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602" w:lineRule="exact" w:before="29"/>
        <w:ind w:left="4371" w:right="0"/>
        <w:jc w:val="left"/>
      </w:pPr>
      <w:r>
        <w:rPr/>
        <w:pict>
          <v:shape style="position:absolute;margin-left:608.76001pt;margin-top:-274.806305pt;width:110.040001pt;height:331.019989pt;mso-position-horizontal-relative:page;mso-position-vertical-relative:paragraph;z-index:0" type="#_x0000_t75" stroked="false">
            <v:imagedata r:id="rId6" o:title=""/>
          </v:shape>
        </w:pict>
      </w:r>
      <w:r>
        <w:rPr>
          <w:color w:val="44697C"/>
          <w:spacing w:val="-2"/>
        </w:rPr>
        <w:t>End-to-end</w:t>
      </w:r>
      <w:r>
        <w:rPr>
          <w:color w:val="44697C"/>
          <w:spacing w:val="-1"/>
        </w:rPr>
        <w:t> </w:t>
      </w:r>
      <w:r>
        <w:rPr>
          <w:color w:val="44697C"/>
          <w:spacing w:val="-2"/>
        </w:rPr>
        <w:t>project</w:t>
      </w:r>
      <w:r>
        <w:rPr>
          <w:color w:val="44697C"/>
          <w:spacing w:val="-1"/>
        </w:rPr>
        <w:t> </w:t>
      </w:r>
      <w:r>
        <w:rPr>
          <w:color w:val="44697C"/>
          <w:spacing w:val="-2"/>
        </w:rPr>
        <w:t>delivery</w:t>
      </w:r>
      <w:r>
        <w:rPr/>
      </w:r>
    </w:p>
    <w:p>
      <w:pPr>
        <w:spacing w:line="602" w:lineRule="exact" w:before="0"/>
        <w:ind w:left="8423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>
          <w:rFonts w:ascii="Arial"/>
          <w:color w:val="44697C"/>
          <w:spacing w:val="-3"/>
          <w:sz w:val="56"/>
        </w:rPr>
        <w:t>framework</w:t>
      </w:r>
      <w:r>
        <w:rPr>
          <w:rFonts w:ascii="Arial"/>
          <w:sz w:val="5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060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851458" cy="548830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58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5840" w:h="12240" w:orient="landscape"/>
          <w:pgMar w:footer="756" w:top="640" w:bottom="940" w:left="7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tabs>
          <w:tab w:pos="11440" w:val="left" w:leader="none"/>
        </w:tabs>
        <w:spacing w:line="240" w:lineRule="auto" w:before="114"/>
        <w:ind w:right="0"/>
        <w:jc w:val="left"/>
      </w:pPr>
      <w:r>
        <w:rPr>
          <w:color w:val="44697C"/>
          <w:spacing w:val="-4"/>
        </w:rPr>
        <w:t>Introduction</w:t>
      </w:r>
      <w:r>
        <w:rPr>
          <w:color w:val="44697C"/>
        </w:rPr>
        <w:tab/>
      </w:r>
      <w:r>
        <w:rPr>
          <w:color w:val="44697C"/>
          <w:position w:val="4"/>
        </w:rPr>
        <w:drawing>
          <wp:inline distT="0" distB="0" distL="0" distR="0">
            <wp:extent cx="1396746" cy="342900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74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697C"/>
          <w:position w:val="4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50" w:lineRule="auto" w:before="59"/>
        <w:ind w:left="1057" w:right="891"/>
        <w:jc w:val="left"/>
        <w:rPr>
          <w:rFonts w:ascii="Arial" w:hAnsi="Arial" w:cs="Arial" w:eastAsia="Arial"/>
        </w:rPr>
      </w:pPr>
      <w:r>
        <w:rPr>
          <w:rFonts w:ascii="Arial"/>
          <w:spacing w:val="-3"/>
        </w:rPr>
        <w:t>This</w:t>
      </w:r>
      <w:r>
        <w:rPr>
          <w:rFonts w:ascii="Arial"/>
          <w:spacing w:val="-1"/>
        </w:rPr>
        <w:t> </w:t>
      </w:r>
      <w:r>
        <w:rPr>
          <w:rFonts w:ascii="Arial"/>
          <w:spacing w:val="-3"/>
        </w:rPr>
        <w:t>document</w:t>
      </w:r>
      <w:r>
        <w:rPr>
          <w:rFonts w:ascii="Arial"/>
          <w:spacing w:val="3"/>
        </w:rPr>
        <w:t> </w:t>
      </w:r>
      <w:r>
        <w:rPr>
          <w:rFonts w:ascii="Arial"/>
          <w:spacing w:val="-3"/>
        </w:rPr>
        <w:t>outlines end-to-end</w:t>
      </w:r>
      <w:r>
        <w:rPr>
          <w:rFonts w:ascii="Arial"/>
          <w:spacing w:val="1"/>
        </w:rPr>
        <w:t> </w:t>
      </w:r>
      <w:r>
        <w:rPr>
          <w:rFonts w:ascii="Arial"/>
          <w:spacing w:val="-3"/>
        </w:rPr>
        <w:t>project</w:t>
      </w:r>
      <w:r>
        <w:rPr>
          <w:rFonts w:ascii="Arial"/>
          <w:spacing w:val="-1"/>
        </w:rPr>
        <w:t> </w:t>
      </w:r>
      <w:r>
        <w:rPr>
          <w:rFonts w:ascii="Arial"/>
          <w:spacing w:val="-3"/>
        </w:rPr>
        <w:t>mechanisms,</w:t>
      </w:r>
      <w:r>
        <w:rPr>
          <w:rFonts w:ascii="Arial"/>
        </w:rPr>
        <w:t> </w:t>
      </w:r>
      <w:r>
        <w:rPr>
          <w:rFonts w:ascii="Arial"/>
          <w:spacing w:val="-3"/>
        </w:rPr>
        <w:t>including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key</w:t>
      </w:r>
      <w:r>
        <w:rPr>
          <w:rFonts w:ascii="Arial"/>
          <w:spacing w:val="-4"/>
        </w:rPr>
        <w:t> </w:t>
      </w:r>
      <w:r>
        <w:rPr>
          <w:rFonts w:ascii="Arial"/>
          <w:spacing w:val="-3"/>
        </w:rPr>
        <w:t>activities,</w:t>
      </w:r>
      <w:r>
        <w:rPr>
          <w:rFonts w:ascii="Arial"/>
          <w:spacing w:val="49"/>
        </w:rPr>
        <w:t> </w:t>
      </w:r>
      <w:r>
        <w:rPr>
          <w:rFonts w:ascii="Arial"/>
          <w:spacing w:val="-3"/>
        </w:rPr>
        <w:t>stage</w:t>
      </w:r>
      <w:r>
        <w:rPr>
          <w:rFonts w:ascii="Arial"/>
          <w:spacing w:val="-2"/>
        </w:rPr>
        <w:t> </w:t>
      </w:r>
      <w:r>
        <w:rPr>
          <w:rFonts w:ascii="Arial"/>
          <w:spacing w:val="-3"/>
        </w:rPr>
        <w:t>gates,</w:t>
      </w:r>
      <w:r>
        <w:rPr>
          <w:rFonts w:ascii="Arial"/>
          <w:spacing w:val="1"/>
        </w:rPr>
        <w:t> </w:t>
      </w:r>
      <w:r>
        <w:rPr>
          <w:rFonts w:ascii="Arial"/>
          <w:spacing w:val="-3"/>
        </w:rPr>
        <w:t>templates,</w:t>
      </w:r>
      <w:r>
        <w:rPr>
          <w:rFonts w:ascii="Arial"/>
          <w:spacing w:val="1"/>
        </w:rPr>
        <w:t> </w:t>
      </w:r>
      <w:r>
        <w:rPr>
          <w:rFonts w:ascii="Arial"/>
          <w:spacing w:val="-3"/>
        </w:rPr>
        <w:t>governance,</w:t>
      </w:r>
      <w:r>
        <w:rPr>
          <w:rFonts w:ascii="Arial"/>
          <w:spacing w:val="1"/>
        </w:rPr>
        <w:t> </w:t>
      </w:r>
      <w:r>
        <w:rPr>
          <w:rFonts w:ascii="Arial"/>
          <w:spacing w:val="-2"/>
        </w:rPr>
        <w:t>and</w:t>
      </w:r>
      <w:r>
        <w:rPr>
          <w:rFonts w:ascii="Arial"/>
          <w:spacing w:val="-3"/>
        </w:rPr>
        <w:t> tools</w:t>
      </w:r>
      <w:r>
        <w:rPr>
          <w:rFonts w:ascii="Arial"/>
          <w:spacing w:val="-2"/>
        </w:rPr>
        <w:t> for </w:t>
      </w:r>
      <w:r>
        <w:rPr>
          <w:rFonts w:ascii="Arial"/>
          <w:spacing w:val="-3"/>
        </w:rPr>
        <w:t>monitoring</w:t>
      </w:r>
      <w:r>
        <w:rPr>
          <w:rFonts w:ascii="Arial"/>
        </w:rPr>
        <w:t> </w:t>
      </w:r>
      <w:r>
        <w:rPr>
          <w:rFonts w:ascii="Arial"/>
          <w:spacing w:val="-2"/>
        </w:rPr>
        <w:t>and </w:t>
      </w:r>
      <w:r>
        <w:rPr>
          <w:rFonts w:ascii="Arial"/>
          <w:spacing w:val="-3"/>
        </w:rPr>
        <w:t>controls.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34"/>
          <w:szCs w:val="34"/>
        </w:rPr>
      </w:pPr>
    </w:p>
    <w:p>
      <w:pPr>
        <w:pStyle w:val="BodyText"/>
        <w:spacing w:line="250" w:lineRule="auto"/>
        <w:ind w:left="1057" w:right="89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project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3"/>
        </w:rPr>
        <w:t>delivery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framework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2"/>
        </w:rPr>
        <w:t>is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aligned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to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  <w:spacing w:val="-4"/>
        </w:rPr>
        <w:t>DTF’s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investment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lifecycle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3"/>
        </w:rPr>
        <w:t>high-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7"/>
        </w:rPr>
        <w:t>value/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  <w:spacing w:val="-3"/>
        </w:rPr>
        <w:t>high-risk guidelines.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  <w:spacing w:val="-3"/>
        </w:rPr>
        <w:t>governance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3"/>
        </w:rPr>
        <w:t>framework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2"/>
        </w:rPr>
        <w:t>is </w:t>
      </w:r>
      <w:r>
        <w:rPr>
          <w:rFonts w:ascii="Arial" w:hAnsi="Arial" w:cs="Arial" w:eastAsia="Arial"/>
          <w:spacing w:val="-3"/>
        </w:rPr>
        <w:t>aligned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2"/>
        </w:rPr>
        <w:t>to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3"/>
        </w:rPr>
        <w:t>ICT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3"/>
        </w:rPr>
        <w:t>Governance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3"/>
        </w:rPr>
        <w:t>Education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Program.</w:t>
      </w:r>
      <w:r>
        <w:rPr>
          <w:rFonts w:ascii="Arial" w:hAnsi="Arial" w:cs="Arial" w:eastAsia="Arial"/>
        </w:rPr>
      </w:r>
    </w:p>
    <w:p>
      <w:pPr>
        <w:spacing w:after="0" w:line="250" w:lineRule="auto"/>
        <w:jc w:val="left"/>
        <w:rPr>
          <w:rFonts w:ascii="Arial" w:hAnsi="Arial" w:cs="Arial" w:eastAsia="Arial"/>
        </w:rPr>
        <w:sectPr>
          <w:headerReference w:type="default" r:id="rId8"/>
          <w:pgSz w:w="15840" w:h="12240" w:orient="landscape"/>
          <w:pgMar w:header="811" w:footer="756" w:top="1000" w:bottom="940" w:left="76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3"/>
        <w:spacing w:line="240" w:lineRule="auto" w:before="29"/>
        <w:ind w:right="0"/>
        <w:jc w:val="left"/>
      </w:pPr>
      <w:r>
        <w:rPr/>
        <w:pict>
          <v:shape style="position:absolute;margin-left:610.020020pt;margin-top:14.27367pt;width:109.980003pt;height:27pt;mso-position-horizontal-relative:page;mso-position-vertical-relative:paragraph;z-index:1048" type="#_x0000_t75" stroked="false">
            <v:imagedata r:id="rId9" o:title=""/>
          </v:shape>
        </w:pict>
      </w:r>
      <w:r>
        <w:rPr>
          <w:color w:val="44697C"/>
          <w:spacing w:val="-4"/>
        </w:rPr>
        <w:t>Purpose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250" w:lineRule="auto" w:before="44"/>
        <w:ind w:left="680" w:right="1539" w:firstLine="0"/>
        <w:jc w:val="left"/>
        <w:rPr>
          <w:rFonts w:ascii="Arial" w:hAnsi="Arial" w:cs="Arial" w:eastAsia="Arial"/>
          <w:sz w:val="44"/>
          <w:szCs w:val="44"/>
        </w:rPr>
      </w:pPr>
      <w:r>
        <w:rPr>
          <w:rFonts w:ascii="Arial"/>
          <w:spacing w:val="-52"/>
          <w:sz w:val="44"/>
        </w:rPr>
        <w:t>T</w:t>
      </w:r>
      <w:r>
        <w:rPr>
          <w:rFonts w:ascii="Arial"/>
          <w:sz w:val="44"/>
        </w:rPr>
        <w:t>o</w:t>
      </w:r>
      <w:r>
        <w:rPr>
          <w:rFonts w:ascii="Arial"/>
          <w:spacing w:val="-2"/>
          <w:sz w:val="44"/>
        </w:rPr>
        <w:t> </w:t>
      </w:r>
      <w:r>
        <w:rPr>
          <w:rFonts w:ascii="Arial"/>
          <w:spacing w:val="-3"/>
          <w:sz w:val="44"/>
        </w:rPr>
        <w:t>enhanc</w:t>
      </w:r>
      <w:r>
        <w:rPr>
          <w:rFonts w:ascii="Arial"/>
          <w:sz w:val="44"/>
        </w:rPr>
        <w:t>e</w:t>
      </w:r>
      <w:r>
        <w:rPr>
          <w:rFonts w:ascii="Arial"/>
          <w:spacing w:val="-2"/>
          <w:sz w:val="44"/>
        </w:rPr>
        <w:t> </w:t>
      </w:r>
      <w:r>
        <w:rPr>
          <w:rFonts w:ascii="Arial"/>
          <w:spacing w:val="-3"/>
          <w:sz w:val="44"/>
        </w:rPr>
        <w:t>deliver</w:t>
      </w:r>
      <w:r>
        <w:rPr>
          <w:rFonts w:ascii="Arial"/>
          <w:sz w:val="44"/>
        </w:rPr>
        <w:t>y</w:t>
      </w:r>
      <w:r>
        <w:rPr>
          <w:rFonts w:ascii="Arial"/>
          <w:spacing w:val="-4"/>
          <w:sz w:val="44"/>
        </w:rPr>
        <w:t> </w:t>
      </w:r>
      <w:r>
        <w:rPr>
          <w:rFonts w:ascii="Arial"/>
          <w:spacing w:val="-3"/>
          <w:sz w:val="44"/>
        </w:rPr>
        <w:t>o</w:t>
      </w:r>
      <w:r>
        <w:rPr>
          <w:rFonts w:ascii="Arial"/>
          <w:sz w:val="44"/>
        </w:rPr>
        <w:t>f</w:t>
      </w:r>
      <w:r>
        <w:rPr>
          <w:rFonts w:ascii="Arial"/>
          <w:spacing w:val="-2"/>
          <w:sz w:val="44"/>
        </w:rPr>
        <w:t> </w:t>
      </w:r>
      <w:r>
        <w:rPr>
          <w:rFonts w:ascii="Arial"/>
          <w:spacing w:val="-3"/>
          <w:sz w:val="44"/>
        </w:rPr>
        <w:t>informatio</w:t>
      </w:r>
      <w:r>
        <w:rPr>
          <w:rFonts w:ascii="Arial"/>
          <w:sz w:val="44"/>
        </w:rPr>
        <w:t>n</w:t>
      </w:r>
      <w:r>
        <w:rPr>
          <w:rFonts w:ascii="Arial"/>
          <w:spacing w:val="-2"/>
          <w:sz w:val="44"/>
        </w:rPr>
        <w:t> </w:t>
      </w:r>
      <w:r>
        <w:rPr>
          <w:rFonts w:ascii="Arial"/>
          <w:spacing w:val="-3"/>
          <w:sz w:val="44"/>
        </w:rPr>
        <w:t>an</w:t>
      </w:r>
      <w:r>
        <w:rPr>
          <w:rFonts w:ascii="Arial"/>
          <w:sz w:val="44"/>
        </w:rPr>
        <w:t>d</w:t>
      </w:r>
      <w:r>
        <w:rPr>
          <w:rFonts w:ascii="Arial"/>
          <w:spacing w:val="-2"/>
          <w:sz w:val="44"/>
        </w:rPr>
        <w:t> </w:t>
      </w:r>
      <w:r>
        <w:rPr>
          <w:rFonts w:ascii="Arial"/>
          <w:spacing w:val="-3"/>
          <w:sz w:val="44"/>
        </w:rPr>
        <w:t>communications</w:t>
      </w:r>
      <w:r>
        <w:rPr>
          <w:rFonts w:ascii="Arial"/>
          <w:spacing w:val="-3"/>
          <w:sz w:val="44"/>
        </w:rPr>
        <w:t> technology</w:t>
      </w:r>
      <w:r>
        <w:rPr>
          <w:rFonts w:ascii="Arial"/>
          <w:spacing w:val="-2"/>
          <w:sz w:val="44"/>
        </w:rPr>
        <w:t> </w:t>
      </w:r>
      <w:r>
        <w:rPr>
          <w:rFonts w:ascii="Arial"/>
          <w:spacing w:val="-3"/>
          <w:sz w:val="44"/>
        </w:rPr>
        <w:t>(ICT)</w:t>
      </w:r>
      <w:r>
        <w:rPr>
          <w:rFonts w:ascii="Arial"/>
          <w:spacing w:val="7"/>
          <w:sz w:val="44"/>
        </w:rPr>
        <w:t> </w:t>
      </w:r>
      <w:r>
        <w:rPr>
          <w:rFonts w:ascii="Arial"/>
          <w:spacing w:val="-3"/>
          <w:sz w:val="44"/>
        </w:rPr>
        <w:t>projects</w:t>
      </w:r>
      <w:r>
        <w:rPr>
          <w:rFonts w:ascii="Arial"/>
          <w:spacing w:val="-2"/>
          <w:sz w:val="44"/>
        </w:rPr>
        <w:t> </w:t>
      </w:r>
      <w:r>
        <w:rPr>
          <w:rFonts w:ascii="Arial"/>
          <w:spacing w:val="-3"/>
          <w:sz w:val="44"/>
        </w:rPr>
        <w:t>across</w:t>
      </w:r>
      <w:r>
        <w:rPr>
          <w:rFonts w:ascii="Arial"/>
          <w:spacing w:val="-2"/>
          <w:sz w:val="44"/>
        </w:rPr>
        <w:t> </w:t>
      </w:r>
      <w:r>
        <w:rPr>
          <w:rFonts w:ascii="Arial"/>
          <w:spacing w:val="-3"/>
          <w:sz w:val="44"/>
        </w:rPr>
        <w:t>government</w:t>
      </w:r>
      <w:r>
        <w:rPr>
          <w:rFonts w:ascii="Arial"/>
          <w:spacing w:val="1"/>
          <w:sz w:val="44"/>
        </w:rPr>
        <w:t> </w:t>
      </w:r>
      <w:r>
        <w:rPr>
          <w:rFonts w:ascii="Arial"/>
          <w:spacing w:val="-3"/>
          <w:sz w:val="44"/>
        </w:rPr>
        <w:t>by:</w:t>
      </w:r>
      <w:r>
        <w:rPr>
          <w:rFonts w:ascii="Arial"/>
          <w:sz w:val="44"/>
        </w:rPr>
      </w:r>
    </w:p>
    <w:p>
      <w:pPr>
        <w:pStyle w:val="Heading5"/>
        <w:numPr>
          <w:ilvl w:val="0"/>
          <w:numId w:val="1"/>
        </w:numPr>
        <w:tabs>
          <w:tab w:pos="1280" w:val="left" w:leader="none"/>
        </w:tabs>
        <w:spacing w:line="250" w:lineRule="auto" w:before="84" w:after="0"/>
        <w:ind w:left="1280" w:right="1539" w:hanging="360"/>
        <w:jc w:val="left"/>
        <w:rPr>
          <w:rFonts w:ascii="Arial" w:hAnsi="Arial" w:cs="Arial" w:eastAsia="Arial"/>
        </w:rPr>
      </w:pPr>
      <w:r>
        <w:rPr>
          <w:rFonts w:ascii="Arial"/>
          <w:spacing w:val="-2"/>
        </w:rPr>
        <w:t>Providing</w:t>
      </w:r>
      <w:r>
        <w:rPr>
          <w:rFonts w:ascii="Arial"/>
          <w:spacing w:val="-4"/>
        </w:rPr>
        <w:t> </w:t>
      </w:r>
      <w:r>
        <w:rPr>
          <w:rFonts w:ascii="Arial"/>
          <w:spacing w:val="-3"/>
        </w:rPr>
        <w:t>reusable</w:t>
      </w:r>
      <w:r>
        <w:rPr>
          <w:rFonts w:ascii="Arial"/>
          <w:spacing w:val="-1"/>
        </w:rPr>
        <w:t> </w:t>
      </w:r>
      <w:r>
        <w:rPr>
          <w:rFonts w:ascii="Arial"/>
          <w:spacing w:val="-2"/>
        </w:rPr>
        <w:t>tools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and</w:t>
      </w:r>
      <w:r>
        <w:rPr>
          <w:rFonts w:ascii="Arial"/>
          <w:spacing w:val="-1"/>
        </w:rPr>
        <w:t> </w:t>
      </w:r>
      <w:r>
        <w:rPr>
          <w:rFonts w:ascii="Arial"/>
          <w:spacing w:val="-3"/>
        </w:rPr>
        <w:t>templates,</w:t>
      </w:r>
      <w:r>
        <w:rPr>
          <w:rFonts w:ascii="Arial"/>
          <w:spacing w:val="2"/>
        </w:rPr>
        <w:t> </w:t>
      </w:r>
      <w:r>
        <w:rPr>
          <w:rFonts w:ascii="Arial"/>
          <w:spacing w:val="-3"/>
        </w:rPr>
        <w:t>repeatable</w:t>
      </w:r>
      <w:r>
        <w:rPr>
          <w:rFonts w:ascii="Arial"/>
          <w:spacing w:val="3"/>
        </w:rPr>
        <w:t> </w:t>
      </w:r>
      <w:r>
        <w:rPr>
          <w:rFonts w:ascii="Arial"/>
          <w:spacing w:val="-3"/>
        </w:rPr>
        <w:t>processes</w:t>
      </w:r>
      <w:r>
        <w:rPr>
          <w:rFonts w:ascii="Arial"/>
          <w:spacing w:val="-4"/>
        </w:rPr>
        <w:t> </w:t>
      </w:r>
      <w:r>
        <w:rPr>
          <w:rFonts w:ascii="Arial"/>
          <w:spacing w:val="-3"/>
        </w:rPr>
        <w:t>and</w:t>
      </w:r>
      <w:r>
        <w:rPr>
          <w:rFonts w:ascii="Arial"/>
          <w:spacing w:val="31"/>
        </w:rPr>
        <w:t> </w:t>
      </w:r>
      <w:r>
        <w:rPr>
          <w:rFonts w:ascii="Arial"/>
          <w:spacing w:val="-3"/>
        </w:rPr>
        <w:t>implementin</w:t>
      </w:r>
      <w:r>
        <w:rPr>
          <w:rFonts w:ascii="Arial"/>
        </w:rPr>
        <w:t>g a</w:t>
      </w:r>
      <w:r>
        <w:rPr>
          <w:rFonts w:ascii="Arial"/>
          <w:spacing w:val="-3"/>
        </w:rPr>
        <w:t> consisten</w:t>
      </w:r>
      <w:r>
        <w:rPr>
          <w:rFonts w:ascii="Arial"/>
        </w:rPr>
        <w:t>t</w:t>
      </w:r>
      <w:r>
        <w:rPr>
          <w:rFonts w:ascii="Arial"/>
          <w:spacing w:val="-2"/>
        </w:rPr>
        <w:t> </w:t>
      </w:r>
      <w:r>
        <w:rPr>
          <w:rFonts w:ascii="Arial"/>
          <w:spacing w:val="-3"/>
        </w:rPr>
        <w:t>managemen</w:t>
      </w:r>
      <w:r>
        <w:rPr>
          <w:rFonts w:ascii="Arial"/>
        </w:rPr>
        <w:t>t</w:t>
      </w:r>
      <w:r>
        <w:rPr>
          <w:rFonts w:ascii="Arial"/>
          <w:spacing w:val="3"/>
        </w:rPr>
        <w:t> </w:t>
      </w:r>
      <w:r>
        <w:rPr>
          <w:rFonts w:ascii="Arial"/>
          <w:spacing w:val="-3"/>
        </w:rPr>
        <w:t>approac</w:t>
      </w:r>
      <w:r>
        <w:rPr>
          <w:rFonts w:ascii="Arial"/>
        </w:rPr>
        <w:t>h</w:t>
      </w:r>
      <w:r>
        <w:rPr>
          <w:rFonts w:ascii="Arial"/>
          <w:spacing w:val="-3"/>
        </w:rPr>
        <w:t> fo</w:t>
      </w:r>
      <w:r>
        <w:rPr>
          <w:rFonts w:ascii="Arial"/>
        </w:rPr>
        <w:t>r</w:t>
      </w:r>
      <w:r>
        <w:rPr>
          <w:rFonts w:ascii="Arial"/>
          <w:spacing w:val="2"/>
        </w:rPr>
        <w:t> </w:t>
      </w:r>
      <w:r>
        <w:rPr>
          <w:rFonts w:ascii="Arial"/>
          <w:spacing w:val="-3"/>
        </w:rPr>
        <w:t>projec</w:t>
      </w:r>
      <w:r>
        <w:rPr>
          <w:rFonts w:ascii="Arial"/>
        </w:rPr>
        <w:t>t</w:t>
      </w:r>
      <w:r>
        <w:rPr>
          <w:rFonts w:ascii="Arial"/>
          <w:spacing w:val="1"/>
        </w:rPr>
        <w:t> </w:t>
      </w:r>
      <w:r>
        <w:rPr>
          <w:rFonts w:ascii="Arial"/>
          <w:spacing w:val="-3"/>
        </w:rPr>
        <w:t>deliver</w:t>
      </w:r>
      <w:r>
        <w:rPr>
          <w:rFonts w:ascii="Arial"/>
          <w:spacing w:val="-58"/>
        </w:rPr>
        <w:t>y</w:t>
      </w:r>
      <w:r>
        <w:rPr>
          <w:rFonts w:ascii="Arial"/>
        </w:rPr>
        <w:t>.</w:t>
      </w:r>
    </w:p>
    <w:p>
      <w:pPr>
        <w:numPr>
          <w:ilvl w:val="0"/>
          <w:numId w:val="1"/>
        </w:numPr>
        <w:tabs>
          <w:tab w:pos="1280" w:val="left" w:leader="none"/>
        </w:tabs>
        <w:spacing w:line="250" w:lineRule="auto" w:before="86"/>
        <w:ind w:left="1280" w:right="1371" w:hanging="360"/>
        <w:jc w:val="both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2"/>
          <w:sz w:val="36"/>
        </w:rPr>
        <w:t>Improving</w:t>
      </w:r>
      <w:r>
        <w:rPr>
          <w:rFonts w:ascii="Arial"/>
          <w:spacing w:val="9"/>
          <w:sz w:val="36"/>
        </w:rPr>
        <w:t> </w:t>
      </w:r>
      <w:r>
        <w:rPr>
          <w:rFonts w:ascii="Arial"/>
          <w:spacing w:val="-3"/>
          <w:sz w:val="36"/>
        </w:rPr>
        <w:t>oversight </w:t>
      </w:r>
      <w:r>
        <w:rPr>
          <w:rFonts w:ascii="Arial"/>
          <w:spacing w:val="-2"/>
          <w:sz w:val="36"/>
        </w:rPr>
        <w:t>and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pacing w:val="-3"/>
          <w:sz w:val="36"/>
        </w:rPr>
        <w:t>visibility</w:t>
      </w:r>
      <w:r>
        <w:rPr>
          <w:rFonts w:ascii="Arial"/>
          <w:spacing w:val="-7"/>
          <w:sz w:val="36"/>
        </w:rPr>
        <w:t> </w:t>
      </w:r>
      <w:r>
        <w:rPr>
          <w:rFonts w:ascii="Arial"/>
          <w:spacing w:val="-2"/>
          <w:sz w:val="36"/>
        </w:rPr>
        <w:t>of</w:t>
      </w:r>
      <w:r>
        <w:rPr>
          <w:rFonts w:ascii="Arial"/>
          <w:sz w:val="36"/>
        </w:rPr>
        <w:t> </w:t>
      </w:r>
      <w:r>
        <w:rPr>
          <w:rFonts w:ascii="Arial"/>
          <w:spacing w:val="-3"/>
          <w:sz w:val="36"/>
        </w:rPr>
        <w:t>projects </w:t>
      </w:r>
      <w:r>
        <w:rPr>
          <w:rFonts w:ascii="Arial"/>
          <w:spacing w:val="-2"/>
          <w:sz w:val="36"/>
        </w:rPr>
        <w:t>by</w:t>
      </w:r>
      <w:r>
        <w:rPr>
          <w:rFonts w:ascii="Arial"/>
          <w:spacing w:val="-4"/>
          <w:sz w:val="36"/>
        </w:rPr>
        <w:t> </w:t>
      </w:r>
      <w:r>
        <w:rPr>
          <w:rFonts w:ascii="Arial"/>
          <w:spacing w:val="-3"/>
          <w:sz w:val="36"/>
        </w:rPr>
        <w:t>ensuring</w:t>
      </w:r>
      <w:r>
        <w:rPr>
          <w:rFonts w:ascii="Arial"/>
          <w:spacing w:val="-4"/>
          <w:sz w:val="36"/>
        </w:rPr>
        <w:t> </w:t>
      </w:r>
      <w:r>
        <w:rPr>
          <w:rFonts w:ascii="Arial"/>
          <w:spacing w:val="-3"/>
          <w:sz w:val="36"/>
        </w:rPr>
        <w:t>information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3"/>
          <w:sz w:val="36"/>
        </w:rPr>
        <w:t>is</w:t>
      </w:r>
      <w:r>
        <w:rPr>
          <w:rFonts w:ascii="Arial"/>
          <w:spacing w:val="58"/>
          <w:sz w:val="36"/>
        </w:rPr>
        <w:t> </w:t>
      </w:r>
      <w:r>
        <w:rPr>
          <w:rFonts w:ascii="Arial"/>
          <w:spacing w:val="-3"/>
          <w:sz w:val="36"/>
        </w:rPr>
        <w:t>presente</w:t>
      </w:r>
      <w:r>
        <w:rPr>
          <w:rFonts w:ascii="Arial"/>
          <w:sz w:val="36"/>
        </w:rPr>
        <w:t>d</w:t>
      </w:r>
      <w:r>
        <w:rPr>
          <w:rFonts w:ascii="Arial"/>
          <w:spacing w:val="-3"/>
          <w:sz w:val="36"/>
        </w:rPr>
        <w:t> consistentl</w:t>
      </w:r>
      <w:r>
        <w:rPr>
          <w:rFonts w:ascii="Arial"/>
          <w:spacing w:val="-29"/>
          <w:sz w:val="36"/>
        </w:rPr>
        <w:t>y</w:t>
      </w:r>
      <w:r>
        <w:rPr>
          <w:rFonts w:ascii="Arial"/>
          <w:sz w:val="36"/>
        </w:rPr>
        <w:t>,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pacing w:val="-3"/>
          <w:sz w:val="36"/>
        </w:rPr>
        <w:t>enhancin</w:t>
      </w:r>
      <w:r>
        <w:rPr>
          <w:rFonts w:ascii="Arial"/>
          <w:sz w:val="36"/>
        </w:rPr>
        <w:t>g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pacing w:val="-3"/>
          <w:sz w:val="36"/>
        </w:rPr>
        <w:t>decisio</w:t>
      </w:r>
      <w:r>
        <w:rPr>
          <w:rFonts w:ascii="Arial"/>
          <w:spacing w:val="3"/>
          <w:sz w:val="36"/>
        </w:rPr>
        <w:t>n</w:t>
      </w:r>
      <w:r>
        <w:rPr>
          <w:rFonts w:ascii="Arial"/>
          <w:spacing w:val="-3"/>
          <w:sz w:val="36"/>
        </w:rPr>
        <w:t>-making</w:t>
      </w:r>
      <w:r>
        <w:rPr>
          <w:rFonts w:ascii="Arial"/>
          <w:sz w:val="36"/>
        </w:rPr>
        <w:t>,</w:t>
      </w:r>
      <w:r>
        <w:rPr>
          <w:rFonts w:ascii="Arial"/>
          <w:spacing w:val="-6"/>
          <w:sz w:val="36"/>
        </w:rPr>
        <w:t> </w:t>
      </w:r>
      <w:r>
        <w:rPr>
          <w:rFonts w:ascii="Arial"/>
          <w:spacing w:val="-3"/>
          <w:sz w:val="36"/>
        </w:rPr>
        <w:t>reducin</w:t>
      </w:r>
      <w:r>
        <w:rPr>
          <w:rFonts w:ascii="Arial"/>
          <w:sz w:val="36"/>
        </w:rPr>
        <w:t>g </w:t>
      </w:r>
      <w:r>
        <w:rPr>
          <w:rFonts w:ascii="Arial"/>
          <w:spacing w:val="-2"/>
          <w:sz w:val="36"/>
        </w:rPr>
        <w:t>r</w:t>
      </w:r>
      <w:r>
        <w:rPr>
          <w:rFonts w:ascii="Arial"/>
          <w:spacing w:val="-3"/>
          <w:sz w:val="36"/>
        </w:rPr>
        <w:t>isk</w:t>
      </w:r>
      <w:r>
        <w:rPr>
          <w:rFonts w:ascii="Arial"/>
          <w:sz w:val="36"/>
        </w:rPr>
        <w:t>s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3"/>
          <w:sz w:val="36"/>
        </w:rPr>
        <w:t>and</w:t>
      </w:r>
      <w:r>
        <w:rPr>
          <w:rFonts w:ascii="Arial"/>
          <w:spacing w:val="-3"/>
          <w:sz w:val="36"/>
        </w:rPr>
        <w:t> increasin</w:t>
      </w:r>
      <w:r>
        <w:rPr>
          <w:rFonts w:ascii="Arial"/>
          <w:sz w:val="36"/>
        </w:rPr>
        <w:t>g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3"/>
          <w:sz w:val="36"/>
        </w:rPr>
        <w:t>confidenc</w:t>
      </w:r>
      <w:r>
        <w:rPr>
          <w:rFonts w:ascii="Arial"/>
          <w:sz w:val="36"/>
        </w:rPr>
        <w:t>e</w:t>
      </w:r>
      <w:r>
        <w:rPr>
          <w:rFonts w:ascii="Arial"/>
          <w:spacing w:val="-3"/>
          <w:sz w:val="36"/>
        </w:rPr>
        <w:t> i</w:t>
      </w:r>
      <w:r>
        <w:rPr>
          <w:rFonts w:ascii="Arial"/>
          <w:sz w:val="36"/>
        </w:rPr>
        <w:t>n</w:t>
      </w:r>
      <w:r>
        <w:rPr>
          <w:rFonts w:ascii="Arial"/>
          <w:spacing w:val="-4"/>
          <w:sz w:val="36"/>
        </w:rPr>
        <w:t> </w:t>
      </w:r>
      <w:r>
        <w:rPr>
          <w:rFonts w:ascii="Arial"/>
          <w:spacing w:val="-3"/>
          <w:sz w:val="36"/>
        </w:rPr>
        <w:t>projec</w:t>
      </w:r>
      <w:r>
        <w:rPr>
          <w:rFonts w:ascii="Arial"/>
          <w:sz w:val="36"/>
        </w:rPr>
        <w:t>t</w:t>
      </w:r>
      <w:r>
        <w:rPr>
          <w:rFonts w:ascii="Arial"/>
          <w:spacing w:val="-3"/>
          <w:sz w:val="36"/>
        </w:rPr>
        <w:t> de</w:t>
      </w:r>
      <w:r>
        <w:rPr>
          <w:rFonts w:ascii="Arial"/>
          <w:sz w:val="36"/>
        </w:rPr>
        <w:t>l</w:t>
      </w:r>
      <w:r>
        <w:rPr>
          <w:rFonts w:ascii="Arial"/>
          <w:spacing w:val="-3"/>
          <w:sz w:val="36"/>
        </w:rPr>
        <w:t>iver</w:t>
      </w:r>
      <w:r>
        <w:rPr>
          <w:rFonts w:ascii="Arial"/>
          <w:spacing w:val="-58"/>
          <w:sz w:val="36"/>
        </w:rPr>
        <w:t>y</w:t>
      </w:r>
      <w:r>
        <w:rPr>
          <w:rFonts w:ascii="Arial"/>
          <w:sz w:val="36"/>
        </w:rPr>
        <w:t>.</w:t>
      </w:r>
    </w:p>
    <w:p>
      <w:pPr>
        <w:numPr>
          <w:ilvl w:val="0"/>
          <w:numId w:val="1"/>
        </w:numPr>
        <w:tabs>
          <w:tab w:pos="1280" w:val="left" w:leader="none"/>
        </w:tabs>
        <w:spacing w:line="250" w:lineRule="auto" w:before="86"/>
        <w:ind w:left="1280" w:right="435" w:hanging="36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spacing w:val="-2"/>
          <w:sz w:val="36"/>
          <w:szCs w:val="36"/>
        </w:rPr>
        <w:t>Defining</w:t>
      </w:r>
      <w:r>
        <w:rPr>
          <w:rFonts w:ascii="Arial" w:hAnsi="Arial" w:cs="Arial" w:eastAsia="Arial"/>
          <w:spacing w:val="-3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key</w:t>
      </w:r>
      <w:r>
        <w:rPr>
          <w:rFonts w:ascii="Arial" w:hAnsi="Arial" w:cs="Arial" w:eastAsia="Arial"/>
          <w:spacing w:val="-3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stakeholders’</w:t>
      </w:r>
      <w:r>
        <w:rPr>
          <w:rFonts w:ascii="Arial" w:hAnsi="Arial" w:cs="Arial" w:eastAsia="Arial"/>
          <w:spacing w:val="-16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roles</w:t>
      </w:r>
      <w:r>
        <w:rPr>
          <w:rFonts w:ascii="Arial" w:hAnsi="Arial" w:cs="Arial" w:eastAsia="Arial"/>
          <w:spacing w:val="-3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and</w:t>
      </w:r>
      <w:r>
        <w:rPr>
          <w:rFonts w:ascii="Arial" w:hAnsi="Arial" w:cs="Arial" w:eastAsia="Arial"/>
          <w:spacing w:val="-3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responsibilities</w:t>
      </w:r>
      <w:r>
        <w:rPr>
          <w:rFonts w:ascii="Arial" w:hAnsi="Arial" w:cs="Arial" w:eastAsia="Arial"/>
          <w:spacing w:val="-3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in</w:t>
      </w:r>
      <w:r>
        <w:rPr>
          <w:rFonts w:ascii="Arial" w:hAnsi="Arial" w:cs="Arial" w:eastAsia="Arial"/>
          <w:spacing w:val="-4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relation to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the</w:t>
      </w:r>
      <w:r>
        <w:rPr>
          <w:rFonts w:ascii="Arial" w:hAnsi="Arial" w:cs="Arial" w:eastAsia="Arial"/>
          <w:sz w:val="36"/>
          <w:szCs w:val="36"/>
        </w:rPr>
        <w:t> </w:t>
      </w:r>
      <w:r>
        <w:rPr>
          <w:rFonts w:ascii="Arial" w:hAnsi="Arial" w:cs="Arial" w:eastAsia="Arial"/>
          <w:spacing w:val="-3"/>
          <w:sz w:val="36"/>
          <w:szCs w:val="36"/>
        </w:rPr>
        <w:t>project,</w:t>
      </w:r>
      <w:r>
        <w:rPr>
          <w:rFonts w:ascii="Arial" w:hAnsi="Arial" w:cs="Arial" w:eastAsia="Arial"/>
          <w:spacing w:val="47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including</w:t>
      </w:r>
      <w:r>
        <w:rPr>
          <w:rFonts w:ascii="Arial" w:hAnsi="Arial" w:cs="Arial" w:eastAsia="Arial"/>
          <w:spacing w:val="-2"/>
          <w:sz w:val="36"/>
          <w:szCs w:val="36"/>
        </w:rPr>
        <w:t> </w:t>
      </w:r>
      <w:r>
        <w:rPr>
          <w:rFonts w:ascii="Arial" w:hAnsi="Arial" w:cs="Arial" w:eastAsia="Arial"/>
          <w:spacing w:val="-3"/>
          <w:sz w:val="36"/>
          <w:szCs w:val="36"/>
        </w:rPr>
        <w:t>when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and</w:t>
      </w:r>
      <w:r>
        <w:rPr>
          <w:rFonts w:ascii="Arial" w:hAnsi="Arial" w:cs="Arial" w:eastAsia="Arial"/>
          <w:spacing w:val="-5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how</w:t>
      </w:r>
      <w:r>
        <w:rPr>
          <w:rFonts w:ascii="Arial" w:hAnsi="Arial" w:cs="Arial" w:eastAsia="Arial"/>
          <w:spacing w:val="-3"/>
          <w:sz w:val="36"/>
          <w:szCs w:val="36"/>
        </w:rPr>
        <w:t> they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pacing w:val="-3"/>
          <w:sz w:val="36"/>
          <w:szCs w:val="36"/>
        </w:rPr>
        <w:t>will</w:t>
      </w:r>
      <w:r>
        <w:rPr>
          <w:rFonts w:ascii="Arial" w:hAnsi="Arial" w:cs="Arial" w:eastAsia="Arial"/>
          <w:spacing w:val="-5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be</w:t>
      </w:r>
      <w:r>
        <w:rPr>
          <w:rFonts w:ascii="Arial" w:hAnsi="Arial" w:cs="Arial" w:eastAsia="Arial"/>
          <w:spacing w:val="-3"/>
          <w:sz w:val="36"/>
          <w:szCs w:val="36"/>
        </w:rPr>
        <w:t> engaged.</w:t>
      </w:r>
      <w:r>
        <w:rPr>
          <w:rFonts w:ascii="Arial" w:hAnsi="Arial" w:cs="Arial" w:eastAsia="Arial"/>
          <w:sz w:val="36"/>
          <w:szCs w:val="36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36"/>
          <w:szCs w:val="36"/>
        </w:rPr>
        <w:sectPr>
          <w:pgSz w:w="15840" w:h="12240" w:orient="landscape"/>
          <w:pgMar w:header="811" w:footer="756" w:top="1000" w:bottom="940" w:left="76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tabs>
          <w:tab w:pos="11440" w:val="left" w:leader="none"/>
        </w:tabs>
        <w:spacing w:line="240" w:lineRule="auto" w:before="202"/>
        <w:ind w:left="824" w:right="0"/>
        <w:jc w:val="left"/>
      </w:pPr>
      <w:r>
        <w:rPr>
          <w:color w:val="44697C"/>
          <w:spacing w:val="-2"/>
        </w:rPr>
        <w:t>Framework</w:t>
      </w:r>
      <w:r>
        <w:rPr>
          <w:color w:val="44697C"/>
        </w:rPr>
        <w:t> </w:t>
      </w:r>
      <w:r>
        <w:rPr>
          <w:color w:val="44697C"/>
          <w:spacing w:val="-2"/>
        </w:rPr>
        <w:t>components</w:t>
      </w:r>
      <w:r>
        <w:rPr>
          <w:color w:val="44697C"/>
        </w:rPr>
        <w:tab/>
      </w:r>
      <w:r>
        <w:rPr>
          <w:color w:val="44697C"/>
          <w:position w:val="-2"/>
        </w:rPr>
        <w:drawing>
          <wp:inline distT="0" distB="0" distL="0" distR="0">
            <wp:extent cx="1396746" cy="34290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74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697C"/>
          <w:position w:val="-2"/>
        </w:rPr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1112" w:val="left" w:leader="none"/>
        </w:tabs>
        <w:spacing w:line="250" w:lineRule="auto" w:before="59" w:after="0"/>
        <w:ind w:left="1111" w:right="483" w:hanging="287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44697C"/>
          <w:spacing w:val="-1"/>
        </w:rPr>
        <w:t>Activities</w:t>
      </w:r>
      <w:r>
        <w:rPr>
          <w:rFonts w:ascii="Arial" w:hAnsi="Arial" w:cs="Arial" w:eastAsia="Arial"/>
          <w:b/>
          <w:bCs/>
          <w:color w:val="44697C"/>
          <w:spacing w:val="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"/>
        </w:rPr>
        <w:t> During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each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project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stages,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there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are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set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activities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that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have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performed.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For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ease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4"/>
        </w:rPr>
        <w:t>display,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have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not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been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reflected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a </w:t>
      </w:r>
      <w:r>
        <w:rPr>
          <w:rFonts w:ascii="Arial" w:hAnsi="Arial" w:cs="Arial" w:eastAsia="Arial"/>
          <w:spacing w:val="-1"/>
        </w:rPr>
        <w:t>sequential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manner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but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have instead been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grouped.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2"/>
        </w:numPr>
        <w:tabs>
          <w:tab w:pos="1112" w:val="left" w:leader="none"/>
        </w:tabs>
        <w:spacing w:line="250" w:lineRule="auto" w:before="240" w:after="0"/>
        <w:ind w:left="1111" w:right="984" w:hanging="28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44697C"/>
          <w:spacing w:val="-1"/>
        </w:rPr>
        <w:t>Stage gates</w:t>
      </w:r>
      <w:r>
        <w:rPr>
          <w:rFonts w:ascii="Arial" w:hAnsi="Arial" w:cs="Arial" w:eastAsia="Arial"/>
          <w:b/>
          <w:bCs/>
          <w:color w:val="44697C"/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8"/>
        </w:rPr>
        <w:t> </w:t>
      </w:r>
      <w:r>
        <w:rPr>
          <w:rFonts w:ascii="Arial" w:hAnsi="Arial" w:cs="Arial" w:eastAsia="Arial"/>
          <w:spacing w:val="-1"/>
        </w:rPr>
        <w:t>At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end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each stage,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project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must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go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through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check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point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(gate)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before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continuing.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The gate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can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governed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project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board,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steering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committee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executive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ensures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project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ready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proceed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next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stage.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2"/>
        </w:numPr>
        <w:tabs>
          <w:tab w:pos="1112" w:val="left" w:leader="none"/>
        </w:tabs>
        <w:spacing w:line="250" w:lineRule="auto" w:before="240" w:after="0"/>
        <w:ind w:left="1111" w:right="1046" w:hanging="28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44697C"/>
          <w:spacing w:val="-1"/>
        </w:rPr>
        <w:t>Project</w:t>
      </w:r>
      <w:r>
        <w:rPr>
          <w:rFonts w:ascii="Arial" w:hAnsi="Arial" w:cs="Arial" w:eastAsia="Arial"/>
          <w:b/>
          <w:bCs/>
          <w:color w:val="44697C"/>
        </w:rPr>
        <w:t> </w:t>
      </w:r>
      <w:r>
        <w:rPr>
          <w:rFonts w:ascii="Arial" w:hAnsi="Arial" w:cs="Arial" w:eastAsia="Arial"/>
          <w:b/>
          <w:bCs/>
          <w:color w:val="44697C"/>
          <w:spacing w:val="-1"/>
        </w:rPr>
        <w:t>management</w:t>
      </w:r>
      <w:r>
        <w:rPr>
          <w:rFonts w:ascii="Arial" w:hAnsi="Arial" w:cs="Arial" w:eastAsia="Arial"/>
          <w:b/>
          <w:bCs/>
          <w:color w:val="44697C"/>
        </w:rPr>
        <w:t> </w:t>
      </w:r>
      <w:r>
        <w:rPr>
          <w:rFonts w:ascii="Arial" w:hAnsi="Arial" w:cs="Arial" w:eastAsia="Arial"/>
          <w:b/>
          <w:bCs/>
          <w:color w:val="44697C"/>
          <w:spacing w:val="-1"/>
        </w:rPr>
        <w:t>templates</w:t>
      </w:r>
      <w:r>
        <w:rPr>
          <w:rFonts w:ascii="Arial" w:hAnsi="Arial" w:cs="Arial" w:eastAsia="Arial"/>
          <w:b/>
          <w:bCs/>
          <w:color w:val="44697C"/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8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output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activities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performed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during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each stage.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These templates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are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used as tools for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communication with project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stakeholders.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Note: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these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templates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do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not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cover project-specific outputs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such as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strategies,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5"/>
        </w:rPr>
        <w:t>policy,</w:t>
      </w:r>
      <w:r>
        <w:rPr>
          <w:rFonts w:ascii="Arial" w:hAnsi="Arial" w:cs="Arial" w:eastAsia="Arial"/>
          <w:spacing w:val="-1"/>
        </w:rPr>
        <w:t> etc.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2"/>
        </w:numPr>
        <w:tabs>
          <w:tab w:pos="1112" w:val="left" w:leader="none"/>
        </w:tabs>
        <w:spacing w:line="250" w:lineRule="auto" w:before="240" w:after="0"/>
        <w:ind w:left="1111" w:right="435" w:hanging="28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44697C"/>
          <w:spacing w:val="-1"/>
        </w:rPr>
        <w:t>Governance </w:t>
      </w:r>
      <w:r>
        <w:rPr>
          <w:rFonts w:ascii="Arial" w:hAnsi="Arial" w:cs="Arial" w:eastAsia="Arial"/>
        </w:rPr>
        <w:t>– </w:t>
      </w:r>
      <w:r>
        <w:rPr>
          <w:rFonts w:ascii="Arial" w:hAnsi="Arial" w:cs="Arial" w:eastAsia="Arial"/>
          <w:spacing w:val="-1"/>
        </w:rPr>
        <w:t>Project governance is required to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ensure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project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delivering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its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intended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objectives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achieving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anticipated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outcomes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benefits.</w:t>
      </w:r>
      <w:r>
        <w:rPr>
          <w:rFonts w:ascii="Arial" w:hAnsi="Arial" w:cs="Arial" w:eastAsia="Arial"/>
          <w:spacing w:val="86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section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provides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governance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principles,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structure,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roles 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descriptions.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2"/>
        </w:numPr>
        <w:tabs>
          <w:tab w:pos="1112" w:val="left" w:leader="none"/>
        </w:tabs>
        <w:spacing w:line="250" w:lineRule="auto" w:before="240" w:after="0"/>
        <w:ind w:left="1112" w:right="335" w:hanging="28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44697C"/>
          <w:spacing w:val="-1"/>
        </w:rPr>
        <w:t>Monitoring</w:t>
      </w:r>
      <w:r>
        <w:rPr>
          <w:rFonts w:ascii="Arial" w:hAnsi="Arial" w:cs="Arial" w:eastAsia="Arial"/>
          <w:b/>
          <w:bCs/>
          <w:color w:val="44697C"/>
          <w:spacing w:val="1"/>
        </w:rPr>
        <w:t> </w:t>
      </w:r>
      <w:r>
        <w:rPr>
          <w:rFonts w:ascii="Arial" w:hAnsi="Arial" w:cs="Arial" w:eastAsia="Arial"/>
          <w:b/>
          <w:bCs/>
          <w:color w:val="44697C"/>
          <w:spacing w:val="-1"/>
        </w:rPr>
        <w:t>and controls</w:t>
      </w:r>
      <w:r>
        <w:rPr>
          <w:rFonts w:ascii="Arial" w:hAnsi="Arial" w:cs="Arial" w:eastAsia="Arial"/>
          <w:b/>
          <w:bCs/>
          <w:color w:val="44697C"/>
          <w:spacing w:val="1"/>
        </w:rPr>
        <w:t> </w:t>
      </w:r>
      <w:r>
        <w:rPr>
          <w:rFonts w:ascii="Arial" w:hAnsi="Arial" w:cs="Arial" w:eastAsia="Arial"/>
          <w:b/>
          <w:bCs/>
          <w:color w:val="44697C"/>
          <w:spacing w:val="-1"/>
        </w:rPr>
        <w:t>tools</w:t>
      </w:r>
      <w:r>
        <w:rPr>
          <w:rFonts w:ascii="Arial" w:hAnsi="Arial" w:cs="Arial" w:eastAsia="Arial"/>
          <w:b/>
          <w:bCs/>
          <w:color w:val="44697C"/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8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18"/>
        </w:rPr>
        <w:t> </w:t>
      </w:r>
      <w:r>
        <w:rPr>
          <w:rFonts w:ascii="Arial" w:hAnsi="Arial" w:cs="Arial" w:eastAsia="Arial"/>
          <w:spacing w:val="-1"/>
        </w:rPr>
        <w:t>successful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project has appropriate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tools in place to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monitor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control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progress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project.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section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outlines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tools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required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for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project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monitoring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controls.</w:t>
      </w:r>
      <w:r>
        <w:rPr>
          <w:rFonts w:ascii="Arial" w:hAnsi="Arial" w:cs="Arial" w:eastAsia="Arial"/>
        </w:rPr>
      </w:r>
    </w:p>
    <w:p>
      <w:pPr>
        <w:spacing w:after="0" w:line="250" w:lineRule="auto"/>
        <w:jc w:val="left"/>
        <w:rPr>
          <w:rFonts w:ascii="Arial" w:hAnsi="Arial" w:cs="Arial" w:eastAsia="Arial"/>
        </w:rPr>
        <w:sectPr>
          <w:headerReference w:type="default" r:id="rId10"/>
          <w:footerReference w:type="default" r:id="rId11"/>
          <w:pgSz w:w="15840" w:h="12240" w:orient="landscape"/>
          <w:pgMar w:header="0" w:footer="756" w:top="1140" w:bottom="940" w:left="76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tabs>
          <w:tab w:pos="11440" w:val="left" w:leader="none"/>
        </w:tabs>
        <w:spacing w:line="240" w:lineRule="auto" w:before="114"/>
        <w:ind w:left="1108" w:right="0"/>
        <w:jc w:val="left"/>
      </w:pPr>
      <w:r>
        <w:rPr>
          <w:color w:val="44697C"/>
          <w:spacing w:val="-4"/>
        </w:rPr>
        <w:t>Activities</w:t>
      </w:r>
      <w:r>
        <w:rPr>
          <w:color w:val="44697C"/>
        </w:rPr>
        <w:tab/>
      </w:r>
      <w:r>
        <w:rPr>
          <w:color w:val="44697C"/>
          <w:position w:val="4"/>
        </w:rPr>
        <w:drawing>
          <wp:inline distT="0" distB="0" distL="0" distR="0">
            <wp:extent cx="1396746" cy="342900"/>
            <wp:effectExtent l="0" t="0" r="0" b="0"/>
            <wp:docPr id="7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74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697C"/>
          <w:position w:val="4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after="0" w:line="240" w:lineRule="auto"/>
        <w:rPr>
          <w:rFonts w:ascii="Arial" w:hAnsi="Arial" w:cs="Arial" w:eastAsia="Arial"/>
          <w:sz w:val="25"/>
          <w:szCs w:val="25"/>
        </w:rPr>
        <w:sectPr>
          <w:headerReference w:type="default" r:id="rId12"/>
          <w:pgSz w:w="15840" w:h="12240" w:orient="landscape"/>
          <w:pgMar w:header="811" w:footer="756" w:top="1000" w:bottom="940" w:left="760" w:right="760"/>
        </w:sectPr>
      </w:pPr>
    </w:p>
    <w:p>
      <w:pPr>
        <w:spacing w:line="172" w:lineRule="exact" w:before="77"/>
        <w:ind w:left="0" w:right="44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92.580002pt;margin-top:2.511891pt;width:655.45pt;height:53.3pt;mso-position-horizontal-relative:page;mso-position-vertical-relative:paragraph;z-index:-115312" coordorigin="1852,50" coordsize="13109,1066">
            <v:group style="position:absolute;left:1852;top:69;width:2565;height:1026" coordorigin="1852,69" coordsize="2565,1026">
              <v:shape style="position:absolute;left:1852;top:69;width:2565;height:1026" coordorigin="1852,69" coordsize="2565,1026" path="m4416,583l3904,69,1852,69,1852,1095,3904,1095,4416,583xe" filled="true" fillcolor="#1f487c" stroked="false">
                <v:path arrowok="t"/>
                <v:fill type="solid"/>
              </v:shape>
            </v:group>
            <v:group style="position:absolute;left:3904;top:69;width:2829;height:1026" coordorigin="3904,69" coordsize="2829,1026">
              <v:shape style="position:absolute;left:3904;top:69;width:2829;height:1026" coordorigin="3904,69" coordsize="2829,1026" path="m6732,583l6220,69,3904,69,4416,583,4416,1095,6220,1095,6732,583xe" filled="true" fillcolor="#1f487c" stroked="false">
                <v:path arrowok="t"/>
                <v:fill type="solid"/>
              </v:shape>
              <v:shape style="position:absolute;left:3904;top:69;width:2829;height:1026" coordorigin="3904,69" coordsize="2829,1026" path="m4416,1095l4416,583,3904,1095,4416,1095xe" filled="true" fillcolor="#1f487c" stroked="false">
                <v:path arrowok="t"/>
                <v:fill type="solid"/>
              </v:shape>
            </v:group>
            <v:group style="position:absolute;left:3882;top:50;width:2872;height:1066" coordorigin="3882,50" coordsize="2872,1066">
              <v:shape style="position:absolute;left:3882;top:50;width:2872;height:1066" coordorigin="3882,50" coordsize="2872,1066" path="m6754,589l6754,576,6233,56,6229,51,6224,50,3895,50,3888,55,3884,62,3882,69,3883,78,3904,98,3904,90,3917,56,3950,90,6205,90,6205,84,6220,90,6220,98,6703,583,6718,569,6718,626,6746,597,6754,589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4402,626l4402,597,4387,583,3883,1087,3882,1095,3884,1103,3888,1111,3895,1116,3904,1116,3904,1075,3952,1075,4402,626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3950,90l3917,56,3904,90,3950,90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4438,589l4438,576,3950,90,3904,90,3904,98,4387,583,4402,569,4402,626,4430,597,4438,589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3952,1075l3904,1075,3917,1110,3952,1075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6211,1075l3952,1075,3917,1110,3904,1075,3904,1116,6205,1116,6205,1081,6211,1075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4402,597l4402,569,4387,583,4402,597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6220,90l6205,84,6211,90,6220,90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6211,90l6205,84,6205,90,6211,90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6220,1075l6211,1075,6205,1081,6220,1075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6220,1116l6220,1075,6205,1081,6205,1116,6220,1116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6220,98l6220,90,6211,90,6220,98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6718,626l6718,597,6703,583,6211,1075,6220,1075,6220,1116,6224,1116,6229,1113,6718,626xe" filled="true" fillcolor="#ffffff" stroked="false">
                <v:path arrowok="t"/>
                <v:fill type="solid"/>
              </v:shape>
              <v:shape style="position:absolute;left:3882;top:50;width:2872;height:1066" coordorigin="3882,50" coordsize="2872,1066" path="m6718,597l6718,569,6703,583,6718,597xe" filled="true" fillcolor="#ffffff" stroked="false">
                <v:path arrowok="t"/>
                <v:fill type="solid"/>
              </v:shape>
            </v:group>
            <v:group style="position:absolute;left:6220;top:69;width:2565;height:1026" coordorigin="6220,69" coordsize="2565,1026">
              <v:shape style="position:absolute;left:6220;top:69;width:2565;height:1026" coordorigin="6220,69" coordsize="2565,1026" path="m8784,583l8270,69,6220,69,6732,583,6732,1095,8270,1095,8784,583xe" filled="true" fillcolor="#1f487c" stroked="false">
                <v:path arrowok="t"/>
                <v:fill type="solid"/>
              </v:shape>
              <v:shape style="position:absolute;left:6220;top:69;width:2565;height:1026" coordorigin="6220,69" coordsize="2565,1026" path="m6732,1095l6732,583,6220,1095,6732,1095xe" filled="true" fillcolor="#1f487c" stroked="false">
                <v:path arrowok="t"/>
                <v:fill type="solid"/>
              </v:shape>
            </v:group>
            <v:group style="position:absolute;left:6198;top:50;width:2608;height:1066" coordorigin="6198,50" coordsize="2608,1066">
              <v:shape style="position:absolute;left:6198;top:50;width:2608;height:1066" coordorigin="6198,50" coordsize="2608,1066" path="m8806,589l8806,576,8797,569,8285,56,8281,51,8276,50,6211,50,6204,55,6200,62,6198,69,6199,78,6220,98,6220,90,6233,56,6266,90,8257,90,8257,84,8270,90,8270,97,8755,583,8770,569,8770,625,8806,589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6718,626l6718,597,6703,583,6199,1087,6198,1095,6200,1103,6204,1111,6211,1116,6220,1116,6220,1075,6268,1075,6718,626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6266,90l6233,56,6220,90,6266,90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6754,589l6754,576,6266,90,6220,90,6220,98,6703,583,6718,569,6718,626,6746,597,6754,589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6268,1075l6220,1075,6233,1110,6268,1075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8263,1075l6268,1075,6233,1110,6220,1075,6220,1116,8257,1116,8257,1081,8263,1075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6718,597l6718,569,6703,583,6718,597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8270,90l8257,84,8263,90,8270,90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8263,90l8257,84,8257,90,8263,90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8270,1075l8263,1075,8257,1081,8270,1075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8270,1116l8270,1075,8257,1081,8257,1116,8270,1116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8270,97l8270,90,8263,90,8270,97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8770,625l8770,597,8755,583,8263,1075,8270,1075,8270,1116,8276,1116,8281,1113,8770,625xe" filled="true" fillcolor="#ffffff" stroked="false">
                <v:path arrowok="t"/>
                <v:fill type="solid"/>
              </v:shape>
              <v:shape style="position:absolute;left:6198;top:50;width:2608;height:1066" coordorigin="6198,50" coordsize="2608,1066" path="m8770,597l8770,569,8755,583,8770,597xe" filled="true" fillcolor="#ffffff" stroked="false">
                <v:path arrowok="t"/>
                <v:fill type="solid"/>
              </v:shape>
            </v:group>
            <v:group style="position:absolute;left:8270;top:69;width:2565;height:1026" coordorigin="8270,69" coordsize="2565,1026">
              <v:shape style="position:absolute;left:8270;top:69;width:2565;height:1026" coordorigin="8270,69" coordsize="2565,1026" path="m10835,583l10322,69,8270,69,8784,583,8784,1095,10322,1095,10835,583xe" filled="true" fillcolor="#1f487c" stroked="false">
                <v:path arrowok="t"/>
                <v:fill type="solid"/>
              </v:shape>
              <v:shape style="position:absolute;left:8270;top:69;width:2565;height:1026" coordorigin="8270,69" coordsize="2565,1026" path="m8784,1095l8784,583,8270,1095,8784,1095xe" filled="true" fillcolor="#1f487c" stroked="false">
                <v:path arrowok="t"/>
                <v:fill type="solid"/>
              </v:shape>
            </v:group>
            <v:group style="position:absolute;left:8249;top:50;width:2608;height:1066" coordorigin="8249,50" coordsize="2608,1066">
              <v:shape style="position:absolute;left:8249;top:50;width:2608;height:1066" coordorigin="8249,50" coordsize="2608,1066" path="m10856,589l10856,576,10332,51,10327,50,8263,50,8255,55,8252,62,8249,69,8251,78,8270,97,8270,90,8285,56,8318,90,10308,90,10308,84,10322,90,10322,98,10806,583,10820,569,10820,626,10849,597,10856,589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8770,625l8770,597,8755,583,8251,1087,8249,1095,8252,1103,8255,1111,8263,1116,8270,1116,8270,1075,8320,1075,8770,625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8318,90l8285,56,8270,90,8318,90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8806,589l8806,576,8797,569,8318,90,8270,90,8270,97,8755,583,8770,569,8770,625,8806,589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8320,1075l8270,1075,8285,1110,8320,1075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10314,1075l8320,1075,8285,1110,8270,1075,8270,1116,10308,1116,10308,1081,10314,1075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8770,597l8770,569,8755,583,8770,597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10322,90l10308,84,10314,90,10322,90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10314,90l10308,84,10308,90,10314,90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10322,1075l10314,1075,10308,1081,10322,1075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10322,1116l10322,1075,10308,1081,10308,1116,10322,1116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10322,98l10322,90,10314,90,10322,98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10820,626l10820,597,10806,583,10314,1075,10322,1075,10322,1116,10327,1116,10332,1113,10337,1110,10820,626xe" filled="true" fillcolor="#ffffff" stroked="false">
                <v:path arrowok="t"/>
                <v:fill type="solid"/>
              </v:shape>
              <v:shape style="position:absolute;left:8249;top:50;width:2608;height:1066" coordorigin="8249,50" coordsize="2608,1066" path="m10820,597l10820,569,10806,583,10820,597xe" filled="true" fillcolor="#ffffff" stroked="false">
                <v:path arrowok="t"/>
                <v:fill type="solid"/>
              </v:shape>
            </v:group>
            <v:group style="position:absolute;left:10322;top:69;width:2565;height:1026" coordorigin="10322,69" coordsize="2565,1026">
              <v:shape style="position:absolute;left:10322;top:69;width:2565;height:1026" coordorigin="10322,69" coordsize="2565,1026" path="m12887,583l12373,69,10322,69,10835,583,10835,1095,12373,1095,12887,583xe" filled="true" fillcolor="#1f487c" stroked="false">
                <v:path arrowok="t"/>
                <v:fill type="solid"/>
              </v:shape>
              <v:shape style="position:absolute;left:10322;top:69;width:2565;height:1026" coordorigin="10322,69" coordsize="2565,1026" path="m10835,1095l10835,583,10322,1095,10835,1095xe" filled="true" fillcolor="#1f487c" stroked="false">
                <v:path arrowok="t"/>
                <v:fill type="solid"/>
              </v:shape>
            </v:group>
            <v:group style="position:absolute;left:10301;top:50;width:2608;height:1066" coordorigin="10301,50" coordsize="2608,1066">
              <v:shape style="position:absolute;left:10301;top:50;width:2608;height:1066" coordorigin="10301,50" coordsize="2608,1066" path="m12908,589l12908,576,12900,569,12388,56,12384,51,12379,50,10314,50,10307,55,10303,62,10301,69,10302,78,10322,98,10322,90,10337,56,10370,90,12360,90,12360,84,12373,90,12373,97,12858,583,12872,569,12872,625,12908,589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0820,626l10820,597,10806,583,10302,1087,10301,1095,10303,1103,10307,1111,10314,1116,10322,1116,10322,1075,10372,1075,10820,626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0370,90l10337,56,10322,90,10370,90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0856,589l10856,576,10370,90,10322,90,10322,98,10806,583,10820,569,10820,626,10849,597,10856,589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0372,1075l10322,1075,10337,1110,10372,1075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2366,1075l10372,1075,10337,1110,10322,1075,10322,1116,12360,1116,12360,1081,12366,1075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0820,597l10820,569,10806,583,10820,597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2373,90l12360,84,12366,90,12373,90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2366,90l12360,84,12360,90,12366,90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2373,1075l12366,1075,12360,1081,12373,1075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2373,1116l12373,1075,12360,1081,12360,1116,12373,1116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2373,97l12373,90,12366,90,12373,97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2872,625l12872,597,12858,583,12366,1075,12373,1075,12373,1116,12379,1116,12384,1113,12872,625xe" filled="true" fillcolor="#ffffff" stroked="false">
                <v:path arrowok="t"/>
                <v:fill type="solid"/>
              </v:shape>
              <v:shape style="position:absolute;left:10301;top:50;width:2608;height:1066" coordorigin="10301,50" coordsize="2608,1066" path="m12872,597l12872,569,12858,583,12872,597xe" filled="true" fillcolor="#ffffff" stroked="false">
                <v:path arrowok="t"/>
                <v:fill type="solid"/>
              </v:shape>
            </v:group>
            <v:group style="position:absolute;left:12373;top:69;width:2565;height:1026" coordorigin="12373,69" coordsize="2565,1026">
              <v:shape style="position:absolute;left:12373;top:69;width:2565;height:1026" coordorigin="12373,69" coordsize="2565,1026" path="m14938,583l14425,69,12373,69,12887,583,12887,1095,14425,1095,14938,583xe" filled="true" fillcolor="#1f487c" stroked="false">
                <v:path arrowok="t"/>
                <v:fill type="solid"/>
              </v:shape>
              <v:shape style="position:absolute;left:12373;top:69;width:2565;height:1026" coordorigin="12373,69" coordsize="2565,1026" path="m12887,1095l12887,583,12373,1095,12887,1095xe" filled="true" fillcolor="#1f487c" stroked="false">
                <v:path arrowok="t"/>
                <v:fill type="solid"/>
              </v:shape>
            </v:group>
            <v:group style="position:absolute;left:12352;top:50;width:2609;height:1066" coordorigin="12352,50" coordsize="2609,1066">
              <v:shape style="position:absolute;left:12352;top:50;width:2609;height:1066" coordorigin="12352,50" coordsize="2609,1066" path="m14960,589l14960,576,14952,569,14435,51,14430,50,12366,50,12358,55,12355,62,12352,69,12354,78,12373,97,12373,90,12388,56,12421,90,14411,90,14411,84,14425,90,14425,98,14910,583,14924,569,14924,625,14960,589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2872,625l12872,597,12858,583,12354,1087,12352,1095,12355,1103,12358,1111,12366,1116,12373,1116,12373,1075,12422,1075,12872,625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2421,90l12388,56,12373,90,12421,90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2908,589l12908,576,12900,569,12421,90,12373,90,12373,97,12858,583,12872,569,12872,625,12908,589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2422,1075l12373,1075,12388,1110,12422,1075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4417,1075l12422,1075,12388,1110,12373,1075,12373,1116,14411,1116,14411,1081,14417,1075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2872,597l12872,569,12858,583,12872,597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4425,90l14411,84,14417,90,14425,90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4417,90l14411,84,14411,90,14417,90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4425,1075l14417,1075,14411,1081,14425,1075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4425,1116l14425,1075,14411,1081,14411,1116,14425,1116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4425,98l14425,90,14417,90,14425,98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4924,625l14924,597,14910,583,14417,1075,14425,1075,14425,1116,14430,1116,14435,1113,14440,1110,14924,625xe" filled="true" fillcolor="#ffffff" stroked="false">
                <v:path arrowok="t"/>
                <v:fill type="solid"/>
              </v:shape>
              <v:shape style="position:absolute;left:12352;top:50;width:2609;height:1066" coordorigin="12352,50" coordsize="2609,1066" path="m14924,597l14924,569,14910,583,14924,597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b/>
          <w:color w:val="FFFFFF"/>
          <w:sz w:val="18"/>
        </w:rPr>
        <w:t>0</w:t>
      </w:r>
      <w:r>
        <w:rPr>
          <w:rFonts w:ascii="Arial"/>
          <w:sz w:val="18"/>
        </w:rPr>
      </w:r>
    </w:p>
    <w:p>
      <w:pPr>
        <w:tabs>
          <w:tab w:pos="4628" w:val="right" w:leader="none"/>
        </w:tabs>
        <w:spacing w:line="167" w:lineRule="exact" w:before="0"/>
        <w:ind w:left="132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Calibri"/>
          <w:b/>
          <w:spacing w:val="-2"/>
          <w:position w:val="1"/>
          <w:sz w:val="20"/>
        </w:rPr>
        <w:t>Investment</w:t>
      </w:r>
      <w:r>
        <w:rPr>
          <w:rFonts w:ascii="Calibri"/>
          <w:b/>
          <w:spacing w:val="42"/>
          <w:position w:val="1"/>
          <w:sz w:val="20"/>
        </w:rPr>
        <w:t> </w:t>
      </w:r>
      <w:r>
        <w:rPr>
          <w:rFonts w:ascii="Arial"/>
          <w:b/>
          <w:color w:val="FFFFFF"/>
          <w:sz w:val="17"/>
        </w:rPr>
        <w:t>SET</w:t>
      </w:r>
      <w:r>
        <w:rPr>
          <w:rFonts w:ascii="Arial"/>
          <w:b/>
          <w:color w:val="FFFFFF"/>
          <w:spacing w:val="-2"/>
          <w:sz w:val="17"/>
        </w:rPr>
        <w:t> </w:t>
      </w:r>
      <w:r>
        <w:rPr>
          <w:rFonts w:ascii="Arial"/>
          <w:b/>
          <w:color w:val="FFFFFF"/>
          <w:spacing w:val="-1"/>
          <w:sz w:val="17"/>
        </w:rPr>
        <w:t>GOVERNMENT</w:t>
      </w:r>
      <w:r>
        <w:rPr>
          <w:rFonts w:ascii="Arial"/>
          <w:b/>
          <w:color w:val="FFFFFF"/>
          <w:spacing w:val="-1"/>
          <w:position w:val="4"/>
          <w:sz w:val="18"/>
        </w:rPr>
        <w:tab/>
      </w:r>
      <w:r>
        <w:rPr>
          <w:rFonts w:ascii="Arial"/>
          <w:b/>
          <w:color w:val="FFFFFF"/>
          <w:position w:val="4"/>
          <w:sz w:val="18"/>
        </w:rPr>
        <w:t>1</w:t>
      </w:r>
      <w:r>
        <w:rPr>
          <w:rFonts w:ascii="Arial"/>
          <w:sz w:val="18"/>
        </w:rPr>
      </w:r>
    </w:p>
    <w:p>
      <w:pPr>
        <w:tabs>
          <w:tab w:pos="2184" w:val="left" w:leader="none"/>
          <w:tab w:pos="4235" w:val="left" w:leader="none"/>
          <w:tab w:pos="6288" w:val="left" w:leader="none"/>
        </w:tabs>
        <w:spacing w:line="203" w:lineRule="exact" w:before="214"/>
        <w:ind w:left="1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color w:val="FFFFFF"/>
          <w:sz w:val="18"/>
        </w:rPr>
        <w:t>2</w:t>
        <w:tab/>
        <w:t>3</w:t>
        <w:tab/>
      </w:r>
      <w:r>
        <w:rPr>
          <w:rFonts w:ascii="Arial"/>
          <w:b/>
          <w:color w:val="FFFFFF"/>
          <w:w w:val="95"/>
          <w:sz w:val="18"/>
        </w:rPr>
        <w:t>4</w:t>
        <w:tab/>
      </w:r>
      <w:r>
        <w:rPr>
          <w:rFonts w:ascii="Arial"/>
          <w:b/>
          <w:color w:val="FFFFFF"/>
          <w:sz w:val="18"/>
        </w:rPr>
        <w:t>5</w:t>
      </w:r>
      <w:r>
        <w:rPr>
          <w:rFonts w:ascii="Arial"/>
          <w:sz w:val="18"/>
        </w:rPr>
      </w:r>
    </w:p>
    <w:p>
      <w:pPr>
        <w:spacing w:after="0" w:line="203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640" w:bottom="940" w:left="760" w:right="760"/>
          <w:cols w:num="2" w:equalWidth="0">
            <w:col w:w="4629" w:space="1951"/>
            <w:col w:w="7740"/>
          </w:cols>
        </w:sectPr>
      </w:pPr>
    </w:p>
    <w:p>
      <w:pPr>
        <w:spacing w:line="240" w:lineRule="exact" w:before="42"/>
        <w:ind w:left="13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spacing w:val="-3"/>
          <w:sz w:val="20"/>
        </w:rPr>
        <w:t>Lifecycle</w:t>
      </w:r>
      <w:r>
        <w:rPr>
          <w:rFonts w:ascii="Calibri"/>
          <w:b/>
          <w:spacing w:val="27"/>
          <w:sz w:val="20"/>
        </w:rPr>
        <w:t> </w:t>
      </w:r>
      <w:r>
        <w:rPr>
          <w:rFonts w:ascii="Calibri"/>
          <w:b/>
          <w:spacing w:val="-2"/>
          <w:sz w:val="20"/>
        </w:rPr>
        <w:t>Stages</w:t>
      </w:r>
      <w:r>
        <w:rPr>
          <w:rFonts w:ascii="Calibri"/>
          <w:sz w:val="20"/>
        </w:rPr>
      </w:r>
    </w:p>
    <w:p>
      <w:pPr>
        <w:spacing w:line="182" w:lineRule="exact" w:before="22"/>
        <w:ind w:left="13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b/>
          <w:color w:val="FFFFFF"/>
          <w:spacing w:val="-1"/>
          <w:sz w:val="17"/>
        </w:rPr>
        <w:t>PRIORITIES</w:t>
      </w:r>
      <w:r>
        <w:rPr>
          <w:rFonts w:ascii="Arial"/>
          <w:b/>
          <w:color w:val="FFFFFF"/>
          <w:spacing w:val="-3"/>
          <w:sz w:val="17"/>
        </w:rPr>
        <w:t> </w:t>
      </w:r>
      <w:r>
        <w:rPr>
          <w:rFonts w:ascii="Arial"/>
          <w:b/>
          <w:color w:val="FFFFFF"/>
          <w:sz w:val="17"/>
        </w:rPr>
        <w:t>&amp; </w:t>
      </w:r>
      <w:r>
        <w:rPr>
          <w:rFonts w:ascii="Arial"/>
          <w:b/>
          <w:color w:val="FFFFFF"/>
          <w:spacing w:val="-1"/>
          <w:sz w:val="17"/>
        </w:rPr>
        <w:t>DIRECTION</w:t>
      </w:r>
      <w:r>
        <w:rPr>
          <w:rFonts w:ascii="Arial"/>
          <w:sz w:val="17"/>
        </w:rPr>
      </w:r>
    </w:p>
    <w:p>
      <w:pPr>
        <w:spacing w:line="232" w:lineRule="auto" w:before="0"/>
        <w:ind w:left="132" w:right="28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1"/>
          <w:sz w:val="18"/>
        </w:rPr>
        <w:t>Consider</w:t>
      </w:r>
      <w:r>
        <w:rPr>
          <w:rFonts w:ascii="Arial"/>
          <w:i/>
          <w:color w:val="FFFFFF"/>
          <w:spacing w:val="-4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portfolio</w:t>
      </w:r>
      <w:r>
        <w:rPr>
          <w:rFonts w:ascii="Arial"/>
          <w:i/>
          <w:color w:val="FFFFFF"/>
          <w:spacing w:val="-3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wide</w:t>
      </w:r>
      <w:r>
        <w:rPr>
          <w:rFonts w:ascii="Arial"/>
          <w:i/>
          <w:color w:val="FFFFFF"/>
          <w:spacing w:val="28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and</w:t>
      </w:r>
      <w:r>
        <w:rPr>
          <w:rFonts w:ascii="Arial"/>
          <w:i/>
          <w:color w:val="FFFFFF"/>
          <w:spacing w:val="-2"/>
          <w:sz w:val="18"/>
        </w:rPr>
        <w:t> </w:t>
      </w:r>
      <w:r>
        <w:rPr>
          <w:rFonts w:ascii="Arial"/>
          <w:i/>
          <w:color w:val="FFFFFF"/>
          <w:sz w:val="18"/>
        </w:rPr>
        <w:t>WoVG</w:t>
      </w:r>
      <w:r>
        <w:rPr>
          <w:rFonts w:ascii="Arial"/>
          <w:i/>
          <w:color w:val="FFFFFF"/>
          <w:spacing w:val="-3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investment</w:t>
      </w:r>
      <w:r>
        <w:rPr>
          <w:rFonts w:ascii="Arial"/>
          <w:sz w:val="18"/>
        </w:rPr>
      </w:r>
    </w:p>
    <w:p>
      <w:pPr>
        <w:spacing w:line="180" w:lineRule="exact" w:before="0"/>
        <w:ind w:left="1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color w:val="FFFFFF"/>
          <w:spacing w:val="-1"/>
          <w:sz w:val="18"/>
        </w:rPr>
        <w:t>CONCEPTUALISE</w:t>
      </w:r>
      <w:r>
        <w:rPr>
          <w:rFonts w:ascii="Arial"/>
          <w:sz w:val="18"/>
        </w:rPr>
      </w:r>
    </w:p>
    <w:p>
      <w:pPr>
        <w:spacing w:line="203" w:lineRule="exact" w:before="0"/>
        <w:ind w:left="21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1"/>
          <w:sz w:val="18"/>
        </w:rPr>
        <w:t>Confirm</w:t>
      </w:r>
      <w:r>
        <w:rPr>
          <w:rFonts w:ascii="Arial"/>
          <w:i/>
          <w:color w:val="FFFFFF"/>
          <w:spacing w:val="-4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the</w:t>
      </w:r>
      <w:r>
        <w:rPr>
          <w:rFonts w:ascii="Arial"/>
          <w:i/>
          <w:color w:val="FFFFFF"/>
          <w:spacing w:val="-2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need</w:t>
      </w:r>
      <w:r>
        <w:rPr>
          <w:rFonts w:ascii="Arial"/>
          <w:sz w:val="18"/>
        </w:rPr>
      </w:r>
    </w:p>
    <w:p>
      <w:pPr>
        <w:spacing w:line="180" w:lineRule="exact" w:before="0"/>
        <w:ind w:left="122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color w:val="FFFFFF"/>
          <w:spacing w:val="-1"/>
          <w:sz w:val="18"/>
        </w:rPr>
        <w:t>PROVE</w:t>
      </w:r>
      <w:r>
        <w:rPr>
          <w:rFonts w:ascii="Arial"/>
          <w:sz w:val="18"/>
        </w:rPr>
      </w:r>
    </w:p>
    <w:p>
      <w:pPr>
        <w:spacing w:line="180" w:lineRule="exact" w:before="21"/>
        <w:ind w:left="132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2"/>
          <w:sz w:val="18"/>
        </w:rPr>
        <w:t>Recommend</w:t>
      </w:r>
      <w:r>
        <w:rPr>
          <w:rFonts w:ascii="Arial"/>
          <w:i/>
          <w:color w:val="FFFFFF"/>
          <w:spacing w:val="3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an</w:t>
      </w:r>
      <w:r>
        <w:rPr>
          <w:rFonts w:ascii="Arial"/>
          <w:i/>
          <w:color w:val="FFFFFF"/>
          <w:spacing w:val="26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investment</w:t>
      </w:r>
      <w:r>
        <w:rPr>
          <w:rFonts w:ascii="Arial"/>
          <w:sz w:val="18"/>
        </w:rPr>
      </w:r>
    </w:p>
    <w:p>
      <w:pPr>
        <w:spacing w:line="180" w:lineRule="exact" w:before="0"/>
        <w:ind w:left="136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color w:val="FFFFFF"/>
          <w:spacing w:val="-1"/>
          <w:sz w:val="18"/>
        </w:rPr>
        <w:t>PROCURE</w:t>
      </w:r>
      <w:r>
        <w:rPr>
          <w:rFonts w:ascii="Arial"/>
          <w:sz w:val="18"/>
        </w:rPr>
      </w:r>
    </w:p>
    <w:p>
      <w:pPr>
        <w:spacing w:line="203" w:lineRule="exact" w:before="0"/>
        <w:ind w:left="132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1"/>
          <w:sz w:val="18"/>
        </w:rPr>
        <w:t>Award</w:t>
      </w:r>
      <w:r>
        <w:rPr>
          <w:rFonts w:ascii="Arial"/>
          <w:i/>
          <w:color w:val="FFFFFF"/>
          <w:spacing w:val="-3"/>
          <w:sz w:val="18"/>
        </w:rPr>
        <w:t> </w:t>
      </w:r>
      <w:r>
        <w:rPr>
          <w:rFonts w:ascii="Arial"/>
          <w:i/>
          <w:color w:val="FFFFFF"/>
          <w:sz w:val="18"/>
        </w:rPr>
        <w:t>a</w:t>
      </w:r>
      <w:r>
        <w:rPr>
          <w:rFonts w:ascii="Arial"/>
          <w:i/>
          <w:color w:val="FFFFFF"/>
          <w:spacing w:val="-1"/>
          <w:sz w:val="18"/>
        </w:rPr>
        <w:t> contract</w:t>
      </w:r>
      <w:r>
        <w:rPr>
          <w:rFonts w:ascii="Arial"/>
          <w:sz w:val="18"/>
        </w:rPr>
      </w:r>
    </w:p>
    <w:p>
      <w:pPr>
        <w:spacing w:line="180" w:lineRule="exact" w:before="0"/>
        <w:ind w:left="132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color w:val="FFFFFF"/>
          <w:sz w:val="18"/>
        </w:rPr>
        <w:t>IMPLEMENT</w:t>
      </w:r>
      <w:r>
        <w:rPr>
          <w:rFonts w:ascii="Arial"/>
          <w:sz w:val="18"/>
        </w:rPr>
      </w:r>
    </w:p>
    <w:p>
      <w:pPr>
        <w:spacing w:line="180" w:lineRule="exact" w:before="21"/>
        <w:ind w:left="242" w:right="9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1"/>
          <w:sz w:val="18"/>
        </w:rPr>
        <w:t>Deliver</w:t>
      </w:r>
      <w:r>
        <w:rPr>
          <w:rFonts w:ascii="Arial"/>
          <w:i/>
          <w:color w:val="FFFFFF"/>
          <w:spacing w:val="-4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the</w:t>
      </w:r>
      <w:r>
        <w:rPr>
          <w:rFonts w:ascii="Arial"/>
          <w:i/>
          <w:color w:val="FFFFFF"/>
          <w:spacing w:val="25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solution</w:t>
      </w:r>
      <w:r>
        <w:rPr>
          <w:rFonts w:ascii="Arial"/>
          <w:sz w:val="18"/>
        </w:rPr>
      </w:r>
    </w:p>
    <w:p>
      <w:pPr>
        <w:spacing w:line="180" w:lineRule="exact" w:before="0"/>
        <w:ind w:left="17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color w:val="FFFFFF"/>
          <w:spacing w:val="-2"/>
          <w:sz w:val="18"/>
        </w:rPr>
        <w:t>REALISE</w:t>
      </w:r>
      <w:r>
        <w:rPr>
          <w:rFonts w:ascii="Arial"/>
          <w:sz w:val="18"/>
        </w:rPr>
      </w:r>
    </w:p>
    <w:p>
      <w:pPr>
        <w:spacing w:line="180" w:lineRule="exact" w:before="21"/>
        <w:ind w:left="245" w:right="967" w:hanging="11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1"/>
          <w:sz w:val="18"/>
        </w:rPr>
        <w:t>Deliver</w:t>
      </w:r>
      <w:r>
        <w:rPr>
          <w:rFonts w:ascii="Arial"/>
          <w:i/>
          <w:color w:val="FFFFFF"/>
          <w:spacing w:val="-4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the</w:t>
      </w:r>
      <w:r>
        <w:rPr>
          <w:rFonts w:ascii="Arial"/>
          <w:i/>
          <w:color w:val="FFFFFF"/>
          <w:spacing w:val="25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benefits</w:t>
      </w:r>
      <w:r>
        <w:rPr>
          <w:rFonts w:ascii="Arial"/>
          <w:sz w:val="18"/>
        </w:rPr>
      </w:r>
    </w:p>
    <w:p>
      <w:pPr>
        <w:spacing w:after="0" w:line="180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640" w:bottom="940" w:left="760" w:right="760"/>
          <w:cols w:num="7" w:equalWidth="0">
            <w:col w:w="827" w:space="198"/>
            <w:col w:w="2246" w:space="410"/>
            <w:col w:w="1662" w:space="660"/>
            <w:col w:w="1398" w:space="605"/>
            <w:col w:w="1483" w:space="710"/>
            <w:col w:w="1196" w:space="966"/>
            <w:col w:w="1959"/>
          </w:cols>
        </w:sectPr>
      </w:pPr>
    </w:p>
    <w:p>
      <w:pPr>
        <w:spacing w:line="240" w:lineRule="exact" w:before="319"/>
        <w:ind w:left="132" w:right="13718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45.299999pt;margin-top:56.810005pt;width:702.9pt;height:169.05pt;mso-position-horizontal-relative:page;mso-position-vertical-relative:paragraph;z-index:1240" coordorigin="906,1136" coordsize="14058,3381">
            <v:group style="position:absolute;left:906;top:1136;width:14048;height:3381" coordorigin="906,1136" coordsize="14048,3381">
              <v:shape style="position:absolute;left:906;top:1136;width:14048;height:3381" coordorigin="906,1136" coordsize="14048,3381" path="m925,1157l925,1146,906,1146,906,1226,916,1226,916,1157,925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71,1157l971,1136,916,1136,916,1146,925,1146,925,1157,9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1226l925,1157,916,1157,916,1226,925,122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1367l925,1286,906,1286,906,1367,925,136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1506l925,1427,906,1427,906,1506,925,150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1646l925,1566,906,1566,906,1646,925,164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1787l925,1706,906,1706,906,1787,925,178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1926l925,1847,906,1847,906,1926,925,192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2066l925,1986,906,1986,906,2066,925,206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2207l925,2126,906,2126,906,2207,925,220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2346l925,2267,906,2267,906,2346,925,234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2486l925,2406,906,2406,906,2486,925,248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2627l925,2546,906,2546,906,2627,925,262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2766l925,2687,906,2687,906,2766,925,276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2906l925,2826,906,2826,906,2906,925,290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3047l925,2966,906,2966,906,3047,925,304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3186l925,3107,906,3107,906,3186,925,318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3326l925,3246,906,3246,906,3326,925,332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3467l925,3386,906,3386,906,3467,925,346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3606l925,3527,906,3527,906,3606,925,360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3746l925,3666,906,3666,906,3746,925,374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3887l925,3806,906,3806,906,3887,925,388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4026l925,3947,906,3947,906,4026,925,402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4166l925,4086,906,4086,906,4166,925,416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4307l925,4226,906,4226,906,4307,925,430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,4446l925,4367,906,4367,906,4446,925,444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96,4517l996,4496,916,4496,916,4517,9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35,4517l1135,4496,1056,4496,1056,4517,113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76,4517l1276,4496,1195,4496,1195,4517,12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16,4517l1416,4496,1336,4496,1336,4517,14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555,4517l1555,4496,1476,4496,1476,4517,155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696,4517l1696,4496,1615,4496,1615,4517,16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836,4517l1836,4496,1756,4496,1756,4517,18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975,4517l1975,4496,1896,4496,1896,4517,197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116,4517l2116,4496,2035,4496,2035,4517,21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256,4517l2256,4496,2176,4496,2176,4517,22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395,4517l2395,4496,2316,4496,2316,4517,239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536,4517l2536,4496,2455,4496,2455,4517,25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676,4517l2676,4496,2596,4496,2596,4517,26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815,4517l2815,4496,2736,4496,2736,4517,281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956,4517l2956,4496,2875,4496,2875,4517,29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096,4517l3096,4496,3016,4496,3016,4517,30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235,4517l3235,4496,3156,4496,3156,4517,323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376,4517l3376,4496,3295,4496,3295,4517,33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516,4517l3516,4496,3436,4496,3436,4517,35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655,4517l3655,4496,3576,4496,3576,4517,365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796,4517l3796,4496,3715,4496,3715,4517,37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936,4517l3936,4496,3856,4496,3856,4517,39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075,4517l4075,4496,3996,4496,3996,4517,407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216,4517l4216,4496,4135,4496,4135,4517,42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356,4517l4356,4496,4276,4496,4276,4517,43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495,4517l4495,4496,4416,4496,4416,4517,449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636,4517l4636,4496,4555,4496,4555,4517,46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776,4517l4776,4496,4696,4496,4696,4517,47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915,4517l4915,4496,4836,4496,4836,4517,491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056,4517l5056,4496,4975,4496,4975,4517,50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196,4517l5196,4496,5116,4496,5116,4517,51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335,4517l5335,4496,5256,4496,5256,4517,533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476,4517l5476,4496,5395,4496,5395,4517,54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616,4517l5616,4496,5536,4496,5536,4517,56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755,4517l5755,4496,5676,4496,5676,4517,575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896,4517l5896,4496,5815,4496,5815,4517,58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036,4517l6036,4496,5956,4496,5956,4517,60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175,4517l6175,4496,6096,4496,6096,4517,617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316,4517l6316,4496,6235,4496,6235,4517,63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456,4517l6456,4496,6376,4496,6376,4517,64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595,4517l6595,4496,6516,4496,6516,4517,659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736,4517l6736,4496,6655,4496,6655,4517,67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876,4517l6876,4496,6796,4496,6796,4517,68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015,4517l7015,4496,6936,4496,6936,4517,701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156,4517l7156,4496,7075,4496,7075,4517,71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296,4517l7296,4496,7216,4496,7216,4517,72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435,4517l7435,4496,7356,4496,7356,4517,743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576,4517l7576,4496,7495,4496,7495,4517,75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716,4517l7716,4496,7636,4496,7636,4517,77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855,4517l7855,4496,7776,4496,7776,4517,785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996,4517l7996,4496,7915,4496,7915,4517,79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136,4517l8136,4496,8056,4496,8056,4517,81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275,4517l8275,4496,8196,4496,8196,4517,827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416,4517l8416,4496,8335,4496,8335,4517,84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556,4517l8556,4496,8476,4496,8476,4517,85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695,4517l8695,4496,8616,4496,8616,4517,869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836,4517l8836,4496,8755,4496,8755,4517,88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976,4517l8976,4496,8896,4496,8896,4517,89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115,4517l9115,4496,9036,4496,9036,4517,911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56,4517l9256,4496,9175,4496,9175,4517,92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396,4517l9396,4496,9316,4496,9316,4517,93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535,4517l9535,4496,9456,4496,9456,4517,953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676,4517l9676,4496,9595,4496,9595,4517,96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816,4517l9816,4496,9736,4496,9736,4517,98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955,4517l9955,4496,9876,4496,9876,4517,995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096,4517l10096,4496,10015,4496,10015,4517,100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236,4517l10236,4496,10156,4496,10156,4517,102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375,4517l10375,4496,10296,4496,10296,4517,1037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516,4517l10516,4496,10435,4496,10435,4517,105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656,4517l10656,4496,10576,4496,10576,4517,106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795,4517l10795,4496,10716,4496,10716,4517,1079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936,4517l10936,4496,10855,4496,10855,4517,109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076,4517l11076,4496,10996,4496,10996,4517,110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215,4517l11215,4496,11136,4496,11136,4517,1121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356,4517l11356,4496,11275,4496,11275,4517,113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496,4517l11496,4496,11416,4496,11416,4517,114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635,4517l11635,4496,11556,4496,11556,4517,1163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776,4517l11776,4496,11695,4496,11695,4517,117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916,4517l11916,4496,11836,4496,11836,4517,119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055,4517l12055,4496,11976,4496,11976,4517,1205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196,4517l12196,4496,12115,4496,12115,4517,121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336,4517l12336,4496,12256,4496,12256,4517,123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475,4517l12475,4496,12396,4496,12396,4517,1247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616,4517l12616,4496,12535,4496,12535,4517,126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756,4517l12756,4496,12676,4496,12676,4517,127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895,4517l12895,4496,12816,4496,12816,4517,1289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036,4517l13036,4496,12955,4496,12955,4517,130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176,4517l13176,4496,13096,4496,13096,4517,131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315,4517l13315,4496,13236,4496,13236,4517,1331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456,4517l13456,4496,13375,4496,13375,4517,134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596,4517l13596,4496,13516,4496,13516,4517,135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735,4517l13735,4496,13656,4496,13656,4517,1373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876,4517l13876,4496,13795,4496,13795,4517,1387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016,4517l14016,4496,13936,4496,13936,4517,140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155,4517l14155,4496,14076,4496,14076,4517,1415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296,4517l14296,4496,14215,4496,14215,4517,1429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436,4517l14436,4496,14356,4496,14356,4517,1443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575,4517l14575,4496,14496,4496,14496,4517,14575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716,4517l14716,4496,14635,4496,14635,4517,1471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856,4517l14856,4496,14776,4496,14776,4517,14856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44,4496l14916,4496,14916,4517,14933,4517,14933,4506,14944,4496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4512l14953,4454,14933,4454,14933,4496,14944,4496,14944,4517,14948,4517,14953,4512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44,4517l14944,4496,14933,4506,14933,4517,14944,451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4394l14953,4314,14933,4314,14933,4394,14953,439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4254l14953,4173,14933,4173,14933,4254,14953,425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4113l14953,4034,14933,4034,14933,4113,14953,4113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3974l14953,3894,14933,3894,14933,3974,14953,397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3834l14953,3753,14933,3753,14933,3834,14953,383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3693l14953,3614,14933,3614,14933,3693,14953,3693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3554l14953,3474,14933,3474,14933,3554,14953,355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3414l14953,3333,14933,3333,14933,3414,14953,341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3273l14953,3194,14933,3194,14933,3273,14953,3273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3134l14953,3054,14933,3054,14933,3134,14953,313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2994l14953,2913,14933,2913,14933,2994,14953,299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2853l14953,2774,14933,2774,14933,2853,14953,2853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2714l14953,2634,14933,2634,14933,2714,14953,271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2574l14953,2493,14933,2493,14933,2574,14953,257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2433l14953,2354,14933,2354,14933,2433,14953,2433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2294l14953,2214,14933,2214,14933,2294,14953,229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2154l14953,2073,14933,2073,14933,2154,14953,215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2013l14953,1934,14933,1934,14933,2013,14953,2013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1874l14953,1794,14933,1794,14933,1874,14953,187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1734l14953,1653,14933,1653,14933,1734,14953,173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1593l14953,1514,14933,1514,14933,1593,14953,1593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1454l14953,1374,14933,1374,14933,1454,14953,145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1314l14953,1233,14933,1233,14933,1314,14953,1314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53,1173l14953,1141,14948,1136,14891,1136,14891,1157,14933,1157,14933,1146,14944,1157,14944,1173,14953,1173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44,1157l14933,1146,14933,1157,14944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944,1173l14944,1157,14933,1157,14933,1173,14944,1173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831,1157l14831,1136,14750,1136,14750,1157,148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690,1157l14690,1136,14611,1136,14611,1157,1469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551,1157l14551,1136,14471,1136,14471,1157,145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411,1157l14411,1136,14330,1136,14330,1157,144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270,1157l14270,1136,14191,1136,14191,1157,1427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4131,1157l14131,1136,14051,1136,14051,1157,141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991,1157l13991,1136,13910,1136,13910,1157,139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850,1157l13850,1136,13771,1136,13771,1157,1385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711,1157l13711,1136,13631,1136,13631,1157,137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571,1157l13571,1136,13490,1136,13490,1157,135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430,1157l13430,1136,13351,1136,13351,1157,1343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291,1157l13291,1136,13211,1136,13211,1157,132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151,1157l13151,1136,13070,1136,13070,1157,131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010,1157l13010,1136,12931,1136,12931,1157,1301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871,1157l12871,1136,12791,1136,12791,1157,128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731,1157l12731,1136,12650,1136,12650,1157,127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590,1157l12590,1136,12511,1136,12511,1157,1259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451,1157l12451,1136,12371,1136,12371,1157,124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311,1157l12311,1136,12230,1136,12230,1157,123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170,1157l12170,1136,12091,1136,12091,1157,1217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031,1157l12031,1136,11951,1136,11951,1157,120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891,1157l11891,1136,11810,1136,11810,1157,118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750,1157l11750,1136,11671,1136,11671,1157,1175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611,1157l11611,1136,11531,1136,11531,1157,116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471,1157l11471,1136,11390,1136,11390,1157,114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330,1157l11330,1136,11251,1136,11251,1157,1133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191,1157l11191,1136,11111,1136,11111,1157,111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051,1157l11051,1136,10970,1136,10970,1157,110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910,1157l10910,1136,10831,1136,10831,1157,1091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771,1157l10771,1136,10691,1136,10691,1157,107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631,1157l10631,1136,10550,1136,10550,1157,106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490,1157l10490,1136,10411,1136,10411,1157,1049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351,1157l10351,1136,10271,1136,10271,1157,103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211,1157l10211,1136,10130,1136,10130,1157,102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0070,1157l10070,1136,9991,1136,9991,1157,1007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931,1157l9931,1136,9851,1136,9851,1157,99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791,1157l9791,1136,9710,1136,9710,1157,97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650,1157l9650,1136,9571,1136,9571,1157,965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511,1157l9511,1136,9431,1136,9431,1157,95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371,1157l9371,1136,9290,1136,9290,1157,93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230,1157l9230,1136,9151,1136,9151,1157,923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9091,1157l9091,1136,9011,1136,9011,1157,90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951,1157l8951,1136,8870,1136,8870,1157,89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810,1157l8810,1136,8731,1136,8731,1157,881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671,1157l8671,1136,8591,1136,8591,1157,86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531,1157l8531,1136,8450,1136,8450,1157,85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390,1157l8390,1136,8311,1136,8311,1157,839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251,1157l8251,1136,8171,1136,8171,1157,82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8111,1157l8111,1136,8030,1136,8030,1157,81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970,1157l7970,1136,7891,1136,7891,1157,797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831,1157l7831,1136,7751,1136,7751,1157,78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691,1157l7691,1136,7610,1136,7610,1157,76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550,1157l7550,1136,7471,1136,7471,1157,755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411,1157l7411,1136,7331,1136,7331,1157,74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271,1157l7271,1136,7190,1136,7190,1157,72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7130,1157l7130,1136,7051,1136,7051,1157,713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991,1157l6991,1136,6911,1136,6911,1157,69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851,1157l6851,1136,6770,1136,6770,1157,68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710,1157l6710,1136,6631,1136,6631,1157,671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571,1157l6571,1136,6491,1136,6491,1157,65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431,1157l6431,1136,6350,1136,6350,1157,64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290,1157l6290,1136,6211,1136,6211,1157,629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151,1157l6151,1136,6071,1136,6071,1157,61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6011,1157l6011,1136,5930,1136,5930,1157,60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870,1157l5870,1136,5791,1136,5791,1157,587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731,1157l5731,1136,5651,1136,5651,1157,57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591,1157l5591,1136,5510,1136,5510,1157,55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450,1157l5450,1136,5371,1136,5371,1157,545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311,1157l5311,1136,5231,1136,5231,1157,53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171,1157l5171,1136,5090,1136,5090,1157,51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5030,1157l5030,1136,4951,1136,4951,1157,503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891,1157l4891,1136,4811,1136,4811,1157,48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751,1157l4751,1136,4670,1136,4670,1157,47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610,1157l4610,1136,4531,1136,4531,1157,461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471,1157l4471,1136,4391,1136,4391,1157,44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331,1157l4331,1136,4250,1136,4250,1157,43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190,1157l4190,1136,4111,1136,4111,1157,419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4051,1157l4051,1136,3971,1136,3971,1157,40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911,1157l3911,1136,3830,1136,3830,1157,39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770,1157l3770,1136,3691,1136,3691,1157,377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631,1157l3631,1136,3551,1136,3551,1157,36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491,1157l3491,1136,3410,1136,3410,1157,34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350,1157l3350,1136,3271,1136,3271,1157,335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211,1157l3211,1136,3131,1136,3131,1157,32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3071,1157l3071,1136,2990,1136,2990,1157,30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930,1157l2930,1136,2851,1136,2851,1157,293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791,1157l2791,1136,2711,1136,2711,1157,27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651,1157l2651,1136,2570,1136,2570,1157,26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510,1157l2510,1136,2431,1136,2431,1157,251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371,1157l2371,1136,2291,1136,2291,1157,237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231,1157l2231,1136,2150,1136,2150,1157,22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2090,1157l2090,1136,2011,1136,2011,1157,209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951,1157l1951,1136,1871,1136,1871,1157,195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811,1157l1811,1136,1730,1136,1730,1157,181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670,1157l1670,1136,1591,1136,1591,1157,167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531,1157l1531,1136,1451,1136,1451,1157,153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391,1157l1391,1136,1310,1136,1310,1157,1391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250,1157l1250,1136,1171,1136,1171,1157,1250,1157xe" filled="true" fillcolor="#000000" stroked="false">
                <v:path arrowok="t"/>
                <v:fill type="solid"/>
              </v:shape>
              <v:shape style="position:absolute;left:906;top:1136;width:14048;height:3381" coordorigin="906,1136" coordsize="14048,3381" path="m1111,1157l1111,1136,1031,1136,1031,1157,1111,1157xe" filled="true" fillcolor="#000000" stroked="false">
                <v:path arrowok="t"/>
                <v:fill type="solid"/>
              </v:shape>
            </v:group>
            <v:group style="position:absolute;left:10480;top:2748;width:780;height:321" coordorigin="10480,2748" coordsize="780,321">
              <v:shape style="position:absolute;left:10480;top:2748;width:780;height:321" coordorigin="10480,2748" coordsize="780,321" path="m11260,2911l11260,2906,11102,2749,11100,2748,10483,2748,10480,2751,10480,3066,10483,3068,10487,3068,10487,2763,10494,2756,10494,2763,11093,2763,11093,2761,11098,2763,11098,2766,11240,2908,11245,2903,11245,2924,11256,2913,11260,2911xe" filled="true" fillcolor="#006fc0" stroked="false">
                <v:path arrowok="t"/>
                <v:fill type="solid"/>
              </v:shape>
              <v:shape style="position:absolute;left:10480;top:2748;width:780;height:321" coordorigin="10480,2748" coordsize="780,321" path="m10494,2763l10494,2756,10487,2763,10494,2763xe" filled="true" fillcolor="#006fc0" stroked="false">
                <v:path arrowok="t"/>
                <v:fill type="solid"/>
              </v:shape>
              <v:shape style="position:absolute;left:10480;top:2748;width:780;height:321" coordorigin="10480,2748" coordsize="780,321" path="m10494,3054l10494,2763,10487,2763,10487,3054,10494,3054xe" filled="true" fillcolor="#006fc0" stroked="false">
                <v:path arrowok="t"/>
                <v:fill type="solid"/>
              </v:shape>
              <v:shape style="position:absolute;left:10480;top:2748;width:780;height:321" coordorigin="10480,2748" coordsize="780,321" path="m11095,3054l10487,3054,10494,3061,10494,3068,11093,3068,11093,3056,11095,3054xe" filled="true" fillcolor="#006fc0" stroked="false">
                <v:path arrowok="t"/>
                <v:fill type="solid"/>
              </v:shape>
              <v:shape style="position:absolute;left:10480;top:2748;width:780;height:321" coordorigin="10480,2748" coordsize="780,321" path="m10494,3068l10494,3061,10487,3054,10487,3068,10494,3068xe" filled="true" fillcolor="#006fc0" stroked="false">
                <v:path arrowok="t"/>
                <v:fill type="solid"/>
              </v:shape>
              <v:shape style="position:absolute;left:10480;top:2748;width:780;height:321" coordorigin="10480,2748" coordsize="780,321" path="m11098,2763l11093,2761,11095,2763,11098,2763xe" filled="true" fillcolor="#006fc0" stroked="false">
                <v:path arrowok="t"/>
                <v:fill type="solid"/>
              </v:shape>
              <v:shape style="position:absolute;left:10480;top:2748;width:780;height:321" coordorigin="10480,2748" coordsize="780,321" path="m11095,2763l11093,2761,11093,2763,11095,2763xe" filled="true" fillcolor="#006fc0" stroked="false">
                <v:path arrowok="t"/>
                <v:fill type="solid"/>
              </v:shape>
              <v:shape style="position:absolute;left:10480;top:2748;width:780;height:321" coordorigin="10480,2748" coordsize="780,321" path="m11098,3054l11095,3054,11093,3056,11098,3054xe" filled="true" fillcolor="#006fc0" stroked="false">
                <v:path arrowok="t"/>
                <v:fill type="solid"/>
              </v:shape>
              <v:shape style="position:absolute;left:10480;top:2748;width:780;height:321" coordorigin="10480,2748" coordsize="780,321" path="m11098,3068l11098,3054,11093,3056,11093,3068,11098,3068xe" filled="true" fillcolor="#006fc0" stroked="false">
                <v:path arrowok="t"/>
                <v:fill type="solid"/>
              </v:shape>
              <v:shape style="position:absolute;left:10480;top:2748;width:780;height:321" coordorigin="10480,2748" coordsize="780,321" path="m11245,2924l11245,2913,11240,2908,11095,3054,11098,3054,11098,3068,11102,3068,11245,2924xe" filled="true" fillcolor="#006fc0" stroked="false">
                <v:path arrowok="t"/>
                <v:fill type="solid"/>
              </v:shape>
              <v:shape style="position:absolute;left:10480;top:2748;width:780;height:321" coordorigin="10480,2748" coordsize="780,321" path="m11098,2766l11098,2763,11095,2763,11098,2766xe" filled="true" fillcolor="#006fc0" stroked="false">
                <v:path arrowok="t"/>
                <v:fill type="solid"/>
              </v:shape>
              <v:shape style="position:absolute;left:10480;top:2748;width:780;height:321" coordorigin="10480,2748" coordsize="780,321" path="m11245,2913l11245,2903,11240,2908,11245,2913xe" filled="true" fillcolor="#006fc0" stroked="false">
                <v:path arrowok="t"/>
                <v:fill type="solid"/>
              </v:shape>
            </v:group>
            <v:group style="position:absolute;left:11090;top:2748;width:780;height:321" coordorigin="11090,2748" coordsize="780,321">
              <v:shape style="position:absolute;left:11090;top:2748;width:780;height:321" coordorigin="11090,2748" coordsize="780,321" path="m11870,2911l11870,2906,11868,2903,11713,2749,11711,2748,11095,2748,11093,2750,11092,2753,11090,2756,11090,2759,11098,2766,11098,2763,11104,2750,11117,2763,11704,2763,11704,2761,11710,2763,11710,2767,11852,2908,11857,2903,11857,2924,11870,2911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245,2924l11245,2913,11240,2908,11090,3059,11090,3061,11092,3065,11093,3067,11095,3068,11098,3068,11098,3054,11117,3054,11245,2924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117,2763l11104,2750,11098,2763,11117,2763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260,2911l11260,2906,11117,2763,11098,2763,11098,2766,11240,2908,11245,2903,11245,2924,11256,2913,11260,2911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117,3054l11098,3054,11104,3067,11117,3054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706,3054l11117,3054,11104,3067,11098,3054,11098,3068,11704,3068,11704,3056,11706,3054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245,2913l11245,2903,11240,2908,11245,2913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710,2763l11704,2761,11706,2763,11710,2763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706,2763l11704,2761,11704,2763,11706,2763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710,3054l11706,3054,11704,3056,11710,3054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710,3068l11710,3054,11704,3056,11704,3068,11710,3068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857,2924l11857,2913,11852,2908,11706,3054,11710,3054,11710,3068,11713,3068,11857,2924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710,2767l11710,2763,11706,2763,11710,2767xe" filled="true" fillcolor="#006fc0" stroked="false">
                <v:path arrowok="t"/>
                <v:fill type="solid"/>
              </v:shape>
              <v:shape style="position:absolute;left:11090;top:2748;width:780;height:321" coordorigin="11090,2748" coordsize="780,321" path="m11857,2913l11857,2903,11852,2908,11857,2913xe" filled="true" fillcolor="#006fc0" stroked="false">
                <v:path arrowok="t"/>
                <v:fill type="solid"/>
              </v:shape>
            </v:group>
            <v:group style="position:absolute;left:11701;top:2748;width:780;height:321" coordorigin="11701,2748" coordsize="780,321">
              <v:shape style="position:absolute;left:11701;top:2748;width:780;height:321" coordorigin="11701,2748" coordsize="780,321" path="m12481,2911l12481,2906,12479,2903,12326,2750,12324,2749,12323,2748,11706,2748,11704,2750,11702,2753,11701,2756,11704,2761,11710,2767,11710,2763,11714,2750,11728,2763,12316,2763,12316,2761,12320,2763,12320,2766,12463,2908,12468,2903,12468,2924,12481,2911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1857,2924l11857,2913,11852,2908,11704,3056,11701,3061,11702,3065,11704,3067,11706,3068,11710,3068,11710,3054,11728,3054,11857,2924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1728,2763l11714,2750,11710,2763,11728,2763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1870,2911l11870,2906,11868,2903,11728,2763,11710,2763,11710,2767,11852,2908,11857,2903,11857,2924,11870,2911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1728,3054l11710,3054,11714,3067,11728,3054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2318,3054l11728,3054,11714,3067,11710,3054,11710,3068,12316,3068,12316,3056,12318,3054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1857,2913l11857,2903,11852,2908,11857,2913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2320,2763l12316,2761,12318,2763,12320,2763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2318,2763l12316,2761,12316,2763,12318,2763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2320,3054l12318,3054,12316,3056,12320,3054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2320,3068l12320,3054,12316,3056,12316,3068,12320,3068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2468,2924l12468,2913,12463,2908,12318,3054,12320,3054,12320,3068,12324,3068,12326,3067,12468,2924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2320,2766l12320,2763,12318,2763,12320,2766xe" filled="true" fillcolor="#006fc0" stroked="false">
                <v:path arrowok="t"/>
                <v:fill type="solid"/>
              </v:shape>
              <v:shape style="position:absolute;left:11701;top:2748;width:780;height:321" coordorigin="11701,2748" coordsize="780,321" path="m12468,2913l12468,2903,12463,2908,12468,2913xe" filled="true" fillcolor="#006fc0" stroked="false">
                <v:path arrowok="t"/>
                <v:fill type="solid"/>
              </v:shape>
            </v:group>
            <v:group style="position:absolute;left:906;top:1736;width:633;height:2188" coordorigin="906,1736" coordsize="633,2188">
              <v:shape style="position:absolute;left:906;top:1736;width:633;height:2188" coordorigin="906,1736" coordsize="633,2188" path="m925,1826l925,1747,906,1747,906,1826,925,1826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1967l925,1886,906,1886,906,1967,925,196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2107l925,2027,906,2027,906,2107,925,210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2246l925,2167,906,2167,906,2246,925,2246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2387l925,2306,906,2306,906,2387,925,238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2527l925,2447,906,2447,906,2527,925,252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2666l925,2587,906,2587,906,2666,925,2666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2807l925,2726,906,2726,906,2807,925,280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2947l925,2867,906,2867,906,2947,925,294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3086l925,3007,906,3007,906,3086,925,3086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3227l925,3146,906,3146,906,3227,925,322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3367l925,3287,906,3287,906,3367,925,336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3506l925,3427,906,3427,906,3506,925,3506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3647l925,3566,906,3566,906,3647,925,364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3787l925,3707,906,3707,906,3787,925,378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3903l925,3847,906,3847,906,3919,910,3924,916,3924,916,3903,925,3903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8,3924l928,3903,916,3903,925,3914,925,3924,928,392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925,3924l925,3914,916,3903,916,3924,925,392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068,3924l1068,3903,988,3903,988,3924,1068,392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208,3924l1208,3903,1128,3903,1128,3924,1208,392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348,3924l1348,3903,1268,3903,1268,3924,1348,392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488,3924l1488,3903,1408,3903,1408,3924,1488,392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3894l1538,3813,1518,3813,1518,3894,1538,389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3753l1538,3674,1518,3674,1518,3753,1538,3753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3614l1538,3534,1518,3534,1518,3614,1538,361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3474l1538,3393,1518,3393,1518,3474,1538,347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3333l1538,3254,1518,3254,1518,3333,1538,3333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3194l1538,3114,1518,3114,1518,3194,1538,319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3054l1538,2973,1518,2973,1518,3054,1538,305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2913l1538,2834,1518,2834,1518,2913,1538,2913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2774l1538,2694,1518,2694,1518,2774,1538,277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2634l1538,2553,1518,2553,1518,2634,1538,263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2493l1538,2414,1518,2414,1518,2493,1538,2493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2354l1538,2274,1518,2274,1518,2354,1538,235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2214l1538,2133,1518,2133,1518,2214,1538,221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2073l1538,1994,1518,1994,1518,2073,1538,2073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1934l1538,1854,1518,1854,1518,1934,1538,193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38,1794l1538,1741,1534,1736,1495,1736,1495,1757,1518,1757,1518,1747,1528,1757,1528,1794,1538,179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28,1757l1518,1747,1518,1757,1528,175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528,1794l1528,1757,1518,1757,1518,1794,1528,1794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435,1757l1435,1736,1355,1736,1355,1757,1435,175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295,1757l1295,1736,1216,1736,1216,1757,1295,175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156,1757l1156,1736,1075,1736,1075,1757,1156,1757xe" filled="true" fillcolor="#000000" stroked="false">
                <v:path arrowok="t"/>
                <v:fill type="solid"/>
              </v:shape>
              <v:shape style="position:absolute;left:906;top:1736;width:633;height:2188" coordorigin="906,1736" coordsize="633,2188" path="m1015,1757l1015,1736,935,1736,935,1757,1015,1757xe" filled="true" fillcolor="#000000" stroked="false">
                <v:path arrowok="t"/>
                <v:fill type="solid"/>
              </v:shape>
            </v:group>
            <v:group style="position:absolute;left:6210;top:2979;width:1941;height:780" coordorigin="6210,2979" coordsize="1941,780">
              <v:shape style="position:absolute;left:6210;top:2979;width:1941;height:780" coordorigin="6210,2979" coordsize="1941,780" path="m6210,2979l6210,3759,8150,3759,8150,2979,6210,2979xe" filled="true" fillcolor="#4f81bc" stroked="false">
                <v:path arrowok="t"/>
                <v:fill type="solid"/>
              </v:shape>
            </v:group>
            <v:group style="position:absolute;left:6210;top:3864;width:1941;height:353" coordorigin="6210,3864" coordsize="1941,353">
              <v:shape style="position:absolute;left:6210;top:3864;width:1941;height:353" coordorigin="6210,3864" coordsize="1941,353" path="m6210,3864l6210,4217,8150,4217,8150,3864,6210,3864xe" filled="true" fillcolor="#4f81bc" stroked="false">
                <v:path arrowok="t"/>
                <v:fill type="solid"/>
              </v:shape>
            </v:group>
            <v:group style="position:absolute;left:8390;top:1951;width:1844;height:351" coordorigin="8390,1951" coordsize="1844,351">
              <v:shape style="position:absolute;left:8390;top:1951;width:1844;height:351" coordorigin="8390,1951" coordsize="1844,351" path="m8390,1951l8390,2301,10234,2301,10234,1951,8390,1951xe" filled="true" fillcolor="#4f81bc" stroked="false">
                <v:path arrowok="t"/>
                <v:fill type="solid"/>
              </v:shape>
            </v:group>
            <v:group style="position:absolute;left:8390;top:2421;width:1844;height:351" coordorigin="8390,2421" coordsize="1844,351">
              <v:shape style="position:absolute;left:8390;top:2421;width:1844;height:351" coordorigin="8390,2421" coordsize="1844,351" path="m8390,2421l8390,2772,10234,2772,10234,2421,8390,2421xe" filled="true" fillcolor="#4f81bc" stroked="false">
                <v:path arrowok="t"/>
                <v:fill type="solid"/>
              </v:shape>
            </v:group>
            <v:group style="position:absolute;left:8390;top:2894;width:1844;height:352" coordorigin="8390,2894" coordsize="1844,352">
              <v:shape style="position:absolute;left:8390;top:2894;width:1844;height:352" coordorigin="8390,2894" coordsize="1844,352" path="m8390,2894l8390,3246,10234,3246,10234,2894,8390,2894xe" filled="true" fillcolor="#4f81bc" stroked="false">
                <v:path arrowok="t"/>
                <v:fill type="solid"/>
              </v:shape>
            </v:group>
            <v:group style="position:absolute;left:8390;top:3389;width:1844;height:353" coordorigin="8390,3389" coordsize="1844,353">
              <v:shape style="position:absolute;left:8390;top:3389;width:1844;height:353" coordorigin="8390,3389" coordsize="1844,353" path="m8390,3389l8390,3741,10234,3741,10234,3389,8390,3389xe" filled="true" fillcolor="#4f81bc" stroked="false">
                <v:path arrowok="t"/>
                <v:fill type="solid"/>
              </v:shape>
            </v:group>
            <v:group style="position:absolute;left:8395;top:3866;width:1844;height:353" coordorigin="8395,3866" coordsize="1844,353">
              <v:shape style="position:absolute;left:8395;top:3866;width:1844;height:353" coordorigin="8395,3866" coordsize="1844,353" path="m8395,3866l8395,4219,10238,4219,10238,3866,8395,3866xe" filled="true" fillcolor="#4f81bc" stroked="false">
                <v:path arrowok="t"/>
                <v:fill type="solid"/>
              </v:shape>
            </v:group>
            <v:group style="position:absolute;left:10486;top:2414;width:2001;height:350" coordorigin="10486,2414" coordsize="2001,350">
              <v:shape style="position:absolute;left:10486;top:2414;width:2001;height:350" coordorigin="10486,2414" coordsize="2001,350" path="m10486,2414l10486,2763,12486,2763,12486,2414,10486,2414xe" filled="true" fillcolor="#4f81bc" stroked="false">
                <v:path arrowok="t"/>
                <v:fill type="solid"/>
              </v:shape>
              <v:shape style="position:absolute;left:8286;top:1856;width:2023;height:2462" type="#_x0000_t75" stroked="false">
                <v:imagedata r:id="rId13" o:title=""/>
              </v:shape>
            </v:group>
            <v:group style="position:absolute;left:10486;top:3201;width:2001;height:570" coordorigin="10486,3201" coordsize="2001,570">
              <v:shape style="position:absolute;left:10486;top:3201;width:2001;height:570" coordorigin="10486,3201" coordsize="2001,570" path="m10486,3201l10486,3771,12486,3771,12486,3201,10486,3201xe" filled="true" fillcolor="#4f81bc" stroked="false">
                <v:path arrowok="t"/>
                <v:fill type="solid"/>
              </v:shape>
            </v:group>
            <v:group style="position:absolute;left:10486;top:3871;width:2001;height:353" coordorigin="10486,3871" coordsize="2001,353">
              <v:shape style="position:absolute;left:10486;top:3871;width:2001;height:353" coordorigin="10486,3871" coordsize="2001,353" path="m10486,3871l10486,4224,12486,4224,12486,3871,10486,3871xe" filled="true" fillcolor="#4f81bc" stroked="false">
                <v:path arrowok="t"/>
                <v:fill type="solid"/>
              </v:shape>
            </v:group>
            <v:group style="position:absolute;left:10470;top:2399;width:2031;height:1841" coordorigin="10470,2399" coordsize="2031,1841">
              <v:shape style="position:absolute;left:10470;top:2399;width:2031;height:1841" coordorigin="10470,2399" coordsize="2031,1841" path="m12500,4232l12500,2406,12494,2399,10477,2399,10470,2406,10470,4232,10477,4239,10486,4239,10486,2429,10500,2414,10500,2429,12470,2429,12470,2414,12486,2429,12486,4239,12494,4239,12500,4232xe" filled="true" fillcolor="#0f243e" stroked="false">
                <v:path arrowok="t"/>
                <v:fill type="solid"/>
              </v:shape>
              <v:shape style="position:absolute;left:10470;top:2399;width:2031;height:1841" coordorigin="10470,2399" coordsize="2031,1841" path="m10500,2429l10500,2414,10486,2429,10500,2429xe" filled="true" fillcolor="#0f243e" stroked="false">
                <v:path arrowok="t"/>
                <v:fill type="solid"/>
              </v:shape>
              <v:shape style="position:absolute;left:10470;top:2399;width:2031;height:1841" coordorigin="10470,2399" coordsize="2031,1841" path="m10500,4209l10500,2429,10486,2429,10486,4209,10500,4209xe" filled="true" fillcolor="#0f243e" stroked="false">
                <v:path arrowok="t"/>
                <v:fill type="solid"/>
              </v:shape>
              <v:shape style="position:absolute;left:10470;top:2399;width:2031;height:1841" coordorigin="10470,2399" coordsize="2031,1841" path="m12486,4209l10486,4209,10500,4224,10500,4239,12470,4239,12470,4224,12486,4209xe" filled="true" fillcolor="#0f243e" stroked="false">
                <v:path arrowok="t"/>
                <v:fill type="solid"/>
              </v:shape>
              <v:shape style="position:absolute;left:10470;top:2399;width:2031;height:1841" coordorigin="10470,2399" coordsize="2031,1841" path="m10500,4239l10500,4224,10486,4209,10486,4239,10500,4239xe" filled="true" fillcolor="#0f243e" stroked="false">
                <v:path arrowok="t"/>
                <v:fill type="solid"/>
              </v:shape>
              <v:shape style="position:absolute;left:10470;top:2399;width:2031;height:1841" coordorigin="10470,2399" coordsize="2031,1841" path="m12486,2429l12470,2414,12470,2429,12486,2429xe" filled="true" fillcolor="#0f243e" stroked="false">
                <v:path arrowok="t"/>
                <v:fill type="solid"/>
              </v:shape>
              <v:shape style="position:absolute;left:10470;top:2399;width:2031;height:1841" coordorigin="10470,2399" coordsize="2031,1841" path="m12486,4209l12486,2429,12470,2429,12470,4209,12486,4209xe" filled="true" fillcolor="#0f243e" stroked="false">
                <v:path arrowok="t"/>
                <v:fill type="solid"/>
              </v:shape>
              <v:shape style="position:absolute;left:10470;top:2399;width:2031;height:1841" coordorigin="10470,2399" coordsize="2031,1841" path="m12486,4239l12486,4209,12470,4224,12470,4239,12486,4239xe" filled="true" fillcolor="#0f243e" stroked="false">
                <v:path arrowok="t"/>
                <v:fill type="solid"/>
              </v:shape>
            </v:group>
            <v:group style="position:absolute;left:6196;top:2952;width:1971;height:1280" coordorigin="6196,2952" coordsize="1971,1280">
              <v:shape style="position:absolute;left:6196;top:2952;width:1971;height:1280" coordorigin="6196,2952" coordsize="1971,1280" path="m8166,4225l8166,2958,8159,2952,6203,2952,6196,2958,6196,4225,6203,4231,6210,4231,6210,2982,6226,2966,6226,2982,8136,2982,8136,2966,8150,2982,8150,4231,8159,4231,8166,4225xe" filled="true" fillcolor="#0f243e" stroked="false">
                <v:path arrowok="t"/>
                <v:fill type="solid"/>
              </v:shape>
              <v:shape style="position:absolute;left:6196;top:2952;width:1971;height:1280" coordorigin="6196,2952" coordsize="1971,1280" path="m6226,2982l6226,2966,6210,2982,6226,2982xe" filled="true" fillcolor="#0f243e" stroked="false">
                <v:path arrowok="t"/>
                <v:fill type="solid"/>
              </v:shape>
              <v:shape style="position:absolute;left:6196;top:2952;width:1971;height:1280" coordorigin="6196,2952" coordsize="1971,1280" path="m6226,4201l6226,2982,6210,2982,6210,4201,6226,4201xe" filled="true" fillcolor="#0f243e" stroked="false">
                <v:path arrowok="t"/>
                <v:fill type="solid"/>
              </v:shape>
              <v:shape style="position:absolute;left:6196;top:2952;width:1971;height:1280" coordorigin="6196,2952" coordsize="1971,1280" path="m8150,4201l6210,4201,6226,4217,6226,4231,8136,4231,8136,4217,8150,4201xe" filled="true" fillcolor="#0f243e" stroked="false">
                <v:path arrowok="t"/>
                <v:fill type="solid"/>
              </v:shape>
              <v:shape style="position:absolute;left:6196;top:2952;width:1971;height:1280" coordorigin="6196,2952" coordsize="1971,1280" path="m6226,4231l6226,4217,6210,4201,6210,4231,6226,4231xe" filled="true" fillcolor="#0f243e" stroked="false">
                <v:path arrowok="t"/>
                <v:fill type="solid"/>
              </v:shape>
              <v:shape style="position:absolute;left:6196;top:2952;width:1971;height:1280" coordorigin="6196,2952" coordsize="1971,1280" path="m8150,2982l8136,2966,8136,2982,8150,2982xe" filled="true" fillcolor="#0f243e" stroked="false">
                <v:path arrowok="t"/>
                <v:fill type="solid"/>
              </v:shape>
              <v:shape style="position:absolute;left:6196;top:2952;width:1971;height:1280" coordorigin="6196,2952" coordsize="1971,1280" path="m8150,4201l8150,2982,8136,2982,8136,4201,8150,4201xe" filled="true" fillcolor="#0f243e" stroked="false">
                <v:path arrowok="t"/>
                <v:fill type="solid"/>
              </v:shape>
              <v:shape style="position:absolute;left:6196;top:2952;width:1971;height:1280" coordorigin="6196,2952" coordsize="1971,1280" path="m8150,4231l8150,4201,8136,4217,8136,4231,8150,4231xe" filled="true" fillcolor="#0f243e" stroked="false">
                <v:path arrowok="t"/>
                <v:fill type="solid"/>
              </v:shape>
            </v:group>
            <v:group style="position:absolute;left:8375;top:1932;width:1874;height:2308" coordorigin="8375,1932" coordsize="1874,2308">
              <v:shape style="position:absolute;left:8375;top:1932;width:1874;height:2308" coordorigin="8375,1932" coordsize="1874,2308" path="m10248,4232l10248,1939,10241,1932,8382,1932,8375,1939,8375,4232,8382,4239,8390,4239,8390,1962,8405,1947,8405,1962,10218,1962,10218,1947,10232,1962,10232,4239,10241,4239,10248,4232xe" filled="true" fillcolor="#0f243e" stroked="false">
                <v:path arrowok="t"/>
                <v:fill type="solid"/>
              </v:shape>
              <v:shape style="position:absolute;left:8375;top:1932;width:1874;height:2308" coordorigin="8375,1932" coordsize="1874,2308" path="m8405,1962l8405,1947,8390,1962,8405,1962xe" filled="true" fillcolor="#0f243e" stroked="false">
                <v:path arrowok="t"/>
                <v:fill type="solid"/>
              </v:shape>
              <v:shape style="position:absolute;left:8375;top:1932;width:1874;height:2308" coordorigin="8375,1932" coordsize="1874,2308" path="m8405,4209l8405,1962,8390,1962,8390,4209,8405,4209xe" filled="true" fillcolor="#0f243e" stroked="false">
                <v:path arrowok="t"/>
                <v:fill type="solid"/>
              </v:shape>
              <v:shape style="position:absolute;left:8375;top:1932;width:1874;height:2308" coordorigin="8375,1932" coordsize="1874,2308" path="m10232,4209l8390,4209,8405,4224,8405,4239,10218,4239,10218,4224,10232,4209xe" filled="true" fillcolor="#0f243e" stroked="false">
                <v:path arrowok="t"/>
                <v:fill type="solid"/>
              </v:shape>
              <v:shape style="position:absolute;left:8375;top:1932;width:1874;height:2308" coordorigin="8375,1932" coordsize="1874,2308" path="m8405,4239l8405,4224,8390,4209,8390,4239,8405,4239xe" filled="true" fillcolor="#0f243e" stroked="false">
                <v:path arrowok="t"/>
                <v:fill type="solid"/>
              </v:shape>
              <v:shape style="position:absolute;left:8375;top:1932;width:1874;height:2308" coordorigin="8375,1932" coordsize="1874,2308" path="m10232,1962l10218,1947,10218,1962,10232,1962xe" filled="true" fillcolor="#0f243e" stroked="false">
                <v:path arrowok="t"/>
                <v:fill type="solid"/>
              </v:shape>
              <v:shape style="position:absolute;left:8375;top:1932;width:1874;height:2308" coordorigin="8375,1932" coordsize="1874,2308" path="m10232,4209l10232,1962,10218,1962,10218,4209,10232,4209xe" filled="true" fillcolor="#0f243e" stroked="false">
                <v:path arrowok="t"/>
                <v:fill type="solid"/>
              </v:shape>
              <v:shape style="position:absolute;left:8375;top:1932;width:1874;height:2308" coordorigin="8375,1932" coordsize="1874,2308" path="m10232,4239l10232,4209,10218,4224,10218,4239,10232,4239xe" filled="true" fillcolor="#0f243e" stroked="false">
                <v:path arrowok="t"/>
                <v:fill type="solid"/>
              </v:shape>
            </v:group>
            <v:group style="position:absolute;left:4084;top:2913;width:1865;height:346" coordorigin="4084,2913" coordsize="1865,346">
              <v:shape style="position:absolute;left:4084;top:2913;width:1865;height:346" coordorigin="4084,2913" coordsize="1865,346" path="m4084,2913l4084,3259,5948,3259,5948,2913,4084,2913xe" filled="true" fillcolor="#4f81bc" stroked="false">
                <v:path arrowok="t"/>
                <v:fill type="solid"/>
              </v:shape>
            </v:group>
            <v:group style="position:absolute;left:4086;top:3402;width:1868;height:345" coordorigin="4086,3402" coordsize="1868,345">
              <v:shape style="position:absolute;left:4086;top:3402;width:1868;height:345" coordorigin="4086,3402" coordsize="1868,345" path="m4086,3402l4086,3746,5953,3746,5953,3402,4086,3402xe" filled="true" fillcolor="#4f81bc" stroked="false">
                <v:path arrowok="t"/>
                <v:fill type="solid"/>
              </v:shape>
            </v:group>
            <v:group style="position:absolute;left:4080;top:3873;width:1878;height:346" coordorigin="4080,3873" coordsize="1878,346">
              <v:shape style="position:absolute;left:4080;top:3873;width:1878;height:346" coordorigin="4080,3873" coordsize="1878,346" path="m4080,3873l4080,4219,5958,4219,5958,3873,4080,3873xe" filled="true" fillcolor="#4f81bc" stroked="false">
                <v:path arrowok="t"/>
                <v:fill type="solid"/>
              </v:shape>
            </v:group>
            <v:group style="position:absolute;left:4086;top:2444;width:1865;height:345" coordorigin="4086,2444" coordsize="1865,345">
              <v:shape style="position:absolute;left:4086;top:2444;width:1865;height:345" coordorigin="4086,2444" coordsize="1865,345" path="m4086,2444l4086,2789,5951,2789,5951,2444,4086,2444xe" filled="true" fillcolor="#4f81bc" stroked="false">
                <v:path arrowok="t"/>
                <v:fill type="solid"/>
              </v:shape>
              <v:shape style="position:absolute;left:3992;top:2379;width:2050;height:1958" type="#_x0000_t75" stroked="false">
                <v:imagedata r:id="rId14" o:title=""/>
              </v:shape>
            </v:group>
            <v:group style="position:absolute;left:4068;top:2417;width:1900;height:1810" coordorigin="4068,2417" coordsize="1900,1810">
              <v:shape style="position:absolute;left:4068;top:2417;width:1900;height:1810" coordorigin="4068,2417" coordsize="1900,1810" path="m5968,4220l5968,2423,5962,2417,4075,2417,4068,2423,4068,4220,4075,4226,4084,4226,4084,2447,4098,2431,4098,2447,5938,2447,5938,2431,5953,2447,5953,4226,5962,4226,5968,4220xe" filled="true" fillcolor="#0f243e" stroked="false">
                <v:path arrowok="t"/>
                <v:fill type="solid"/>
              </v:shape>
              <v:shape style="position:absolute;left:4068;top:2417;width:1900;height:1810" coordorigin="4068,2417" coordsize="1900,1810" path="m4098,2447l4098,2431,4084,2447,4098,2447xe" filled="true" fillcolor="#0f243e" stroked="false">
                <v:path arrowok="t"/>
                <v:fill type="solid"/>
              </v:shape>
              <v:shape style="position:absolute;left:4068;top:2417;width:1900;height:1810" coordorigin="4068,2417" coordsize="1900,1810" path="m4098,4196l4098,2447,4084,2447,4084,4196,4098,4196xe" filled="true" fillcolor="#0f243e" stroked="false">
                <v:path arrowok="t"/>
                <v:fill type="solid"/>
              </v:shape>
              <v:shape style="position:absolute;left:4068;top:2417;width:1900;height:1810" coordorigin="4068,2417" coordsize="1900,1810" path="m5953,4196l4084,4196,4098,4212,4098,4226,5938,4226,5938,4212,5953,4196xe" filled="true" fillcolor="#0f243e" stroked="false">
                <v:path arrowok="t"/>
                <v:fill type="solid"/>
              </v:shape>
              <v:shape style="position:absolute;left:4068;top:2417;width:1900;height:1810" coordorigin="4068,2417" coordsize="1900,1810" path="m4098,4226l4098,4212,4084,4196,4084,4226,4098,4226xe" filled="true" fillcolor="#0f243e" stroked="false">
                <v:path arrowok="t"/>
                <v:fill type="solid"/>
              </v:shape>
              <v:shape style="position:absolute;left:4068;top:2417;width:1900;height:1810" coordorigin="4068,2417" coordsize="1900,1810" path="m5953,2447l5938,2431,5938,2447,5953,2447xe" filled="true" fillcolor="#0f243e" stroked="false">
                <v:path arrowok="t"/>
                <v:fill type="solid"/>
              </v:shape>
              <v:shape style="position:absolute;left:4068;top:2417;width:1900;height:1810" coordorigin="4068,2417" coordsize="1900,1810" path="m5953,4196l5953,2447,5938,2447,5938,4196,5953,4196xe" filled="true" fillcolor="#0f243e" stroked="false">
                <v:path arrowok="t"/>
                <v:fill type="solid"/>
              </v:shape>
              <v:shape style="position:absolute;left:4068;top:2417;width:1900;height:1810" coordorigin="4068,2417" coordsize="1900,1810" path="m5953,4226l5953,4196,5938,4212,5938,4226,5953,4226xe" filled="true" fillcolor="#0f243e" stroked="false">
                <v:path arrowok="t"/>
                <v:fill type="solid"/>
              </v:shape>
              <v:shape style="position:absolute;left:10400;top:2360;width:2174;height:1991" type="#_x0000_t75" stroked="false">
                <v:imagedata r:id="rId15" o:title=""/>
              </v:shape>
              <v:shape style="position:absolute;left:6120;top:2916;width:2122;height:1428" type="#_x0000_t75" stroked="false">
                <v:imagedata r:id="rId16" o:title=""/>
              </v:shape>
            </v:group>
            <v:group style="position:absolute;left:1975;top:2959;width:1856;height:345" coordorigin="1975,2959" coordsize="1856,345">
              <v:shape style="position:absolute;left:1975;top:2959;width:1856;height:345" coordorigin="1975,2959" coordsize="1856,345" path="m1975,2959l1975,3303,3830,3303,3830,2959,1975,2959xe" filled="true" fillcolor="#4f81bc" stroked="false">
                <v:path arrowok="t"/>
                <v:fill type="solid"/>
              </v:shape>
            </v:group>
            <v:group style="position:absolute;left:1975;top:3407;width:1860;height:347" coordorigin="1975,3407" coordsize="1860,347">
              <v:shape style="position:absolute;left:1975;top:3407;width:1860;height:347" coordorigin="1975,3407" coordsize="1860,347" path="m1975,3407l1975,3753,3835,3753,3835,3407,1975,3407xe" filled="true" fillcolor="#4f81bc" stroked="false">
                <v:path arrowok="t"/>
                <v:fill type="solid"/>
              </v:shape>
            </v:group>
            <v:group style="position:absolute;left:1975;top:3831;width:1860;height:346" coordorigin="1975,3831" coordsize="1860,346">
              <v:shape style="position:absolute;left:1975;top:3831;width:1860;height:346" coordorigin="1975,3831" coordsize="1860,346" path="m1975,3831l1975,4177,3835,4177,3835,3831,1975,3831xe" filled="true" fillcolor="#4f81bc" stroked="false">
                <v:path arrowok="t"/>
                <v:fill type="solid"/>
              </v:shape>
            </v:group>
            <v:group style="position:absolute;left:1963;top:2952;width:1888;height:1233" coordorigin="1963,2952" coordsize="1888,1233">
              <v:shape style="position:absolute;left:1963;top:2952;width:1888;height:1233" coordorigin="1963,2952" coordsize="1888,1233" path="m3851,4178l3851,2958,3845,2952,1969,2952,1963,2958,1963,4178,1969,4184,1978,4184,1978,2982,1993,2966,1993,2982,3821,2982,3821,2966,3836,2982,3836,4184,3845,4184,3851,4178xe" filled="true" fillcolor="#0f243e" stroked="false">
                <v:path arrowok="t"/>
                <v:fill type="solid"/>
              </v:shape>
              <v:shape style="position:absolute;left:1963;top:2952;width:1888;height:1233" coordorigin="1963,2952" coordsize="1888,1233" path="m1993,2982l1993,2966,1978,2982,1993,2982xe" filled="true" fillcolor="#0f243e" stroked="false">
                <v:path arrowok="t"/>
                <v:fill type="solid"/>
              </v:shape>
              <v:shape style="position:absolute;left:1963;top:2952;width:1888;height:1233" coordorigin="1963,2952" coordsize="1888,1233" path="m1993,4154l1993,2982,1978,2982,1978,4154,1993,4154xe" filled="true" fillcolor="#0f243e" stroked="false">
                <v:path arrowok="t"/>
                <v:fill type="solid"/>
              </v:shape>
              <v:shape style="position:absolute;left:1963;top:2952;width:1888;height:1233" coordorigin="1963,2952" coordsize="1888,1233" path="m3836,4154l1978,4154,1993,4170,1993,4184,3821,4184,3821,4170,3836,4154xe" filled="true" fillcolor="#0f243e" stroked="false">
                <v:path arrowok="t"/>
                <v:fill type="solid"/>
              </v:shape>
              <v:shape style="position:absolute;left:1963;top:2952;width:1888;height:1233" coordorigin="1963,2952" coordsize="1888,1233" path="m1993,4184l1993,4170,1978,4154,1978,4184,1993,4184xe" filled="true" fillcolor="#0f243e" stroked="false">
                <v:path arrowok="t"/>
                <v:fill type="solid"/>
              </v:shape>
              <v:shape style="position:absolute;left:1963;top:2952;width:1888;height:1233" coordorigin="1963,2952" coordsize="1888,1233" path="m3836,2982l3821,2966,3821,2982,3836,2982xe" filled="true" fillcolor="#0f243e" stroked="false">
                <v:path arrowok="t"/>
                <v:fill type="solid"/>
              </v:shape>
              <v:shape style="position:absolute;left:1963;top:2952;width:1888;height:1233" coordorigin="1963,2952" coordsize="1888,1233" path="m3836,4154l3836,2982,3821,2982,3821,4154,3836,4154xe" filled="true" fillcolor="#0f243e" stroked="false">
                <v:path arrowok="t"/>
                <v:fill type="solid"/>
              </v:shape>
              <v:shape style="position:absolute;left:1963;top:2952;width:1888;height:1233" coordorigin="1963,2952" coordsize="1888,1233" path="m3836,4184l3836,4154,3821,4170,3821,4184,3836,4184xe" filled="true" fillcolor="#0f243e" stroked="false">
                <v:path arrowok="t"/>
                <v:fill type="solid"/>
              </v:shape>
              <v:shape style="position:absolute;left:1891;top:2916;width:2030;height:1376" type="#_x0000_t75" stroked="false">
                <v:imagedata r:id="rId17" o:title=""/>
              </v:shape>
            </v:group>
            <v:group style="position:absolute;left:6073;top:3679;width:142;height:88" coordorigin="6073,3679" coordsize="142,88">
              <v:shape style="position:absolute;left:6073;top:3679;width:142;height:88" coordorigin="6073,3679" coordsize="142,88" path="m6215,3693l6211,3693,6211,3692,6203,3692,6181,3679,6076,3740,6073,3750,6082,3764,6091,3767,6215,3693xe" filled="true" fillcolor="#0f243e" stroked="false">
                <v:path arrowok="t"/>
                <v:fill type="solid"/>
              </v:shape>
            </v:group>
            <v:group style="position:absolute;left:5948;top:3663;width:233;height:30" coordorigin="5948,3663" coordsize="233,30">
              <v:shape style="position:absolute;left:5948;top:3663;width:233;height:30" coordorigin="5948,3663" coordsize="233,30" path="m6181,3679l6155,3663,5948,3663,5948,3693,6155,3693,6181,3679xe" filled="true" fillcolor="#0f243e" stroked="false">
                <v:path arrowok="t"/>
                <v:fill type="solid"/>
              </v:shape>
            </v:group>
            <v:group style="position:absolute;left:6211;top:3663;width:29;height:30" coordorigin="6211,3663" coordsize="29,30">
              <v:shape style="position:absolute;left:6211;top:3663;width:29;height:30" coordorigin="6211,3663" coordsize="29,30" path="m6240,3679l6215,3663,6211,3663,6211,3693,6215,3693,6240,3679xe" filled="true" fillcolor="#0f243e" stroked="false">
                <v:path arrowok="t"/>
                <v:fill type="solid"/>
              </v:shape>
            </v:group>
            <v:group style="position:absolute;left:6181;top:3666;width:22;height:27" coordorigin="6181,3666" coordsize="22,27">
              <v:shape style="position:absolute;left:6181;top:3666;width:22;height:27" coordorigin="6181,3666" coordsize="22,27" path="m6203,3692l6203,3666,6181,3679,6203,3692xe" filled="true" fillcolor="#0f243e" stroked="false">
                <v:path arrowok="t"/>
                <v:fill type="solid"/>
              </v:shape>
            </v:group>
            <v:group style="position:absolute;left:6203;top:3666;width:9;height:27" coordorigin="6203,3666" coordsize="9,27">
              <v:shape style="position:absolute;left:6203;top:3666;width:9;height:27" coordorigin="6203,3666" coordsize="9,27" path="m6203,3679l6211,3679e" filled="false" stroked="true" strokeweight="1.42pt" strokecolor="#0f243e">
                <v:path arrowok="t"/>
              </v:shape>
            </v:group>
            <v:group style="position:absolute;left:6073;top:3591;width:142;height:88" coordorigin="6073,3591" coordsize="142,88">
              <v:shape style="position:absolute;left:6073;top:3591;width:142;height:88" coordorigin="6073,3591" coordsize="142,88" path="m6215,3663l6098,3596,6091,3591,6082,3594,6073,3608,6076,3618,6181,3679,6203,3666,6211,3666,6211,3663,6215,3663xe" filled="true" fillcolor="#0f243e" stroked="false">
                <v:path arrowok="t"/>
                <v:fill type="solid"/>
              </v:shape>
            </v:group>
            <v:group style="position:absolute;left:3966;top:3679;width:142;height:88" coordorigin="3966,3679" coordsize="142,88">
              <v:shape style="position:absolute;left:3966;top:3679;width:142;height:88" coordorigin="3966,3679" coordsize="142,88" path="m4108,3693l4103,3693,4103,3692,4096,3692,4074,3679,3968,3740,3966,3750,3974,3764,3984,3767,4108,3693xe" filled="true" fillcolor="#0f243e" stroked="false">
                <v:path arrowok="t"/>
                <v:fill type="solid"/>
              </v:shape>
            </v:group>
            <v:group style="position:absolute;left:3840;top:3663;width:234;height:30" coordorigin="3840,3663" coordsize="234,30">
              <v:shape style="position:absolute;left:3840;top:3663;width:234;height:30" coordorigin="3840,3663" coordsize="234,30" path="m4074,3679l4048,3663,3840,3663,3840,3693,4048,3693,4074,3679xe" filled="true" fillcolor="#0f243e" stroked="false">
                <v:path arrowok="t"/>
                <v:fill type="solid"/>
              </v:shape>
            </v:group>
            <v:group style="position:absolute;left:4103;top:3663;width:30;height:30" coordorigin="4103,3663" coordsize="30,30">
              <v:shape style="position:absolute;left:4103;top:3663;width:30;height:30" coordorigin="4103,3663" coordsize="30,30" path="m4133,3679l4108,3663,4103,3663,4103,3693,4108,3693,4133,3679xe" filled="true" fillcolor="#0f243e" stroked="false">
                <v:path arrowok="t"/>
                <v:fill type="solid"/>
              </v:shape>
            </v:group>
            <v:group style="position:absolute;left:4074;top:3666;width:22;height:27" coordorigin="4074,3666" coordsize="22,27">
              <v:shape style="position:absolute;left:4074;top:3666;width:22;height:27" coordorigin="4074,3666" coordsize="22,27" path="m4096,3692l4096,3666,4074,3679,4096,3692xe" filled="true" fillcolor="#0f243e" stroked="false">
                <v:path arrowok="t"/>
                <v:fill type="solid"/>
              </v:shape>
            </v:group>
            <v:group style="position:absolute;left:4096;top:3666;width:8;height:27" coordorigin="4096,3666" coordsize="8,27">
              <v:shape style="position:absolute;left:4096;top:3666;width:8;height:27" coordorigin="4096,3666" coordsize="8,27" path="m4096,3679l4103,3679e" filled="false" stroked="true" strokeweight="1.42pt" strokecolor="#0f243e">
                <v:path arrowok="t"/>
              </v:shape>
            </v:group>
            <v:group style="position:absolute;left:3966;top:3591;width:142;height:88" coordorigin="3966,3591" coordsize="142,88">
              <v:shape style="position:absolute;left:3966;top:3591;width:142;height:88" coordorigin="3966,3591" coordsize="142,88" path="m4108,3663l3984,3591,3974,3594,3966,3608,3968,3618,4074,3679,4096,3666,4103,3666,4103,3663,4108,3663xe" filled="true" fillcolor="#0f243e" stroked="false">
                <v:path arrowok="t"/>
                <v:fill type="solid"/>
              </v:shape>
            </v:group>
            <v:group style="position:absolute;left:10358;top:3679;width:142;height:88" coordorigin="10358,3679" coordsize="142,88">
              <v:shape style="position:absolute;left:10358;top:3679;width:142;height:88" coordorigin="10358,3679" coordsize="142,88" path="m10500,3693l10495,3693,10495,3692,10488,3692,10466,3679,10361,3740,10358,3750,10367,3764,10376,3767,10500,3693xe" filled="true" fillcolor="#0f243e" stroked="false">
                <v:path arrowok="t"/>
                <v:fill type="solid"/>
              </v:shape>
            </v:group>
            <v:group style="position:absolute;left:10232;top:3663;width:234;height:30" coordorigin="10232,3663" coordsize="234,30">
              <v:shape style="position:absolute;left:10232;top:3663;width:234;height:30" coordorigin="10232,3663" coordsize="234,30" path="m10466,3679l10440,3663,10232,3663,10232,3693,10440,3693,10466,3679xe" filled="true" fillcolor="#0f243e" stroked="false">
                <v:path arrowok="t"/>
                <v:fill type="solid"/>
              </v:shape>
            </v:group>
            <v:group style="position:absolute;left:10495;top:3663;width:30;height:30" coordorigin="10495,3663" coordsize="30,30">
              <v:shape style="position:absolute;left:10495;top:3663;width:30;height:30" coordorigin="10495,3663" coordsize="30,30" path="m10525,3679l10500,3663,10495,3663,10495,3693,10500,3693,10525,3679xe" filled="true" fillcolor="#0f243e" stroked="false">
                <v:path arrowok="t"/>
                <v:fill type="solid"/>
              </v:shape>
            </v:group>
            <v:group style="position:absolute;left:10466;top:3666;width:22;height:27" coordorigin="10466,3666" coordsize="22,27">
              <v:shape style="position:absolute;left:10466;top:3666;width:22;height:27" coordorigin="10466,3666" coordsize="22,27" path="m10488,3692l10488,3666,10466,3679,10488,3692xe" filled="true" fillcolor="#0f243e" stroked="false">
                <v:path arrowok="t"/>
                <v:fill type="solid"/>
              </v:shape>
            </v:group>
            <v:group style="position:absolute;left:10488;top:3666;width:8;height:27" coordorigin="10488,3666" coordsize="8,27">
              <v:shape style="position:absolute;left:10488;top:3666;width:8;height:27" coordorigin="10488,3666" coordsize="8,27" path="m10488,3679l10495,3679e" filled="false" stroked="true" strokeweight="1.42pt" strokecolor="#0f243e">
                <v:path arrowok="t"/>
              </v:shape>
            </v:group>
            <v:group style="position:absolute;left:10358;top:3591;width:142;height:88" coordorigin="10358,3591" coordsize="142,88">
              <v:shape style="position:absolute;left:10358;top:3591;width:142;height:88" coordorigin="10358,3591" coordsize="142,88" path="m10500,3663l10376,3591,10367,3594,10358,3608,10361,3618,10466,3679,10488,3666,10495,3666,10495,3663,10500,3663xe" filled="true" fillcolor="#0f243e" stroked="false">
                <v:path arrowok="t"/>
                <v:fill type="solid"/>
              </v:shape>
            </v:group>
            <v:group style="position:absolute;left:8256;top:3679;width:142;height:88" coordorigin="8256,3679" coordsize="142,88">
              <v:shape style="position:absolute;left:8256;top:3679;width:142;height:88" coordorigin="8256,3679" coordsize="142,88" path="m8398,3693l8393,3693,8393,3692,8386,3692,8364,3679,8258,3740,8256,3750,8264,3764,8274,3767,8398,3693xe" filled="true" fillcolor="#0f243e" stroked="false">
                <v:path arrowok="t"/>
                <v:fill type="solid"/>
              </v:shape>
            </v:group>
            <v:group style="position:absolute;left:8130;top:3663;width:234;height:30" coordorigin="8130,3663" coordsize="234,30">
              <v:shape style="position:absolute;left:8130;top:3663;width:234;height:30" coordorigin="8130,3663" coordsize="234,30" path="m8364,3679l8338,3663,8130,3663,8130,3693,8338,3693,8364,3679xe" filled="true" fillcolor="#0f243e" stroked="false">
                <v:path arrowok="t"/>
                <v:fill type="solid"/>
              </v:shape>
            </v:group>
            <v:group style="position:absolute;left:8393;top:3663;width:30;height:30" coordorigin="8393,3663" coordsize="30,30">
              <v:shape style="position:absolute;left:8393;top:3663;width:30;height:30" coordorigin="8393,3663" coordsize="30,30" path="m8423,3679l8398,3663,8393,3663,8393,3693,8398,3693,8423,3679xe" filled="true" fillcolor="#0f243e" stroked="false">
                <v:path arrowok="t"/>
                <v:fill type="solid"/>
              </v:shape>
            </v:group>
            <v:group style="position:absolute;left:8364;top:3666;width:22;height:27" coordorigin="8364,3666" coordsize="22,27">
              <v:shape style="position:absolute;left:8364;top:3666;width:22;height:27" coordorigin="8364,3666" coordsize="22,27" path="m8386,3692l8386,3666,8364,3679,8386,3692xe" filled="true" fillcolor="#0f243e" stroked="false">
                <v:path arrowok="t"/>
                <v:fill type="solid"/>
              </v:shape>
            </v:group>
            <v:group style="position:absolute;left:8386;top:3666;width:8;height:27" coordorigin="8386,3666" coordsize="8,27">
              <v:shape style="position:absolute;left:8386;top:3666;width:8;height:27" coordorigin="8386,3666" coordsize="8,27" path="m8386,3679l8393,3679e" filled="false" stroked="true" strokeweight="1.42pt" strokecolor="#0f243e">
                <v:path arrowok="t"/>
              </v:shape>
            </v:group>
            <v:group style="position:absolute;left:8256;top:3591;width:142;height:88" coordorigin="8256,3591" coordsize="142,88">
              <v:shape style="position:absolute;left:8256;top:3591;width:142;height:88" coordorigin="8256,3591" coordsize="142,88" path="m8398,3663l8274,3591,8264,3594,8256,3608,8258,3618,8364,3679,8386,3666,8393,3666,8393,3663,8398,3663xe" filled="true" fillcolor="#0f243e" stroked="false">
                <v:path arrowok="t"/>
                <v:fill type="solid"/>
              </v:shape>
            </v:group>
            <v:group style="position:absolute;left:12606;top:3679;width:142;height:88" coordorigin="12606,3679" coordsize="142,88">
              <v:shape style="position:absolute;left:12606;top:3679;width:142;height:88" coordorigin="12606,3679" coordsize="142,88" path="m12748,3693l12743,3693,12743,3692,12736,3692,12714,3679,12608,3740,12606,3750,12614,3764,12624,3767,12748,3693xe" filled="true" fillcolor="#0f243e" stroked="false">
                <v:path arrowok="t"/>
                <v:fill type="solid"/>
              </v:shape>
            </v:group>
            <v:group style="position:absolute;left:12480;top:3663;width:234;height:30" coordorigin="12480,3663" coordsize="234,30">
              <v:shape style="position:absolute;left:12480;top:3663;width:234;height:30" coordorigin="12480,3663" coordsize="234,30" path="m12714,3679l12688,3663,12480,3663,12480,3693,12688,3693,12714,3679xe" filled="true" fillcolor="#0f243e" stroked="false">
                <v:path arrowok="t"/>
                <v:fill type="solid"/>
              </v:shape>
            </v:group>
            <v:group style="position:absolute;left:12743;top:3663;width:30;height:30" coordorigin="12743,3663" coordsize="30,30">
              <v:shape style="position:absolute;left:12743;top:3663;width:30;height:30" coordorigin="12743,3663" coordsize="30,30" path="m12773,3679l12748,3663,12743,3663,12743,3693,12748,3693,12773,3679xe" filled="true" fillcolor="#0f243e" stroked="false">
                <v:path arrowok="t"/>
                <v:fill type="solid"/>
              </v:shape>
            </v:group>
            <v:group style="position:absolute;left:12714;top:3666;width:22;height:27" coordorigin="12714,3666" coordsize="22,27">
              <v:shape style="position:absolute;left:12714;top:3666;width:22;height:27" coordorigin="12714,3666" coordsize="22,27" path="m12736,3692l12736,3666,12714,3679,12736,3692xe" filled="true" fillcolor="#0f243e" stroked="false">
                <v:path arrowok="t"/>
                <v:fill type="solid"/>
              </v:shape>
            </v:group>
            <v:group style="position:absolute;left:12736;top:3666;width:8;height:27" coordorigin="12736,3666" coordsize="8,27">
              <v:shape style="position:absolute;left:12736;top:3666;width:8;height:27" coordorigin="12736,3666" coordsize="8,27" path="m12736,3679l12743,3679e" filled="false" stroked="true" strokeweight="1.42pt" strokecolor="#0f243e">
                <v:path arrowok="t"/>
              </v:shape>
            </v:group>
            <v:group style="position:absolute;left:12606;top:3591;width:142;height:88" coordorigin="12606,3591" coordsize="142,88">
              <v:shape style="position:absolute;left:12606;top:3591;width:142;height:88" coordorigin="12606,3591" coordsize="142,88" path="m12748,3663l12624,3591,12614,3594,12606,3608,12608,3618,12714,3679,12736,3666,12743,3666,12743,3663,12748,3663xe" filled="true" fillcolor="#0f243e" stroked="false">
                <v:path arrowok="t"/>
                <v:fill type="solid"/>
              </v:shape>
            </v:group>
            <v:group style="position:absolute;left:12778;top:1619;width:2096;height:346" coordorigin="12778,1619" coordsize="2096,346">
              <v:shape style="position:absolute;left:12778;top:1619;width:2096;height:346" coordorigin="12778,1619" coordsize="2096,346" path="m12778,1619l12778,1964,14873,1964,14873,1619,12778,1619xe" filled="true" fillcolor="#4f81bc" stroked="false">
                <v:path arrowok="t"/>
                <v:fill type="solid"/>
              </v:shape>
            </v:group>
            <v:group style="position:absolute;left:12778;top:2069;width:2096;height:563" coordorigin="12778,2069" coordsize="2096,563">
              <v:shape style="position:absolute;left:12778;top:2069;width:2096;height:563" coordorigin="12778,2069" coordsize="2096,563" path="m12778,2069l12778,2631,14873,2631,14873,2069,12778,2069xe" filled="true" fillcolor="#4f81bc" stroked="false">
                <v:path arrowok="t"/>
                <v:fill type="solid"/>
              </v:shape>
            </v:group>
            <v:group style="position:absolute;left:12778;top:2739;width:2096;height:352" coordorigin="12778,2739" coordsize="2096,352">
              <v:shape style="position:absolute;left:12778;top:2739;width:2096;height:352" coordorigin="12778,2739" coordsize="2096,352" path="m12778,2739l12778,3091,14873,3091,14873,2739,12778,2739xe" filled="true" fillcolor="#4f81bc" stroked="false">
                <v:path arrowok="t"/>
                <v:fill type="solid"/>
              </v:shape>
            </v:group>
            <v:group style="position:absolute;left:12791;top:3194;width:2096;height:345" coordorigin="12791,3194" coordsize="2096,345">
              <v:shape style="position:absolute;left:12791;top:3194;width:2096;height:345" coordorigin="12791,3194" coordsize="2096,345" path="m12791,3194l12791,3539,14886,3539,14886,3194,12791,3194xe" filled="true" fillcolor="#4f81bc" stroked="false">
                <v:path arrowok="t"/>
                <v:fill type="solid"/>
              </v:shape>
            </v:group>
            <v:group style="position:absolute;left:12768;top:3639;width:2098;height:573" coordorigin="12768,3639" coordsize="2098,573">
              <v:shape style="position:absolute;left:12768;top:3639;width:2098;height:573" coordorigin="12768,3639" coordsize="2098,573" path="m12768,3639l12768,4212,14866,4212,14866,3639,12768,3639xe" filled="true" fillcolor="#4f81bc" stroked="false">
                <v:path arrowok="t"/>
                <v:fill type="solid"/>
              </v:shape>
            </v:group>
            <v:group style="position:absolute;left:12745;top:1604;width:2144;height:2640" coordorigin="12745,1604" coordsize="2144,2640">
              <v:shape style="position:absolute;left:12745;top:1604;width:2144;height:2640" coordorigin="12745,1604" coordsize="2144,2640" path="m14888,4237l14888,1610,14882,1604,12752,1604,12745,1610,12745,4237,12752,4244,12761,4244,12761,1634,12775,1619,12775,1634,14858,1634,14858,1619,14874,1634,14874,4244,14882,4244,14888,4237xe" filled="true" fillcolor="#0f243e" stroked="false">
                <v:path arrowok="t"/>
                <v:fill type="solid"/>
              </v:shape>
              <v:shape style="position:absolute;left:12745;top:1604;width:2144;height:2640" coordorigin="12745,1604" coordsize="2144,2640" path="m12775,1634l12775,1619,12761,1634,12775,1634xe" filled="true" fillcolor="#0f243e" stroked="false">
                <v:path arrowok="t"/>
                <v:fill type="solid"/>
              </v:shape>
              <v:shape style="position:absolute;left:12745;top:1604;width:2144;height:2640" coordorigin="12745,1604" coordsize="2144,2640" path="m12775,4214l12775,1634,12761,1634,12761,4214,12775,4214xe" filled="true" fillcolor="#0f243e" stroked="false">
                <v:path arrowok="t"/>
                <v:fill type="solid"/>
              </v:shape>
              <v:shape style="position:absolute;left:12745;top:1604;width:2144;height:2640" coordorigin="12745,1604" coordsize="2144,2640" path="m14874,4214l12761,4214,12775,4229,12775,4244,14858,4244,14858,4229,14874,4214xe" filled="true" fillcolor="#0f243e" stroked="false">
                <v:path arrowok="t"/>
                <v:fill type="solid"/>
              </v:shape>
              <v:shape style="position:absolute;left:12745;top:1604;width:2144;height:2640" coordorigin="12745,1604" coordsize="2144,2640" path="m12775,4244l12775,4229,12761,4214,12761,4244,12775,4244xe" filled="true" fillcolor="#0f243e" stroked="false">
                <v:path arrowok="t"/>
                <v:fill type="solid"/>
              </v:shape>
              <v:shape style="position:absolute;left:12745;top:1604;width:2144;height:2640" coordorigin="12745,1604" coordsize="2144,2640" path="m14874,1634l14858,1619,14858,1634,14874,1634xe" filled="true" fillcolor="#0f243e" stroked="false">
                <v:path arrowok="t"/>
                <v:fill type="solid"/>
              </v:shape>
              <v:shape style="position:absolute;left:12745;top:1604;width:2144;height:2640" coordorigin="12745,1604" coordsize="2144,2640" path="m14874,4214l14874,1634,14858,1634,14858,4214,14874,4214xe" filled="true" fillcolor="#0f243e" stroked="false">
                <v:path arrowok="t"/>
                <v:fill type="solid"/>
              </v:shape>
              <v:shape style="position:absolute;left:12745;top:1604;width:2144;height:2640" coordorigin="12745,1604" coordsize="2144,2640" path="m14874,4244l14874,4214,14858,4229,14858,4244,14874,4244xe" filled="true" fillcolor="#0f243e" stroked="false">
                <v:path arrowok="t"/>
                <v:fill type="solid"/>
              </v:shape>
              <v:shape style="position:absolute;left:12672;top:1561;width:2292;height:2790" type="#_x0000_t75" stroked="false">
                <v:imagedata r:id="rId18" o:title=""/>
              </v:shape>
            </v:group>
            <w10:wrap type="none"/>
          </v:group>
        </w:pict>
      </w:r>
      <w:r>
        <w:rPr/>
        <w:pict>
          <v:group style="position:absolute;margin-left:396pt;margin-top:10.970005pt;width:36pt;height:30.2pt;mso-position-horizontal-relative:page;mso-position-vertical-relative:paragraph;z-index:1288" coordorigin="7920,219" coordsize="720,604">
            <v:shape style="position:absolute;left:7920;top:219;width:720;height:604" type="#_x0000_t75" stroked="false">
              <v:imagedata r:id="rId19" o:title=""/>
            </v:shape>
            <v:group style="position:absolute;left:8005;top:271;width:554;height:441" coordorigin="8005,271" coordsize="554,441">
              <v:shape style="position:absolute;left:8005;top:271;width:554;height:441" coordorigin="8005,271" coordsize="554,441" path="m8558,711l8281,271,8005,711,8558,711xe" filled="true" fillcolor="#f79546" stroked="false">
                <v:path arrowok="t"/>
                <v:fill type="solid"/>
              </v:shape>
            </v:group>
            <v:group style="position:absolute;left:7998;top:264;width:568;height:455" coordorigin="7998,264" coordsize="568,455">
              <v:shape style="position:absolute;left:7998;top:264;width:568;height:455" coordorigin="7998,264" coordsize="568,455" path="m8566,713l8566,710,8564,708,8288,267,8287,265,8285,264,8279,264,8276,265,8275,267,7999,708,7998,710,7998,713,8000,717,8003,719,8005,719,8005,704,8019,704,8275,297,8275,276,8288,276,8288,297,8546,704,8558,704,8558,719,8561,719,8563,717,8566,713xe" filled="true" fillcolor="#ffffff" stroked="false">
                <v:path arrowok="t"/>
                <v:fill type="solid"/>
              </v:shape>
              <v:shape style="position:absolute;left:7998;top:264;width:568;height:455" coordorigin="7998,264" coordsize="568,455" path="m8019,704l8005,704,8012,715,8019,704xe" filled="true" fillcolor="#ffffff" stroked="false">
                <v:path arrowok="t"/>
                <v:fill type="solid"/>
              </v:shape>
              <v:shape style="position:absolute;left:7998;top:264;width:568;height:455" coordorigin="7998,264" coordsize="568,455" path="m8558,719l8558,704,8552,715,8546,704,8019,704,8012,715,8005,704,8005,719,8558,719xe" filled="true" fillcolor="#ffffff" stroked="false">
                <v:path arrowok="t"/>
                <v:fill type="solid"/>
              </v:shape>
              <v:shape style="position:absolute;left:7998;top:264;width:568;height:455" coordorigin="7998,264" coordsize="568,455" path="m8288,276l8275,276,8282,286,8288,276xe" filled="true" fillcolor="#ffffff" stroked="false">
                <v:path arrowok="t"/>
                <v:fill type="solid"/>
              </v:shape>
              <v:shape style="position:absolute;left:7998;top:264;width:568;height:455" coordorigin="7998,264" coordsize="568,455" path="m8282,286l8275,276,8275,297,8282,286xe" filled="true" fillcolor="#ffffff" stroked="false">
                <v:path arrowok="t"/>
                <v:fill type="solid"/>
              </v:shape>
              <v:shape style="position:absolute;left:7998;top:264;width:568;height:455" coordorigin="7998,264" coordsize="568,455" path="m8288,297l8288,276,8282,286,8288,297xe" filled="true" fillcolor="#ffffff" stroked="false">
                <v:path arrowok="t"/>
                <v:fill type="solid"/>
              </v:shape>
              <v:shape style="position:absolute;left:7998;top:264;width:568;height:455" coordorigin="7998,264" coordsize="568,455" path="m8558,704l8546,704,8552,715,8558,704xe" filled="true" fillcolor="#ffffff" stroked="false">
                <v:path arrowok="t"/>
                <v:fill type="solid"/>
              </v:shape>
              <v:shape style="position:absolute;left:8213;top:501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G2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92.200012pt;margin-top:10.970005pt;width:35.8pt;height:30.2pt;mso-position-horizontal-relative:page;mso-position-vertical-relative:paragraph;z-index:1336" coordorigin="5844,219" coordsize="716,604">
            <v:shape style="position:absolute;left:5844;top:219;width:715;height:604" type="#_x0000_t75" stroked="false">
              <v:imagedata r:id="rId20" o:title=""/>
            </v:shape>
            <v:group style="position:absolute;left:5926;top:271;width:552;height:441" coordorigin="5926,271" coordsize="552,441">
              <v:shape style="position:absolute;left:5926;top:271;width:552;height:441" coordorigin="5926,271" coordsize="552,441" path="m6478,711l6202,271,5926,711,6478,711xe" filled="true" fillcolor="#4f81bc" stroked="false">
                <v:path arrowok="t"/>
                <v:fill type="solid"/>
              </v:shape>
            </v:group>
            <v:group style="position:absolute;left:5917;top:264;width:569;height:455" coordorigin="5917,264" coordsize="569,455">
              <v:shape style="position:absolute;left:5917;top:264;width:569;height:455" coordorigin="5917,264" coordsize="569,455" path="m6486,713l6486,710,6485,708,6208,267,6206,265,6204,264,6199,264,6197,265,6196,267,5920,708,5917,710,5917,713,5918,715,5921,717,5923,719,5926,719,5926,704,5938,704,6196,295,6196,276,6208,276,6208,295,6465,704,6478,704,6478,719,6481,719,6484,717,6486,713xe" filled="true" fillcolor="#ffffff" stroked="false">
                <v:path arrowok="t"/>
                <v:fill type="solid"/>
              </v:shape>
              <v:shape style="position:absolute;left:5917;top:264;width:569;height:455" coordorigin="5917,264" coordsize="569,455" path="m5938,704l5926,704,5932,715,5938,704xe" filled="true" fillcolor="#ffffff" stroked="false">
                <v:path arrowok="t"/>
                <v:fill type="solid"/>
              </v:shape>
              <v:shape style="position:absolute;left:5917;top:264;width:569;height:455" coordorigin="5917,264" coordsize="569,455" path="m6478,719l6478,704,6472,715,6465,704,5938,704,5932,715,5926,704,5926,719,6478,719xe" filled="true" fillcolor="#ffffff" stroked="false">
                <v:path arrowok="t"/>
                <v:fill type="solid"/>
              </v:shape>
              <v:shape style="position:absolute;left:5917;top:264;width:569;height:455" coordorigin="5917,264" coordsize="569,455" path="m6208,276l6196,276,6202,285,6208,276xe" filled="true" fillcolor="#ffffff" stroked="false">
                <v:path arrowok="t"/>
                <v:fill type="solid"/>
              </v:shape>
              <v:shape style="position:absolute;left:5917;top:264;width:569;height:455" coordorigin="5917,264" coordsize="569,455" path="m6202,285l6196,276,6196,295,6202,285xe" filled="true" fillcolor="#ffffff" stroked="false">
                <v:path arrowok="t"/>
                <v:fill type="solid"/>
              </v:shape>
              <v:shape style="position:absolute;left:5917;top:264;width:569;height:455" coordorigin="5917,264" coordsize="569,455" path="m6208,295l6208,276,6202,285,6208,295xe" filled="true" fillcolor="#ffffff" stroked="false">
                <v:path arrowok="t"/>
                <v:fill type="solid"/>
              </v:shape>
              <v:shape style="position:absolute;left:5917;top:264;width:569;height:455" coordorigin="5917,264" coordsize="569,455" path="m6478,704l6465,704,6472,715,6478,704xe" filled="true" fillcolor="#ffffff" stroked="false">
                <v:path arrowok="t"/>
                <v:fill type="solid"/>
              </v:shape>
              <v:shape style="position:absolute;left:6138;top:502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G1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451.619995pt;margin-top:10.970005pt;width:35.7pt;height:30.2pt;mso-position-horizontal-relative:page;mso-position-vertical-relative:paragraph;z-index:1384" coordorigin="9032,219" coordsize="714,604">
            <v:shape style="position:absolute;left:9032;top:219;width:714;height:604" type="#_x0000_t75" stroked="false">
              <v:imagedata r:id="rId21" o:title=""/>
            </v:shape>
            <v:group style="position:absolute;left:9115;top:271;width:554;height:441" coordorigin="9115,271" coordsize="554,441">
              <v:shape style="position:absolute;left:9115;top:271;width:554;height:441" coordorigin="9115,271" coordsize="554,441" path="m9668,711l9391,271,9115,711,9668,711xe" filled="true" fillcolor="#8063a1" stroked="false">
                <v:path arrowok="t"/>
                <v:fill type="solid"/>
              </v:shape>
            </v:group>
            <v:group style="position:absolute;left:9108;top:264;width:568;height:455" coordorigin="9108,264" coordsize="568,455">
              <v:shape style="position:absolute;left:9108;top:264;width:568;height:455" coordorigin="9108,264" coordsize="568,455" path="m9676,713l9676,710,9674,708,9398,267,9397,265,9395,264,9389,264,9386,265,9385,267,9109,708,9108,710,9108,713,9110,717,9113,719,9115,719,9115,704,9129,704,9385,297,9385,276,9398,276,9398,297,9656,704,9668,704,9668,719,9671,719,9673,717,9676,713xe" filled="true" fillcolor="#ffffff" stroked="false">
                <v:path arrowok="t"/>
                <v:fill type="solid"/>
              </v:shape>
              <v:shape style="position:absolute;left:9108;top:264;width:568;height:455" coordorigin="9108,264" coordsize="568,455" path="m9129,704l9115,704,9122,715,9129,704xe" filled="true" fillcolor="#ffffff" stroked="false">
                <v:path arrowok="t"/>
                <v:fill type="solid"/>
              </v:shape>
              <v:shape style="position:absolute;left:9108;top:264;width:568;height:455" coordorigin="9108,264" coordsize="568,455" path="m9668,719l9668,704,9662,715,9656,704,9129,704,9122,715,9115,704,9115,719,9668,719xe" filled="true" fillcolor="#ffffff" stroked="false">
                <v:path arrowok="t"/>
                <v:fill type="solid"/>
              </v:shape>
              <v:shape style="position:absolute;left:9108;top:264;width:568;height:455" coordorigin="9108,264" coordsize="568,455" path="m9398,276l9385,276,9392,286,9398,276xe" filled="true" fillcolor="#ffffff" stroked="false">
                <v:path arrowok="t"/>
                <v:fill type="solid"/>
              </v:shape>
              <v:shape style="position:absolute;left:9108;top:264;width:568;height:455" coordorigin="9108,264" coordsize="568,455" path="m9392,286l9385,276,9385,297,9392,286xe" filled="true" fillcolor="#ffffff" stroked="false">
                <v:path arrowok="t"/>
                <v:fill type="solid"/>
              </v:shape>
              <v:shape style="position:absolute;left:9108;top:264;width:568;height:455" coordorigin="9108,264" coordsize="568,455" path="m9398,297l9398,276,9392,286,9398,297xe" filled="true" fillcolor="#ffffff" stroked="false">
                <v:path arrowok="t"/>
                <v:fill type="solid"/>
              </v:shape>
              <v:shape style="position:absolute;left:9108;top:264;width:568;height:455" coordorigin="9108,264" coordsize="568,455" path="m9668,704l9656,704,9662,715,9668,704xe" filled="true" fillcolor="#ffffff" stroked="false">
                <v:path arrowok="t"/>
                <v:fill type="solid"/>
              </v:shape>
              <v:shape style="position:absolute;left:9324;top:501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G3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499.079987pt;margin-top:10.970005pt;width:35.7pt;height:30.2pt;mso-position-horizontal-relative:page;mso-position-vertical-relative:paragraph;z-index:1432" coordorigin="9982,219" coordsize="714,604">
            <v:shape style="position:absolute;left:9982;top:219;width:714;height:604" type="#_x0000_t75" stroked="false">
              <v:imagedata r:id="rId22" o:title=""/>
            </v:shape>
            <v:group style="position:absolute;left:10066;top:271;width:552;height:441" coordorigin="10066,271" coordsize="552,441">
              <v:shape style="position:absolute;left:10066;top:271;width:552;height:441" coordorigin="10066,271" coordsize="552,441" path="m10618,711l10342,271,10066,711,10618,711xe" filled="true" fillcolor="#8063a1" stroked="false">
                <v:path arrowok="t"/>
                <v:fill type="solid"/>
              </v:shape>
            </v:group>
            <v:group style="position:absolute;left:10057;top:264;width:569;height:455" coordorigin="10057,264" coordsize="569,455">
              <v:shape style="position:absolute;left:10057;top:264;width:569;height:455" coordorigin="10057,264" coordsize="569,455" path="m10626,713l10626,710,10625,708,10348,267,10346,265,10344,264,10339,264,10337,265,10336,267,10060,708,10057,710,10057,713,10058,715,10061,717,10063,719,10066,719,10066,704,10078,704,10336,295,10336,276,10348,276,10348,295,10605,704,10618,704,10618,719,10621,719,10624,717,10626,713xe" filled="true" fillcolor="#ffffff" stroked="false">
                <v:path arrowok="t"/>
                <v:fill type="solid"/>
              </v:shape>
              <v:shape style="position:absolute;left:10057;top:264;width:569;height:455" coordorigin="10057,264" coordsize="569,455" path="m10078,704l10066,704,10072,715,10078,704xe" filled="true" fillcolor="#ffffff" stroked="false">
                <v:path arrowok="t"/>
                <v:fill type="solid"/>
              </v:shape>
              <v:shape style="position:absolute;left:10057;top:264;width:569;height:455" coordorigin="10057,264" coordsize="569,455" path="m10618,719l10618,704,10612,715,10605,704,10078,704,10072,715,10066,704,10066,719,10618,719xe" filled="true" fillcolor="#ffffff" stroked="false">
                <v:path arrowok="t"/>
                <v:fill type="solid"/>
              </v:shape>
              <v:shape style="position:absolute;left:10057;top:264;width:569;height:455" coordorigin="10057,264" coordsize="569,455" path="m10348,276l10336,276,10342,285,10348,276xe" filled="true" fillcolor="#ffffff" stroked="false">
                <v:path arrowok="t"/>
                <v:fill type="solid"/>
              </v:shape>
              <v:shape style="position:absolute;left:10057;top:264;width:569;height:455" coordorigin="10057,264" coordsize="569,455" path="m10342,285l10336,276,10336,295,10342,285xe" filled="true" fillcolor="#ffffff" stroked="false">
                <v:path arrowok="t"/>
                <v:fill type="solid"/>
              </v:shape>
              <v:shape style="position:absolute;left:10057;top:264;width:569;height:455" coordorigin="10057,264" coordsize="569,455" path="m10348,295l10348,276,10342,285,10348,295xe" filled="true" fillcolor="#ffffff" stroked="false">
                <v:path arrowok="t"/>
                <v:fill type="solid"/>
              </v:shape>
              <v:shape style="position:absolute;left:10057;top:264;width:569;height:455" coordorigin="10057,264" coordsize="569,455" path="m10618,704l10605,704,10612,715,10618,704xe" filled="true" fillcolor="#ffffff" stroked="false">
                <v:path arrowok="t"/>
                <v:fill type="solid"/>
              </v:shape>
              <v:shape style="position:absolute;left:10279;top:516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G4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601.200012pt;margin-top:10.970005pt;width:36pt;height:30.2pt;mso-position-horizontal-relative:page;mso-position-vertical-relative:paragraph;z-index:1480" coordorigin="12024,219" coordsize="720,604">
            <v:shape style="position:absolute;left:12024;top:219;width:720;height:604" type="#_x0000_t75" stroked="false">
              <v:imagedata r:id="rId23" o:title=""/>
            </v:shape>
            <v:group style="position:absolute;left:12108;top:271;width:552;height:441" coordorigin="12108,271" coordsize="552,441">
              <v:shape style="position:absolute;left:12108;top:271;width:552;height:441" coordorigin="12108,271" coordsize="552,441" path="m12660,711l12384,271,12108,711,12660,711xe" filled="true" fillcolor="#9bba58" stroked="false">
                <v:path arrowok="t"/>
                <v:fill type="solid"/>
              </v:shape>
            </v:group>
            <v:group style="position:absolute;left:12101;top:264;width:568;height:455" coordorigin="12101,264" coordsize="568,455">
              <v:shape style="position:absolute;left:12101;top:264;width:568;height:455" coordorigin="12101,264" coordsize="568,455" path="m12668,713l12668,710,12667,708,12391,267,12389,265,12386,264,12382,264,12379,265,12378,267,12102,708,12101,710,12101,713,12103,717,12106,719,12108,719,12108,704,12121,704,12378,297,12378,276,12391,276,12391,297,12647,704,12660,704,12660,719,12664,719,12666,717,12668,713xe" filled="true" fillcolor="#ffffff" stroked="false">
                <v:path arrowok="t"/>
                <v:fill type="solid"/>
              </v:shape>
              <v:shape style="position:absolute;left:12101;top:264;width:568;height:455" coordorigin="12101,264" coordsize="568,455" path="m12121,704l12108,704,12114,715,12121,704xe" filled="true" fillcolor="#ffffff" stroked="false">
                <v:path arrowok="t"/>
                <v:fill type="solid"/>
              </v:shape>
              <v:shape style="position:absolute;left:12101;top:264;width:568;height:455" coordorigin="12101,264" coordsize="568,455" path="m12660,719l12660,704,12654,715,12647,704,12121,704,12114,715,12108,704,12108,719,12660,719xe" filled="true" fillcolor="#ffffff" stroked="false">
                <v:path arrowok="t"/>
                <v:fill type="solid"/>
              </v:shape>
              <v:shape style="position:absolute;left:12101;top:264;width:568;height:455" coordorigin="12101,264" coordsize="568,455" path="m12391,276l12378,276,12385,286,12391,276xe" filled="true" fillcolor="#ffffff" stroked="false">
                <v:path arrowok="t"/>
                <v:fill type="solid"/>
              </v:shape>
              <v:shape style="position:absolute;left:12101;top:264;width:568;height:455" coordorigin="12101,264" coordsize="568,455" path="m12385,286l12378,276,12378,297,12385,286xe" filled="true" fillcolor="#ffffff" stroked="false">
                <v:path arrowok="t"/>
                <v:fill type="solid"/>
              </v:shape>
              <v:shape style="position:absolute;left:12101;top:264;width:568;height:455" coordorigin="12101,264" coordsize="568,455" path="m12391,297l12391,276,12385,286,12391,297xe" filled="true" fillcolor="#ffffff" stroked="false">
                <v:path arrowok="t"/>
                <v:fill type="solid"/>
              </v:shape>
              <v:shape style="position:absolute;left:12101;top:264;width:568;height:455" coordorigin="12101,264" coordsize="568,455" path="m12660,704l12647,704,12654,715,12660,704xe" filled="true" fillcolor="#ffffff" stroked="false">
                <v:path arrowok="t"/>
                <v:fill type="solid"/>
              </v:shape>
              <v:shape style="position:absolute;left:12319;top:516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G5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702.299988pt;margin-top:10.970005pt;width:35.7pt;height:30.2pt;mso-position-horizontal-relative:page;mso-position-vertical-relative:paragraph;z-index:1528" coordorigin="14046,219" coordsize="714,604">
            <v:shape style="position:absolute;left:14046;top:219;width:714;height:604" type="#_x0000_t75" stroked="false">
              <v:imagedata r:id="rId24" o:title=""/>
            </v:shape>
            <v:group style="position:absolute;left:14130;top:271;width:551;height:441" coordorigin="14130,271" coordsize="551,441">
              <v:shape style="position:absolute;left:14130;top:271;width:551;height:441" coordorigin="14130,271" coordsize="551,441" path="m14681,711l14406,271,14130,711,14681,711xe" filled="true" fillcolor="#ffc000" stroked="false">
                <v:path arrowok="t"/>
                <v:fill type="solid"/>
              </v:shape>
            </v:group>
            <v:group style="position:absolute;left:14123;top:264;width:566;height:455" coordorigin="14123,264" coordsize="566,455">
              <v:shape style="position:absolute;left:14123;top:264;width:566;height:455" coordorigin="14123,264" coordsize="566,455" path="m14688,713l14688,710,14687,708,14412,267,14411,265,14408,264,14402,264,14400,265,14399,267,14124,708,14123,710,14123,713,14125,717,14128,719,14130,719,14130,704,14144,704,14399,297,14399,276,14412,276,14412,297,14667,704,14681,704,14681,719,14683,719,14686,717,14688,713xe" filled="true" fillcolor="#ffffff" stroked="false">
                <v:path arrowok="t"/>
                <v:fill type="solid"/>
              </v:shape>
              <v:shape style="position:absolute;left:14123;top:264;width:566;height:455" coordorigin="14123,264" coordsize="566,455" path="m14144,704l14130,704,14137,715,14144,704xe" filled="true" fillcolor="#ffffff" stroked="false">
                <v:path arrowok="t"/>
                <v:fill type="solid"/>
              </v:shape>
              <v:shape style="position:absolute;left:14123;top:264;width:566;height:455" coordorigin="14123,264" coordsize="566,455" path="m14681,719l14681,704,14674,715,14667,704,14144,704,14137,715,14130,704,14130,719,14681,719xe" filled="true" fillcolor="#ffffff" stroked="false">
                <v:path arrowok="t"/>
                <v:fill type="solid"/>
              </v:shape>
              <v:shape style="position:absolute;left:14123;top:264;width:566;height:455" coordorigin="14123,264" coordsize="566,455" path="m14412,276l14399,276,14405,286,14412,276xe" filled="true" fillcolor="#ffffff" stroked="false">
                <v:path arrowok="t"/>
                <v:fill type="solid"/>
              </v:shape>
              <v:shape style="position:absolute;left:14123;top:264;width:566;height:455" coordorigin="14123,264" coordsize="566,455" path="m14405,286l14399,276,14399,297,14405,286xe" filled="true" fillcolor="#ffffff" stroked="false">
                <v:path arrowok="t"/>
                <v:fill type="solid"/>
              </v:shape>
              <v:shape style="position:absolute;left:14123;top:264;width:566;height:455" coordorigin="14123,264" coordsize="566,455" path="m14412,297l14412,276,14405,286,14412,297xe" filled="true" fillcolor="#ffffff" stroked="false">
                <v:path arrowok="t"/>
                <v:fill type="solid"/>
              </v:shape>
              <v:shape style="position:absolute;left:14123;top:264;width:566;height:455" coordorigin="14123,264" coordsize="566,455" path="m14681,704l14667,704,14674,715,14681,704xe" filled="true" fillcolor="#ffffff" stroked="false">
                <v:path arrowok="t"/>
                <v:fill type="solid"/>
              </v:shape>
              <v:shape style="position:absolute;left:14336;top:510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G6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50.704998pt;margin-top:96.954788pt;width:24.05pt;height:89.65pt;mso-position-horizontal-relative:page;mso-position-vertical-relative:paragraph;z-index:1576" type="#_x0000_t202" filled="false" stroked="false">
            <v:textbox inset="0,0,0,0" style="layout-flow:vertical;mso-layout-flow-alt:bottom-to-top">
              <w:txbxContent>
                <w:p>
                  <w:pPr>
                    <w:spacing w:line="22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</w:rPr>
                    <w:t>Activities</w:t>
                  </w:r>
                  <w:r>
                    <w:rPr>
                      <w:rFonts w:ascii="Calibri"/>
                      <w:b/>
                      <w:spacing w:val="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grouped</w:t>
                  </w:r>
                  <w:r>
                    <w:rPr>
                      <w:rFonts w:ascii="Calibri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by</w:t>
                  </w:r>
                  <w:r>
                    <w:rPr>
                      <w:rFonts w:ascii="Calibri"/>
                      <w:sz w:val="20"/>
                    </w:rPr>
                  </w:r>
                </w:p>
                <w:p>
                  <w:pPr>
                    <w:spacing w:line="242" w:lineRule="exact" w:before="0"/>
                    <w:ind w:left="43" w:right="0" w:firstLine="0"/>
                    <w:jc w:val="center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2"/>
                      <w:sz w:val="20"/>
                    </w:rPr>
                    <w:t>Lifecycle</w:t>
                  </w:r>
                  <w:r>
                    <w:rPr>
                      <w:rFonts w:ascii="Calibri"/>
                      <w:b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Stage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spacing w:val="-2"/>
          <w:sz w:val="20"/>
        </w:rPr>
        <w:t>Stage</w:t>
      </w:r>
      <w:r>
        <w:rPr>
          <w:rFonts w:ascii="Calibri"/>
          <w:b/>
          <w:spacing w:val="20"/>
          <w:sz w:val="20"/>
        </w:rPr>
        <w:t> </w:t>
      </w:r>
      <w:r>
        <w:rPr>
          <w:rFonts w:ascii="Calibri"/>
          <w:b/>
          <w:spacing w:val="-3"/>
          <w:sz w:val="20"/>
        </w:rPr>
        <w:t>Gates</w:t>
      </w:r>
      <w:r>
        <w:rPr>
          <w:rFonts w:ascii="Calibri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before="0"/>
        <w:ind w:left="1316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shape style="position:absolute;margin-left:414.299988pt;margin-top:-159.469879pt;width:101.2pt;height:123.15pt;mso-position-horizontal-relative:page;mso-position-vertical-relative:paragraph;z-index:-115456" type="#_x0000_t202" filled="false" stroked="false">
            <v:textbox inset="0,0,0,0">
              <w:txbxContent>
                <w:p>
                  <w:pPr>
                    <w:spacing w:line="512" w:lineRule="auto" w:before="158"/>
                    <w:ind w:left="247" w:right="796" w:hanging="58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Prepare</w:t>
                  </w:r>
                  <w:r>
                    <w:rPr>
                      <w:rFonts w:ascii="Calibri"/>
                      <w:color w:val="FFFFFF"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RFT</w:t>
                  </w:r>
                  <w:r>
                    <w:rPr>
                      <w:rFonts w:ascii="Calibri"/>
                      <w:color w:val="FFFFFF"/>
                      <w:spacing w:val="23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z w:val="18"/>
                    </w:rPr>
                    <w:t>Go</w:t>
                  </w:r>
                  <w:r>
                    <w:rPr>
                      <w:rFonts w:ascii="Calibri"/>
                      <w:color w:val="FFFFFF"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to</w:t>
                  </w: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z w:val="18"/>
                    </w:rPr>
                    <w:t>Market</w:t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before="5"/>
                    <w:ind w:left="247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Evaluate</w:t>
                  </w: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Responses</w:t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line="470" w:lineRule="atLeast" w:before="25"/>
                    <w:ind w:left="251" w:right="382" w:hanging="5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z w:val="18"/>
                    </w:rPr>
                    <w:t>Negotiate</w:t>
                  </w:r>
                  <w:r>
                    <w:rPr>
                      <w:rFonts w:ascii="Calibri"/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Contract</w:t>
                  </w:r>
                  <w:r>
                    <w:rPr>
                      <w:rFonts w:ascii="Calibri"/>
                      <w:color w:val="FFFFFF"/>
                      <w:spacing w:val="20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z w:val="18"/>
                    </w:rPr>
                    <w:t>Award</w:t>
                  </w:r>
                  <w:r>
                    <w:rPr>
                      <w:rFonts w:ascii="Calibri"/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Contract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619995pt;margin-top:-133.309875pt;width:102.5pt;height:97.95pt;mso-position-horizontal-relative:page;mso-position-vertical-relative:paragraph;z-index:-115432" type="#_x0000_t202" filled="false" stroked="false">
            <v:textbox inset="0,0,0,0">
              <w:txbxContent>
                <w:p>
                  <w:pPr>
                    <w:spacing w:line="523" w:lineRule="auto" w:before="138"/>
                    <w:ind w:left="215" w:right="280" w:firstLine="4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Conduct</w:t>
                  </w:r>
                  <w:r>
                    <w:rPr>
                      <w:rFonts w:ascii="Calibri"/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Research</w:t>
                  </w:r>
                  <w:r>
                    <w:rPr>
                      <w:rFonts w:ascii="Calibri"/>
                      <w:color w:val="FFFFFF"/>
                      <w:spacing w:val="21"/>
                      <w:w w:val="99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Characterise</w:t>
                  </w:r>
                  <w:r>
                    <w:rPr>
                      <w:rFonts w:ascii="Calibri"/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Problem</w:t>
                  </w:r>
                  <w:r>
                    <w:rPr>
                      <w:rFonts w:ascii="Calibri"/>
                      <w:color w:val="FFFFFF"/>
                      <w:spacing w:val="21"/>
                      <w:w w:val="99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Define </w:t>
                  </w: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Benefits</w:t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line="212" w:lineRule="exact" w:before="0"/>
                    <w:ind w:left="215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Assess</w:t>
                  </w: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Option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020020pt;margin-top:-134.269882pt;width:108.75pt;height:99.55pt;mso-position-horizontal-relative:page;mso-position-vertical-relative:paragraph;z-index:-115408" type="#_x0000_t202" filled="false" stroked="false">
            <v:textbox inset="0,0,0,0">
              <w:txbxContent>
                <w:p>
                  <w:pPr>
                    <w:spacing w:before="49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Deliver</w:t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tabs>
                      <w:tab w:pos="904" w:val="left" w:leader="none"/>
                      <w:tab w:pos="1536" w:val="left" w:leader="none"/>
                    </w:tabs>
                    <w:spacing w:before="125"/>
                    <w:ind w:left="196" w:right="0" w:hanging="5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w w:val="95"/>
                      <w:sz w:val="16"/>
                    </w:rPr>
                    <w:t>Design</w:t>
                    <w:tab/>
                    <w:t>Build</w:t>
                    <w:tab/>
                  </w:r>
                  <w:r>
                    <w:rPr>
                      <w:rFonts w:ascii="Arial"/>
                      <w:spacing w:val="-1"/>
                      <w:sz w:val="16"/>
                    </w:rPr>
                    <w:t>Test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 Narrow" w:hAnsi="Arial Narrow" w:cs="Arial Narrow" w:eastAsia="Arial Narrow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16" w:lineRule="exact" w:before="98"/>
                    <w:ind w:left="196" w:right="759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Manage</w:t>
                  </w:r>
                  <w:r>
                    <w:rPr>
                      <w:rFonts w:ascii="Calibri"/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Delivery</w:t>
                  </w:r>
                  <w:r>
                    <w:rPr>
                      <w:rFonts w:ascii="Calibri"/>
                      <w:color w:val="FFFFFF"/>
                      <w:spacing w:val="29"/>
                      <w:w w:val="99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(Controls)</w:t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 Narrow" w:hAnsi="Arial Narrow" w:cs="Arial Narrow" w:eastAsia="Arial Narrow"/>
                      <w:b/>
                      <w:bCs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196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Manage</w:t>
                  </w:r>
                  <w:r>
                    <w:rPr>
                      <w:rFonts w:ascii="Calibri"/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Stakeholders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pt;margin-top:-106.489883pt;width:106.1pt;height:71.4pt;mso-position-horizontal-relative:page;mso-position-vertical-relative:paragraph;z-index:-115384" type="#_x0000_t202" filled="false" stroked="false">
            <v:textbox inset="0,0,0,0">
              <w:txbxContent>
                <w:p>
                  <w:pPr>
                    <w:spacing w:line="216" w:lineRule="exact" w:before="45"/>
                    <w:ind w:left="202" w:right="268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 w:eastAsia="Calibri"/>
                      <w:color w:val="FFFFFF"/>
                      <w:spacing w:val="-2"/>
                      <w:sz w:val="18"/>
                      <w:szCs w:val="18"/>
                    </w:rPr>
                    <w:t>Analyse</w:t>
                  </w:r>
                  <w:r>
                    <w:rPr>
                      <w:rFonts w:ascii="Calibri" w:hAnsi="Calibri" w:cs="Calibri" w:eastAsia="Calibri"/>
                      <w:color w:val="FFFFFF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Value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‐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for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‐</w:t>
                  </w:r>
                  <w:r>
                    <w:rPr>
                      <w:rFonts w:ascii="Calibri" w:hAnsi="Calibri" w:cs="Calibri" w:eastAsia="Calibri"/>
                      <w:color w:val="FFFFFF"/>
                      <w:spacing w:val="25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2"/>
                      <w:sz w:val="18"/>
                      <w:szCs w:val="18"/>
                    </w:rPr>
                    <w:t>Money</w:t>
                  </w:r>
                  <w:r>
                    <w:rPr>
                      <w:rFonts w:ascii="Calibri" w:hAnsi="Calibri" w:cs="Calibri" w:eastAsia="Calibri"/>
                      <w:color w:val="FFFFFF"/>
                      <w:spacing w:val="2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of</w:t>
                  </w:r>
                  <w:r>
                    <w:rPr>
                      <w:rFonts w:ascii="Calibri" w:hAnsi="Calibri" w:cs="Calibri" w:eastAsia="Calibri"/>
                      <w:color w:val="FFFFFF"/>
                      <w:spacing w:val="-4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options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2"/>
                      <w:sz w:val="18"/>
                      <w:szCs w:val="18"/>
                    </w:rPr>
                    <w:t>(e.g.</w:t>
                  </w:r>
                  <w:r>
                    <w:rPr>
                      <w:rFonts w:ascii="Calibri" w:hAnsi="Calibri" w:cs="Calibri" w:eastAsia="Calibri"/>
                      <w:color w:val="FFFFFF"/>
                      <w:spacing w:val="20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2"/>
                      <w:sz w:val="18"/>
                      <w:szCs w:val="18"/>
                    </w:rPr>
                    <w:t>Proof</w:t>
                  </w:r>
                  <w:r>
                    <w:rPr>
                      <w:rFonts w:ascii="Calibri" w:hAnsi="Calibri" w:cs="Calibri" w:eastAsia="Calibri"/>
                      <w:color w:val="FFFFFF"/>
                      <w:spacing w:val="-9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of</w:t>
                  </w:r>
                  <w:r>
                    <w:rPr>
                      <w:rFonts w:ascii="Calibri" w:hAnsi="Calibri" w:cs="Calibri" w:eastAsia="Calibri"/>
                      <w:color w:val="FFFFFF"/>
                      <w:spacing w:val="-6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2"/>
                      <w:sz w:val="18"/>
                      <w:szCs w:val="18"/>
                    </w:rPr>
                    <w:t>Concept)</w:t>
                  </w:r>
                  <w:r>
                    <w:rPr>
                      <w:rFonts w:ascii="Calibri" w:hAnsi="Calibri" w:cs="Calibri" w:eastAsia="Calibri"/>
                      <w:sz w:val="18"/>
                      <w:szCs w:val="18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 Narrow" w:hAnsi="Arial Narrow" w:cs="Arial Narrow" w:eastAsia="Arial Narrow"/>
                      <w:b/>
                      <w:bCs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202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Build</w:t>
                  </w:r>
                  <w:r>
                    <w:rPr>
                      <w:rFonts w:ascii="Calibri"/>
                      <w:color w:val="FFFFFF"/>
                      <w:spacing w:val="4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case</w:t>
                  </w:r>
                  <w:r>
                    <w:rPr>
                      <w:rFonts w:ascii="Calibri"/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for</w:t>
                  </w:r>
                  <w:r>
                    <w:rPr>
                      <w:rFonts w:ascii="Calibri"/>
                      <w:color w:val="FFFFFF"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Solution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559998pt;margin-top:-106.489883pt;width:101.55pt;height:68.850pt;mso-position-horizontal-relative:page;mso-position-vertical-relative:paragraph;z-index:-115360" type="#_x0000_t202" filled="false" stroked="false">
            <v:textbox inset="0,0,0,0">
              <w:txbxContent>
                <w:p>
                  <w:pPr>
                    <w:spacing w:line="498" w:lineRule="auto" w:before="47"/>
                    <w:ind w:left="195" w:right="789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Assess</w:t>
                  </w:r>
                  <w:r>
                    <w:rPr>
                      <w:rFonts w:ascii="Calibri"/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Priority</w:t>
                  </w:r>
                  <w:r>
                    <w:rPr>
                      <w:rFonts w:ascii="Calibri"/>
                      <w:color w:val="FFFFFF"/>
                      <w:spacing w:val="22"/>
                      <w:w w:val="99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Classify</w:t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line="196" w:lineRule="exact" w:before="0"/>
                    <w:ind w:left="195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Allocate</w:t>
                  </w:r>
                  <w:r>
                    <w:rPr>
                      <w:rFonts w:ascii="Calibri"/>
                      <w:color w:val="FFFFFF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to</w:t>
                  </w:r>
                  <w:r>
                    <w:rPr>
                      <w:rFonts w:ascii="Calibri"/>
                      <w:color w:val="FFFFFF"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Branch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3.599976pt;margin-top:-174.229889pt;width:114.6pt;height:139.5pt;mso-position-horizontal-relative:page;mso-position-vertical-relative:paragraph;z-index:-115336" type="#_x0000_t202" filled="false" stroked="false">
            <v:textbox inset="0,0,0,0">
              <w:txbxContent>
                <w:p>
                  <w:pPr>
                    <w:spacing w:before="54"/>
                    <w:ind w:left="218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Scope</w:t>
                  </w:r>
                  <w:r>
                    <w:rPr>
                      <w:rFonts w:ascii="Calibri"/>
                      <w:color w:val="FFFFFF"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Project</w:t>
                  </w:r>
                  <w:r>
                    <w:rPr>
                      <w:rFonts w:ascii="Calibri"/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Evaluation</w:t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line="240" w:lineRule="auto" w:before="5"/>
                    <w:rPr>
                      <w:rFonts w:ascii="Arial Narrow" w:hAnsi="Arial Narrow" w:cs="Arial Narrow" w:eastAsia="Arial Narrow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 w:line="216" w:lineRule="exact" w:before="0"/>
                    <w:ind w:left="218" w:right="491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Determine</w:t>
                  </w:r>
                  <w:r>
                    <w:rPr>
                      <w:rFonts w:ascii="Calibri"/>
                      <w:color w:val="FFFFFF"/>
                      <w:spacing w:val="4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Evaluation</w:t>
                  </w:r>
                  <w:r>
                    <w:rPr>
                      <w:rFonts w:ascii="Calibri"/>
                      <w:color w:val="FFFFFF"/>
                      <w:spacing w:val="28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Approach</w:t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line="240" w:lineRule="auto" w:before="10"/>
                    <w:rPr>
                      <w:rFonts w:ascii="Arial Narrow" w:hAnsi="Arial Narrow" w:cs="Arial Narrow" w:eastAsia="Arial Narrow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 w:line="502" w:lineRule="auto" w:before="0"/>
                    <w:ind w:left="208" w:right="280" w:firstLine="9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z w:val="18"/>
                    </w:rPr>
                    <w:t>ID</w:t>
                  </w:r>
                  <w:r>
                    <w:rPr>
                      <w:rFonts w:ascii="Calibri"/>
                      <w:color w:val="FFFFFF"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Issues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z w:val="18"/>
                    </w:rPr>
                    <w:t>&amp;</w:t>
                  </w: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Findings</w:t>
                  </w:r>
                  <w:r>
                    <w:rPr>
                      <w:rFonts w:ascii="Calibri"/>
                      <w:color w:val="FFFFFF"/>
                      <w:spacing w:val="26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Capture</w:t>
                  </w:r>
                  <w:r>
                    <w:rPr>
                      <w:rFonts w:ascii="Calibri"/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Lessons</w:t>
                  </w:r>
                  <w:r>
                    <w:rPr>
                      <w:rFonts w:ascii="Calibri"/>
                      <w:color w:val="FFFFFF"/>
                      <w:spacing w:val="-6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Learned</w:t>
                  </w:r>
                  <w:r>
                    <w:rPr>
                      <w:rFonts w:ascii="Calibri"/>
                      <w:sz w:val="18"/>
                    </w:rPr>
                  </w:r>
                </w:p>
                <w:p>
                  <w:pPr>
                    <w:spacing w:line="216" w:lineRule="exact" w:before="2"/>
                    <w:ind w:left="208" w:right="61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Determine</w:t>
                  </w:r>
                  <w:r>
                    <w:rPr>
                      <w:rFonts w:ascii="Calibri"/>
                      <w:color w:val="FFFFFF"/>
                      <w:spacing w:val="5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extent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of</w:t>
                  </w:r>
                  <w:r>
                    <w:rPr>
                      <w:rFonts w:ascii="Calibri"/>
                      <w:color w:val="FFFFFF"/>
                      <w:spacing w:val="28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Benefits</w:t>
                  </w: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 Delivery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84pt;margin-top:1.810116pt;width:14.65pt;height:8.7pt;mso-position-horizontal-relative:page;mso-position-vertical-relative:paragraph;z-index:1552" coordorigin="1680,36" coordsize="293,174">
            <v:group style="position:absolute;left:1806;top:124;width:142;height:87" coordorigin="1806,124" coordsize="142,87">
              <v:shape style="position:absolute;left:1806;top:124;width:142;height:87" coordorigin="1806,124" coordsize="142,87" path="m1948,138l1943,138,1943,136,1936,136,1914,124,1808,185,1806,193,1814,208,1824,210,1948,138xe" filled="true" fillcolor="#0f243e" stroked="false">
                <v:path arrowok="t"/>
                <v:fill type="solid"/>
              </v:shape>
            </v:group>
            <v:group style="position:absolute;left:1680;top:108;width:234;height:30" coordorigin="1680,108" coordsize="234,30">
              <v:shape style="position:absolute;left:1680;top:108;width:234;height:30" coordorigin="1680,108" coordsize="234,30" path="m1914,124l1888,108,1680,108,1680,138,1888,138,1914,124xe" filled="true" fillcolor="#0f243e" stroked="false">
                <v:path arrowok="t"/>
                <v:fill type="solid"/>
              </v:shape>
            </v:group>
            <v:group style="position:absolute;left:1943;top:108;width:30;height:30" coordorigin="1943,108" coordsize="30,30">
              <v:shape style="position:absolute;left:1943;top:108;width:30;height:30" coordorigin="1943,108" coordsize="30,30" path="m1973,124l1948,108,1943,108,1943,138,1948,138,1973,124xe" filled="true" fillcolor="#0f243e" stroked="false">
                <v:path arrowok="t"/>
                <v:fill type="solid"/>
              </v:shape>
            </v:group>
            <v:group style="position:absolute;left:1914;top:111;width:22;height:26" coordorigin="1914,111" coordsize="22,26">
              <v:shape style="position:absolute;left:1914;top:111;width:22;height:26" coordorigin="1914,111" coordsize="22,26" path="m1936,136l1936,111,1914,124,1936,136xe" filled="true" fillcolor="#0f243e" stroked="false">
                <v:path arrowok="t"/>
                <v:fill type="solid"/>
              </v:shape>
            </v:group>
            <v:group style="position:absolute;left:1936;top:111;width:8;height:26" coordorigin="1936,111" coordsize="8,26">
              <v:shape style="position:absolute;left:1936;top:111;width:8;height:26" coordorigin="1936,111" coordsize="8,26" path="m1936,123l1943,123e" filled="false" stroked="true" strokeweight="1.36pt" strokecolor="#0f243e">
                <v:path arrowok="t"/>
              </v:shape>
            </v:group>
            <v:group style="position:absolute;left:1806;top:36;width:142;height:88" coordorigin="1806,36" coordsize="142,88">
              <v:shape style="position:absolute;left:1806;top:36;width:142;height:88" coordorigin="1806,36" coordsize="142,88" path="m1948,108l1824,36,1814,39,1806,53,1808,63,1914,124,1936,111,1943,111,1943,108,1948,108xe" filled="true" fillcolor="#0f243e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 Narrow"/>
          <w:b/>
          <w:color w:val="0F243E"/>
          <w:spacing w:val="-3"/>
          <w:sz w:val="20"/>
        </w:rPr>
        <w:t>Arrows</w:t>
      </w:r>
      <w:r>
        <w:rPr>
          <w:rFonts w:ascii="Arial Narrow"/>
          <w:b/>
          <w:color w:val="0F243E"/>
          <w:spacing w:val="1"/>
          <w:sz w:val="20"/>
        </w:rPr>
        <w:t> </w:t>
      </w:r>
      <w:r>
        <w:rPr>
          <w:rFonts w:ascii="Arial Narrow"/>
          <w:b/>
          <w:color w:val="0F243E"/>
          <w:spacing w:val="-1"/>
          <w:sz w:val="20"/>
        </w:rPr>
        <w:t>in</w:t>
      </w:r>
      <w:r>
        <w:rPr>
          <w:rFonts w:ascii="Arial Narrow"/>
          <w:b/>
          <w:color w:val="0F243E"/>
          <w:spacing w:val="-5"/>
          <w:sz w:val="20"/>
        </w:rPr>
        <w:t> </w:t>
      </w:r>
      <w:r>
        <w:rPr>
          <w:rFonts w:ascii="Arial Narrow"/>
          <w:b/>
          <w:color w:val="0F243E"/>
          <w:spacing w:val="-2"/>
          <w:sz w:val="20"/>
        </w:rPr>
        <w:t>the</w:t>
      </w:r>
      <w:r>
        <w:rPr>
          <w:rFonts w:ascii="Arial Narrow"/>
          <w:b/>
          <w:color w:val="0F243E"/>
          <w:spacing w:val="-5"/>
          <w:sz w:val="20"/>
        </w:rPr>
        <w:t> </w:t>
      </w:r>
      <w:r>
        <w:rPr>
          <w:rFonts w:ascii="Arial Narrow"/>
          <w:b/>
          <w:color w:val="0F243E"/>
          <w:spacing w:val="-2"/>
          <w:sz w:val="20"/>
        </w:rPr>
        <w:t>diagram</w:t>
      </w:r>
      <w:r>
        <w:rPr>
          <w:rFonts w:ascii="Arial Narrow"/>
          <w:b/>
          <w:color w:val="0F243E"/>
          <w:spacing w:val="-10"/>
          <w:sz w:val="20"/>
        </w:rPr>
        <w:t> </w:t>
      </w:r>
      <w:r>
        <w:rPr>
          <w:rFonts w:ascii="Arial Narrow"/>
          <w:b/>
          <w:color w:val="0F243E"/>
          <w:spacing w:val="-2"/>
          <w:sz w:val="20"/>
        </w:rPr>
        <w:t>represent</w:t>
      </w:r>
      <w:r>
        <w:rPr>
          <w:rFonts w:ascii="Arial Narrow"/>
          <w:b/>
          <w:color w:val="0F243E"/>
          <w:spacing w:val="-4"/>
          <w:sz w:val="20"/>
        </w:rPr>
        <w:t> </w:t>
      </w:r>
      <w:r>
        <w:rPr>
          <w:rFonts w:ascii="Arial Narrow"/>
          <w:b/>
          <w:color w:val="0F243E"/>
          <w:sz w:val="20"/>
        </w:rPr>
        <w:t>a</w:t>
      </w:r>
      <w:r>
        <w:rPr>
          <w:rFonts w:ascii="Arial Narrow"/>
          <w:b/>
          <w:color w:val="0F243E"/>
          <w:spacing w:val="-5"/>
          <w:sz w:val="20"/>
        </w:rPr>
        <w:t> </w:t>
      </w:r>
      <w:r>
        <w:rPr>
          <w:rFonts w:ascii="Arial Narrow"/>
          <w:b/>
          <w:color w:val="0F243E"/>
          <w:spacing w:val="-2"/>
          <w:sz w:val="20"/>
        </w:rPr>
        <w:t>sequential</w:t>
      </w:r>
      <w:r>
        <w:rPr>
          <w:rFonts w:ascii="Arial Narrow"/>
          <w:b/>
          <w:color w:val="0F243E"/>
          <w:spacing w:val="-16"/>
          <w:sz w:val="20"/>
        </w:rPr>
        <w:t> </w:t>
      </w:r>
      <w:r>
        <w:rPr>
          <w:rFonts w:ascii="Arial Narrow"/>
          <w:b/>
          <w:color w:val="0F243E"/>
          <w:spacing w:val="-1"/>
          <w:sz w:val="20"/>
        </w:rPr>
        <w:t>flow</w:t>
      </w:r>
      <w:r>
        <w:rPr>
          <w:rFonts w:ascii="Arial Narrow"/>
          <w:b/>
          <w:color w:val="0F243E"/>
          <w:spacing w:val="-7"/>
          <w:sz w:val="20"/>
        </w:rPr>
        <w:t> </w:t>
      </w:r>
      <w:r>
        <w:rPr>
          <w:rFonts w:ascii="Arial Narrow"/>
          <w:b/>
          <w:color w:val="0F243E"/>
          <w:spacing w:val="-2"/>
          <w:sz w:val="20"/>
        </w:rPr>
        <w:t>from</w:t>
      </w:r>
      <w:r>
        <w:rPr>
          <w:rFonts w:ascii="Arial Narrow"/>
          <w:b/>
          <w:color w:val="0F243E"/>
          <w:spacing w:val="-3"/>
          <w:sz w:val="20"/>
        </w:rPr>
        <w:t> </w:t>
      </w:r>
      <w:r>
        <w:rPr>
          <w:rFonts w:ascii="Arial Narrow"/>
          <w:b/>
          <w:color w:val="0F243E"/>
          <w:spacing w:val="-1"/>
          <w:sz w:val="20"/>
        </w:rPr>
        <w:t>the</w:t>
      </w:r>
      <w:r>
        <w:rPr>
          <w:rFonts w:ascii="Arial Narrow"/>
          <w:b/>
          <w:color w:val="0F243E"/>
          <w:spacing w:val="-7"/>
          <w:sz w:val="20"/>
        </w:rPr>
        <w:t> </w:t>
      </w:r>
      <w:r>
        <w:rPr>
          <w:rFonts w:ascii="Arial Narrow"/>
          <w:b/>
          <w:color w:val="0F243E"/>
          <w:spacing w:val="-2"/>
          <w:sz w:val="20"/>
        </w:rPr>
        <w:t>last</w:t>
      </w:r>
      <w:r>
        <w:rPr>
          <w:rFonts w:ascii="Arial Narrow"/>
          <w:b/>
          <w:color w:val="0F243E"/>
          <w:spacing w:val="-8"/>
          <w:sz w:val="20"/>
        </w:rPr>
        <w:t> </w:t>
      </w:r>
      <w:r>
        <w:rPr>
          <w:rFonts w:ascii="Arial Narrow"/>
          <w:b/>
          <w:color w:val="0F243E"/>
          <w:spacing w:val="-2"/>
          <w:sz w:val="20"/>
        </w:rPr>
        <w:t>activity</w:t>
      </w:r>
      <w:r>
        <w:rPr>
          <w:rFonts w:ascii="Arial Narrow"/>
          <w:b/>
          <w:color w:val="0F243E"/>
          <w:spacing w:val="-14"/>
          <w:sz w:val="20"/>
        </w:rPr>
        <w:t> </w:t>
      </w:r>
      <w:r>
        <w:rPr>
          <w:rFonts w:ascii="Arial Narrow"/>
          <w:b/>
          <w:color w:val="0F243E"/>
          <w:spacing w:val="-1"/>
          <w:sz w:val="20"/>
        </w:rPr>
        <w:t>in</w:t>
      </w:r>
      <w:r>
        <w:rPr>
          <w:rFonts w:ascii="Arial Narrow"/>
          <w:b/>
          <w:color w:val="0F243E"/>
          <w:spacing w:val="-2"/>
          <w:sz w:val="20"/>
        </w:rPr>
        <w:t> </w:t>
      </w:r>
      <w:r>
        <w:rPr>
          <w:rFonts w:ascii="Arial Narrow"/>
          <w:b/>
          <w:color w:val="0F243E"/>
          <w:sz w:val="20"/>
        </w:rPr>
        <w:t>a</w:t>
      </w:r>
      <w:r>
        <w:rPr>
          <w:rFonts w:ascii="Arial Narrow"/>
          <w:b/>
          <w:color w:val="0F243E"/>
          <w:spacing w:val="-5"/>
          <w:sz w:val="20"/>
        </w:rPr>
        <w:t> </w:t>
      </w:r>
      <w:r>
        <w:rPr>
          <w:rFonts w:ascii="Arial Narrow"/>
          <w:b/>
          <w:color w:val="0F243E"/>
          <w:spacing w:val="-1"/>
          <w:sz w:val="20"/>
        </w:rPr>
        <w:t>stage</w:t>
      </w:r>
      <w:r>
        <w:rPr>
          <w:rFonts w:ascii="Arial Narrow"/>
          <w:b/>
          <w:color w:val="0F243E"/>
          <w:spacing w:val="-11"/>
          <w:sz w:val="20"/>
        </w:rPr>
        <w:t> </w:t>
      </w:r>
      <w:r>
        <w:rPr>
          <w:rFonts w:ascii="Arial Narrow"/>
          <w:b/>
          <w:color w:val="0F243E"/>
          <w:spacing w:val="-2"/>
          <w:sz w:val="20"/>
        </w:rPr>
        <w:t>group</w:t>
      </w:r>
      <w:r>
        <w:rPr>
          <w:rFonts w:ascii="Arial Narrow"/>
          <w:b/>
          <w:color w:val="0F243E"/>
          <w:spacing w:val="-5"/>
          <w:sz w:val="20"/>
        </w:rPr>
        <w:t> </w:t>
      </w:r>
      <w:r>
        <w:rPr>
          <w:rFonts w:ascii="Arial Narrow"/>
          <w:b/>
          <w:color w:val="0F243E"/>
          <w:spacing w:val="-1"/>
          <w:sz w:val="20"/>
        </w:rPr>
        <w:t>to</w:t>
      </w:r>
      <w:r>
        <w:rPr>
          <w:rFonts w:ascii="Arial Narrow"/>
          <w:b/>
          <w:color w:val="0F243E"/>
          <w:spacing w:val="-2"/>
          <w:sz w:val="20"/>
        </w:rPr>
        <w:t> the</w:t>
      </w:r>
      <w:r>
        <w:rPr>
          <w:rFonts w:ascii="Arial Narrow"/>
          <w:b/>
          <w:color w:val="0F243E"/>
          <w:spacing w:val="-9"/>
          <w:sz w:val="20"/>
        </w:rPr>
        <w:t> </w:t>
      </w:r>
      <w:r>
        <w:rPr>
          <w:rFonts w:ascii="Arial Narrow"/>
          <w:b/>
          <w:color w:val="0F243E"/>
          <w:spacing w:val="-2"/>
          <w:sz w:val="20"/>
        </w:rPr>
        <w:t>first</w:t>
      </w:r>
      <w:r>
        <w:rPr>
          <w:rFonts w:ascii="Arial Narrow"/>
          <w:b/>
          <w:color w:val="0F243E"/>
          <w:spacing w:val="-1"/>
          <w:sz w:val="20"/>
        </w:rPr>
        <w:t> </w:t>
      </w:r>
      <w:r>
        <w:rPr>
          <w:rFonts w:ascii="Arial Narrow"/>
          <w:b/>
          <w:color w:val="0F243E"/>
          <w:spacing w:val="-2"/>
          <w:sz w:val="20"/>
        </w:rPr>
        <w:t>activity</w:t>
      </w:r>
      <w:r>
        <w:rPr>
          <w:rFonts w:ascii="Arial Narrow"/>
          <w:b/>
          <w:color w:val="0F243E"/>
          <w:spacing w:val="-14"/>
          <w:sz w:val="20"/>
        </w:rPr>
        <w:t> </w:t>
      </w:r>
      <w:r>
        <w:rPr>
          <w:rFonts w:ascii="Arial Narrow"/>
          <w:b/>
          <w:color w:val="0F243E"/>
          <w:spacing w:val="-1"/>
          <w:sz w:val="20"/>
        </w:rPr>
        <w:t>in</w:t>
      </w:r>
      <w:r>
        <w:rPr>
          <w:rFonts w:ascii="Arial Narrow"/>
          <w:b/>
          <w:color w:val="0F243E"/>
          <w:spacing w:val="-2"/>
          <w:sz w:val="20"/>
        </w:rPr>
        <w:t> </w:t>
      </w:r>
      <w:r>
        <w:rPr>
          <w:rFonts w:ascii="Arial Narrow"/>
          <w:b/>
          <w:color w:val="0F243E"/>
          <w:spacing w:val="-1"/>
          <w:sz w:val="20"/>
        </w:rPr>
        <w:t>the</w:t>
      </w:r>
      <w:r>
        <w:rPr>
          <w:rFonts w:ascii="Arial Narrow"/>
          <w:b/>
          <w:color w:val="0F243E"/>
          <w:spacing w:val="-9"/>
          <w:sz w:val="20"/>
        </w:rPr>
        <w:t> </w:t>
      </w:r>
      <w:r>
        <w:rPr>
          <w:rFonts w:ascii="Arial Narrow"/>
          <w:b/>
          <w:color w:val="0F243E"/>
          <w:spacing w:val="-2"/>
          <w:sz w:val="20"/>
        </w:rPr>
        <w:t>next</w:t>
      </w:r>
      <w:r>
        <w:rPr>
          <w:rFonts w:ascii="Arial Narrow"/>
          <w:b/>
          <w:color w:val="0F243E"/>
          <w:spacing w:val="-7"/>
          <w:sz w:val="20"/>
        </w:rPr>
        <w:t> </w:t>
      </w:r>
      <w:r>
        <w:rPr>
          <w:rFonts w:ascii="Arial Narrow"/>
          <w:b/>
          <w:color w:val="0F243E"/>
          <w:spacing w:val="1"/>
          <w:sz w:val="20"/>
        </w:rPr>
        <w:t>stage</w:t>
      </w:r>
      <w:r>
        <w:rPr>
          <w:rFonts w:ascii="Arial Narrow"/>
          <w:b/>
          <w:color w:val="0F243E"/>
          <w:spacing w:val="-10"/>
          <w:sz w:val="20"/>
        </w:rPr>
        <w:t> </w:t>
      </w:r>
      <w:r>
        <w:rPr>
          <w:rFonts w:ascii="Arial Narrow"/>
          <w:b/>
          <w:color w:val="0F243E"/>
          <w:spacing w:val="-3"/>
          <w:sz w:val="20"/>
        </w:rPr>
        <w:t>group.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type w:val="continuous"/>
          <w:pgSz w:w="15840" w:h="12240" w:orient="landscape"/>
          <w:pgMar w:top="640" w:bottom="940" w:left="760" w:right="76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  <w:r>
        <w:rPr/>
        <w:pict>
          <v:shape style="position:absolute;margin-left:341.519989pt;margin-top:539.186890pt;width:198pt;height:33.9pt;mso-position-horizontal-relative:page;mso-position-vertical-relative:page;z-index:-1147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434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2"/>
                      <w:sz w:val="18"/>
                    </w:rPr>
                    <w:t>UNCLASSIFIED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639999pt;margin-top:524.280029pt;width:110.561673pt;height:37.620pt;mso-position-horizontal-relative:page;mso-position-vertical-relative:page;z-index:-114760" type="#_x0000_t75" stroked="false">
            <v:imagedata r:id="rId27" o:title=""/>
          </v:shape>
        </w:pict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27"/>
          <w:szCs w:val="27"/>
        </w:rPr>
      </w:pPr>
    </w:p>
    <w:p>
      <w:pPr>
        <w:pStyle w:val="Heading2"/>
        <w:spacing w:line="240" w:lineRule="auto"/>
        <w:ind w:right="0"/>
        <w:jc w:val="left"/>
      </w:pPr>
      <w:r>
        <w:rPr/>
        <w:pict>
          <v:shape style="position:absolute;margin-left:326.279999pt;margin-top:91.521118pt;width:35.7pt;height:33.75pt;mso-position-horizontal-relative:page;mso-position-vertical-relative:paragraph;z-index:-114928" type="#_x0000_t202" filled="false" stroked="false">
            <v:textbox inset="0,0,0,0">
              <w:txbxContent>
                <w:p>
                  <w:pPr>
                    <w:spacing w:line="163" w:lineRule="exact" w:before="0"/>
                    <w:ind w:left="8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FFFFFF"/>
                      <w:spacing w:val="-1"/>
                      <w:sz w:val="16"/>
                    </w:rPr>
                    <w:t>nt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800003pt;margin-top:91.521118pt;width:35.8pt;height:33.75pt;mso-position-horizontal-relative:page;mso-position-vertical-relative:paragraph;z-index:-114904" type="#_x0000_t202" filled="false" stroked="false">
            <v:textbox inset="0,0,0,0">
              <w:txbxContent>
                <w:p>
                  <w:pPr>
                    <w:spacing w:line="163" w:lineRule="exact" w:before="0"/>
                    <w:ind w:left="0" w:right="16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FFFFFF"/>
                      <w:spacing w:val="-2"/>
                      <w:w w:val="95"/>
                      <w:sz w:val="16"/>
                    </w:rPr>
                    <w:t>Re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847595pt;margin-top:91.521118pt;width:38.2pt;height:33.75pt;mso-position-horizontal-relative:page;mso-position-vertical-relative:paragraph;z-index:-114880" type="#_x0000_t202" filled="false" stroked="false">
            <v:textbox inset="0,0,0,0">
              <w:txbxContent>
                <w:p>
                  <w:pPr>
                    <w:spacing w:line="163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FFFFFF"/>
                      <w:spacing w:val="-1"/>
                      <w:sz w:val="16"/>
                    </w:rPr>
                    <w:t>ward</w:t>
                  </w:r>
                  <w:r>
                    <w:rPr>
                      <w:rFonts w:ascii="Arial"/>
                      <w:b/>
                      <w:i/>
                      <w:color w:val="FFFFFF"/>
                      <w:sz w:val="16"/>
                    </w:rPr>
                    <w:t> a</w:t>
                  </w:r>
                  <w:r>
                    <w:rPr>
                      <w:rFonts w:ascii="Arial"/>
                      <w:b/>
                      <w:i/>
                      <w:color w:val="FFFFFF"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FFFFFF"/>
                      <w:spacing w:val="-2"/>
                      <w:sz w:val="16"/>
                    </w:rPr>
                    <w:t>co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3.26001pt;margin-top:91.521118pt;width:36.7pt;height:33.75pt;mso-position-horizontal-relative:page;mso-position-vertical-relative:paragraph;z-index:-114856" type="#_x0000_t202" filled="false" stroked="false">
            <v:textbox inset="0,0,0,0">
              <w:txbxContent>
                <w:p>
                  <w:pPr>
                    <w:spacing w:line="163" w:lineRule="exact" w:before="0"/>
                    <w:ind w:left="0" w:right="0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FFFFFF"/>
                      <w:w w:val="95"/>
                      <w:sz w:val="16"/>
                    </w:rPr>
                    <w:t>D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6.144653pt;margin-top:91.521118pt;width:46pt;height:33.75pt;mso-position-horizontal-relative:page;mso-position-vertical-relative:paragraph;z-index:-114832" type="#_x0000_t202" filled="false" stroked="false">
            <v:textbox inset="0,0,0,0">
              <w:txbxContent>
                <w:p>
                  <w:pPr>
                    <w:tabs>
                      <w:tab w:pos="805" w:val="left" w:leader="none"/>
                    </w:tabs>
                    <w:spacing w:line="163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FFFFFF"/>
                      <w:spacing w:val="-1"/>
                      <w:w w:val="95"/>
                      <w:sz w:val="16"/>
                    </w:rPr>
                    <w:t>ion</w:t>
                    <w:tab/>
                  </w:r>
                  <w:r>
                    <w:rPr>
                      <w:rFonts w:ascii="Arial"/>
                      <w:b/>
                      <w:i/>
                      <w:color w:val="FFFFFF"/>
                      <w:spacing w:val="-2"/>
                      <w:sz w:val="16"/>
                    </w:rPr>
                    <w:t>D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2.930664pt;margin-top:91.521118pt;width:33.1pt;height:33.75pt;mso-position-horizontal-relative:page;mso-position-vertical-relative:paragraph;z-index:-114808" type="#_x0000_t202" filled="false" stroked="false">
            <v:textbox inset="0,0,0,0">
              <w:txbxContent>
                <w:p>
                  <w:pPr>
                    <w:spacing w:line="163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FFFFFF"/>
                      <w:spacing w:val="-1"/>
                      <w:sz w:val="16"/>
                    </w:rPr>
                    <w:t>ts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0.959999pt;margin-top:75.947639pt;width:715.05pt;height:49.3pt;mso-position-horizontal-relative:page;mso-position-vertical-relative:paragraph;z-index:-114424" coordorigin="819,1519" coordsize="14301,986">
            <v:group style="position:absolute;left:840;top:1540;width:1200;height:515" coordorigin="840,1540" coordsize="1200,515">
              <v:shape style="position:absolute;left:840;top:1540;width:1200;height:515" coordorigin="840,1540" coordsize="1200,515" path="m840,1540l840,2055,2040,2055,2040,1540,840,1540xe" filled="true" fillcolor="#0f243e" stroked="false">
                <v:path arrowok="t"/>
                <v:fill type="solid"/>
              </v:shape>
            </v:group>
            <v:group style="position:absolute;left:2040;top:1540;width:12840;height:515" coordorigin="2040,1540" coordsize="12840,515">
              <v:shape style="position:absolute;left:2040;top:1540;width:12840;height:515" coordorigin="2040,1540" coordsize="12840,515" path="m2040,1540l2040,2055,14880,2055,14880,1540,2040,1540xe" filled="true" fillcolor="#1f487c" stroked="false">
                <v:path arrowok="t"/>
                <v:fill type="solid"/>
              </v:shape>
            </v:group>
            <v:group style="position:absolute;left:2041;top:1530;width:2;height:534" coordorigin="2041,1530" coordsize="2,534">
              <v:shape style="position:absolute;left:2041;top:1530;width:2;height:534" coordorigin="2041,1530" coordsize="0,534" path="m2041,1530l2041,2064e" filled="false" stroked="true" strokeweight="1.120pt" strokecolor="#4f81bc">
                <v:path arrowok="t"/>
              </v:shape>
            </v:group>
            <v:group style="position:absolute;left:4441;top:1530;width:2;height:534" coordorigin="4441,1530" coordsize="2,534">
              <v:shape style="position:absolute;left:4441;top:1530;width:2;height:534" coordorigin="4441,1530" coordsize="0,534" path="m4441,1530l4441,2064e" filled="false" stroked="true" strokeweight="1.120pt" strokecolor="#4f81bc">
                <v:path arrowok="t"/>
              </v:shape>
            </v:group>
            <v:group style="position:absolute;left:6854;top:1530;width:2;height:534" coordorigin="6854,1530" coordsize="2,534">
              <v:shape style="position:absolute;left:6854;top:1530;width:2;height:534" coordorigin="6854,1530" coordsize="0,534" path="m6854,1530l6854,2064e" filled="false" stroked="true" strokeweight="1.120pt" strokecolor="#4f81bc">
                <v:path arrowok="t"/>
              </v:shape>
            </v:group>
            <v:group style="position:absolute;left:10801;top:1530;width:2;height:534" coordorigin="10801,1530" coordsize="2,534">
              <v:shape style="position:absolute;left:10801;top:1530;width:2;height:534" coordorigin="10801,1530" coordsize="0,534" path="m10801,1530l10801,2064e" filled="false" stroked="true" strokeweight="1.120pt" strokecolor="#4f81bc">
                <v:path arrowok="t"/>
              </v:shape>
            </v:group>
            <v:group style="position:absolute;left:12841;top:1530;width:2;height:534" coordorigin="12841,1530" coordsize="2,534">
              <v:shape style="position:absolute;left:12841;top:1530;width:2;height:534" coordorigin="12841,1530" coordsize="0,534" path="m12841,1530l12841,2064e" filled="false" stroked="true" strokeweight="1.120pt" strokecolor="#4f81bc">
                <v:path arrowok="t"/>
              </v:shape>
            </v:group>
            <v:group style="position:absolute;left:841;top:1530;width:2;height:534" coordorigin="841,1530" coordsize="2,534">
              <v:shape style="position:absolute;left:841;top:1530;width:2;height:534" coordorigin="841,1530" coordsize="0,534" path="m841,1530l841,2064e" filled="false" stroked="true" strokeweight="1.120pt" strokecolor="#4f81bc">
                <v:path arrowok="t"/>
              </v:shape>
            </v:group>
            <v:group style="position:absolute;left:14881;top:1530;width:2;height:534" coordorigin="14881,1530" coordsize="2,534">
              <v:shape style="position:absolute;left:14881;top:1530;width:2;height:534" coordorigin="14881,1530" coordsize="0,534" path="m14881,1530l14881,2064e" filled="false" stroked="true" strokeweight="1.120pt" strokecolor="#4f81bc">
                <v:path arrowok="t"/>
              </v:shape>
            </v:group>
            <v:group style="position:absolute;left:830;top:1540;width:14061;height:2" coordorigin="830,1540" coordsize="14061,2">
              <v:shape style="position:absolute;left:830;top:1540;width:14061;height:2" coordorigin="830,1540" coordsize="14061,0" path="m830,1540l14891,1540e" filled="false" stroked="true" strokeweight="1.120pt" strokecolor="#4f81bc">
                <v:path arrowok="t"/>
              </v:shape>
            </v:group>
            <v:group style="position:absolute;left:830;top:2055;width:14061;height:2" coordorigin="830,2055" coordsize="14061,2">
              <v:shape style="position:absolute;left:830;top:2055;width:14061;height:2" coordorigin="830,2055" coordsize="14061,0" path="m830,2055l14891,2055e" filled="false" stroked="true" strokeweight="1.060010pt" strokecolor="#4f81bc">
                <v:path arrowok="t"/>
              </v:shape>
              <v:shape style="position:absolute;left:6526;top:1901;width:714;height:604" type="#_x0000_t75" stroked="false">
                <v:imagedata r:id="rId28" o:title=""/>
              </v:shape>
            </v:group>
            <v:group style="position:absolute;left:6606;top:1955;width:552;height:441" coordorigin="6606,1955" coordsize="552,441">
              <v:shape style="position:absolute;left:6606;top:1955;width:552;height:441" coordorigin="6606,1955" coordsize="552,441" path="m7158,2395l6882,1955,6606,2395,7158,2395xe" filled="true" fillcolor="#f79546" stroked="false">
                <v:path arrowok="t"/>
                <v:fill type="solid"/>
              </v:shape>
            </v:group>
            <v:group style="position:absolute;left:6598;top:1948;width:569;height:455" coordorigin="6598,1948" coordsize="569,455">
              <v:shape style="position:absolute;left:6598;top:1948;width:569;height:455" coordorigin="6598,1948" coordsize="569,455" path="m7166,2397l7166,2393,7164,2391,6888,1951,6887,1949,6884,1948,6880,1948,6877,1949,6876,1951,6599,2391,6598,2393,6598,2397,6600,2401,6602,2403,6606,2403,6606,2388,6619,2388,6876,1978,6876,1959,6888,1959,6888,1978,7145,2388,7158,2388,7158,2403,7160,2403,7164,2401,7166,2397xe" filled="true" fillcolor="#ffffff" stroked="false">
                <v:path arrowok="t"/>
                <v:fill type="solid"/>
              </v:shape>
              <v:shape style="position:absolute;left:6598;top:1948;width:569;height:455" coordorigin="6598,1948" coordsize="569,455" path="m6619,2388l6606,2388,6612,2399,6619,2388xe" filled="true" fillcolor="#ffffff" stroked="false">
                <v:path arrowok="t"/>
                <v:fill type="solid"/>
              </v:shape>
              <v:shape style="position:absolute;left:6598;top:1948;width:569;height:455" coordorigin="6598,1948" coordsize="569,455" path="m7158,2403l7158,2388,7152,2399,7145,2388,6619,2388,6612,2399,6606,2388,6606,2403,7158,2403xe" filled="true" fillcolor="#ffffff" stroked="false">
                <v:path arrowok="t"/>
                <v:fill type="solid"/>
              </v:shape>
              <v:shape style="position:absolute;left:6598;top:1948;width:569;height:455" coordorigin="6598,1948" coordsize="569,455" path="m6888,1959l6876,1959,6882,1968,6888,1959xe" filled="true" fillcolor="#ffffff" stroked="false">
                <v:path arrowok="t"/>
                <v:fill type="solid"/>
              </v:shape>
              <v:shape style="position:absolute;left:6598;top:1948;width:569;height:455" coordorigin="6598,1948" coordsize="569,455" path="m6882,1968l6876,1959,6876,1978,6882,1968xe" filled="true" fillcolor="#ffffff" stroked="false">
                <v:path arrowok="t"/>
                <v:fill type="solid"/>
              </v:shape>
              <v:shape style="position:absolute;left:6598;top:1948;width:569;height:455" coordorigin="6598,1948" coordsize="569,455" path="m6888,1978l6888,1959,6882,1968,6888,1978xe" filled="true" fillcolor="#ffffff" stroked="false">
                <v:path arrowok="t"/>
                <v:fill type="solid"/>
              </v:shape>
              <v:shape style="position:absolute;left:6598;top:1948;width:569;height:455" coordorigin="6598,1948" coordsize="569,455" path="m7158,2388l7145,2388,7152,2399,7158,2388xe" filled="true" fillcolor="#ffffff" stroked="false">
                <v:path arrowok="t"/>
                <v:fill type="solid"/>
              </v:shape>
              <v:shape style="position:absolute;left:4116;top:1901;width:715;height:604" type="#_x0000_t75" stroked="false">
                <v:imagedata r:id="rId29" o:title=""/>
              </v:shape>
            </v:group>
            <v:group style="position:absolute;left:4200;top:1955;width:554;height:441" coordorigin="4200,1955" coordsize="554,441">
              <v:shape style="position:absolute;left:4200;top:1955;width:554;height:441" coordorigin="4200,1955" coordsize="554,441" path="m4753,2395l4477,1955,4200,2395,4753,2395xe" filled="true" fillcolor="#4f81bc" stroked="false">
                <v:path arrowok="t"/>
                <v:fill type="solid"/>
              </v:shape>
            </v:group>
            <v:group style="position:absolute;left:4193;top:1948;width:569;height:455" coordorigin="4193,1948" coordsize="569,455">
              <v:shape style="position:absolute;left:4193;top:1948;width:569;height:455" coordorigin="4193,1948" coordsize="569,455" path="m4762,2397l4760,2393,4759,2391,4483,1951,4482,1949,4480,1948,4474,1948,4471,1949,4470,1951,4194,2391,4193,2393,4193,2397,4195,2401,4198,2403,4200,2403,4200,2388,4214,2388,4470,1980,4470,1959,4483,1959,4483,1980,4740,2388,4753,2388,4753,2403,4756,2403,4758,2401,4759,2399,4762,2397xe" filled="true" fillcolor="#ffffff" stroked="false">
                <v:path arrowok="t"/>
                <v:fill type="solid"/>
              </v:shape>
              <v:shape style="position:absolute;left:4193;top:1948;width:569;height:455" coordorigin="4193,1948" coordsize="569,455" path="m4214,2388l4200,2388,4207,2399,4214,2388xe" filled="true" fillcolor="#ffffff" stroked="false">
                <v:path arrowok="t"/>
                <v:fill type="solid"/>
              </v:shape>
              <v:shape style="position:absolute;left:4193;top:1948;width:569;height:455" coordorigin="4193,1948" coordsize="569,455" path="m4753,2403l4753,2388,4747,2399,4740,2388,4214,2388,4207,2399,4200,2388,4200,2403,4753,2403xe" filled="true" fillcolor="#ffffff" stroked="false">
                <v:path arrowok="t"/>
                <v:fill type="solid"/>
              </v:shape>
              <v:shape style="position:absolute;left:4193;top:1948;width:569;height:455" coordorigin="4193,1948" coordsize="569,455" path="m4483,1959l4470,1959,4477,1969,4483,1959xe" filled="true" fillcolor="#ffffff" stroked="false">
                <v:path arrowok="t"/>
                <v:fill type="solid"/>
              </v:shape>
              <v:shape style="position:absolute;left:4193;top:1948;width:569;height:455" coordorigin="4193,1948" coordsize="569,455" path="m4477,1969l4470,1959,4470,1980,4477,1969xe" filled="true" fillcolor="#ffffff" stroked="false">
                <v:path arrowok="t"/>
                <v:fill type="solid"/>
              </v:shape>
              <v:shape style="position:absolute;left:4193;top:1948;width:569;height:455" coordorigin="4193,1948" coordsize="569,455" path="m4483,1980l4483,1959,4477,1969,4483,1980xe" filled="true" fillcolor="#ffffff" stroked="false">
                <v:path arrowok="t"/>
                <v:fill type="solid"/>
              </v:shape>
              <v:shape style="position:absolute;left:4193;top:1948;width:569;height:455" coordorigin="4193,1948" coordsize="569,455" path="m4753,2388l4740,2388,4747,2399,4753,2388xe" filled="true" fillcolor="#ffffff" stroked="false">
                <v:path arrowok="t"/>
                <v:fill type="solid"/>
              </v:shape>
              <v:shape style="position:absolute;left:8345;top:1901;width:715;height:604" type="#_x0000_t75" stroked="false">
                <v:imagedata r:id="rId30" o:title=""/>
              </v:shape>
            </v:group>
            <v:group style="position:absolute;left:8425;top:1955;width:551;height:441" coordorigin="8425,1955" coordsize="551,441">
              <v:shape style="position:absolute;left:8425;top:1955;width:551;height:441" coordorigin="8425,1955" coordsize="551,441" path="m8976,2395l8700,1955,8425,2395,8976,2395xe" filled="true" fillcolor="#8063a1" stroked="false">
                <v:path arrowok="t"/>
                <v:fill type="solid"/>
              </v:shape>
            </v:group>
            <v:group style="position:absolute;left:8418;top:1948;width:566;height:455" coordorigin="8418,1948" coordsize="566,455">
              <v:shape style="position:absolute;left:8418;top:1948;width:566;height:455" coordorigin="8418,1948" coordsize="566,455" path="m8983,2397l8983,2393,8982,2391,8707,1951,8706,1949,8704,1948,8698,1948,8695,1949,8694,1951,8419,2391,8418,2393,8418,2397,8420,2401,8423,2403,8425,2403,8425,2388,8439,2388,8694,1980,8694,1959,8707,1959,8707,1980,8962,2388,8976,2388,8976,2403,8978,2403,8981,2401,8983,2397xe" filled="true" fillcolor="#ffffff" stroked="false">
                <v:path arrowok="t"/>
                <v:fill type="solid"/>
              </v:shape>
              <v:shape style="position:absolute;left:8418;top:1948;width:566;height:455" coordorigin="8418,1948" coordsize="566,455" path="m8439,2388l8425,2388,8432,2399,8439,2388xe" filled="true" fillcolor="#ffffff" stroked="false">
                <v:path arrowok="t"/>
                <v:fill type="solid"/>
              </v:shape>
              <v:shape style="position:absolute;left:8418;top:1948;width:566;height:455" coordorigin="8418,1948" coordsize="566,455" path="m8976,2403l8976,2388,8969,2399,8962,2388,8439,2388,8432,2399,8425,2388,8425,2403,8976,2403xe" filled="true" fillcolor="#ffffff" stroked="false">
                <v:path arrowok="t"/>
                <v:fill type="solid"/>
              </v:shape>
              <v:shape style="position:absolute;left:8418;top:1948;width:566;height:455" coordorigin="8418,1948" coordsize="566,455" path="m8707,1959l8694,1959,8701,1969,8707,1959xe" filled="true" fillcolor="#ffffff" stroked="false">
                <v:path arrowok="t"/>
                <v:fill type="solid"/>
              </v:shape>
              <v:shape style="position:absolute;left:8418;top:1948;width:566;height:455" coordorigin="8418,1948" coordsize="566,455" path="m8701,1969l8694,1959,8694,1980,8701,1969xe" filled="true" fillcolor="#ffffff" stroked="false">
                <v:path arrowok="t"/>
                <v:fill type="solid"/>
              </v:shape>
              <v:shape style="position:absolute;left:8418;top:1948;width:566;height:455" coordorigin="8418,1948" coordsize="566,455" path="m8707,1980l8707,1959,8701,1969,8707,1980xe" filled="true" fillcolor="#ffffff" stroked="false">
                <v:path arrowok="t"/>
                <v:fill type="solid"/>
              </v:shape>
              <v:shape style="position:absolute;left:8418;top:1948;width:566;height:455" coordorigin="8418,1948" coordsize="566,455" path="m8976,2388l8962,2388,8969,2399,8976,2388xe" filled="true" fillcolor="#ffffff" stroked="false">
                <v:path arrowok="t"/>
                <v:fill type="solid"/>
              </v:shape>
              <v:shape style="position:absolute;left:10465;top:1901;width:708;height:604" type="#_x0000_t75" stroked="false">
                <v:imagedata r:id="rId31" o:title=""/>
              </v:shape>
            </v:group>
            <v:group style="position:absolute;left:10546;top:1955;width:550;height:441" coordorigin="10546,1955" coordsize="550,441">
              <v:shape style="position:absolute;left:10546;top:1955;width:550;height:441" coordorigin="10546,1955" coordsize="550,441" path="m11095,2395l10820,1955,10546,2395,11095,2395xe" filled="true" fillcolor="#8063a1" stroked="false">
                <v:path arrowok="t"/>
                <v:fill type="solid"/>
              </v:shape>
            </v:group>
            <v:group style="position:absolute;left:10537;top:1948;width:567;height:455" coordorigin="10537,1948" coordsize="567,455">
              <v:shape style="position:absolute;left:10537;top:1948;width:567;height:455" coordorigin="10537,1948" coordsize="567,455" path="m11104,2397l11104,2393,11102,2391,10826,1951,10825,1949,10823,1948,10818,1948,10816,1949,10814,1951,10540,2391,10537,2393,10537,2397,10538,2399,10541,2401,10543,2403,10546,2403,10546,2388,10558,2388,10814,1978,10814,1959,10826,1959,10826,1978,11082,2388,11095,2388,11095,2403,11099,2403,11101,2401,11104,2397xe" filled="true" fillcolor="#ffffff" stroked="false">
                <v:path arrowok="t"/>
                <v:fill type="solid"/>
              </v:shape>
              <v:shape style="position:absolute;left:10537;top:1948;width:567;height:455" coordorigin="10537,1948" coordsize="567,455" path="m10558,2388l10546,2388,10552,2399,10558,2388xe" filled="true" fillcolor="#ffffff" stroked="false">
                <v:path arrowok="t"/>
                <v:fill type="solid"/>
              </v:shape>
              <v:shape style="position:absolute;left:10537;top:1948;width:567;height:455" coordorigin="10537,1948" coordsize="567,455" path="m11095,2403l11095,2388,11089,2399,11082,2388,10558,2388,10552,2399,10546,2388,10546,2403,11095,2403xe" filled="true" fillcolor="#ffffff" stroked="false">
                <v:path arrowok="t"/>
                <v:fill type="solid"/>
              </v:shape>
              <v:shape style="position:absolute;left:10537;top:1948;width:567;height:455" coordorigin="10537,1948" coordsize="567,455" path="m10826,1959l10814,1959,10820,1968,10826,1959xe" filled="true" fillcolor="#ffffff" stroked="false">
                <v:path arrowok="t"/>
                <v:fill type="solid"/>
              </v:shape>
              <v:shape style="position:absolute;left:10537;top:1948;width:567;height:455" coordorigin="10537,1948" coordsize="567,455" path="m10820,1968l10814,1959,10814,1978,10820,1968xe" filled="true" fillcolor="#ffffff" stroked="false">
                <v:path arrowok="t"/>
                <v:fill type="solid"/>
              </v:shape>
              <v:shape style="position:absolute;left:10537;top:1948;width:567;height:455" coordorigin="10537,1948" coordsize="567,455" path="m10826,1978l10826,1959,10820,1968,10826,1978xe" filled="true" fillcolor="#ffffff" stroked="false">
                <v:path arrowok="t"/>
                <v:fill type="solid"/>
              </v:shape>
              <v:shape style="position:absolute;left:10537;top:1948;width:567;height:455" coordorigin="10537,1948" coordsize="567,455" path="m11095,2388l11082,2388,11089,2399,11095,2388xe" filled="true" fillcolor="#ffffff" stroked="false">
                <v:path arrowok="t"/>
                <v:fill type="solid"/>
              </v:shape>
              <v:shape style="position:absolute;left:12508;top:1901;width:708;height:604" type="#_x0000_t75" stroked="false">
                <v:imagedata r:id="rId32" o:title=""/>
              </v:shape>
            </v:group>
            <v:group style="position:absolute;left:12588;top:1955;width:550;height:441" coordorigin="12588,1955" coordsize="550,441">
              <v:shape style="position:absolute;left:12588;top:1955;width:550;height:441" coordorigin="12588,1955" coordsize="550,441" path="m13138,2395l12863,1955,12588,2395,13138,2395xe" filled="true" fillcolor="#9bba58" stroked="false">
                <v:path arrowok="t"/>
                <v:fill type="solid"/>
              </v:shape>
            </v:group>
            <v:group style="position:absolute;left:12581;top:1948;width:566;height:455" coordorigin="12581,1948" coordsize="566,455">
              <v:shape style="position:absolute;left:12581;top:1948;width:566;height:455" coordorigin="12581,1948" coordsize="566,455" path="m13146,2397l13146,2393,13145,2391,12870,1951,12868,1949,12865,1948,12860,1948,12858,1949,12857,1951,12582,2391,12581,2393,12581,2397,12583,2401,12586,2403,12588,2403,12588,2388,12601,2388,12857,1980,12857,1959,12870,1959,12870,1980,13125,2388,13138,2388,13138,2403,13141,2403,13144,2401,13146,2397xe" filled="true" fillcolor="#ffffff" stroked="false">
                <v:path arrowok="t"/>
                <v:fill type="solid"/>
              </v:shape>
              <v:shape style="position:absolute;left:12581;top:1948;width:566;height:455" coordorigin="12581,1948" coordsize="566,455" path="m12601,2388l12588,2388,12594,2399,12601,2388xe" filled="true" fillcolor="#ffffff" stroked="false">
                <v:path arrowok="t"/>
                <v:fill type="solid"/>
              </v:shape>
              <v:shape style="position:absolute;left:12581;top:1948;width:566;height:455" coordorigin="12581,1948" coordsize="566,455" path="m13138,2403l13138,2388,13132,2399,13125,2388,12601,2388,12594,2399,12588,2388,12588,2403,13138,2403xe" filled="true" fillcolor="#ffffff" stroked="false">
                <v:path arrowok="t"/>
                <v:fill type="solid"/>
              </v:shape>
              <v:shape style="position:absolute;left:12581;top:1948;width:566;height:455" coordorigin="12581,1948" coordsize="566,455" path="m12870,1959l12857,1959,12863,1969,12870,1959xe" filled="true" fillcolor="#ffffff" stroked="false">
                <v:path arrowok="t"/>
                <v:fill type="solid"/>
              </v:shape>
              <v:shape style="position:absolute;left:12581;top:1948;width:566;height:455" coordorigin="12581,1948" coordsize="566,455" path="m12863,1969l12857,1959,12857,1980,12863,1969xe" filled="true" fillcolor="#ffffff" stroked="false">
                <v:path arrowok="t"/>
                <v:fill type="solid"/>
              </v:shape>
              <v:shape style="position:absolute;left:12581;top:1948;width:566;height:455" coordorigin="12581,1948" coordsize="566,455" path="m12870,1980l12870,1959,12863,1969,12870,1980xe" filled="true" fillcolor="#ffffff" stroked="false">
                <v:path arrowok="t"/>
                <v:fill type="solid"/>
              </v:shape>
              <v:shape style="position:absolute;left:12581;top:1948;width:566;height:455" coordorigin="12581,1948" coordsize="566,455" path="m13138,2388l13125,2388,13132,2399,13138,2388xe" filled="true" fillcolor="#ffffff" stroked="false">
                <v:path arrowok="t"/>
                <v:fill type="solid"/>
              </v:shape>
              <v:shape style="position:absolute;left:14465;top:1901;width:655;height:604" type="#_x0000_t75" stroked="false">
                <v:imagedata r:id="rId33" o:title=""/>
              </v:shape>
            </v:group>
            <v:group style="position:absolute;left:14548;top:1955;width:551;height:441" coordorigin="14548,1955" coordsize="551,441">
              <v:shape style="position:absolute;left:14548;top:1955;width:551;height:441" coordorigin="14548,1955" coordsize="551,441" path="m15098,2395l14824,1955,14548,2395,15098,2395xe" filled="true" fillcolor="#ffc000" stroked="false">
                <v:path arrowok="t"/>
                <v:fill type="solid"/>
              </v:shape>
            </v:group>
            <v:group style="position:absolute;left:14540;top:1948;width:566;height:455" coordorigin="14540,1948" coordsize="566,455">
              <v:shape style="position:absolute;left:14540;top:1948;width:566;height:455" coordorigin="14540,1948" coordsize="566,455" path="m15106,2397l15106,2393,15104,2391,14830,1951,14828,1949,14826,1948,14820,1948,14818,1949,14816,1951,14542,2391,14540,2393,14540,2397,14543,2401,14545,2403,14548,2403,14548,2388,14562,2388,14816,1980,14816,1959,14830,1959,14830,1980,15084,2388,15098,2388,15098,2403,15101,2403,15103,2401,15106,2397xe" filled="true" fillcolor="#ffffff" stroked="false">
                <v:path arrowok="t"/>
                <v:fill type="solid"/>
              </v:shape>
              <v:shape style="position:absolute;left:14540;top:1948;width:566;height:455" coordorigin="14540,1948" coordsize="566,455" path="m14562,2388l14548,2388,14555,2399,14562,2388xe" filled="true" fillcolor="#ffffff" stroked="false">
                <v:path arrowok="t"/>
                <v:fill type="solid"/>
              </v:shape>
              <v:shape style="position:absolute;left:14540;top:1948;width:566;height:455" coordorigin="14540,1948" coordsize="566,455" path="m15098,2403l15098,2388,15091,2399,15084,2388,14562,2388,14555,2399,14548,2388,14548,2403,15098,2403xe" filled="true" fillcolor="#ffffff" stroked="false">
                <v:path arrowok="t"/>
                <v:fill type="solid"/>
              </v:shape>
              <v:shape style="position:absolute;left:14540;top:1948;width:566;height:455" coordorigin="14540,1948" coordsize="566,455" path="m14830,1959l14816,1959,14823,1969,14830,1959xe" filled="true" fillcolor="#ffffff" stroked="false">
                <v:path arrowok="t"/>
                <v:fill type="solid"/>
              </v:shape>
              <v:shape style="position:absolute;left:14540;top:1948;width:566;height:455" coordorigin="14540,1948" coordsize="566,455" path="m14823,1969l14816,1959,14816,1980,14823,1969xe" filled="true" fillcolor="#ffffff" stroked="false">
                <v:path arrowok="t"/>
                <v:fill type="solid"/>
              </v:shape>
              <v:shape style="position:absolute;left:14540;top:1948;width:566;height:455" coordorigin="14540,1948" coordsize="566,455" path="m14830,1980l14830,1959,14823,1969,14830,1980xe" filled="true" fillcolor="#ffffff" stroked="false">
                <v:path arrowok="t"/>
                <v:fill type="solid"/>
              </v:shape>
              <v:shape style="position:absolute;left:14540;top:1948;width:566;height:455" coordorigin="14540,1948" coordsize="566,455" path="m15098,2388l15084,2388,15091,2399,15098,2388xe" filled="true" fillcolor="#ffffff" stroked="false">
                <v:path arrowok="t"/>
                <v:fill type="solid"/>
              </v:shape>
              <v:shape style="position:absolute;left:965;top:1636;width:45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w w:val="95"/>
                          <w:sz w:val="16"/>
                        </w:rPr>
                        <w:t>STAGE</w:t>
                      </w:r>
                      <w:r>
                        <w:rPr>
                          <w:rFonts w:ascii="Arial Narrow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450;top:1638;width:1579;height:352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6"/>
                        </w:rPr>
                        <w:t>CONCEPTUALISE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0" w:lineRule="exact" w:before="8"/>
                        <w:ind w:left="4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  <w:sz w:val="16"/>
                        </w:rPr>
                        <w:t>Confirm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sz w:val="16"/>
                        </w:rPr>
                        <w:t>need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813;top:1638;width:1721;height:352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0" w:right="49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PROVE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0" w:lineRule="exact" w:before="8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  <w:sz w:val="16"/>
                        </w:rPr>
                        <w:t>commend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  <w:sz w:val="16"/>
                        </w:rPr>
                        <w:t>investme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183;top:1638;width:1293;height:352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3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6"/>
                        </w:rPr>
                        <w:t>PROCURE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tabs>
                          <w:tab w:pos="854" w:val="left" w:leader="none"/>
                        </w:tabs>
                        <w:spacing w:line="180" w:lineRule="exact" w:before="8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FF"/>
                          <w:w w:val="95"/>
                          <w:sz w:val="16"/>
                        </w:rPr>
                        <w:t>A</w:t>
                        <w:tab/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w w:val="95"/>
                          <w:sz w:val="16"/>
                        </w:rPr>
                        <w:t>ntract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1197;top:1638;width:1213;height:352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4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IMPLEMENT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0" w:lineRule="exact" w:before="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sz w:val="16"/>
                        </w:rPr>
                        <w:t>eliver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sz w:val="16"/>
                        </w:rPr>
                        <w:t>solut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3242;top:1638;width:1216;height:352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27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5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>REALISE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0" w:lineRule="exact" w:before="8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sz w:val="16"/>
                        </w:rPr>
                        <w:t>eliver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sz w:val="16"/>
                        </w:rPr>
                        <w:t>benefi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970;top:2101;width:3037;height:352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38" w:right="0" w:hanging="39"/>
                        <w:jc w:val="left"/>
                        <w:rPr>
                          <w:rFonts w:ascii="Arial Narrow" w:hAnsi="Arial Narrow" w:cs="Arial Narrow" w:eastAsia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color w:val="4F82BC"/>
                          <w:spacing w:val="-1"/>
                          <w:sz w:val="16"/>
                        </w:rPr>
                        <w:t>Stage</w:t>
                      </w:r>
                      <w:r>
                        <w:rPr>
                          <w:rFonts w:ascii="Arial Narrow"/>
                          <w:color w:val="4F82BC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 Narrow"/>
                          <w:color w:val="4F82BC"/>
                          <w:spacing w:val="-1"/>
                          <w:sz w:val="16"/>
                        </w:rPr>
                        <w:t>Gate</w:t>
                      </w:r>
                      <w:r>
                        <w:rPr>
                          <w:rFonts w:ascii="Arial Narrow"/>
                          <w:color w:val="4F82BC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 Narrow"/>
                          <w:color w:val="4F82BC"/>
                          <w:spacing w:val="-2"/>
                          <w:sz w:val="16"/>
                        </w:rPr>
                        <w:t>assessments</w:t>
                      </w:r>
                      <w:r>
                        <w:rPr>
                          <w:rFonts w:ascii="Arial Narrow"/>
                          <w:color w:val="4F82BC"/>
                          <w:spacing w:val="-13"/>
                          <w:sz w:val="16"/>
                        </w:rPr>
                        <w:t> </w:t>
                      </w:r>
                      <w:r>
                        <w:rPr>
                          <w:rFonts w:ascii="Arial Narrow"/>
                          <w:color w:val="4F82BC"/>
                          <w:spacing w:val="-1"/>
                          <w:sz w:val="16"/>
                        </w:rPr>
                        <w:t>enable</w:t>
                      </w:r>
                      <w:r>
                        <w:rPr>
                          <w:rFonts w:ascii="Arial Narrow"/>
                          <w:color w:val="4F82BC"/>
                          <w:spacing w:val="-13"/>
                          <w:sz w:val="16"/>
                        </w:rPr>
                        <w:t> </w:t>
                      </w:r>
                      <w:r>
                        <w:rPr>
                          <w:rFonts w:ascii="Arial Narrow"/>
                          <w:color w:val="4F82BC"/>
                          <w:spacing w:val="-1"/>
                          <w:sz w:val="16"/>
                        </w:rPr>
                        <w:t>projects</w:t>
                      </w:r>
                      <w:r>
                        <w:rPr>
                          <w:rFonts w:ascii="Arial Narrow"/>
                          <w:color w:val="4F82BC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 Narrow"/>
                          <w:color w:val="4F82BC"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color w:val="4F82BC"/>
                          <w:spacing w:val="-2"/>
                          <w:sz w:val="16"/>
                        </w:rPr>
                        <w:t> progress</w:t>
                      </w:r>
                      <w:r>
                        <w:rPr>
                          <w:rFonts w:ascii="Arial Narrow"/>
                          <w:sz w:val="16"/>
                        </w:rPr>
                      </w:r>
                    </w:p>
                    <w:p>
                      <w:pPr>
                        <w:spacing w:line="180" w:lineRule="exact" w:before="8"/>
                        <w:ind w:left="38" w:right="0" w:firstLine="0"/>
                        <w:jc w:val="left"/>
                        <w:rPr>
                          <w:rFonts w:ascii="Arial Narrow" w:hAnsi="Arial Narrow" w:cs="Arial Narrow" w:eastAsia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color w:val="4F82BC"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color w:val="4F82BC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 Narrow"/>
                          <w:color w:val="4F82BC"/>
                          <w:spacing w:val="-1"/>
                          <w:sz w:val="16"/>
                        </w:rPr>
                        <w:t>the next</w:t>
                      </w:r>
                      <w:r>
                        <w:rPr>
                          <w:rFonts w:ascii="Arial Narrow"/>
                          <w:color w:val="4F82BC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Arial Narrow"/>
                          <w:color w:val="4F82BC"/>
                          <w:spacing w:val="-1"/>
                          <w:sz w:val="16"/>
                        </w:rPr>
                        <w:t>stage</w:t>
                      </w:r>
                      <w:r>
                        <w:rPr>
                          <w:rFonts w:ascii="Arial Narrow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412;top:2185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G1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814;top:2184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G2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8632;top:2184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G3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0759;top:2199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G4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2799;top:2199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G5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4754;top:2194;width:15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2"/>
                          <w:sz w:val="14"/>
                        </w:rPr>
                        <w:t>G6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44697C"/>
          <w:spacing w:val="-4"/>
        </w:rPr>
        <w:t>Stage</w:t>
      </w:r>
      <w:r>
        <w:rPr>
          <w:color w:val="44697C"/>
          <w:spacing w:val="-7"/>
        </w:rPr>
        <w:t> </w:t>
      </w:r>
      <w:r>
        <w:rPr>
          <w:color w:val="44697C"/>
          <w:spacing w:val="-4"/>
        </w:rPr>
        <w:t>gates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2400"/>
        <w:gridCol w:w="2400"/>
        <w:gridCol w:w="1800"/>
        <w:gridCol w:w="2160"/>
        <w:gridCol w:w="2040"/>
        <w:gridCol w:w="2062"/>
      </w:tblGrid>
      <w:tr>
        <w:trPr>
          <w:trHeight w:val="515" w:hRule="exact"/>
        </w:trPr>
        <w:tc>
          <w:tcPr>
            <w:tcW w:w="12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0F243E"/>
          </w:tcPr>
          <w:p>
            <w:pPr>
              <w:pStyle w:val="TableParagraph"/>
              <w:spacing w:line="181" w:lineRule="exact"/>
              <w:ind w:left="1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FFFFFF"/>
                <w:sz w:val="16"/>
              </w:rPr>
              <w:t>GATE</w:t>
            </w:r>
            <w:r>
              <w:rPr>
                <w:rFonts w:ascii="Arial Narrow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16"/>
              </w:rPr>
              <w:t>(G)</w:t>
            </w:r>
            <w:r>
              <w:rPr>
                <w:rFonts w:ascii="Arial Narrow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color w:val="FFFFFF"/>
                <w:sz w:val="16"/>
              </w:rPr>
              <w:t>#</w:t>
            </w:r>
            <w:r>
              <w:rPr>
                <w:rFonts w:ascii="Arial Narrow"/>
                <w:sz w:val="16"/>
              </w:rPr>
            </w:r>
          </w:p>
          <w:p>
            <w:pPr>
              <w:pStyle w:val="TableParagraph"/>
              <w:spacing w:line="240" w:lineRule="auto" w:before="7"/>
              <w:ind w:left="1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FFFFFF"/>
                <w:sz w:val="16"/>
              </w:rPr>
              <w:t>&amp;</w:t>
            </w:r>
            <w:r>
              <w:rPr>
                <w:rFonts w:ascii="Arial Narrow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color w:val="FFFFFF"/>
                <w:sz w:val="16"/>
              </w:rPr>
              <w:t>NAME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4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>
            <w:pPr>
              <w:pStyle w:val="TableParagraph"/>
              <w:spacing w:line="251" w:lineRule="auto"/>
              <w:ind w:left="244" w:right="684" w:firstLine="528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Gate</w:t>
            </w:r>
            <w:r>
              <w:rPr>
                <w:rFonts w:ascii="Arial Narrow"/>
                <w:b/>
                <w:i/>
                <w:color w:val="FFFFFF"/>
                <w:spacing w:val="-9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z w:val="16"/>
              </w:rPr>
              <w:t>1</w:t>
            </w:r>
            <w:r>
              <w:rPr>
                <w:rFonts w:ascii="Arial Narrow"/>
                <w:b/>
                <w:i/>
                <w:color w:val="FFFFFF"/>
                <w:spacing w:val="22"/>
                <w:w w:val="99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Concept</w:t>
            </w:r>
            <w:r>
              <w:rPr>
                <w:rFonts w:ascii="Arial Narrow"/>
                <w:b/>
                <w:i/>
                <w:color w:val="FFFFFF"/>
                <w:spacing w:val="-18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z w:val="16"/>
              </w:rPr>
              <w:t>and</w:t>
            </w:r>
            <w:r>
              <w:rPr>
                <w:rFonts w:ascii="Arial Narrow"/>
                <w:b/>
                <w:i/>
                <w:color w:val="FFFFFF"/>
                <w:spacing w:val="-11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2"/>
                <w:sz w:val="16"/>
              </w:rPr>
              <w:t>Feasibility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4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79546"/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Gate</w:t>
            </w:r>
            <w:r>
              <w:rPr>
                <w:rFonts w:ascii="Arial Narrow"/>
                <w:b/>
                <w:i/>
                <w:color w:val="FFFFFF"/>
                <w:spacing w:val="-9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z w:val="16"/>
              </w:rPr>
              <w:t>2</w:t>
            </w:r>
            <w:r>
              <w:rPr>
                <w:rFonts w:ascii="Arial Narrow"/>
                <w:sz w:val="16"/>
              </w:rPr>
            </w:r>
          </w:p>
          <w:p>
            <w:pPr>
              <w:pStyle w:val="TableParagraph"/>
              <w:spacing w:line="240" w:lineRule="auto" w:before="8"/>
              <w:ind w:left="2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Full</w:t>
            </w:r>
            <w:r>
              <w:rPr>
                <w:rFonts w:ascii="Arial Narrow"/>
                <w:b/>
                <w:i/>
                <w:color w:val="FFFFFF"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Business</w:t>
            </w:r>
            <w:r>
              <w:rPr>
                <w:rFonts w:ascii="Arial Narrow"/>
                <w:b/>
                <w:i/>
                <w:color w:val="FFFFFF"/>
                <w:spacing w:val="-7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Case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8063A1"/>
          </w:tcPr>
          <w:p>
            <w:pPr>
              <w:pStyle w:val="TableParagraph"/>
              <w:spacing w:line="251" w:lineRule="auto"/>
              <w:ind w:left="216" w:right="251" w:firstLine="464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Gate</w:t>
            </w:r>
            <w:r>
              <w:rPr>
                <w:rFonts w:ascii="Arial Narrow"/>
                <w:b/>
                <w:i/>
                <w:color w:val="FFFFFF"/>
                <w:spacing w:val="-9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z w:val="16"/>
              </w:rPr>
              <w:t>3</w:t>
            </w:r>
            <w:r>
              <w:rPr>
                <w:rFonts w:ascii="Arial Narrow"/>
                <w:b/>
                <w:i/>
                <w:color w:val="FFFFFF"/>
                <w:spacing w:val="22"/>
                <w:w w:val="99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Readiness</w:t>
            </w:r>
            <w:r>
              <w:rPr>
                <w:rFonts w:ascii="Arial Narrow"/>
                <w:b/>
                <w:i/>
                <w:color w:val="FFFFFF"/>
                <w:spacing w:val="-10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for</w:t>
            </w:r>
            <w:r>
              <w:rPr>
                <w:rFonts w:ascii="Arial Narrow"/>
                <w:b/>
                <w:i/>
                <w:color w:val="FFFFFF"/>
                <w:spacing w:val="-11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Market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16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8063A1"/>
          </w:tcPr>
          <w:p>
            <w:pPr>
              <w:pStyle w:val="TableParagraph"/>
              <w:spacing w:line="251" w:lineRule="auto"/>
              <w:ind w:left="546" w:right="583" w:firstLine="314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Gate</w:t>
            </w:r>
            <w:r>
              <w:rPr>
                <w:rFonts w:ascii="Arial Narrow"/>
                <w:b/>
                <w:i/>
                <w:color w:val="FFFFFF"/>
                <w:spacing w:val="-9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z w:val="16"/>
              </w:rPr>
              <w:t>4</w:t>
            </w:r>
            <w:r>
              <w:rPr>
                <w:rFonts w:ascii="Arial Narrow"/>
                <w:b/>
                <w:i/>
                <w:color w:val="FFFFFF"/>
                <w:spacing w:val="22"/>
                <w:w w:val="99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Tender</w:t>
            </w:r>
            <w:r>
              <w:rPr>
                <w:rFonts w:ascii="Arial Narrow"/>
                <w:b/>
                <w:i/>
                <w:color w:val="FFFFFF"/>
                <w:spacing w:val="-20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Decision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04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9BBA58"/>
          </w:tcPr>
          <w:p>
            <w:pPr>
              <w:pStyle w:val="TableParagraph"/>
              <w:spacing w:line="251" w:lineRule="auto"/>
              <w:ind w:left="294" w:right="331" w:firstLine="506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Gate</w:t>
            </w:r>
            <w:r>
              <w:rPr>
                <w:rFonts w:ascii="Arial Narrow"/>
                <w:b/>
                <w:i/>
                <w:color w:val="FFFFFF"/>
                <w:spacing w:val="-9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z w:val="16"/>
              </w:rPr>
              <w:t>5</w:t>
            </w:r>
            <w:r>
              <w:rPr>
                <w:rFonts w:ascii="Arial Narrow"/>
                <w:b/>
                <w:i/>
                <w:color w:val="FFFFFF"/>
                <w:spacing w:val="22"/>
                <w:w w:val="99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Readiness</w:t>
            </w:r>
            <w:r>
              <w:rPr>
                <w:rFonts w:ascii="Arial Narrow"/>
                <w:b/>
                <w:i/>
                <w:color w:val="FFFFFF"/>
                <w:spacing w:val="-10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For</w:t>
            </w:r>
            <w:r>
              <w:rPr>
                <w:rFonts w:ascii="Arial Narrow"/>
                <w:b/>
                <w:i/>
                <w:color w:val="FFFFFF"/>
                <w:spacing w:val="-13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Service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06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FCC00"/>
          </w:tcPr>
          <w:p>
            <w:pPr>
              <w:pStyle w:val="TableParagraph"/>
              <w:spacing w:line="251" w:lineRule="auto"/>
              <w:ind w:left="382" w:right="420" w:firstLine="428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Gate</w:t>
            </w:r>
            <w:r>
              <w:rPr>
                <w:rFonts w:ascii="Arial Narrow"/>
                <w:b/>
                <w:i/>
                <w:color w:val="FFFFFF"/>
                <w:spacing w:val="-9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z w:val="16"/>
              </w:rPr>
              <w:t>6</w:t>
            </w:r>
            <w:r>
              <w:rPr>
                <w:rFonts w:ascii="Arial Narrow"/>
                <w:b/>
                <w:i/>
                <w:color w:val="FFFFFF"/>
                <w:spacing w:val="22"/>
                <w:w w:val="99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Benefits</w:t>
            </w:r>
            <w:r>
              <w:rPr>
                <w:rFonts w:ascii="Arial Narrow"/>
                <w:b/>
                <w:i/>
                <w:color w:val="FFFFFF"/>
                <w:spacing w:val="-21"/>
                <w:sz w:val="16"/>
              </w:rPr>
              <w:t> </w:t>
            </w:r>
            <w:r>
              <w:rPr>
                <w:rFonts w:ascii="Arial Narrow"/>
                <w:b/>
                <w:i/>
                <w:color w:val="FFFFFF"/>
                <w:spacing w:val="-1"/>
                <w:sz w:val="16"/>
              </w:rPr>
              <w:t>Realisation</w:t>
            </w:r>
            <w:r>
              <w:rPr>
                <w:rFonts w:ascii="Arial Narrow"/>
                <w:sz w:val="16"/>
              </w:rPr>
            </w:r>
          </w:p>
        </w:tc>
      </w:tr>
      <w:tr>
        <w:trPr>
          <w:trHeight w:val="323" w:hRule="exact"/>
        </w:trPr>
        <w:tc>
          <w:tcPr>
            <w:tcW w:w="12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0D7E8"/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RESULT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4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94B3D6"/>
          </w:tcPr>
          <w:p>
            <w:pPr>
              <w:pStyle w:val="TableParagraph"/>
              <w:spacing w:line="180" w:lineRule="exact"/>
              <w:ind w:left="1" w:right="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Early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filtering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4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BD4B5"/>
          </w:tcPr>
          <w:p>
            <w:pPr>
              <w:pStyle w:val="TableParagraph"/>
              <w:spacing w:line="180" w:lineRule="exact"/>
              <w:ind w:left="683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Funding</w:t>
            </w:r>
            <w:r>
              <w:rPr>
                <w:rFonts w:ascii="Arial Narrow"/>
                <w:spacing w:val="-20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decision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CC1DA"/>
          </w:tcPr>
          <w:p>
            <w:pPr>
              <w:pStyle w:val="TableParagraph"/>
              <w:spacing w:line="180" w:lineRule="exact"/>
              <w:ind w:left="336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Tender</w:t>
            </w:r>
            <w:r>
              <w:rPr>
                <w:rFonts w:ascii="Arial Narrow"/>
                <w:spacing w:val="-2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Requested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16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CC1DA"/>
          </w:tcPr>
          <w:p>
            <w:pPr>
              <w:pStyle w:val="TableParagraph"/>
              <w:spacing w:line="180" w:lineRule="exact"/>
              <w:ind w:left="541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Contract</w:t>
            </w:r>
            <w:r>
              <w:rPr>
                <w:rFonts w:ascii="Arial Narrow"/>
                <w:spacing w:val="-1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awarded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04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3D59B"/>
          </w:tcPr>
          <w:p>
            <w:pPr>
              <w:pStyle w:val="TableParagraph"/>
              <w:spacing w:line="180" w:lineRule="exact"/>
              <w:ind w:left="5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Project</w:t>
            </w:r>
            <w:r>
              <w:rPr>
                <w:rFonts w:ascii="Arial Narrow"/>
                <w:spacing w:val="-1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handover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06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FCC00"/>
          </w:tcPr>
          <w:p>
            <w:pPr>
              <w:pStyle w:val="TableParagraph"/>
              <w:spacing w:line="180" w:lineRule="exact"/>
              <w:ind w:left="438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Benefits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materialise</w:t>
            </w:r>
            <w:r>
              <w:rPr>
                <w:rFonts w:ascii="Arial Narrow"/>
                <w:sz w:val="16"/>
              </w:rPr>
            </w:r>
          </w:p>
        </w:tc>
      </w:tr>
      <w:tr>
        <w:trPr>
          <w:trHeight w:val="2051" w:hRule="exact"/>
        </w:trPr>
        <w:tc>
          <w:tcPr>
            <w:tcW w:w="12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E9ECF4"/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PURPOSE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4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94B3D6"/>
          </w:tcPr>
          <w:p>
            <w:pPr>
              <w:pStyle w:val="TableParagraph"/>
              <w:spacing w:line="251" w:lineRule="auto"/>
              <w:ind w:left="104" w:right="202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investigate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strategic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direction</w:t>
            </w:r>
            <w:r>
              <w:rPr>
                <w:rFonts w:ascii="Arial Narrow"/>
                <w:spacing w:val="53"/>
                <w:w w:val="99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concept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development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28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proposed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investment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against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27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wider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agency,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portfolio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whole-of-</w:t>
            </w:r>
            <w:r>
              <w:rPr>
                <w:rFonts w:ascii="Arial Narrow"/>
                <w:spacing w:val="37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government</w:t>
            </w:r>
            <w:r>
              <w:rPr>
                <w:rFonts w:ascii="Arial Narrow"/>
                <w:spacing w:val="-1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goals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needs.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4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BD4B5"/>
          </w:tcPr>
          <w:p>
            <w:pPr>
              <w:pStyle w:val="TableParagraph"/>
              <w:spacing w:line="251" w:lineRule="auto"/>
              <w:ind w:left="104" w:right="143"/>
              <w:jc w:val="both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investigate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business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case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27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 proposed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way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forward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to </w:t>
            </w:r>
            <w:r>
              <w:rPr>
                <w:rFonts w:ascii="Arial Narrow"/>
                <w:spacing w:val="-2"/>
                <w:sz w:val="16"/>
              </w:rPr>
              <w:t>confirm</w:t>
            </w:r>
            <w:r>
              <w:rPr>
                <w:rFonts w:ascii="Arial Narrow"/>
                <w:spacing w:val="30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project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 achievable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likely</w:t>
            </w:r>
            <w:r>
              <w:rPr>
                <w:rFonts w:ascii="Arial Narrow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30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deliver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z w:val="16"/>
              </w:rPr>
              <w:t>what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required.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CC1DA"/>
          </w:tcPr>
          <w:p>
            <w:pPr>
              <w:pStyle w:val="TableParagraph"/>
              <w:spacing w:line="251" w:lineRule="auto"/>
              <w:ind w:left="105" w:right="275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investigate</w:t>
            </w:r>
            <w:r>
              <w:rPr>
                <w:rFonts w:ascii="Arial Narrow"/>
                <w:spacing w:val="21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assumptions</w:t>
            </w:r>
            <w:r>
              <w:rPr>
                <w:rFonts w:ascii="Arial Narrow"/>
                <w:spacing w:val="-1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25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business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case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23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procurement</w:t>
            </w:r>
            <w:r>
              <w:rPr>
                <w:rFonts w:ascii="Arial Narrow"/>
                <w:spacing w:val="-2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strategy</w:t>
            </w:r>
            <w:r>
              <w:rPr>
                <w:rFonts w:ascii="Arial Narrow"/>
                <w:spacing w:val="22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proposed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for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project.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16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CC1DA"/>
          </w:tcPr>
          <w:p>
            <w:pPr>
              <w:pStyle w:val="TableParagraph"/>
              <w:spacing w:line="251" w:lineRule="auto"/>
              <w:ind w:left="105" w:right="153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investigate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business</w:t>
            </w:r>
            <w:r>
              <w:rPr>
                <w:rFonts w:ascii="Arial Narrow"/>
                <w:spacing w:val="-1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case</w:t>
            </w:r>
            <w:r>
              <w:rPr>
                <w:rFonts w:ascii="Arial Narrow"/>
                <w:spacing w:val="27"/>
                <w:w w:val="99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governance</w:t>
            </w:r>
            <w:r>
              <w:rPr>
                <w:rFonts w:ascii="Arial Narrow"/>
                <w:spacing w:val="30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arrangements</w:t>
            </w:r>
            <w:r>
              <w:rPr>
                <w:rFonts w:ascii="Arial Narrow"/>
                <w:spacing w:val="-1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for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tender</w:t>
            </w:r>
            <w:r>
              <w:rPr>
                <w:rFonts w:ascii="Arial Narrow"/>
                <w:spacing w:val="27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decision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to </w:t>
            </w:r>
            <w:r>
              <w:rPr>
                <w:rFonts w:ascii="Arial Narrow"/>
                <w:spacing w:val="-2"/>
                <w:sz w:val="16"/>
              </w:rPr>
              <w:t>confirm </w:t>
            </w:r>
            <w:r>
              <w:rPr>
                <w:rFonts w:ascii="Arial Narrow"/>
                <w:spacing w:val="-1"/>
                <w:sz w:val="16"/>
              </w:rPr>
              <w:t>the project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28"/>
                <w:w w:val="99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still</w:t>
            </w:r>
            <w:r>
              <w:rPr>
                <w:rFonts w:ascii="Arial Narrow"/>
                <w:spacing w:val="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required,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affordable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25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achievable.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review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also</w:t>
            </w:r>
            <w:r>
              <w:rPr>
                <w:rFonts w:ascii="Arial Narrow"/>
                <w:spacing w:val="22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checks</w:t>
            </w:r>
            <w:r>
              <w:rPr>
                <w:rFonts w:ascii="Arial Narrow"/>
                <w:spacing w:val="-1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implementation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plans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are</w:t>
            </w:r>
            <w:r>
              <w:rPr>
                <w:rFonts w:ascii="Arial Narrow"/>
                <w:spacing w:val="28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robust.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04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3D59B"/>
          </w:tcPr>
          <w:p>
            <w:pPr>
              <w:pStyle w:val="TableParagraph"/>
              <w:spacing w:line="251" w:lineRule="auto"/>
              <w:ind w:left="117" w:right="115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investigate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how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ready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29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organisation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 to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make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24"/>
                <w:w w:val="99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transition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from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specification</w:t>
            </w:r>
            <w:r>
              <w:rPr>
                <w:rFonts w:ascii="Arial Narrow"/>
                <w:spacing w:val="35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and/or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solution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25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implementation.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It </w:t>
            </w:r>
            <w:r>
              <w:rPr>
                <w:rFonts w:ascii="Arial Narrow"/>
                <w:spacing w:val="-2"/>
                <w:sz w:val="16"/>
              </w:rPr>
              <w:t>assesses</w:t>
            </w:r>
            <w:r>
              <w:rPr>
                <w:rFonts w:ascii="Arial Narrow"/>
                <w:spacing w:val="21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capabilities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delivery</w:t>
            </w:r>
            <w:r>
              <w:rPr>
                <w:rFonts w:ascii="Arial Narrow"/>
                <w:spacing w:val="25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partners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service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providers</w:t>
            </w:r>
            <w:r>
              <w:rPr>
                <w:rFonts w:ascii="Arial Narrow"/>
                <w:spacing w:val="28"/>
                <w:w w:val="99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confirms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ownership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30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project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clearly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identified</w:t>
            </w:r>
            <w:r>
              <w:rPr>
                <w:rFonts w:ascii="Arial Narrow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after</w:t>
            </w:r>
            <w:r>
              <w:rPr>
                <w:rFonts w:ascii="Arial Narrow"/>
                <w:spacing w:val="35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handover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operations.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06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FCC00"/>
          </w:tcPr>
          <w:p>
            <w:pPr>
              <w:pStyle w:val="TableParagraph"/>
              <w:spacing w:line="251" w:lineRule="auto"/>
              <w:ind w:left="106" w:right="26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confirm </w:t>
            </w:r>
            <w:r>
              <w:rPr>
                <w:rFonts w:ascii="Arial Narrow"/>
                <w:spacing w:val="-1"/>
                <w:sz w:val="16"/>
              </w:rPr>
              <w:t>benefits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set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out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in</w:t>
            </w:r>
            <w:r>
              <w:rPr>
                <w:rFonts w:ascii="Arial Narrow"/>
                <w:spacing w:val="28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business</w:t>
            </w:r>
            <w:r>
              <w:rPr>
                <w:rFonts w:ascii="Arial Narrow"/>
                <w:spacing w:val="-1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case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are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being</w:t>
            </w:r>
            <w:r>
              <w:rPr>
                <w:rFonts w:ascii="Arial Narrow"/>
                <w:spacing w:val="28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achieved</w:t>
            </w:r>
            <w:r>
              <w:rPr>
                <w:rFonts w:ascii="Arial Narrow"/>
                <w:spacing w:val="-14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operational</w:t>
            </w:r>
            <w:r>
              <w:rPr>
                <w:rFonts w:ascii="Arial Narrow"/>
                <w:spacing w:val="27"/>
                <w:w w:val="99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service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facility</w:t>
            </w:r>
            <w:r>
              <w:rPr>
                <w:rFonts w:ascii="Arial Narrow"/>
                <w:spacing w:val="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running</w:t>
            </w:r>
            <w:r>
              <w:rPr>
                <w:rFonts w:ascii="Arial Narrow"/>
                <w:spacing w:val="23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smoothly.</w:t>
            </w:r>
            <w:r>
              <w:rPr>
                <w:rFonts w:ascii="Arial Narrow"/>
                <w:sz w:val="16"/>
              </w:rPr>
            </w:r>
          </w:p>
        </w:tc>
      </w:tr>
      <w:tr>
        <w:trPr>
          <w:trHeight w:val="3648" w:hRule="exact"/>
        </w:trPr>
        <w:tc>
          <w:tcPr>
            <w:tcW w:w="12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0D7E8"/>
          </w:tcPr>
          <w:p>
            <w:pPr>
              <w:pStyle w:val="TableParagraph"/>
              <w:spacing w:line="249" w:lineRule="auto"/>
              <w:ind w:left="104" w:right="375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DECISION</w:t>
            </w:r>
            <w:r>
              <w:rPr>
                <w:rFonts w:ascii="Arial Narrow"/>
                <w:b/>
                <w:spacing w:val="24"/>
                <w:w w:val="99"/>
                <w:sz w:val="16"/>
              </w:rPr>
              <w:t> </w:t>
            </w:r>
            <w:r>
              <w:rPr>
                <w:rFonts w:ascii="Arial Narrow"/>
                <w:b/>
                <w:spacing w:val="-1"/>
                <w:sz w:val="16"/>
              </w:rPr>
              <w:t>CONFIRMS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4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94B3D6"/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244" w:val="left" w:leader="none"/>
              </w:tabs>
              <w:spacing w:line="251" w:lineRule="auto" w:before="0" w:after="0"/>
              <w:ind w:left="243" w:right="481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policy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merit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 sound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26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evidence</w:t>
            </w:r>
            <w:r>
              <w:rPr>
                <w:rFonts w:ascii="Arial Narrow"/>
                <w:spacing w:val="-1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based;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44" w:val="left" w:leader="none"/>
              </w:tabs>
              <w:spacing w:line="251" w:lineRule="auto" w:before="0" w:after="0"/>
              <w:ind w:left="243" w:right="151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options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in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response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problem</w:t>
            </w:r>
            <w:r>
              <w:rPr>
                <w:rFonts w:ascii="Arial Narrow"/>
                <w:spacing w:val="23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have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z w:val="16"/>
              </w:rPr>
              <w:t>been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sufficiently</w:t>
            </w:r>
            <w:r>
              <w:rPr>
                <w:rFonts w:ascii="Arial Narrow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explored;</w:t>
            </w:r>
            <w:r>
              <w:rPr>
                <w:rFonts w:ascii="Arial Narrow"/>
                <w:spacing w:val="23"/>
                <w:w w:val="99"/>
                <w:sz w:val="16"/>
              </w:rPr>
              <w:t> </w:t>
            </w:r>
            <w:r>
              <w:rPr>
                <w:rFonts w:ascii="Arial Narrow"/>
                <w:spacing w:val="1"/>
                <w:sz w:val="16"/>
              </w:rPr>
              <w:t>and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way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forward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achievable.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4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BD4B5"/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51" w:lineRule="auto" w:before="0" w:after="0"/>
              <w:ind w:left="244" w:right="157" w:hanging="128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stakeholders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approve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intended</w:t>
            </w:r>
            <w:r>
              <w:rPr>
                <w:rFonts w:ascii="Arial Narrow"/>
                <w:spacing w:val="23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benefits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from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project;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51" w:lineRule="auto" w:before="0" w:after="0"/>
              <w:ind w:left="244" w:right="238" w:hanging="128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link </w:t>
            </w:r>
            <w:r>
              <w:rPr>
                <w:rFonts w:ascii="Arial Narrow"/>
                <w:spacing w:val="-2"/>
                <w:sz w:val="16"/>
              </w:rPr>
              <w:t>with</w:t>
            </w:r>
            <w:r>
              <w:rPr>
                <w:rFonts w:ascii="Arial Narrow"/>
                <w:spacing w:val="-1"/>
                <w:sz w:val="16"/>
              </w:rPr>
              <w:t> program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26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organisational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objectives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clear;</w:t>
            </w:r>
            <w:r>
              <w:rPr>
                <w:rFonts w:ascii="Arial Narrow"/>
                <w:spacing w:val="21"/>
                <w:w w:val="99"/>
                <w:sz w:val="16"/>
              </w:rPr>
              <w:t> </w:t>
            </w:r>
            <w:r>
              <w:rPr>
                <w:rFonts w:ascii="Arial Narrow"/>
                <w:spacing w:val="1"/>
                <w:sz w:val="16"/>
              </w:rPr>
              <w:t>and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51" w:lineRule="auto" w:before="0" w:after="0"/>
              <w:ind w:left="244" w:right="476" w:hanging="128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optimum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balance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cost,</w:t>
            </w:r>
            <w:r>
              <w:rPr>
                <w:rFonts w:ascii="Arial Narrow"/>
                <w:spacing w:val="23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benefits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risk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has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z w:val="16"/>
              </w:rPr>
              <w:t>been</w:t>
            </w:r>
            <w:r>
              <w:rPr>
                <w:rFonts w:ascii="Arial Narrow"/>
                <w:spacing w:val="24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identified.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18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CC1DA"/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51" w:lineRule="auto" w:before="0" w:after="0"/>
              <w:ind w:left="244" w:right="216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details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sourcing</w:t>
            </w:r>
            <w:r>
              <w:rPr>
                <w:rFonts w:ascii="Arial Narrow"/>
                <w:spacing w:val="23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options,</w:t>
            </w:r>
            <w:r>
              <w:rPr>
                <w:rFonts w:ascii="Arial Narrow"/>
                <w:spacing w:val="-1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proposed</w:t>
            </w:r>
            <w:r>
              <w:rPr>
                <w:rFonts w:ascii="Arial Narrow"/>
                <w:spacing w:val="23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procurement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route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23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supporting</w:t>
            </w:r>
            <w:r>
              <w:rPr>
                <w:rFonts w:ascii="Arial Narrow"/>
                <w:spacing w:val="-1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information.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51" w:lineRule="auto" w:before="0" w:after="0"/>
              <w:ind w:left="244" w:right="303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implementation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plans</w:t>
            </w:r>
            <w:r>
              <w:rPr>
                <w:rFonts w:ascii="Arial Narrow"/>
                <w:spacing w:val="26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are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in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place.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16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CC1DA"/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245" w:val="left" w:leader="none"/>
              </w:tabs>
              <w:spacing w:line="251" w:lineRule="auto" w:before="0" w:after="0"/>
              <w:ind w:left="244" w:right="195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that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recommended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tender</w:t>
            </w:r>
            <w:r>
              <w:rPr>
                <w:rFonts w:ascii="Arial Narrow"/>
                <w:spacing w:val="25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decision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appropriate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before</w:t>
            </w:r>
            <w:r>
              <w:rPr>
                <w:rFonts w:ascii="Arial Narrow"/>
                <w:spacing w:val="23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contract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awarded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25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supplier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z w:val="16"/>
              </w:rPr>
              <w:t>/</w:t>
            </w:r>
            <w:r>
              <w:rPr>
                <w:rFonts w:ascii="Arial Narrow"/>
                <w:spacing w:val="-1"/>
                <w:sz w:val="16"/>
              </w:rPr>
              <w:t> partner,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work</w:t>
            </w:r>
            <w:r>
              <w:rPr>
                <w:rFonts w:ascii="Arial Narrow"/>
                <w:spacing w:val="29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order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placed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with</w:t>
            </w:r>
            <w:r>
              <w:rPr>
                <w:rFonts w:ascii="Arial Narrow"/>
                <w:spacing w:val="-1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existing</w:t>
            </w:r>
            <w:r>
              <w:rPr>
                <w:rFonts w:ascii="Arial Narrow"/>
                <w:spacing w:val="29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supplier</w:t>
            </w:r>
            <w:r>
              <w:rPr>
                <w:rFonts w:ascii="Arial Narrow"/>
                <w:spacing w:val="-14"/>
                <w:sz w:val="16"/>
              </w:rPr>
              <w:t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other</w:t>
            </w:r>
            <w:r>
              <w:rPr>
                <w:rFonts w:ascii="Arial Narrow"/>
                <w:spacing w:val="-1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delivery</w:t>
            </w:r>
            <w:r>
              <w:rPr>
                <w:rFonts w:ascii="Arial Narrow"/>
                <w:spacing w:val="26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partner.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45" w:val="left" w:leader="none"/>
              </w:tabs>
              <w:spacing w:line="251" w:lineRule="auto" w:before="0" w:after="0"/>
              <w:ind w:left="244" w:right="162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that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sound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processes</w:t>
            </w:r>
            <w:r>
              <w:rPr>
                <w:rFonts w:ascii="Arial Narrow"/>
                <w:spacing w:val="-14"/>
                <w:sz w:val="16"/>
              </w:rPr>
              <w:t> </w:t>
            </w:r>
            <w:r>
              <w:rPr>
                <w:rFonts w:ascii="Arial Narrow"/>
                <w:spacing w:val="-7"/>
                <w:sz w:val="16"/>
              </w:rPr>
              <w:t>are</w:t>
            </w:r>
            <w:r>
              <w:rPr>
                <w:rFonts w:ascii="Arial Narrow"/>
                <w:spacing w:val="-1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used</w:t>
            </w:r>
            <w:r>
              <w:rPr>
                <w:rFonts w:ascii="Arial Narrow"/>
                <w:spacing w:val="29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select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supplier.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45" w:val="left" w:leader="none"/>
              </w:tabs>
              <w:spacing w:line="251" w:lineRule="auto" w:before="0" w:after="0"/>
              <w:ind w:left="244" w:right="613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process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z w:val="16"/>
              </w:rPr>
              <w:t>has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z w:val="16"/>
              </w:rPr>
              <w:t>been</w:t>
            </w:r>
            <w:r>
              <w:rPr>
                <w:rFonts w:ascii="Arial Narrow"/>
                <w:spacing w:val="22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well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managed;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business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z w:val="16"/>
              </w:rPr>
              <w:t>needs</w:t>
            </w:r>
            <w:r>
              <w:rPr>
                <w:rFonts w:ascii="Arial Narrow"/>
                <w:spacing w:val="-1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are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met;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45" w:val="left" w:leader="none"/>
              </w:tabs>
              <w:spacing w:line="251" w:lineRule="auto" w:before="8" w:after="0"/>
              <w:ind w:left="244" w:right="286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whether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client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supplier</w:t>
            </w:r>
            <w:r>
              <w:rPr>
                <w:rFonts w:ascii="Arial Narrow"/>
                <w:spacing w:val="28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can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implement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z w:val="16"/>
              </w:rPr>
              <w:t>manage</w:t>
            </w:r>
            <w:r>
              <w:rPr>
                <w:rFonts w:ascii="Arial Narrow"/>
                <w:spacing w:val="25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proposed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solution;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45" w:val="left" w:leader="none"/>
              </w:tabs>
              <w:spacing w:line="251" w:lineRule="auto" w:before="0" w:after="0"/>
              <w:ind w:left="244" w:right="155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whether</w:t>
            </w:r>
            <w:r>
              <w:rPr>
                <w:rFonts w:ascii="Arial Narrow"/>
                <w:spacing w:val="-16"/>
                <w:sz w:val="16"/>
              </w:rPr>
              <w:t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successful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outcome</w:t>
            </w:r>
            <w:r>
              <w:rPr>
                <w:rFonts w:ascii="Arial Narrow"/>
                <w:spacing w:val="29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can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achieved.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04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3D59B"/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51" w:lineRule="auto" w:before="0" w:after="0"/>
              <w:ind w:left="245" w:right="485" w:hanging="128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whether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solution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27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robust</w:t>
            </w:r>
            <w:r>
              <w:rPr>
                <w:rFonts w:ascii="Arial Narrow"/>
                <w:spacing w:val="-1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before</w:t>
            </w:r>
            <w:r>
              <w:rPr>
                <w:rFonts w:ascii="Arial Narrow"/>
                <w:spacing w:val="25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implementation;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51" w:lineRule="auto" w:before="0" w:after="0"/>
              <w:ind w:left="245" w:right="115" w:hanging="128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how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prepared</w:t>
            </w:r>
            <w:r>
              <w:rPr>
                <w:rFonts w:ascii="Arial Narrow"/>
                <w:spacing w:val="-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22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organisation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implement</w:t>
            </w:r>
            <w:r>
              <w:rPr>
                <w:rFonts w:ascii="Arial Narrow"/>
                <w:spacing w:val="24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business</w:t>
            </w:r>
            <w:r>
              <w:rPr>
                <w:rFonts w:ascii="Arial Narrow"/>
                <w:spacing w:val="-1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changes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before</w:t>
            </w:r>
            <w:r>
              <w:rPr>
                <w:rFonts w:ascii="Arial Narrow"/>
                <w:spacing w:val="29"/>
                <w:w w:val="99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after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delivery;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51" w:lineRule="auto" w:before="0" w:after="0"/>
              <w:ind w:left="245" w:right="301" w:hanging="128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contract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management</w:t>
            </w:r>
            <w:r>
              <w:rPr>
                <w:rFonts w:ascii="Arial Narrow"/>
                <w:spacing w:val="26"/>
                <w:w w:val="99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arrangements;</w:t>
            </w:r>
            <w:r>
              <w:rPr>
                <w:rFonts w:ascii="Arial Narrow"/>
                <w:spacing w:val="-16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51" w:lineRule="auto" w:before="0" w:after="0"/>
              <w:ind w:left="245" w:right="220" w:hanging="128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whether</w:t>
            </w:r>
            <w:r>
              <w:rPr>
                <w:rFonts w:ascii="Arial Narrow"/>
                <w:spacing w:val="-1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there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basis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for</w:t>
            </w:r>
            <w:r>
              <w:rPr>
                <w:rFonts w:ascii="Arial Narrow"/>
                <w:spacing w:val="29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evaluating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ongoing</w:t>
            </w:r>
            <w:r>
              <w:rPr>
                <w:rFonts w:ascii="Arial Narrow"/>
                <w:spacing w:val="26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performance.</w:t>
            </w:r>
            <w:r>
              <w:rPr>
                <w:rFonts w:ascii="Arial Narrow"/>
                <w:spacing w:val="19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(contract</w:t>
            </w:r>
            <w:r>
              <w:rPr>
                <w:rFonts w:ascii="Arial Narrow"/>
                <w:spacing w:val="29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management</w:t>
            </w:r>
            <w:r>
              <w:rPr>
                <w:rFonts w:ascii="Arial Narrow"/>
                <w:spacing w:val="-1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phase.)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06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FCC00"/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51" w:lineRule="auto" w:before="0" w:after="0"/>
              <w:ind w:left="245" w:right="235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 w:hAnsi="Arial Narrow" w:cs="Arial Narrow" w:eastAsia="Arial Narrow"/>
                <w:sz w:val="16"/>
                <w:szCs w:val="16"/>
              </w:rPr>
              <w:t>First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review</w:t>
            </w:r>
            <w:r>
              <w:rPr>
                <w:rFonts w:ascii="Arial Narrow" w:hAnsi="Arial Narrow" w:cs="Arial Narrow" w:eastAsia="Arial Narrow"/>
                <w:spacing w:val="-6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–</w:t>
            </w:r>
            <w:r>
              <w:rPr>
                <w:rFonts w:ascii="Arial Narrow" w:hAnsi="Arial Narrow" w:cs="Arial Narrow" w:eastAsia="Arial Narrow"/>
                <w:spacing w:val="-6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concentrates</w:t>
            </w:r>
            <w:r>
              <w:rPr>
                <w:rFonts w:ascii="Arial Narrow" w:hAnsi="Arial Narrow" w:cs="Arial Narrow" w:eastAsia="Arial Narrow"/>
                <w:spacing w:val="25"/>
                <w:w w:val="99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on</w:t>
            </w:r>
            <w:r>
              <w:rPr>
                <w:rFonts w:ascii="Arial Narrow" w:hAnsi="Arial Narrow" w:cs="Arial Narrow" w:eastAsia="Arial Narrow"/>
                <w:spacing w:val="-7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2"/>
                <w:sz w:val="16"/>
                <w:szCs w:val="16"/>
              </w:rPr>
              <w:t>the</w:t>
            </w:r>
            <w:r>
              <w:rPr>
                <w:rFonts w:ascii="Arial Narrow" w:hAnsi="Arial Narrow" w:cs="Arial Narrow" w:eastAsia="Arial Narrow"/>
                <w:spacing w:val="-6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business</w:t>
            </w:r>
            <w:r>
              <w:rPr>
                <w:rFonts w:ascii="Arial Narrow" w:hAnsi="Arial Narrow" w:cs="Arial Narrow" w:eastAsia="Arial Narrow"/>
                <w:spacing w:val="-11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case</w:t>
            </w:r>
            <w:r>
              <w:rPr>
                <w:rFonts w:ascii="Arial Narrow" w:hAnsi="Arial Narrow" w:cs="Arial Narrow" w:eastAsia="Arial Narrow"/>
                <w:spacing w:val="-8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and</w:t>
            </w:r>
            <w:r>
              <w:rPr>
                <w:rFonts w:ascii="Arial Narrow" w:hAnsi="Arial Narrow" w:cs="Arial Narrow" w:eastAsia="Arial Narrow"/>
                <w:spacing w:val="24"/>
                <w:w w:val="99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how</w:t>
            </w:r>
            <w:r>
              <w:rPr>
                <w:rFonts w:ascii="Arial Narrow" w:hAnsi="Arial Narrow" w:cs="Arial Narrow" w:eastAsia="Arial Narrow"/>
                <w:spacing w:val="-8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well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2"/>
                <w:sz w:val="16"/>
                <w:szCs w:val="16"/>
              </w:rPr>
              <w:t>arrangements</w:t>
            </w:r>
            <w:r>
              <w:rPr>
                <w:rFonts w:ascii="Arial Narrow" w:hAnsi="Arial Narrow" w:cs="Arial Narrow" w:eastAsia="Arial Narrow"/>
                <w:spacing w:val="27"/>
                <w:w w:val="99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have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been</w:t>
            </w:r>
            <w:r>
              <w:rPr>
                <w:rFonts w:ascii="Arial Narrow" w:hAnsi="Arial Narrow" w:cs="Arial Narrow" w:eastAsia="Arial Narrow"/>
                <w:spacing w:val="-11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set</w:t>
            </w:r>
            <w:r>
              <w:rPr>
                <w:rFonts w:ascii="Arial Narrow" w:hAnsi="Arial Narrow" w:cs="Arial Narrow" w:eastAsia="Arial Narrow"/>
                <w:spacing w:val="-2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up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for</w:t>
            </w:r>
            <w:r>
              <w:rPr>
                <w:rFonts w:ascii="Arial Narrow" w:hAnsi="Arial Narrow" w:cs="Arial Narrow" w:eastAsia="Arial Narrow"/>
                <w:spacing w:val="25"/>
                <w:w w:val="99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2"/>
                <w:sz w:val="16"/>
                <w:szCs w:val="16"/>
              </w:rPr>
              <w:t>service</w:t>
            </w:r>
            <w:r>
              <w:rPr>
                <w:rFonts w:ascii="Arial Narrow" w:hAnsi="Arial Narrow" w:cs="Arial Narrow" w:eastAsia="Arial Narrow"/>
                <w:spacing w:val="-8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delivery</w:t>
            </w:r>
            <w:r>
              <w:rPr>
                <w:rFonts w:ascii="Arial Narrow" w:hAnsi="Arial Narrow" w:cs="Arial Narrow" w:eastAsia="Arial Narrow"/>
                <w:spacing w:val="-10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and</w:t>
            </w:r>
            <w:r>
              <w:rPr>
                <w:rFonts w:ascii="Arial Narrow" w:hAnsi="Arial Narrow" w:cs="Arial Narrow" w:eastAsia="Arial Narrow"/>
                <w:spacing w:val="25"/>
                <w:w w:val="99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associated</w:t>
            </w:r>
            <w:r>
              <w:rPr>
                <w:rFonts w:ascii="Arial Narrow" w:hAnsi="Arial Narrow" w:cs="Arial Narrow" w:eastAsia="Arial Narrow"/>
                <w:spacing w:val="-13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contract</w:t>
            </w:r>
            <w:r>
              <w:rPr>
                <w:rFonts w:ascii="Arial Narrow" w:hAnsi="Arial Narrow" w:cs="Arial Narrow" w:eastAsia="Arial Narrow"/>
                <w:spacing w:val="21"/>
                <w:w w:val="99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management.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51" w:lineRule="auto" w:before="0" w:after="0"/>
              <w:ind w:left="245" w:right="147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Mid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term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Review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-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examines</w:t>
            </w:r>
            <w:r>
              <w:rPr>
                <w:rFonts w:ascii="Arial Narrow"/>
                <w:spacing w:val="28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aspects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such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z w:val="16"/>
              </w:rPr>
              <w:t>as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contract</w:t>
            </w:r>
            <w:r>
              <w:rPr>
                <w:rFonts w:ascii="Arial Narrow"/>
                <w:spacing w:val="22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management,</w:t>
            </w:r>
            <w:r>
              <w:rPr>
                <w:rFonts w:ascii="Arial Narrow"/>
                <w:spacing w:val="-20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improvements</w:t>
            </w:r>
            <w:r>
              <w:rPr>
                <w:rFonts w:ascii="Arial Narrow"/>
                <w:spacing w:val="24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in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value-for-money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21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performance</w:t>
            </w:r>
            <w:r>
              <w:rPr>
                <w:rFonts w:ascii="Arial Narrow"/>
                <w:spacing w:val="-18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incentives</w:t>
            </w:r>
            <w:r>
              <w:rPr>
                <w:rFonts w:ascii="Arial Narrow"/>
                <w:spacing w:val="30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against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pacing w:val="-3"/>
                <w:sz w:val="16"/>
              </w:rPr>
              <w:t>the</w:t>
            </w:r>
            <w:r>
              <w:rPr>
                <w:rFonts w:ascii="Arial Narrow"/>
                <w:spacing w:val="-1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baseline.</w:t>
            </w:r>
            <w:r>
              <w:rPr>
                <w:rFonts w:ascii="Arial Narrow"/>
                <w:sz w:val="16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51" w:lineRule="auto" w:before="0" w:after="0"/>
              <w:ind w:left="245" w:right="139" w:hanging="127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Final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Review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-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looks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at</w:t>
            </w:r>
            <w:r>
              <w:rPr>
                <w:rFonts w:ascii="Arial Narrow"/>
                <w:spacing w:val="27"/>
                <w:w w:val="99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activities</w:t>
            </w:r>
            <w:r>
              <w:rPr>
                <w:rFonts w:ascii="Arial Narrow"/>
                <w:spacing w:val="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relating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28"/>
                <w:w w:val="99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closure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current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service</w:t>
            </w:r>
            <w:r>
              <w:rPr>
                <w:rFonts w:ascii="Arial Narrow"/>
                <w:spacing w:val="25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contract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ensuring</w:t>
            </w:r>
            <w:r>
              <w:rPr>
                <w:rFonts w:ascii="Arial Narrow"/>
                <w:spacing w:val="23"/>
                <w:w w:val="99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suitable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arrangements</w:t>
            </w:r>
            <w:r>
              <w:rPr>
                <w:rFonts w:ascii="Arial Narrow"/>
                <w:spacing w:val="-13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are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in</w:t>
            </w:r>
            <w:r>
              <w:rPr>
                <w:rFonts w:ascii="Arial Narrow"/>
                <w:spacing w:val="37"/>
                <w:w w:val="99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place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for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future.</w:t>
            </w:r>
            <w:r>
              <w:rPr>
                <w:rFonts w:ascii="Arial Narrow"/>
                <w:sz w:val="16"/>
              </w:rPr>
            </w:r>
          </w:p>
        </w:tc>
      </w:tr>
      <w:tr>
        <w:trPr>
          <w:trHeight w:val="635" w:hRule="exact"/>
        </w:trPr>
        <w:tc>
          <w:tcPr>
            <w:tcW w:w="12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E9ECF4"/>
          </w:tcPr>
          <w:p>
            <w:pPr>
              <w:pStyle w:val="TableParagraph"/>
              <w:spacing w:line="156" w:lineRule="exact"/>
              <w:ind w:left="104" w:right="0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b/>
                <w:spacing w:val="-1"/>
                <w:sz w:val="14"/>
              </w:rPr>
              <w:t>KEY</w:t>
            </w:r>
            <w:r>
              <w:rPr>
                <w:rFonts w:ascii="Arial Narrow"/>
                <w:b/>
                <w:spacing w:val="4"/>
                <w:sz w:val="14"/>
              </w:rPr>
              <w:t> </w:t>
            </w:r>
            <w:r>
              <w:rPr>
                <w:rFonts w:ascii="Arial Narrow"/>
                <w:b/>
                <w:spacing w:val="-1"/>
                <w:sz w:val="14"/>
              </w:rPr>
              <w:t>OUTPUT</w:t>
            </w:r>
            <w:r>
              <w:rPr>
                <w:rFonts w:ascii="Arial Narrow"/>
                <w:sz w:val="14"/>
              </w:rPr>
            </w:r>
          </w:p>
          <w:p>
            <w:pPr>
              <w:pStyle w:val="TableParagraph"/>
              <w:spacing w:line="240" w:lineRule="auto" w:before="8"/>
              <w:ind w:left="104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pacing w:val="-2"/>
                <w:sz w:val="16"/>
              </w:rPr>
              <w:t>for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1"/>
                <w:sz w:val="16"/>
              </w:rPr>
              <w:t>assessment</w:t>
            </w:r>
            <w:r>
              <w:rPr>
                <w:rFonts w:ascii="Arial Narrow"/>
                <w:sz w:val="16"/>
              </w:rPr>
            </w:r>
          </w:p>
        </w:tc>
        <w:tc>
          <w:tcPr>
            <w:tcW w:w="24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94B3D6"/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388" w:val="left" w:leader="none"/>
              </w:tabs>
              <w:spacing w:line="156" w:lineRule="exact" w:before="0" w:after="0"/>
              <w:ind w:left="387" w:right="0" w:hanging="271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pacing w:val="-2"/>
                <w:sz w:val="14"/>
              </w:rPr>
              <w:t>Strategic</w:t>
            </w:r>
            <w:r>
              <w:rPr>
                <w:rFonts w:ascii="Arial Narrow"/>
                <w:spacing w:val="14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assessment</w:t>
            </w:r>
            <w:r>
              <w:rPr>
                <w:rFonts w:ascii="Arial Narrow"/>
                <w:spacing w:val="15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(non-HVHR)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88" w:val="left" w:leader="none"/>
              </w:tabs>
              <w:spacing w:line="240" w:lineRule="auto" w:before="7" w:after="0"/>
              <w:ind w:left="387" w:right="0" w:hanging="271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Preliminary</w:t>
            </w:r>
            <w:r>
              <w:rPr>
                <w:rFonts w:ascii="Arial Narrow"/>
                <w:spacing w:val="5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Business</w:t>
            </w:r>
            <w:r>
              <w:rPr>
                <w:rFonts w:ascii="Arial Narrow"/>
                <w:spacing w:val="12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Case</w:t>
            </w:r>
            <w:r>
              <w:rPr>
                <w:rFonts w:ascii="Arial Narrow"/>
                <w:spacing w:val="9"/>
                <w:sz w:val="14"/>
              </w:rPr>
              <w:t> </w:t>
            </w:r>
            <w:r>
              <w:rPr>
                <w:rFonts w:ascii="Arial Narrow"/>
                <w:spacing w:val="-1"/>
                <w:sz w:val="14"/>
              </w:rPr>
              <w:t>(HVHR)</w:t>
            </w:r>
          </w:p>
        </w:tc>
        <w:tc>
          <w:tcPr>
            <w:tcW w:w="24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BD4B5"/>
          </w:tcPr>
          <w:p>
            <w:pPr>
              <w:pStyle w:val="TableParagraph"/>
              <w:tabs>
                <w:tab w:pos="387" w:val="left" w:leader="none"/>
              </w:tabs>
              <w:spacing w:line="156" w:lineRule="exact"/>
              <w:ind w:left="115" w:right="0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z w:val="14"/>
              </w:rPr>
              <w:t>-</w:t>
              <w:tab/>
            </w:r>
            <w:r>
              <w:rPr>
                <w:rFonts w:ascii="Arial Narrow"/>
                <w:spacing w:val="-1"/>
                <w:sz w:val="14"/>
              </w:rPr>
              <w:t>Full</w:t>
            </w:r>
            <w:r>
              <w:rPr>
                <w:rFonts w:ascii="Arial Narrow"/>
                <w:spacing w:val="2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Business</w:t>
            </w:r>
            <w:r>
              <w:rPr>
                <w:rFonts w:ascii="Arial Narrow"/>
                <w:spacing w:val="12"/>
                <w:sz w:val="14"/>
              </w:rPr>
              <w:t> </w:t>
            </w:r>
            <w:r>
              <w:rPr>
                <w:rFonts w:ascii="Arial Narrow"/>
                <w:spacing w:val="-1"/>
                <w:sz w:val="14"/>
              </w:rPr>
              <w:t>case</w:t>
            </w:r>
          </w:p>
        </w:tc>
        <w:tc>
          <w:tcPr>
            <w:tcW w:w="180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CC1DA"/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389" w:val="left" w:leader="none"/>
              </w:tabs>
              <w:spacing w:line="156" w:lineRule="exact" w:before="0" w:after="0"/>
              <w:ind w:left="388" w:right="0" w:hanging="271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pacing w:val="-2"/>
                <w:sz w:val="14"/>
              </w:rPr>
              <w:t>Expressions</w:t>
            </w:r>
            <w:r>
              <w:rPr>
                <w:rFonts w:ascii="Arial Narrow"/>
                <w:spacing w:val="15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of</w:t>
            </w:r>
            <w:r>
              <w:rPr>
                <w:rFonts w:ascii="Arial Narrow"/>
                <w:spacing w:val="5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Interest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89" w:val="left" w:leader="none"/>
              </w:tabs>
              <w:spacing w:line="240" w:lineRule="auto" w:before="7" w:after="0"/>
              <w:ind w:left="388" w:right="0" w:hanging="271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pacing w:val="-2"/>
                <w:sz w:val="14"/>
              </w:rPr>
              <w:t>Request</w:t>
            </w:r>
            <w:r>
              <w:rPr>
                <w:rFonts w:ascii="Arial Narrow"/>
                <w:spacing w:val="19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for</w:t>
            </w:r>
            <w:r>
              <w:rPr>
                <w:rFonts w:ascii="Arial Narrow"/>
                <w:spacing w:val="5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tender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89" w:val="left" w:leader="none"/>
              </w:tabs>
              <w:spacing w:line="240" w:lineRule="auto" w:before="7" w:after="0"/>
              <w:ind w:left="388" w:right="0" w:hanging="271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Project</w:t>
            </w:r>
            <w:r>
              <w:rPr>
                <w:rFonts w:ascii="Arial Narrow"/>
                <w:spacing w:val="9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status</w:t>
            </w:r>
            <w:r>
              <w:rPr>
                <w:rFonts w:ascii="Arial Narrow"/>
                <w:spacing w:val="10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reports</w:t>
            </w:r>
          </w:p>
        </w:tc>
        <w:tc>
          <w:tcPr>
            <w:tcW w:w="216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CC1DA"/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389" w:val="left" w:leader="none"/>
              </w:tabs>
              <w:spacing w:line="156" w:lineRule="exact" w:before="0" w:after="0"/>
              <w:ind w:left="388" w:right="0" w:hanging="271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Expressions</w:t>
            </w:r>
            <w:r>
              <w:rPr>
                <w:rFonts w:ascii="Arial Narrow"/>
                <w:spacing w:val="15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of</w:t>
            </w:r>
            <w:r>
              <w:rPr>
                <w:rFonts w:ascii="Arial Narrow"/>
                <w:spacing w:val="5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Interest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389" w:val="left" w:leader="none"/>
              </w:tabs>
              <w:spacing w:line="240" w:lineRule="auto" w:before="7" w:after="0"/>
              <w:ind w:left="388" w:right="0" w:hanging="271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pacing w:val="-2"/>
                <w:sz w:val="14"/>
              </w:rPr>
              <w:t>Request</w:t>
            </w:r>
            <w:r>
              <w:rPr>
                <w:rFonts w:ascii="Arial Narrow"/>
                <w:spacing w:val="19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for</w:t>
            </w:r>
            <w:r>
              <w:rPr>
                <w:rFonts w:ascii="Arial Narrow"/>
                <w:spacing w:val="5"/>
                <w:sz w:val="14"/>
              </w:rPr>
              <w:t> </w:t>
            </w:r>
            <w:r>
              <w:rPr>
                <w:rFonts w:ascii="Arial Narrow"/>
                <w:spacing w:val="-3"/>
                <w:sz w:val="14"/>
              </w:rPr>
              <w:t>tender</w:t>
            </w:r>
            <w:r>
              <w:rPr>
                <w:rFonts w:ascii="Arial Narrow"/>
                <w:sz w:val="14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389" w:val="left" w:leader="none"/>
              </w:tabs>
              <w:spacing w:line="240" w:lineRule="auto" w:before="7" w:after="0"/>
              <w:ind w:left="388" w:right="0" w:hanging="271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Project</w:t>
            </w:r>
            <w:r>
              <w:rPr>
                <w:rFonts w:ascii="Arial Narrow"/>
                <w:spacing w:val="9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status</w:t>
            </w:r>
            <w:r>
              <w:rPr>
                <w:rFonts w:ascii="Arial Narrow"/>
                <w:spacing w:val="10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reports</w:t>
            </w:r>
          </w:p>
        </w:tc>
        <w:tc>
          <w:tcPr>
            <w:tcW w:w="204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3D59B"/>
          </w:tcPr>
          <w:p>
            <w:pPr>
              <w:pStyle w:val="TableParagraph"/>
              <w:tabs>
                <w:tab w:pos="388" w:val="left" w:leader="none"/>
              </w:tabs>
              <w:spacing w:line="156" w:lineRule="exact"/>
              <w:ind w:left="117" w:right="0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z w:val="14"/>
              </w:rPr>
              <w:t>-</w:t>
              <w:tab/>
            </w:r>
            <w:r>
              <w:rPr>
                <w:rFonts w:ascii="Arial Narrow"/>
                <w:spacing w:val="-1"/>
                <w:sz w:val="14"/>
              </w:rPr>
              <w:t>Project</w:t>
            </w:r>
            <w:r>
              <w:rPr>
                <w:rFonts w:ascii="Arial Narrow"/>
                <w:spacing w:val="9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status</w:t>
            </w:r>
            <w:r>
              <w:rPr>
                <w:rFonts w:ascii="Arial Narrow"/>
                <w:spacing w:val="11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reports</w:t>
            </w:r>
          </w:p>
        </w:tc>
        <w:tc>
          <w:tcPr>
            <w:tcW w:w="206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FFCC00"/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390" w:val="left" w:leader="none"/>
              </w:tabs>
              <w:spacing w:line="146" w:lineRule="exact" w:before="0" w:after="0"/>
              <w:ind w:left="389" w:right="0" w:hanging="271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Project</w:t>
            </w:r>
            <w:r>
              <w:rPr>
                <w:rFonts w:ascii="Arial Narrow"/>
                <w:spacing w:val="9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status</w:t>
            </w:r>
            <w:r>
              <w:rPr>
                <w:rFonts w:ascii="Arial Narrow"/>
                <w:spacing w:val="11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reports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90" w:val="left" w:leader="none"/>
              </w:tabs>
              <w:spacing w:line="136" w:lineRule="exact" w:before="0" w:after="0"/>
              <w:ind w:left="389" w:right="0" w:hanging="271"/>
              <w:jc w:val="left"/>
              <w:rPr>
                <w:rFonts w:ascii="Arial Narrow" w:hAnsi="Arial Narrow" w:cs="Arial Narrow" w:eastAsia="Arial Narrow"/>
                <w:sz w:val="14"/>
                <w:szCs w:val="14"/>
              </w:rPr>
            </w:pPr>
            <w:r>
              <w:rPr>
                <w:rFonts w:ascii="Arial Narrow"/>
                <w:spacing w:val="-2"/>
                <w:sz w:val="14"/>
              </w:rPr>
              <w:t>Benefits</w:t>
            </w:r>
            <w:r>
              <w:rPr>
                <w:rFonts w:ascii="Arial Narrow"/>
                <w:spacing w:val="17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realisation</w:t>
            </w:r>
            <w:r>
              <w:rPr>
                <w:rFonts w:ascii="Arial Narrow"/>
                <w:spacing w:val="12"/>
                <w:sz w:val="14"/>
              </w:rPr>
              <w:t> </w:t>
            </w:r>
            <w:r>
              <w:rPr>
                <w:rFonts w:ascii="Arial Narrow"/>
                <w:spacing w:val="-2"/>
                <w:sz w:val="14"/>
              </w:rPr>
              <w:t>report</w:t>
            </w:r>
          </w:p>
          <w:p>
            <w:pPr>
              <w:pStyle w:val="TableParagraph"/>
              <w:spacing w:line="278" w:lineRule="exact"/>
              <w:ind w:left="123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Page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7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spacing w:after="0" w:line="278" w:lineRule="exact"/>
        <w:jc w:val="left"/>
        <w:rPr>
          <w:rFonts w:ascii="Calibri" w:hAnsi="Calibri" w:cs="Calibri" w:eastAsia="Calibri"/>
          <w:sz w:val="24"/>
          <w:szCs w:val="24"/>
        </w:rPr>
        <w:sectPr>
          <w:headerReference w:type="default" r:id="rId25"/>
          <w:footerReference w:type="default" r:id="rId26"/>
          <w:pgSz w:w="15840" w:h="12240" w:orient="landscape"/>
          <w:pgMar w:header="811" w:footer="0" w:top="1000" w:bottom="280" w:left="700" w:right="620"/>
        </w:sectPr>
      </w:pP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Heading3"/>
        <w:spacing w:line="628" w:lineRule="exact" w:before="29"/>
        <w:ind w:left="1128" w:right="0"/>
        <w:jc w:val="left"/>
      </w:pPr>
      <w:r>
        <w:rPr>
          <w:color w:val="44697C"/>
          <w:spacing w:val="-5"/>
        </w:rPr>
        <w:t>Project</w:t>
      </w:r>
      <w:r>
        <w:rPr>
          <w:color w:val="44697C"/>
          <w:spacing w:val="4"/>
        </w:rPr>
        <w:t> </w:t>
      </w:r>
      <w:r>
        <w:rPr>
          <w:color w:val="44697C"/>
          <w:spacing w:val="-5"/>
        </w:rPr>
        <w:t>management</w:t>
      </w:r>
      <w:r>
        <w:rPr>
          <w:color w:val="44697C"/>
          <w:spacing w:val="-10"/>
        </w:rPr>
        <w:t> </w:t>
      </w:r>
      <w:r>
        <w:rPr>
          <w:color w:val="44697C"/>
          <w:spacing w:val="-5"/>
        </w:rPr>
        <w:t>templates</w:t>
      </w:r>
      <w:r>
        <w:rPr>
          <w:color w:val="44697C"/>
          <w:spacing w:val="-10"/>
        </w:rPr>
        <w:t> </w:t>
      </w:r>
      <w:r>
        <w:rPr>
          <w:color w:val="44697C"/>
          <w:spacing w:val="-5"/>
        </w:rPr>
        <w:t>for</w:t>
      </w:r>
      <w:r>
        <w:rPr/>
      </w:r>
    </w:p>
    <w:p>
      <w:pPr>
        <w:tabs>
          <w:tab w:pos="11460" w:val="left" w:leader="none"/>
        </w:tabs>
        <w:spacing w:line="688" w:lineRule="exact" w:before="0"/>
        <w:ind w:left="1128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>
          <w:rFonts w:ascii="Arial"/>
          <w:color w:val="44697C"/>
          <w:spacing w:val="-3"/>
          <w:sz w:val="56"/>
        </w:rPr>
        <w:t>each</w:t>
      </w:r>
      <w:r>
        <w:rPr>
          <w:rFonts w:ascii="Arial"/>
          <w:color w:val="44697C"/>
          <w:spacing w:val="-9"/>
          <w:sz w:val="56"/>
        </w:rPr>
        <w:t> </w:t>
      </w:r>
      <w:r>
        <w:rPr>
          <w:rFonts w:ascii="Arial"/>
          <w:color w:val="44697C"/>
          <w:spacing w:val="-4"/>
          <w:sz w:val="56"/>
        </w:rPr>
        <w:t>activity</w:t>
      </w:r>
      <w:r>
        <w:rPr>
          <w:rFonts w:ascii="Arial"/>
          <w:color w:val="44697C"/>
          <w:sz w:val="56"/>
        </w:rPr>
        <w:tab/>
      </w:r>
      <w:r>
        <w:rPr>
          <w:rFonts w:ascii="Arial"/>
          <w:color w:val="44697C"/>
          <w:position w:val="4"/>
          <w:sz w:val="56"/>
        </w:rPr>
        <w:drawing>
          <wp:inline distT="0" distB="0" distL="0" distR="0">
            <wp:extent cx="1396746" cy="342900"/>
            <wp:effectExtent l="0" t="0" r="0" b="0"/>
            <wp:docPr id="9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74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44697C"/>
          <w:position w:val="4"/>
          <w:sz w:val="56"/>
        </w:rPr>
      </w:r>
      <w:r>
        <w:rPr>
          <w:rFonts w:ascii="Arial"/>
          <w:sz w:val="5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after="0" w:line="240" w:lineRule="auto"/>
        <w:rPr>
          <w:rFonts w:ascii="Arial" w:hAnsi="Arial" w:cs="Arial" w:eastAsia="Arial"/>
          <w:sz w:val="25"/>
          <w:szCs w:val="25"/>
        </w:rPr>
        <w:sectPr>
          <w:pgSz w:w="15840" w:h="12240" w:orient="landscape"/>
          <w:pgMar w:header="811" w:footer="0" w:top="1000" w:bottom="940" w:left="740" w:right="600"/>
        </w:sect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16" w:lineRule="exact" w:before="0"/>
        <w:ind w:left="23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2"/>
          <w:sz w:val="18"/>
        </w:rPr>
        <w:t>Investment</w:t>
      </w:r>
      <w:r>
        <w:rPr>
          <w:rFonts w:ascii="Calibri"/>
          <w:b/>
          <w:spacing w:val="27"/>
          <w:w w:val="99"/>
          <w:sz w:val="18"/>
        </w:rPr>
        <w:t> </w:t>
      </w:r>
      <w:r>
        <w:rPr>
          <w:rFonts w:ascii="Calibri"/>
          <w:b/>
          <w:spacing w:val="-2"/>
          <w:sz w:val="18"/>
        </w:rPr>
        <w:t>Lifecycle</w:t>
      </w:r>
      <w:r>
        <w:rPr>
          <w:rFonts w:ascii="Calibri"/>
          <w:b/>
          <w:spacing w:val="24"/>
          <w:sz w:val="18"/>
        </w:rPr>
        <w:t> </w:t>
      </w:r>
      <w:r>
        <w:rPr>
          <w:rFonts w:ascii="Calibri"/>
          <w:b/>
          <w:spacing w:val="-2"/>
          <w:sz w:val="18"/>
        </w:rPr>
        <w:t>Stages</w:t>
      </w:r>
      <w:r>
        <w:rPr>
          <w:rFonts w:ascii="Calibri"/>
          <w:sz w:val="18"/>
        </w:rPr>
      </w:r>
    </w:p>
    <w:p>
      <w:pPr>
        <w:spacing w:line="215" w:lineRule="auto" w:before="94"/>
        <w:ind w:left="23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color w:val="FFFFFF"/>
          <w:sz w:val="18"/>
        </w:rPr>
        <w:t>0 -</w:t>
      </w:r>
      <w:r>
        <w:rPr>
          <w:rFonts w:ascii="Arial"/>
          <w:color w:val="FFFFFF"/>
          <w:spacing w:val="-2"/>
          <w:sz w:val="18"/>
        </w:rPr>
        <w:t> </w:t>
      </w:r>
      <w:r>
        <w:rPr>
          <w:rFonts w:ascii="Arial"/>
          <w:b/>
          <w:color w:val="FFFFFF"/>
          <w:spacing w:val="-1"/>
          <w:sz w:val="18"/>
        </w:rPr>
        <w:t>SET GOVERNMENT</w:t>
      </w:r>
      <w:r>
        <w:rPr>
          <w:rFonts w:ascii="Arial"/>
          <w:b/>
          <w:color w:val="FFFFFF"/>
          <w:spacing w:val="23"/>
          <w:sz w:val="18"/>
        </w:rPr>
        <w:t> </w:t>
      </w:r>
      <w:r>
        <w:rPr>
          <w:rFonts w:ascii="Arial"/>
          <w:b/>
          <w:color w:val="FFFFFF"/>
          <w:spacing w:val="-1"/>
          <w:sz w:val="18"/>
        </w:rPr>
        <w:t>PRIORITIES </w:t>
      </w:r>
      <w:r>
        <w:rPr>
          <w:rFonts w:ascii="Arial"/>
          <w:b/>
          <w:color w:val="FFFFFF"/>
          <w:sz w:val="18"/>
        </w:rPr>
        <w:t>&amp;</w:t>
      </w:r>
      <w:r>
        <w:rPr>
          <w:rFonts w:ascii="Arial"/>
          <w:b/>
          <w:color w:val="FFFFFF"/>
          <w:spacing w:val="22"/>
          <w:sz w:val="18"/>
        </w:rPr>
        <w:t> </w:t>
      </w:r>
      <w:r>
        <w:rPr>
          <w:rFonts w:ascii="Arial"/>
          <w:b/>
          <w:color w:val="FFFFFF"/>
          <w:spacing w:val="-1"/>
          <w:sz w:val="18"/>
        </w:rPr>
        <w:t>DIRECTION</w:t>
      </w:r>
      <w:r>
        <w:rPr>
          <w:rFonts w:ascii="Arial"/>
          <w:sz w:val="18"/>
        </w:rPr>
      </w:r>
    </w:p>
    <w:p>
      <w:pPr>
        <w:spacing w:line="181" w:lineRule="exact" w:before="0"/>
        <w:ind w:left="23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42.099998pt;margin-top:-30.028887pt;width:713.9pt;height:349.95pt;mso-position-horizontal-relative:page;mso-position-vertical-relative:paragraph;z-index:-114400" coordorigin="842,-601" coordsize="14278,6999">
            <v:group style="position:absolute;left:863;top:963;width:14019;height:1001" coordorigin="863,963" coordsize="14019,1001">
              <v:shape style="position:absolute;left:863;top:963;width:14019;height:1001" coordorigin="863,963" coordsize="14019,1001" path="m863,963l863,1964,14881,1964,14881,963,863,963xe" filled="true" fillcolor="#e9ecf4" stroked="false">
                <v:path arrowok="t"/>
                <v:fill type="solid"/>
              </v:shape>
            </v:group>
            <v:group style="position:absolute;left:863;top:1964;width:11858;height:2938" coordorigin="863,1964" coordsize="11858,2938">
              <v:shape style="position:absolute;left:863;top:1964;width:11858;height:2938" coordorigin="863,1964" coordsize="11858,2938" path="m863,1964l863,4901,12720,4901,12720,1964,863,1964xe" filled="true" fillcolor="#d0d7e8" stroked="false">
                <v:path arrowok="t"/>
                <v:fill type="solid"/>
              </v:shape>
            </v:group>
            <v:group style="position:absolute;left:12721;top:1964;width:2160;height:2938" coordorigin="12721,1964" coordsize="2160,2938">
              <v:shape style="position:absolute;left:12721;top:1964;width:2160;height:2938" coordorigin="12721,1964" coordsize="2160,2938" path="m12721,1964l12721,4901,14881,4901,14881,1964,12721,1964xe" filled="true" fillcolor="#d0d7e8" stroked="false">
                <v:path arrowok="t"/>
                <v:fill type="solid"/>
              </v:shape>
            </v:group>
            <v:group style="position:absolute;left:863;top:4903;width:11858;height:1474" coordorigin="863,4903" coordsize="11858,1474">
              <v:shape style="position:absolute;left:863;top:4903;width:11858;height:1474" coordorigin="863,4903" coordsize="11858,1474" path="m863,4903l863,6376,12720,6376,12720,4903,863,4903xe" filled="true" fillcolor="#e9ecf4" stroked="false">
                <v:path arrowok="t"/>
                <v:fill type="solid"/>
              </v:shape>
            </v:group>
            <v:group style="position:absolute;left:12721;top:4903;width:2160;height:1474" coordorigin="12721,4903" coordsize="2160,1474">
              <v:shape style="position:absolute;left:12721;top:4903;width:2160;height:1474" coordorigin="12721,4903" coordsize="2160,1474" path="m12721,4903l12721,6376,14881,6376,14881,4903,12721,4903xe" filled="true" fillcolor="#e9ecf4" stroked="false">
                <v:path arrowok="t"/>
                <v:fill type="solid"/>
              </v:shape>
            </v:group>
            <v:group style="position:absolute;left:2050;top:952;width:2;height:5435" coordorigin="2050,952" coordsize="2,5435">
              <v:shape style="position:absolute;left:2050;top:952;width:2;height:5435" coordorigin="2050,952" coordsize="0,5435" path="m2050,952l2050,6387e" filled="false" stroked="true" strokeweight="1.120pt" strokecolor="#4f81bc">
                <v:path arrowok="t"/>
              </v:shape>
            </v:group>
            <v:group style="position:absolute;left:3841;top:952;width:2;height:5435" coordorigin="3841,952" coordsize="2,5435">
              <v:shape style="position:absolute;left:3841;top:952;width:2;height:5435" coordorigin="3841,952" coordsize="0,5435" path="m3841,952l3841,6387e" filled="false" stroked="true" strokeweight="1.120pt" strokecolor="#4f81bc">
                <v:path arrowok="t"/>
              </v:shape>
            </v:group>
            <v:group style="position:absolute;left:6361;top:952;width:2;height:5435" coordorigin="6361,952" coordsize="2,5435">
              <v:shape style="position:absolute;left:6361;top:952;width:2;height:5435" coordorigin="6361,952" coordsize="0,5435" path="m6361,952l6361,6387e" filled="false" stroked="true" strokeweight="1.120pt" strokecolor="#4f81bc">
                <v:path arrowok="t"/>
              </v:shape>
            </v:group>
            <v:group style="position:absolute;left:8581;top:1953;width:2;height:4434" coordorigin="8581,1953" coordsize="2,4434">
              <v:shape style="position:absolute;left:8581;top:1953;width:2;height:4434" coordorigin="8581,1953" coordsize="0,4434" path="m8581,1953l8581,6387e" filled="false" stroked="true" strokeweight="1.120pt" strokecolor="#4f81bc">
                <v:path arrowok="t"/>
              </v:shape>
            </v:group>
            <v:group style="position:absolute;left:10555;top:1953;width:2;height:4434" coordorigin="10555,1953" coordsize="2,4434">
              <v:shape style="position:absolute;left:10555;top:1953;width:2;height:4434" coordorigin="10555,1953" coordsize="0,4434" path="m10555,1953l10555,6387e" filled="false" stroked="true" strokeweight="1.06002pt" strokecolor="#4f81bc">
                <v:path arrowok="t"/>
              </v:shape>
            </v:group>
            <v:group style="position:absolute;left:12721;top:952;width:2;height:5435" coordorigin="12721,952" coordsize="2,5435">
              <v:shape style="position:absolute;left:12721;top:952;width:2;height:5435" coordorigin="12721,952" coordsize="0,5435" path="m12721,952l12721,6387e" filled="false" stroked="true" strokeweight="1.120pt" strokecolor="#4f81bc">
                <v:path arrowok="t"/>
              </v:shape>
            </v:group>
            <v:group style="position:absolute;left:853;top:1963;width:14038;height:2" coordorigin="853,1963" coordsize="14038,2">
              <v:shape style="position:absolute;left:853;top:1963;width:14038;height:2" coordorigin="853,1963" coordsize="14038,0" path="m853,1963l14891,1963e" filled="false" stroked="true" strokeweight="1.120pt" strokecolor="#4f81bc">
                <v:path arrowok="t"/>
              </v:shape>
            </v:group>
            <v:group style="position:absolute;left:853;top:4902;width:14038;height:2" coordorigin="853,4902" coordsize="14038,2">
              <v:shape style="position:absolute;left:853;top:4902;width:14038;height:2" coordorigin="853,4902" coordsize="14038,0" path="m853,4902l14891,4902e" filled="false" stroked="true" strokeweight="1.120pt" strokecolor="#4f81bc">
                <v:path arrowok="t"/>
              </v:shape>
            </v:group>
            <v:group style="position:absolute;left:863;top:952;width:2;height:5435" coordorigin="863,952" coordsize="2,5435">
              <v:shape style="position:absolute;left:863;top:952;width:2;height:5435" coordorigin="863,952" coordsize="0,5435" path="m863,952l863,6387e" filled="false" stroked="true" strokeweight="1.120pt" strokecolor="#4f81bc">
                <v:path arrowok="t"/>
              </v:shape>
            </v:group>
            <v:group style="position:absolute;left:14881;top:952;width:2;height:5435" coordorigin="14881,952" coordsize="2,5435">
              <v:shape style="position:absolute;left:14881;top:952;width:2;height:5435" coordorigin="14881,952" coordsize="0,5435" path="m14881,952l14881,6387e" filled="false" stroked="true" strokeweight="1.120pt" strokecolor="#4f81bc">
                <v:path arrowok="t"/>
              </v:shape>
            </v:group>
            <v:group style="position:absolute;left:853;top:962;width:14038;height:2" coordorigin="853,962" coordsize="14038,2">
              <v:shape style="position:absolute;left:853;top:962;width:14038;height:2" coordorigin="853,962" coordsize="14038,0" path="m853,962l14891,962e" filled="false" stroked="true" strokeweight="1.120pt" strokecolor="#4f81bc">
                <v:path arrowok="t"/>
              </v:shape>
            </v:group>
            <v:group style="position:absolute;left:2016;top:-580;width:2565;height:1025" coordorigin="2016,-580" coordsize="2565,1025">
              <v:shape style="position:absolute;left:2016;top:-580;width:2565;height:1025" coordorigin="2016,-580" coordsize="2565,1025" path="m4580,-68l4068,-580,2016,-580,2016,445,4068,445,4580,-68xe" filled="true" fillcolor="#1f487c" stroked="false">
                <v:path arrowok="t"/>
                <v:fill type="solid"/>
              </v:shape>
            </v:group>
            <v:group style="position:absolute;left:4068;top:-580;width:2829;height:1025" coordorigin="4068,-580" coordsize="2829,1025">
              <v:shape style="position:absolute;left:4068;top:-580;width:2829;height:1025" coordorigin="4068,-580" coordsize="2829,1025" path="m6896,-68l6384,-580,4068,-580,4580,-68,4580,445,6384,445,6896,-68xe" filled="true" fillcolor="#1f487c" stroked="false">
                <v:path arrowok="t"/>
                <v:fill type="solid"/>
              </v:shape>
              <v:shape style="position:absolute;left:4068;top:-580;width:2829;height:1025" coordorigin="4068,-580" coordsize="2829,1025" path="m4580,445l4580,-68,4068,445,4580,445xe" filled="true" fillcolor="#1f487c" stroked="false">
                <v:path arrowok="t"/>
                <v:fill type="solid"/>
              </v:shape>
            </v:group>
            <v:group style="position:absolute;left:4046;top:-601;width:2873;height:1066" coordorigin="4046,-601" coordsize="2873,1066">
              <v:shape style="position:absolute;left:4046;top:-601;width:2873;height:1066" coordorigin="4046,-601" coordsize="2873,1066" path="m6919,-62l6919,-74,6395,-598,6390,-601,4060,-601,4052,-596,4050,-589,4046,-581,4048,-572,4054,-567,4068,-553,4068,-561,4082,-595,4116,-561,6370,-561,6370,-567,6384,-561,6384,-553,6869,-68,6883,-82,6883,-26,6919,-62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4567,-26l4567,-53,4553,-68,4054,431,4048,436,4046,445,4050,453,4052,460,4060,465,4068,465,4068,425,4116,425,4567,-26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4116,-561l4082,-595,4068,-561,4116,-561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4603,-62l4603,-74,4116,-561,4068,-561,4068,-553,4553,-68,4567,-82,4567,-26,4603,-62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4116,425l4068,425,4082,459,4116,425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6376,425l4116,425,4082,459,4068,425,4068,465,6370,465,6370,431,6376,425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4567,-53l4567,-82,4553,-68,4567,-53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6384,-561l6370,-567,6376,-561,6384,-561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6376,-561l6370,-567,6370,-561,6376,-561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6384,425l6376,425,6370,431,6384,425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6384,465l6384,425,6370,431,6370,465,6384,465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6384,-553l6384,-561,6376,-561,6384,-553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6883,-26l6883,-53,6869,-68,6376,425,6384,425,6384,465,6390,465,6395,463,6883,-26xe" filled="true" fillcolor="#ffffff" stroked="false">
                <v:path arrowok="t"/>
                <v:fill type="solid"/>
              </v:shape>
              <v:shape style="position:absolute;left:4046;top:-601;width:2873;height:1066" coordorigin="4046,-601" coordsize="2873,1066" path="m6883,-53l6883,-82,6869,-68,6883,-53xe" filled="true" fillcolor="#ffffff" stroked="false">
                <v:path arrowok="t"/>
                <v:fill type="solid"/>
              </v:shape>
            </v:group>
            <v:group style="position:absolute;left:6384;top:-580;width:2565;height:1025" coordorigin="6384,-580" coordsize="2565,1025">
              <v:shape style="position:absolute;left:6384;top:-580;width:2565;height:1025" coordorigin="6384,-580" coordsize="2565,1025" path="m8948,-68l8436,-580,6384,-580,6896,-68,6896,445,8436,445,8948,-68xe" filled="true" fillcolor="#1f487c" stroked="false">
                <v:path arrowok="t"/>
                <v:fill type="solid"/>
              </v:shape>
              <v:shape style="position:absolute;left:6384;top:-580;width:2565;height:1025" coordorigin="6384,-580" coordsize="2565,1025" path="m6896,445l6896,-68,6384,445,6896,445xe" filled="true" fillcolor="#1f487c" stroked="false">
                <v:path arrowok="t"/>
                <v:fill type="solid"/>
              </v:shape>
            </v:group>
            <v:group style="position:absolute;left:6362;top:-601;width:2608;height:1066" coordorigin="6362,-601" coordsize="2608,1066">
              <v:shape style="position:absolute;left:6362;top:-601;width:2608;height:1066" coordorigin="6362,-601" coordsize="2608,1066" path="m8970,-62l8970,-74,8963,-82,8446,-598,8441,-601,6376,-601,6368,-596,6366,-589,6362,-581,6365,-572,6384,-553,6384,-561,6398,-595,6432,-561,8422,-561,8422,-567,8436,-561,8436,-553,8920,-68,8934,-82,8934,-25,8963,-53,8970,-62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6883,-26l6883,-53,6869,-68,6365,436,6362,445,6366,453,6368,460,6376,465,6384,465,6384,425,6432,425,6883,-26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6432,-561l6398,-595,6384,-561,6432,-561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6919,-62l6919,-74,6432,-561,6384,-561,6384,-553,6869,-68,6883,-82,6883,-26,6919,-62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6432,425l6384,425,6398,459,6432,425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8428,425l6432,425,6398,459,6384,425,6384,465,8422,465,8422,431,8428,425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6883,-53l6883,-82,6869,-68,6883,-53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8436,-561l8422,-567,8428,-561,8436,-561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8428,-561l8422,-567,8422,-561,8428,-561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8436,425l8428,425,8422,431,8436,425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8436,465l8436,425,8422,431,8422,465,8436,465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8436,-553l8436,-561,8428,-561,8436,-553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8934,-25l8934,-53,8920,-68,8428,425,8436,425,8436,465,8441,465,8446,463,8934,-25xe" filled="true" fillcolor="#ffffff" stroked="false">
                <v:path arrowok="t"/>
                <v:fill type="solid"/>
              </v:shape>
              <v:shape style="position:absolute;left:6362;top:-601;width:2608;height:1066" coordorigin="6362,-601" coordsize="2608,1066" path="m8934,-53l8934,-82,8920,-68,8934,-53xe" filled="true" fillcolor="#ffffff" stroked="false">
                <v:path arrowok="t"/>
                <v:fill type="solid"/>
              </v:shape>
            </v:group>
            <v:group style="position:absolute;left:8436;top:-580;width:2564;height:1025" coordorigin="8436,-580" coordsize="2564,1025">
              <v:shape style="position:absolute;left:8436;top:-580;width:2564;height:1025" coordorigin="8436,-580" coordsize="2564,1025" path="m10999,-68l10487,-580,8436,-580,8948,-68,8948,445,10487,445,10999,-68xe" filled="true" fillcolor="#1f487c" stroked="false">
                <v:path arrowok="t"/>
                <v:fill type="solid"/>
              </v:shape>
              <v:shape style="position:absolute;left:8436;top:-580;width:2564;height:1025" coordorigin="8436,-580" coordsize="2564,1025" path="m8948,445l8948,-68,8436,445,8948,445xe" filled="true" fillcolor="#1f487c" stroked="false">
                <v:path arrowok="t"/>
                <v:fill type="solid"/>
              </v:shape>
            </v:group>
            <v:group style="position:absolute;left:8414;top:-601;width:2608;height:1066" coordorigin="8414,-601" coordsize="2608,1066">
              <v:shape style="position:absolute;left:8414;top:-601;width:2608;height:1066" coordorigin="8414,-601" coordsize="2608,1066" path="m11022,-62l11022,-74,10498,-598,10493,-601,8428,-601,8420,-596,8417,-589,8414,-581,8416,-572,8422,-567,8436,-553,8436,-561,8449,-595,8483,-561,10472,-561,10472,-567,10487,-561,10487,-553,10972,-68,10986,-82,10986,-26,11022,-62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8934,-25l8934,-53,8920,-68,8422,431,8416,436,8414,445,8417,453,8420,460,8428,465,8436,465,8436,425,8483,425,8934,-25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8483,-561l8449,-595,8436,-561,8483,-561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8970,-62l8970,-74,8963,-82,8483,-561,8436,-561,8436,-553,8920,-68,8934,-82,8934,-25,8963,-53,8970,-62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8483,425l8436,425,8449,459,8483,425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10478,425l8483,425,8449,459,8436,425,8436,465,10472,465,10472,431,10478,425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8934,-53l8934,-82,8920,-68,8934,-53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10487,-561l10472,-567,10478,-561,10487,-561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10478,-561l10472,-567,10472,-561,10478,-561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10487,425l10478,425,10472,431,10487,425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10487,465l10487,425,10472,431,10472,465,10487,465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10487,-553l10487,-561,10478,-561,10487,-553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10986,-26l10986,-53,10972,-68,10478,425,10487,425,10487,465,10493,465,10498,463,10986,-26xe" filled="true" fillcolor="#ffffff" stroked="false">
                <v:path arrowok="t"/>
                <v:fill type="solid"/>
              </v:shape>
              <v:shape style="position:absolute;left:8414;top:-601;width:2608;height:1066" coordorigin="8414,-601" coordsize="2608,1066" path="m10986,-53l10986,-82,10972,-68,10986,-53xe" filled="true" fillcolor="#ffffff" stroked="false">
                <v:path arrowok="t"/>
                <v:fill type="solid"/>
              </v:shape>
            </v:group>
            <v:group style="position:absolute;left:10487;top:-580;width:2565;height:1025" coordorigin="10487,-580" coordsize="2565,1025">
              <v:shape style="position:absolute;left:10487;top:-580;width:2565;height:1025" coordorigin="10487,-580" coordsize="2565,1025" path="m13051,-68l12539,-580,10487,-580,10999,-68,10999,445,12539,445,13051,-68xe" filled="true" fillcolor="#1f487c" stroked="false">
                <v:path arrowok="t"/>
                <v:fill type="solid"/>
              </v:shape>
              <v:shape style="position:absolute;left:10487;top:-580;width:2565;height:1025" coordorigin="10487,-580" coordsize="2565,1025" path="m10999,445l10999,-68,10487,445,10999,445xe" filled="true" fillcolor="#1f487c" stroked="false">
                <v:path arrowok="t"/>
                <v:fill type="solid"/>
              </v:shape>
            </v:group>
            <v:group style="position:absolute;left:10465;top:-601;width:2608;height:1066" coordorigin="10465,-601" coordsize="2608,1066">
              <v:shape style="position:absolute;left:10465;top:-601;width:2608;height:1066" coordorigin="10465,-601" coordsize="2608,1066" path="m13073,-62l13073,-74,13066,-82,12548,-598,12544,-601,10478,-601,10471,-596,10469,-589,10465,-581,10468,-572,10487,-553,10487,-561,10501,-595,10535,-561,12524,-561,12524,-567,12539,-561,12539,-553,13022,-68,13037,-82,13037,-25,13066,-53,13073,-62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0986,-26l10986,-53,10972,-68,10468,436,10465,445,10469,453,10471,460,10478,465,10487,465,10487,425,10535,425,10986,-26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0535,-561l10501,-595,10487,-561,10535,-561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1022,-62l11022,-74,10535,-561,10487,-561,10487,-553,10972,-68,10986,-82,10986,-26,11022,-62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0535,425l10487,425,10501,459,10535,425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2530,425l10535,425,10501,459,10487,425,10487,465,12524,465,12524,431,12530,425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0986,-53l10986,-82,10972,-68,10986,-53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2539,-561l12524,-567,12530,-561,12539,-561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2530,-561l12524,-567,12524,-561,12530,-561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2539,425l12530,425,12524,431,12539,425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2539,465l12539,425,12524,431,12524,465,12539,465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2539,-553l12539,-561,12530,-561,12539,-553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3037,-25l13037,-53,13022,-68,12530,425,12539,425,12539,465,12544,465,12548,463,13037,-25xe" filled="true" fillcolor="#ffffff" stroked="false">
                <v:path arrowok="t"/>
                <v:fill type="solid"/>
              </v:shape>
              <v:shape style="position:absolute;left:10465;top:-601;width:2608;height:1066" coordorigin="10465,-601" coordsize="2608,1066" path="m13037,-53l13037,-82,13022,-68,13037,-53xe" filled="true" fillcolor="#ffffff" stroked="false">
                <v:path arrowok="t"/>
                <v:fill type="solid"/>
              </v:shape>
            </v:group>
            <v:group style="position:absolute;left:12539;top:-580;width:2565;height:1025" coordorigin="12539,-580" coordsize="2565,1025">
              <v:shape style="position:absolute;left:12539;top:-580;width:2565;height:1025" coordorigin="12539,-580" coordsize="2565,1025" path="m15103,-68l14590,-580,12539,-580,13051,-68,13051,445,14590,445,15103,-68xe" filled="true" fillcolor="#1f487c" stroked="false">
                <v:path arrowok="t"/>
                <v:fill type="solid"/>
              </v:shape>
              <v:shape style="position:absolute;left:12539;top:-580;width:2565;height:1025" coordorigin="12539,-580" coordsize="2565,1025" path="m13051,445l13051,-68,12539,445,13051,445xe" filled="true" fillcolor="#1f487c" stroked="false">
                <v:path arrowok="t"/>
                <v:fill type="solid"/>
              </v:shape>
            </v:group>
            <v:group style="position:absolute;left:12517;top:-601;width:2603;height:1066" coordorigin="12517,-601" coordsize="2603,1066">
              <v:shape style="position:absolute;left:12517;top:-601;width:2603;height:1066" coordorigin="12517,-601" coordsize="2603,1066" path="m15120,-57l15120,-79,14600,-598,14596,-601,12530,-601,12523,-596,12520,-589,12517,-581,12518,-572,12524,-567,12539,-553,12539,-561,12552,-595,12586,-561,14576,-561,14576,-567,14590,-561,14590,-554,15074,-68,15089,-82,15089,-26,15120,-57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3037,-25l13037,-53,13022,-68,12524,431,12518,436,12517,445,12520,453,12523,460,12530,465,12539,465,12539,425,12586,425,13037,-25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2586,-561l12552,-595,12539,-561,12586,-561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3073,-62l13073,-74,13066,-82,12586,-561,12539,-561,12539,-553,13022,-68,13037,-82,13037,-25,13066,-53,13073,-62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2586,425l12539,425,12552,459,12586,425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4582,425l12586,425,12552,459,12539,425,12539,465,14576,465,14576,431,14582,425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3037,-53l13037,-82,13022,-68,13037,-53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4590,-561l14576,-567,14582,-561,14590,-561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4582,-561l14576,-567,14576,-561,14582,-561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4590,425l14582,425,14576,431,14590,425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4590,465l14590,425,14576,431,14576,465,14590,465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4590,-554l14590,-561,14582,-561,14590,-554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5089,-26l15089,-53,15074,-68,14582,425,14590,425,14590,465,14596,465,14600,463,15089,-26xe" filled="true" fillcolor="#ffffff" stroked="false">
                <v:path arrowok="t"/>
                <v:fill type="solid"/>
              </v:shape>
              <v:shape style="position:absolute;left:12517;top:-601;width:2603;height:1066" coordorigin="12517,-601" coordsize="2603,1066" path="m15089,-53l15089,-82,15074,-68,15089,-53xe" filled="true" fillcolor="#ffffff" stroked="false">
                <v:path arrowok="t"/>
                <v:fill type="solid"/>
              </v:shape>
              <v:shape style="position:absolute;left:8051;top:424;width:714;height:604" type="#_x0000_t75" stroked="false">
                <v:imagedata r:id="rId34" o:title=""/>
              </v:shape>
            </v:group>
            <v:group style="position:absolute;left:8134;top:472;width:552;height:441" coordorigin="8134,472" coordsize="552,441">
              <v:shape style="position:absolute;left:8134;top:472;width:552;height:441" coordorigin="8134,472" coordsize="552,441" path="m8686,913l8410,472,8134,913,8686,913xe" filled="true" fillcolor="#f79546" stroked="false">
                <v:path arrowok="t"/>
                <v:fill type="solid"/>
              </v:shape>
            </v:group>
            <v:group style="position:absolute;left:8125;top:465;width:569;height:455" coordorigin="8125,465" coordsize="569,455">
              <v:shape style="position:absolute;left:8125;top:465;width:569;height:455" coordorigin="8125,465" coordsize="569,455" path="m8694,914l8693,910,8692,908,8416,469,8414,466,8412,465,8407,465,8405,466,8404,469,8126,908,8125,910,8125,914,8128,919,8130,920,8134,920,8134,905,8146,905,8404,495,8404,476,8416,476,8416,495,8673,905,8686,905,8686,920,8688,920,8690,919,8692,916,8694,914xe" filled="true" fillcolor="#ffffff" stroked="false">
                <v:path arrowok="t"/>
                <v:fill type="solid"/>
              </v:shape>
              <v:shape style="position:absolute;left:8125;top:465;width:569;height:455" coordorigin="8125,465" coordsize="569,455" path="m8146,905l8134,905,8140,916,8146,905xe" filled="true" fillcolor="#ffffff" stroked="false">
                <v:path arrowok="t"/>
                <v:fill type="solid"/>
              </v:shape>
              <v:shape style="position:absolute;left:8125;top:465;width:569;height:455" coordorigin="8125,465" coordsize="569,455" path="m8686,920l8686,905,8680,916,8673,905,8146,905,8140,916,8134,905,8134,920,8686,920xe" filled="true" fillcolor="#ffffff" stroked="false">
                <v:path arrowok="t"/>
                <v:fill type="solid"/>
              </v:shape>
              <v:shape style="position:absolute;left:8125;top:465;width:569;height:455" coordorigin="8125,465" coordsize="569,455" path="m8416,476l8404,476,8410,485,8416,476xe" filled="true" fillcolor="#ffffff" stroked="false">
                <v:path arrowok="t"/>
                <v:fill type="solid"/>
              </v:shape>
              <v:shape style="position:absolute;left:8125;top:465;width:569;height:455" coordorigin="8125,465" coordsize="569,455" path="m8410,485l8404,476,8404,495,8410,485xe" filled="true" fillcolor="#ffffff" stroked="false">
                <v:path arrowok="t"/>
                <v:fill type="solid"/>
              </v:shape>
              <v:shape style="position:absolute;left:8125;top:465;width:569;height:455" coordorigin="8125,465" coordsize="569,455" path="m8416,495l8416,476,8410,485,8416,495xe" filled="true" fillcolor="#ffffff" stroked="false">
                <v:path arrowok="t"/>
                <v:fill type="solid"/>
              </v:shape>
              <v:shape style="position:absolute;left:8125;top:465;width:569;height:455" coordorigin="8125,465" coordsize="569,455" path="m8686,905l8673,905,8680,916,8686,905xe" filled="true" fillcolor="#ffffff" stroked="false">
                <v:path arrowok="t"/>
                <v:fill type="solid"/>
              </v:shape>
              <v:shape style="position:absolute;left:6041;top:424;width:715;height:604" type="#_x0000_t75" stroked="false">
                <v:imagedata r:id="rId35" o:title=""/>
              </v:shape>
            </v:group>
            <v:group style="position:absolute;left:6120;top:472;width:554;height:441" coordorigin="6120,472" coordsize="554,441">
              <v:shape style="position:absolute;left:6120;top:472;width:554;height:441" coordorigin="6120,472" coordsize="554,441" path="m6673,913l6397,472,6120,913,6673,913xe" filled="true" fillcolor="#4f81bc" stroked="false">
                <v:path arrowok="t"/>
                <v:fill type="solid"/>
              </v:shape>
            </v:group>
            <v:group style="position:absolute;left:6113;top:465;width:569;height:455" coordorigin="6113,465" coordsize="569,455">
              <v:shape style="position:absolute;left:6113;top:465;width:569;height:455" coordorigin="6113,465" coordsize="569,455" path="m6682,914l6680,910,6679,908,6403,469,6402,466,6400,465,6394,465,6391,466,6390,469,6114,908,6113,910,6113,914,6115,919,6118,920,6120,920,6120,905,6134,905,6390,497,6390,476,6403,476,6403,497,6660,905,6673,905,6673,920,6676,920,6678,919,6679,916,6682,914xe" filled="true" fillcolor="#ffffff" stroked="false">
                <v:path arrowok="t"/>
                <v:fill type="solid"/>
              </v:shape>
              <v:shape style="position:absolute;left:6113;top:465;width:569;height:455" coordorigin="6113,465" coordsize="569,455" path="m6134,905l6120,905,6127,916,6134,905xe" filled="true" fillcolor="#ffffff" stroked="false">
                <v:path arrowok="t"/>
                <v:fill type="solid"/>
              </v:shape>
              <v:shape style="position:absolute;left:6113;top:465;width:569;height:455" coordorigin="6113,465" coordsize="569,455" path="m6673,920l6673,905,6667,916,6660,905,6134,905,6127,916,6120,905,6120,920,6673,920xe" filled="true" fillcolor="#ffffff" stroked="false">
                <v:path arrowok="t"/>
                <v:fill type="solid"/>
              </v:shape>
              <v:shape style="position:absolute;left:6113;top:465;width:569;height:455" coordorigin="6113,465" coordsize="569,455" path="m6403,476l6390,476,6397,486,6403,476xe" filled="true" fillcolor="#ffffff" stroked="false">
                <v:path arrowok="t"/>
                <v:fill type="solid"/>
              </v:shape>
              <v:shape style="position:absolute;left:6113;top:465;width:569;height:455" coordorigin="6113,465" coordsize="569,455" path="m6397,486l6390,476,6390,497,6397,486xe" filled="true" fillcolor="#ffffff" stroked="false">
                <v:path arrowok="t"/>
                <v:fill type="solid"/>
              </v:shape>
              <v:shape style="position:absolute;left:6113;top:465;width:569;height:455" coordorigin="6113,465" coordsize="569,455" path="m6403,497l6403,476,6397,486,6403,497xe" filled="true" fillcolor="#ffffff" stroked="false">
                <v:path arrowok="t"/>
                <v:fill type="solid"/>
              </v:shape>
              <v:shape style="position:absolute;left:6113;top:465;width:569;height:455" coordorigin="6113,465" coordsize="569,455" path="m6673,905l6660,905,6667,916,6673,905xe" filled="true" fillcolor="#ffffff" stroked="false">
                <v:path arrowok="t"/>
                <v:fill type="solid"/>
              </v:shape>
              <v:shape style="position:absolute;left:9366;top:424;width:721;height:604" type="#_x0000_t75" stroked="false">
                <v:imagedata r:id="rId36" o:title=""/>
              </v:shape>
            </v:group>
            <v:group style="position:absolute;left:9450;top:472;width:554;height:441" coordorigin="9450,472" coordsize="554,441">
              <v:shape style="position:absolute;left:9450;top:472;width:554;height:441" coordorigin="9450,472" coordsize="554,441" path="m10003,913l9727,472,9450,913,10003,913xe" filled="true" fillcolor="#8063a1" stroked="false">
                <v:path arrowok="t"/>
                <v:fill type="solid"/>
              </v:shape>
            </v:group>
            <v:group style="position:absolute;left:9443;top:465;width:569;height:455" coordorigin="9443,465" coordsize="569,455">
              <v:shape style="position:absolute;left:9443;top:465;width:569;height:455" coordorigin="9443,465" coordsize="569,455" path="m10012,914l10010,910,10009,908,9733,469,9732,466,9730,465,9724,465,9721,466,9720,469,9444,908,9443,910,9443,914,9445,919,9448,920,9450,920,9450,905,9464,905,9720,497,9720,476,9733,476,9733,497,9990,905,10003,905,10003,920,10006,920,10008,919,10009,916,10012,914xe" filled="true" fillcolor="#ffffff" stroked="false">
                <v:path arrowok="t"/>
                <v:fill type="solid"/>
              </v:shape>
              <v:shape style="position:absolute;left:9443;top:465;width:569;height:455" coordorigin="9443,465" coordsize="569,455" path="m9464,905l9450,905,9457,916,9464,905xe" filled="true" fillcolor="#ffffff" stroked="false">
                <v:path arrowok="t"/>
                <v:fill type="solid"/>
              </v:shape>
              <v:shape style="position:absolute;left:9443;top:465;width:569;height:455" coordorigin="9443,465" coordsize="569,455" path="m10003,920l10003,905,9997,916,9990,905,9464,905,9457,916,9450,905,9450,920,10003,920xe" filled="true" fillcolor="#ffffff" stroked="false">
                <v:path arrowok="t"/>
                <v:fill type="solid"/>
              </v:shape>
              <v:shape style="position:absolute;left:9443;top:465;width:569;height:455" coordorigin="9443,465" coordsize="569,455" path="m9733,476l9720,476,9727,486,9733,476xe" filled="true" fillcolor="#ffffff" stroked="false">
                <v:path arrowok="t"/>
                <v:fill type="solid"/>
              </v:shape>
              <v:shape style="position:absolute;left:9443;top:465;width:569;height:455" coordorigin="9443,465" coordsize="569,455" path="m9727,486l9720,476,9720,497,9727,486xe" filled="true" fillcolor="#ffffff" stroked="false">
                <v:path arrowok="t"/>
                <v:fill type="solid"/>
              </v:shape>
              <v:shape style="position:absolute;left:9443;top:465;width:569;height:455" coordorigin="9443,465" coordsize="569,455" path="m9733,497l9733,476,9727,486,9733,497xe" filled="true" fillcolor="#ffffff" stroked="false">
                <v:path arrowok="t"/>
                <v:fill type="solid"/>
              </v:shape>
              <v:shape style="position:absolute;left:9443;top:465;width:569;height:455" coordorigin="9443,465" coordsize="569,455" path="m10003,905l9990,905,9997,916,10003,905xe" filled="true" fillcolor="#ffffff" stroked="false">
                <v:path arrowok="t"/>
                <v:fill type="solid"/>
              </v:shape>
              <v:shape style="position:absolute;left:10126;top:424;width:714;height:604" type="#_x0000_t75" stroked="false">
                <v:imagedata r:id="rId37" o:title=""/>
              </v:shape>
            </v:group>
            <v:group style="position:absolute;left:10208;top:472;width:552;height:441" coordorigin="10208,472" coordsize="552,441">
              <v:shape style="position:absolute;left:10208;top:472;width:552;height:441" coordorigin="10208,472" coordsize="552,441" path="m10760,913l10484,472,10208,913,10760,913xe" filled="true" fillcolor="#8063a1" stroked="false">
                <v:path arrowok="t"/>
                <v:fill type="solid"/>
              </v:shape>
            </v:group>
            <v:group style="position:absolute;left:10200;top:465;width:569;height:455" coordorigin="10200,465" coordsize="569,455">
              <v:shape style="position:absolute;left:10200;top:465;width:569;height:455" coordorigin="10200,465" coordsize="569,455" path="m10769,914l10769,910,10766,908,10490,469,10489,466,10487,465,10482,465,10480,466,10478,469,10202,908,10200,910,10200,914,10202,919,10206,920,10208,920,10208,905,10221,905,10478,495,10478,476,10490,476,10490,495,10748,905,10760,905,10760,920,10763,920,10765,919,10768,916,10769,914xe" filled="true" fillcolor="#ffffff" stroked="false">
                <v:path arrowok="t"/>
                <v:fill type="solid"/>
              </v:shape>
              <v:shape style="position:absolute;left:10200;top:465;width:569;height:455" coordorigin="10200,465" coordsize="569,455" path="m10221,905l10208,905,10214,916,10221,905xe" filled="true" fillcolor="#ffffff" stroked="false">
                <v:path arrowok="t"/>
                <v:fill type="solid"/>
              </v:shape>
              <v:shape style="position:absolute;left:10200;top:465;width:569;height:455" coordorigin="10200,465" coordsize="569,455" path="m10760,920l10760,905,10754,916,10748,905,10221,905,10214,916,10208,905,10208,920,10760,920xe" filled="true" fillcolor="#ffffff" stroked="false">
                <v:path arrowok="t"/>
                <v:fill type="solid"/>
              </v:shape>
              <v:shape style="position:absolute;left:10200;top:465;width:569;height:455" coordorigin="10200,465" coordsize="569,455" path="m10490,476l10478,476,10484,485,10490,476xe" filled="true" fillcolor="#ffffff" stroked="false">
                <v:path arrowok="t"/>
                <v:fill type="solid"/>
              </v:shape>
              <v:shape style="position:absolute;left:10200;top:465;width:569;height:455" coordorigin="10200,465" coordsize="569,455" path="m10484,485l10478,476,10478,495,10484,485xe" filled="true" fillcolor="#ffffff" stroked="false">
                <v:path arrowok="t"/>
                <v:fill type="solid"/>
              </v:shape>
              <v:shape style="position:absolute;left:10200;top:465;width:569;height:455" coordorigin="10200,465" coordsize="569,455" path="m10490,495l10490,476,10484,485,10490,495xe" filled="true" fillcolor="#ffffff" stroked="false">
                <v:path arrowok="t"/>
                <v:fill type="solid"/>
              </v:shape>
              <v:shape style="position:absolute;left:10200;top:465;width:569;height:455" coordorigin="10200,465" coordsize="569,455" path="m10760,905l10748,905,10754,916,10760,905xe" filled="true" fillcolor="#ffffff" stroked="false">
                <v:path arrowok="t"/>
                <v:fill type="solid"/>
              </v:shape>
              <v:shape style="position:absolute;left:12259;top:424;width:714;height:604" type="#_x0000_t75" stroked="false">
                <v:imagedata r:id="rId38" o:title=""/>
              </v:shape>
            </v:group>
            <v:group style="position:absolute;left:12343;top:472;width:552;height:441" coordorigin="12343,472" coordsize="552,441">
              <v:shape style="position:absolute;left:12343;top:472;width:552;height:441" coordorigin="12343,472" coordsize="552,441" path="m12895,913l12619,472,12343,913,12895,913xe" filled="true" fillcolor="#9bba58" stroked="false">
                <v:path arrowok="t"/>
                <v:fill type="solid"/>
              </v:shape>
            </v:group>
            <v:group style="position:absolute;left:12335;top:465;width:569;height:455" coordorigin="12335,465" coordsize="569,455">
              <v:shape style="position:absolute;left:12335;top:465;width:569;height:455" coordorigin="12335,465" coordsize="569,455" path="m12904,914l12904,910,12902,908,12625,469,12624,466,12622,465,12617,465,12614,466,12613,469,12337,908,12335,910,12335,914,12336,916,12338,919,12341,920,12343,920,12343,905,12356,905,12613,495,12613,476,12625,476,12625,495,12882,905,12895,905,12895,920,12899,920,12901,919,12904,914xe" filled="true" fillcolor="#ffffff" stroked="false">
                <v:path arrowok="t"/>
                <v:fill type="solid"/>
              </v:shape>
              <v:shape style="position:absolute;left:12335;top:465;width:569;height:455" coordorigin="12335,465" coordsize="569,455" path="m12356,905l12343,905,12349,916,12356,905xe" filled="true" fillcolor="#ffffff" stroked="false">
                <v:path arrowok="t"/>
                <v:fill type="solid"/>
              </v:shape>
              <v:shape style="position:absolute;left:12335;top:465;width:569;height:455" coordorigin="12335,465" coordsize="569,455" path="m12895,920l12895,905,12889,916,12882,905,12356,905,12349,916,12343,905,12343,920,12895,920xe" filled="true" fillcolor="#ffffff" stroked="false">
                <v:path arrowok="t"/>
                <v:fill type="solid"/>
              </v:shape>
              <v:shape style="position:absolute;left:12335;top:465;width:569;height:455" coordorigin="12335,465" coordsize="569,455" path="m12625,476l12613,476,12619,485,12625,476xe" filled="true" fillcolor="#ffffff" stroked="false">
                <v:path arrowok="t"/>
                <v:fill type="solid"/>
              </v:shape>
              <v:shape style="position:absolute;left:12335;top:465;width:569;height:455" coordorigin="12335,465" coordsize="569,455" path="m12619,485l12613,476,12613,495,12619,485xe" filled="true" fillcolor="#ffffff" stroked="false">
                <v:path arrowok="t"/>
                <v:fill type="solid"/>
              </v:shape>
              <v:shape style="position:absolute;left:12335;top:465;width:569;height:455" coordorigin="12335,465" coordsize="569,455" path="m12625,495l12625,476,12619,485,12625,495xe" filled="true" fillcolor="#ffffff" stroked="false">
                <v:path arrowok="t"/>
                <v:fill type="solid"/>
              </v:shape>
              <v:shape style="position:absolute;left:12335;top:465;width:569;height:455" coordorigin="12335,465" coordsize="569,455" path="m12895,905l12882,905,12889,916,12895,905xe" filled="true" fillcolor="#ffffff" stroked="false">
                <v:path arrowok="t"/>
                <v:fill type="solid"/>
              </v:shape>
              <v:shape style="position:absolute;left:14171;top:424;width:721;height:604" type="#_x0000_t75" stroked="false">
                <v:imagedata r:id="rId39" o:title=""/>
              </v:shape>
            </v:group>
            <v:group style="position:absolute;left:14256;top:472;width:552;height:441" coordorigin="14256,472" coordsize="552,441">
              <v:shape style="position:absolute;left:14256;top:472;width:552;height:441" coordorigin="14256,472" coordsize="552,441" path="m14808,913l14532,472,14256,913,14808,913xe" filled="true" fillcolor="#ffc000" stroked="false">
                <v:path arrowok="t"/>
                <v:fill type="solid"/>
              </v:shape>
            </v:group>
            <v:group style="position:absolute;left:14248;top:465;width:569;height:455" coordorigin="14248,465" coordsize="569,455">
              <v:shape style="position:absolute;left:14248;top:465;width:569;height:455" coordorigin="14248,465" coordsize="569,455" path="m14816,914l14816,910,14814,908,14538,469,14537,466,14534,465,14530,465,14527,466,14526,469,14249,908,14248,910,14248,914,14250,919,14252,920,14256,920,14256,905,14269,905,14526,495,14526,476,14538,476,14538,495,14795,905,14808,905,14808,920,14810,920,14813,919,14815,916,14816,914xe" filled="true" fillcolor="#ffffff" stroked="false">
                <v:path arrowok="t"/>
                <v:fill type="solid"/>
              </v:shape>
              <v:shape style="position:absolute;left:14248;top:465;width:569;height:455" coordorigin="14248,465" coordsize="569,455" path="m14269,905l14256,905,14262,916,14269,905xe" filled="true" fillcolor="#ffffff" stroked="false">
                <v:path arrowok="t"/>
                <v:fill type="solid"/>
              </v:shape>
              <v:shape style="position:absolute;left:14248;top:465;width:569;height:455" coordorigin="14248,465" coordsize="569,455" path="m14808,920l14808,905,14802,916,14795,905,14269,905,14262,916,14256,905,14256,920,14808,920xe" filled="true" fillcolor="#ffffff" stroked="false">
                <v:path arrowok="t"/>
                <v:fill type="solid"/>
              </v:shape>
              <v:shape style="position:absolute;left:14248;top:465;width:569;height:455" coordorigin="14248,465" coordsize="569,455" path="m14538,476l14526,476,14532,485,14538,476xe" filled="true" fillcolor="#ffffff" stroked="false">
                <v:path arrowok="t"/>
                <v:fill type="solid"/>
              </v:shape>
              <v:shape style="position:absolute;left:14248;top:465;width:569;height:455" coordorigin="14248,465" coordsize="569,455" path="m14532,485l14526,476,14526,495,14532,485xe" filled="true" fillcolor="#ffffff" stroked="false">
                <v:path arrowok="t"/>
                <v:fill type="solid"/>
              </v:shape>
              <v:shape style="position:absolute;left:14248;top:465;width:569;height:455" coordorigin="14248,465" coordsize="569,455" path="m14538,495l14538,476,14532,485,14538,495xe" filled="true" fillcolor="#ffffff" stroked="false">
                <v:path arrowok="t"/>
                <v:fill type="solid"/>
              </v:shape>
              <v:shape style="position:absolute;left:14248;top:465;width:569;height:455" coordorigin="14248,465" coordsize="569,455" path="m14808,905l14795,905,14802,916,14808,905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i/>
          <w:color w:val="FFFFFF"/>
          <w:spacing w:val="-1"/>
          <w:sz w:val="18"/>
        </w:rPr>
        <w:t>Consider</w:t>
      </w:r>
      <w:r>
        <w:rPr>
          <w:rFonts w:ascii="Arial"/>
          <w:i/>
          <w:color w:val="FFFFFF"/>
          <w:spacing w:val="-4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portfolio</w:t>
      </w:r>
      <w:r>
        <w:rPr>
          <w:rFonts w:ascii="Arial"/>
          <w:i/>
          <w:color w:val="FFFFFF"/>
          <w:spacing w:val="-3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wide</w:t>
      </w:r>
      <w:r>
        <w:rPr>
          <w:rFonts w:ascii="Arial"/>
          <w:sz w:val="18"/>
        </w:rPr>
      </w:r>
    </w:p>
    <w:p>
      <w:pPr>
        <w:spacing w:line="204" w:lineRule="exact" w:before="0"/>
        <w:ind w:left="23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1"/>
          <w:sz w:val="18"/>
        </w:rPr>
        <w:t>and</w:t>
      </w:r>
      <w:r>
        <w:rPr>
          <w:rFonts w:ascii="Arial"/>
          <w:i/>
          <w:color w:val="FFFFFF"/>
          <w:spacing w:val="-2"/>
          <w:sz w:val="18"/>
        </w:rPr>
        <w:t> </w:t>
      </w:r>
      <w:r>
        <w:rPr>
          <w:rFonts w:ascii="Arial"/>
          <w:i/>
          <w:color w:val="FFFFFF"/>
          <w:sz w:val="18"/>
        </w:rPr>
        <w:t>WoVG</w:t>
      </w:r>
      <w:r>
        <w:rPr>
          <w:rFonts w:ascii="Arial"/>
          <w:i/>
          <w:color w:val="FFFFFF"/>
          <w:spacing w:val="-3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investment</w:t>
      </w:r>
      <w:r>
        <w:rPr>
          <w:rFonts w:asci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i/>
          <w:sz w:val="18"/>
          <w:szCs w:val="18"/>
        </w:rPr>
      </w:pPr>
      <w:r>
        <w:rPr/>
        <w:br w:type="column"/>
      </w:r>
      <w:r>
        <w:rPr>
          <w:rFonts w:ascii="Arial"/>
          <w:i/>
          <w:sz w:val="18"/>
        </w:rPr>
      </w:r>
    </w:p>
    <w:p>
      <w:pPr>
        <w:spacing w:line="193" w:lineRule="exact" w:before="0"/>
        <w:ind w:left="239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1</w:t>
      </w:r>
      <w:r>
        <w:rPr>
          <w:rFonts w:ascii="Arial"/>
          <w:sz w:val="18"/>
        </w:rPr>
      </w:r>
    </w:p>
    <w:p>
      <w:pPr>
        <w:spacing w:line="190" w:lineRule="exact" w:before="0"/>
        <w:ind w:left="23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FFFFFF"/>
          <w:spacing w:val="-1"/>
          <w:sz w:val="18"/>
        </w:rPr>
        <w:t>CONCEPTUALISE</w:t>
      </w:r>
      <w:r>
        <w:rPr>
          <w:rFonts w:ascii="Arial"/>
          <w:sz w:val="18"/>
        </w:rPr>
      </w:r>
    </w:p>
    <w:p>
      <w:pPr>
        <w:spacing w:line="203" w:lineRule="exact" w:before="0"/>
        <w:ind w:left="239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1"/>
          <w:sz w:val="18"/>
        </w:rPr>
        <w:t>Confirm</w:t>
      </w:r>
      <w:r>
        <w:rPr>
          <w:rFonts w:ascii="Arial"/>
          <w:i/>
          <w:color w:val="FFFFFF"/>
          <w:spacing w:val="-4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the</w:t>
      </w:r>
      <w:r>
        <w:rPr>
          <w:rFonts w:ascii="Arial"/>
          <w:i/>
          <w:color w:val="FFFFFF"/>
          <w:spacing w:val="-2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need</w:t>
      </w:r>
      <w:r>
        <w:rPr>
          <w:rFonts w:asci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i/>
          <w:sz w:val="18"/>
          <w:szCs w:val="18"/>
        </w:rPr>
      </w:pPr>
      <w:r>
        <w:rPr/>
        <w:br w:type="column"/>
      </w:r>
      <w:r>
        <w:rPr>
          <w:rFonts w:ascii="Arial"/>
          <w:i/>
          <w:sz w:val="18"/>
        </w:rPr>
      </w:r>
    </w:p>
    <w:p>
      <w:pPr>
        <w:spacing w:line="193" w:lineRule="exact" w:before="0"/>
        <w:ind w:left="225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2</w:t>
      </w:r>
      <w:r>
        <w:rPr>
          <w:rFonts w:ascii="Arial"/>
          <w:sz w:val="18"/>
        </w:rPr>
      </w:r>
    </w:p>
    <w:p>
      <w:pPr>
        <w:spacing w:line="190" w:lineRule="exact" w:before="0"/>
        <w:ind w:left="22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FFFFFF"/>
          <w:spacing w:val="-1"/>
          <w:sz w:val="18"/>
        </w:rPr>
        <w:t>PROVE</w:t>
      </w:r>
      <w:r>
        <w:rPr>
          <w:rFonts w:ascii="Arial"/>
          <w:sz w:val="18"/>
        </w:rPr>
      </w:r>
    </w:p>
    <w:p>
      <w:pPr>
        <w:spacing w:line="180" w:lineRule="exact" w:before="21"/>
        <w:ind w:left="23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2"/>
          <w:sz w:val="18"/>
        </w:rPr>
        <w:t>Recommend</w:t>
      </w:r>
      <w:r>
        <w:rPr>
          <w:rFonts w:ascii="Arial"/>
          <w:i/>
          <w:color w:val="FFFFFF"/>
          <w:spacing w:val="3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an</w:t>
      </w:r>
      <w:r>
        <w:rPr>
          <w:rFonts w:ascii="Arial"/>
          <w:i/>
          <w:color w:val="FFFFFF"/>
          <w:spacing w:val="26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investment</w:t>
      </w:r>
      <w:r>
        <w:rPr>
          <w:rFonts w:asci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i/>
          <w:sz w:val="18"/>
          <w:szCs w:val="18"/>
        </w:rPr>
      </w:pPr>
      <w:r>
        <w:rPr/>
        <w:br w:type="column"/>
      </w:r>
      <w:r>
        <w:rPr>
          <w:rFonts w:ascii="Arial"/>
          <w:i/>
          <w:sz w:val="18"/>
        </w:rPr>
      </w:r>
    </w:p>
    <w:p>
      <w:pPr>
        <w:spacing w:line="193" w:lineRule="exact" w:before="0"/>
        <w:ind w:left="240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3</w:t>
      </w:r>
      <w:r>
        <w:rPr>
          <w:rFonts w:ascii="Arial"/>
          <w:sz w:val="18"/>
        </w:rPr>
      </w:r>
    </w:p>
    <w:p>
      <w:pPr>
        <w:spacing w:line="190" w:lineRule="exact" w:before="0"/>
        <w:ind w:left="241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FFFFFF"/>
          <w:spacing w:val="-2"/>
          <w:sz w:val="18"/>
        </w:rPr>
        <w:t>PROCURE</w:t>
      </w:r>
      <w:r>
        <w:rPr>
          <w:rFonts w:ascii="Arial"/>
          <w:sz w:val="18"/>
        </w:rPr>
      </w:r>
    </w:p>
    <w:p>
      <w:pPr>
        <w:spacing w:line="203" w:lineRule="exact" w:before="0"/>
        <w:ind w:left="23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1"/>
          <w:sz w:val="18"/>
        </w:rPr>
        <w:t>Award</w:t>
      </w:r>
      <w:r>
        <w:rPr>
          <w:rFonts w:ascii="Arial"/>
          <w:i/>
          <w:color w:val="FFFFFF"/>
          <w:spacing w:val="-3"/>
          <w:sz w:val="18"/>
        </w:rPr>
        <w:t> </w:t>
      </w:r>
      <w:r>
        <w:rPr>
          <w:rFonts w:ascii="Arial"/>
          <w:i/>
          <w:color w:val="FFFFFF"/>
          <w:sz w:val="18"/>
        </w:rPr>
        <w:t>a</w:t>
      </w:r>
      <w:r>
        <w:rPr>
          <w:rFonts w:ascii="Arial"/>
          <w:i/>
          <w:color w:val="FFFFFF"/>
          <w:spacing w:val="-1"/>
          <w:sz w:val="18"/>
        </w:rPr>
        <w:t> contract</w:t>
      </w:r>
      <w:r>
        <w:rPr>
          <w:rFonts w:asci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i/>
          <w:sz w:val="18"/>
          <w:szCs w:val="18"/>
        </w:rPr>
      </w:pPr>
      <w:r>
        <w:rPr/>
        <w:br w:type="column"/>
      </w:r>
      <w:r>
        <w:rPr>
          <w:rFonts w:ascii="Arial"/>
          <w:i/>
          <w:sz w:val="18"/>
        </w:rPr>
      </w:r>
    </w:p>
    <w:p>
      <w:pPr>
        <w:spacing w:line="193" w:lineRule="exact" w:before="0"/>
        <w:ind w:left="239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4</w:t>
      </w:r>
      <w:r>
        <w:rPr>
          <w:rFonts w:ascii="Arial"/>
          <w:sz w:val="18"/>
        </w:rPr>
      </w:r>
    </w:p>
    <w:p>
      <w:pPr>
        <w:spacing w:line="190" w:lineRule="exact" w:before="0"/>
        <w:ind w:left="23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FFFFFF"/>
          <w:sz w:val="18"/>
        </w:rPr>
        <w:t>IMPLEMENT</w:t>
      </w:r>
      <w:r>
        <w:rPr>
          <w:rFonts w:ascii="Arial"/>
          <w:sz w:val="18"/>
        </w:rPr>
      </w:r>
    </w:p>
    <w:p>
      <w:pPr>
        <w:spacing w:line="180" w:lineRule="exact" w:before="21"/>
        <w:ind w:left="347" w:right="9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1"/>
          <w:sz w:val="18"/>
        </w:rPr>
        <w:t>Deliver</w:t>
      </w:r>
      <w:r>
        <w:rPr>
          <w:rFonts w:ascii="Arial"/>
          <w:i/>
          <w:color w:val="FFFFFF"/>
          <w:spacing w:val="-4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the</w:t>
      </w:r>
      <w:r>
        <w:rPr>
          <w:rFonts w:ascii="Arial"/>
          <w:i/>
          <w:color w:val="FFFFFF"/>
          <w:spacing w:val="25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solution</w:t>
      </w:r>
      <w:r>
        <w:rPr>
          <w:rFonts w:asci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i/>
          <w:sz w:val="18"/>
          <w:szCs w:val="18"/>
        </w:rPr>
      </w:pPr>
      <w:r>
        <w:rPr/>
        <w:br w:type="column"/>
      </w:r>
      <w:r>
        <w:rPr>
          <w:rFonts w:ascii="Arial"/>
          <w:i/>
          <w:sz w:val="18"/>
        </w:rPr>
      </w:r>
    </w:p>
    <w:p>
      <w:pPr>
        <w:spacing w:line="193" w:lineRule="exact" w:before="0"/>
        <w:ind w:left="259" w:right="99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FFFFFF"/>
          <w:sz w:val="18"/>
        </w:rPr>
        <w:t>5</w:t>
      </w:r>
      <w:r>
        <w:rPr>
          <w:rFonts w:ascii="Arial"/>
          <w:sz w:val="18"/>
        </w:rPr>
      </w:r>
    </w:p>
    <w:p>
      <w:pPr>
        <w:spacing w:line="190" w:lineRule="exact" w:before="0"/>
        <w:ind w:left="259" w:right="99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FFFFFF"/>
          <w:spacing w:val="-2"/>
          <w:sz w:val="18"/>
        </w:rPr>
        <w:t>REALISE</w:t>
      </w:r>
      <w:r>
        <w:rPr>
          <w:rFonts w:ascii="Arial"/>
          <w:sz w:val="18"/>
        </w:rPr>
      </w:r>
    </w:p>
    <w:p>
      <w:pPr>
        <w:spacing w:line="180" w:lineRule="exact" w:before="21"/>
        <w:ind w:left="237" w:right="96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FFFFFF"/>
          <w:spacing w:val="-1"/>
          <w:sz w:val="18"/>
        </w:rPr>
        <w:t>Deliver</w:t>
      </w:r>
      <w:r>
        <w:rPr>
          <w:rFonts w:ascii="Arial"/>
          <w:i/>
          <w:color w:val="FFFFFF"/>
          <w:spacing w:val="-4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the</w:t>
      </w:r>
      <w:r>
        <w:rPr>
          <w:rFonts w:ascii="Arial"/>
          <w:i/>
          <w:color w:val="FFFFFF"/>
          <w:spacing w:val="25"/>
          <w:sz w:val="18"/>
        </w:rPr>
        <w:t> </w:t>
      </w:r>
      <w:r>
        <w:rPr>
          <w:rFonts w:ascii="Arial"/>
          <w:i/>
          <w:color w:val="FFFFFF"/>
          <w:spacing w:val="-1"/>
          <w:sz w:val="18"/>
        </w:rPr>
        <w:t>benefits</w:t>
      </w:r>
      <w:r>
        <w:rPr>
          <w:rFonts w:ascii="Arial"/>
          <w:sz w:val="18"/>
        </w:rPr>
      </w:r>
    </w:p>
    <w:p>
      <w:pPr>
        <w:spacing w:after="0" w:line="180" w:lineRule="exact"/>
        <w:jc w:val="center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640" w:bottom="940" w:left="740" w:right="600"/>
          <w:cols w:num="7" w:equalWidth="0">
            <w:col w:w="1082" w:space="168"/>
            <w:col w:w="2185" w:space="325"/>
            <w:col w:w="1767" w:space="556"/>
            <w:col w:w="1503" w:space="499"/>
            <w:col w:w="1589" w:space="606"/>
            <w:col w:w="1302" w:space="861"/>
            <w:col w:w="2057"/>
          </w:cols>
        </w:sectPr>
      </w:pPr>
    </w:p>
    <w:p>
      <w:pPr>
        <w:spacing w:line="240" w:lineRule="auto" w:before="3"/>
        <w:rPr>
          <w:rFonts w:ascii="Arial" w:hAnsi="Arial" w:cs="Arial" w:eastAsia="Arial"/>
          <w:i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5840" w:h="12240" w:orient="landscape"/>
          <w:pgMar w:top="640" w:bottom="940" w:left="740" w:right="600"/>
        </w:sectPr>
      </w:pPr>
    </w:p>
    <w:p>
      <w:pPr>
        <w:spacing w:before="60"/>
        <w:ind w:left="247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Stage </w:t>
      </w:r>
      <w:r>
        <w:rPr>
          <w:rFonts w:ascii="Calibri"/>
          <w:b/>
          <w:spacing w:val="-3"/>
          <w:sz w:val="20"/>
        </w:rPr>
        <w:t>Gates</w:t>
      </w:r>
      <w:r>
        <w:rPr>
          <w:rFonts w:ascii="Calibri"/>
          <w:sz w:val="2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3"/>
          <w:szCs w:val="13"/>
        </w:rPr>
      </w:pPr>
      <w:r>
        <w:rPr/>
        <w:br w:type="column"/>
      </w:r>
      <w:r>
        <w:rPr>
          <w:rFonts w:ascii="Calibri"/>
          <w:b/>
          <w:sz w:val="13"/>
        </w:rPr>
      </w:r>
    </w:p>
    <w:p>
      <w:pPr>
        <w:tabs>
          <w:tab w:pos="2255" w:val="left" w:leader="none"/>
          <w:tab w:pos="3572" w:val="left" w:leader="none"/>
          <w:tab w:pos="4335" w:val="left" w:leader="none"/>
          <w:tab w:pos="6468" w:val="left" w:leader="none"/>
          <w:tab w:pos="8385" w:val="left" w:leader="none"/>
        </w:tabs>
        <w:spacing w:before="0"/>
        <w:ind w:left="247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b/>
          <w:color w:val="FFFFFF"/>
          <w:spacing w:val="-1"/>
          <w:sz w:val="14"/>
        </w:rPr>
        <w:t>G1</w:t>
        <w:tab/>
      </w:r>
      <w:r>
        <w:rPr>
          <w:rFonts w:ascii="Arial Narrow"/>
          <w:b/>
          <w:color w:val="FFFFFF"/>
          <w:spacing w:val="-1"/>
          <w:position w:val="3"/>
          <w:sz w:val="14"/>
        </w:rPr>
        <w:t>G2</w:t>
        <w:tab/>
      </w:r>
      <w:r>
        <w:rPr>
          <w:rFonts w:ascii="Arial Narrow"/>
          <w:b/>
          <w:color w:val="FFFFFF"/>
          <w:spacing w:val="-1"/>
          <w:w w:val="95"/>
          <w:position w:val="3"/>
          <w:sz w:val="14"/>
        </w:rPr>
        <w:t>G3</w:t>
        <w:tab/>
      </w:r>
      <w:r>
        <w:rPr>
          <w:rFonts w:ascii="Arial Narrow"/>
          <w:b/>
          <w:color w:val="FFFFFF"/>
          <w:spacing w:val="-1"/>
          <w:w w:val="95"/>
          <w:position w:val="2"/>
          <w:sz w:val="14"/>
        </w:rPr>
        <w:t>G4</w:t>
        <w:tab/>
        <w:t>G5</w:t>
        <w:tab/>
      </w:r>
      <w:r>
        <w:rPr>
          <w:rFonts w:ascii="Arial Narrow"/>
          <w:b/>
          <w:color w:val="FFFFFF"/>
          <w:spacing w:val="-2"/>
          <w:position w:val="1"/>
          <w:sz w:val="14"/>
        </w:rPr>
        <w:t>G6</w:t>
      </w:r>
      <w:r>
        <w:rPr>
          <w:rFonts w:ascii="Arial Narrow"/>
          <w:sz w:val="14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14"/>
          <w:szCs w:val="14"/>
        </w:rPr>
        <w:sectPr>
          <w:type w:val="continuous"/>
          <w:pgSz w:w="15840" w:h="12240" w:orient="landscape"/>
          <w:pgMar w:top="640" w:bottom="940" w:left="740" w:right="600"/>
          <w:cols w:num="2" w:equalWidth="0">
            <w:col w:w="1211" w:space="4135"/>
            <w:col w:w="9154"/>
          </w:cols>
        </w:sectPr>
      </w:pP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spacing w:after="0" w:line="240" w:lineRule="auto"/>
        <w:rPr>
          <w:rFonts w:ascii="Arial Narrow" w:hAnsi="Arial Narrow" w:cs="Arial Narrow" w:eastAsia="Arial Narrow"/>
          <w:sz w:val="10"/>
          <w:szCs w:val="10"/>
        </w:rPr>
        <w:sectPr>
          <w:type w:val="continuous"/>
          <w:pgSz w:w="15840" w:h="12240" w:orient="landscape"/>
          <w:pgMar w:top="640" w:bottom="940" w:left="740" w:right="600"/>
        </w:sectPr>
      </w:pPr>
    </w:p>
    <w:p>
      <w:pPr>
        <w:spacing w:line="251" w:lineRule="auto" w:before="78"/>
        <w:ind w:left="247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spacing w:val="-3"/>
          <w:sz w:val="18"/>
        </w:rPr>
        <w:t>TEMPLATES</w:t>
      </w:r>
      <w:r>
        <w:rPr>
          <w:rFonts w:ascii="Arial Narrow"/>
          <w:b/>
          <w:spacing w:val="23"/>
          <w:sz w:val="18"/>
        </w:rPr>
        <w:t> </w:t>
      </w:r>
      <w:r>
        <w:rPr>
          <w:rFonts w:ascii="Arial Narrow"/>
          <w:b/>
          <w:spacing w:val="-3"/>
          <w:sz w:val="18"/>
        </w:rPr>
        <w:t>TASK</w:t>
      </w:r>
      <w:r>
        <w:rPr>
          <w:rFonts w:ascii="Arial Narrow"/>
          <w:b/>
          <w:spacing w:val="-4"/>
          <w:sz w:val="18"/>
        </w:rPr>
        <w:t> </w:t>
      </w:r>
      <w:r>
        <w:rPr>
          <w:rFonts w:ascii="Arial Narrow"/>
          <w:b/>
          <w:sz w:val="18"/>
        </w:rPr>
        <w:t>/</w:t>
      </w:r>
      <w:r>
        <w:rPr>
          <w:rFonts w:ascii="Arial Narrow"/>
          <w:b/>
          <w:spacing w:val="24"/>
          <w:sz w:val="18"/>
        </w:rPr>
        <w:t> </w:t>
      </w:r>
      <w:r>
        <w:rPr>
          <w:rFonts w:ascii="Arial Narrow"/>
          <w:b/>
          <w:spacing w:val="-2"/>
          <w:sz w:val="18"/>
        </w:rPr>
        <w:t>ACTION</w:t>
      </w:r>
      <w:r>
        <w:rPr>
          <w:rFonts w:ascii="Arial Narrow"/>
          <w:sz w:val="18"/>
        </w:rPr>
      </w:r>
    </w:p>
    <w:p>
      <w:pPr>
        <w:numPr>
          <w:ilvl w:val="0"/>
          <w:numId w:val="13"/>
        </w:numPr>
        <w:tabs>
          <w:tab w:pos="520" w:val="left" w:leader="none"/>
        </w:tabs>
        <w:spacing w:line="251" w:lineRule="auto" w:before="78"/>
        <w:ind w:left="520" w:right="0" w:hanging="273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z w:val="18"/>
        </w:rPr>
        <w:br w:type="column"/>
      </w:r>
      <w:r>
        <w:rPr>
          <w:rFonts w:ascii="Arial Narrow"/>
          <w:spacing w:val="-2"/>
          <w:sz w:val="18"/>
        </w:rPr>
        <w:t>Project</w:t>
      </w:r>
      <w:r>
        <w:rPr>
          <w:rFonts w:ascii="Arial Narrow"/>
          <w:spacing w:val="1"/>
          <w:sz w:val="18"/>
        </w:rPr>
        <w:t> </w:t>
      </w:r>
      <w:r>
        <w:rPr>
          <w:rFonts w:ascii="Arial Narrow"/>
          <w:spacing w:val="-1"/>
          <w:sz w:val="18"/>
        </w:rPr>
        <w:t>sizing</w:t>
      </w:r>
      <w:r>
        <w:rPr>
          <w:rFonts w:ascii="Arial Narrow"/>
          <w:spacing w:val="29"/>
          <w:sz w:val="18"/>
        </w:rPr>
        <w:t> </w:t>
      </w:r>
      <w:r>
        <w:rPr>
          <w:rFonts w:ascii="Arial Narrow"/>
          <w:spacing w:val="-1"/>
          <w:sz w:val="18"/>
        </w:rPr>
        <w:t>spreadsheet</w:t>
      </w:r>
      <w:r>
        <w:rPr>
          <w:rFonts w:ascii="Arial Narrow"/>
          <w:sz w:val="18"/>
        </w:rPr>
      </w:r>
    </w:p>
    <w:p>
      <w:pPr>
        <w:numPr>
          <w:ilvl w:val="0"/>
          <w:numId w:val="13"/>
        </w:numPr>
        <w:tabs>
          <w:tab w:pos="530" w:val="left" w:leader="none"/>
        </w:tabs>
        <w:spacing w:before="78"/>
        <w:ind w:left="529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z w:val="18"/>
        </w:rPr>
        <w:br w:type="column"/>
      </w:r>
      <w:r>
        <w:rPr>
          <w:rFonts w:ascii="Arial Narrow"/>
          <w:spacing w:val="-1"/>
          <w:sz w:val="18"/>
        </w:rPr>
        <w:t>Establish</w:t>
      </w:r>
      <w:r>
        <w:rPr>
          <w:rFonts w:ascii="Arial Narrow"/>
          <w:sz w:val="18"/>
        </w:rPr>
        <w:t> </w:t>
      </w:r>
      <w:r>
        <w:rPr>
          <w:rFonts w:ascii="Arial Narrow"/>
          <w:spacing w:val="-1"/>
          <w:sz w:val="18"/>
        </w:rPr>
        <w:t>project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1"/>
          <w:sz w:val="18"/>
        </w:rPr>
        <w:t>governance</w:t>
      </w:r>
    </w:p>
    <w:p>
      <w:pPr>
        <w:numPr>
          <w:ilvl w:val="1"/>
          <w:numId w:val="13"/>
        </w:numPr>
        <w:tabs>
          <w:tab w:pos="955" w:val="left" w:leader="none"/>
        </w:tabs>
        <w:spacing w:before="9"/>
        <w:ind w:left="954" w:right="0" w:hanging="27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Appoint</w:t>
      </w:r>
      <w:r>
        <w:rPr>
          <w:rFonts w:ascii="Arial Narrow"/>
          <w:sz w:val="18"/>
        </w:rPr>
        <w:t> </w:t>
      </w:r>
      <w:r>
        <w:rPr>
          <w:rFonts w:ascii="Arial Narrow"/>
          <w:spacing w:val="-1"/>
          <w:sz w:val="18"/>
        </w:rPr>
        <w:t>Action</w:t>
      </w:r>
      <w:r>
        <w:rPr>
          <w:rFonts w:ascii="Arial Narrow"/>
          <w:spacing w:val="-5"/>
          <w:sz w:val="18"/>
        </w:rPr>
        <w:t> </w:t>
      </w:r>
      <w:r>
        <w:rPr>
          <w:rFonts w:ascii="Arial Narrow"/>
          <w:spacing w:val="-2"/>
          <w:sz w:val="18"/>
        </w:rPr>
        <w:t>Lead</w:t>
      </w:r>
      <w:r>
        <w:rPr>
          <w:rFonts w:ascii="Arial Narrow"/>
          <w:sz w:val="18"/>
        </w:rPr>
      </w:r>
    </w:p>
    <w:p>
      <w:pPr>
        <w:numPr>
          <w:ilvl w:val="1"/>
          <w:numId w:val="13"/>
        </w:numPr>
        <w:tabs>
          <w:tab w:pos="956" w:val="left" w:leader="none"/>
        </w:tabs>
        <w:spacing w:before="9"/>
        <w:ind w:left="955" w:right="0" w:hanging="27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Determine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spacing w:val="-3"/>
          <w:sz w:val="18"/>
        </w:rPr>
        <w:t>Owner</w:t>
      </w:r>
    </w:p>
    <w:p>
      <w:pPr>
        <w:numPr>
          <w:ilvl w:val="0"/>
          <w:numId w:val="13"/>
        </w:numPr>
        <w:tabs>
          <w:tab w:pos="519" w:val="left" w:leader="none"/>
        </w:tabs>
        <w:spacing w:before="9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1"/>
          <w:sz w:val="18"/>
        </w:rPr>
        <w:t>Allocate</w:t>
      </w:r>
      <w:r>
        <w:rPr>
          <w:rFonts w:ascii="Arial Narrow"/>
          <w:spacing w:val="-4"/>
          <w:sz w:val="18"/>
        </w:rPr>
        <w:t> </w:t>
      </w:r>
      <w:r>
        <w:rPr>
          <w:rFonts w:ascii="Arial Narrow"/>
          <w:spacing w:val="-2"/>
          <w:sz w:val="18"/>
        </w:rPr>
        <w:t>funding</w:t>
      </w:r>
      <w:r>
        <w:rPr>
          <w:rFonts w:ascii="Arial Narrow"/>
          <w:sz w:val="18"/>
        </w:rPr>
      </w:r>
    </w:p>
    <w:p>
      <w:pPr>
        <w:spacing w:line="240" w:lineRule="auto" w:before="7"/>
        <w:rPr>
          <w:rFonts w:ascii="Arial Narrow" w:hAnsi="Arial Narrow" w:cs="Arial Narrow" w:eastAsia="Arial Narrow"/>
          <w:sz w:val="25"/>
          <w:szCs w:val="25"/>
        </w:rPr>
      </w:pPr>
      <w:r>
        <w:rPr/>
        <w:br w:type="column"/>
      </w:r>
      <w:r>
        <w:rPr>
          <w:rFonts w:ascii="Arial Narrow"/>
          <w:sz w:val="25"/>
        </w:rPr>
      </w:r>
    </w:p>
    <w:p>
      <w:pPr>
        <w:numPr>
          <w:ilvl w:val="0"/>
          <w:numId w:val="13"/>
        </w:numPr>
        <w:tabs>
          <w:tab w:pos="519" w:val="left" w:leader="none"/>
        </w:tabs>
        <w:spacing w:before="0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Status</w:t>
      </w:r>
      <w:r>
        <w:rPr>
          <w:rFonts w:ascii="Arial Narrow"/>
          <w:sz w:val="18"/>
        </w:rPr>
        <w:t> </w:t>
      </w:r>
      <w:r>
        <w:rPr>
          <w:rFonts w:ascii="Arial Narrow"/>
          <w:spacing w:val="-2"/>
          <w:sz w:val="18"/>
        </w:rPr>
        <w:t>Report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3"/>
          <w:sz w:val="18"/>
        </w:rPr>
        <w:t>(ICT</w:t>
      </w:r>
      <w:r>
        <w:rPr>
          <w:rFonts w:ascii="Arial Narrow"/>
          <w:spacing w:val="-2"/>
          <w:sz w:val="18"/>
        </w:rPr>
        <w:t> </w:t>
      </w:r>
      <w:r>
        <w:rPr>
          <w:rFonts w:ascii="Arial Narrow"/>
          <w:spacing w:val="-1"/>
          <w:sz w:val="18"/>
        </w:rPr>
        <w:t>Actions</w:t>
      </w:r>
      <w:r>
        <w:rPr>
          <w:rFonts w:ascii="Arial Narrow"/>
          <w:spacing w:val="1"/>
          <w:sz w:val="18"/>
        </w:rPr>
        <w:t> </w:t>
      </w:r>
      <w:r>
        <w:rPr>
          <w:rFonts w:ascii="Arial Narrow"/>
          <w:spacing w:val="-2"/>
          <w:sz w:val="18"/>
        </w:rPr>
        <w:t>Register)</w:t>
      </w:r>
    </w:p>
    <w:p>
      <w:pPr>
        <w:numPr>
          <w:ilvl w:val="0"/>
          <w:numId w:val="13"/>
        </w:numPr>
        <w:tabs>
          <w:tab w:pos="519" w:val="left" w:leader="none"/>
        </w:tabs>
        <w:spacing w:before="9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Create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1"/>
          <w:sz w:val="18"/>
        </w:rPr>
        <w:t>Lessons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spacing w:val="-2"/>
          <w:sz w:val="18"/>
        </w:rPr>
        <w:t>Learned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spacing w:val="-2"/>
          <w:sz w:val="18"/>
        </w:rPr>
        <w:t>Register</w:t>
      </w:r>
    </w:p>
    <w:p>
      <w:pPr>
        <w:spacing w:line="240" w:lineRule="auto" w:before="3"/>
        <w:rPr>
          <w:rFonts w:ascii="Arial Narrow" w:hAnsi="Arial Narrow" w:cs="Arial Narrow" w:eastAsia="Arial Narrow"/>
          <w:sz w:val="26"/>
          <w:szCs w:val="26"/>
        </w:rPr>
      </w:pPr>
      <w:r>
        <w:rPr/>
        <w:br w:type="column"/>
      </w:r>
      <w:r>
        <w:rPr>
          <w:rFonts w:ascii="Arial Narrow"/>
          <w:sz w:val="26"/>
        </w:rPr>
      </w:r>
    </w:p>
    <w:p>
      <w:pPr>
        <w:numPr>
          <w:ilvl w:val="0"/>
          <w:numId w:val="13"/>
        </w:numPr>
        <w:tabs>
          <w:tab w:pos="519" w:val="left" w:leader="none"/>
        </w:tabs>
        <w:spacing w:before="0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Close</w:t>
      </w:r>
      <w:r>
        <w:rPr>
          <w:rFonts w:ascii="Arial Narrow"/>
          <w:spacing w:val="2"/>
          <w:sz w:val="18"/>
        </w:rPr>
        <w:t> </w:t>
      </w:r>
      <w:r>
        <w:rPr>
          <w:rFonts w:ascii="Arial Narrow"/>
          <w:spacing w:val="-1"/>
          <w:sz w:val="18"/>
        </w:rPr>
        <w:t>Lessons</w:t>
      </w:r>
      <w:r>
        <w:rPr>
          <w:rFonts w:ascii="Arial Narrow"/>
          <w:spacing w:val="9"/>
          <w:sz w:val="18"/>
        </w:rPr>
        <w:t> </w:t>
      </w:r>
      <w:r>
        <w:rPr>
          <w:rFonts w:ascii="Arial Narrow"/>
          <w:spacing w:val="-2"/>
          <w:sz w:val="18"/>
        </w:rPr>
        <w:t>Learned</w:t>
      </w:r>
      <w:r>
        <w:rPr>
          <w:rFonts w:ascii="Arial Narrow"/>
          <w:sz w:val="18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18"/>
          <w:szCs w:val="18"/>
        </w:rPr>
        <w:sectPr>
          <w:type w:val="continuous"/>
          <w:pgSz w:w="15840" w:h="12240" w:orient="landscape"/>
          <w:pgMar w:top="640" w:bottom="940" w:left="740" w:right="600"/>
          <w:cols w:num="5" w:equalWidth="0">
            <w:col w:w="1125" w:space="72"/>
            <w:col w:w="1394" w:space="398"/>
            <w:col w:w="2421" w:space="100"/>
            <w:col w:w="2884" w:space="3497"/>
            <w:col w:w="2609"/>
          </w:cols>
        </w:sectPr>
      </w:pPr>
    </w:p>
    <w:p>
      <w:pPr>
        <w:spacing w:line="251" w:lineRule="auto" w:before="147"/>
        <w:ind w:left="247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spacing w:val="-3"/>
          <w:sz w:val="18"/>
        </w:rPr>
        <w:t>TEMPLATES</w:t>
      </w:r>
      <w:r>
        <w:rPr>
          <w:rFonts w:ascii="Arial Narrow"/>
          <w:b/>
          <w:spacing w:val="23"/>
          <w:sz w:val="18"/>
        </w:rPr>
        <w:t> </w:t>
      </w:r>
      <w:r>
        <w:rPr>
          <w:rFonts w:ascii="Arial Narrow"/>
          <w:b/>
          <w:spacing w:val="-3"/>
          <w:sz w:val="18"/>
        </w:rPr>
        <w:t>SMALL </w:t>
      </w:r>
      <w:r>
        <w:rPr>
          <w:rFonts w:ascii="Arial Narrow"/>
          <w:b/>
          <w:sz w:val="18"/>
        </w:rPr>
        <w:t>&amp;</w:t>
      </w:r>
      <w:r>
        <w:rPr>
          <w:rFonts w:ascii="Arial Narrow"/>
          <w:b/>
          <w:spacing w:val="23"/>
          <w:sz w:val="18"/>
        </w:rPr>
        <w:t> </w:t>
      </w:r>
      <w:r>
        <w:rPr>
          <w:rFonts w:ascii="Arial Narrow"/>
          <w:b/>
          <w:spacing w:val="-3"/>
          <w:sz w:val="18"/>
        </w:rPr>
        <w:t>MEDIUM</w:t>
      </w:r>
      <w:r>
        <w:rPr>
          <w:rFonts w:ascii="Arial Narrow"/>
          <w:b/>
          <w:spacing w:val="17"/>
          <w:sz w:val="18"/>
        </w:rPr>
        <w:t> </w:t>
      </w:r>
      <w:r>
        <w:rPr>
          <w:rFonts w:ascii="Arial Narrow"/>
          <w:b/>
          <w:spacing w:val="-3"/>
          <w:sz w:val="18"/>
        </w:rPr>
        <w:t>PROJECT</w:t>
      </w:r>
      <w:r>
        <w:rPr>
          <w:rFonts w:ascii="Arial Narrow"/>
          <w:sz w:val="18"/>
        </w:rPr>
      </w:r>
    </w:p>
    <w:p>
      <w:pPr>
        <w:tabs>
          <w:tab w:pos="2037" w:val="left" w:leader="none"/>
          <w:tab w:pos="2308" w:val="left" w:leader="none"/>
        </w:tabs>
        <w:spacing w:line="251" w:lineRule="auto" w:before="147"/>
        <w:ind w:left="2309" w:right="63" w:hanging="2062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/>
        <w:br w:type="column"/>
      </w:r>
      <w:r>
        <w:rPr>
          <w:rFonts w:ascii="Arial Narrow"/>
          <w:spacing w:val="-1"/>
          <w:sz w:val="18"/>
        </w:rPr>
        <w:t>As above</w:t>
        <w:tab/>
      </w:r>
      <w:r>
        <w:rPr>
          <w:rFonts w:ascii="Arial Narrow"/>
          <w:w w:val="95"/>
          <w:sz w:val="18"/>
        </w:rPr>
        <w:t>-</w:t>
        <w:tab/>
      </w:r>
      <w:r>
        <w:rPr>
          <w:rFonts w:ascii="Arial Narrow"/>
          <w:spacing w:val="-1"/>
          <w:sz w:val="18"/>
        </w:rPr>
        <w:t>Establish</w:t>
      </w:r>
      <w:r>
        <w:rPr>
          <w:rFonts w:ascii="Arial Narrow"/>
          <w:sz w:val="18"/>
        </w:rPr>
        <w:t> </w:t>
      </w:r>
      <w:r>
        <w:rPr>
          <w:rFonts w:ascii="Arial Narrow"/>
          <w:spacing w:val="-1"/>
          <w:sz w:val="18"/>
        </w:rPr>
        <w:t>project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1"/>
          <w:sz w:val="18"/>
        </w:rPr>
        <w:t>governance</w:t>
      </w:r>
      <w:r>
        <w:rPr>
          <w:rFonts w:ascii="Arial Narrow"/>
          <w:spacing w:val="27"/>
          <w:sz w:val="18"/>
        </w:rPr>
        <w:t> </w:t>
      </w:r>
      <w:r>
        <w:rPr>
          <w:rFonts w:ascii="Arial Narrow"/>
          <w:spacing w:val="-3"/>
          <w:sz w:val="18"/>
        </w:rPr>
        <w:t>(PCB)</w:t>
      </w:r>
    </w:p>
    <w:p>
      <w:pPr>
        <w:numPr>
          <w:ilvl w:val="0"/>
          <w:numId w:val="14"/>
        </w:numPr>
        <w:tabs>
          <w:tab w:pos="2310" w:val="left" w:leader="none"/>
        </w:tabs>
        <w:spacing w:line="251" w:lineRule="auto" w:before="0"/>
        <w:ind w:left="2309" w:right="97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1"/>
          <w:sz w:val="18"/>
        </w:rPr>
        <w:t>Idea </w:t>
      </w:r>
      <w:r>
        <w:rPr>
          <w:rFonts w:ascii="Arial Narrow"/>
          <w:spacing w:val="-2"/>
          <w:sz w:val="18"/>
        </w:rPr>
        <w:t>Brief</w:t>
      </w:r>
      <w:r>
        <w:rPr>
          <w:rFonts w:ascii="Arial Narrow"/>
          <w:spacing w:val="-1"/>
          <w:sz w:val="18"/>
        </w:rPr>
        <w:t> </w:t>
      </w:r>
      <w:r>
        <w:rPr>
          <w:rFonts w:ascii="Arial Narrow"/>
          <w:spacing w:val="-3"/>
          <w:sz w:val="18"/>
        </w:rPr>
        <w:t>(N/A</w:t>
      </w:r>
      <w:r>
        <w:rPr>
          <w:rFonts w:ascii="Arial Narrow"/>
          <w:spacing w:val="-1"/>
          <w:sz w:val="18"/>
        </w:rPr>
        <w:t> </w:t>
      </w:r>
      <w:r>
        <w:rPr>
          <w:rFonts w:ascii="Arial Narrow"/>
          <w:spacing w:val="-3"/>
          <w:sz w:val="18"/>
        </w:rPr>
        <w:t>Large/HVHR)</w:t>
      </w:r>
      <w:r>
        <w:rPr>
          <w:rFonts w:ascii="Arial Narrow"/>
          <w:spacing w:val="25"/>
          <w:sz w:val="18"/>
        </w:rPr>
        <w:t> </w:t>
      </w:r>
      <w:r>
        <w:rPr>
          <w:rFonts w:ascii="Arial Narrow"/>
          <w:spacing w:val="-1"/>
          <w:sz w:val="18"/>
        </w:rPr>
        <w:t>includes:</w:t>
      </w:r>
    </w:p>
    <w:p>
      <w:pPr>
        <w:numPr>
          <w:ilvl w:val="1"/>
          <w:numId w:val="14"/>
        </w:numPr>
        <w:tabs>
          <w:tab w:pos="2584" w:val="left" w:leader="none"/>
        </w:tabs>
        <w:spacing w:before="0"/>
        <w:ind w:left="2584" w:right="0" w:hanging="268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1"/>
          <w:sz w:val="18"/>
        </w:rPr>
        <w:t>Scope</w:t>
      </w:r>
      <w:r>
        <w:rPr>
          <w:rFonts w:ascii="Arial Narrow"/>
          <w:spacing w:val="1"/>
          <w:sz w:val="18"/>
        </w:rPr>
        <w:t> </w:t>
      </w:r>
      <w:r>
        <w:rPr>
          <w:rFonts w:ascii="Arial Narrow"/>
          <w:spacing w:val="-2"/>
          <w:sz w:val="18"/>
        </w:rPr>
        <w:t>Statement</w:t>
      </w:r>
    </w:p>
    <w:p>
      <w:pPr>
        <w:numPr>
          <w:ilvl w:val="1"/>
          <w:numId w:val="14"/>
        </w:numPr>
        <w:tabs>
          <w:tab w:pos="2584" w:val="left" w:leader="none"/>
        </w:tabs>
        <w:spacing w:before="9"/>
        <w:ind w:left="2584" w:right="0" w:hanging="268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Funding/</w:t>
      </w:r>
      <w:r>
        <w:rPr>
          <w:rFonts w:ascii="Arial Narrow"/>
          <w:spacing w:val="3"/>
          <w:sz w:val="18"/>
        </w:rPr>
        <w:t> </w:t>
      </w:r>
      <w:r>
        <w:rPr>
          <w:rFonts w:ascii="Arial Narrow"/>
          <w:spacing w:val="-2"/>
          <w:sz w:val="18"/>
        </w:rPr>
        <w:t>Cost</w:t>
      </w:r>
      <w:r>
        <w:rPr>
          <w:rFonts w:ascii="Arial Narrow"/>
          <w:sz w:val="18"/>
        </w:rPr>
        <w:t> </w:t>
      </w:r>
      <w:r>
        <w:rPr>
          <w:rFonts w:ascii="Arial Narrow"/>
          <w:spacing w:val="-2"/>
          <w:sz w:val="18"/>
        </w:rPr>
        <w:t>Benefits</w:t>
      </w:r>
    </w:p>
    <w:p>
      <w:pPr>
        <w:numPr>
          <w:ilvl w:val="1"/>
          <w:numId w:val="14"/>
        </w:numPr>
        <w:tabs>
          <w:tab w:pos="2584" w:val="left" w:leader="none"/>
        </w:tabs>
        <w:spacing w:before="9"/>
        <w:ind w:left="2584" w:right="0" w:hanging="268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1"/>
          <w:sz w:val="18"/>
        </w:rPr>
        <w:t>ID</w:t>
      </w:r>
      <w:r>
        <w:rPr>
          <w:rFonts w:ascii="Arial Narrow"/>
          <w:spacing w:val="-4"/>
          <w:sz w:val="18"/>
        </w:rPr>
        <w:t> </w:t>
      </w:r>
      <w:r>
        <w:rPr>
          <w:rFonts w:ascii="Arial Narrow"/>
          <w:spacing w:val="-1"/>
          <w:sz w:val="18"/>
        </w:rPr>
        <w:t>key</w:t>
      </w:r>
      <w:r>
        <w:rPr>
          <w:rFonts w:ascii="Arial Narrow"/>
          <w:spacing w:val="3"/>
          <w:sz w:val="18"/>
        </w:rPr>
        <w:t> </w:t>
      </w:r>
      <w:r>
        <w:rPr>
          <w:rFonts w:ascii="Arial Narrow"/>
          <w:spacing w:val="-2"/>
          <w:sz w:val="18"/>
        </w:rPr>
        <w:t>stakeholders</w:t>
      </w:r>
    </w:p>
    <w:p>
      <w:pPr>
        <w:numPr>
          <w:ilvl w:val="1"/>
          <w:numId w:val="14"/>
        </w:numPr>
        <w:tabs>
          <w:tab w:pos="2584" w:val="left" w:leader="none"/>
        </w:tabs>
        <w:spacing w:line="251" w:lineRule="auto" w:before="9"/>
        <w:ind w:left="2584" w:right="0" w:hanging="268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1"/>
          <w:sz w:val="18"/>
        </w:rPr>
        <w:t>Timescale</w:t>
      </w:r>
      <w:r>
        <w:rPr>
          <w:rFonts w:ascii="Arial Narrow"/>
          <w:spacing w:val="2"/>
          <w:sz w:val="18"/>
        </w:rPr>
        <w:t> </w:t>
      </w:r>
      <w:r>
        <w:rPr>
          <w:rFonts w:ascii="Arial Narrow"/>
          <w:spacing w:val="-2"/>
          <w:sz w:val="18"/>
        </w:rPr>
        <w:t>(incl.</w:t>
      </w:r>
      <w:r>
        <w:rPr>
          <w:rFonts w:ascii="Arial Narrow"/>
          <w:spacing w:val="1"/>
          <w:sz w:val="18"/>
        </w:rPr>
        <w:t> </w:t>
      </w:r>
      <w:r>
        <w:rPr>
          <w:rFonts w:ascii="Arial Narrow"/>
          <w:spacing w:val="-1"/>
          <w:sz w:val="18"/>
        </w:rPr>
        <w:t>high</w:t>
      </w:r>
      <w:r>
        <w:rPr>
          <w:rFonts w:ascii="Arial Narrow"/>
          <w:sz w:val="18"/>
        </w:rPr>
        <w:t> </w:t>
      </w:r>
      <w:r>
        <w:rPr>
          <w:rFonts w:ascii="Arial Narrow"/>
          <w:spacing w:val="-1"/>
          <w:sz w:val="18"/>
        </w:rPr>
        <w:t>level</w:t>
      </w:r>
      <w:r>
        <w:rPr>
          <w:rFonts w:ascii="Arial Narrow"/>
          <w:spacing w:val="28"/>
          <w:sz w:val="18"/>
        </w:rPr>
        <w:t> </w:t>
      </w:r>
      <w:r>
        <w:rPr>
          <w:rFonts w:ascii="Arial Narrow"/>
          <w:spacing w:val="-1"/>
          <w:sz w:val="18"/>
        </w:rPr>
        <w:t>schedule)</w:t>
      </w:r>
    </w:p>
    <w:p>
      <w:pPr>
        <w:numPr>
          <w:ilvl w:val="0"/>
          <w:numId w:val="14"/>
        </w:numPr>
        <w:tabs>
          <w:tab w:pos="2310" w:val="left" w:leader="none"/>
        </w:tabs>
        <w:spacing w:line="251" w:lineRule="auto" w:before="0"/>
        <w:ind w:left="2309" w:right="47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Register</w:t>
      </w:r>
      <w:r>
        <w:rPr>
          <w:rFonts w:ascii="Arial Narrow"/>
          <w:spacing w:val="5"/>
          <w:sz w:val="18"/>
        </w:rPr>
        <w:t> </w:t>
      </w:r>
      <w:r>
        <w:rPr>
          <w:rFonts w:ascii="Arial Narrow"/>
          <w:spacing w:val="-2"/>
          <w:sz w:val="18"/>
        </w:rPr>
        <w:t>Project</w:t>
      </w:r>
      <w:r>
        <w:rPr>
          <w:rFonts w:ascii="Arial Narrow"/>
          <w:spacing w:val="1"/>
          <w:sz w:val="18"/>
        </w:rPr>
        <w:t> </w:t>
      </w:r>
      <w:r>
        <w:rPr>
          <w:rFonts w:ascii="Arial Narrow"/>
          <w:spacing w:val="-2"/>
          <w:sz w:val="18"/>
        </w:rPr>
        <w:t>with PMO</w:t>
      </w:r>
      <w:r>
        <w:rPr>
          <w:rFonts w:ascii="Arial Narrow"/>
          <w:spacing w:val="-4"/>
          <w:sz w:val="18"/>
        </w:rPr>
        <w:t> </w:t>
      </w:r>
      <w:r>
        <w:rPr>
          <w:rFonts w:ascii="Arial Narrow"/>
          <w:spacing w:val="-1"/>
          <w:sz w:val="18"/>
        </w:rPr>
        <w:t>by</w:t>
      </w:r>
      <w:r>
        <w:rPr>
          <w:rFonts w:ascii="Arial Narrow"/>
          <w:spacing w:val="27"/>
          <w:sz w:val="18"/>
        </w:rPr>
        <w:t> </w:t>
      </w:r>
      <w:r>
        <w:rPr>
          <w:rFonts w:ascii="Arial Narrow"/>
          <w:spacing w:val="-1"/>
          <w:sz w:val="18"/>
        </w:rPr>
        <w:t>submitting</w:t>
      </w:r>
      <w:r>
        <w:rPr>
          <w:rFonts w:ascii="Arial Narrow"/>
          <w:sz w:val="18"/>
        </w:rPr>
        <w:t> </w:t>
      </w:r>
      <w:r>
        <w:rPr>
          <w:rFonts w:ascii="Arial Narrow"/>
          <w:spacing w:val="-2"/>
          <w:sz w:val="18"/>
        </w:rPr>
        <w:t>brief</w:t>
      </w:r>
    </w:p>
    <w:p>
      <w:pPr>
        <w:numPr>
          <w:ilvl w:val="0"/>
          <w:numId w:val="14"/>
        </w:numPr>
        <w:tabs>
          <w:tab w:pos="2310" w:val="left" w:leader="none"/>
        </w:tabs>
        <w:spacing w:line="251" w:lineRule="auto" w:before="0"/>
        <w:ind w:left="2309" w:right="165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Strategic</w:t>
      </w:r>
      <w:r>
        <w:rPr>
          <w:rFonts w:ascii="Arial Narrow"/>
          <w:spacing w:val="2"/>
          <w:sz w:val="18"/>
        </w:rPr>
        <w:t> </w:t>
      </w:r>
      <w:r>
        <w:rPr>
          <w:rFonts w:ascii="Arial Narrow"/>
          <w:spacing w:val="-1"/>
          <w:sz w:val="18"/>
        </w:rPr>
        <w:t>assessment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spacing w:val="-2"/>
          <w:sz w:val="18"/>
        </w:rPr>
        <w:t>(non-</w:t>
      </w:r>
      <w:r>
        <w:rPr>
          <w:rFonts w:ascii="Arial Narrow"/>
          <w:spacing w:val="30"/>
          <w:sz w:val="18"/>
        </w:rPr>
        <w:t> </w:t>
      </w:r>
      <w:r>
        <w:rPr>
          <w:rFonts w:ascii="Arial Narrow"/>
          <w:spacing w:val="-4"/>
          <w:sz w:val="18"/>
        </w:rPr>
        <w:t>HVHR)</w:t>
      </w:r>
      <w:r>
        <w:rPr>
          <w:rFonts w:ascii="Arial Narrow"/>
          <w:sz w:val="18"/>
        </w:rPr>
      </w:r>
    </w:p>
    <w:p>
      <w:pPr>
        <w:numPr>
          <w:ilvl w:val="0"/>
          <w:numId w:val="13"/>
        </w:numPr>
        <w:tabs>
          <w:tab w:pos="519" w:val="left" w:leader="none"/>
        </w:tabs>
        <w:spacing w:before="147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z w:val="18"/>
        </w:rPr>
        <w:br w:type="column"/>
      </w:r>
      <w:r>
        <w:rPr>
          <w:rFonts w:ascii="Arial Narrow"/>
          <w:spacing w:val="-2"/>
          <w:sz w:val="18"/>
        </w:rPr>
        <w:t>Full</w:t>
      </w:r>
      <w:r>
        <w:rPr>
          <w:rFonts w:ascii="Arial Narrow"/>
          <w:spacing w:val="-4"/>
          <w:sz w:val="18"/>
        </w:rPr>
        <w:t> </w:t>
      </w:r>
      <w:r>
        <w:rPr>
          <w:rFonts w:ascii="Arial Narrow"/>
          <w:spacing w:val="-2"/>
          <w:sz w:val="18"/>
        </w:rPr>
        <w:t>Business</w:t>
      </w:r>
      <w:r>
        <w:rPr>
          <w:rFonts w:ascii="Arial Narrow"/>
          <w:spacing w:val="3"/>
          <w:sz w:val="18"/>
        </w:rPr>
        <w:t> </w:t>
      </w:r>
      <w:r>
        <w:rPr>
          <w:rFonts w:ascii="Arial Narrow"/>
          <w:spacing w:val="-2"/>
          <w:sz w:val="18"/>
        </w:rPr>
        <w:t>Case</w:t>
      </w:r>
    </w:p>
    <w:p>
      <w:pPr>
        <w:numPr>
          <w:ilvl w:val="0"/>
          <w:numId w:val="13"/>
        </w:numPr>
        <w:tabs>
          <w:tab w:pos="519" w:val="left" w:leader="none"/>
        </w:tabs>
        <w:spacing w:before="9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PID</w:t>
      </w:r>
    </w:p>
    <w:p>
      <w:pPr>
        <w:numPr>
          <w:ilvl w:val="0"/>
          <w:numId w:val="13"/>
        </w:numPr>
        <w:tabs>
          <w:tab w:pos="519" w:val="left" w:leader="none"/>
        </w:tabs>
        <w:spacing w:line="251" w:lineRule="auto" w:before="9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Stakeholder</w:t>
      </w:r>
      <w:r>
        <w:rPr>
          <w:rFonts w:ascii="Arial Narrow"/>
          <w:spacing w:val="5"/>
          <w:sz w:val="18"/>
        </w:rPr>
        <w:t> </w:t>
      </w:r>
      <w:r>
        <w:rPr>
          <w:rFonts w:ascii="Arial Narrow"/>
          <w:spacing w:val="-2"/>
          <w:sz w:val="18"/>
        </w:rPr>
        <w:t>Engagement</w:t>
      </w:r>
      <w:r>
        <w:rPr>
          <w:rFonts w:ascii="Arial Narrow"/>
          <w:spacing w:val="29"/>
          <w:sz w:val="18"/>
        </w:rPr>
        <w:t> </w:t>
      </w:r>
      <w:r>
        <w:rPr>
          <w:rFonts w:ascii="Arial Narrow"/>
          <w:spacing w:val="-2"/>
          <w:sz w:val="18"/>
        </w:rPr>
        <w:t>(Communication)</w:t>
      </w:r>
      <w:r>
        <w:rPr>
          <w:rFonts w:ascii="Arial Narrow"/>
          <w:spacing w:val="8"/>
          <w:sz w:val="18"/>
        </w:rPr>
        <w:t> </w:t>
      </w:r>
      <w:r>
        <w:rPr>
          <w:rFonts w:ascii="Arial Narrow"/>
          <w:spacing w:val="-1"/>
          <w:sz w:val="18"/>
        </w:rPr>
        <w:t>Plan</w:t>
      </w:r>
    </w:p>
    <w:p>
      <w:pPr>
        <w:numPr>
          <w:ilvl w:val="0"/>
          <w:numId w:val="13"/>
        </w:numPr>
        <w:tabs>
          <w:tab w:pos="519" w:val="left" w:leader="none"/>
        </w:tabs>
        <w:spacing w:before="0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Create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1"/>
          <w:sz w:val="18"/>
        </w:rPr>
        <w:t>project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2"/>
          <w:sz w:val="18"/>
        </w:rPr>
        <w:t>controls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color w:val="FF0000"/>
          <w:sz w:val="18"/>
        </w:rPr>
        <w:t>*</w:t>
      </w:r>
      <w:r>
        <w:rPr>
          <w:rFonts w:ascii="Arial Narrow"/>
          <w:sz w:val="18"/>
        </w:rPr>
      </w:r>
    </w:p>
    <w:p>
      <w:pPr>
        <w:numPr>
          <w:ilvl w:val="0"/>
          <w:numId w:val="13"/>
        </w:numPr>
        <w:tabs>
          <w:tab w:pos="519" w:val="left" w:leader="none"/>
        </w:tabs>
        <w:spacing w:before="9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Detailed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1"/>
          <w:sz w:val="18"/>
        </w:rPr>
        <w:t>Schedule</w:t>
      </w:r>
    </w:p>
    <w:p>
      <w:pPr>
        <w:numPr>
          <w:ilvl w:val="0"/>
          <w:numId w:val="13"/>
        </w:numPr>
        <w:tabs>
          <w:tab w:pos="519" w:val="left" w:leader="none"/>
        </w:tabs>
        <w:spacing w:before="9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Status</w:t>
      </w:r>
      <w:r>
        <w:rPr>
          <w:rFonts w:ascii="Arial Narrow"/>
          <w:sz w:val="18"/>
        </w:rPr>
        <w:t> </w:t>
      </w:r>
      <w:r>
        <w:rPr>
          <w:rFonts w:ascii="Arial Narrow"/>
          <w:spacing w:val="-2"/>
          <w:sz w:val="18"/>
        </w:rPr>
        <w:t>Report</w:t>
      </w:r>
    </w:p>
    <w:p>
      <w:pPr>
        <w:numPr>
          <w:ilvl w:val="0"/>
          <w:numId w:val="13"/>
        </w:numPr>
        <w:tabs>
          <w:tab w:pos="519" w:val="left" w:leader="none"/>
        </w:tabs>
        <w:spacing w:line="251" w:lineRule="auto" w:before="9"/>
        <w:ind w:left="518" w:right="158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Create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2"/>
          <w:sz w:val="18"/>
        </w:rPr>
        <w:t>Benefits</w:t>
      </w:r>
      <w:r>
        <w:rPr>
          <w:rFonts w:ascii="Arial Narrow"/>
          <w:spacing w:val="26"/>
          <w:sz w:val="18"/>
        </w:rPr>
        <w:t> </w:t>
      </w:r>
      <w:r>
        <w:rPr>
          <w:rFonts w:ascii="Arial Narrow"/>
          <w:spacing w:val="-2"/>
          <w:sz w:val="18"/>
        </w:rPr>
        <w:t>Realisation</w:t>
      </w:r>
      <w:r>
        <w:rPr>
          <w:rFonts w:ascii="Arial Narrow"/>
          <w:spacing w:val="5"/>
          <w:sz w:val="18"/>
        </w:rPr>
        <w:t> </w:t>
      </w:r>
      <w:r>
        <w:rPr>
          <w:rFonts w:ascii="Arial Narrow"/>
          <w:spacing w:val="-1"/>
          <w:sz w:val="18"/>
        </w:rPr>
        <w:t>Plan</w:t>
      </w:r>
      <w:r>
        <w:rPr>
          <w:rFonts w:ascii="Arial Narrow"/>
          <w:spacing w:val="-5"/>
          <w:sz w:val="18"/>
        </w:rPr>
        <w:t> </w:t>
      </w:r>
      <w:r>
        <w:rPr>
          <w:rFonts w:ascii="Arial Narrow"/>
          <w:spacing w:val="-3"/>
          <w:sz w:val="18"/>
        </w:rPr>
        <w:t>(BRP)</w:t>
      </w:r>
      <w:r>
        <w:rPr>
          <w:rFonts w:ascii="Arial Narrow"/>
          <w:sz w:val="18"/>
        </w:rPr>
      </w:r>
    </w:p>
    <w:p>
      <w:pPr>
        <w:numPr>
          <w:ilvl w:val="0"/>
          <w:numId w:val="13"/>
        </w:numPr>
        <w:tabs>
          <w:tab w:pos="519" w:val="left" w:leader="none"/>
        </w:tabs>
        <w:spacing w:before="0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Stage</w:t>
      </w:r>
      <w:r>
        <w:rPr>
          <w:rFonts w:ascii="Arial Narrow"/>
          <w:spacing w:val="-1"/>
          <w:sz w:val="18"/>
        </w:rPr>
        <w:t> Plan</w:t>
      </w:r>
      <w:r>
        <w:rPr>
          <w:rFonts w:ascii="Arial Narrow"/>
          <w:spacing w:val="-2"/>
          <w:sz w:val="18"/>
        </w:rPr>
        <w:t> </w:t>
      </w:r>
      <w:r>
        <w:rPr>
          <w:rFonts w:ascii="Arial Narrow"/>
          <w:spacing w:val="-3"/>
          <w:sz w:val="18"/>
        </w:rPr>
        <w:t>(N/A</w:t>
      </w:r>
      <w:r>
        <w:rPr>
          <w:rFonts w:ascii="Arial Narrow"/>
          <w:spacing w:val="-2"/>
          <w:sz w:val="18"/>
        </w:rPr>
        <w:t> Small)</w:t>
      </w:r>
    </w:p>
    <w:p>
      <w:pPr>
        <w:numPr>
          <w:ilvl w:val="0"/>
          <w:numId w:val="13"/>
        </w:numPr>
        <w:tabs>
          <w:tab w:pos="519" w:val="left" w:leader="none"/>
        </w:tabs>
        <w:spacing w:line="251" w:lineRule="auto" w:before="147"/>
        <w:ind w:left="518" w:right="257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z w:val="18"/>
        </w:rPr>
        <w:br w:type="column"/>
      </w:r>
      <w:r>
        <w:rPr>
          <w:rFonts w:ascii="Arial Narrow"/>
          <w:spacing w:val="-2"/>
          <w:sz w:val="18"/>
        </w:rPr>
        <w:t>Update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1"/>
          <w:sz w:val="18"/>
        </w:rPr>
        <w:t>project</w:t>
      </w:r>
      <w:r>
        <w:rPr>
          <w:rFonts w:ascii="Arial Narrow"/>
          <w:spacing w:val="21"/>
          <w:sz w:val="18"/>
        </w:rPr>
        <w:t> </w:t>
      </w:r>
      <w:r>
        <w:rPr>
          <w:rFonts w:ascii="Arial Narrow"/>
          <w:spacing w:val="-2"/>
          <w:sz w:val="18"/>
        </w:rPr>
        <w:t>controls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color w:val="FF0000"/>
          <w:sz w:val="18"/>
        </w:rPr>
        <w:t>*</w:t>
      </w:r>
      <w:r>
        <w:rPr>
          <w:rFonts w:ascii="Arial Narrow"/>
          <w:sz w:val="18"/>
        </w:rPr>
      </w:r>
    </w:p>
    <w:p>
      <w:pPr>
        <w:numPr>
          <w:ilvl w:val="0"/>
          <w:numId w:val="13"/>
        </w:numPr>
        <w:tabs>
          <w:tab w:pos="519" w:val="left" w:leader="none"/>
        </w:tabs>
        <w:spacing w:before="0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Update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1"/>
          <w:sz w:val="18"/>
        </w:rPr>
        <w:t>Schedule</w:t>
      </w:r>
    </w:p>
    <w:p>
      <w:pPr>
        <w:numPr>
          <w:ilvl w:val="0"/>
          <w:numId w:val="13"/>
        </w:numPr>
        <w:tabs>
          <w:tab w:pos="519" w:val="left" w:leader="none"/>
        </w:tabs>
        <w:spacing w:before="9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Status</w:t>
      </w:r>
      <w:r>
        <w:rPr>
          <w:rFonts w:ascii="Arial Narrow"/>
          <w:sz w:val="18"/>
        </w:rPr>
        <w:t> </w:t>
      </w:r>
      <w:r>
        <w:rPr>
          <w:rFonts w:ascii="Arial Narrow"/>
          <w:spacing w:val="-2"/>
          <w:sz w:val="18"/>
        </w:rPr>
        <w:t>Report</w:t>
      </w:r>
    </w:p>
    <w:p>
      <w:pPr>
        <w:numPr>
          <w:ilvl w:val="0"/>
          <w:numId w:val="13"/>
        </w:numPr>
        <w:tabs>
          <w:tab w:pos="519" w:val="left" w:leader="none"/>
        </w:tabs>
        <w:spacing w:line="251" w:lineRule="auto" w:before="9"/>
        <w:ind w:left="518" w:right="239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1"/>
          <w:sz w:val="18"/>
        </w:rPr>
        <w:t>Expressions</w:t>
      </w:r>
      <w:r>
        <w:rPr>
          <w:rFonts w:ascii="Arial Narrow"/>
          <w:spacing w:val="8"/>
          <w:sz w:val="18"/>
        </w:rPr>
        <w:t> </w:t>
      </w:r>
      <w:r>
        <w:rPr>
          <w:rFonts w:ascii="Arial Narrow"/>
          <w:spacing w:val="-1"/>
          <w:sz w:val="18"/>
        </w:rPr>
        <w:t>of</w:t>
      </w:r>
      <w:r>
        <w:rPr>
          <w:rFonts w:ascii="Arial Narrow"/>
          <w:spacing w:val="24"/>
          <w:sz w:val="18"/>
        </w:rPr>
        <w:t> </w:t>
      </w:r>
      <w:r>
        <w:rPr>
          <w:rFonts w:ascii="Arial Narrow"/>
          <w:spacing w:val="-2"/>
          <w:sz w:val="18"/>
        </w:rPr>
        <w:t>Interest</w:t>
      </w:r>
      <w:r>
        <w:rPr>
          <w:rFonts w:ascii="Arial Narrow"/>
          <w:spacing w:val="1"/>
          <w:sz w:val="18"/>
        </w:rPr>
        <w:t> </w:t>
      </w:r>
      <w:r>
        <w:rPr>
          <w:rFonts w:ascii="Arial Narrow"/>
          <w:spacing w:val="-1"/>
          <w:sz w:val="18"/>
        </w:rPr>
        <w:t>(EOI)</w:t>
      </w:r>
    </w:p>
    <w:p>
      <w:pPr>
        <w:numPr>
          <w:ilvl w:val="0"/>
          <w:numId w:val="13"/>
        </w:numPr>
        <w:tabs>
          <w:tab w:pos="519" w:val="left" w:leader="none"/>
        </w:tabs>
        <w:spacing w:line="251" w:lineRule="auto" w:before="0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Request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spacing w:val="-1"/>
          <w:sz w:val="18"/>
        </w:rPr>
        <w:t>for</w:t>
      </w:r>
      <w:r>
        <w:rPr>
          <w:rFonts w:ascii="Arial Narrow"/>
          <w:spacing w:val="-3"/>
          <w:sz w:val="18"/>
        </w:rPr>
        <w:t> </w:t>
      </w:r>
      <w:r>
        <w:rPr>
          <w:rFonts w:ascii="Arial Narrow"/>
          <w:spacing w:val="-2"/>
          <w:sz w:val="18"/>
        </w:rPr>
        <w:t>tender</w:t>
      </w:r>
      <w:r>
        <w:rPr>
          <w:rFonts w:ascii="Arial Narrow"/>
          <w:spacing w:val="30"/>
          <w:sz w:val="18"/>
        </w:rPr>
        <w:t> </w:t>
      </w:r>
      <w:r>
        <w:rPr>
          <w:rFonts w:ascii="Arial Narrow"/>
          <w:spacing w:val="-3"/>
          <w:sz w:val="18"/>
        </w:rPr>
        <w:t>(RFT)</w:t>
      </w:r>
      <w:r>
        <w:rPr>
          <w:rFonts w:ascii="Arial Narrow"/>
          <w:sz w:val="18"/>
        </w:rPr>
      </w:r>
    </w:p>
    <w:p>
      <w:pPr>
        <w:numPr>
          <w:ilvl w:val="0"/>
          <w:numId w:val="13"/>
        </w:numPr>
        <w:tabs>
          <w:tab w:pos="519" w:val="left" w:leader="none"/>
        </w:tabs>
        <w:spacing w:before="0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Contract</w:t>
      </w:r>
    </w:p>
    <w:p>
      <w:pPr>
        <w:numPr>
          <w:ilvl w:val="0"/>
          <w:numId w:val="13"/>
        </w:numPr>
        <w:tabs>
          <w:tab w:pos="519" w:val="left" w:leader="none"/>
        </w:tabs>
        <w:spacing w:line="251" w:lineRule="auto" w:before="9"/>
        <w:ind w:left="518" w:right="172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Stage</w:t>
      </w:r>
      <w:r>
        <w:rPr>
          <w:rFonts w:ascii="Arial Narrow"/>
          <w:spacing w:val="-1"/>
          <w:sz w:val="18"/>
        </w:rPr>
        <w:t> Plan</w:t>
      </w:r>
      <w:r>
        <w:rPr>
          <w:rFonts w:ascii="Arial Narrow"/>
          <w:spacing w:val="-2"/>
          <w:sz w:val="18"/>
        </w:rPr>
        <w:t> </w:t>
      </w:r>
      <w:r>
        <w:rPr>
          <w:rFonts w:ascii="Arial Narrow"/>
          <w:spacing w:val="-3"/>
          <w:sz w:val="18"/>
        </w:rPr>
        <w:t>(N/A</w:t>
      </w:r>
      <w:r>
        <w:rPr>
          <w:rFonts w:ascii="Arial Narrow"/>
          <w:spacing w:val="26"/>
          <w:sz w:val="18"/>
        </w:rPr>
        <w:t> </w:t>
      </w:r>
      <w:r>
        <w:rPr>
          <w:rFonts w:ascii="Arial Narrow"/>
          <w:spacing w:val="-2"/>
          <w:sz w:val="18"/>
        </w:rPr>
        <w:t>Small)</w:t>
      </w:r>
    </w:p>
    <w:p>
      <w:pPr>
        <w:numPr>
          <w:ilvl w:val="0"/>
          <w:numId w:val="13"/>
        </w:numPr>
        <w:tabs>
          <w:tab w:pos="519" w:val="left" w:leader="none"/>
        </w:tabs>
        <w:spacing w:before="147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z w:val="18"/>
        </w:rPr>
        <w:br w:type="column"/>
      </w:r>
      <w:r>
        <w:rPr>
          <w:rFonts w:ascii="Arial Narrow"/>
          <w:spacing w:val="-2"/>
          <w:sz w:val="18"/>
        </w:rPr>
        <w:t>Refine</w:t>
      </w:r>
      <w:r>
        <w:rPr>
          <w:rFonts w:ascii="Arial Narrow"/>
          <w:spacing w:val="39"/>
          <w:sz w:val="18"/>
        </w:rPr>
        <w:t> </w:t>
      </w:r>
      <w:r>
        <w:rPr>
          <w:rFonts w:ascii="Arial Narrow"/>
          <w:spacing w:val="-1"/>
          <w:sz w:val="18"/>
        </w:rPr>
        <w:t>Business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2"/>
          <w:sz w:val="18"/>
        </w:rPr>
        <w:t>Case</w:t>
      </w:r>
    </w:p>
    <w:p>
      <w:pPr>
        <w:numPr>
          <w:ilvl w:val="0"/>
          <w:numId w:val="13"/>
        </w:numPr>
        <w:tabs>
          <w:tab w:pos="519" w:val="left" w:leader="none"/>
        </w:tabs>
        <w:spacing w:before="9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Update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1"/>
          <w:sz w:val="18"/>
        </w:rPr>
        <w:t>project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2"/>
          <w:sz w:val="18"/>
        </w:rPr>
        <w:t>controls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color w:val="FF0000"/>
          <w:sz w:val="18"/>
        </w:rPr>
        <w:t>*</w:t>
      </w:r>
      <w:r>
        <w:rPr>
          <w:rFonts w:ascii="Arial Narrow"/>
          <w:sz w:val="18"/>
        </w:rPr>
      </w:r>
    </w:p>
    <w:p>
      <w:pPr>
        <w:numPr>
          <w:ilvl w:val="0"/>
          <w:numId w:val="13"/>
        </w:numPr>
        <w:tabs>
          <w:tab w:pos="519" w:val="left" w:leader="none"/>
        </w:tabs>
        <w:spacing w:before="9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Status</w:t>
      </w:r>
      <w:r>
        <w:rPr>
          <w:rFonts w:ascii="Arial Narrow"/>
          <w:sz w:val="18"/>
        </w:rPr>
        <w:t> </w:t>
      </w:r>
      <w:r>
        <w:rPr>
          <w:rFonts w:ascii="Arial Narrow"/>
          <w:spacing w:val="-2"/>
          <w:sz w:val="18"/>
        </w:rPr>
        <w:t>Report</w:t>
      </w:r>
    </w:p>
    <w:p>
      <w:pPr>
        <w:numPr>
          <w:ilvl w:val="0"/>
          <w:numId w:val="13"/>
        </w:numPr>
        <w:tabs>
          <w:tab w:pos="519" w:val="left" w:leader="none"/>
        </w:tabs>
        <w:spacing w:line="251" w:lineRule="auto" w:before="9"/>
        <w:ind w:left="518" w:right="552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Update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2"/>
          <w:sz w:val="18"/>
        </w:rPr>
        <w:t>Benefits</w:t>
      </w:r>
      <w:r>
        <w:rPr>
          <w:rFonts w:ascii="Arial Narrow"/>
          <w:spacing w:val="26"/>
          <w:sz w:val="18"/>
        </w:rPr>
        <w:t> </w:t>
      </w:r>
      <w:r>
        <w:rPr>
          <w:rFonts w:ascii="Arial Narrow"/>
          <w:spacing w:val="-2"/>
          <w:sz w:val="18"/>
        </w:rPr>
        <w:t>Realisation</w:t>
      </w:r>
      <w:r>
        <w:rPr>
          <w:rFonts w:ascii="Arial Narrow"/>
          <w:spacing w:val="5"/>
          <w:sz w:val="18"/>
        </w:rPr>
        <w:t> </w:t>
      </w:r>
      <w:r>
        <w:rPr>
          <w:rFonts w:ascii="Arial Narrow"/>
          <w:spacing w:val="-1"/>
          <w:sz w:val="18"/>
        </w:rPr>
        <w:t>Plan</w:t>
      </w:r>
      <w:r>
        <w:rPr>
          <w:rFonts w:ascii="Arial Narrow"/>
          <w:sz w:val="18"/>
        </w:rPr>
      </w:r>
    </w:p>
    <w:p>
      <w:pPr>
        <w:numPr>
          <w:ilvl w:val="0"/>
          <w:numId w:val="13"/>
        </w:numPr>
        <w:tabs>
          <w:tab w:pos="519" w:val="left" w:leader="none"/>
        </w:tabs>
        <w:spacing w:line="251" w:lineRule="auto" w:before="0"/>
        <w:ind w:left="518" w:right="178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Transition</w:t>
      </w:r>
      <w:r>
        <w:rPr>
          <w:rFonts w:ascii="Arial Narrow"/>
          <w:spacing w:val="26"/>
          <w:sz w:val="18"/>
        </w:rPr>
        <w:t> </w:t>
      </w:r>
      <w:r>
        <w:rPr>
          <w:rFonts w:ascii="Arial Narrow"/>
          <w:spacing w:val="-2"/>
          <w:sz w:val="18"/>
        </w:rPr>
        <w:t>(Implementation)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spacing w:val="-1"/>
          <w:sz w:val="18"/>
        </w:rPr>
        <w:t>Plan</w:t>
      </w:r>
    </w:p>
    <w:p>
      <w:pPr>
        <w:numPr>
          <w:ilvl w:val="0"/>
          <w:numId w:val="13"/>
        </w:numPr>
        <w:tabs>
          <w:tab w:pos="519" w:val="left" w:leader="none"/>
        </w:tabs>
        <w:spacing w:line="251" w:lineRule="auto" w:before="0"/>
        <w:ind w:left="518" w:right="124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Operational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2"/>
          <w:sz w:val="18"/>
        </w:rPr>
        <w:t>Readiness</w:t>
      </w:r>
      <w:r>
        <w:rPr>
          <w:rFonts w:ascii="Arial Narrow"/>
          <w:spacing w:val="27"/>
          <w:sz w:val="18"/>
        </w:rPr>
        <w:t> </w:t>
      </w:r>
      <w:r>
        <w:rPr>
          <w:rFonts w:ascii="Arial Narrow"/>
          <w:spacing w:val="-2"/>
          <w:sz w:val="18"/>
        </w:rPr>
        <w:t>Review</w:t>
      </w:r>
    </w:p>
    <w:p>
      <w:pPr>
        <w:numPr>
          <w:ilvl w:val="0"/>
          <w:numId w:val="13"/>
        </w:numPr>
        <w:tabs>
          <w:tab w:pos="519" w:val="left" w:leader="none"/>
        </w:tabs>
        <w:spacing w:before="0"/>
        <w:ind w:left="518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Stage</w:t>
      </w:r>
      <w:r>
        <w:rPr>
          <w:rFonts w:ascii="Arial Narrow"/>
          <w:spacing w:val="-1"/>
          <w:sz w:val="18"/>
        </w:rPr>
        <w:t> Plan</w:t>
      </w:r>
      <w:r>
        <w:rPr>
          <w:rFonts w:ascii="Arial Narrow"/>
          <w:spacing w:val="-2"/>
          <w:sz w:val="18"/>
        </w:rPr>
        <w:t> </w:t>
      </w:r>
      <w:r>
        <w:rPr>
          <w:rFonts w:ascii="Arial Narrow"/>
          <w:spacing w:val="-3"/>
          <w:sz w:val="18"/>
        </w:rPr>
        <w:t>(N/A</w:t>
      </w:r>
      <w:r>
        <w:rPr>
          <w:rFonts w:ascii="Arial Narrow"/>
          <w:spacing w:val="-2"/>
          <w:sz w:val="18"/>
        </w:rPr>
        <w:t> Small)</w:t>
      </w:r>
    </w:p>
    <w:p>
      <w:pPr>
        <w:numPr>
          <w:ilvl w:val="0"/>
          <w:numId w:val="13"/>
        </w:numPr>
        <w:tabs>
          <w:tab w:pos="510" w:val="left" w:leader="none"/>
        </w:tabs>
        <w:spacing w:before="147"/>
        <w:ind w:left="509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z w:val="18"/>
        </w:rPr>
        <w:br w:type="column"/>
      </w:r>
      <w:r>
        <w:rPr>
          <w:rFonts w:ascii="Arial Narrow"/>
          <w:spacing w:val="-2"/>
          <w:sz w:val="18"/>
        </w:rPr>
        <w:t>Close</w:t>
      </w:r>
      <w:r>
        <w:rPr>
          <w:rFonts w:ascii="Arial Narrow"/>
          <w:spacing w:val="2"/>
          <w:sz w:val="18"/>
        </w:rPr>
        <w:t> </w:t>
      </w:r>
      <w:r>
        <w:rPr>
          <w:rFonts w:ascii="Arial Narrow"/>
          <w:spacing w:val="-1"/>
          <w:sz w:val="18"/>
        </w:rPr>
        <w:t>project</w:t>
      </w:r>
      <w:r>
        <w:rPr>
          <w:rFonts w:ascii="Arial Narrow"/>
          <w:spacing w:val="5"/>
          <w:sz w:val="18"/>
        </w:rPr>
        <w:t> </w:t>
      </w:r>
      <w:r>
        <w:rPr>
          <w:rFonts w:ascii="Arial Narrow"/>
          <w:spacing w:val="-2"/>
          <w:sz w:val="18"/>
        </w:rPr>
        <w:t>controls</w:t>
      </w:r>
      <w:r>
        <w:rPr>
          <w:rFonts w:ascii="Arial Narrow"/>
          <w:sz w:val="18"/>
        </w:rPr>
        <w:t> 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color w:val="FF0000"/>
          <w:sz w:val="18"/>
        </w:rPr>
        <w:t>*</w:t>
      </w:r>
      <w:r>
        <w:rPr>
          <w:rFonts w:ascii="Arial Narrow"/>
          <w:sz w:val="18"/>
        </w:rPr>
      </w:r>
    </w:p>
    <w:p>
      <w:pPr>
        <w:numPr>
          <w:ilvl w:val="0"/>
          <w:numId w:val="13"/>
        </w:numPr>
        <w:tabs>
          <w:tab w:pos="510" w:val="left" w:leader="none"/>
        </w:tabs>
        <w:spacing w:line="251" w:lineRule="auto" w:before="9"/>
        <w:ind w:left="509" w:right="778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Post</w:t>
      </w:r>
      <w:r>
        <w:rPr>
          <w:rFonts w:ascii="Arial Narrow"/>
          <w:spacing w:val="-1"/>
          <w:sz w:val="18"/>
        </w:rPr>
        <w:t> </w:t>
      </w:r>
      <w:r>
        <w:rPr>
          <w:rFonts w:ascii="Arial Narrow"/>
          <w:spacing w:val="-2"/>
          <w:sz w:val="18"/>
        </w:rPr>
        <w:t>Implementation</w:t>
      </w:r>
      <w:r>
        <w:rPr>
          <w:rFonts w:ascii="Arial Narrow"/>
          <w:spacing w:val="24"/>
          <w:sz w:val="18"/>
        </w:rPr>
        <w:t> </w:t>
      </w:r>
      <w:r>
        <w:rPr>
          <w:rFonts w:ascii="Arial Narrow"/>
          <w:spacing w:val="-2"/>
          <w:sz w:val="18"/>
        </w:rPr>
        <w:t>Review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2"/>
          <w:sz w:val="18"/>
        </w:rPr>
        <w:t>workshop</w:t>
      </w:r>
    </w:p>
    <w:p>
      <w:pPr>
        <w:numPr>
          <w:ilvl w:val="1"/>
          <w:numId w:val="13"/>
        </w:numPr>
        <w:tabs>
          <w:tab w:pos="785" w:val="left" w:leader="none"/>
        </w:tabs>
        <w:spacing w:before="0"/>
        <w:ind w:left="784" w:right="0" w:hanging="268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1"/>
          <w:sz w:val="18"/>
        </w:rPr>
        <w:t>Lessons</w:t>
      </w:r>
      <w:r>
        <w:rPr>
          <w:rFonts w:ascii="Arial Narrow"/>
          <w:spacing w:val="9"/>
          <w:sz w:val="18"/>
        </w:rPr>
        <w:t> </w:t>
      </w:r>
      <w:r>
        <w:rPr>
          <w:rFonts w:ascii="Arial Narrow"/>
          <w:spacing w:val="-2"/>
          <w:sz w:val="18"/>
        </w:rPr>
        <w:t>Learned</w:t>
      </w:r>
    </w:p>
    <w:p>
      <w:pPr>
        <w:numPr>
          <w:ilvl w:val="1"/>
          <w:numId w:val="13"/>
        </w:numPr>
        <w:tabs>
          <w:tab w:pos="785" w:val="left" w:leader="none"/>
        </w:tabs>
        <w:spacing w:line="251" w:lineRule="auto" w:before="9"/>
        <w:ind w:left="784" w:right="603" w:hanging="268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Follow</w:t>
      </w:r>
      <w:r>
        <w:rPr>
          <w:rFonts w:ascii="Arial Narrow"/>
          <w:sz w:val="18"/>
        </w:rPr>
        <w:t> </w:t>
      </w:r>
      <w:r>
        <w:rPr>
          <w:rFonts w:ascii="Arial Narrow"/>
          <w:spacing w:val="-1"/>
          <w:sz w:val="18"/>
        </w:rPr>
        <w:t>on Actions</w:t>
      </w:r>
      <w:r>
        <w:rPr>
          <w:rFonts w:ascii="Arial Narrow"/>
          <w:sz w:val="18"/>
        </w:rPr>
        <w:t> /</w:t>
      </w:r>
      <w:r>
        <w:rPr>
          <w:rFonts w:ascii="Arial Narrow"/>
          <w:spacing w:val="26"/>
          <w:sz w:val="18"/>
        </w:rPr>
        <w:t> </w:t>
      </w:r>
      <w:r>
        <w:rPr>
          <w:rFonts w:ascii="Arial Narrow"/>
          <w:spacing w:val="-2"/>
          <w:sz w:val="18"/>
        </w:rPr>
        <w:t>Recommendations</w:t>
      </w:r>
      <w:r>
        <w:rPr>
          <w:rFonts w:ascii="Arial Narrow"/>
          <w:sz w:val="18"/>
        </w:rPr>
      </w:r>
    </w:p>
    <w:p>
      <w:pPr>
        <w:numPr>
          <w:ilvl w:val="0"/>
          <w:numId w:val="13"/>
        </w:numPr>
        <w:tabs>
          <w:tab w:pos="510" w:val="left" w:leader="none"/>
        </w:tabs>
        <w:spacing w:line="251" w:lineRule="auto" w:before="0"/>
        <w:ind w:left="509" w:right="819" w:hanging="272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Benefits</w:t>
      </w:r>
      <w:r>
        <w:rPr>
          <w:rFonts w:ascii="Arial Narrow"/>
          <w:sz w:val="18"/>
        </w:rPr>
        <w:t> </w:t>
      </w:r>
      <w:r>
        <w:rPr>
          <w:rFonts w:ascii="Arial Narrow"/>
          <w:spacing w:val="-2"/>
          <w:sz w:val="18"/>
        </w:rPr>
        <w:t>Realisation</w:t>
      </w:r>
      <w:r>
        <w:rPr>
          <w:rFonts w:ascii="Arial Narrow"/>
          <w:spacing w:val="24"/>
          <w:sz w:val="18"/>
        </w:rPr>
        <w:t> </w:t>
      </w:r>
      <w:r>
        <w:rPr>
          <w:rFonts w:ascii="Arial Narrow"/>
          <w:spacing w:val="-2"/>
          <w:sz w:val="18"/>
        </w:rPr>
        <w:t>report</w:t>
      </w:r>
    </w:p>
    <w:p>
      <w:pPr>
        <w:spacing w:after="0" w:line="251" w:lineRule="auto"/>
        <w:jc w:val="left"/>
        <w:rPr>
          <w:rFonts w:ascii="Arial Narrow" w:hAnsi="Arial Narrow" w:cs="Arial Narrow" w:eastAsia="Arial Narrow"/>
          <w:sz w:val="18"/>
          <w:szCs w:val="18"/>
        </w:rPr>
        <w:sectPr>
          <w:type w:val="continuous"/>
          <w:pgSz w:w="15840" w:h="12240" w:orient="landscape"/>
          <w:pgMar w:top="640" w:bottom="940" w:left="740" w:right="600"/>
          <w:cols w:num="6" w:equalWidth="0">
            <w:col w:w="1125" w:space="73"/>
            <w:col w:w="4267" w:space="45"/>
            <w:col w:w="2170" w:space="50"/>
            <w:col w:w="1734" w:space="241"/>
            <w:col w:w="2136" w:space="40"/>
            <w:col w:w="2619"/>
          </w:cols>
        </w:sectPr>
      </w:pPr>
    </w:p>
    <w:p>
      <w:pPr>
        <w:spacing w:line="251" w:lineRule="auto" w:before="131"/>
        <w:ind w:left="247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spacing w:val="-3"/>
          <w:sz w:val="18"/>
        </w:rPr>
        <w:t>TEMPLATES</w:t>
      </w:r>
      <w:r>
        <w:rPr>
          <w:rFonts w:ascii="Arial Narrow"/>
          <w:b/>
          <w:spacing w:val="23"/>
          <w:sz w:val="18"/>
        </w:rPr>
        <w:t> </w:t>
      </w:r>
      <w:r>
        <w:rPr>
          <w:rFonts w:ascii="Arial Narrow"/>
          <w:b/>
          <w:spacing w:val="-3"/>
          <w:sz w:val="18"/>
        </w:rPr>
        <w:t>HVHR</w:t>
      </w:r>
      <w:r>
        <w:rPr>
          <w:rFonts w:ascii="Arial Narrow"/>
          <w:b/>
          <w:spacing w:val="2"/>
          <w:sz w:val="18"/>
        </w:rPr>
        <w:t> </w:t>
      </w:r>
      <w:r>
        <w:rPr>
          <w:rFonts w:ascii="Arial Narrow"/>
          <w:b/>
          <w:sz w:val="18"/>
        </w:rPr>
        <w:t>/</w:t>
      </w:r>
      <w:r>
        <w:rPr>
          <w:rFonts w:ascii="Arial Narrow"/>
          <w:b/>
          <w:spacing w:val="23"/>
          <w:sz w:val="18"/>
        </w:rPr>
        <w:t> </w:t>
      </w:r>
      <w:r>
        <w:rPr>
          <w:rFonts w:ascii="Arial Narrow"/>
          <w:b/>
          <w:spacing w:val="-3"/>
          <w:sz w:val="18"/>
        </w:rPr>
        <w:t>LARGE</w:t>
      </w:r>
      <w:r>
        <w:rPr>
          <w:rFonts w:ascii="Arial Narrow"/>
          <w:b/>
          <w:spacing w:val="25"/>
          <w:sz w:val="18"/>
        </w:rPr>
        <w:t> </w:t>
      </w:r>
      <w:r>
        <w:rPr>
          <w:rFonts w:ascii="Arial Narrow"/>
          <w:b/>
          <w:spacing w:val="-3"/>
          <w:sz w:val="18"/>
        </w:rPr>
        <w:t>PROJECT</w:t>
      </w:r>
      <w:r>
        <w:rPr>
          <w:rFonts w:ascii="Arial Narrow"/>
          <w:sz w:val="18"/>
        </w:rPr>
      </w:r>
    </w:p>
    <w:p>
      <w:pPr>
        <w:tabs>
          <w:tab w:pos="2037" w:val="left" w:leader="none"/>
        </w:tabs>
        <w:spacing w:before="131"/>
        <w:ind w:left="247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/>
        <w:br w:type="column"/>
      </w:r>
      <w:r>
        <w:rPr>
          <w:rFonts w:ascii="Arial Narrow"/>
          <w:spacing w:val="-1"/>
          <w:sz w:val="18"/>
        </w:rPr>
        <w:t>As above</w:t>
        <w:tab/>
        <w:t>As above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2"/>
          <w:sz w:val="18"/>
        </w:rPr>
        <w:t>PLUS</w:t>
      </w:r>
    </w:p>
    <w:p>
      <w:pPr>
        <w:numPr>
          <w:ilvl w:val="0"/>
          <w:numId w:val="15"/>
        </w:numPr>
        <w:tabs>
          <w:tab w:pos="2310" w:val="left" w:leader="none"/>
        </w:tabs>
        <w:spacing w:line="252" w:lineRule="exact" w:before="15"/>
        <w:ind w:left="2309" w:right="0" w:hanging="27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spacing w:val="-2"/>
          <w:sz w:val="18"/>
        </w:rPr>
        <w:t>Create</w:t>
      </w:r>
      <w:r>
        <w:rPr>
          <w:rFonts w:ascii="Arial Narrow"/>
          <w:spacing w:val="5"/>
          <w:sz w:val="18"/>
        </w:rPr>
        <w:t> </w:t>
      </w:r>
      <w:r>
        <w:rPr>
          <w:rFonts w:ascii="Arial Narrow"/>
          <w:spacing w:val="-1"/>
          <w:sz w:val="18"/>
        </w:rPr>
        <w:t>project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2"/>
          <w:sz w:val="18"/>
        </w:rPr>
        <w:t>controls</w:t>
      </w:r>
      <w:r>
        <w:rPr>
          <w:rFonts w:ascii="Arial Narrow"/>
          <w:spacing w:val="8"/>
          <w:sz w:val="18"/>
        </w:rPr>
        <w:t> </w:t>
      </w:r>
      <w:r>
        <w:rPr>
          <w:rFonts w:ascii="Arial Narrow"/>
          <w:color w:val="FF0000"/>
          <w:sz w:val="22"/>
        </w:rPr>
        <w:t>*</w:t>
      </w:r>
      <w:r>
        <w:rPr>
          <w:rFonts w:ascii="Arial Narrow"/>
          <w:sz w:val="22"/>
        </w:rPr>
      </w:r>
    </w:p>
    <w:p>
      <w:pPr>
        <w:numPr>
          <w:ilvl w:val="0"/>
          <w:numId w:val="15"/>
        </w:numPr>
        <w:tabs>
          <w:tab w:pos="2310" w:val="left" w:leader="none"/>
        </w:tabs>
        <w:spacing w:line="206" w:lineRule="exact" w:before="0"/>
        <w:ind w:left="2309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High</w:t>
      </w:r>
      <w:r>
        <w:rPr>
          <w:rFonts w:ascii="Arial Narrow"/>
          <w:spacing w:val="2"/>
          <w:sz w:val="18"/>
        </w:rPr>
        <w:t> </w:t>
      </w:r>
      <w:r>
        <w:rPr>
          <w:rFonts w:ascii="Arial Narrow"/>
          <w:spacing w:val="-1"/>
          <w:sz w:val="18"/>
        </w:rPr>
        <w:t>level</w:t>
      </w:r>
      <w:r>
        <w:rPr>
          <w:rFonts w:ascii="Arial Narrow"/>
          <w:spacing w:val="-2"/>
          <w:sz w:val="18"/>
        </w:rPr>
        <w:t> </w:t>
      </w:r>
      <w:r>
        <w:rPr>
          <w:rFonts w:ascii="Arial Narrow"/>
          <w:spacing w:val="-1"/>
          <w:sz w:val="18"/>
        </w:rPr>
        <w:t>Schedule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2"/>
          <w:sz w:val="18"/>
        </w:rPr>
        <w:t>(MSP)</w:t>
      </w:r>
      <w:r>
        <w:rPr>
          <w:rFonts w:ascii="Arial Narrow"/>
          <w:sz w:val="18"/>
        </w:rPr>
      </w:r>
    </w:p>
    <w:p>
      <w:pPr>
        <w:numPr>
          <w:ilvl w:val="0"/>
          <w:numId w:val="15"/>
        </w:numPr>
        <w:tabs>
          <w:tab w:pos="2310" w:val="left" w:leader="none"/>
        </w:tabs>
        <w:spacing w:before="25"/>
        <w:ind w:left="2309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Status</w:t>
      </w:r>
      <w:r>
        <w:rPr>
          <w:rFonts w:ascii="Arial Narrow"/>
          <w:sz w:val="18"/>
        </w:rPr>
        <w:t> </w:t>
      </w:r>
      <w:r>
        <w:rPr>
          <w:rFonts w:ascii="Arial Narrow"/>
          <w:spacing w:val="-2"/>
          <w:sz w:val="18"/>
        </w:rPr>
        <w:t>Report</w:t>
      </w:r>
    </w:p>
    <w:p>
      <w:pPr>
        <w:numPr>
          <w:ilvl w:val="0"/>
          <w:numId w:val="15"/>
        </w:numPr>
        <w:tabs>
          <w:tab w:pos="2310" w:val="left" w:leader="none"/>
        </w:tabs>
        <w:spacing w:line="251" w:lineRule="auto" w:before="9"/>
        <w:ind w:left="2309" w:right="0" w:hanging="27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Preliminary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spacing w:val="-2"/>
          <w:sz w:val="18"/>
        </w:rPr>
        <w:t>Business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2"/>
          <w:sz w:val="18"/>
        </w:rPr>
        <w:t>Case</w:t>
      </w:r>
      <w:r>
        <w:rPr>
          <w:rFonts w:ascii="Arial Narrow"/>
          <w:spacing w:val="29"/>
          <w:sz w:val="18"/>
        </w:rPr>
        <w:t> </w:t>
      </w:r>
      <w:r>
        <w:rPr>
          <w:rFonts w:ascii="Arial Narrow"/>
          <w:spacing w:val="-4"/>
          <w:sz w:val="18"/>
        </w:rPr>
        <w:t>(HVHR)</w:t>
      </w:r>
      <w:r>
        <w:rPr>
          <w:rFonts w:ascii="Arial Narrow"/>
          <w:sz w:val="18"/>
        </w:rPr>
      </w:r>
    </w:p>
    <w:p>
      <w:pPr>
        <w:spacing w:before="131"/>
        <w:ind w:left="248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/>
        <w:br w:type="column"/>
      </w:r>
      <w:r>
        <w:rPr>
          <w:rFonts w:ascii="Arial Narrow"/>
          <w:spacing w:val="-1"/>
          <w:sz w:val="18"/>
        </w:rPr>
        <w:t>As above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2"/>
          <w:sz w:val="18"/>
        </w:rPr>
        <w:t>PLUS</w:t>
      </w:r>
    </w:p>
    <w:p>
      <w:pPr>
        <w:numPr>
          <w:ilvl w:val="0"/>
          <w:numId w:val="13"/>
        </w:numPr>
        <w:tabs>
          <w:tab w:pos="521" w:val="left" w:leader="none"/>
        </w:tabs>
        <w:spacing w:line="251" w:lineRule="auto" w:before="9"/>
        <w:ind w:left="520" w:right="0" w:hanging="273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Change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spacing w:val="-2"/>
          <w:sz w:val="18"/>
        </w:rPr>
        <w:t>Management</w:t>
      </w:r>
      <w:r>
        <w:rPr>
          <w:rFonts w:ascii="Arial Narrow"/>
          <w:spacing w:val="29"/>
          <w:sz w:val="18"/>
        </w:rPr>
        <w:t> </w:t>
      </w:r>
      <w:r>
        <w:rPr>
          <w:rFonts w:ascii="Arial Narrow"/>
          <w:spacing w:val="-1"/>
          <w:sz w:val="18"/>
        </w:rPr>
        <w:t>Plan</w:t>
      </w:r>
      <w:r>
        <w:rPr>
          <w:rFonts w:ascii="Arial Narrow"/>
          <w:sz w:val="18"/>
        </w:rPr>
      </w:r>
    </w:p>
    <w:p>
      <w:pPr>
        <w:tabs>
          <w:tab w:pos="2222" w:val="left" w:leader="none"/>
          <w:tab w:pos="4388" w:val="left" w:leader="none"/>
        </w:tabs>
        <w:spacing w:before="131"/>
        <w:ind w:left="247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/>
        <w:br w:type="column"/>
      </w:r>
      <w:r>
        <w:rPr>
          <w:rFonts w:ascii="Arial Narrow"/>
          <w:spacing w:val="-1"/>
          <w:sz w:val="18"/>
        </w:rPr>
        <w:t>As above</w:t>
        <w:tab/>
        <w:t>As above</w:t>
        <w:tab/>
        <w:t>As above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2"/>
          <w:sz w:val="18"/>
        </w:rPr>
        <w:t>PLUS</w:t>
      </w:r>
    </w:p>
    <w:p>
      <w:pPr>
        <w:tabs>
          <w:tab w:pos="4659" w:val="left" w:leader="none"/>
        </w:tabs>
        <w:spacing w:line="251" w:lineRule="auto" w:before="9"/>
        <w:ind w:left="4660" w:right="486" w:hanging="273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z w:val="18"/>
        </w:rPr>
        <w:t>-</w:t>
        <w:tab/>
      </w:r>
      <w:r>
        <w:rPr>
          <w:rFonts w:ascii="Arial Narrow"/>
          <w:spacing w:val="-2"/>
          <w:sz w:val="18"/>
        </w:rPr>
        <w:t>Post</w:t>
      </w:r>
      <w:r>
        <w:rPr>
          <w:rFonts w:ascii="Arial Narrow"/>
          <w:spacing w:val="-1"/>
          <w:sz w:val="18"/>
        </w:rPr>
        <w:t> </w:t>
      </w:r>
      <w:r>
        <w:rPr>
          <w:rFonts w:ascii="Arial Narrow"/>
          <w:spacing w:val="-2"/>
          <w:sz w:val="18"/>
        </w:rPr>
        <w:t>Implementation</w:t>
      </w:r>
      <w:r>
        <w:rPr>
          <w:rFonts w:ascii="Arial Narrow"/>
          <w:spacing w:val="24"/>
          <w:sz w:val="18"/>
        </w:rPr>
        <w:t> </w:t>
      </w:r>
      <w:r>
        <w:rPr>
          <w:rFonts w:ascii="Arial Narrow"/>
          <w:spacing w:val="-2"/>
          <w:sz w:val="18"/>
        </w:rPr>
        <w:t>Review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1"/>
          <w:sz w:val="18"/>
        </w:rPr>
        <w:t>includes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2"/>
          <w:sz w:val="18"/>
        </w:rPr>
        <w:t>detailed</w:t>
      </w:r>
      <w:r>
        <w:rPr>
          <w:rFonts w:ascii="Arial Narrow"/>
          <w:spacing w:val="22"/>
          <w:sz w:val="18"/>
        </w:rPr>
        <w:t> </w:t>
      </w:r>
      <w:r>
        <w:rPr>
          <w:rFonts w:ascii="Arial Narrow"/>
          <w:spacing w:val="-2"/>
          <w:sz w:val="18"/>
        </w:rPr>
        <w:t>interviews</w:t>
      </w:r>
      <w:r>
        <w:rPr>
          <w:rFonts w:ascii="Arial Narrow"/>
          <w:spacing w:val="8"/>
          <w:sz w:val="18"/>
        </w:rPr>
        <w:t> </w:t>
      </w:r>
      <w:r>
        <w:rPr>
          <w:rFonts w:ascii="Arial Narrow"/>
          <w:spacing w:val="-1"/>
          <w:sz w:val="18"/>
        </w:rPr>
        <w:t>conducted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spacing w:val="-1"/>
          <w:sz w:val="18"/>
        </w:rPr>
        <w:t>by</w:t>
      </w:r>
      <w:r>
        <w:rPr>
          <w:rFonts w:ascii="Arial Narrow"/>
          <w:spacing w:val="27"/>
          <w:sz w:val="18"/>
        </w:rPr>
        <w:t> </w:t>
      </w:r>
      <w:r>
        <w:rPr>
          <w:rFonts w:ascii="Arial Narrow"/>
          <w:spacing w:val="-1"/>
          <w:sz w:val="18"/>
        </w:rPr>
        <w:t>independent</w:t>
      </w:r>
      <w:r>
        <w:rPr>
          <w:rFonts w:ascii="Arial Narrow"/>
          <w:spacing w:val="6"/>
          <w:sz w:val="18"/>
        </w:rPr>
        <w:t> </w:t>
      </w:r>
      <w:r>
        <w:rPr>
          <w:rFonts w:ascii="Arial Narrow"/>
          <w:spacing w:val="-2"/>
          <w:sz w:val="18"/>
        </w:rPr>
        <w:t>party</w:t>
      </w:r>
    </w:p>
    <w:p>
      <w:pPr>
        <w:spacing w:after="0" w:line="251" w:lineRule="auto"/>
        <w:jc w:val="left"/>
        <w:rPr>
          <w:rFonts w:ascii="Arial Narrow" w:hAnsi="Arial Narrow" w:cs="Arial Narrow" w:eastAsia="Arial Narrow"/>
          <w:sz w:val="18"/>
          <w:szCs w:val="18"/>
        </w:rPr>
        <w:sectPr>
          <w:type w:val="continuous"/>
          <w:pgSz w:w="15840" w:h="12240" w:orient="landscape"/>
          <w:pgMar w:top="640" w:bottom="940" w:left="740" w:right="600"/>
          <w:cols w:num="4" w:equalWidth="0">
            <w:col w:w="1125" w:space="73"/>
            <w:col w:w="4066" w:space="244"/>
            <w:col w:w="1930" w:space="292"/>
            <w:col w:w="6770"/>
          </w:cols>
        </w:sectPr>
      </w:pPr>
    </w:p>
    <w:p>
      <w:pPr>
        <w:spacing w:line="240" w:lineRule="auto" w:before="9"/>
        <w:rPr>
          <w:rFonts w:ascii="Arial Narrow" w:hAnsi="Arial Narrow" w:cs="Arial Narrow" w:eastAsia="Arial Narrow"/>
          <w:sz w:val="26"/>
          <w:szCs w:val="26"/>
        </w:rPr>
      </w:pPr>
    </w:p>
    <w:p>
      <w:pPr>
        <w:spacing w:line="251" w:lineRule="auto" w:before="78"/>
        <w:ind w:left="3332" w:right="4301" w:hanging="706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FF0000"/>
          <w:sz w:val="18"/>
        </w:rPr>
        <w:t>*</w:t>
      </w:r>
      <w:r>
        <w:rPr>
          <w:rFonts w:ascii="Arial Narrow"/>
          <w:b/>
          <w:color w:val="FF0000"/>
          <w:spacing w:val="33"/>
          <w:sz w:val="18"/>
        </w:rPr>
        <w:t> </w:t>
      </w:r>
      <w:r>
        <w:rPr>
          <w:rFonts w:ascii="Arial Narrow"/>
          <w:b/>
          <w:color w:val="FF0000"/>
          <w:spacing w:val="-1"/>
          <w:sz w:val="18"/>
        </w:rPr>
        <w:t>NOTE</w:t>
      </w:r>
      <w:r>
        <w:rPr>
          <w:rFonts w:ascii="Arial Narrow"/>
          <w:b/>
          <w:color w:val="FF0000"/>
          <w:spacing w:val="35"/>
          <w:sz w:val="18"/>
        </w:rPr>
        <w:t> </w:t>
      </w:r>
      <w:r>
        <w:rPr>
          <w:rFonts w:ascii="Arial Narrow"/>
          <w:b/>
          <w:spacing w:val="-3"/>
          <w:sz w:val="18"/>
        </w:rPr>
        <w:t>PROJECT</w:t>
      </w:r>
      <w:r>
        <w:rPr>
          <w:rFonts w:ascii="Arial Narrow"/>
          <w:b/>
          <w:spacing w:val="2"/>
          <w:sz w:val="18"/>
        </w:rPr>
        <w:t> </w:t>
      </w:r>
      <w:r>
        <w:rPr>
          <w:rFonts w:ascii="Arial Narrow"/>
          <w:b/>
          <w:spacing w:val="-3"/>
          <w:sz w:val="18"/>
        </w:rPr>
        <w:t>CONTROLS</w:t>
      </w:r>
      <w:r>
        <w:rPr>
          <w:rFonts w:ascii="Arial Narrow"/>
          <w:b/>
          <w:sz w:val="18"/>
        </w:rPr>
        <w:t> </w:t>
      </w:r>
      <w:r>
        <w:rPr>
          <w:rFonts w:ascii="Arial Narrow"/>
          <w:spacing w:val="-1"/>
          <w:sz w:val="18"/>
        </w:rPr>
        <w:t>include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2"/>
          <w:sz w:val="18"/>
        </w:rPr>
        <w:t>Registers</w:t>
      </w:r>
      <w:r>
        <w:rPr>
          <w:rFonts w:ascii="Arial Narrow"/>
          <w:spacing w:val="9"/>
          <w:sz w:val="18"/>
        </w:rPr>
        <w:t> </w:t>
      </w:r>
      <w:r>
        <w:rPr>
          <w:rFonts w:ascii="Arial Narrow"/>
          <w:spacing w:val="-1"/>
          <w:sz w:val="18"/>
        </w:rPr>
        <w:t>for</w:t>
      </w:r>
      <w:r>
        <w:rPr>
          <w:rFonts w:ascii="Arial Narrow"/>
          <w:spacing w:val="-2"/>
          <w:sz w:val="18"/>
        </w:rPr>
        <w:t> </w:t>
      </w:r>
      <w:r>
        <w:rPr>
          <w:rFonts w:ascii="Arial Narrow"/>
          <w:spacing w:val="-1"/>
          <w:sz w:val="18"/>
        </w:rPr>
        <w:t>Risks,</w:t>
      </w:r>
      <w:r>
        <w:rPr>
          <w:rFonts w:ascii="Arial Narrow"/>
          <w:spacing w:val="1"/>
          <w:sz w:val="18"/>
        </w:rPr>
        <w:t> </w:t>
      </w:r>
      <w:r>
        <w:rPr>
          <w:rFonts w:ascii="Arial Narrow"/>
          <w:spacing w:val="-1"/>
          <w:sz w:val="18"/>
        </w:rPr>
        <w:t>Issues</w:t>
      </w:r>
      <w:r>
        <w:rPr>
          <w:rFonts w:ascii="Arial Narrow"/>
          <w:spacing w:val="2"/>
          <w:sz w:val="18"/>
        </w:rPr>
        <w:t> </w:t>
      </w:r>
      <w:r>
        <w:rPr>
          <w:rFonts w:ascii="Arial Narrow"/>
          <w:sz w:val="18"/>
        </w:rPr>
        <w:t>&amp;</w:t>
      </w:r>
      <w:r>
        <w:rPr>
          <w:rFonts w:ascii="Arial Narrow"/>
          <w:spacing w:val="-4"/>
          <w:sz w:val="18"/>
        </w:rPr>
        <w:t> </w:t>
      </w:r>
      <w:r>
        <w:rPr>
          <w:rFonts w:ascii="Arial Narrow"/>
          <w:spacing w:val="-2"/>
          <w:sz w:val="18"/>
        </w:rPr>
        <w:t>Changes,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spacing w:val="-1"/>
          <w:sz w:val="18"/>
        </w:rPr>
        <w:t>Dependencies,</w:t>
      </w:r>
      <w:r>
        <w:rPr>
          <w:rFonts w:ascii="Arial Narrow"/>
          <w:spacing w:val="10"/>
          <w:sz w:val="18"/>
        </w:rPr>
        <w:t> </w:t>
      </w:r>
      <w:r>
        <w:rPr>
          <w:rFonts w:ascii="Arial Narrow"/>
          <w:spacing w:val="-1"/>
          <w:sz w:val="18"/>
        </w:rPr>
        <w:t>Actions,</w:t>
      </w:r>
      <w:r>
        <w:rPr>
          <w:rFonts w:ascii="Arial Narrow"/>
          <w:spacing w:val="-3"/>
          <w:sz w:val="18"/>
        </w:rPr>
        <w:t> </w:t>
      </w:r>
      <w:r>
        <w:rPr>
          <w:rFonts w:ascii="Arial Narrow"/>
          <w:spacing w:val="-1"/>
          <w:sz w:val="18"/>
        </w:rPr>
        <w:t>Decisions,</w:t>
      </w:r>
      <w:r>
        <w:rPr>
          <w:rFonts w:ascii="Arial Narrow"/>
          <w:spacing w:val="59"/>
          <w:sz w:val="18"/>
        </w:rPr>
        <w:t> </w:t>
      </w:r>
      <w:r>
        <w:rPr>
          <w:rFonts w:ascii="Arial Narrow"/>
          <w:spacing w:val="-1"/>
          <w:sz w:val="18"/>
        </w:rPr>
        <w:t>Financials</w:t>
      </w:r>
      <w:r>
        <w:rPr>
          <w:rFonts w:ascii="Arial Narrow"/>
          <w:spacing w:val="5"/>
          <w:sz w:val="18"/>
        </w:rPr>
        <w:t> </w:t>
      </w:r>
      <w:r>
        <w:rPr>
          <w:rFonts w:ascii="Arial Narrow"/>
          <w:spacing w:val="-1"/>
          <w:sz w:val="18"/>
        </w:rPr>
        <w:t>and</w:t>
      </w:r>
      <w:r>
        <w:rPr>
          <w:rFonts w:ascii="Arial Narrow"/>
          <w:spacing w:val="2"/>
          <w:sz w:val="18"/>
        </w:rPr>
        <w:t> </w:t>
      </w:r>
      <w:r>
        <w:rPr>
          <w:rFonts w:ascii="Arial Narrow"/>
          <w:spacing w:val="-1"/>
          <w:sz w:val="18"/>
        </w:rPr>
        <w:t>Lesson</w:t>
      </w:r>
      <w:r>
        <w:rPr>
          <w:rFonts w:ascii="Arial Narrow"/>
          <w:spacing w:val="4"/>
          <w:sz w:val="18"/>
        </w:rPr>
        <w:t> </w:t>
      </w:r>
      <w:r>
        <w:rPr>
          <w:rFonts w:ascii="Arial Narrow"/>
          <w:spacing w:val="-2"/>
          <w:sz w:val="18"/>
        </w:rPr>
        <w:t>Learned.</w:t>
      </w:r>
      <w:r>
        <w:rPr>
          <w:rFonts w:ascii="Arial Narrow"/>
          <w:spacing w:val="9"/>
          <w:sz w:val="18"/>
        </w:rPr>
        <w:t> </w:t>
      </w:r>
      <w:r>
        <w:rPr>
          <w:rFonts w:ascii="Arial Narrow"/>
          <w:spacing w:val="-1"/>
          <w:sz w:val="18"/>
        </w:rPr>
        <w:t>Each</w:t>
      </w:r>
      <w:r>
        <w:rPr>
          <w:rFonts w:ascii="Arial Narrow"/>
          <w:sz w:val="18"/>
        </w:rPr>
        <w:t> </w:t>
      </w:r>
      <w:r>
        <w:rPr>
          <w:rFonts w:ascii="Arial Narrow"/>
          <w:spacing w:val="-2"/>
          <w:sz w:val="18"/>
        </w:rPr>
        <w:t>Register</w:t>
      </w:r>
      <w:r>
        <w:rPr>
          <w:rFonts w:ascii="Arial Narrow"/>
          <w:spacing w:val="5"/>
          <w:sz w:val="18"/>
        </w:rPr>
        <w:t> </w:t>
      </w:r>
      <w:r>
        <w:rPr>
          <w:rFonts w:ascii="Arial Narrow"/>
          <w:spacing w:val="-1"/>
          <w:sz w:val="18"/>
        </w:rPr>
        <w:t>is</w:t>
      </w:r>
      <w:r>
        <w:rPr>
          <w:rFonts w:ascii="Arial Narrow"/>
          <w:spacing w:val="-4"/>
          <w:sz w:val="18"/>
        </w:rPr>
        <w:t> </w:t>
      </w:r>
      <w:r>
        <w:rPr>
          <w:rFonts w:ascii="Arial Narrow"/>
          <w:sz w:val="18"/>
        </w:rPr>
        <w:t>a</w:t>
      </w:r>
      <w:r>
        <w:rPr>
          <w:rFonts w:ascii="Arial Narrow"/>
          <w:spacing w:val="-1"/>
          <w:sz w:val="18"/>
        </w:rPr>
        <w:t> </w:t>
      </w:r>
      <w:r>
        <w:rPr>
          <w:rFonts w:ascii="Arial Narrow"/>
          <w:spacing w:val="-2"/>
          <w:sz w:val="18"/>
        </w:rPr>
        <w:t>separate</w:t>
      </w:r>
      <w:r>
        <w:rPr>
          <w:rFonts w:ascii="Arial Narrow"/>
          <w:spacing w:val="10"/>
          <w:sz w:val="18"/>
        </w:rPr>
        <w:t> </w:t>
      </w:r>
      <w:r>
        <w:rPr>
          <w:rFonts w:ascii="Arial Narrow"/>
          <w:spacing w:val="-2"/>
          <w:sz w:val="18"/>
        </w:rPr>
        <w:t>tab/sheet</w:t>
      </w:r>
      <w:r>
        <w:rPr>
          <w:rFonts w:ascii="Arial Narrow"/>
          <w:sz w:val="18"/>
        </w:rPr>
        <w:t> </w:t>
      </w:r>
      <w:r>
        <w:rPr>
          <w:rFonts w:ascii="Arial Narrow"/>
          <w:spacing w:val="-1"/>
          <w:sz w:val="18"/>
        </w:rPr>
        <w:t>in</w:t>
      </w:r>
      <w:r>
        <w:rPr>
          <w:rFonts w:ascii="Arial Narrow"/>
          <w:spacing w:val="-2"/>
          <w:sz w:val="18"/>
        </w:rPr>
        <w:t> </w:t>
      </w:r>
      <w:r>
        <w:rPr>
          <w:rFonts w:ascii="Arial Narrow"/>
          <w:spacing w:val="-1"/>
          <w:sz w:val="18"/>
        </w:rPr>
        <w:t>the </w:t>
      </w:r>
      <w:r>
        <w:rPr>
          <w:rFonts w:ascii="Arial Narrow"/>
          <w:spacing w:val="-2"/>
          <w:sz w:val="18"/>
        </w:rPr>
        <w:t>Control</w:t>
      </w:r>
      <w:r>
        <w:rPr>
          <w:rFonts w:ascii="Arial Narrow"/>
          <w:spacing w:val="7"/>
          <w:sz w:val="18"/>
        </w:rPr>
        <w:t> </w:t>
      </w:r>
      <w:r>
        <w:rPr>
          <w:rFonts w:ascii="Arial Narrow"/>
          <w:spacing w:val="-2"/>
          <w:sz w:val="18"/>
        </w:rPr>
        <w:t>Workbook</w:t>
      </w:r>
      <w:r>
        <w:rPr>
          <w:rFonts w:ascii="Arial Narrow"/>
          <w:spacing w:val="12"/>
          <w:sz w:val="18"/>
        </w:rPr>
        <w:t> </w:t>
      </w:r>
      <w:r>
        <w:rPr>
          <w:rFonts w:ascii="Arial Narrow"/>
          <w:spacing w:val="-2"/>
          <w:sz w:val="18"/>
        </w:rPr>
        <w:t>template</w:t>
      </w:r>
      <w:r>
        <w:rPr>
          <w:rFonts w:ascii="Arial Narrow"/>
          <w:sz w:val="18"/>
        </w:rPr>
      </w:r>
    </w:p>
    <w:p>
      <w:pPr>
        <w:spacing w:after="0" w:line="251" w:lineRule="auto"/>
        <w:jc w:val="left"/>
        <w:rPr>
          <w:rFonts w:ascii="Arial Narrow" w:hAnsi="Arial Narrow" w:cs="Arial Narrow" w:eastAsia="Arial Narrow"/>
          <w:sz w:val="18"/>
          <w:szCs w:val="18"/>
        </w:rPr>
        <w:sectPr>
          <w:type w:val="continuous"/>
          <w:pgSz w:w="15840" w:h="12240" w:orient="landscape"/>
          <w:pgMar w:top="640" w:bottom="940" w:left="740" w:right="600"/>
        </w:sectPr>
      </w:pPr>
    </w:p>
    <w:p>
      <w:pPr>
        <w:pStyle w:val="Heading3"/>
        <w:spacing w:line="573" w:lineRule="exact"/>
        <w:ind w:left="1108" w:right="0"/>
        <w:jc w:val="left"/>
      </w:pPr>
      <w:r>
        <w:rPr/>
        <w:pict>
          <v:shape style="position:absolute;margin-left:324.600006pt;margin-top:428.040009pt;width:63.25pt;height:61.3pt;mso-position-horizontal-relative:page;mso-position-vertical-relative:page;z-index:-11437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240" w:lineRule="exact" w:before="138"/>
                    <w:ind w:left="357" w:right="351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color w:val="FF0000"/>
                      <w:spacing w:val="-3"/>
                      <w:sz w:val="20"/>
                    </w:rPr>
                    <w:t>Large/</w:t>
                  </w:r>
                  <w:r>
                    <w:rPr>
                      <w:rFonts w:ascii="Calibri"/>
                      <w:color w:val="FF0000"/>
                      <w:spacing w:val="22"/>
                      <w:sz w:val="20"/>
                    </w:rPr>
                    <w:t> </w:t>
                  </w:r>
                  <w:r>
                    <w:rPr>
                      <w:rFonts w:ascii="Calibri"/>
                      <w:color w:val="FF0000"/>
                      <w:spacing w:val="-3"/>
                      <w:sz w:val="20"/>
                    </w:rPr>
                    <w:t>HVHR?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480011pt;margin-top:256.199982pt;width:65.850pt;height:245.55pt;mso-position-horizontal-relative:page;mso-position-vertical-relative:page;z-index:-11435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4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Brief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4.159973pt;margin-top:266.339996pt;width:19.4pt;height:57.1pt;mso-position-horizontal-relative:page;mso-position-vertical-relative:page;z-index:-114328" type="#_x0000_t202" filled="false" stroked="false">
            <v:textbox inset="0,0,0,0">
              <w:txbxContent>
                <w:p>
                  <w:pPr>
                    <w:spacing w:before="136"/>
                    <w:ind w:left="79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880005pt;margin-top:297.47998pt;width:162.9pt;height:204.25pt;mso-position-horizontal-relative:page;mso-position-vertical-relative:page;z-index:-11430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540" w:lineRule="auto" w:before="163"/>
                    <w:ind w:left="2041" w:right="0" w:firstLine="24"/>
                    <w:jc w:val="both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Conduct</w:t>
                  </w:r>
                  <w:r>
                    <w:rPr>
                      <w:rFonts w:ascii="Arial"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z w:val="20"/>
                    </w:rPr>
                    <w:t>Res</w:t>
                  </w:r>
                  <w:r>
                    <w:rPr>
                      <w:rFonts w:ascii="Arial"/>
                      <w:color w:val="FFFFFF"/>
                      <w:spacing w:val="24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Characterise</w:t>
                  </w:r>
                  <w:r>
                    <w:rPr>
                      <w:rFonts w:ascii="Arial"/>
                      <w:color w:val="FFFFFF"/>
                      <w:spacing w:val="27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Assess</w:t>
                  </w:r>
                  <w:r>
                    <w:rPr>
                      <w:rFonts w:ascii="Arial"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Optio</w:t>
                  </w:r>
                  <w:r>
                    <w:rPr>
                      <w:rFonts w:ascii="Arial"/>
                      <w:color w:val="FFFFFF"/>
                      <w:spacing w:val="27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Define</w:t>
                  </w:r>
                  <w:r>
                    <w:rPr>
                      <w:rFonts w:ascii="Arial"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Benefi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</w:p>
                <w:p>
                  <w:pPr>
                    <w:spacing w:before="0"/>
                    <w:ind w:left="1576" w:right="0" w:firstLine="464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3"/>
                      <w:sz w:val="20"/>
                    </w:rPr>
                    <w:t>Yes</w:t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before="124"/>
                    <w:ind w:left="1576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Preliminary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200012pt;margin-top:309.600006pt;width:122.8pt;height:107.05pt;mso-position-horizontal-relative:page;mso-position-vertical-relative:page;z-index:-114280" type="#_x0000_t202" filled="false" stroked="false">
            <v:textbox inset="0,0,0,0">
              <w:txbxContent>
                <w:p>
                  <w:pPr>
                    <w:spacing w:line="538" w:lineRule="auto" w:before="151"/>
                    <w:ind w:left="1412" w:right="283" w:hanging="21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earch</w:t>
                  </w:r>
                  <w:r>
                    <w:rPr>
                      <w:rFonts w:ascii="Arial"/>
                      <w:color w:val="FFFFFF"/>
                      <w:spacing w:val="20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Problem</w:t>
                  </w:r>
                  <w:r>
                    <w:rPr>
                      <w:rFonts w:ascii="Arial"/>
                      <w:color w:val="FFFFFF"/>
                      <w:spacing w:val="25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z w:val="20"/>
                    </w:rPr>
                    <w:t>n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14"/>
                    <w:ind w:left="562" w:right="0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ts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3.400024pt;margin-top:329.519989pt;width:122.2pt;height:68.850pt;mso-position-horizontal-relative:page;mso-position-vertical-relative:page;z-index:-114256" type="#_x0000_t202" filled="false" stroked="false">
            <v:textbox inset="0,0,0,0">
              <w:txbxContent>
                <w:p>
                  <w:pPr>
                    <w:spacing w:line="264" w:lineRule="exact" w:before="47"/>
                    <w:ind w:left="187" w:right="280" w:firstLine="12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22"/>
                      <w:szCs w:val="22"/>
                    </w:rPr>
                    <w:t>Analyse</w:t>
                  </w:r>
                  <w:r>
                    <w:rPr>
                      <w:rFonts w:ascii="Calibri" w:hAnsi="Calibri" w:cs="Calibri" w:eastAsia="Calibri"/>
                      <w:color w:val="FFFFFF"/>
                      <w:spacing w:val="-2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22"/>
                      <w:szCs w:val="22"/>
                    </w:rPr>
                    <w:t>Value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22"/>
                      <w:szCs w:val="22"/>
                    </w:rPr>
                    <w:t>‐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22"/>
                      <w:szCs w:val="22"/>
                    </w:rPr>
                    <w:t>for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22"/>
                      <w:szCs w:val="22"/>
                    </w:rPr>
                    <w:t>‐</w:t>
                  </w:r>
                  <w:r>
                    <w:rPr>
                      <w:rFonts w:ascii="Calibri" w:hAnsi="Calibri" w:cs="Calibri" w:eastAsia="Calibri"/>
                      <w:color w:val="FFFFFF"/>
                      <w:spacing w:val="21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22"/>
                      <w:szCs w:val="22"/>
                    </w:rPr>
                    <w:t>Money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z w:val="22"/>
                      <w:szCs w:val="22"/>
                    </w:rPr>
                    <w:t>of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22"/>
                      <w:szCs w:val="22"/>
                    </w:rPr>
                    <w:t>options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</w:r>
                </w:p>
                <w:p>
                  <w:pPr>
                    <w:spacing w:line="240" w:lineRule="auto" w:before="2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187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color w:val="FFFFFF"/>
                      <w:spacing w:val="-1"/>
                      <w:sz w:val="22"/>
                    </w:rPr>
                    <w:t>Build</w:t>
                  </w:r>
                  <w:r>
                    <w:rPr>
                      <w:rFonts w:ascii="Calibri"/>
                      <w:color w:val="FFFFFF"/>
                      <w:spacing w:val="-10"/>
                      <w:sz w:val="22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22"/>
                    </w:rPr>
                    <w:t>case</w:t>
                  </w:r>
                  <w:r>
                    <w:rPr>
                      <w:rFonts w:ascii="Calibri"/>
                      <w:color w:val="FFFFFF"/>
                      <w:spacing w:val="-9"/>
                      <w:sz w:val="22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color w:val="FFFFFF"/>
                      <w:spacing w:val="-9"/>
                      <w:sz w:val="22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22"/>
                    </w:rPr>
                    <w:t>Solution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200012pt;margin-top:116.065018pt;width:63.25pt;height:61.3pt;mso-position-horizontal-relative:page;mso-position-vertical-relative:paragraph;z-index:-11423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240" w:lineRule="exact" w:before="137"/>
                    <w:ind w:left="388" w:right="366" w:firstLine="79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color w:val="FF0000"/>
                      <w:spacing w:val="-2"/>
                      <w:sz w:val="20"/>
                    </w:rPr>
                    <w:t>Go</w:t>
                  </w:r>
                  <w:r>
                    <w:rPr>
                      <w:rFonts w:ascii="Calibri"/>
                      <w:color w:val="FF0000"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color w:val="FF0000"/>
                      <w:sz w:val="20"/>
                    </w:rPr>
                    <w:t>/</w:t>
                  </w:r>
                  <w:r>
                    <w:rPr>
                      <w:rFonts w:ascii="Calibri"/>
                      <w:color w:val="FF0000"/>
                      <w:spacing w:val="20"/>
                      <w:sz w:val="20"/>
                    </w:rPr>
                    <w:t> </w:t>
                  </w:r>
                  <w:r>
                    <w:rPr>
                      <w:rFonts w:ascii="Calibri"/>
                      <w:color w:val="FF0000"/>
                      <w:spacing w:val="-1"/>
                      <w:sz w:val="20"/>
                    </w:rPr>
                    <w:t>No </w:t>
                  </w:r>
                  <w:r>
                    <w:rPr>
                      <w:rFonts w:ascii="Calibri"/>
                      <w:color w:val="FF0000"/>
                      <w:spacing w:val="-2"/>
                      <w:sz w:val="20"/>
                    </w:rPr>
                    <w:t>Go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772766pt;margin-top:485.744904pt;width:173.75pt;height:39.6pt;mso-position-horizontal-relative:page;mso-position-vertical-relative:page;z-index:-11420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238" w:right="0" w:firstLine="0"/>
                    <w:jc w:val="center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Idea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tabs>
                      <w:tab w:pos="1474" w:val="left" w:leader="none"/>
                    </w:tabs>
                    <w:spacing w:line="267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ess</w:t>
                  </w:r>
                  <w:r>
                    <w:rPr>
                      <w:rFonts w:ascii="Calibri"/>
                      <w:b/>
                      <w:spacing w:val="-1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Case</w:t>
                    <w:tab/>
                  </w:r>
                  <w:r>
                    <w:rPr>
                      <w:rFonts w:ascii="Calibri"/>
                      <w:spacing w:val="-1"/>
                      <w:position w:val="1"/>
                      <w:sz w:val="21"/>
                    </w:rPr>
                    <w:t>(Send</w:t>
                  </w:r>
                  <w:r>
                    <w:rPr>
                      <w:rFonts w:ascii="Calibri"/>
                      <w:spacing w:val="-4"/>
                      <w:position w:val="1"/>
                      <w:sz w:val="21"/>
                    </w:rPr>
                    <w:t> </w:t>
                  </w:r>
                  <w:r>
                    <w:rPr>
                      <w:rFonts w:ascii="Calibri"/>
                      <w:spacing w:val="-1"/>
                      <w:position w:val="1"/>
                      <w:sz w:val="21"/>
                    </w:rPr>
                    <w:t>to</w:t>
                  </w:r>
                  <w:r>
                    <w:rPr>
                      <w:rFonts w:ascii="Calibri"/>
                      <w:spacing w:val="-3"/>
                      <w:position w:val="1"/>
                      <w:sz w:val="21"/>
                    </w:rPr>
                    <w:t> </w:t>
                  </w:r>
                  <w:r>
                    <w:rPr>
                      <w:rFonts w:ascii="Calibri"/>
                      <w:spacing w:val="-2"/>
                      <w:position w:val="1"/>
                      <w:sz w:val="21"/>
                    </w:rPr>
                    <w:t>PMO)</w:t>
                  </w:r>
                  <w:r>
                    <w:rPr>
                      <w:rFonts w:ascii="Calibri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7.52pt;margin-top:69.26503pt;width:707.3pt;height:385.45pt;mso-position-horizontal-relative:page;mso-position-vertical-relative:paragraph;z-index:2752" coordorigin="950,1385" coordsize="14146,7709">
            <v:shape style="position:absolute;left:2088;top:4534;width:2442;height:1597" type="#_x0000_t75" stroked="false">
              <v:imagedata r:id="rId41" o:title=""/>
            </v:shape>
            <v:shape style="position:absolute;left:5124;top:1425;width:158;height:7384" type="#_x0000_t75" stroked="false">
              <v:imagedata r:id="rId42" o:title=""/>
            </v:shape>
            <v:group style="position:absolute;left:5196;top:1465;width:10;height:40" coordorigin="5196,1465" coordsize="10,40">
              <v:shape style="position:absolute;left:5196;top:1465;width:10;height:40" coordorigin="5196,1465" coordsize="10,40" path="m5196,1484l5206,1484e" filled="false" stroked="true" strokeweight="2.08pt" strokecolor="#000000">
                <v:path arrowok="t"/>
              </v:shape>
            </v:group>
            <v:group style="position:absolute;left:5196;top:1534;width:10;height:41" coordorigin="5196,1534" coordsize="10,41">
              <v:shape style="position:absolute;left:5196;top:1534;width:10;height:41" coordorigin="5196,1534" coordsize="10,41" path="m5196,1555l5206,1555e" filled="false" stroked="true" strokeweight="2.14pt" strokecolor="#000000">
                <v:path arrowok="t"/>
              </v:shape>
            </v:group>
            <v:group style="position:absolute;left:5196;top:1605;width:10;height:40" coordorigin="5196,1605" coordsize="10,40">
              <v:shape style="position:absolute;left:5196;top:1605;width:10;height:40" coordorigin="5196,1605" coordsize="10,40" path="m5196,1625l5206,1625e" filled="false" stroked="true" strokeweight="2.08pt" strokecolor="#000000">
                <v:path arrowok="t"/>
              </v:shape>
            </v:group>
            <v:group style="position:absolute;left:5196;top:1675;width:10;height:40" coordorigin="5196,1675" coordsize="10,40">
              <v:shape style="position:absolute;left:5196;top:1675;width:10;height:40" coordorigin="5196,1675" coordsize="10,40" path="m5196,1694l5206,1694e" filled="false" stroked="true" strokeweight="2.08pt" strokecolor="#000000">
                <v:path arrowok="t"/>
              </v:shape>
            </v:group>
            <v:group style="position:absolute;left:5196;top:1744;width:10;height:41" coordorigin="5196,1744" coordsize="10,41">
              <v:shape style="position:absolute;left:5196;top:1744;width:10;height:41" coordorigin="5196,1744" coordsize="10,41" path="m5196,1765l5206,1765e" filled="false" stroked="true" strokeweight="2.14pt" strokecolor="#000000">
                <v:path arrowok="t"/>
              </v:shape>
            </v:group>
            <v:group style="position:absolute;left:5196;top:1815;width:10;height:40" coordorigin="5196,1815" coordsize="10,40">
              <v:shape style="position:absolute;left:5196;top:1815;width:10;height:40" coordorigin="5196,1815" coordsize="10,40" path="m5196,1835l5206,1835e" filled="false" stroked="true" strokeweight="2.08pt" strokecolor="#000000">
                <v:path arrowok="t"/>
              </v:shape>
            </v:group>
            <v:group style="position:absolute;left:5196;top:1885;width:10;height:40" coordorigin="5196,1885" coordsize="10,40">
              <v:shape style="position:absolute;left:5196;top:1885;width:10;height:40" coordorigin="5196,1885" coordsize="10,40" path="m5196,1904l5206,1904e" filled="false" stroked="true" strokeweight="2.08pt" strokecolor="#000000">
                <v:path arrowok="t"/>
              </v:shape>
            </v:group>
            <v:group style="position:absolute;left:5196;top:1954;width:10;height:41" coordorigin="5196,1954" coordsize="10,41">
              <v:shape style="position:absolute;left:5196;top:1954;width:10;height:41" coordorigin="5196,1954" coordsize="10,41" path="m5196,1975l5206,1975e" filled="false" stroked="true" strokeweight="2.14pt" strokecolor="#000000">
                <v:path arrowok="t"/>
              </v:shape>
            </v:group>
            <v:group style="position:absolute;left:5196;top:2025;width:10;height:40" coordorigin="5196,2025" coordsize="10,40">
              <v:shape style="position:absolute;left:5196;top:2025;width:10;height:40" coordorigin="5196,2025" coordsize="10,40" path="m5196,2045l5206,2045e" filled="false" stroked="true" strokeweight="2.08pt" strokecolor="#000000">
                <v:path arrowok="t"/>
              </v:shape>
            </v:group>
            <v:group style="position:absolute;left:5196;top:2095;width:10;height:40" coordorigin="5196,2095" coordsize="10,40">
              <v:shape style="position:absolute;left:5196;top:2095;width:10;height:40" coordorigin="5196,2095" coordsize="10,40" path="m5196,2114l5206,2114e" filled="false" stroked="true" strokeweight="2.08pt" strokecolor="#000000">
                <v:path arrowok="t"/>
              </v:shape>
            </v:group>
            <v:group style="position:absolute;left:5196;top:2164;width:10;height:41" coordorigin="5196,2164" coordsize="10,41">
              <v:shape style="position:absolute;left:5196;top:2164;width:10;height:41" coordorigin="5196,2164" coordsize="10,41" path="m5196,2185l5206,2185e" filled="false" stroked="true" strokeweight="2.14pt" strokecolor="#000000">
                <v:path arrowok="t"/>
              </v:shape>
            </v:group>
            <v:group style="position:absolute;left:5196;top:2235;width:10;height:40" coordorigin="5196,2235" coordsize="10,40">
              <v:shape style="position:absolute;left:5196;top:2235;width:10;height:40" coordorigin="5196,2235" coordsize="10,40" path="m5196,2255l5206,2255e" filled="false" stroked="true" strokeweight="2.08pt" strokecolor="#000000">
                <v:path arrowok="t"/>
              </v:shape>
            </v:group>
            <v:group style="position:absolute;left:5196;top:2305;width:10;height:40" coordorigin="5196,2305" coordsize="10,40">
              <v:shape style="position:absolute;left:5196;top:2305;width:10;height:40" coordorigin="5196,2305" coordsize="10,40" path="m5196,2324l5206,2324e" filled="false" stroked="true" strokeweight="2.08pt" strokecolor="#000000">
                <v:path arrowok="t"/>
              </v:shape>
            </v:group>
            <v:group style="position:absolute;left:5196;top:2374;width:10;height:41" coordorigin="5196,2374" coordsize="10,41">
              <v:shape style="position:absolute;left:5196;top:2374;width:10;height:41" coordorigin="5196,2374" coordsize="10,41" path="m5196,2395l5206,2395e" filled="false" stroked="true" strokeweight="2.14pt" strokecolor="#000000">
                <v:path arrowok="t"/>
              </v:shape>
            </v:group>
            <v:group style="position:absolute;left:5196;top:2445;width:10;height:40" coordorigin="5196,2445" coordsize="10,40">
              <v:shape style="position:absolute;left:5196;top:2445;width:10;height:40" coordorigin="5196,2445" coordsize="10,40" path="m5196,2465l5206,2465e" filled="false" stroked="true" strokeweight="2.08pt" strokecolor="#000000">
                <v:path arrowok="t"/>
              </v:shape>
            </v:group>
            <v:group style="position:absolute;left:5196;top:2515;width:10;height:40" coordorigin="5196,2515" coordsize="10,40">
              <v:shape style="position:absolute;left:5196;top:2515;width:10;height:40" coordorigin="5196,2515" coordsize="10,40" path="m5196,2534l5206,2534e" filled="false" stroked="true" strokeweight="2.08pt" strokecolor="#000000">
                <v:path arrowok="t"/>
              </v:shape>
            </v:group>
            <v:group style="position:absolute;left:5196;top:2584;width:10;height:41" coordorigin="5196,2584" coordsize="10,41">
              <v:shape style="position:absolute;left:5196;top:2584;width:10;height:41" coordorigin="5196,2584" coordsize="10,41" path="m5196,2605l5206,2605e" filled="false" stroked="true" strokeweight="2.14pt" strokecolor="#000000">
                <v:path arrowok="t"/>
              </v:shape>
            </v:group>
            <v:group style="position:absolute;left:5196;top:2655;width:10;height:40" coordorigin="5196,2655" coordsize="10,40">
              <v:shape style="position:absolute;left:5196;top:2655;width:10;height:40" coordorigin="5196,2655" coordsize="10,40" path="m5196,2675l5206,2675e" filled="false" stroked="true" strokeweight="2.08pt" strokecolor="#000000">
                <v:path arrowok="t"/>
              </v:shape>
            </v:group>
            <v:group style="position:absolute;left:5196;top:2725;width:10;height:40" coordorigin="5196,2725" coordsize="10,40">
              <v:shape style="position:absolute;left:5196;top:2725;width:10;height:40" coordorigin="5196,2725" coordsize="10,40" path="m5196,2744l5206,2744e" filled="false" stroked="true" strokeweight="2.08pt" strokecolor="#000000">
                <v:path arrowok="t"/>
              </v:shape>
            </v:group>
            <v:group style="position:absolute;left:5196;top:2794;width:10;height:41" coordorigin="5196,2794" coordsize="10,41">
              <v:shape style="position:absolute;left:5196;top:2794;width:10;height:41" coordorigin="5196,2794" coordsize="10,41" path="m5196,2815l5206,2815e" filled="false" stroked="true" strokeweight="2.14pt" strokecolor="#000000">
                <v:path arrowok="t"/>
              </v:shape>
            </v:group>
            <v:group style="position:absolute;left:5196;top:2865;width:10;height:40" coordorigin="5196,2865" coordsize="10,40">
              <v:shape style="position:absolute;left:5196;top:2865;width:10;height:40" coordorigin="5196,2865" coordsize="10,40" path="m5196,2885l5206,2885e" filled="false" stroked="true" strokeweight="2.08pt" strokecolor="#000000">
                <v:path arrowok="t"/>
              </v:shape>
            </v:group>
            <v:group style="position:absolute;left:5196;top:2935;width:10;height:40" coordorigin="5196,2935" coordsize="10,40">
              <v:shape style="position:absolute;left:5196;top:2935;width:10;height:40" coordorigin="5196,2935" coordsize="10,40" path="m5196,2954l5206,2954e" filled="false" stroked="true" strokeweight="2.08pt" strokecolor="#000000">
                <v:path arrowok="t"/>
              </v:shape>
            </v:group>
            <v:group style="position:absolute;left:5196;top:3004;width:10;height:41" coordorigin="5196,3004" coordsize="10,41">
              <v:shape style="position:absolute;left:5196;top:3004;width:10;height:41" coordorigin="5196,3004" coordsize="10,41" path="m5196,3025l5206,3025e" filled="false" stroked="true" strokeweight="2.14pt" strokecolor="#000000">
                <v:path arrowok="t"/>
              </v:shape>
            </v:group>
            <v:group style="position:absolute;left:5196;top:3075;width:10;height:40" coordorigin="5196,3075" coordsize="10,40">
              <v:shape style="position:absolute;left:5196;top:3075;width:10;height:40" coordorigin="5196,3075" coordsize="10,40" path="m5196,3095l5206,3095e" filled="false" stroked="true" strokeweight="2.08pt" strokecolor="#000000">
                <v:path arrowok="t"/>
              </v:shape>
            </v:group>
            <v:group style="position:absolute;left:5196;top:3145;width:10;height:40" coordorigin="5196,3145" coordsize="10,40">
              <v:shape style="position:absolute;left:5196;top:3145;width:10;height:40" coordorigin="5196,3145" coordsize="10,40" path="m5196,3164l5206,3164e" filled="false" stroked="true" strokeweight="2.08pt" strokecolor="#000000">
                <v:path arrowok="t"/>
              </v:shape>
            </v:group>
            <v:group style="position:absolute;left:5196;top:3214;width:10;height:41" coordorigin="5196,3214" coordsize="10,41">
              <v:shape style="position:absolute;left:5196;top:3214;width:10;height:41" coordorigin="5196,3214" coordsize="10,41" path="m5196,3235l5206,3235e" filled="false" stroked="true" strokeweight="2.14pt" strokecolor="#000000">
                <v:path arrowok="t"/>
              </v:shape>
            </v:group>
            <v:group style="position:absolute;left:5196;top:3285;width:10;height:40" coordorigin="5196,3285" coordsize="10,40">
              <v:shape style="position:absolute;left:5196;top:3285;width:10;height:40" coordorigin="5196,3285" coordsize="10,40" path="m5196,3305l5206,3305e" filled="false" stroked="true" strokeweight="2.08pt" strokecolor="#000000">
                <v:path arrowok="t"/>
              </v:shape>
            </v:group>
            <v:group style="position:absolute;left:5196;top:3355;width:10;height:40" coordorigin="5196,3355" coordsize="10,40">
              <v:shape style="position:absolute;left:5196;top:3355;width:10;height:40" coordorigin="5196,3355" coordsize="10,40" path="m5196,3374l5206,3374e" filled="false" stroked="true" strokeweight="2.08pt" strokecolor="#000000">
                <v:path arrowok="t"/>
              </v:shape>
            </v:group>
            <v:group style="position:absolute;left:5196;top:3424;width:10;height:41" coordorigin="5196,3424" coordsize="10,41">
              <v:shape style="position:absolute;left:5196;top:3424;width:10;height:41" coordorigin="5196,3424" coordsize="10,41" path="m5196,3445l5206,3445e" filled="false" stroked="true" strokeweight="2.14pt" strokecolor="#000000">
                <v:path arrowok="t"/>
              </v:shape>
            </v:group>
            <v:group style="position:absolute;left:5196;top:3495;width:10;height:40" coordorigin="5196,3495" coordsize="10,40">
              <v:shape style="position:absolute;left:5196;top:3495;width:10;height:40" coordorigin="5196,3495" coordsize="10,40" path="m5196,3515l5206,3515e" filled="false" stroked="true" strokeweight="2.08pt" strokecolor="#000000">
                <v:path arrowok="t"/>
              </v:shape>
            </v:group>
            <v:group style="position:absolute;left:5196;top:3565;width:10;height:40" coordorigin="5196,3565" coordsize="10,40">
              <v:shape style="position:absolute;left:5196;top:3565;width:10;height:40" coordorigin="5196,3565" coordsize="10,40" path="m5196,3584l5206,3584e" filled="false" stroked="true" strokeweight="2.08pt" strokecolor="#000000">
                <v:path arrowok="t"/>
              </v:shape>
            </v:group>
            <v:group style="position:absolute;left:5196;top:3634;width:10;height:41" coordorigin="5196,3634" coordsize="10,41">
              <v:shape style="position:absolute;left:5196;top:3634;width:10;height:41" coordorigin="5196,3634" coordsize="10,41" path="m5196,3655l5206,3655e" filled="false" stroked="true" strokeweight="2.14pt" strokecolor="#000000">
                <v:path arrowok="t"/>
              </v:shape>
            </v:group>
            <v:group style="position:absolute;left:5196;top:3705;width:10;height:40" coordorigin="5196,3705" coordsize="10,40">
              <v:shape style="position:absolute;left:5196;top:3705;width:10;height:40" coordorigin="5196,3705" coordsize="10,40" path="m5196,3725l5206,3725e" filled="false" stroked="true" strokeweight="2.08pt" strokecolor="#000000">
                <v:path arrowok="t"/>
              </v:shape>
            </v:group>
            <v:group style="position:absolute;left:5196;top:3775;width:10;height:40" coordorigin="5196,3775" coordsize="10,40">
              <v:shape style="position:absolute;left:5196;top:3775;width:10;height:40" coordorigin="5196,3775" coordsize="10,40" path="m5196,3794l5206,3794e" filled="false" stroked="true" strokeweight="2.08pt" strokecolor="#000000">
                <v:path arrowok="t"/>
              </v:shape>
            </v:group>
            <v:group style="position:absolute;left:5196;top:3844;width:10;height:41" coordorigin="5196,3844" coordsize="10,41">
              <v:shape style="position:absolute;left:5196;top:3844;width:10;height:41" coordorigin="5196,3844" coordsize="10,41" path="m5196,3865l5206,3865e" filled="false" stroked="true" strokeweight="2.14pt" strokecolor="#000000">
                <v:path arrowok="t"/>
              </v:shape>
            </v:group>
            <v:group style="position:absolute;left:5196;top:3915;width:10;height:40" coordorigin="5196,3915" coordsize="10,40">
              <v:shape style="position:absolute;left:5196;top:3915;width:10;height:40" coordorigin="5196,3915" coordsize="10,40" path="m5196,3935l5206,3935e" filled="false" stroked="true" strokeweight="2.08pt" strokecolor="#000000">
                <v:path arrowok="t"/>
              </v:shape>
            </v:group>
            <v:group style="position:absolute;left:5196;top:3985;width:10;height:40" coordorigin="5196,3985" coordsize="10,40">
              <v:shape style="position:absolute;left:5196;top:3985;width:10;height:40" coordorigin="5196,3985" coordsize="10,40" path="m5196,4004l5206,4004e" filled="false" stroked="true" strokeweight="2.08pt" strokecolor="#000000">
                <v:path arrowok="t"/>
              </v:shape>
            </v:group>
            <v:group style="position:absolute;left:5196;top:4054;width:10;height:41" coordorigin="5196,4054" coordsize="10,41">
              <v:shape style="position:absolute;left:5196;top:4054;width:10;height:41" coordorigin="5196,4054" coordsize="10,41" path="m5196,4075l5206,4075e" filled="false" stroked="true" strokeweight="2.14pt" strokecolor="#000000">
                <v:path arrowok="t"/>
              </v:shape>
            </v:group>
            <v:group style="position:absolute;left:5196;top:4125;width:10;height:40" coordorigin="5196,4125" coordsize="10,40">
              <v:shape style="position:absolute;left:5196;top:4125;width:10;height:40" coordorigin="5196,4125" coordsize="10,40" path="m5196,4145l5206,4145e" filled="false" stroked="true" strokeweight="2.08pt" strokecolor="#000000">
                <v:path arrowok="t"/>
              </v:shape>
            </v:group>
            <v:group style="position:absolute;left:5196;top:4195;width:10;height:40" coordorigin="5196,4195" coordsize="10,40">
              <v:shape style="position:absolute;left:5196;top:4195;width:10;height:40" coordorigin="5196,4195" coordsize="10,40" path="m5196,4214l5206,4214e" filled="false" stroked="true" strokeweight="2.08pt" strokecolor="#000000">
                <v:path arrowok="t"/>
              </v:shape>
            </v:group>
            <v:group style="position:absolute;left:5196;top:4264;width:10;height:41" coordorigin="5196,4264" coordsize="10,41">
              <v:shape style="position:absolute;left:5196;top:4264;width:10;height:41" coordorigin="5196,4264" coordsize="10,41" path="m5196,4285l5206,4285e" filled="false" stroked="true" strokeweight="2.14pt" strokecolor="#000000">
                <v:path arrowok="t"/>
              </v:shape>
            </v:group>
            <v:group style="position:absolute;left:5196;top:4335;width:10;height:40" coordorigin="5196,4335" coordsize="10,40">
              <v:shape style="position:absolute;left:5196;top:4335;width:10;height:40" coordorigin="5196,4335" coordsize="10,40" path="m5196,4355l5206,4355e" filled="false" stroked="true" strokeweight="2.08pt" strokecolor="#000000">
                <v:path arrowok="t"/>
              </v:shape>
            </v:group>
            <v:group style="position:absolute;left:5196;top:4405;width:10;height:40" coordorigin="5196,4405" coordsize="10,40">
              <v:shape style="position:absolute;left:5196;top:4405;width:10;height:40" coordorigin="5196,4405" coordsize="10,40" path="m5196,4424l5206,4424e" filled="false" stroked="true" strokeweight="2.08pt" strokecolor="#000000">
                <v:path arrowok="t"/>
              </v:shape>
            </v:group>
            <v:group style="position:absolute;left:5196;top:4474;width:10;height:41" coordorigin="5196,4474" coordsize="10,41">
              <v:shape style="position:absolute;left:5196;top:4474;width:10;height:41" coordorigin="5196,4474" coordsize="10,41" path="m5196,4495l5206,4495e" filled="false" stroked="true" strokeweight="2.14pt" strokecolor="#000000">
                <v:path arrowok="t"/>
              </v:shape>
            </v:group>
            <v:group style="position:absolute;left:5196;top:4545;width:10;height:40" coordorigin="5196,4545" coordsize="10,40">
              <v:shape style="position:absolute;left:5196;top:4545;width:10;height:40" coordorigin="5196,4545" coordsize="10,40" path="m5196,4565l5206,4565e" filled="false" stroked="true" strokeweight="2.08pt" strokecolor="#000000">
                <v:path arrowok="t"/>
              </v:shape>
            </v:group>
            <v:group style="position:absolute;left:5196;top:4615;width:10;height:40" coordorigin="5196,4615" coordsize="10,40">
              <v:shape style="position:absolute;left:5196;top:4615;width:10;height:40" coordorigin="5196,4615" coordsize="10,40" path="m5196,4634l5206,4634e" filled="false" stroked="true" strokeweight="2.08pt" strokecolor="#000000">
                <v:path arrowok="t"/>
              </v:shape>
            </v:group>
            <v:group style="position:absolute;left:5196;top:4684;width:10;height:41" coordorigin="5196,4684" coordsize="10,41">
              <v:shape style="position:absolute;left:5196;top:4684;width:10;height:41" coordorigin="5196,4684" coordsize="10,41" path="m5196,4705l5206,4705e" filled="false" stroked="true" strokeweight="2.14pt" strokecolor="#000000">
                <v:path arrowok="t"/>
              </v:shape>
            </v:group>
            <v:group style="position:absolute;left:5196;top:4755;width:10;height:40" coordorigin="5196,4755" coordsize="10,40">
              <v:shape style="position:absolute;left:5196;top:4755;width:10;height:40" coordorigin="5196,4755" coordsize="10,40" path="m5196,4775l5206,4775e" filled="false" stroked="true" strokeweight="2.08pt" strokecolor="#000000">
                <v:path arrowok="t"/>
              </v:shape>
            </v:group>
            <v:group style="position:absolute;left:5196;top:4825;width:10;height:40" coordorigin="5196,4825" coordsize="10,40">
              <v:shape style="position:absolute;left:5196;top:4825;width:10;height:40" coordorigin="5196,4825" coordsize="10,40" path="m5196,4844l5206,4844e" filled="false" stroked="true" strokeweight="2.08pt" strokecolor="#000000">
                <v:path arrowok="t"/>
              </v:shape>
            </v:group>
            <v:group style="position:absolute;left:5196;top:4894;width:10;height:41" coordorigin="5196,4894" coordsize="10,41">
              <v:shape style="position:absolute;left:5196;top:4894;width:10;height:41" coordorigin="5196,4894" coordsize="10,41" path="m5196,4915l5206,4915e" filled="false" stroked="true" strokeweight="2.14pt" strokecolor="#000000">
                <v:path arrowok="t"/>
              </v:shape>
            </v:group>
            <v:group style="position:absolute;left:5196;top:4965;width:10;height:40" coordorigin="5196,4965" coordsize="10,40">
              <v:shape style="position:absolute;left:5196;top:4965;width:10;height:40" coordorigin="5196,4965" coordsize="10,40" path="m5196,4985l5206,4985e" filled="false" stroked="true" strokeweight="2.08pt" strokecolor="#000000">
                <v:path arrowok="t"/>
              </v:shape>
            </v:group>
            <v:group style="position:absolute;left:5196;top:5035;width:10;height:40" coordorigin="5196,5035" coordsize="10,40">
              <v:shape style="position:absolute;left:5196;top:5035;width:10;height:40" coordorigin="5196,5035" coordsize="10,40" path="m5196,5054l5206,5054e" filled="false" stroked="true" strokeweight="2.08pt" strokecolor="#000000">
                <v:path arrowok="t"/>
              </v:shape>
            </v:group>
            <v:group style="position:absolute;left:5196;top:5104;width:10;height:41" coordorigin="5196,5104" coordsize="10,41">
              <v:shape style="position:absolute;left:5196;top:5104;width:10;height:41" coordorigin="5196,5104" coordsize="10,41" path="m5196,5125l5206,5125e" filled="false" stroked="true" strokeweight="2.14pt" strokecolor="#000000">
                <v:path arrowok="t"/>
              </v:shape>
            </v:group>
            <v:group style="position:absolute;left:5196;top:5175;width:10;height:40" coordorigin="5196,5175" coordsize="10,40">
              <v:shape style="position:absolute;left:5196;top:5175;width:10;height:40" coordorigin="5196,5175" coordsize="10,40" path="m5196,5195l5206,5195e" filled="false" stroked="true" strokeweight="2.08pt" strokecolor="#000000">
                <v:path arrowok="t"/>
              </v:shape>
            </v:group>
            <v:group style="position:absolute;left:5196;top:5245;width:10;height:40" coordorigin="5196,5245" coordsize="10,40">
              <v:shape style="position:absolute;left:5196;top:5245;width:10;height:40" coordorigin="5196,5245" coordsize="10,40" path="m5196,5264l5206,5264e" filled="false" stroked="true" strokeweight="2.08pt" strokecolor="#000000">
                <v:path arrowok="t"/>
              </v:shape>
            </v:group>
            <v:group style="position:absolute;left:5196;top:5314;width:10;height:41" coordorigin="5196,5314" coordsize="10,41">
              <v:shape style="position:absolute;left:5196;top:5314;width:10;height:41" coordorigin="5196,5314" coordsize="10,41" path="m5196,5335l5206,5335e" filled="false" stroked="true" strokeweight="2.14pt" strokecolor="#000000">
                <v:path arrowok="t"/>
              </v:shape>
            </v:group>
            <v:group style="position:absolute;left:5196;top:5385;width:10;height:40" coordorigin="5196,5385" coordsize="10,40">
              <v:shape style="position:absolute;left:5196;top:5385;width:10;height:40" coordorigin="5196,5385" coordsize="10,40" path="m5196,5405l5206,5405e" filled="false" stroked="true" strokeweight="2.08pt" strokecolor="#000000">
                <v:path arrowok="t"/>
              </v:shape>
            </v:group>
            <v:group style="position:absolute;left:5196;top:5455;width:10;height:40" coordorigin="5196,5455" coordsize="10,40">
              <v:shape style="position:absolute;left:5196;top:5455;width:10;height:40" coordorigin="5196,5455" coordsize="10,40" path="m5196,5474l5206,5474e" filled="false" stroked="true" strokeweight="2.08pt" strokecolor="#000000">
                <v:path arrowok="t"/>
              </v:shape>
            </v:group>
            <v:group style="position:absolute;left:5196;top:5524;width:10;height:41" coordorigin="5196,5524" coordsize="10,41">
              <v:shape style="position:absolute;left:5196;top:5524;width:10;height:41" coordorigin="5196,5524" coordsize="10,41" path="m5196,5545l5206,5545e" filled="false" stroked="true" strokeweight="2.14pt" strokecolor="#000000">
                <v:path arrowok="t"/>
              </v:shape>
            </v:group>
            <v:group style="position:absolute;left:5196;top:5595;width:10;height:40" coordorigin="5196,5595" coordsize="10,40">
              <v:shape style="position:absolute;left:5196;top:5595;width:10;height:40" coordorigin="5196,5595" coordsize="10,40" path="m5196,5615l5206,5615e" filled="false" stroked="true" strokeweight="2.08pt" strokecolor="#000000">
                <v:path arrowok="t"/>
              </v:shape>
            </v:group>
            <v:group style="position:absolute;left:5196;top:5665;width:10;height:40" coordorigin="5196,5665" coordsize="10,40">
              <v:shape style="position:absolute;left:5196;top:5665;width:10;height:40" coordorigin="5196,5665" coordsize="10,40" path="m5196,5684l5206,5684e" filled="false" stroked="true" strokeweight="2.08pt" strokecolor="#000000">
                <v:path arrowok="t"/>
              </v:shape>
            </v:group>
            <v:group style="position:absolute;left:5196;top:5734;width:10;height:41" coordorigin="5196,5734" coordsize="10,41">
              <v:shape style="position:absolute;left:5196;top:5734;width:10;height:41" coordorigin="5196,5734" coordsize="10,41" path="m5196,5755l5206,5755e" filled="false" stroked="true" strokeweight="2.14pt" strokecolor="#000000">
                <v:path arrowok="t"/>
              </v:shape>
            </v:group>
            <v:group style="position:absolute;left:5196;top:5805;width:10;height:40" coordorigin="5196,5805" coordsize="10,40">
              <v:shape style="position:absolute;left:5196;top:5805;width:10;height:40" coordorigin="5196,5805" coordsize="10,40" path="m5196,5825l5206,5825e" filled="false" stroked="true" strokeweight="2.08pt" strokecolor="#000000">
                <v:path arrowok="t"/>
              </v:shape>
            </v:group>
            <v:group style="position:absolute;left:5196;top:5875;width:10;height:40" coordorigin="5196,5875" coordsize="10,40">
              <v:shape style="position:absolute;left:5196;top:5875;width:10;height:40" coordorigin="5196,5875" coordsize="10,40" path="m5196,5894l5206,5894e" filled="false" stroked="true" strokeweight="2.08pt" strokecolor="#000000">
                <v:path arrowok="t"/>
              </v:shape>
            </v:group>
            <v:group style="position:absolute;left:5196;top:5944;width:10;height:41" coordorigin="5196,5944" coordsize="10,41">
              <v:shape style="position:absolute;left:5196;top:5944;width:10;height:41" coordorigin="5196,5944" coordsize="10,41" path="m5196,5965l5206,5965e" filled="false" stroked="true" strokeweight="2.14pt" strokecolor="#000000">
                <v:path arrowok="t"/>
              </v:shape>
            </v:group>
            <v:group style="position:absolute;left:5196;top:6015;width:10;height:40" coordorigin="5196,6015" coordsize="10,40">
              <v:shape style="position:absolute;left:5196;top:6015;width:10;height:40" coordorigin="5196,6015" coordsize="10,40" path="m5196,6035l5206,6035e" filled="false" stroked="true" strokeweight="2.08pt" strokecolor="#000000">
                <v:path arrowok="t"/>
              </v:shape>
            </v:group>
            <v:group style="position:absolute;left:5196;top:6085;width:10;height:40" coordorigin="5196,6085" coordsize="10,40">
              <v:shape style="position:absolute;left:5196;top:6085;width:10;height:40" coordorigin="5196,6085" coordsize="10,40" path="m5196,6104l5206,6104e" filled="false" stroked="true" strokeweight="2.08pt" strokecolor="#000000">
                <v:path arrowok="t"/>
              </v:shape>
            </v:group>
            <v:group style="position:absolute;left:5196;top:6154;width:10;height:41" coordorigin="5196,6154" coordsize="10,41">
              <v:shape style="position:absolute;left:5196;top:6154;width:10;height:41" coordorigin="5196,6154" coordsize="10,41" path="m5196,6175l5206,6175e" filled="false" stroked="true" strokeweight="2.14pt" strokecolor="#000000">
                <v:path arrowok="t"/>
              </v:shape>
            </v:group>
            <v:group style="position:absolute;left:5196;top:6225;width:10;height:40" coordorigin="5196,6225" coordsize="10,40">
              <v:shape style="position:absolute;left:5196;top:6225;width:10;height:40" coordorigin="5196,6225" coordsize="10,40" path="m5196,6245l5206,6245e" filled="false" stroked="true" strokeweight="2.08pt" strokecolor="#000000">
                <v:path arrowok="t"/>
              </v:shape>
            </v:group>
            <v:group style="position:absolute;left:5196;top:6295;width:10;height:40" coordorigin="5196,6295" coordsize="10,40">
              <v:shape style="position:absolute;left:5196;top:6295;width:10;height:40" coordorigin="5196,6295" coordsize="10,40" path="m5196,6314l5206,6314e" filled="false" stroked="true" strokeweight="2.08pt" strokecolor="#000000">
                <v:path arrowok="t"/>
              </v:shape>
            </v:group>
            <v:group style="position:absolute;left:5196;top:6364;width:10;height:41" coordorigin="5196,6364" coordsize="10,41">
              <v:shape style="position:absolute;left:5196;top:6364;width:10;height:41" coordorigin="5196,6364" coordsize="10,41" path="m5196,6385l5206,6385e" filled="false" stroked="true" strokeweight="2.14pt" strokecolor="#000000">
                <v:path arrowok="t"/>
              </v:shape>
            </v:group>
            <v:group style="position:absolute;left:5196;top:6435;width:10;height:40" coordorigin="5196,6435" coordsize="10,40">
              <v:shape style="position:absolute;left:5196;top:6435;width:10;height:40" coordorigin="5196,6435" coordsize="10,40" path="m5196,6455l5206,6455e" filled="false" stroked="true" strokeweight="2.08pt" strokecolor="#000000">
                <v:path arrowok="t"/>
              </v:shape>
            </v:group>
            <v:group style="position:absolute;left:5196;top:6505;width:10;height:40" coordorigin="5196,6505" coordsize="10,40">
              <v:shape style="position:absolute;left:5196;top:6505;width:10;height:40" coordorigin="5196,6505" coordsize="10,40" path="m5196,6524l5206,6524e" filled="false" stroked="true" strokeweight="2.08pt" strokecolor="#000000">
                <v:path arrowok="t"/>
              </v:shape>
            </v:group>
            <v:group style="position:absolute;left:5196;top:6574;width:10;height:41" coordorigin="5196,6574" coordsize="10,41">
              <v:shape style="position:absolute;left:5196;top:6574;width:10;height:41" coordorigin="5196,6574" coordsize="10,41" path="m5196,6595l5206,6595e" filled="false" stroked="true" strokeweight="2.14pt" strokecolor="#000000">
                <v:path arrowok="t"/>
              </v:shape>
            </v:group>
            <v:group style="position:absolute;left:5196;top:6645;width:10;height:40" coordorigin="5196,6645" coordsize="10,40">
              <v:shape style="position:absolute;left:5196;top:6645;width:10;height:40" coordorigin="5196,6645" coordsize="10,40" path="m5196,6665l5206,6665e" filled="false" stroked="true" strokeweight="2.08pt" strokecolor="#000000">
                <v:path arrowok="t"/>
              </v:shape>
            </v:group>
            <v:group style="position:absolute;left:5196;top:6715;width:10;height:40" coordorigin="5196,6715" coordsize="10,40">
              <v:shape style="position:absolute;left:5196;top:6715;width:10;height:40" coordorigin="5196,6715" coordsize="10,40" path="m5196,6734l5206,6734e" filled="false" stroked="true" strokeweight="2.08pt" strokecolor="#000000">
                <v:path arrowok="t"/>
              </v:shape>
            </v:group>
            <v:group style="position:absolute;left:5196;top:6784;width:10;height:41" coordorigin="5196,6784" coordsize="10,41">
              <v:shape style="position:absolute;left:5196;top:6784;width:10;height:41" coordorigin="5196,6784" coordsize="10,41" path="m5196,6805l5206,6805e" filled="false" stroked="true" strokeweight="2.14pt" strokecolor="#000000">
                <v:path arrowok="t"/>
              </v:shape>
            </v:group>
            <v:group style="position:absolute;left:5196;top:6855;width:10;height:40" coordorigin="5196,6855" coordsize="10,40">
              <v:shape style="position:absolute;left:5196;top:6855;width:10;height:40" coordorigin="5196,6855" coordsize="10,40" path="m5196,6875l5206,6875e" filled="false" stroked="true" strokeweight="2.08pt" strokecolor="#000000">
                <v:path arrowok="t"/>
              </v:shape>
            </v:group>
            <v:group style="position:absolute;left:5196;top:6925;width:10;height:40" coordorigin="5196,6925" coordsize="10,40">
              <v:shape style="position:absolute;left:5196;top:6925;width:10;height:40" coordorigin="5196,6925" coordsize="10,40" path="m5196,6944l5206,6944e" filled="false" stroked="true" strokeweight="2.08pt" strokecolor="#000000">
                <v:path arrowok="t"/>
              </v:shape>
            </v:group>
            <v:group style="position:absolute;left:5196;top:6994;width:10;height:41" coordorigin="5196,6994" coordsize="10,41">
              <v:shape style="position:absolute;left:5196;top:6994;width:10;height:41" coordorigin="5196,6994" coordsize="10,41" path="m5196,7015l5206,7015e" filled="false" stroked="true" strokeweight="2.14pt" strokecolor="#000000">
                <v:path arrowok="t"/>
              </v:shape>
            </v:group>
            <v:group style="position:absolute;left:5196;top:7065;width:10;height:40" coordorigin="5196,7065" coordsize="10,40">
              <v:shape style="position:absolute;left:5196;top:7065;width:10;height:40" coordorigin="5196,7065" coordsize="10,40" path="m5196,7085l5206,7085e" filled="false" stroked="true" strokeweight="2.08pt" strokecolor="#000000">
                <v:path arrowok="t"/>
              </v:shape>
            </v:group>
            <v:group style="position:absolute;left:5196;top:7135;width:10;height:40" coordorigin="5196,7135" coordsize="10,40">
              <v:shape style="position:absolute;left:5196;top:7135;width:10;height:40" coordorigin="5196,7135" coordsize="10,40" path="m5196,7154l5206,7154e" filled="false" stroked="true" strokeweight="2.08pt" strokecolor="#000000">
                <v:path arrowok="t"/>
              </v:shape>
            </v:group>
            <v:group style="position:absolute;left:5196;top:7204;width:10;height:41" coordorigin="5196,7204" coordsize="10,41">
              <v:shape style="position:absolute;left:5196;top:7204;width:10;height:41" coordorigin="5196,7204" coordsize="10,41" path="m5196,7225l5206,7225e" filled="false" stroked="true" strokeweight="2.14pt" strokecolor="#000000">
                <v:path arrowok="t"/>
              </v:shape>
            </v:group>
            <v:group style="position:absolute;left:5196;top:7275;width:10;height:40" coordorigin="5196,7275" coordsize="10,40">
              <v:shape style="position:absolute;left:5196;top:7275;width:10;height:40" coordorigin="5196,7275" coordsize="10,40" path="m5196,7295l5206,7295e" filled="false" stroked="true" strokeweight="2.08pt" strokecolor="#000000">
                <v:path arrowok="t"/>
              </v:shape>
            </v:group>
            <v:group style="position:absolute;left:5196;top:7345;width:10;height:40" coordorigin="5196,7345" coordsize="10,40">
              <v:shape style="position:absolute;left:5196;top:7345;width:10;height:40" coordorigin="5196,7345" coordsize="10,40" path="m5196,7364l5206,7364e" filled="false" stroked="true" strokeweight="2.08pt" strokecolor="#000000">
                <v:path arrowok="t"/>
              </v:shape>
            </v:group>
            <v:group style="position:absolute;left:5196;top:7414;width:10;height:41" coordorigin="5196,7414" coordsize="10,41">
              <v:shape style="position:absolute;left:5196;top:7414;width:10;height:41" coordorigin="5196,7414" coordsize="10,41" path="m5196,7435l5206,7435e" filled="false" stroked="true" strokeweight="2.14pt" strokecolor="#000000">
                <v:path arrowok="t"/>
              </v:shape>
            </v:group>
            <v:group style="position:absolute;left:5196;top:7485;width:10;height:40" coordorigin="5196,7485" coordsize="10,40">
              <v:shape style="position:absolute;left:5196;top:7485;width:10;height:40" coordorigin="5196,7485" coordsize="10,40" path="m5196,7505l5206,7505e" filled="false" stroked="true" strokeweight="2.08pt" strokecolor="#000000">
                <v:path arrowok="t"/>
              </v:shape>
            </v:group>
            <v:group style="position:absolute;left:5196;top:7555;width:10;height:40" coordorigin="5196,7555" coordsize="10,40">
              <v:shape style="position:absolute;left:5196;top:7555;width:10;height:40" coordorigin="5196,7555" coordsize="10,40" path="m5196,7574l5206,7574e" filled="false" stroked="true" strokeweight="2.08pt" strokecolor="#000000">
                <v:path arrowok="t"/>
              </v:shape>
            </v:group>
            <v:group style="position:absolute;left:5196;top:7624;width:10;height:41" coordorigin="5196,7624" coordsize="10,41">
              <v:shape style="position:absolute;left:5196;top:7624;width:10;height:41" coordorigin="5196,7624" coordsize="10,41" path="m5196,7645l5206,7645e" filled="false" stroked="true" strokeweight="2.14pt" strokecolor="#000000">
                <v:path arrowok="t"/>
              </v:shape>
            </v:group>
            <v:group style="position:absolute;left:5196;top:7695;width:10;height:40" coordorigin="5196,7695" coordsize="10,40">
              <v:shape style="position:absolute;left:5196;top:7695;width:10;height:40" coordorigin="5196,7695" coordsize="10,40" path="m5196,7715l5206,7715e" filled="false" stroked="true" strokeweight="2.08pt" strokecolor="#000000">
                <v:path arrowok="t"/>
              </v:shape>
            </v:group>
            <v:group style="position:absolute;left:5196;top:7765;width:10;height:40" coordorigin="5196,7765" coordsize="10,40">
              <v:shape style="position:absolute;left:5196;top:7765;width:10;height:40" coordorigin="5196,7765" coordsize="10,40" path="m5196,7784l5206,7784e" filled="false" stroked="true" strokeweight="2.08pt" strokecolor="#000000">
                <v:path arrowok="t"/>
              </v:shape>
            </v:group>
            <v:group style="position:absolute;left:5196;top:7834;width:10;height:41" coordorigin="5196,7834" coordsize="10,41">
              <v:shape style="position:absolute;left:5196;top:7834;width:10;height:41" coordorigin="5196,7834" coordsize="10,41" path="m5196,7855l5206,7855e" filled="false" stroked="true" strokeweight="2.14pt" strokecolor="#000000">
                <v:path arrowok="t"/>
              </v:shape>
            </v:group>
            <v:group style="position:absolute;left:5196;top:7905;width:10;height:40" coordorigin="5196,7905" coordsize="10,40">
              <v:shape style="position:absolute;left:5196;top:7905;width:10;height:40" coordorigin="5196,7905" coordsize="10,40" path="m5196,7925l5206,7925e" filled="false" stroked="true" strokeweight="2.08pt" strokecolor="#000000">
                <v:path arrowok="t"/>
              </v:shape>
            </v:group>
            <v:group style="position:absolute;left:5196;top:7975;width:10;height:40" coordorigin="5196,7975" coordsize="10,40">
              <v:shape style="position:absolute;left:5196;top:7975;width:10;height:40" coordorigin="5196,7975" coordsize="10,40" path="m5196,7994l5206,7994e" filled="false" stroked="true" strokeweight="2.08pt" strokecolor="#000000">
                <v:path arrowok="t"/>
              </v:shape>
            </v:group>
            <v:group style="position:absolute;left:5196;top:8044;width:10;height:41" coordorigin="5196,8044" coordsize="10,41">
              <v:shape style="position:absolute;left:5196;top:8044;width:10;height:41" coordorigin="5196,8044" coordsize="10,41" path="m5196,8065l5206,8065e" filled="false" stroked="true" strokeweight="2.14pt" strokecolor="#000000">
                <v:path arrowok="t"/>
              </v:shape>
            </v:group>
            <v:group style="position:absolute;left:5196;top:8115;width:10;height:40" coordorigin="5196,8115" coordsize="10,40">
              <v:shape style="position:absolute;left:5196;top:8115;width:10;height:40" coordorigin="5196,8115" coordsize="10,40" path="m5196,8135l5206,8135e" filled="false" stroked="true" strokeweight="2.08pt" strokecolor="#000000">
                <v:path arrowok="t"/>
              </v:shape>
            </v:group>
            <v:group style="position:absolute;left:5196;top:8185;width:10;height:40" coordorigin="5196,8185" coordsize="10,40">
              <v:shape style="position:absolute;left:5196;top:8185;width:10;height:40" coordorigin="5196,8185" coordsize="10,40" path="m5196,8204l5206,8204e" filled="false" stroked="true" strokeweight="2.08pt" strokecolor="#000000">
                <v:path arrowok="t"/>
              </v:shape>
            </v:group>
            <v:group style="position:absolute;left:5196;top:8254;width:10;height:41" coordorigin="5196,8254" coordsize="10,41">
              <v:shape style="position:absolute;left:5196;top:8254;width:10;height:41" coordorigin="5196,8254" coordsize="10,41" path="m5196,8275l5206,8275e" filled="false" stroked="true" strokeweight="2.14pt" strokecolor="#000000">
                <v:path arrowok="t"/>
              </v:shape>
            </v:group>
            <v:group style="position:absolute;left:5196;top:8325;width:10;height:40" coordorigin="5196,8325" coordsize="10,40">
              <v:shape style="position:absolute;left:5196;top:8325;width:10;height:40" coordorigin="5196,8325" coordsize="10,40" path="m5196,8345l5206,8345e" filled="false" stroked="true" strokeweight="2.08pt" strokecolor="#000000">
                <v:path arrowok="t"/>
              </v:shape>
            </v:group>
            <v:group style="position:absolute;left:5196;top:8395;width:10;height:40" coordorigin="5196,8395" coordsize="10,40">
              <v:shape style="position:absolute;left:5196;top:8395;width:10;height:40" coordorigin="5196,8395" coordsize="10,40" path="m5196,8414l5206,8414e" filled="false" stroked="true" strokeweight="2.08pt" strokecolor="#000000">
                <v:path arrowok="t"/>
              </v:shape>
            </v:group>
            <v:group style="position:absolute;left:5196;top:8464;width:10;height:41" coordorigin="5196,8464" coordsize="10,41">
              <v:shape style="position:absolute;left:5196;top:8464;width:10;height:41" coordorigin="5196,8464" coordsize="10,41" path="m5196,8485l5206,8485e" filled="false" stroked="true" strokeweight="2.14pt" strokecolor="#000000">
                <v:path arrowok="t"/>
              </v:shape>
            </v:group>
            <v:group style="position:absolute;left:5196;top:8535;width:10;height:40" coordorigin="5196,8535" coordsize="10,40">
              <v:shape style="position:absolute;left:5196;top:8535;width:10;height:40" coordorigin="5196,8535" coordsize="10,40" path="m5196,8555l5206,8555e" filled="false" stroked="true" strokeweight="2.08pt" strokecolor="#000000">
                <v:path arrowok="t"/>
              </v:shape>
            </v:group>
            <v:group style="position:absolute;left:5196;top:8605;width:10;height:40" coordorigin="5196,8605" coordsize="10,40">
              <v:shape style="position:absolute;left:5196;top:8605;width:10;height:40" coordorigin="5196,8605" coordsize="10,40" path="m5196,8624l5206,8624e" filled="false" stroked="true" strokeweight="2.08pt" strokecolor="#000000">
                <v:path arrowok="t"/>
              </v:shape>
            </v:group>
            <v:group style="position:absolute;left:5196;top:8674;width:10;height:26" coordorigin="5196,8674" coordsize="10,26">
              <v:shape style="position:absolute;left:5196;top:8674;width:10;height:26" coordorigin="5196,8674" coordsize="10,26" path="m5196,8687l5206,8687e" filled="false" stroked="true" strokeweight="1.36pt" strokecolor="#000000">
                <v:path arrowok="t"/>
              </v:shape>
            </v:group>
            <v:group style="position:absolute;left:2070;top:1529;width:3118;height:568" coordorigin="2070,1529" coordsize="3118,568">
              <v:shape style="position:absolute;left:2070;top:1529;width:3118;height:568" coordorigin="2070,1529" coordsize="3118,568" path="m5188,1814l4904,1529,2070,1529,2070,2097,4904,2097,5188,1814xe" filled="true" fillcolor="#1f487c" stroked="false">
                <v:path arrowok="t"/>
                <v:fill type="solid"/>
              </v:shape>
            </v:group>
            <v:group style="position:absolute;left:2063;top:1522;width:3134;height:582" coordorigin="2063,1522" coordsize="3134,582">
              <v:shape style="position:absolute;left:2063;top:1522;width:3134;height:582" coordorigin="2063,1522" coordsize="3134,582" path="m5196,1816l5196,1811,5194,1808,4907,1522,2066,1522,2063,1526,2063,2102,2066,2104,2070,2104,2070,1538,2078,1529,2078,1538,4900,1538,4900,1535,4904,1538,4904,1540,5177,1813,5183,1808,5183,1829,5196,1816xe" filled="true" fillcolor="#1f487c" stroked="false">
                <v:path arrowok="t"/>
                <v:fill type="solid"/>
              </v:shape>
              <v:shape style="position:absolute;left:2063;top:1522;width:3134;height:582" coordorigin="2063,1522" coordsize="3134,582" path="m2078,1538l2078,1529,2070,1538,2078,1538xe" filled="true" fillcolor="#1f487c" stroked="false">
                <v:path arrowok="t"/>
                <v:fill type="solid"/>
              </v:shape>
              <v:shape style="position:absolute;left:2063;top:1522;width:3134;height:582" coordorigin="2063,1522" coordsize="3134,582" path="m2078,2090l2078,1538,2070,1538,2070,2090,2078,2090xe" filled="true" fillcolor="#1f487c" stroked="false">
                <v:path arrowok="t"/>
                <v:fill type="solid"/>
              </v:shape>
              <v:shape style="position:absolute;left:2063;top:1522;width:3134;height:582" coordorigin="2063,1522" coordsize="3134,582" path="m4902,2090l2070,2090,2078,2097,2078,2104,4900,2104,4900,2092,4902,2090xe" filled="true" fillcolor="#1f487c" stroked="false">
                <v:path arrowok="t"/>
                <v:fill type="solid"/>
              </v:shape>
              <v:shape style="position:absolute;left:2063;top:1522;width:3134;height:582" coordorigin="2063,1522" coordsize="3134,582" path="m2078,2104l2078,2097,2070,2090,2070,2104,2078,2104xe" filled="true" fillcolor="#1f487c" stroked="false">
                <v:path arrowok="t"/>
                <v:fill type="solid"/>
              </v:shape>
              <v:shape style="position:absolute;left:2063;top:1522;width:3134;height:582" coordorigin="2063,1522" coordsize="3134,582" path="m4904,1538l4900,1535,4902,1538,4904,1538xe" filled="true" fillcolor="#1f487c" stroked="false">
                <v:path arrowok="t"/>
                <v:fill type="solid"/>
              </v:shape>
              <v:shape style="position:absolute;left:2063;top:1522;width:3134;height:582" coordorigin="2063,1522" coordsize="3134,582" path="m4902,1538l4900,1535,4900,1538,4902,1538xe" filled="true" fillcolor="#1f487c" stroked="false">
                <v:path arrowok="t"/>
                <v:fill type="solid"/>
              </v:shape>
              <v:shape style="position:absolute;left:2063;top:1522;width:3134;height:582" coordorigin="2063,1522" coordsize="3134,582" path="m4904,2090l4902,2090,4900,2092,4904,2090xe" filled="true" fillcolor="#1f487c" stroked="false">
                <v:path arrowok="t"/>
                <v:fill type="solid"/>
              </v:shape>
              <v:shape style="position:absolute;left:2063;top:1522;width:3134;height:582" coordorigin="2063,1522" coordsize="3134,582" path="m4904,2104l4904,2090,4900,2092,4900,2104,4904,2104xe" filled="true" fillcolor="#1f487c" stroked="false">
                <v:path arrowok="t"/>
                <v:fill type="solid"/>
              </v:shape>
              <v:shape style="position:absolute;left:2063;top:1522;width:3134;height:582" coordorigin="2063,1522" coordsize="3134,582" path="m5183,1829l5183,1819,5177,1813,4902,2090,4904,2090,4904,2104,4908,2104,5183,1829xe" filled="true" fillcolor="#1f487c" stroked="false">
                <v:path arrowok="t"/>
                <v:fill type="solid"/>
              </v:shape>
              <v:shape style="position:absolute;left:2063;top:1522;width:3134;height:582" coordorigin="2063,1522" coordsize="3134,582" path="m4904,1540l4904,1538,4902,1538,4904,1540xe" filled="true" fillcolor="#1f487c" stroked="false">
                <v:path arrowok="t"/>
                <v:fill type="solid"/>
              </v:shape>
              <v:shape style="position:absolute;left:2063;top:1522;width:3134;height:582" coordorigin="2063,1522" coordsize="3134,582" path="m5183,1819l5183,1808,5177,1813,5183,1819xe" filled="true" fillcolor="#1f487c" stroked="false">
                <v:path arrowok="t"/>
                <v:fill type="solid"/>
              </v:shape>
            </v:group>
            <v:group style="position:absolute;left:5266;top:1529;width:4290;height:568" coordorigin="5266,1529" coordsize="4290,568">
              <v:shape style="position:absolute;left:5266;top:1529;width:4290;height:568" coordorigin="5266,1529" coordsize="4290,568" path="m9556,1814l9271,1529,5266,1529,5266,2097,9271,2097,9556,1814xe" filled="true" fillcolor="#1f487c" stroked="false">
                <v:path arrowok="t"/>
                <v:fill type="solid"/>
              </v:shape>
            </v:group>
            <v:group style="position:absolute;left:5258;top:1522;width:4306;height:582" coordorigin="5258,1522" coordsize="4306,582">
              <v:shape style="position:absolute;left:5258;top:1522;width:4306;height:582" coordorigin="5258,1522" coordsize="4306,582" path="m9564,1816l9564,1811,9276,1523,9274,1522,5262,1522,5258,1526,5258,2102,5262,2104,5266,2104,5266,1538,5273,1529,5273,1538,9266,1538,9266,1535,9271,1538,9271,1540,9545,1813,9551,1808,9551,1828,9560,1819,9564,1816xe" filled="true" fillcolor="#497dba" stroked="false">
                <v:path arrowok="t"/>
                <v:fill type="solid"/>
              </v:shape>
              <v:shape style="position:absolute;left:5258;top:1522;width:4306;height:582" coordorigin="5258,1522" coordsize="4306,582" path="m5273,1538l5273,1529,5266,1538,5273,1538xe" filled="true" fillcolor="#497dba" stroked="false">
                <v:path arrowok="t"/>
                <v:fill type="solid"/>
              </v:shape>
              <v:shape style="position:absolute;left:5258;top:1522;width:4306;height:582" coordorigin="5258,1522" coordsize="4306,582" path="m5273,2090l5273,1538,5266,1538,5266,2090,5273,2090xe" filled="true" fillcolor="#497dba" stroked="false">
                <v:path arrowok="t"/>
                <v:fill type="solid"/>
              </v:shape>
              <v:shape style="position:absolute;left:5258;top:1522;width:4306;height:582" coordorigin="5258,1522" coordsize="4306,582" path="m9269,2090l5266,2090,5273,2097,5273,2104,9266,2104,9266,2092,9269,2090xe" filled="true" fillcolor="#497dba" stroked="false">
                <v:path arrowok="t"/>
                <v:fill type="solid"/>
              </v:shape>
              <v:shape style="position:absolute;left:5258;top:1522;width:4306;height:582" coordorigin="5258,1522" coordsize="4306,582" path="m5273,2104l5273,2097,5266,2090,5266,2104,5273,2104xe" filled="true" fillcolor="#497dba" stroked="false">
                <v:path arrowok="t"/>
                <v:fill type="solid"/>
              </v:shape>
              <v:shape style="position:absolute;left:5258;top:1522;width:4306;height:582" coordorigin="5258,1522" coordsize="4306,582" path="m9271,1538l9266,1535,9269,1538,9271,1538xe" filled="true" fillcolor="#497dba" stroked="false">
                <v:path arrowok="t"/>
                <v:fill type="solid"/>
              </v:shape>
              <v:shape style="position:absolute;left:5258;top:1522;width:4306;height:582" coordorigin="5258,1522" coordsize="4306,582" path="m9269,1538l9266,1535,9266,1538,9269,1538xe" filled="true" fillcolor="#497dba" stroked="false">
                <v:path arrowok="t"/>
                <v:fill type="solid"/>
              </v:shape>
              <v:shape style="position:absolute;left:5258;top:1522;width:4306;height:582" coordorigin="5258,1522" coordsize="4306,582" path="m9271,2090l9269,2090,9266,2092,9271,2090xe" filled="true" fillcolor="#497dba" stroked="false">
                <v:path arrowok="t"/>
                <v:fill type="solid"/>
              </v:shape>
              <v:shape style="position:absolute;left:5258;top:1522;width:4306;height:582" coordorigin="5258,1522" coordsize="4306,582" path="m9271,2104l9271,2090,9266,2092,9266,2104,9271,2104xe" filled="true" fillcolor="#497dba" stroked="false">
                <v:path arrowok="t"/>
                <v:fill type="solid"/>
              </v:shape>
              <v:shape style="position:absolute;left:5258;top:1522;width:4306;height:582" coordorigin="5258,1522" coordsize="4306,582" path="m9551,1828l9551,1819,9545,1813,9269,2090,9271,2090,9271,2104,9276,2104,9551,1828xe" filled="true" fillcolor="#497dba" stroked="false">
                <v:path arrowok="t"/>
                <v:fill type="solid"/>
              </v:shape>
              <v:shape style="position:absolute;left:5258;top:1522;width:4306;height:582" coordorigin="5258,1522" coordsize="4306,582" path="m9271,1540l9271,1538,9269,1538,9271,1540xe" filled="true" fillcolor="#497dba" stroked="false">
                <v:path arrowok="t"/>
                <v:fill type="solid"/>
              </v:shape>
              <v:shape style="position:absolute;left:5258;top:1522;width:4306;height:582" coordorigin="5258,1522" coordsize="4306,582" path="m9551,1819l9551,1808,9545,1813,9551,1819xe" filled="true" fillcolor="#497dba" stroked="false">
                <v:path arrowok="t"/>
                <v:fill type="solid"/>
              </v:shape>
            </v:group>
            <v:group style="position:absolute;left:2188;top:4600;width:2248;height:393" coordorigin="2188,4600" coordsize="2248,393">
              <v:shape style="position:absolute;left:2188;top:4600;width:2248;height:393" coordorigin="2188,4600" coordsize="2248,393" path="m2188,4600l2188,4993,4435,4993,4435,4600,2188,4600xe" filled="true" fillcolor="#4f81bc" stroked="false">
                <v:path arrowok="t"/>
                <v:fill type="solid"/>
              </v:shape>
            </v:group>
            <v:group style="position:absolute;left:2188;top:5113;width:2248;height:398" coordorigin="2188,5113" coordsize="2248,398">
              <v:shape style="position:absolute;left:2188;top:5113;width:2248;height:398" coordorigin="2188,5113" coordsize="2248,398" path="m2188,5113l2188,5510,4435,5510,4435,5113,2188,5113xe" filled="true" fillcolor="#4f81bc" stroked="false">
                <v:path arrowok="t"/>
                <v:fill type="solid"/>
              </v:shape>
            </v:group>
            <v:group style="position:absolute;left:2188;top:5623;width:2248;height:395" coordorigin="2188,5623" coordsize="2248,395">
              <v:shape style="position:absolute;left:2188;top:5623;width:2248;height:395" coordorigin="2188,5623" coordsize="2248,395" path="m2188,5623l2188,6017,4435,6017,4435,5623,2188,5623xe" filled="true" fillcolor="#4f81bc" stroked="false">
                <v:path arrowok="t"/>
                <v:fill type="solid"/>
              </v:shape>
            </v:group>
            <v:group style="position:absolute;left:6000;top:4834;width:2254;height:396" coordorigin="6000,4834" coordsize="2254,396">
              <v:shape style="position:absolute;left:6000;top:4834;width:2254;height:396" coordorigin="6000,4834" coordsize="2254,396" path="m6000,4834l6000,5230,8254,5230,8254,4834,6000,4834xe" filled="true" fillcolor="#4f81bc" stroked="false">
                <v:path arrowok="t"/>
                <v:fill type="solid"/>
              </v:shape>
            </v:group>
            <v:group style="position:absolute;left:5998;top:5867;width:2268;height:395" coordorigin="5998,5867" coordsize="2268,395">
              <v:shape style="position:absolute;left:5998;top:5867;width:2268;height:395" coordorigin="5998,5867" coordsize="2268,395" path="m5998,5867l5998,6262,8266,6262,8266,5867,5998,5867xe" filled="true" fillcolor="#4f81bc" stroked="false">
                <v:path arrowok="t"/>
                <v:fill type="solid"/>
              </v:shape>
            </v:group>
            <v:group style="position:absolute;left:5998;top:5344;width:2259;height:396" coordorigin="5998,5344" coordsize="2259,396">
              <v:shape style="position:absolute;left:5998;top:5344;width:2259;height:396" coordorigin="5998,5344" coordsize="2259,396" path="m5998,5344l5998,5740,8256,5740,8256,5344,5998,5344xe" filled="true" fillcolor="#4f81bc" stroked="false">
                <v:path arrowok="t"/>
                <v:fill type="solid"/>
              </v:shape>
            </v:group>
            <v:group style="position:absolute;left:6000;top:4315;width:2254;height:393" coordorigin="6000,4315" coordsize="2254,393">
              <v:shape style="position:absolute;left:6000;top:4315;width:2254;height:393" coordorigin="6000,4315" coordsize="2254,393" path="m6000,4315l6000,4707,8254,4707,8254,4315,6000,4315xe" filled="true" fillcolor="#4f81bc" stroked="false">
                <v:path arrowok="t"/>
                <v:fill type="solid"/>
              </v:shape>
            </v:group>
            <v:group style="position:absolute;left:5976;top:4300;width:2306;height:1992" coordorigin="5976,4300" coordsize="2306,1992">
              <v:shape style="position:absolute;left:5976;top:4300;width:2306;height:1992" coordorigin="5976,4300" coordsize="2306,1992" path="m8281,6285l8281,4306,8274,4300,5983,4300,5976,4306,5976,6285,5983,6292,5992,6292,5992,4330,6006,4315,6006,4330,8251,4330,8251,4315,8266,4330,8266,6292,8274,6292,8281,6285xe" filled="true" fillcolor="#0f243e" stroked="false">
                <v:path arrowok="t"/>
                <v:fill type="solid"/>
              </v:shape>
              <v:shape style="position:absolute;left:5976;top:4300;width:2306;height:1992" coordorigin="5976,4300" coordsize="2306,1992" path="m6006,4330l6006,4315,5992,4330,6006,4330xe" filled="true" fillcolor="#0f243e" stroked="false">
                <v:path arrowok="t"/>
                <v:fill type="solid"/>
              </v:shape>
              <v:shape style="position:absolute;left:5976;top:4300;width:2306;height:1992" coordorigin="5976,4300" coordsize="2306,1992" path="m6006,6262l6006,4330,5992,4330,5992,6262,6006,6262xe" filled="true" fillcolor="#0f243e" stroked="false">
                <v:path arrowok="t"/>
                <v:fill type="solid"/>
              </v:shape>
              <v:shape style="position:absolute;left:5976;top:4300;width:2306;height:1992" coordorigin="5976,4300" coordsize="2306,1992" path="m8266,6262l5992,6262,6006,6277,6006,6292,8251,6292,8251,6277,8266,6262xe" filled="true" fillcolor="#0f243e" stroked="false">
                <v:path arrowok="t"/>
                <v:fill type="solid"/>
              </v:shape>
              <v:shape style="position:absolute;left:5976;top:4300;width:2306;height:1992" coordorigin="5976,4300" coordsize="2306,1992" path="m6006,6292l6006,6277,5992,6262,5992,6292,6006,6292xe" filled="true" fillcolor="#0f243e" stroked="false">
                <v:path arrowok="t"/>
                <v:fill type="solid"/>
              </v:shape>
              <v:shape style="position:absolute;left:5976;top:4300;width:2306;height:1992" coordorigin="5976,4300" coordsize="2306,1992" path="m8266,4330l8251,4315,8251,4330,8266,4330xe" filled="true" fillcolor="#0f243e" stroked="false">
                <v:path arrowok="t"/>
                <v:fill type="solid"/>
              </v:shape>
              <v:shape style="position:absolute;left:5976;top:4300;width:2306;height:1992" coordorigin="5976,4300" coordsize="2306,1992" path="m8266,6262l8266,4330,8251,4330,8251,6262,8266,6262xe" filled="true" fillcolor="#0f243e" stroked="false">
                <v:path arrowok="t"/>
                <v:fill type="solid"/>
              </v:shape>
              <v:shape style="position:absolute;left:5976;top:4300;width:2306;height:1992" coordorigin="5976,4300" coordsize="2306,1992" path="m8266,6292l8266,6262,8251,6277,8251,6292,8266,6292xe" filled="true" fillcolor="#0f243e" stroked="false">
                <v:path arrowok="t"/>
                <v:fill type="solid"/>
              </v:shape>
            </v:group>
            <v:group style="position:absolute;left:1740;top:2683;width:900;height:485" coordorigin="1740,2683" coordsize="900,485">
              <v:shape style="position:absolute;left:1740;top:2683;width:900;height:485" coordorigin="1740,2683" coordsize="900,485" path="m1740,2683l1740,3167,2640,3167,2640,2683,1740,2683xe" filled="true" fillcolor="#e6b8b8" stroked="false">
                <v:path arrowok="t"/>
                <v:fill type="solid"/>
              </v:shape>
            </v:group>
            <v:group style="position:absolute;left:1733;top:2675;width:916;height:500" coordorigin="1733,2675" coordsize="916,500">
              <v:shape style="position:absolute;left:1733;top:2675;width:916;height:500" coordorigin="1733,2675" coordsize="916,500" path="m2648,3171l2648,2678,2645,2675,1736,2675,1733,2678,1733,3171,1736,3175,1740,3175,1740,2690,1748,2683,1748,2690,2633,2690,2633,2683,2640,2690,2640,3175,2645,3175,2648,3171xe" filled="true" fillcolor="#d99593" stroked="false">
                <v:path arrowok="t"/>
                <v:fill type="solid"/>
              </v:shape>
              <v:shape style="position:absolute;left:1733;top:2675;width:916;height:500" coordorigin="1733,2675" coordsize="916,500" path="m1748,2690l1748,2683,1740,2690,1748,2690xe" filled="true" fillcolor="#d99593" stroked="false">
                <v:path arrowok="t"/>
                <v:fill type="solid"/>
              </v:shape>
              <v:shape style="position:absolute;left:1733;top:2675;width:916;height:500" coordorigin="1733,2675" coordsize="916,500" path="m1748,3160l1748,2690,1740,2690,1740,3160,1748,3160xe" filled="true" fillcolor="#d99593" stroked="false">
                <v:path arrowok="t"/>
                <v:fill type="solid"/>
              </v:shape>
              <v:shape style="position:absolute;left:1733;top:2675;width:916;height:500" coordorigin="1733,2675" coordsize="916,500" path="m2640,3160l1740,3160,1748,3167,1748,3175,2633,3175,2633,3167,2640,3160xe" filled="true" fillcolor="#d99593" stroked="false">
                <v:path arrowok="t"/>
                <v:fill type="solid"/>
              </v:shape>
              <v:shape style="position:absolute;left:1733;top:2675;width:916;height:500" coordorigin="1733,2675" coordsize="916,500" path="m1748,3175l1748,3167,1740,3160,1740,3175,1748,3175xe" filled="true" fillcolor="#d99593" stroked="false">
                <v:path arrowok="t"/>
                <v:fill type="solid"/>
              </v:shape>
              <v:shape style="position:absolute;left:1733;top:2675;width:916;height:500" coordorigin="1733,2675" coordsize="916,500" path="m2640,2690l2633,2683,2633,2690,2640,2690xe" filled="true" fillcolor="#d99593" stroked="false">
                <v:path arrowok="t"/>
                <v:fill type="solid"/>
              </v:shape>
              <v:shape style="position:absolute;left:1733;top:2675;width:916;height:500" coordorigin="1733,2675" coordsize="916,500" path="m2640,3160l2640,2690,2633,2690,2633,3160,2640,3160xe" filled="true" fillcolor="#d99593" stroked="false">
                <v:path arrowok="t"/>
                <v:fill type="solid"/>
              </v:shape>
              <v:shape style="position:absolute;left:1733;top:2675;width:916;height:500" coordorigin="1733,2675" coordsize="916,500" path="m2640,3175l2640,3160,2633,3167,2633,3175,2640,3175xe" filled="true" fillcolor="#d99593" stroked="false">
                <v:path arrowok="t"/>
                <v:fill type="solid"/>
              </v:shape>
            </v:group>
            <v:group style="position:absolute;left:7315;top:7633;width:1668;height:677" coordorigin="7315,7633" coordsize="1668,677">
              <v:shape style="position:absolute;left:7315;top:7633;width:1668;height:677" coordorigin="7315,7633" coordsize="1668,677" path="m7315,7633l7315,8309,8983,8309,8983,7633,7315,7633xe" filled="true" fillcolor="#92d050" stroked="false">
                <v:path arrowok="t"/>
                <v:fill type="solid"/>
              </v:shape>
            </v:group>
            <v:group style="position:absolute;left:5400;top:7633;width:1571;height:677" coordorigin="5400,7633" coordsize="1571,677">
              <v:shape style="position:absolute;left:5400;top:7633;width:1571;height:677" coordorigin="5400,7633" coordsize="1571,677" path="m5400,7633l5400,8309,6971,8309,6971,7633,5400,7633xe" filled="true" fillcolor="#92d050" stroked="false">
                <v:path arrowok="t"/>
                <v:fill type="solid"/>
              </v:shape>
              <v:shape style="position:absolute;left:6931;top:6236;width:394;height:662" type="#_x0000_t75" stroked="false">
                <v:imagedata r:id="rId43" o:title=""/>
              </v:shape>
            </v:group>
            <v:group style="position:absolute;left:7068;top:6550;width:111;height:120" coordorigin="7068,6550" coordsize="111,120">
              <v:shape style="position:absolute;left:7068;top:6550;width:111;height:120" coordorigin="7068,6550" coordsize="111,120" path="m7178,6569l7118,6569,7118,6550,7068,6550,7128,6670,7178,6569xe" filled="true" fillcolor="#4f81bc" stroked="false">
                <v:path arrowok="t"/>
                <v:fill type="solid"/>
              </v:shape>
            </v:group>
            <v:group style="position:absolute;left:7128;top:6277;width:2;height:293" coordorigin="7128,6277" coordsize="2,293">
              <v:shape style="position:absolute;left:7128;top:6277;width:2;height:293" coordorigin="7128,6277" coordsize="0,293" path="m7128,6277l7128,6569e" filled="false" stroked="true" strokeweight="1.06002pt" strokecolor="#4f81bc">
                <v:path arrowok="t"/>
              </v:shape>
            </v:group>
            <v:group style="position:absolute;left:7138;top:6550;width:51;height:20" coordorigin="7138,6550" coordsize="51,20">
              <v:shape style="position:absolute;left:7138;top:6550;width:51;height:20" coordorigin="7138,6550" coordsize="51,20" path="m7188,6550l7138,6550,7138,6569,7178,6569,7188,6550xe" filled="true" fillcolor="#4f81bc" stroked="false">
                <v:path arrowok="t"/>
                <v:fill type="solid"/>
              </v:shape>
              <v:shape style="position:absolute;left:6492;top:6615;width:1265;height:1225" type="#_x0000_t75" stroked="false">
                <v:imagedata r:id="rId44" o:title=""/>
              </v:shape>
            </v:group>
            <v:group style="position:absolute;left:6568;top:6656;width:1119;height:1078" coordorigin="6568,6656" coordsize="1119,1078">
              <v:shape style="position:absolute;left:6568;top:6656;width:1119;height:1078" coordorigin="6568,6656" coordsize="1119,1078" path="m7686,7198l7686,7191,7685,7189,7682,7186,7135,6661,7130,6656,7123,6656,7118,6661,6572,7186,6568,7191,6568,7198,6570,7202,6572,7204,6589,7220,6589,7186,6599,7195,7118,6695,7118,6679,7135,6679,7135,6695,7655,7195,7664,7186,7664,7221,7682,7204,7685,7202,7686,7198xe" filled="true" fillcolor="#ff0000" stroked="false">
                <v:path arrowok="t"/>
                <v:fill type="solid"/>
              </v:shape>
              <v:shape style="position:absolute;left:6568;top:6656;width:1119;height:1078" coordorigin="6568,6656" coordsize="1119,1078" path="m6599,7195l6589,7186,6589,7204,6599,7195xe" filled="true" fillcolor="#ff0000" stroked="false">
                <v:path arrowok="t"/>
                <v:fill type="solid"/>
              </v:shape>
              <v:shape style="position:absolute;left:6568;top:6656;width:1119;height:1078" coordorigin="6568,6656" coordsize="1119,1078" path="m7127,7702l6599,7195,6589,7204,6589,7220,7118,7729,7118,7711,7127,7702xe" filled="true" fillcolor="#ff0000" stroked="false">
                <v:path arrowok="t"/>
                <v:fill type="solid"/>
              </v:shape>
              <v:shape style="position:absolute;left:6568;top:6656;width:1119;height:1078" coordorigin="6568,6656" coordsize="1119,1078" path="m7135,6679l7118,6679,7127,6687,7135,6679xe" filled="true" fillcolor="#ff0000" stroked="false">
                <v:path arrowok="t"/>
                <v:fill type="solid"/>
              </v:shape>
              <v:shape style="position:absolute;left:6568;top:6656;width:1119;height:1078" coordorigin="6568,6656" coordsize="1119,1078" path="m7127,6687l7118,6679,7118,6695,7127,6687xe" filled="true" fillcolor="#ff0000" stroked="false">
                <v:path arrowok="t"/>
                <v:fill type="solid"/>
              </v:shape>
              <v:shape style="position:absolute;left:6568;top:6656;width:1119;height:1078" coordorigin="6568,6656" coordsize="1119,1078" path="m7135,7711l7127,7702,7118,7711,7135,7711xe" filled="true" fillcolor="#ff0000" stroked="false">
                <v:path arrowok="t"/>
                <v:fill type="solid"/>
              </v:shape>
              <v:shape style="position:absolute;left:6568;top:6656;width:1119;height:1078" coordorigin="6568,6656" coordsize="1119,1078" path="m7135,7729l7135,7711,7118,7711,7118,7729,7123,7733,7130,7733,7135,7729xe" filled="true" fillcolor="#ff0000" stroked="false">
                <v:path arrowok="t"/>
                <v:fill type="solid"/>
              </v:shape>
              <v:shape style="position:absolute;left:6568;top:6656;width:1119;height:1078" coordorigin="6568,6656" coordsize="1119,1078" path="m7135,6695l7135,6679,7127,6687,7135,6695xe" filled="true" fillcolor="#ff0000" stroked="false">
                <v:path arrowok="t"/>
                <v:fill type="solid"/>
              </v:shape>
              <v:shape style="position:absolute;left:6568;top:6656;width:1119;height:1078" coordorigin="6568,6656" coordsize="1119,1078" path="m7664,7221l7664,7204,7655,7195,7127,7702,7135,7711,7135,7729,7664,7221xe" filled="true" fillcolor="#ff0000" stroked="false">
                <v:path arrowok="t"/>
                <v:fill type="solid"/>
              </v:shape>
              <v:shape style="position:absolute;left:6568;top:6656;width:1119;height:1078" coordorigin="6568,6656" coordsize="1119,1078" path="m7664,7204l7664,7186,7655,7195,7664,7204xe" filled="true" fillcolor="#ff0000" stroked="false">
                <v:path arrowok="t"/>
                <v:fill type="solid"/>
              </v:shape>
              <v:shape style="position:absolute;left:5988;top:7138;width:670;height:721" type="#_x0000_t75" stroked="false">
                <v:imagedata r:id="rId45" o:title=""/>
              </v:shape>
            </v:group>
            <v:group style="position:absolute;left:6126;top:7513;width:110;height:120" coordorigin="6126,7513" coordsize="110,120">
              <v:shape style="position:absolute;left:6126;top:7513;width:110;height:120" coordorigin="6126,7513" coordsize="110,120" path="m6235,7532l6175,7532,6175,7513,6126,7513,6186,7633,6235,7532xe" filled="true" fillcolor="#4f81bc" stroked="false">
                <v:path arrowok="t"/>
                <v:fill type="solid"/>
              </v:shape>
            </v:group>
            <v:group style="position:absolute;left:6175;top:7185;width:406;height:347" coordorigin="6175,7185" coordsize="406,347">
              <v:shape style="position:absolute;left:6175;top:7185;width:406;height:347" coordorigin="6175,7185" coordsize="406,347" path="m6581,7195l6581,7185,6180,7185,6175,7189,6175,7532,6186,7532,6186,7204,6196,7195,6581,7195xe" filled="true" fillcolor="#4f81bc" stroked="false">
                <v:path arrowok="t"/>
                <v:fill type="solid"/>
              </v:shape>
              <v:shape style="position:absolute;left:6175;top:7185;width:406;height:347" coordorigin="6175,7185" coordsize="406,347" path="m6196,7532l6196,7204,6186,7204,6186,7532,6196,7532xe" filled="true" fillcolor="#4f81bc" stroked="false">
                <v:path arrowok="t"/>
                <v:fill type="solid"/>
              </v:shape>
            </v:group>
            <v:group style="position:absolute;left:6196;top:7513;width:51;height:20" coordorigin="6196,7513" coordsize="51,20">
              <v:shape style="position:absolute;left:6196;top:7513;width:51;height:20" coordorigin="6196,7513" coordsize="51,20" path="m6246,7513l6196,7513,6196,7532,6235,7532,6246,7513xe" filled="true" fillcolor="#4f81bc" stroked="false">
                <v:path arrowok="t"/>
                <v:fill type="solid"/>
              </v:shape>
            </v:group>
            <v:group style="position:absolute;left:6186;top:7195;width:10;height:10" coordorigin="6186,7195" coordsize="10,10">
              <v:shape style="position:absolute;left:6186;top:7195;width:10;height:10" coordorigin="6186,7195" coordsize="10,10" path="m6196,7204l6196,7195,6186,7204,6196,7204xe" filled="true" fillcolor="#4f81bc" stroked="false">
                <v:path arrowok="t"/>
                <v:fill type="solid"/>
              </v:shape>
            </v:group>
            <v:group style="position:absolute;left:6196;top:7199;width:386;height:2" coordorigin="6196,7199" coordsize="386,2">
              <v:shape style="position:absolute;left:6196;top:7199;width:386;height:2" coordorigin="6196,7199" coordsize="386,0" path="m6196,7199l6581,7199e" filled="false" stroked="true" strokeweight=".58001pt" strokecolor="#4f81bc">
                <v:path arrowok="t"/>
              </v:shape>
              <v:shape style="position:absolute;left:7598;top:7138;width:742;height:721" type="#_x0000_t75" stroked="false">
                <v:imagedata r:id="rId46" o:title=""/>
              </v:shape>
            </v:group>
            <v:group style="position:absolute;left:8088;top:7513;width:111;height:120" coordorigin="8088,7513" coordsize="111,120">
              <v:shape style="position:absolute;left:8088;top:7513;width:111;height:120" coordorigin="8088,7513" coordsize="111,120" path="m8198,7532l8138,7532,8138,7513,8088,7513,8148,7633,8198,7532xe" filled="true" fillcolor="#4f81bc" stroked="false">
                <v:path arrowok="t"/>
                <v:fill type="solid"/>
              </v:shape>
            </v:group>
            <v:group style="position:absolute;left:8148;top:7195;width:2;height:338" coordorigin="8148,7195" coordsize="2,338">
              <v:shape style="position:absolute;left:8148;top:7195;width:2;height:338" coordorigin="8148,7195" coordsize="0,338" path="m8148,7195l8148,7532e" filled="false" stroked="true" strokeweight="1.06pt" strokecolor="#4f81bc">
                <v:path arrowok="t"/>
              </v:shape>
            </v:group>
            <v:group style="position:absolute;left:8158;top:7513;width:51;height:20" coordorigin="8158,7513" coordsize="51,20">
              <v:shape style="position:absolute;left:8158;top:7513;width:51;height:20" coordorigin="8158,7513" coordsize="51,20" path="m8208,7513l8158,7513,8158,7532,8198,7532,8208,7513xe" filled="true" fillcolor="#4f81bc" stroked="false">
                <v:path arrowok="t"/>
                <v:fill type="solid"/>
              </v:shape>
            </v:group>
            <v:group style="position:absolute;left:7673;top:7195;width:485;height:2" coordorigin="7673,7195" coordsize="485,2">
              <v:shape style="position:absolute;left:7673;top:7195;width:485;height:2" coordorigin="7673,7195" coordsize="485,0" path="m7673,7195l8158,7195e" filled="false" stroked="true" strokeweight="1.06pt" strokecolor="#4f81bc">
                <v:path arrowok="t"/>
              </v:shape>
            </v:group>
            <v:group style="position:absolute;left:8138;top:7195;width:20;height:10" coordorigin="8138,7195" coordsize="20,10">
              <v:shape style="position:absolute;left:8138;top:7195;width:20;height:10" coordorigin="8138,7195" coordsize="20,10" path="m8158,7204l8158,7195,8138,7195,8148,7204,8158,7204xe" filled="true" fillcolor="#4f81bc" stroked="false">
                <v:path arrowok="t"/>
                <v:fill type="solid"/>
              </v:shape>
              <v:shape style="position:absolute;left:8110;top:3178;width:1316;height:4910" type="#_x0000_t75" stroked="false">
                <v:imagedata r:id="rId47" o:title=""/>
              </v:shape>
            </v:group>
            <v:group style="position:absolute;left:8983;top:7972;width:370;height:2" coordorigin="8983,7972" coordsize="370,2">
              <v:shape style="position:absolute;left:8983;top:7972;width:370;height:2" coordorigin="8983,7972" coordsize="370,0" path="m8983,7972l9353,7972e" filled="false" stroked="true" strokeweight="1.06pt" strokecolor="#4f81bc">
                <v:path arrowok="t"/>
              </v:shape>
            </v:group>
            <v:group style="position:absolute;left:9343;top:4060;width:2;height:3912" coordorigin="9343,4060" coordsize="2,3912">
              <v:shape style="position:absolute;left:9343;top:4060;width:2;height:3912" coordorigin="9343,4060" coordsize="0,3912" path="m9343,4060l9343,7972e" filled="false" stroked="true" strokeweight="1.06pt" strokecolor="#4f81bc">
                <v:path arrowok="t"/>
              </v:shape>
            </v:group>
            <v:group style="position:absolute;left:9334;top:7963;width:20;height:10" coordorigin="9334,7963" coordsize="20,10">
              <v:shape style="position:absolute;left:9334;top:7963;width:20;height:10" coordorigin="9334,7963" coordsize="20,10" path="m9353,7972l9353,7963,9343,7963,9334,7972,9353,7972xe" filled="true" fillcolor="#4f81bc" stroked="false">
                <v:path arrowok="t"/>
                <v:fill type="solid"/>
              </v:shape>
            </v:group>
            <v:group style="position:absolute;left:8298;top:3440;width:1036;height:632" coordorigin="8298,3440" coordsize="1036,632">
              <v:shape style="position:absolute;left:8298;top:3440;width:1036;height:632" coordorigin="8298,3440" coordsize="1036,632" path="m8318,4051l8318,3440,8298,3440,8298,4066,8303,4071,8308,4071,8308,4051,8318,4051xe" filled="true" fillcolor="#4f81bc" stroked="false">
                <v:path arrowok="t"/>
                <v:fill type="solid"/>
              </v:shape>
              <v:shape style="position:absolute;left:8298;top:3440;width:1036;height:632" coordorigin="8298,3440" coordsize="1036,632" path="m9334,4071l9334,4060,8318,4060,8308,4051,8308,4071,9334,4071xe" filled="true" fillcolor="#4f81bc" stroked="false">
                <v:path arrowok="t"/>
                <v:fill type="solid"/>
              </v:shape>
            </v:group>
            <v:group style="position:absolute;left:8318;top:4061;width:1035;height:2" coordorigin="8318,4061" coordsize="1035,2">
              <v:shape style="position:absolute;left:8318;top:4061;width:1035;height:2" coordorigin="8318,4061" coordsize="1035,0" path="m8318,4061l9353,4061e" filled="false" stroked="true" strokeweight="1.120pt" strokecolor="#4f81bc">
                <v:path arrowok="t"/>
              </v:shape>
            </v:group>
            <v:group style="position:absolute;left:8308;top:4051;width:11;height:10" coordorigin="8308,4051" coordsize="11,10">
              <v:shape style="position:absolute;left:8308;top:4051;width:11;height:10" coordorigin="8308,4051" coordsize="11,10" path="m8318,4060l8318,4051,8308,4051,8318,4060xe" filled="true" fillcolor="#4f81bc" stroked="false">
                <v:path arrowok="t"/>
                <v:fill type="solid"/>
              </v:shape>
            </v:group>
            <v:group style="position:absolute;left:8248;top:3340;width:111;height:120" coordorigin="8248,3340" coordsize="111,120">
              <v:shape style="position:absolute;left:8248;top:3340;width:111;height:120" coordorigin="8248,3340" coordsize="111,120" path="m8358,3440l8308,3340,8248,3460,8298,3460,8298,3440,8358,3440xe" filled="true" fillcolor="#4f81bc" stroked="false">
                <v:path arrowok="t"/>
                <v:fill type="solid"/>
              </v:shape>
            </v:group>
            <v:group style="position:absolute;left:8318;top:3440;width:50;height:21" coordorigin="8318,3440" coordsize="50,21">
              <v:shape style="position:absolute;left:8318;top:3440;width:50;height:21" coordorigin="8318,3440" coordsize="50,21" path="m8368,3460l8358,3440,8318,3440,8318,3460,8368,3460xe" filled="true" fillcolor="#4f81bc" stroked="false">
                <v:path arrowok="t"/>
                <v:fill type="solid"/>
              </v:shape>
              <v:shape style="position:absolute;left:9340;top:2733;width:551;height:395" type="#_x0000_t75" stroked="false">
                <v:imagedata r:id="rId48" o:title=""/>
              </v:shape>
            </v:group>
            <v:group style="position:absolute;left:9578;top:2890;width:120;height:71" coordorigin="9578,2890" coordsize="120,71">
              <v:shape style="position:absolute;left:9578;top:2890;width:120;height:71" coordorigin="9578,2890" coordsize="120,71" path="m9698,2900l9679,2890,9598,2890,9598,2911,9578,2911,9578,2961,9698,2900xe" filled="true" fillcolor="#4f81bc" stroked="false">
                <v:path arrowok="t"/>
                <v:fill type="solid"/>
              </v:shape>
            </v:group>
            <v:group style="position:absolute;left:9415;top:2890;width:164;height:22" coordorigin="9415,2890" coordsize="164,22">
              <v:shape style="position:absolute;left:9415;top:2890;width:164;height:22" coordorigin="9415,2890" coordsize="164,22" path="m9578,2911l9578,2890,9415,2893,9415,2912,9578,2911xe" filled="true" fillcolor="#4f81bc" stroked="false">
                <v:path arrowok="t"/>
                <v:fill type="solid"/>
              </v:shape>
            </v:group>
            <v:group style="position:absolute;left:9578;top:2890;width:20;height:21" coordorigin="9578,2890" coordsize="20,21">
              <v:shape style="position:absolute;left:9578;top:2890;width:20;height:21" coordorigin="9578,2890" coordsize="20,21" path="m9578,2900l9598,2900e" filled="false" stroked="true" strokeweight="1.120pt" strokecolor="#4f81bc">
                <v:path arrowok="t"/>
              </v:shape>
            </v:group>
            <v:group style="position:absolute;left:9577;top:2841;width:102;height:50" coordorigin="9577,2841" coordsize="102,50">
              <v:shape style="position:absolute;left:9577;top:2841;width:102;height:50" coordorigin="9577,2841" coordsize="102,50" path="m9679,2890l9577,2841,9578,2890,9679,2890xe" filled="true" fillcolor="#4f81bc" stroked="false">
                <v:path arrowok="t"/>
                <v:fill type="solid"/>
              </v:shape>
            </v:group>
            <v:group style="position:absolute;left:2478;top:7637;width:1678;height:677" coordorigin="2478,7637" coordsize="1678,677">
              <v:shape style="position:absolute;left:2478;top:7637;width:1678;height:677" coordorigin="2478,7637" coordsize="1678,677" path="m2478,7637l2478,8314,4156,8314,4156,7637,2478,7637xe" filled="true" fillcolor="#92d050" stroked="false">
                <v:path arrowok="t"/>
                <v:fill type="solid"/>
              </v:shape>
              <v:shape style="position:absolute;left:3121;top:5974;width:388;height:1885" type="#_x0000_t75" stroked="false">
                <v:imagedata r:id="rId49" o:title=""/>
              </v:shape>
            </v:group>
            <v:group style="position:absolute;left:3256;top:7517;width:111;height:120" coordorigin="3256,7517" coordsize="111,120">
              <v:shape style="position:absolute;left:3256;top:7517;width:111;height:120" coordorigin="3256,7517" coordsize="111,120" path="m3366,7537l3306,7537,3306,7517,3256,7517,3316,7637,3366,7537xe" filled="true" fillcolor="#4f81bc" stroked="false">
                <v:path arrowok="t"/>
                <v:fill type="solid"/>
              </v:shape>
            </v:group>
            <v:group style="position:absolute;left:3307;top:6837;width:2;height:700" coordorigin="3307,6837" coordsize="2,700">
              <v:shape style="position:absolute;left:3307;top:6837;width:2;height:700" coordorigin="3307,6837" coordsize="0,700" path="m3307,6837l3307,7537e" filled="false" stroked="true" strokeweight=".2pt" strokecolor="#4f81bc">
                <v:path arrowok="t"/>
              </v:shape>
            </v:group>
            <v:group style="position:absolute;left:3315;top:6017;width:2;height:1520" coordorigin="3315,6017" coordsize="2,1520">
              <v:shape style="position:absolute;left:3315;top:6017;width:2;height:1520" coordorigin="3315,6017" coordsize="0,1520" path="m3315,6017l3315,7537e" filled="false" stroked="true" strokeweight="1.22pt" strokecolor="#4f81bc">
                <v:path arrowok="t"/>
              </v:shape>
            </v:group>
            <v:group style="position:absolute;left:3325;top:7517;width:51;height:20" coordorigin="3325,7517" coordsize="51,20">
              <v:shape style="position:absolute;left:3325;top:7517;width:51;height:20" coordorigin="3325,7517" coordsize="51,20" path="m3376,7517l3325,7517,3325,7537,3366,7537,3376,7517xe" filled="true" fillcolor="#4f81bc" stroked="false">
                <v:path arrowok="t"/>
                <v:fill type="solid"/>
              </v:shape>
            </v:group>
            <v:group style="position:absolute;left:3306;top:6827;width:10;height:10" coordorigin="3306,6827" coordsize="10,10">
              <v:shape style="position:absolute;left:3306;top:6827;width:10;height:10" coordorigin="3306,6827" coordsize="10,10" path="m3316,6837l3306,6827,3306,6835,3307,6837,3316,6837xe" filled="true" fillcolor="#4f81bc" stroked="false">
                <v:path arrowok="t"/>
                <v:fill type="solid"/>
              </v:shape>
            </v:group>
            <v:group style="position:absolute;left:3306;top:6819;width:20;height:18" coordorigin="3306,6819" coordsize="20,18">
              <v:shape style="position:absolute;left:3306;top:6819;width:20;height:18" coordorigin="3306,6819" coordsize="20,18" path="m3325,6837l3325,6821,3323,6819,3323,6827,3306,6827,3316,6837,3325,6837xe" filled="true" fillcolor="#4f81bc" stroked="false">
                <v:path arrowok="t"/>
                <v:fill type="solid"/>
              </v:shape>
            </v:group>
            <v:group style="position:absolute;left:3313;top:6817;width:10;height:11" coordorigin="3313,6817" coordsize="10,11">
              <v:shape style="position:absolute;left:3313;top:6817;width:10;height:11" coordorigin="3313,6817" coordsize="10,11" path="m3323,6827l3323,6819,3322,6817,3313,6817,3323,6827xe" filled="true" fillcolor="#4f81bc" stroked="false">
                <v:path arrowok="t"/>
                <v:fill type="solid"/>
              </v:shape>
            </v:group>
            <v:group style="position:absolute;left:3322;top:6817;width:2;height:3" coordorigin="3322,6817" coordsize="2,3">
              <v:shape style="position:absolute;left:3322;top:6817;width:2;height:3" coordorigin="3322,6817" coordsize="2,3" path="m3323,6819l3323,6817,3322,6817,3323,6819xe" filled="true" fillcolor="#4f81bc" stroked="false">
                <v:path arrowok="t"/>
                <v:fill type="solid"/>
              </v:shape>
              <v:shape style="position:absolute;left:2801;top:2446;width:2273;height:2076" type="#_x0000_t75" stroked="false">
                <v:imagedata r:id="rId50" o:title=""/>
              </v:shape>
            </v:group>
            <v:group style="position:absolute;left:3004;top:3359;width:759;height:1048" coordorigin="3004,3359" coordsize="759,1048">
              <v:shape style="position:absolute;left:3004;top:3359;width:759;height:1048" coordorigin="3004,3359" coordsize="759,1048" path="m3762,3359l3233,3359,3004,4407,3762,3359xe" filled="true" fillcolor="#ffffff" stroked="false">
                <v:path arrowok="t"/>
                <v:fill type="solid"/>
              </v:shape>
            </v:group>
            <v:group style="position:absolute;left:2880;top:2494;width:2116;height:866" coordorigin="2880,2494" coordsize="2116,866">
              <v:shape style="position:absolute;left:2880;top:2494;width:2116;height:866" coordorigin="2880,2494" coordsize="2116,866" path="m2880,2494l2880,3359,4996,3359,4996,2494,2880,2494xe" filled="true" fillcolor="#ffffff" stroked="false">
                <v:path arrowok="t"/>
                <v:fill type="solid"/>
              </v:shape>
            </v:group>
            <v:group style="position:absolute;left:2873;top:2487;width:2130;height:1929" coordorigin="2873,2487" coordsize="2130,1929">
              <v:shape style="position:absolute;left:2873;top:2487;width:2130;height:1929" coordorigin="2873,2487" coordsize="2130,1929" path="m5003,3364l5003,2491,4999,2487,2876,2487,2873,2491,2873,3364,2876,3368,2880,3368,2880,2503,2888,2494,2888,2503,4988,2503,4988,2494,4996,2503,4996,3368,4999,3368,5003,3364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2888,2503l2888,2494,2880,2503,2888,2503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2888,3352l2888,2503,2880,2503,2880,3352,2888,3352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3241,3359l3239,3355,3238,3353,3235,3352,2880,3352,2888,3359,2888,3368,3223,3368,3226,3358,3233,3368,3233,3395,3240,3362,3241,3359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2888,3368l2888,3359,2880,3352,2880,3368,2888,3368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3233,3395l3233,3368,3223,3368,2996,4406,2996,4409,2998,4413,2998,4403,3020,4372,3233,3395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3020,4372l2998,4403,3012,4409,3020,4372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4996,3352l3760,3352,3757,3353,3756,3356,3020,4372,3012,4409,2998,4403,2998,4413,3005,4415,3008,4415,3011,4412,3762,3372,3762,3368,3768,3364,3768,3368,4988,3368,4988,3359,4996,3352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3233,3368l3226,3358,3223,3368,3233,3368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3768,3364l3762,3368,3765,3368,3768,3364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3765,3368l3762,3368,3762,3372,3765,3368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3768,3368l3768,3364,3765,3368,3768,3368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4996,2503l4988,2494,4988,2503,4996,2503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4996,3352l4996,2503,4988,2503,4988,3352,4996,3352xe" filled="true" fillcolor="#497dba" stroked="false">
                <v:path arrowok="t"/>
                <v:fill type="solid"/>
              </v:shape>
              <v:shape style="position:absolute;left:2873;top:2487;width:2130;height:1929" coordorigin="2873,2487" coordsize="2130,1929" path="m4996,3368l4996,3352,4988,3359,4988,3368,4996,3368xe" filled="true" fillcolor="#497dba" stroked="false">
                <v:path arrowok="t"/>
                <v:fill type="solid"/>
              </v:shape>
              <v:shape style="position:absolute;left:4078;top:4004;width:3247;height:4085" type="#_x0000_t75" stroked="false">
                <v:imagedata r:id="rId51" o:title=""/>
              </v:shape>
            </v:group>
            <v:group style="position:absolute;left:4156;top:7975;width:677;height:2" coordorigin="4156,7975" coordsize="677,2">
              <v:shape style="position:absolute;left:4156;top:7975;width:677;height:2" coordorigin="4156,7975" coordsize="677,0" path="m4156,7975l4832,7975e" filled="false" stroked="true" strokeweight="1.06pt" strokecolor="#4f81bc">
                <v:path arrowok="t"/>
              </v:shape>
            </v:group>
            <v:group style="position:absolute;left:4813;top:4046;width:2325;height:3929" coordorigin="4813,4046" coordsize="2325,3929">
              <v:shape style="position:absolute;left:4813;top:4046;width:2325;height:3929" coordorigin="4813,4046" coordsize="2325,3929" path="m7138,4055l7138,4049,7134,4046,4817,4046,4813,4049,4813,7975,4823,7965,4823,4065,4832,4055,7138,4055xe" filled="true" fillcolor="#4f81bc" stroked="false">
                <v:path arrowok="t"/>
                <v:fill type="solid"/>
              </v:shape>
              <v:shape style="position:absolute;left:4813;top:4046;width:2325;height:3929" coordorigin="4813,4046" coordsize="2325,3929" path="m4832,7965l4832,4065,4823,4065,4823,7965,4832,7965xe" filled="true" fillcolor="#4f81bc" stroked="false">
                <v:path arrowok="t"/>
                <v:fill type="solid"/>
              </v:shape>
            </v:group>
            <v:group style="position:absolute;left:4813;top:7965;width:20;height:10" coordorigin="4813,7965" coordsize="20,10">
              <v:shape style="position:absolute;left:4813;top:7965;width:20;height:10" coordorigin="4813,7965" coordsize="20,10" path="m4832,7975l4832,7965,4823,7965,4813,7975,4832,7975xe" filled="true" fillcolor="#4f81bc" stroked="false">
                <v:path arrowok="t"/>
                <v:fill type="solid"/>
              </v:shape>
            </v:group>
            <v:group style="position:absolute;left:7068;top:4195;width:111;height:120" coordorigin="7068,4195" coordsize="111,120">
              <v:shape style="position:absolute;left:7068;top:4195;width:111;height:120" coordorigin="7068,4195" coordsize="111,120" path="m7178,4215l7118,4215,7118,4195,7068,4195,7128,4315,7178,4215xe" filled="true" fillcolor="#4f81bc" stroked="false">
                <v:path arrowok="t"/>
                <v:fill type="solid"/>
              </v:shape>
            </v:group>
            <v:group style="position:absolute;left:7118;top:4055;width:20;height:160" coordorigin="7118,4055" coordsize="20,160">
              <v:shape style="position:absolute;left:7118;top:4055;width:20;height:160" coordorigin="7118,4055" coordsize="20,160" path="m7138,4215l7138,4065,7128,4065,7118,4055,7118,4215,7138,4215xe" filled="true" fillcolor="#4f81bc" stroked="false">
                <v:path arrowok="t"/>
                <v:fill type="solid"/>
              </v:shape>
            </v:group>
            <v:group style="position:absolute;left:7138;top:4195;width:51;height:21" coordorigin="7138,4195" coordsize="51,21">
              <v:shape style="position:absolute;left:7138;top:4195;width:51;height:21" coordorigin="7138,4195" coordsize="51,21" path="m7188,4195l7138,4195,7138,4215,7178,4215,7188,4195xe" filled="true" fillcolor="#4f81bc" stroked="false">
                <v:path arrowok="t"/>
                <v:fill type="solid"/>
              </v:shape>
            </v:group>
            <v:group style="position:absolute;left:4823;top:4055;width:10;height:10" coordorigin="4823,4055" coordsize="10,10">
              <v:shape style="position:absolute;left:4823;top:4055;width:10;height:10" coordorigin="4823,4055" coordsize="10,10" path="m4832,4065l4832,4055,4823,4065,4832,4065xe" filled="true" fillcolor="#4f81bc" stroked="false">
                <v:path arrowok="t"/>
                <v:fill type="solid"/>
              </v:shape>
            </v:group>
            <v:group style="position:absolute;left:4832;top:4060;width:2286;height:2" coordorigin="4832,4060" coordsize="2286,2">
              <v:shape style="position:absolute;left:4832;top:4060;width:2286;height:2" coordorigin="4832,4060" coordsize="2286,0" path="m4832,4060l7118,4060e" filled="false" stroked="true" strokeweight=".58001pt" strokecolor="#4f81bc">
                <v:path arrowok="t"/>
              </v:shape>
            </v:group>
            <v:group style="position:absolute;left:7118;top:4055;width:20;height:10" coordorigin="7118,4055" coordsize="20,10">
              <v:shape style="position:absolute;left:7118;top:4055;width:20;height:10" coordorigin="7118,4055" coordsize="20,10" path="m7138,4065l7138,4055,7118,4055,7128,4065,7138,4065xe" filled="true" fillcolor="#4f81bc" stroked="false">
                <v:path arrowok="t"/>
                <v:fill type="solid"/>
              </v:shape>
              <v:shape style="position:absolute;left:2566;top:2767;width:511;height:388" type="#_x0000_t75" stroked="false">
                <v:imagedata r:id="rId52" o:title=""/>
              </v:shape>
            </v:group>
            <v:group style="position:absolute;left:2760;top:2866;width:120;height:120" coordorigin="2760,2866" coordsize="120,120">
              <v:shape style="position:absolute;left:2760;top:2866;width:120;height:120" coordorigin="2760,2866" coordsize="120,120" path="m2862,2936l2760,2936,2760,2986,2862,2936xe" filled="true" fillcolor="#4f81bc" stroked="false">
                <v:path arrowok="t"/>
                <v:fill type="solid"/>
              </v:shape>
              <v:shape style="position:absolute;left:2760;top:2866;width:120;height:120" coordorigin="2760,2866" coordsize="120,120" path="m2880,2927l2761,2866,2761,2915,2780,2917,2780,2936,2862,2936,2880,2927xe" filled="true" fillcolor="#4f81bc" stroked="false">
                <v:path arrowok="t"/>
                <v:fill type="solid"/>
              </v:shape>
            </v:group>
            <v:group style="position:absolute;left:2640;top:2925;width:141;height:2" coordorigin="2640,2925" coordsize="141,2">
              <v:shape style="position:absolute;left:2640;top:2925;width:141;height:2" coordorigin="2640,2925" coordsize="141,0" path="m2640,2925l2780,2925e" filled="false" stroked="true" strokeweight="1.18pt" strokecolor="#4f81bc">
                <v:path arrowok="t"/>
              </v:shape>
              <v:shape style="position:absolute;left:5904;top:4246;width:2455;height:2141" type="#_x0000_t75" stroked="false">
                <v:imagedata r:id="rId53" o:title=""/>
              </v:shape>
              <v:shape style="position:absolute;left:5446;top:2433;width:1788;height:1807" type="#_x0000_t75" stroked="false">
                <v:imagedata r:id="rId54" o:title=""/>
              </v:shape>
            </v:group>
            <v:group style="position:absolute;left:6274;top:3322;width:882;height:801" coordorigin="6274,3322" coordsize="882,801">
              <v:shape style="position:absolute;left:6274;top:3322;width:882;height:801" coordorigin="6274,3322" coordsize="882,801" path="m7156,4123l6593,3322,6274,3322,7156,4123xe" filled="true" fillcolor="#ffffff" stroked="false">
                <v:path arrowok="t"/>
                <v:fill type="solid"/>
              </v:shape>
            </v:group>
            <v:group style="position:absolute;left:5528;top:2475;width:1277;height:848" coordorigin="5528,2475" coordsize="1277,848">
              <v:shape style="position:absolute;left:5528;top:2475;width:1277;height:848" coordorigin="5528,2475" coordsize="1277,848" path="m5528,2475l5528,3322,6805,3322,6805,2475,5528,2475xe" filled="true" fillcolor="#ffffff" stroked="false">
                <v:path arrowok="t"/>
                <v:fill type="solid"/>
              </v:shape>
            </v:group>
            <v:group style="position:absolute;left:5521;top:2468;width:1643;height:1664" coordorigin="5521,2468" coordsize="1643,1664">
              <v:shape style="position:absolute;left:5521;top:2468;width:1643;height:1664" coordorigin="5521,2468" coordsize="1643,1664" path="m6814,3326l6814,2470,6810,2468,5524,2468,5521,2470,5521,3326,5524,3329,5528,3329,5528,2482,5536,2475,5536,2482,6798,2482,6798,2475,6805,2482,6805,3329,6810,3329,6814,3326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5536,2482l5536,2475,5528,2482,5536,2482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5536,3315l5536,2482,5528,2482,5528,3315,5536,3315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7160,4127l7160,4117,7150,4126,7112,4072,6278,3316,6277,3315,5528,3315,5536,3322,5536,3329,6269,3329,6269,3328,6274,3329,6274,3332,7151,4127,7153,4131,7158,4131,7160,4127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5536,3329l5536,3322,5528,3315,5528,3329,5536,3329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6274,3329l6269,3328,6270,3329,6274,3329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6270,3329l6269,3328,6269,3329,6270,3329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6274,3332l6274,3329,6270,3329,6274,3332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6805,3315l6589,3315,6587,3316,6584,3321,6584,3325,6587,3327,6593,3335,6593,3329,6599,3317,6607,3329,6798,3329,6798,3322,6805,3315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6607,3329l6599,3317,6593,3329,6607,3329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7164,4121l7162,4118,6607,3329,6593,3329,6593,3335,7112,4072,7160,4117,7160,4127,7163,4125,7164,4121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6805,2482l6798,2475,6798,2482,6805,2482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6805,3315l6805,2482,6798,2482,6798,3315,6805,3315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6805,3329l6805,3315,6798,3322,6798,3329,6805,3329xe" filled="true" fillcolor="#497dba" stroked="false">
                <v:path arrowok="t"/>
                <v:fill type="solid"/>
              </v:shape>
              <v:shape style="position:absolute;left:5521;top:2468;width:1643;height:1664" coordorigin="5521,2468" coordsize="1643,1664" path="m7160,4117l7112,4072,7150,4126,7160,4117xe" filled="true" fillcolor="#497dba" stroked="false">
                <v:path arrowok="t"/>
                <v:fill type="solid"/>
              </v:shape>
              <v:shape style="position:absolute;left:12227;top:1438;width:223;height:7384" type="#_x0000_t75" stroked="false">
                <v:imagedata r:id="rId55" o:title=""/>
              </v:shape>
            </v:group>
            <v:group style="position:absolute;left:12300;top:1483;width:11;height:40" coordorigin="12300,1483" coordsize="11,40">
              <v:shape style="position:absolute;left:12300;top:1483;width:11;height:40" coordorigin="12300,1483" coordsize="11,40" path="m12300,1502l12311,1502e" filled="false" stroked="true" strokeweight="2.08pt" strokecolor="#000000">
                <v:path arrowok="t"/>
              </v:shape>
            </v:group>
            <v:group style="position:absolute;left:12301;top:1552;width:11;height:40" coordorigin="12301,1552" coordsize="11,40">
              <v:shape style="position:absolute;left:12301;top:1552;width:11;height:40" coordorigin="12301,1552" coordsize="11,40" path="m12301,1572l12312,1572e" filled="false" stroked="true" strokeweight="2.08pt" strokecolor="#000000">
                <v:path arrowok="t"/>
              </v:shape>
            </v:group>
            <v:group style="position:absolute;left:12302;top:1622;width:10;height:41" coordorigin="12302,1622" coordsize="10,41">
              <v:shape style="position:absolute;left:12302;top:1622;width:10;height:41" coordorigin="12302,1622" coordsize="10,41" path="m12302,1642l12312,1642e" filled="false" stroked="true" strokeweight="2.14pt" strokecolor="#000000">
                <v:path arrowok="t"/>
              </v:shape>
            </v:group>
            <v:group style="position:absolute;left:12302;top:1693;width:11;height:40" coordorigin="12302,1693" coordsize="11,40">
              <v:shape style="position:absolute;left:12302;top:1693;width:11;height:40" coordorigin="12302,1693" coordsize="11,40" path="m12302,1712l12313,1712e" filled="false" stroked="true" strokeweight="2.08pt" strokecolor="#000000">
                <v:path arrowok="t"/>
              </v:shape>
            </v:group>
            <v:group style="position:absolute;left:12304;top:1762;width:10;height:40" coordorigin="12304,1762" coordsize="10,40">
              <v:shape style="position:absolute;left:12304;top:1762;width:10;height:40" coordorigin="12304,1762" coordsize="10,40" path="m12304,1782l12313,1782e" filled="false" stroked="true" strokeweight="2.08pt" strokecolor="#000000">
                <v:path arrowok="t"/>
              </v:shape>
            </v:group>
            <v:group style="position:absolute;left:12304;top:1832;width:11;height:41" coordorigin="12304,1832" coordsize="11,41">
              <v:shape style="position:absolute;left:12304;top:1832;width:11;height:41" coordorigin="12304,1832" coordsize="11,41" path="m12304,1852l12314,1852e" filled="false" stroked="true" strokeweight="2.14pt" strokecolor="#000000">
                <v:path arrowok="t"/>
              </v:shape>
            </v:group>
            <v:group style="position:absolute;left:12305;top:1903;width:10;height:40" coordorigin="12305,1903" coordsize="10,40">
              <v:shape style="position:absolute;left:12305;top:1903;width:10;height:40" coordorigin="12305,1903" coordsize="10,40" path="m12305,1922l12314,1922e" filled="false" stroked="true" strokeweight="2.08pt" strokecolor="#000000">
                <v:path arrowok="t"/>
              </v:shape>
            </v:group>
            <v:group style="position:absolute;left:12305;top:1972;width:11;height:40" coordorigin="12305,1972" coordsize="11,40">
              <v:shape style="position:absolute;left:12305;top:1972;width:11;height:40" coordorigin="12305,1972" coordsize="11,40" path="m12305,1992l12316,1992e" filled="false" stroked="true" strokeweight="2.08pt" strokecolor="#000000">
                <v:path arrowok="t"/>
              </v:shape>
            </v:group>
            <v:group style="position:absolute;left:12306;top:2042;width:10;height:41" coordorigin="12306,2042" coordsize="10,41">
              <v:shape style="position:absolute;left:12306;top:2042;width:10;height:41" coordorigin="12306,2042" coordsize="10,41" path="m12306,2062l12316,2062e" filled="false" stroked="true" strokeweight="2.14pt" strokecolor="#000000">
                <v:path arrowok="t"/>
              </v:shape>
            </v:group>
            <v:group style="position:absolute;left:12306;top:2113;width:11;height:40" coordorigin="12306,2113" coordsize="11,40">
              <v:shape style="position:absolute;left:12306;top:2113;width:11;height:40" coordorigin="12306,2113" coordsize="11,40" path="m12306,2132l12317,2132e" filled="false" stroked="true" strokeweight="2.08pt" strokecolor="#000000">
                <v:path arrowok="t"/>
              </v:shape>
            </v:group>
            <v:group style="position:absolute;left:12307;top:2182;width:11;height:40" coordorigin="12307,2182" coordsize="11,40">
              <v:shape style="position:absolute;left:12307;top:2182;width:11;height:40" coordorigin="12307,2182" coordsize="11,40" path="m12307,2202l12318,2202e" filled="false" stroked="true" strokeweight="2.08pt" strokecolor="#000000">
                <v:path arrowok="t"/>
              </v:shape>
            </v:group>
            <v:group style="position:absolute;left:12307;top:2252;width:11;height:41" coordorigin="12307,2252" coordsize="11,41">
              <v:shape style="position:absolute;left:12307;top:2252;width:11;height:41" coordorigin="12307,2252" coordsize="11,41" path="m12307,2272l12318,2272e" filled="false" stroked="true" strokeweight="2.14pt" strokecolor="#000000">
                <v:path arrowok="t"/>
              </v:shape>
            </v:group>
            <v:group style="position:absolute;left:12308;top:2323;width:11;height:40" coordorigin="12308,2323" coordsize="11,40">
              <v:shape style="position:absolute;left:12308;top:2323;width:11;height:40" coordorigin="12308,2323" coordsize="11,40" path="m12308,2342l12319,2342e" filled="false" stroked="true" strokeweight="2.08pt" strokecolor="#000000">
                <v:path arrowok="t"/>
              </v:shape>
            </v:group>
            <v:group style="position:absolute;left:12310;top:2392;width:10;height:40" coordorigin="12310,2392" coordsize="10,40">
              <v:shape style="position:absolute;left:12310;top:2392;width:10;height:40" coordorigin="12310,2392" coordsize="10,40" path="m12310,2412l12319,2412e" filled="false" stroked="true" strokeweight="2.08pt" strokecolor="#000000">
                <v:path arrowok="t"/>
              </v:shape>
            </v:group>
            <v:group style="position:absolute;left:12310;top:2462;width:11;height:41" coordorigin="12310,2462" coordsize="11,41">
              <v:shape style="position:absolute;left:12310;top:2462;width:11;height:41" coordorigin="12310,2462" coordsize="11,41" path="m12310,2482l12320,2482e" filled="false" stroked="true" strokeweight="2.14pt" strokecolor="#000000">
                <v:path arrowok="t"/>
              </v:shape>
            </v:group>
            <v:group style="position:absolute;left:12311;top:2533;width:10;height:40" coordorigin="12311,2533" coordsize="10,40">
              <v:shape style="position:absolute;left:12311;top:2533;width:10;height:40" coordorigin="12311,2533" coordsize="10,40" path="m12311,2552l12320,2552e" filled="false" stroked="true" strokeweight="2.08pt" strokecolor="#000000">
                <v:path arrowok="t"/>
              </v:shape>
            </v:group>
            <v:group style="position:absolute;left:12311;top:2602;width:11;height:40" coordorigin="12311,2602" coordsize="11,40">
              <v:shape style="position:absolute;left:12311;top:2602;width:11;height:40" coordorigin="12311,2602" coordsize="11,40" path="m12311,2622l12322,2622e" filled="false" stroked="true" strokeweight="2.08pt" strokecolor="#000000">
                <v:path arrowok="t"/>
              </v:shape>
            </v:group>
            <v:group style="position:absolute;left:12312;top:2672;width:10;height:41" coordorigin="12312,2672" coordsize="10,41">
              <v:shape style="position:absolute;left:12312;top:2672;width:10;height:41" coordorigin="12312,2672" coordsize="10,41" path="m12312,2692l12322,2692e" filled="false" stroked="true" strokeweight="2.14pt" strokecolor="#000000">
                <v:path arrowok="t"/>
              </v:shape>
            </v:group>
            <v:group style="position:absolute;left:12312;top:2743;width:11;height:40" coordorigin="12312,2743" coordsize="11,40">
              <v:shape style="position:absolute;left:12312;top:2743;width:11;height:40" coordorigin="12312,2743" coordsize="11,40" path="m12312,2762l12323,2762e" filled="false" stroked="true" strokeweight="2.08pt" strokecolor="#000000">
                <v:path arrowok="t"/>
              </v:shape>
            </v:group>
            <v:group style="position:absolute;left:12313;top:2812;width:10;height:40" coordorigin="12313,2812" coordsize="10,40">
              <v:shape style="position:absolute;left:12313;top:2812;width:10;height:40" coordorigin="12313,2812" coordsize="10,40" path="m12313,2832l12323,2832e" filled="false" stroked="true" strokeweight="2.08pt" strokecolor="#000000">
                <v:path arrowok="t"/>
              </v:shape>
            </v:group>
            <v:group style="position:absolute;left:12313;top:2882;width:11;height:41" coordorigin="12313,2882" coordsize="11,41">
              <v:shape style="position:absolute;left:12313;top:2882;width:11;height:41" coordorigin="12313,2882" coordsize="11,41" path="m12313,2902l12324,2902e" filled="false" stroked="true" strokeweight="2.14pt" strokecolor="#000000">
                <v:path arrowok="t"/>
              </v:shape>
            </v:group>
            <v:group style="position:absolute;left:12314;top:2953;width:11;height:40" coordorigin="12314,2953" coordsize="11,40">
              <v:shape style="position:absolute;left:12314;top:2953;width:11;height:40" coordorigin="12314,2953" coordsize="11,40" path="m12314,2972l12325,2972e" filled="false" stroked="true" strokeweight="2.08pt" strokecolor="#000000">
                <v:path arrowok="t"/>
              </v:shape>
            </v:group>
            <v:group style="position:absolute;left:12314;top:3022;width:11;height:40" coordorigin="12314,3022" coordsize="11,40">
              <v:shape style="position:absolute;left:12314;top:3022;width:11;height:40" coordorigin="12314,3022" coordsize="11,40" path="m12314,3042l12325,3042e" filled="false" stroked="true" strokeweight="2.08pt" strokecolor="#000000">
                <v:path arrowok="t"/>
              </v:shape>
            </v:group>
            <v:group style="position:absolute;left:12316;top:3092;width:11;height:41" coordorigin="12316,3092" coordsize="11,41">
              <v:shape style="position:absolute;left:12316;top:3092;width:11;height:41" coordorigin="12316,3092" coordsize="11,41" path="m12316,3112l12326,3112e" filled="false" stroked="true" strokeweight="2.14pt" strokecolor="#000000">
                <v:path arrowok="t"/>
              </v:shape>
            </v:group>
            <v:group style="position:absolute;left:12317;top:3161;width:10;height:41" coordorigin="12317,3161" coordsize="10,41">
              <v:shape style="position:absolute;left:12317;top:3161;width:10;height:41" coordorigin="12317,3161" coordsize="10,41" path="m12317,3182l12326,3182e" filled="false" stroked="true" strokeweight="2.14pt" strokecolor="#000000">
                <v:path arrowok="t"/>
              </v:shape>
            </v:group>
            <v:group style="position:absolute;left:12317;top:3232;width:11;height:40" coordorigin="12317,3232" coordsize="11,40">
              <v:shape style="position:absolute;left:12317;top:3232;width:11;height:40" coordorigin="12317,3232" coordsize="11,40" path="m12317,3252l12328,3252e" filled="false" stroked="true" strokeweight="2.08pt" strokecolor="#000000">
                <v:path arrowok="t"/>
              </v:shape>
            </v:group>
            <v:group style="position:absolute;left:12318;top:3302;width:10;height:41" coordorigin="12318,3302" coordsize="10,41">
              <v:shape style="position:absolute;left:12318;top:3302;width:10;height:41" coordorigin="12318,3302" coordsize="10,41" path="m12318,3322l12328,3322e" filled="false" stroked="true" strokeweight="2.14pt" strokecolor="#000000">
                <v:path arrowok="t"/>
              </v:shape>
            </v:group>
            <v:group style="position:absolute;left:12318;top:3371;width:11;height:41" coordorigin="12318,3371" coordsize="11,41">
              <v:shape style="position:absolute;left:12318;top:3371;width:11;height:41" coordorigin="12318,3371" coordsize="11,41" path="m12318,3392l12329,3392e" filled="false" stroked="true" strokeweight="2.14pt" strokecolor="#000000">
                <v:path arrowok="t"/>
              </v:shape>
            </v:group>
            <v:group style="position:absolute;left:12319;top:3442;width:10;height:40" coordorigin="12319,3442" coordsize="10,40">
              <v:shape style="position:absolute;left:12319;top:3442;width:10;height:40" coordorigin="12319,3442" coordsize="10,40" path="m12319,3462l12329,3462e" filled="false" stroked="true" strokeweight="2.08pt" strokecolor="#000000">
                <v:path arrowok="t"/>
              </v:shape>
            </v:group>
            <v:group style="position:absolute;left:12319;top:3512;width:11;height:40" coordorigin="12319,3512" coordsize="11,40">
              <v:shape style="position:absolute;left:12319;top:3512;width:11;height:40" coordorigin="12319,3512" coordsize="11,40" path="m12319,3532l12330,3532e" filled="false" stroked="true" strokeweight="2.08pt" strokecolor="#000000">
                <v:path arrowok="t"/>
              </v:shape>
            </v:group>
            <v:group style="position:absolute;left:12320;top:3581;width:10;height:41" coordorigin="12320,3581" coordsize="10,41">
              <v:shape style="position:absolute;left:12320;top:3581;width:10;height:41" coordorigin="12320,3581" coordsize="10,41" path="m12320,3602l12330,3602e" filled="false" stroked="true" strokeweight="2.14pt" strokecolor="#000000">
                <v:path arrowok="t"/>
              </v:shape>
            </v:group>
            <v:group style="position:absolute;left:12320;top:3652;width:11;height:40" coordorigin="12320,3652" coordsize="11,40">
              <v:shape style="position:absolute;left:12320;top:3652;width:11;height:40" coordorigin="12320,3652" coordsize="11,40" path="m12320,3672l12331,3672e" filled="false" stroked="true" strokeweight="2.08pt" strokecolor="#000000">
                <v:path arrowok="t"/>
              </v:shape>
            </v:group>
            <v:group style="position:absolute;left:12322;top:3722;width:11;height:40" coordorigin="12322,3722" coordsize="11,40">
              <v:shape style="position:absolute;left:12322;top:3722;width:11;height:40" coordorigin="12322,3722" coordsize="11,40" path="m12322,3742l12332,3742e" filled="false" stroked="true" strokeweight="2.08pt" strokecolor="#000000">
                <v:path arrowok="t"/>
              </v:shape>
            </v:group>
            <v:group style="position:absolute;left:12322;top:3791;width:11;height:41" coordorigin="12322,3791" coordsize="11,41">
              <v:shape style="position:absolute;left:12322;top:3791;width:11;height:41" coordorigin="12322,3791" coordsize="11,41" path="m12322,3812l12332,3812e" filled="false" stroked="true" strokeweight="2.14pt" strokecolor="#000000">
                <v:path arrowok="t"/>
              </v:shape>
            </v:group>
            <v:group style="position:absolute;left:12323;top:3862;width:11;height:40" coordorigin="12323,3862" coordsize="11,40">
              <v:shape style="position:absolute;left:12323;top:3862;width:11;height:40" coordorigin="12323,3862" coordsize="11,40" path="m12323,3882l12334,3882e" filled="false" stroked="true" strokeweight="2.08pt" strokecolor="#000000">
                <v:path arrowok="t"/>
              </v:shape>
            </v:group>
            <v:group style="position:absolute;left:12324;top:3932;width:10;height:40" coordorigin="12324,3932" coordsize="10,40">
              <v:shape style="position:absolute;left:12324;top:3932;width:10;height:40" coordorigin="12324,3932" coordsize="10,40" path="m12324,3952l12334,3952e" filled="false" stroked="true" strokeweight="2.08pt" strokecolor="#000000">
                <v:path arrowok="t"/>
              </v:shape>
            </v:group>
            <v:group style="position:absolute;left:12324;top:4001;width:11;height:41" coordorigin="12324,4001" coordsize="11,41">
              <v:shape style="position:absolute;left:12324;top:4001;width:11;height:41" coordorigin="12324,4001" coordsize="11,41" path="m12324,4022l12335,4022e" filled="false" stroked="true" strokeweight="2.14pt" strokecolor="#000000">
                <v:path arrowok="t"/>
              </v:shape>
            </v:group>
            <v:group style="position:absolute;left:12325;top:4072;width:10;height:40" coordorigin="12325,4072" coordsize="10,40">
              <v:shape style="position:absolute;left:12325;top:4072;width:10;height:40" coordorigin="12325,4072" coordsize="10,40" path="m12325,4092l12335,4092e" filled="false" stroked="true" strokeweight="2.08pt" strokecolor="#000000">
                <v:path arrowok="t"/>
              </v:shape>
            </v:group>
            <v:group style="position:absolute;left:12325;top:4142;width:11;height:40" coordorigin="12325,4142" coordsize="11,40">
              <v:shape style="position:absolute;left:12325;top:4142;width:11;height:40" coordorigin="12325,4142" coordsize="11,40" path="m12325,4162l12336,4162e" filled="false" stroked="true" strokeweight="2.08pt" strokecolor="#000000">
                <v:path arrowok="t"/>
              </v:shape>
            </v:group>
            <v:group style="position:absolute;left:12326;top:4211;width:10;height:41" coordorigin="12326,4211" coordsize="10,41">
              <v:shape style="position:absolute;left:12326;top:4211;width:10;height:41" coordorigin="12326,4211" coordsize="10,41" path="m12326,4232l12336,4232e" filled="false" stroked="true" strokeweight="2.14pt" strokecolor="#000000">
                <v:path arrowok="t"/>
              </v:shape>
            </v:group>
            <v:group style="position:absolute;left:12326;top:4282;width:11;height:40" coordorigin="12326,4282" coordsize="11,40">
              <v:shape style="position:absolute;left:12326;top:4282;width:11;height:40" coordorigin="12326,4282" coordsize="11,40" path="m12326,4302l12337,4302e" filled="false" stroked="true" strokeweight="2.08pt" strokecolor="#000000">
                <v:path arrowok="t"/>
              </v:shape>
            </v:group>
            <v:group style="position:absolute;left:12328;top:4352;width:10;height:40" coordorigin="12328,4352" coordsize="10,40">
              <v:shape style="position:absolute;left:12328;top:4352;width:10;height:40" coordorigin="12328,4352" coordsize="10,40" path="m12328,4372l12337,4372e" filled="false" stroked="true" strokeweight="2.08pt" strokecolor="#000000">
                <v:path arrowok="t"/>
              </v:shape>
            </v:group>
            <v:group style="position:absolute;left:12328;top:4421;width:11;height:41" coordorigin="12328,4421" coordsize="11,41">
              <v:shape style="position:absolute;left:12328;top:4421;width:11;height:41" coordorigin="12328,4421" coordsize="11,41" path="m12328,4442l12338,4442e" filled="false" stroked="true" strokeweight="2.14pt" strokecolor="#000000">
                <v:path arrowok="t"/>
              </v:shape>
            </v:group>
            <v:group style="position:absolute;left:12329;top:4492;width:11;height:40" coordorigin="12329,4492" coordsize="11,40">
              <v:shape style="position:absolute;left:12329;top:4492;width:11;height:40" coordorigin="12329,4492" coordsize="11,40" path="m12329,4512l12340,4512e" filled="false" stroked="true" strokeweight="2.08pt" strokecolor="#000000">
                <v:path arrowok="t"/>
              </v:shape>
            </v:group>
            <v:group style="position:absolute;left:12329;top:4562;width:11;height:40" coordorigin="12329,4562" coordsize="11,40">
              <v:shape style="position:absolute;left:12329;top:4562;width:11;height:40" coordorigin="12329,4562" coordsize="11,40" path="m12329,4582l12340,4582e" filled="false" stroked="true" strokeweight="2.08pt" strokecolor="#000000">
                <v:path arrowok="t"/>
              </v:shape>
            </v:group>
            <v:group style="position:absolute;left:12330;top:4631;width:11;height:41" coordorigin="12330,4631" coordsize="11,41">
              <v:shape style="position:absolute;left:12330;top:4631;width:11;height:41" coordorigin="12330,4631" coordsize="11,41" path="m12330,4652l12341,4652e" filled="false" stroked="true" strokeweight="2.14pt" strokecolor="#000000">
                <v:path arrowok="t"/>
              </v:shape>
            </v:group>
            <v:group style="position:absolute;left:12331;top:4702;width:10;height:40" coordorigin="12331,4702" coordsize="10,40">
              <v:shape style="position:absolute;left:12331;top:4702;width:10;height:40" coordorigin="12331,4702" coordsize="10,40" path="m12331,4722l12341,4722e" filled="false" stroked="true" strokeweight="2.08pt" strokecolor="#000000">
                <v:path arrowok="t"/>
              </v:shape>
            </v:group>
            <v:group style="position:absolute;left:12331;top:4772;width:11;height:40" coordorigin="12331,4772" coordsize="11,40">
              <v:shape style="position:absolute;left:12331;top:4772;width:11;height:40" coordorigin="12331,4772" coordsize="11,40" path="m12331,4792l12342,4792e" filled="false" stroked="true" strokeweight="2.08pt" strokecolor="#000000">
                <v:path arrowok="t"/>
              </v:shape>
            </v:group>
            <v:group style="position:absolute;left:12332;top:4841;width:10;height:41" coordorigin="12332,4841" coordsize="10,41">
              <v:shape style="position:absolute;left:12332;top:4841;width:10;height:41" coordorigin="12332,4841" coordsize="10,41" path="m12332,4862l12342,4862e" filled="false" stroked="true" strokeweight="2.14pt" strokecolor="#000000">
                <v:path arrowok="t"/>
              </v:shape>
            </v:group>
            <v:group style="position:absolute;left:12332;top:4912;width:11;height:40" coordorigin="12332,4912" coordsize="11,40">
              <v:shape style="position:absolute;left:12332;top:4912;width:11;height:40" coordorigin="12332,4912" coordsize="11,40" path="m12332,4932l12343,4932e" filled="false" stroked="true" strokeweight="2.08pt" strokecolor="#000000">
                <v:path arrowok="t"/>
              </v:shape>
            </v:group>
            <v:group style="position:absolute;left:12334;top:4982;width:10;height:40" coordorigin="12334,4982" coordsize="10,40">
              <v:shape style="position:absolute;left:12334;top:4982;width:10;height:40" coordorigin="12334,4982" coordsize="10,40" path="m12334,5002l12343,5002e" filled="false" stroked="true" strokeweight="2.08pt" strokecolor="#000000">
                <v:path arrowok="t"/>
              </v:shape>
            </v:group>
            <v:group style="position:absolute;left:12334;top:5051;width:11;height:41" coordorigin="12334,5051" coordsize="11,41">
              <v:shape style="position:absolute;left:12334;top:5051;width:11;height:41" coordorigin="12334,5051" coordsize="11,41" path="m12334,5072l12344,5072e" filled="false" stroked="true" strokeweight="2.14pt" strokecolor="#000000">
                <v:path arrowok="t"/>
              </v:shape>
            </v:group>
            <v:group style="position:absolute;left:12335;top:5121;width:10;height:41" coordorigin="12335,5121" coordsize="10,41">
              <v:shape style="position:absolute;left:12335;top:5121;width:10;height:41" coordorigin="12335,5121" coordsize="10,41" path="m12335,5141l12344,5141e" filled="false" stroked="true" strokeweight="2.14pt" strokecolor="#000000">
                <v:path arrowok="t"/>
              </v:shape>
            </v:group>
            <v:group style="position:absolute;left:12335;top:5192;width:11;height:40" coordorigin="12335,5192" coordsize="11,40">
              <v:shape style="position:absolute;left:12335;top:5192;width:11;height:40" coordorigin="12335,5192" coordsize="11,40" path="m12335,5212l12346,5212e" filled="false" stroked="true" strokeweight="2.08pt" strokecolor="#000000">
                <v:path arrowok="t"/>
              </v:shape>
            </v:group>
            <v:group style="position:absolute;left:12336;top:5261;width:11;height:41" coordorigin="12336,5261" coordsize="11,41">
              <v:shape style="position:absolute;left:12336;top:5261;width:11;height:41" coordorigin="12336,5261" coordsize="11,41" path="m12336,5282l12347,5282e" filled="false" stroked="true" strokeweight="2.14pt" strokecolor="#000000">
                <v:path arrowok="t"/>
              </v:shape>
            </v:group>
            <v:group style="position:absolute;left:12336;top:5331;width:11;height:41" coordorigin="12336,5331" coordsize="11,41">
              <v:shape style="position:absolute;left:12336;top:5331;width:11;height:41" coordorigin="12336,5331" coordsize="11,41" path="m12336,5351l12347,5351e" filled="false" stroked="true" strokeweight="2.14pt" strokecolor="#000000">
                <v:path arrowok="t"/>
              </v:shape>
            </v:group>
            <v:group style="position:absolute;left:12337;top:5402;width:11;height:40" coordorigin="12337,5402" coordsize="11,40">
              <v:shape style="position:absolute;left:12337;top:5402;width:11;height:40" coordorigin="12337,5402" coordsize="11,40" path="m12337,5422l12348,5422e" filled="false" stroked="true" strokeweight="2.08pt" strokecolor="#000000">
                <v:path arrowok="t"/>
              </v:shape>
            </v:group>
            <v:group style="position:absolute;left:12338;top:5471;width:10;height:40" coordorigin="12338,5471" coordsize="10,40">
              <v:shape style="position:absolute;left:12338;top:5471;width:10;height:40" coordorigin="12338,5471" coordsize="10,40" path="m12338,5491l12348,5491e" filled="false" stroked="true" strokeweight="2.08pt" strokecolor="#000000">
                <v:path arrowok="t"/>
              </v:shape>
            </v:group>
            <v:group style="position:absolute;left:12338;top:5541;width:11;height:41" coordorigin="12338,5541" coordsize="11,41">
              <v:shape style="position:absolute;left:12338;top:5541;width:11;height:41" coordorigin="12338,5541" coordsize="11,41" path="m12338,5561l12349,5561e" filled="false" stroked="true" strokeweight="2.14pt" strokecolor="#000000">
                <v:path arrowok="t"/>
              </v:shape>
            </v:group>
            <v:group style="position:absolute;left:12340;top:5612;width:10;height:40" coordorigin="12340,5612" coordsize="10,40">
              <v:shape style="position:absolute;left:12340;top:5612;width:10;height:40" coordorigin="12340,5612" coordsize="10,40" path="m12340,5632l12349,5632e" filled="false" stroked="true" strokeweight="2.08pt" strokecolor="#000000">
                <v:path arrowok="t"/>
              </v:shape>
            </v:group>
            <v:group style="position:absolute;left:12340;top:5681;width:11;height:40" coordorigin="12340,5681" coordsize="11,40">
              <v:shape style="position:absolute;left:12340;top:5681;width:11;height:40" coordorigin="12340,5681" coordsize="11,40" path="m12340,5701l12350,5701e" filled="false" stroked="true" strokeweight="2.08pt" strokecolor="#000000">
                <v:path arrowok="t"/>
              </v:shape>
            </v:group>
            <v:group style="position:absolute;left:12341;top:5751;width:10;height:41" coordorigin="12341,5751" coordsize="10,41">
              <v:shape style="position:absolute;left:12341;top:5751;width:10;height:41" coordorigin="12341,5751" coordsize="10,41" path="m12341,5771l12350,5771e" filled="false" stroked="true" strokeweight="2.14pt" strokecolor="#000000">
                <v:path arrowok="t"/>
              </v:shape>
            </v:group>
            <v:group style="position:absolute;left:12341;top:5822;width:11;height:40" coordorigin="12341,5822" coordsize="11,40">
              <v:shape style="position:absolute;left:12341;top:5822;width:11;height:40" coordorigin="12341,5822" coordsize="11,40" path="m12341,5842l12352,5842e" filled="false" stroked="true" strokeweight="2.08pt" strokecolor="#000000">
                <v:path arrowok="t"/>
              </v:shape>
            </v:group>
            <v:group style="position:absolute;left:12342;top:5891;width:10;height:40" coordorigin="12342,5891" coordsize="10,40">
              <v:shape style="position:absolute;left:12342;top:5891;width:10;height:40" coordorigin="12342,5891" coordsize="10,40" path="m12342,5911l12352,5911e" filled="false" stroked="true" strokeweight="2.08pt" strokecolor="#000000">
                <v:path arrowok="t"/>
              </v:shape>
            </v:group>
            <v:group style="position:absolute;left:12342;top:5961;width:11;height:41" coordorigin="12342,5961" coordsize="11,41">
              <v:shape style="position:absolute;left:12342;top:5961;width:11;height:41" coordorigin="12342,5961" coordsize="11,41" path="m12342,5981l12353,5981e" filled="false" stroked="true" strokeweight="2.14pt" strokecolor="#000000">
                <v:path arrowok="t"/>
              </v:shape>
            </v:group>
            <v:group style="position:absolute;left:12343;top:6032;width:11;height:40" coordorigin="12343,6032" coordsize="11,40">
              <v:shape style="position:absolute;left:12343;top:6032;width:11;height:40" coordorigin="12343,6032" coordsize="11,40" path="m12343,6052l12354,6052e" filled="false" stroked="true" strokeweight="2.08pt" strokecolor="#000000">
                <v:path arrowok="t"/>
              </v:shape>
            </v:group>
            <v:group style="position:absolute;left:12343;top:6101;width:11;height:40" coordorigin="12343,6101" coordsize="11,40">
              <v:shape style="position:absolute;left:12343;top:6101;width:11;height:40" coordorigin="12343,6101" coordsize="11,40" path="m12343,6121l12354,6121e" filled="false" stroked="true" strokeweight="2.08pt" strokecolor="#000000">
                <v:path arrowok="t"/>
              </v:shape>
            </v:group>
            <v:group style="position:absolute;left:12344;top:6171;width:11;height:41" coordorigin="12344,6171" coordsize="11,41">
              <v:shape style="position:absolute;left:12344;top:6171;width:11;height:41" coordorigin="12344,6171" coordsize="11,41" path="m12344,6191l12355,6191e" filled="false" stroked="true" strokeweight="2.14pt" strokecolor="#000000">
                <v:path arrowok="t"/>
              </v:shape>
            </v:group>
            <v:group style="position:absolute;left:12346;top:6242;width:10;height:40" coordorigin="12346,6242" coordsize="10,40">
              <v:shape style="position:absolute;left:12346;top:6242;width:10;height:40" coordorigin="12346,6242" coordsize="10,40" path="m12346,6262l12355,6262e" filled="false" stroked="true" strokeweight="2.08pt" strokecolor="#000000">
                <v:path arrowok="t"/>
              </v:shape>
            </v:group>
            <v:group style="position:absolute;left:12346;top:6311;width:11;height:40" coordorigin="12346,6311" coordsize="11,40">
              <v:shape style="position:absolute;left:12346;top:6311;width:11;height:40" coordorigin="12346,6311" coordsize="11,40" path="m12346,6331l12356,6331e" filled="false" stroked="true" strokeweight="2.08pt" strokecolor="#000000">
                <v:path arrowok="t"/>
              </v:shape>
            </v:group>
            <v:group style="position:absolute;left:12347;top:6381;width:10;height:41" coordorigin="12347,6381" coordsize="10,41">
              <v:shape style="position:absolute;left:12347;top:6381;width:10;height:41" coordorigin="12347,6381" coordsize="10,41" path="m12347,6401l12356,6401e" filled="false" stroked="true" strokeweight="2.14pt" strokecolor="#000000">
                <v:path arrowok="t"/>
              </v:shape>
            </v:group>
            <v:group style="position:absolute;left:12347;top:6452;width:11;height:40" coordorigin="12347,6452" coordsize="11,40">
              <v:shape style="position:absolute;left:12347;top:6452;width:11;height:40" coordorigin="12347,6452" coordsize="11,40" path="m12347,6472l12358,6472e" filled="false" stroked="true" strokeweight="2.08pt" strokecolor="#000000">
                <v:path arrowok="t"/>
              </v:shape>
            </v:group>
            <v:group style="position:absolute;left:12348;top:6521;width:10;height:40" coordorigin="12348,6521" coordsize="10,40">
              <v:shape style="position:absolute;left:12348;top:6521;width:10;height:40" coordorigin="12348,6521" coordsize="10,40" path="m12348,6541l12358,6541e" filled="false" stroked="true" strokeweight="2.08pt" strokecolor="#000000">
                <v:path arrowok="t"/>
              </v:shape>
            </v:group>
            <v:group style="position:absolute;left:12348;top:6591;width:11;height:41" coordorigin="12348,6591" coordsize="11,41">
              <v:shape style="position:absolute;left:12348;top:6591;width:11;height:41" coordorigin="12348,6591" coordsize="11,41" path="m12348,6611l12359,6611e" filled="false" stroked="true" strokeweight="2.14pt" strokecolor="#000000">
                <v:path arrowok="t"/>
              </v:shape>
            </v:group>
            <v:group style="position:absolute;left:12349;top:6662;width:10;height:40" coordorigin="12349,6662" coordsize="10,40">
              <v:shape style="position:absolute;left:12349;top:6662;width:10;height:40" coordorigin="12349,6662" coordsize="10,40" path="m12349,6682l12359,6682e" filled="false" stroked="true" strokeweight="2.08pt" strokecolor="#000000">
                <v:path arrowok="t"/>
              </v:shape>
            </v:group>
            <v:group style="position:absolute;left:12349;top:6731;width:11;height:40" coordorigin="12349,6731" coordsize="11,40">
              <v:shape style="position:absolute;left:12349;top:6731;width:11;height:40" coordorigin="12349,6731" coordsize="11,40" path="m12349,6751l12360,6751e" filled="false" stroked="true" strokeweight="2.08pt" strokecolor="#000000">
                <v:path arrowok="t"/>
              </v:shape>
            </v:group>
            <v:group style="position:absolute;left:12350;top:6801;width:11;height:41" coordorigin="12350,6801" coordsize="11,41">
              <v:shape style="position:absolute;left:12350;top:6801;width:11;height:41" coordorigin="12350,6801" coordsize="11,41" path="m12350,6821l12361,6821e" filled="false" stroked="true" strokeweight="2.14pt" strokecolor="#000000">
                <v:path arrowok="t"/>
              </v:shape>
            </v:group>
            <v:group style="position:absolute;left:12350;top:6872;width:11;height:40" coordorigin="12350,6872" coordsize="11,40">
              <v:shape style="position:absolute;left:12350;top:6872;width:11;height:40" coordorigin="12350,6872" coordsize="11,40" path="m12350,6892l12361,6892e" filled="false" stroked="true" strokeweight="2.08pt" strokecolor="#000000">
                <v:path arrowok="t"/>
              </v:shape>
            </v:group>
            <v:group style="position:absolute;left:12352;top:6941;width:11;height:40" coordorigin="12352,6941" coordsize="11,40">
              <v:shape style="position:absolute;left:12352;top:6941;width:11;height:40" coordorigin="12352,6941" coordsize="11,40" path="m12352,6961l12362,6961e" filled="false" stroked="true" strokeweight="2.08pt" strokecolor="#000000">
                <v:path arrowok="t"/>
              </v:shape>
            </v:group>
            <v:group style="position:absolute;left:12353;top:7011;width:10;height:41" coordorigin="12353,7011" coordsize="10,41">
              <v:shape style="position:absolute;left:12353;top:7011;width:10;height:41" coordorigin="12353,7011" coordsize="10,41" path="m12353,7031l12362,7031e" filled="false" stroked="true" strokeweight="2.14pt" strokecolor="#000000">
                <v:path arrowok="t"/>
              </v:shape>
            </v:group>
            <v:group style="position:absolute;left:12353;top:7081;width:11;height:41" coordorigin="12353,7081" coordsize="11,41">
              <v:shape style="position:absolute;left:12353;top:7081;width:11;height:41" coordorigin="12353,7081" coordsize="11,41" path="m12353,7101l12364,7101e" filled="false" stroked="true" strokeweight="2.14pt" strokecolor="#000000">
                <v:path arrowok="t"/>
              </v:shape>
            </v:group>
            <v:group style="position:absolute;left:12354;top:7151;width:10;height:40" coordorigin="12354,7151" coordsize="10,40">
              <v:shape style="position:absolute;left:12354;top:7151;width:10;height:40" coordorigin="12354,7151" coordsize="10,40" path="m12354,7171l12364,7171e" filled="false" stroked="true" strokeweight="2.08pt" strokecolor="#000000">
                <v:path arrowok="t"/>
              </v:shape>
            </v:group>
            <v:group style="position:absolute;left:12354;top:7221;width:11;height:41" coordorigin="12354,7221" coordsize="11,41">
              <v:shape style="position:absolute;left:12354;top:7221;width:11;height:41" coordorigin="12354,7221" coordsize="11,41" path="m12354,7241l12365,7241e" filled="false" stroked="true" strokeweight="2.14pt" strokecolor="#000000">
                <v:path arrowok="t"/>
              </v:shape>
            </v:group>
            <v:group style="position:absolute;left:12355;top:7291;width:10;height:41" coordorigin="12355,7291" coordsize="10,41">
              <v:shape style="position:absolute;left:12355;top:7291;width:10;height:41" coordorigin="12355,7291" coordsize="10,41" path="m12355,7311l12365,7311e" filled="false" stroked="true" strokeweight="2.14pt" strokecolor="#000000">
                <v:path arrowok="t"/>
              </v:shape>
            </v:group>
            <v:group style="position:absolute;left:12355;top:7361;width:11;height:40" coordorigin="12355,7361" coordsize="11,40">
              <v:shape style="position:absolute;left:12355;top:7361;width:11;height:40" coordorigin="12355,7361" coordsize="11,40" path="m12355,7381l12366,7381e" filled="false" stroked="true" strokeweight="2.08pt" strokecolor="#000000">
                <v:path arrowok="t"/>
              </v:shape>
            </v:group>
            <v:group style="position:absolute;left:12356;top:7431;width:10;height:40" coordorigin="12356,7431" coordsize="10,40">
              <v:shape style="position:absolute;left:12356;top:7431;width:10;height:40" coordorigin="12356,7431" coordsize="10,40" path="m12356,7451l12366,7451e" filled="false" stroked="true" strokeweight="2.08pt" strokecolor="#000000">
                <v:path arrowok="t"/>
              </v:shape>
            </v:group>
            <v:group style="position:absolute;left:12356;top:7501;width:11;height:41" coordorigin="12356,7501" coordsize="11,41">
              <v:shape style="position:absolute;left:12356;top:7501;width:11;height:41" coordorigin="12356,7501" coordsize="11,41" path="m12356,7521l12367,7521e" filled="false" stroked="true" strokeweight="2.14pt" strokecolor="#000000">
                <v:path arrowok="t"/>
              </v:shape>
            </v:group>
            <v:group style="position:absolute;left:12358;top:7571;width:11;height:40" coordorigin="12358,7571" coordsize="11,40">
              <v:shape style="position:absolute;left:12358;top:7571;width:11;height:40" coordorigin="12358,7571" coordsize="11,40" path="m12358,7591l12368,7591e" filled="false" stroked="true" strokeweight="2.08pt" strokecolor="#000000">
                <v:path arrowok="t"/>
              </v:shape>
            </v:group>
            <v:group style="position:absolute;left:12358;top:7641;width:11;height:40" coordorigin="12358,7641" coordsize="11,40">
              <v:shape style="position:absolute;left:12358;top:7641;width:11;height:40" coordorigin="12358,7641" coordsize="11,40" path="m12358,7661l12368,7661e" filled="false" stroked="true" strokeweight="2.08pt" strokecolor="#000000">
                <v:path arrowok="t"/>
              </v:shape>
            </v:group>
            <v:group style="position:absolute;left:12359;top:7711;width:11;height:41" coordorigin="12359,7711" coordsize="11,41">
              <v:shape style="position:absolute;left:12359;top:7711;width:11;height:41" coordorigin="12359,7711" coordsize="11,41" path="m12359,7731l12370,7731e" filled="false" stroked="true" strokeweight="2.14pt" strokecolor="#000000">
                <v:path arrowok="t"/>
              </v:shape>
            </v:group>
            <v:group style="position:absolute;left:12360;top:7781;width:10;height:40" coordorigin="12360,7781" coordsize="10,40">
              <v:shape style="position:absolute;left:12360;top:7781;width:10;height:40" coordorigin="12360,7781" coordsize="10,40" path="m12360,7801l12370,7801e" filled="false" stroked="true" strokeweight="2.08pt" strokecolor="#000000">
                <v:path arrowok="t"/>
              </v:shape>
            </v:group>
            <v:group style="position:absolute;left:12360;top:7851;width:11;height:40" coordorigin="12360,7851" coordsize="11,40">
              <v:shape style="position:absolute;left:12360;top:7851;width:11;height:40" coordorigin="12360,7851" coordsize="11,40" path="m12360,7871l12371,7871e" filled="false" stroked="true" strokeweight="2.08pt" strokecolor="#000000">
                <v:path arrowok="t"/>
              </v:shape>
            </v:group>
            <v:group style="position:absolute;left:12361;top:7921;width:10;height:41" coordorigin="12361,7921" coordsize="10,41">
              <v:shape style="position:absolute;left:12361;top:7921;width:10;height:41" coordorigin="12361,7921" coordsize="10,41" path="m12361,7941l12371,7941e" filled="false" stroked="true" strokeweight="2.14pt" strokecolor="#000000">
                <v:path arrowok="t"/>
              </v:shape>
            </v:group>
            <v:group style="position:absolute;left:12361;top:7991;width:11;height:40" coordorigin="12361,7991" coordsize="11,40">
              <v:shape style="position:absolute;left:12361;top:7991;width:11;height:40" coordorigin="12361,7991" coordsize="11,40" path="m12361,8011l12372,8011e" filled="false" stroked="true" strokeweight="2.08pt" strokecolor="#000000">
                <v:path arrowok="t"/>
              </v:shape>
            </v:group>
            <v:group style="position:absolute;left:12362;top:8061;width:10;height:40" coordorigin="12362,8061" coordsize="10,40">
              <v:shape style="position:absolute;left:12362;top:8061;width:10;height:40" coordorigin="12362,8061" coordsize="10,40" path="m12362,8081l12372,8081e" filled="false" stroked="true" strokeweight="2.08pt" strokecolor="#000000">
                <v:path arrowok="t"/>
              </v:shape>
            </v:group>
            <v:group style="position:absolute;left:12362;top:8131;width:11;height:41" coordorigin="12362,8131" coordsize="11,41">
              <v:shape style="position:absolute;left:12362;top:8131;width:11;height:41" coordorigin="12362,8131" coordsize="11,41" path="m12362,8151l12373,8151e" filled="false" stroked="true" strokeweight="2.14pt" strokecolor="#000000">
                <v:path arrowok="t"/>
              </v:shape>
            </v:group>
            <v:group style="position:absolute;left:12364;top:8201;width:10;height:40" coordorigin="12364,8201" coordsize="10,40">
              <v:shape style="position:absolute;left:12364;top:8201;width:10;height:40" coordorigin="12364,8201" coordsize="10,40" path="m12364,8221l12373,8221e" filled="false" stroked="true" strokeweight="2.08pt" strokecolor="#000000">
                <v:path arrowok="t"/>
              </v:shape>
            </v:group>
            <v:group style="position:absolute;left:12364;top:8271;width:11;height:40" coordorigin="12364,8271" coordsize="11,40">
              <v:shape style="position:absolute;left:12364;top:8271;width:11;height:40" coordorigin="12364,8271" coordsize="11,40" path="m12364,8291l12374,8291e" filled="false" stroked="true" strokeweight="2.08pt" strokecolor="#000000">
                <v:path arrowok="t"/>
              </v:shape>
            </v:group>
            <v:group style="position:absolute;left:12365;top:8341;width:11;height:41" coordorigin="12365,8341" coordsize="11,41">
              <v:shape style="position:absolute;left:12365;top:8341;width:11;height:41" coordorigin="12365,8341" coordsize="11,41" path="m12365,8361l12376,8361e" filled="false" stroked="true" strokeweight="2.14pt" strokecolor="#000000">
                <v:path arrowok="t"/>
              </v:shape>
            </v:group>
            <v:group style="position:absolute;left:12365;top:8411;width:11;height:40" coordorigin="12365,8411" coordsize="11,40">
              <v:shape style="position:absolute;left:12365;top:8411;width:11;height:40" coordorigin="12365,8411" coordsize="11,40" path="m12365,8431l12376,8431e" filled="false" stroked="true" strokeweight="2.08pt" strokecolor="#000000">
                <v:path arrowok="t"/>
              </v:shape>
            </v:group>
            <v:group style="position:absolute;left:12366;top:8481;width:11;height:40" coordorigin="12366,8481" coordsize="11,40">
              <v:shape style="position:absolute;left:12366;top:8481;width:11;height:40" coordorigin="12366,8481" coordsize="11,40" path="m12366,8501l12377,8501e" filled="false" stroked="true" strokeweight="2.08pt" strokecolor="#000000">
                <v:path arrowok="t"/>
              </v:shape>
            </v:group>
            <v:group style="position:absolute;left:12367;top:8551;width:10;height:41" coordorigin="12367,8551" coordsize="10,41">
              <v:shape style="position:absolute;left:12367;top:8551;width:10;height:41" coordorigin="12367,8551" coordsize="10,41" path="m12367,8571l12377,8571e" filled="false" stroked="true" strokeweight="2.14pt" strokecolor="#000000">
                <v:path arrowok="t"/>
              </v:shape>
            </v:group>
            <v:group style="position:absolute;left:12367;top:8621;width:11;height:40" coordorigin="12367,8621" coordsize="11,40">
              <v:shape style="position:absolute;left:12367;top:8621;width:11;height:40" coordorigin="12367,8621" coordsize="11,40" path="m12367,8641l12378,8641e" filled="false" stroked="true" strokeweight="2.08pt" strokecolor="#000000">
                <v:path arrowok="t"/>
              </v:shape>
            </v:group>
            <v:group style="position:absolute;left:12373;top:1534;width:2715;height:568" coordorigin="12373,1534" coordsize="2715,568">
              <v:shape style="position:absolute;left:12373;top:1534;width:2715;height:568" coordorigin="12373,1534" coordsize="2715,568" path="m15088,1819l14804,1534,12373,1534,12373,2102,14804,2102,15088,1819xe" filled="true" fillcolor="#1f487c" stroked="false">
                <v:path arrowok="t"/>
                <v:fill type="solid"/>
              </v:shape>
            </v:group>
            <v:group style="position:absolute;left:12366;top:1527;width:2730;height:584" coordorigin="12366,1527" coordsize="2730,584">
              <v:shape style="position:absolute;left:12366;top:1527;width:2730;height:584" coordorigin="12366,1527" coordsize="2730,584" path="m15096,1821l15096,1816,14807,1527,12370,1527,12366,1531,12366,2107,12370,2110,12373,2110,12373,1543,12380,1534,12380,1543,14800,1543,14800,1540,14804,1543,14804,1545,15078,1819,15083,1814,15083,1834,15096,1821xe" filled="true" fillcolor="#497dba" stroked="false">
                <v:path arrowok="t"/>
                <v:fill type="solid"/>
              </v:shape>
              <v:shape style="position:absolute;left:12366;top:1527;width:2730;height:584" coordorigin="12366,1527" coordsize="2730,584" path="m12380,1543l12380,1534,12373,1543,12380,1543xe" filled="true" fillcolor="#497dba" stroked="false">
                <v:path arrowok="t"/>
                <v:fill type="solid"/>
              </v:shape>
              <v:shape style="position:absolute;left:12366;top:1527;width:2730;height:584" coordorigin="12366,1527" coordsize="2730,584" path="m12380,2095l12380,1543,12373,1543,12373,2095,12380,2095xe" filled="true" fillcolor="#497dba" stroked="false">
                <v:path arrowok="t"/>
                <v:fill type="solid"/>
              </v:shape>
              <v:shape style="position:absolute;left:12366;top:1527;width:2730;height:584" coordorigin="12366,1527" coordsize="2730,584" path="m14802,2095l12373,2095,12380,2102,12380,2110,14800,2110,14800,2097,14802,2095xe" filled="true" fillcolor="#497dba" stroked="false">
                <v:path arrowok="t"/>
                <v:fill type="solid"/>
              </v:shape>
              <v:shape style="position:absolute;left:12366;top:1527;width:2730;height:584" coordorigin="12366,1527" coordsize="2730,584" path="m12380,2110l12380,2102,12373,2095,12373,2110,12380,2110xe" filled="true" fillcolor="#497dba" stroked="false">
                <v:path arrowok="t"/>
                <v:fill type="solid"/>
              </v:shape>
              <v:shape style="position:absolute;left:12366;top:1527;width:2730;height:584" coordorigin="12366,1527" coordsize="2730,584" path="m14804,1543l14800,1540,14802,1543,14804,1543xe" filled="true" fillcolor="#497dba" stroked="false">
                <v:path arrowok="t"/>
                <v:fill type="solid"/>
              </v:shape>
              <v:shape style="position:absolute;left:12366;top:1527;width:2730;height:584" coordorigin="12366,1527" coordsize="2730,584" path="m14802,1543l14800,1540,14800,1543,14802,1543xe" filled="true" fillcolor="#497dba" stroked="false">
                <v:path arrowok="t"/>
                <v:fill type="solid"/>
              </v:shape>
              <v:shape style="position:absolute;left:12366;top:1527;width:2730;height:584" coordorigin="12366,1527" coordsize="2730,584" path="m14804,2095l14802,2095,14800,2097,14804,2095xe" filled="true" fillcolor="#497dba" stroked="false">
                <v:path arrowok="t"/>
                <v:fill type="solid"/>
              </v:shape>
              <v:shape style="position:absolute;left:12366;top:1527;width:2730;height:584" coordorigin="12366,1527" coordsize="2730,584" path="m14804,2110l14804,2095,14800,2097,14800,2110,14804,2110xe" filled="true" fillcolor="#497dba" stroked="false">
                <v:path arrowok="t"/>
                <v:fill type="solid"/>
              </v:shape>
              <v:shape style="position:absolute;left:12366;top:1527;width:2730;height:584" coordorigin="12366,1527" coordsize="2730,584" path="m14804,1545l14804,1543,14802,1543,14804,1545xe" filled="true" fillcolor="#497dba" stroked="false">
                <v:path arrowok="t"/>
                <v:fill type="solid"/>
              </v:shape>
              <v:shape style="position:absolute;left:12366;top:1527;width:2730;height:584" coordorigin="12366,1527" coordsize="2730,584" path="m15083,1834l15083,1823,15078,1819,14802,2095,14804,2095,14804,2110,14807,2110,15083,1834xe" filled="true" fillcolor="#497dba" stroked="false">
                <v:path arrowok="t"/>
                <v:fill type="solid"/>
              </v:shape>
              <v:shape style="position:absolute;left:12366;top:1527;width:2730;height:584" coordorigin="12366,1527" coordsize="2730,584" path="m15083,1823l15083,1814,15078,1819,15083,1823xe" filled="true" fillcolor="#497dba" stroked="false">
                <v:path arrowok="t"/>
                <v:fill type="solid"/>
              </v:shape>
              <v:shape style="position:absolute;left:12350;top:2845;width:1534;height:2076" type="#_x0000_t75" stroked="false">
                <v:imagedata r:id="rId56" o:title=""/>
              </v:shape>
            </v:group>
            <v:group style="position:absolute;left:13628;top:4577;width:110;height:120" coordorigin="13628,4577" coordsize="110,120">
              <v:shape style="position:absolute;left:13628;top:4577;width:110;height:120" coordorigin="13628,4577" coordsize="110,120" path="m13738,4597l13678,4597,13678,4577,13628,4577,13688,4697,13738,4597xe" filled="true" fillcolor="#4f81bc" stroked="false">
                <v:path arrowok="t"/>
                <v:fill type="solid"/>
              </v:shape>
            </v:group>
            <v:group style="position:absolute;left:13688;top:2900;width:2;height:1697" coordorigin="13688,2900" coordsize="2,1697">
              <v:shape style="position:absolute;left:13688;top:2900;width:2;height:1697" coordorigin="13688,2900" coordsize="0,1697" path="m13688,2900l13688,4597e" filled="false" stroked="true" strokeweight="1.120pt" strokecolor="#4f81bc">
                <v:path arrowok="t"/>
              </v:shape>
            </v:group>
            <v:group style="position:absolute;left:13698;top:4577;width:51;height:20" coordorigin="13698,4577" coordsize="51,20">
              <v:shape style="position:absolute;left:13698;top:4577;width:51;height:20" coordorigin="13698,4577" coordsize="51,20" path="m13748,4577l13698,4577,13698,4597,13738,4597,13748,4577xe" filled="true" fillcolor="#4f81bc" stroked="false">
                <v:path arrowok="t"/>
                <v:fill type="solid"/>
              </v:shape>
            </v:group>
            <v:group style="position:absolute;left:12422;top:2900;width:1276;height:2" coordorigin="12422,2900" coordsize="1276,2">
              <v:shape style="position:absolute;left:12422;top:2900;width:1276;height:2" coordorigin="12422,2900" coordsize="1276,0" path="m12422,2900l13698,2900e" filled="false" stroked="true" strokeweight="1.06pt" strokecolor="#4f81bc">
                <v:path arrowok="t"/>
              </v:shape>
            </v:group>
            <v:group style="position:absolute;left:13678;top:2900;width:21;height:10" coordorigin="13678,2900" coordsize="21,10">
              <v:shape style="position:absolute;left:13678;top:2900;width:21;height:10" coordorigin="13678,2900" coordsize="21,10" path="m13698,2909l13698,2900,13678,2900,13688,2909,13698,2909xe" filled="true" fillcolor="#4f81bc" stroked="false">
                <v:path arrowok="t"/>
                <v:fill type="solid"/>
              </v:shape>
              <v:shape style="position:absolute;left:11683;top:3381;width:388;height:1141" type="#_x0000_t75" stroked="false">
                <v:imagedata r:id="rId57" o:title=""/>
              </v:shape>
            </v:group>
            <v:group style="position:absolute;left:11815;top:4174;width:111;height:120" coordorigin="11815,4174" coordsize="111,120">
              <v:shape style="position:absolute;left:11815;top:4174;width:111;height:120" coordorigin="11815,4174" coordsize="111,120" path="m11926,4195l11866,4195,11866,4174,11815,4174,11875,4294,11926,4195xe" filled="true" fillcolor="#4f81bc" stroked="false">
                <v:path arrowok="t"/>
                <v:fill type="solid"/>
              </v:shape>
            </v:group>
            <v:group style="position:absolute;left:11876;top:3424;width:2;height:771" coordorigin="11876,3424" coordsize="2,771">
              <v:shape style="position:absolute;left:11876;top:3424;width:2;height:771" coordorigin="11876,3424" coordsize="0,771" path="m11876,3424l11876,4195e" filled="false" stroked="true" strokeweight="1.120pt" strokecolor="#4f81bc">
                <v:path arrowok="t"/>
              </v:shape>
            </v:group>
            <v:group style="position:absolute;left:11886;top:4174;width:50;height:21" coordorigin="11886,4174" coordsize="50,21">
              <v:shape style="position:absolute;left:11886;top:4174;width:50;height:21" coordorigin="11886,4174" coordsize="50,21" path="m11935,4174l11886,4174,11886,4195,11926,4195,11935,4174xe" filled="true" fillcolor="#4f81bc" stroked="false">
                <v:path arrowok="t"/>
                <v:fill type="solid"/>
              </v:shape>
              <v:shape style="position:absolute;left:11532;top:4343;width:683;height:590" type="#_x0000_t75" stroked="false">
                <v:imagedata r:id="rId58" o:title=""/>
              </v:shape>
            </v:group>
            <v:group style="position:absolute;left:11614;top:4388;width:522;height:432" coordorigin="11614,4388" coordsize="522,432">
              <v:shape style="position:absolute;left:11614;top:4388;width:522;height:432" coordorigin="11614,4388" coordsize="522,432" path="m12136,4604l12028,4388,11722,4388,11614,4604,11722,4820,12028,4820,12136,4604xe" filled="true" fillcolor="#ff0000" stroked="false">
                <v:path arrowok="t"/>
                <v:fill type="solid"/>
              </v:shape>
            </v:group>
            <v:group style="position:absolute;left:11605;top:4379;width:538;height:448" coordorigin="11605,4379" coordsize="538,448">
              <v:shape style="position:absolute;left:11605;top:4379;width:538;height:448" coordorigin="11605,4379" coordsize="538,448" path="m12143,4607l12143,4600,12032,4382,12030,4379,11718,4379,11716,4382,11605,4603,11605,4605,11620,4634,11620,4600,11621,4604,11722,4402,11722,4395,11728,4390,11728,4395,12020,4395,12020,4390,12028,4395,12028,4405,12127,4604,12128,4600,12128,4636,12143,4607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1621,4604l11620,4600,11620,4607,11621,4604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1726,4813l11621,4604,11620,4607,11620,4634,11716,4826,11718,4827,11722,4827,11722,4813,11726,4813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1728,4390l11722,4395,11725,4395,11728,4390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1725,4395l11722,4395,11722,4402,11725,4395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1728,4816l11726,4813,11722,4813,11728,4816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1728,4827l11728,4816,11722,4813,11722,4827,11728,4827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1728,4395l11728,4390,11725,4395,11728,4395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2022,4813l11726,4813,11728,4816,11728,4827,12020,4827,12020,4816,12022,4813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2028,4395l12020,4390,12023,4395,12028,4395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2023,4395l12020,4390,12020,4395,12023,4395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2028,4813l12022,4813,12020,4816,12028,4813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2028,4827l12028,4813,12020,4816,12020,4827,12028,4827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2128,4636l12128,4607,12127,4604,12022,4813,12028,4813,12028,4827,12030,4827,12032,4826,12128,4636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2028,4405l12028,4395,12023,4395,12028,4405xe" filled="true" fillcolor="#ff0000" stroked="false">
                <v:path arrowok="t"/>
                <v:fill type="solid"/>
              </v:shape>
              <v:shape style="position:absolute;left:11605;top:4379;width:538;height:448" coordorigin="11605,4379" coordsize="538,448" path="m12128,4607l12128,4600,12127,4604,12128,4607xe" filled="true" fillcolor="#ff0000" stroked="false">
                <v:path arrowok="t"/>
                <v:fill type="solid"/>
              </v:shape>
              <v:shape style="position:absolute;left:13483;top:5855;width:388;height:3032" type="#_x0000_t75" stroked="false">
                <v:imagedata r:id="rId59" o:title=""/>
              </v:shape>
            </v:group>
            <v:group style="position:absolute;left:13616;top:8542;width:110;height:120" coordorigin="13616,8542" coordsize="110,120">
              <v:shape style="position:absolute;left:13616;top:8542;width:110;height:120" coordorigin="13616,8542" coordsize="110,120" path="m13726,8563l13666,8563,13666,8542,13616,8542,13675,8662,13726,8563xe" filled="true" fillcolor="#4f81bc" stroked="false">
                <v:path arrowok="t"/>
                <v:fill type="solid"/>
              </v:shape>
            </v:group>
            <v:group style="position:absolute;left:13666;top:8542;width:21;height:21" coordorigin="13666,8542" coordsize="21,21">
              <v:shape style="position:absolute;left:13666;top:8542;width:21;height:21" coordorigin="13666,8542" coordsize="21,21" path="m13666,8552l13686,8552e" filled="false" stroked="true" strokeweight="1.120pt" strokecolor="#4f81bc">
                <v:path arrowok="t"/>
              </v:shape>
            </v:group>
            <v:group style="position:absolute;left:13686;top:8542;width:51;height:21" coordorigin="13686,8542" coordsize="51,21">
              <v:shape style="position:absolute;left:13686;top:8542;width:51;height:21" coordorigin="13686,8542" coordsize="51,21" path="m13736,8542l13686,8542,13686,8563,13726,8563,13736,8542xe" filled="true" fillcolor="#4f81bc" stroked="false">
                <v:path arrowok="t"/>
                <v:fill type="solid"/>
              </v:shape>
            </v:group>
            <v:group style="position:absolute;left:13682;top:5897;width:2;height:2645" coordorigin="13682,5897" coordsize="2,2645">
              <v:shape style="position:absolute;left:13682;top:5897;width:2;height:2645" coordorigin="13682,5897" coordsize="0,2645" path="m13682,5897l13682,8542e" filled="false" stroked="true" strokeweight="1.72pt" strokecolor="#4f81bc">
                <v:path arrowok="t"/>
              </v:shape>
              <v:shape style="position:absolute;left:10478;top:1510;width:1246;height:858" type="#_x0000_t75" stroked="false">
                <v:imagedata r:id="rId60" o:title=""/>
              </v:shape>
            </v:group>
            <v:group style="position:absolute;left:10560;top:1559;width:1080;height:695" coordorigin="10560,1559" coordsize="1080,695">
              <v:shape style="position:absolute;left:10560;top:1559;width:1080;height:695" coordorigin="10560,1559" coordsize="1080,695" path="m11640,2254l11100,1559,10560,2254,11640,2254xe" filled="true" fillcolor="#4f81bc" stroked="false">
                <v:path arrowok="t"/>
                <v:fill type="solid"/>
              </v:shape>
            </v:group>
            <v:group style="position:absolute;left:10553;top:1552;width:1096;height:711" coordorigin="10553,1552" coordsize="1096,711">
              <v:shape style="position:absolute;left:10553;top:1552;width:1096;height:711" coordorigin="10553,1552" coordsize="1096,711" path="m11648,2255l11648,2253,11646,2251,11106,1555,11105,1553,11102,1552,11099,1552,11096,1553,11095,1555,10555,2251,10553,2253,10553,2255,10555,2260,10558,2263,10560,2263,10560,2247,10575,2247,11095,1578,11095,1564,11106,1564,11106,1578,11626,2247,11640,2247,11640,2263,11644,2263,11646,2260,11648,2255xe" filled="true" fillcolor="#ffffff" stroked="false">
                <v:path arrowok="t"/>
                <v:fill type="solid"/>
              </v:shape>
              <v:shape style="position:absolute;left:10553;top:1552;width:1096;height:711" coordorigin="10553,1552" coordsize="1096,711" path="m10575,2247l10560,2247,10566,2259,10575,2247xe" filled="true" fillcolor="#ffffff" stroked="false">
                <v:path arrowok="t"/>
                <v:fill type="solid"/>
              </v:shape>
              <v:shape style="position:absolute;left:10553;top:1552;width:1096;height:711" coordorigin="10553,1552" coordsize="1096,711" path="m11640,2263l11640,2247,11635,2259,11626,2247,10575,2247,10566,2259,10560,2247,10560,2263,11640,2263xe" filled="true" fillcolor="#ffffff" stroked="false">
                <v:path arrowok="t"/>
                <v:fill type="solid"/>
              </v:shape>
              <v:shape style="position:absolute;left:10553;top:1552;width:1096;height:711" coordorigin="10553,1552" coordsize="1096,711" path="m11106,1564l11095,1564,11101,1571,11106,1564xe" filled="true" fillcolor="#ffffff" stroked="false">
                <v:path arrowok="t"/>
                <v:fill type="solid"/>
              </v:shape>
              <v:shape style="position:absolute;left:10553;top:1552;width:1096;height:711" coordorigin="10553,1552" coordsize="1096,711" path="m11101,1571l11095,1564,11095,1578,11101,1571xe" filled="true" fillcolor="#ffffff" stroked="false">
                <v:path arrowok="t"/>
                <v:fill type="solid"/>
              </v:shape>
              <v:shape style="position:absolute;left:10553;top:1552;width:1096;height:711" coordorigin="10553,1552" coordsize="1096,711" path="m11106,1578l11106,1564,11101,1571,11106,1578xe" filled="true" fillcolor="#ffffff" stroked="false">
                <v:path arrowok="t"/>
                <v:fill type="solid"/>
              </v:shape>
              <v:shape style="position:absolute;left:10553;top:1552;width:1096;height:711" coordorigin="10553,1552" coordsize="1096,711" path="m11640,2247l11626,2247,11635,2259,11640,2247xe" filled="true" fillcolor="#ffffff" stroked="false">
                <v:path arrowok="t"/>
                <v:fill type="solid"/>
              </v:shape>
            </v:group>
            <v:group style="position:absolute;left:964;top:3805;width:14048;height:2876" coordorigin="964,3805" coordsize="14048,2876">
              <v:shape style="position:absolute;left:964;top:3805;width:14048;height:2876" coordorigin="964,3805" coordsize="14048,2876" path="m983,3825l983,3814,964,3814,964,3895,973,3895,973,3825,983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98,3825l998,3805,973,3805,973,3814,983,3814,983,3825,9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3895l983,3825,973,3825,973,3895,983,389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4035l983,3955,964,3955,964,4035,983,403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4174l983,4095,964,4095,964,4174,983,4174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4315l983,4234,964,4234,964,4315,983,431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4455l983,4375,964,4375,964,4455,983,445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4594l983,4515,964,4515,964,4594,983,4594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4735l983,4654,964,4654,964,4735,983,473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4875l983,4795,964,4795,964,4875,983,487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5014l983,4935,964,4935,964,5014,983,5014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5155l983,5074,964,5074,964,5155,983,515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5295l983,5215,964,5215,964,5295,983,529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5434l983,5355,964,5355,964,5434,983,5434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5575l983,5494,964,5494,964,5575,983,557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5715l983,5635,964,5635,964,5715,983,571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5854l983,5775,964,5775,964,5854,983,5854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5995l983,5914,964,5914,964,5995,983,599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6135l983,6055,964,6055,964,6135,983,613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6274l983,6195,964,6195,964,6274,983,6274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6415l983,6334,964,6334,964,6415,983,641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6555l983,6475,964,6475,964,6555,983,655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6659l983,6615,964,6615,964,6675,967,6680,973,6680,973,6659,983,6659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98,6680l998,6659,973,6659,983,6670,983,6680,9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3,6680l983,6670,973,6659,973,6680,983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38,6680l1138,6659,1058,6659,1058,6680,11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78,6680l1278,6659,1198,6659,1198,6680,12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18,6680l1418,6659,1338,6659,1338,6680,14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58,6680l1558,6659,1478,6659,1478,6680,15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698,6680l1698,6659,1618,6659,1618,6680,16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838,6680l1838,6659,1758,6659,1758,6680,18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978,6680l1978,6659,1898,6659,1898,6680,19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118,6680l2118,6659,2038,6659,2038,6680,21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258,6680l2258,6659,2178,6659,2178,6680,22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398,6680l2398,6659,2318,6659,2318,6680,23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538,6680l2538,6659,2458,6659,2458,6680,25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678,6680l2678,6659,2598,6659,2598,6680,26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818,6680l2818,6659,2738,6659,2738,6680,28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958,6680l2958,6659,2878,6659,2878,6680,29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098,6680l3098,6659,3018,6659,3018,6680,30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238,6680l3238,6659,3158,6659,3158,6680,32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378,6680l3378,6659,3298,6659,3298,6680,33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518,6680l3518,6659,3438,6659,3438,6680,35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658,6680l3658,6659,3578,6659,3578,6680,36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798,6680l3798,6659,3718,6659,3718,6680,37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938,6680l3938,6659,3858,6659,3858,6680,39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078,6680l4078,6659,3998,6659,3998,6680,40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218,6680l4218,6659,4138,6659,4138,6680,42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358,6680l4358,6659,4278,6659,4278,6680,43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498,6680l4498,6659,4418,6659,4418,6680,44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638,6680l4638,6659,4558,6659,4558,6680,46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778,6680l4778,6659,4698,6659,4698,6680,47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918,6680l4918,6659,4838,6659,4838,6680,49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058,6680l5058,6659,4978,6659,4978,6680,50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198,6680l5198,6659,5118,6659,5118,6680,51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338,6680l5338,6659,5258,6659,5258,6680,53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478,6680l5478,6659,5398,6659,5398,6680,54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618,6680l5618,6659,5538,6659,5538,6680,56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758,6680l5758,6659,5678,6659,5678,6680,57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898,6680l5898,6659,5818,6659,5818,6680,58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038,6680l6038,6659,5958,6659,5958,6680,60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178,6680l6178,6659,6098,6659,6098,6680,61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318,6680l6318,6659,6238,6659,6238,6680,63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458,6680l6458,6659,6378,6659,6378,6680,64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598,6680l6598,6659,6518,6659,6518,6680,65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738,6680l6738,6659,6658,6659,6658,6680,67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878,6680l6878,6659,6798,6659,6798,6680,68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018,6680l7018,6659,6938,6659,6938,6680,70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158,6680l7158,6659,7078,6659,7078,6680,71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298,6680l7298,6659,7218,6659,7218,6680,72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438,6680l7438,6659,7358,6659,7358,6680,74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578,6680l7578,6659,7498,6659,7498,6680,75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718,6680l7718,6659,7638,6659,7638,6680,77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858,6680l7858,6659,7778,6659,7778,6680,78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998,6680l7998,6659,7918,6659,7918,6680,79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138,6680l8138,6659,8058,6659,8058,6680,81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278,6680l8278,6659,8198,6659,8198,6680,82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418,6680l8418,6659,8338,6659,8338,6680,84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558,6680l8558,6659,8478,6659,8478,6680,85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698,6680l8698,6659,8618,6659,8618,6680,86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838,6680l8838,6659,8758,6659,8758,6680,88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978,6680l8978,6659,8898,6659,8898,6680,89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118,6680l9118,6659,9038,6659,9038,6680,91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258,6680l9258,6659,9178,6659,9178,6680,92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398,6680l9398,6659,9318,6659,9318,6680,93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538,6680l9538,6659,9458,6659,9458,6680,95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678,6680l9678,6659,9598,6659,9598,6680,96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18,6680l9818,6659,9738,6659,9738,6680,98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958,6680l9958,6659,9878,6659,9878,6680,99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098,6680l10098,6659,10018,6659,10018,6680,100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238,6680l10238,6659,10158,6659,10158,6680,102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378,6680l10378,6659,10298,6659,10298,6680,103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518,6680l10518,6659,10438,6659,10438,6680,105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658,6680l10658,6659,10578,6659,10578,6680,106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798,6680l10798,6659,10718,6659,10718,6680,107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938,6680l10938,6659,10858,6659,10858,6680,109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078,6680l11078,6659,10998,6659,10998,6680,110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218,6680l11218,6659,11138,6659,11138,6680,112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358,6680l11358,6659,11278,6659,11278,6680,113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498,6680l11498,6659,11418,6659,11418,6680,114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638,6680l11638,6659,11558,6659,11558,6680,116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778,6680l11778,6659,11698,6659,11698,6680,117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918,6680l11918,6659,11838,6659,11838,6680,119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058,6680l12058,6659,11978,6659,11978,6680,120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198,6680l12198,6659,12118,6659,12118,6680,121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338,6680l12338,6659,12258,6659,12258,6680,123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478,6680l12478,6659,12398,6659,12398,6680,124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618,6680l12618,6659,12538,6659,12538,6680,126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758,6680l12758,6659,12678,6659,12678,6680,127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898,6680l12898,6659,12818,6659,12818,6680,128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038,6680l13038,6659,12958,6659,12958,6680,130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178,6680l13178,6659,13098,6659,13098,6680,131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318,6680l13318,6659,13238,6659,13238,6680,133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458,6680l13458,6659,13378,6659,13378,6680,134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598,6680l13598,6659,13518,6659,13518,6680,135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738,6680l13738,6659,13658,6659,13658,6680,137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878,6680l13878,6659,13798,6659,13798,6680,138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018,6680l14018,6659,13938,6659,13938,6680,140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158,6680l14158,6659,14078,6659,14078,6680,141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298,6680l14298,6659,14218,6659,14218,6680,142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438,6680l14438,6659,14358,6659,14358,6680,1443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578,6680l14578,6659,14498,6659,14498,6680,1457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718,6680l14718,6659,14638,6659,14638,6680,1471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858,6680l14858,6659,14778,6659,14778,6680,1485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998,6680l14998,6659,14918,6659,14918,6680,14998,6680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6613l15011,6532,14990,6532,14990,6613,15011,6613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6472l15011,6392,14990,6392,14990,6472,15011,647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6332l15011,6253,14990,6253,14990,6332,15011,633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6193l15011,6112,14990,6112,14990,6193,15011,6193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6052l15011,5972,14990,5972,14990,6052,15011,605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5912l15011,5833,14990,5833,14990,5912,15011,591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5773l15011,5692,14990,5692,14990,5773,15011,5773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5632l15011,5552,14990,5552,14990,5632,15011,563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5492l15011,5413,14990,5413,14990,5492,15011,549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5353l15011,5272,14990,5272,14990,5353,15011,5353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5212l15011,5132,14990,5132,14990,5212,15011,521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5072l15011,4993,14990,4993,14990,5072,15011,507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4933l15011,4852,14990,4852,14990,4933,15011,4933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4792l15011,4712,14990,4712,14990,4792,15011,479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4652l15011,4573,14990,4573,14990,4652,15011,465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4513l15011,4432,14990,4432,14990,4513,15011,4513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4372l15011,4292,14990,4292,14990,4372,15011,437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4232l15011,4153,14990,4153,14990,4232,15011,423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4093l15011,4012,14990,4012,14990,4093,15011,4093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011,3952l15011,3872,14990,3872,14990,3952,15011,3952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998,3825l14998,3805,14918,3805,14918,3825,149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858,3825l14858,3805,14778,3805,14778,3825,148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718,3825l14718,3805,14638,3805,14638,3825,147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578,3825l14578,3805,14498,3805,14498,3825,145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438,3825l14438,3805,14358,3805,14358,3825,144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298,3825l14298,3805,14218,3805,14218,3825,142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158,3825l14158,3805,14078,3805,14078,3825,141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018,3825l14018,3805,13938,3805,13938,3825,140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878,3825l13878,3805,13798,3805,13798,3825,138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738,3825l13738,3805,13658,3805,13658,3825,137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598,3825l13598,3805,13518,3805,13518,3825,135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458,3825l13458,3805,13378,3805,13378,3825,134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318,3825l13318,3805,13238,3805,13238,3825,133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178,3825l13178,3805,13098,3805,13098,3825,131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3038,3825l13038,3805,12958,3805,12958,3825,130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898,3825l12898,3805,12818,3805,12818,3825,128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758,3825l12758,3805,12678,3805,12678,3825,127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618,3825l12618,3805,12538,3805,12538,3825,126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478,3825l12478,3805,12398,3805,12398,3825,124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338,3825l12338,3805,12258,3805,12258,3825,123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198,3825l12198,3805,12118,3805,12118,3825,121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058,3825l12058,3805,11978,3805,11978,3825,120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918,3825l11918,3805,11838,3805,11838,3825,119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778,3825l11778,3805,11698,3805,11698,3825,117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638,3825l11638,3805,11558,3805,11558,3825,116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498,3825l11498,3805,11418,3805,11418,3825,114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358,3825l11358,3805,11278,3805,11278,3825,113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218,3825l11218,3805,11138,3805,11138,3825,112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078,3825l11078,3805,10998,3805,10998,3825,110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938,3825l10938,3805,10858,3805,10858,3825,109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798,3825l10798,3805,10718,3805,10718,3825,107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658,3825l10658,3805,10578,3805,10578,3825,106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518,3825l10518,3805,10438,3805,10438,3825,105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378,3825l10378,3805,10298,3805,10298,3825,103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238,3825l10238,3805,10158,3805,10158,3825,102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0098,3825l10098,3805,10018,3805,10018,3825,100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958,3825l9958,3805,9878,3805,9878,3825,99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818,3825l9818,3805,9738,3805,9738,3825,98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678,3825l9678,3805,9598,3805,9598,3825,96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538,3825l9538,3805,9458,3805,9458,3825,95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398,3825l9398,3805,9318,3805,9318,3825,93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258,3825l9258,3805,9178,3805,9178,3825,92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9118,3825l9118,3805,9038,3805,9038,3825,91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978,3825l8978,3805,8898,3805,8898,3825,89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838,3825l8838,3805,8758,3805,8758,3825,88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698,3825l8698,3805,8618,3805,8618,3825,86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558,3825l8558,3805,8478,3805,8478,3825,85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418,3825l8418,3805,8338,3805,8338,3825,84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278,3825l8278,3805,8198,3805,8198,3825,82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8138,3825l8138,3805,8058,3805,8058,3825,81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998,3825l7998,3805,7918,3805,7918,3825,79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858,3825l7858,3805,7778,3805,7778,3825,78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718,3825l7718,3805,7638,3805,7638,3825,77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578,3825l7578,3805,7498,3805,7498,3825,75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438,3825l7438,3805,7358,3805,7358,3825,74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298,3825l7298,3805,7218,3805,7218,3825,72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158,3825l7158,3805,7078,3805,7078,3825,71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7018,3825l7018,3805,6938,3805,6938,3825,70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878,3825l6878,3805,6798,3805,6798,3825,68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738,3825l6738,3805,6658,3805,6658,3825,67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598,3825l6598,3805,6518,3805,6518,3825,65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458,3825l6458,3805,6378,3805,6378,3825,64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318,3825l6318,3805,6238,3805,6238,3825,63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178,3825l6178,3805,6098,3805,6098,3825,61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6038,3825l6038,3805,5958,3805,5958,3825,60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898,3825l5898,3805,5818,3805,5818,3825,58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758,3825l5758,3805,5678,3805,5678,3825,57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618,3825l5618,3805,5538,3805,5538,3825,56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478,3825l5478,3805,5398,3805,5398,3825,54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338,3825l5338,3805,5258,3805,5258,3825,53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198,3825l5198,3805,5118,3805,5118,3825,51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5058,3825l5058,3805,4978,3805,4978,3825,50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918,3825l4918,3805,4838,3805,4838,3825,49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778,3825l4778,3805,4698,3805,4698,3825,47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638,3825l4638,3805,4558,3805,4558,3825,46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498,3825l4498,3805,4418,3805,4418,3825,44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358,3825l4358,3805,4278,3805,4278,3825,43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218,3825l4218,3805,4138,3805,4138,3825,42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4078,3825l4078,3805,3998,3805,3998,3825,40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938,3825l3938,3805,3858,3805,3858,3825,39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798,3825l3798,3805,3718,3805,3718,3825,37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658,3825l3658,3805,3578,3805,3578,3825,36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518,3825l3518,3805,3438,3805,3438,3825,35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378,3825l3378,3805,3298,3805,3298,3825,33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238,3825l3238,3805,3158,3805,3158,3825,32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3098,3825l3098,3805,3018,3805,3018,3825,30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958,3825l2958,3805,2878,3805,2878,3825,29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818,3825l2818,3805,2738,3805,2738,3825,28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678,3825l2678,3805,2598,3805,2598,3825,26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538,3825l2538,3805,2458,3805,2458,3825,25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398,3825l2398,3805,2318,3805,2318,3825,23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258,3825l2258,3805,2178,3805,2178,3825,22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2118,3825l2118,3805,2038,3805,2038,3825,21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978,3825l1978,3805,1898,3805,1898,3825,19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838,3825l1838,3805,1758,3805,1758,3825,183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698,3825l1698,3805,1618,3805,1618,3825,169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558,3825l1558,3805,1478,3805,1478,3825,155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418,3825l1418,3805,1338,3805,1338,3825,141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278,3825l1278,3805,1198,3805,1198,3825,1278,3825xe" filled="true" fillcolor="#000000" stroked="false">
                <v:path arrowok="t"/>
                <v:fill type="solid"/>
              </v:shape>
              <v:shape style="position:absolute;left:964;top:3805;width:14048;height:2876" coordorigin="964,3805" coordsize="14048,2876" path="m1138,3825l1138,3805,1058,3805,1058,3825,1138,3825xe" filled="true" fillcolor="#000000" stroked="false">
                <v:path arrowok="t"/>
                <v:fill type="solid"/>
              </v:shape>
            </v:group>
            <v:group style="position:absolute;left:964;top:4204;width:633;height:2188" coordorigin="964,4204" coordsize="633,2188">
              <v:shape style="position:absolute;left:964;top:4204;width:633;height:2188" coordorigin="964,4204" coordsize="633,2188" path="m983,4294l983,4215,964,4215,964,4294,983,4294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4435l983,4354,964,4354,964,4435,983,443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4575l983,4495,964,4495,964,4575,983,457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4714l983,4635,964,4635,964,4714,983,4714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4855l983,4774,964,4774,964,4855,983,485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4995l983,4915,964,4915,964,4995,983,499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5134l983,5055,964,5055,964,5134,983,5134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5275l983,5194,964,5194,964,5275,983,527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5415l983,5335,964,5335,964,5415,983,541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5554l983,5475,964,5475,964,5554,983,5554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5695l983,5614,964,5614,964,5695,983,569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5835l983,5755,964,5755,964,5835,983,583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5974l983,5895,964,5895,964,5974,983,5974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6115l983,6034,964,6034,964,6115,983,611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6255l983,6175,964,6175,964,6255,983,625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6373l983,6315,964,6315,964,6388,967,6392,973,6392,973,6373,983,637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5,6392l985,6373,973,6373,983,6382,983,6392,985,6392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983,6392l983,6382,973,6373,973,6392,983,6392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126,6392l1126,6373,1045,6373,1045,6392,1126,6392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266,6392l1266,6373,1186,6373,1186,6392,1266,6392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405,6392l1405,6373,1326,6373,1326,6392,1405,6392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46,6392l1546,6373,1465,6373,1465,6392,1546,6392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6363l1596,6283,1576,6283,1576,6363,1596,636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6223l1596,6142,1576,6142,1576,6223,1596,622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6082l1596,6003,1576,6003,1576,6082,1596,6082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5943l1596,5863,1576,5863,1576,5943,1596,594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5803l1596,5722,1576,5722,1576,5803,1596,580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5662l1596,5583,1576,5583,1576,5662,1596,5662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5523l1596,5443,1576,5443,1576,5523,1596,552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5383l1596,5302,1576,5302,1576,5383,1596,538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5242l1596,5163,1576,5163,1576,5242,1596,5242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5103l1596,5023,1576,5023,1576,5103,1596,510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4963l1596,4882,1576,4882,1576,4963,1596,496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4822l1596,4743,1576,4743,1576,4822,1596,4822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4683l1596,4603,1576,4603,1576,4683,1596,468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4543l1596,4462,1576,4462,1576,4543,1596,454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4402l1596,4323,1576,4323,1576,4402,1596,4402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96,4263l1596,4209,1591,4204,1553,4204,1553,4225,1576,4225,1576,4215,1585,4225,1585,4263,1596,426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85,4225l1576,4215,1576,4225,1585,422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585,4263l1585,4225,1576,4225,1576,4263,1585,4263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493,4225l1493,4204,1414,4204,1414,4225,1493,422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354,4225l1354,4204,1273,4204,1273,4225,1354,422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213,4225l1213,4204,1133,4204,1133,4225,1213,4225xe" filled="true" fillcolor="#000000" stroked="false">
                <v:path arrowok="t"/>
                <v:fill type="solid"/>
              </v:shape>
              <v:shape style="position:absolute;left:964;top:4204;width:633;height:2188" coordorigin="964,4204" coordsize="633,2188" path="m1073,4225l1073,4204,994,4204,994,4225,1073,4225xe" filled="true" fillcolor="#000000" stroked="false">
                <v:path arrowok="t"/>
                <v:fill type="solid"/>
              </v:shape>
            </v:group>
            <v:group style="position:absolute;left:964;top:7114;width:390;height:1751" coordorigin="964,7114" coordsize="390,1751">
              <v:shape style="position:absolute;left:964;top:7114;width:390;height:1751" coordorigin="964,7114" coordsize="390,1751" path="m983,7204l983,7125,964,7125,964,7204,983,7204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7345l983,7264,964,7264,964,7345,983,734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7485l983,7405,964,7405,964,7485,983,748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7624l983,7545,964,7545,964,7624,983,7624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7765l983,7684,964,7684,964,7765,983,776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7905l983,7825,964,7825,964,7905,983,790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8044l983,7965,964,7965,964,8044,983,8044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8185l983,8104,964,8104,964,8185,983,818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8325l983,8245,964,8245,964,8325,983,832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8464l983,8385,964,8385,964,8464,983,8464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8605l983,8524,964,8524,964,8605,983,860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8745l983,8665,964,8665,964,8745,983,874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8845l983,8805,964,8805,964,8860,967,8865,973,8865,973,8845,983,884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003,8865l1003,8845,973,8845,983,8854,983,8865,1003,886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983,8865l983,8854,973,8845,973,8865,983,886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144,8865l1144,8845,1063,8845,1063,8865,1144,886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283,8865l1283,8845,1204,8845,1204,8865,1283,886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8854l1354,8775,1333,8775,1333,8854,1354,8854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8715l1354,8635,1333,8635,1333,8715,1354,871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8575l1354,8494,1333,8494,1333,8575,1354,857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8434l1354,8355,1333,8355,1333,8434,1354,8434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8295l1354,8215,1333,8215,1333,8295,1354,829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8155l1354,8074,1333,8074,1333,8155,1354,815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8014l1354,7935,1333,7935,1333,8014,1354,8014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7875l1354,7795,1333,7795,1333,7875,1354,787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7735l1354,7654,1333,7654,1333,7735,1354,773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7594l1354,7515,1333,7515,1333,7594,1354,7594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7455l1354,7375,1333,7375,1333,7455,1354,745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7315l1354,7234,1333,7234,1333,7315,1354,731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54,7174l1354,7119,1349,7114,1313,7114,1313,7135,1333,7135,1333,7125,1343,7135,1343,7174,1354,7174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43,7135l1333,7125,1333,7135,1343,713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343,7174l1343,7135,1333,7135,1333,7174,1343,7174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253,7135l1253,7114,1174,7114,1174,7135,1253,7135xe" filled="true" fillcolor="#000000" stroked="false">
                <v:path arrowok="t"/>
                <v:fill type="solid"/>
              </v:shape>
              <v:shape style="position:absolute;left:964;top:7114;width:390;height:1751" coordorigin="964,7114" coordsize="390,1751" path="m1114,7135l1114,7114,1033,7114,1033,7135,1114,7135xe" filled="true" fillcolor="#000000" stroked="false">
                <v:path arrowok="t"/>
                <v:fill type="solid"/>
              </v:shape>
            </v:group>
            <v:group style="position:absolute;left:12556;top:4697;width:2265;height:660" coordorigin="12556,4697" coordsize="2265,660">
              <v:shape style="position:absolute;left:12556;top:4697;width:2265;height:660" coordorigin="12556,4697" coordsize="2265,660" path="m12556,4697l12556,5357,14820,5357,14820,4697,12556,4697xe" filled="true" fillcolor="#4f81bc" stroked="false">
                <v:path arrowok="t"/>
                <v:fill type="solid"/>
              </v:shape>
            </v:group>
            <v:group style="position:absolute;left:12544;top:5503;width:2265;height:395" coordorigin="12544,5503" coordsize="2265,395">
              <v:shape style="position:absolute;left:12544;top:5503;width:2265;height:395" coordorigin="12544,5503" coordsize="2265,395" path="m12544,5503l12544,5897,14808,5897,14808,5503,12544,5503xe" filled="true" fillcolor="#4f81bc" stroked="false">
                <v:path arrowok="t"/>
                <v:fill type="solid"/>
              </v:shape>
            </v:group>
            <v:group style="position:absolute;left:12540;top:4682;width:2296;height:1230" coordorigin="12540,4682" coordsize="2296,1230">
              <v:shape style="position:absolute;left:12540;top:4682;width:2296;height:1230" coordorigin="12540,4682" coordsize="2296,1230" path="m14836,5906l14836,4689,14828,4682,12547,4682,12540,4689,12540,5906,12547,5912,12556,5912,12556,4712,12570,4697,12570,4712,14806,4712,14806,4697,14820,4712,14820,5912,14828,5912,14836,5906xe" filled="true" fillcolor="#0f243e" stroked="false">
                <v:path arrowok="t"/>
                <v:fill type="solid"/>
              </v:shape>
              <v:shape style="position:absolute;left:12540;top:4682;width:2296;height:1230" coordorigin="12540,4682" coordsize="2296,1230" path="m12570,4712l12570,4697,12556,4712,12570,4712xe" filled="true" fillcolor="#0f243e" stroked="false">
                <v:path arrowok="t"/>
                <v:fill type="solid"/>
              </v:shape>
              <v:shape style="position:absolute;left:12540;top:4682;width:2296;height:1230" coordorigin="12540,4682" coordsize="2296,1230" path="m12570,5882l12570,4712,12556,4712,12556,5882,12570,5882xe" filled="true" fillcolor="#0f243e" stroked="false">
                <v:path arrowok="t"/>
                <v:fill type="solid"/>
              </v:shape>
              <v:shape style="position:absolute;left:12540;top:4682;width:2296;height:1230" coordorigin="12540,4682" coordsize="2296,1230" path="m14820,5882l12556,5882,12570,5897,12570,5912,14806,5912,14806,5897,14820,5882xe" filled="true" fillcolor="#0f243e" stroked="false">
                <v:path arrowok="t"/>
                <v:fill type="solid"/>
              </v:shape>
              <v:shape style="position:absolute;left:12540;top:4682;width:2296;height:1230" coordorigin="12540,4682" coordsize="2296,1230" path="m12570,5912l12570,5897,12556,5882,12556,5912,12570,5912xe" filled="true" fillcolor="#0f243e" stroked="false">
                <v:path arrowok="t"/>
                <v:fill type="solid"/>
              </v:shape>
              <v:shape style="position:absolute;left:12540;top:4682;width:2296;height:1230" coordorigin="12540,4682" coordsize="2296,1230" path="m14820,4712l14806,4697,14806,4712,14820,4712xe" filled="true" fillcolor="#0f243e" stroked="false">
                <v:path arrowok="t"/>
                <v:fill type="solid"/>
              </v:shape>
              <v:shape style="position:absolute;left:12540;top:4682;width:2296;height:1230" coordorigin="12540,4682" coordsize="2296,1230" path="m14820,5882l14820,4712,14806,4712,14806,5882,14820,5882xe" filled="true" fillcolor="#0f243e" stroked="false">
                <v:path arrowok="t"/>
                <v:fill type="solid"/>
              </v:shape>
              <v:shape style="position:absolute;left:12540;top:4682;width:2296;height:1230" coordorigin="12540,4682" coordsize="2296,1230" path="m14820,5912l14820,5882,14806,5897,14806,5912,14820,5912xe" filled="true" fillcolor="#0f243e" stroked="false">
                <v:path arrowok="t"/>
                <v:fill type="solid"/>
              </v:shape>
              <v:shape style="position:absolute;left:12468;top:4645;width:2443;height:1376" type="#_x0000_t75" stroked="false">
                <v:imagedata r:id="rId61" o:title=""/>
              </v:shape>
              <v:shape style="position:absolute;left:11244;top:2321;width:1265;height:1225" type="#_x0000_t75" stroked="false">
                <v:imagedata r:id="rId62" o:title=""/>
              </v:shape>
            </v:group>
            <v:group style="position:absolute;left:11316;top:2361;width:1120;height:1078" coordorigin="11316,2361" coordsize="1120,1078">
              <v:shape style="position:absolute;left:11316;top:2361;width:1120;height:1078" coordorigin="11316,2361" coordsize="1120,1078" path="m12436,2903l12436,2896,12434,2893,12432,2890,11885,2366,11879,2361,11872,2361,11867,2366,11320,2890,11317,2893,11316,2896,11316,2903,11317,2907,11320,2908,11336,2924,11336,2890,11346,2899,11867,2401,11867,2384,11885,2384,11885,2401,12405,2899,12414,2890,12414,2925,12432,2908,12434,2907,12436,2903xe" filled="true" fillcolor="#ff0000" stroked="false">
                <v:path arrowok="t"/>
                <v:fill type="solid"/>
              </v:shape>
              <v:shape style="position:absolute;left:11316;top:2361;width:1120;height:1078" coordorigin="11316,2361" coordsize="1120,1078" path="m11346,2899l11336,2890,11336,2908,11346,2899xe" filled="true" fillcolor="#ff0000" stroked="false">
                <v:path arrowok="t"/>
                <v:fill type="solid"/>
              </v:shape>
              <v:shape style="position:absolute;left:11316;top:2361;width:1120;height:1078" coordorigin="11316,2361" coordsize="1120,1078" path="m11876,3407l11346,2899,11336,2908,11336,2924,11867,3434,11867,3416,11876,3407xe" filled="true" fillcolor="#ff0000" stroked="false">
                <v:path arrowok="t"/>
                <v:fill type="solid"/>
              </v:shape>
              <v:shape style="position:absolute;left:11316;top:2361;width:1120;height:1078" coordorigin="11316,2361" coordsize="1120,1078" path="m11885,2384l11867,2384,11876,2392,11885,2384xe" filled="true" fillcolor="#ff0000" stroked="false">
                <v:path arrowok="t"/>
                <v:fill type="solid"/>
              </v:shape>
              <v:shape style="position:absolute;left:11316;top:2361;width:1120;height:1078" coordorigin="11316,2361" coordsize="1120,1078" path="m11876,2392l11867,2384,11867,2401,11876,2392xe" filled="true" fillcolor="#ff0000" stroked="false">
                <v:path arrowok="t"/>
                <v:fill type="solid"/>
              </v:shape>
              <v:shape style="position:absolute;left:11316;top:2361;width:1120;height:1078" coordorigin="11316,2361" coordsize="1120,1078" path="m11885,3416l11876,3407,11867,3416,11885,3416xe" filled="true" fillcolor="#ff0000" stroked="false">
                <v:path arrowok="t"/>
                <v:fill type="solid"/>
              </v:shape>
              <v:shape style="position:absolute;left:11316;top:2361;width:1120;height:1078" coordorigin="11316,2361" coordsize="1120,1078" path="m11885,3434l11885,3416,11867,3416,11867,3434,11872,3439,11879,3439,11885,3434xe" filled="true" fillcolor="#ff0000" stroked="false">
                <v:path arrowok="t"/>
                <v:fill type="solid"/>
              </v:shape>
              <v:shape style="position:absolute;left:11316;top:2361;width:1120;height:1078" coordorigin="11316,2361" coordsize="1120,1078" path="m11885,2401l11885,2384,11876,2392,11885,2401xe" filled="true" fillcolor="#ff0000" stroked="false">
                <v:path arrowok="t"/>
                <v:fill type="solid"/>
              </v:shape>
              <v:shape style="position:absolute;left:11316;top:2361;width:1120;height:1078" coordorigin="11316,2361" coordsize="1120,1078" path="m12414,2925l12414,2908,12405,2899,11876,3407,11885,3416,11885,3434,12414,2925xe" filled="true" fillcolor="#ff0000" stroked="false">
                <v:path arrowok="t"/>
                <v:fill type="solid"/>
              </v:shape>
              <v:shape style="position:absolute;left:11316;top:2361;width:1120;height:1078" coordorigin="11316,2361" coordsize="1120,1078" path="m12414,2908l12414,2890,12405,2899,12414,2908xe" filled="true" fillcolor="#ff0000" stroked="false">
                <v:path arrowok="t"/>
                <v:fill type="solid"/>
              </v:shape>
            </v:group>
            <v:group style="position:absolute;left:7193;top:2459;width:2231;height:888" coordorigin="7193,2459" coordsize="2231,888">
              <v:shape style="position:absolute;left:7193;top:2459;width:2231;height:888" coordorigin="7193,2459" coordsize="2231,888" path="m9424,3345l9424,2463,9420,2459,7196,2459,7193,2463,7193,3345,7196,3347,7200,3347,7200,2475,7208,2468,7208,2475,9408,2475,9408,2468,9415,2475,9415,3347,9420,3347,9424,3345xe" filled="true" fillcolor="#006fc0" stroked="false">
                <v:path arrowok="t"/>
                <v:fill type="solid"/>
              </v:shape>
              <v:shape style="position:absolute;left:7193;top:2459;width:2231;height:888" coordorigin="7193,2459" coordsize="2231,888" path="m7208,2475l7208,2468,7200,2475,7208,2475xe" filled="true" fillcolor="#006fc0" stroked="false">
                <v:path arrowok="t"/>
                <v:fill type="solid"/>
              </v:shape>
              <v:shape style="position:absolute;left:7193;top:2459;width:2231;height:888" coordorigin="7193,2459" coordsize="2231,888" path="m7208,3333l7208,2475,7200,2475,7200,3333,7208,3333xe" filled="true" fillcolor="#006fc0" stroked="false">
                <v:path arrowok="t"/>
                <v:fill type="solid"/>
              </v:shape>
              <v:shape style="position:absolute;left:7193;top:2459;width:2231;height:888" coordorigin="7193,2459" coordsize="2231,888" path="m9415,3333l7200,3333,7208,3340,7208,3347,9408,3347,9408,3340,9415,3333xe" filled="true" fillcolor="#006fc0" stroked="false">
                <v:path arrowok="t"/>
                <v:fill type="solid"/>
              </v:shape>
              <v:shape style="position:absolute;left:7193;top:2459;width:2231;height:888" coordorigin="7193,2459" coordsize="2231,888" path="m7208,3347l7208,3340,7200,3333,7200,3347,7208,3347xe" filled="true" fillcolor="#006fc0" stroked="false">
                <v:path arrowok="t"/>
                <v:fill type="solid"/>
              </v:shape>
              <v:shape style="position:absolute;left:7193;top:2459;width:2231;height:888" coordorigin="7193,2459" coordsize="2231,888" path="m9415,2475l9408,2468,9408,2475,9415,2475xe" filled="true" fillcolor="#006fc0" stroked="false">
                <v:path arrowok="t"/>
                <v:fill type="solid"/>
              </v:shape>
              <v:shape style="position:absolute;left:7193;top:2459;width:2231;height:888" coordorigin="7193,2459" coordsize="2231,888" path="m9415,3333l9415,2475,9408,2475,9408,3333,9415,3333xe" filled="true" fillcolor="#006fc0" stroked="false">
                <v:path arrowok="t"/>
                <v:fill type="solid"/>
              </v:shape>
              <v:shape style="position:absolute;left:7193;top:2459;width:2231;height:888" coordorigin="7193,2459" coordsize="2231,888" path="m9415,3347l9415,3333,9408,3340,9408,3347,9415,3347xe" filled="true" fillcolor="#006fc0" stroked="false">
                <v:path arrowok="t"/>
                <v:fill type="solid"/>
              </v:shape>
              <v:shape style="position:absolute;left:9478;top:1385;width:158;height:7385" type="#_x0000_t75" stroked="false">
                <v:imagedata r:id="rId63" o:title=""/>
              </v:shape>
            </v:group>
            <v:group style="position:absolute;left:9553;top:1430;width:10;height:40" coordorigin="9553,1430" coordsize="10,40">
              <v:shape style="position:absolute;left:9553;top:1430;width:10;height:40" coordorigin="9553,1430" coordsize="10,40" path="m9553,1450l9563,1450e" filled="false" stroked="true" strokeweight="2.08pt" strokecolor="#000000">
                <v:path arrowok="t"/>
              </v:shape>
            </v:group>
            <v:group style="position:absolute;left:9553;top:1499;width:10;height:41" coordorigin="9553,1499" coordsize="10,41">
              <v:shape style="position:absolute;left:9553;top:1499;width:10;height:41" coordorigin="9553,1499" coordsize="10,41" path="m9553,1520l9563,1520e" filled="false" stroked="true" strokeweight="2.14pt" strokecolor="#000000">
                <v:path arrowok="t"/>
              </v:shape>
            </v:group>
            <v:group style="position:absolute;left:9553;top:1570;width:10;height:40" coordorigin="9553,1570" coordsize="10,40">
              <v:shape style="position:absolute;left:9553;top:1570;width:10;height:40" coordorigin="9553,1570" coordsize="10,40" path="m9553,1590l9563,1590e" filled="false" stroked="true" strokeweight="2.08pt" strokecolor="#000000">
                <v:path arrowok="t"/>
              </v:shape>
            </v:group>
            <v:group style="position:absolute;left:9553;top:1640;width:10;height:40" coordorigin="9553,1640" coordsize="10,40">
              <v:shape style="position:absolute;left:9553;top:1640;width:10;height:40" coordorigin="9553,1640" coordsize="10,40" path="m9553,1660l9563,1660e" filled="false" stroked="true" strokeweight="2.08pt" strokecolor="#000000">
                <v:path arrowok="t"/>
              </v:shape>
            </v:group>
            <v:group style="position:absolute;left:9553;top:1709;width:10;height:41" coordorigin="9553,1709" coordsize="10,41">
              <v:shape style="position:absolute;left:9553;top:1709;width:10;height:41" coordorigin="9553,1709" coordsize="10,41" path="m9553,1730l9563,1730e" filled="false" stroked="true" strokeweight="2.14pt" strokecolor="#000000">
                <v:path arrowok="t"/>
              </v:shape>
            </v:group>
            <v:group style="position:absolute;left:9553;top:1780;width:10;height:40" coordorigin="9553,1780" coordsize="10,40">
              <v:shape style="position:absolute;left:9553;top:1780;width:10;height:40" coordorigin="9553,1780" coordsize="10,40" path="m9553,1800l9563,1800e" filled="false" stroked="true" strokeweight="2.08pt" strokecolor="#000000">
                <v:path arrowok="t"/>
              </v:shape>
            </v:group>
            <v:group style="position:absolute;left:9553;top:1850;width:10;height:40" coordorigin="9553,1850" coordsize="10,40">
              <v:shape style="position:absolute;left:9553;top:1850;width:10;height:40" coordorigin="9553,1850" coordsize="10,40" path="m9553,1870l9563,1870e" filled="false" stroked="true" strokeweight="2.08pt" strokecolor="#000000">
                <v:path arrowok="t"/>
              </v:shape>
            </v:group>
            <v:group style="position:absolute;left:9553;top:1919;width:10;height:41" coordorigin="9553,1919" coordsize="10,41">
              <v:shape style="position:absolute;left:9553;top:1919;width:10;height:41" coordorigin="9553,1919" coordsize="10,41" path="m9553,1940l9563,1940e" filled="false" stroked="true" strokeweight="2.14pt" strokecolor="#000000">
                <v:path arrowok="t"/>
              </v:shape>
            </v:group>
            <v:group style="position:absolute;left:9553;top:1990;width:10;height:40" coordorigin="9553,1990" coordsize="10,40">
              <v:shape style="position:absolute;left:9553;top:1990;width:10;height:40" coordorigin="9553,1990" coordsize="10,40" path="m9553,2010l9563,2010e" filled="false" stroked="true" strokeweight="2.08pt" strokecolor="#000000">
                <v:path arrowok="t"/>
              </v:shape>
            </v:group>
            <v:group style="position:absolute;left:9553;top:2060;width:10;height:40" coordorigin="9553,2060" coordsize="10,40">
              <v:shape style="position:absolute;left:9553;top:2060;width:10;height:40" coordorigin="9553,2060" coordsize="10,40" path="m9553,2080l9563,2080e" filled="false" stroked="true" strokeweight="2.08pt" strokecolor="#000000">
                <v:path arrowok="t"/>
              </v:shape>
            </v:group>
            <v:group style="position:absolute;left:9553;top:2129;width:10;height:41" coordorigin="9553,2129" coordsize="10,41">
              <v:shape style="position:absolute;left:9553;top:2129;width:10;height:41" coordorigin="9553,2129" coordsize="10,41" path="m9553,2150l9563,2150e" filled="false" stroked="true" strokeweight="2.14pt" strokecolor="#000000">
                <v:path arrowok="t"/>
              </v:shape>
            </v:group>
            <v:group style="position:absolute;left:9553;top:2200;width:10;height:40" coordorigin="9553,2200" coordsize="10,40">
              <v:shape style="position:absolute;left:9553;top:2200;width:10;height:40" coordorigin="9553,2200" coordsize="10,40" path="m9553,2220l9563,2220e" filled="false" stroked="true" strokeweight="2.08pt" strokecolor="#000000">
                <v:path arrowok="t"/>
              </v:shape>
            </v:group>
            <v:group style="position:absolute;left:9553;top:2270;width:10;height:40" coordorigin="9553,2270" coordsize="10,40">
              <v:shape style="position:absolute;left:9553;top:2270;width:10;height:40" coordorigin="9553,2270" coordsize="10,40" path="m9553,2290l9563,2290e" filled="false" stroked="true" strokeweight="2.08pt" strokecolor="#000000">
                <v:path arrowok="t"/>
              </v:shape>
            </v:group>
            <v:group style="position:absolute;left:9553;top:2339;width:10;height:41" coordorigin="9553,2339" coordsize="10,41">
              <v:shape style="position:absolute;left:9553;top:2339;width:10;height:41" coordorigin="9553,2339" coordsize="10,41" path="m9553,2360l9563,2360e" filled="false" stroked="true" strokeweight="2.14pt" strokecolor="#000000">
                <v:path arrowok="t"/>
              </v:shape>
            </v:group>
            <v:group style="position:absolute;left:9553;top:2410;width:10;height:40" coordorigin="9553,2410" coordsize="10,40">
              <v:shape style="position:absolute;left:9553;top:2410;width:10;height:40" coordorigin="9553,2410" coordsize="10,40" path="m9553,2430l9563,2430e" filled="false" stroked="true" strokeweight="2.08pt" strokecolor="#000000">
                <v:path arrowok="t"/>
              </v:shape>
            </v:group>
            <v:group style="position:absolute;left:9553;top:2480;width:10;height:40" coordorigin="9553,2480" coordsize="10,40">
              <v:shape style="position:absolute;left:9553;top:2480;width:10;height:40" coordorigin="9553,2480" coordsize="10,40" path="m9553,2500l9563,2500e" filled="false" stroked="true" strokeweight="2.08pt" strokecolor="#000000">
                <v:path arrowok="t"/>
              </v:shape>
            </v:group>
            <v:group style="position:absolute;left:9553;top:2549;width:10;height:41" coordorigin="9553,2549" coordsize="10,41">
              <v:shape style="position:absolute;left:9553;top:2549;width:10;height:41" coordorigin="9553,2549" coordsize="10,41" path="m9553,2570l9563,2570e" filled="false" stroked="true" strokeweight="2.14pt" strokecolor="#000000">
                <v:path arrowok="t"/>
              </v:shape>
            </v:group>
            <v:group style="position:absolute;left:9553;top:2620;width:10;height:40" coordorigin="9553,2620" coordsize="10,40">
              <v:shape style="position:absolute;left:9553;top:2620;width:10;height:40" coordorigin="9553,2620" coordsize="10,40" path="m9553,2640l9563,2640e" filled="false" stroked="true" strokeweight="2.08pt" strokecolor="#000000">
                <v:path arrowok="t"/>
              </v:shape>
            </v:group>
            <v:group style="position:absolute;left:9553;top:2690;width:10;height:40" coordorigin="9553,2690" coordsize="10,40">
              <v:shape style="position:absolute;left:9553;top:2690;width:10;height:40" coordorigin="9553,2690" coordsize="10,40" path="m9553,2710l9563,2710e" filled="false" stroked="true" strokeweight="2.08pt" strokecolor="#000000">
                <v:path arrowok="t"/>
              </v:shape>
            </v:group>
            <v:group style="position:absolute;left:9553;top:2759;width:10;height:41" coordorigin="9553,2759" coordsize="10,41">
              <v:shape style="position:absolute;left:9553;top:2759;width:10;height:41" coordorigin="9553,2759" coordsize="10,41" path="m9553,2780l9563,2780e" filled="false" stroked="true" strokeweight="2.14pt" strokecolor="#000000">
                <v:path arrowok="t"/>
              </v:shape>
            </v:group>
            <v:group style="position:absolute;left:9553;top:2830;width:10;height:40" coordorigin="9553,2830" coordsize="10,40">
              <v:shape style="position:absolute;left:9553;top:2830;width:10;height:40" coordorigin="9553,2830" coordsize="10,40" path="m9553,2850l9563,2850e" filled="false" stroked="true" strokeweight="2.08pt" strokecolor="#000000">
                <v:path arrowok="t"/>
              </v:shape>
            </v:group>
            <v:group style="position:absolute;left:9553;top:2900;width:10;height:40" coordorigin="9553,2900" coordsize="10,40">
              <v:shape style="position:absolute;left:9553;top:2900;width:10;height:40" coordorigin="9553,2900" coordsize="10,40" path="m9553,2920l9563,2920e" filled="false" stroked="true" strokeweight="2.08pt" strokecolor="#000000">
                <v:path arrowok="t"/>
              </v:shape>
            </v:group>
            <v:group style="position:absolute;left:9553;top:2969;width:10;height:41" coordorigin="9553,2969" coordsize="10,41">
              <v:shape style="position:absolute;left:9553;top:2969;width:10;height:41" coordorigin="9553,2969" coordsize="10,41" path="m9553,2990l9563,2990e" filled="false" stroked="true" strokeweight="2.14pt" strokecolor="#000000">
                <v:path arrowok="t"/>
              </v:shape>
            </v:group>
            <v:group style="position:absolute;left:9553;top:3040;width:10;height:40" coordorigin="9553,3040" coordsize="10,40">
              <v:shape style="position:absolute;left:9553;top:3040;width:10;height:40" coordorigin="9553,3040" coordsize="10,40" path="m9553,3060l9563,3060e" filled="false" stroked="true" strokeweight="2.08pt" strokecolor="#000000">
                <v:path arrowok="t"/>
              </v:shape>
            </v:group>
            <v:group style="position:absolute;left:9553;top:3110;width:10;height:40" coordorigin="9553,3110" coordsize="10,40">
              <v:shape style="position:absolute;left:9553;top:3110;width:10;height:40" coordorigin="9553,3110" coordsize="10,40" path="m9553,3130l9563,3130e" filled="false" stroked="true" strokeweight="2.08pt" strokecolor="#000000">
                <v:path arrowok="t"/>
              </v:shape>
            </v:group>
            <v:group style="position:absolute;left:9553;top:3179;width:10;height:41" coordorigin="9553,3179" coordsize="10,41">
              <v:shape style="position:absolute;left:9553;top:3179;width:10;height:41" coordorigin="9553,3179" coordsize="10,41" path="m9553,3200l9563,3200e" filled="false" stroked="true" strokeweight="2.14pt" strokecolor="#000000">
                <v:path arrowok="t"/>
              </v:shape>
            </v:group>
            <v:group style="position:absolute;left:9553;top:3250;width:10;height:40" coordorigin="9553,3250" coordsize="10,40">
              <v:shape style="position:absolute;left:9553;top:3250;width:10;height:40" coordorigin="9553,3250" coordsize="10,40" path="m9553,3270l9563,3270e" filled="false" stroked="true" strokeweight="2.08pt" strokecolor="#000000">
                <v:path arrowok="t"/>
              </v:shape>
            </v:group>
            <v:group style="position:absolute;left:9553;top:3320;width:10;height:40" coordorigin="9553,3320" coordsize="10,40">
              <v:shape style="position:absolute;left:9553;top:3320;width:10;height:40" coordorigin="9553,3320" coordsize="10,40" path="m9553,3340l9563,3340e" filled="false" stroked="true" strokeweight="2.08pt" strokecolor="#000000">
                <v:path arrowok="t"/>
              </v:shape>
            </v:group>
            <v:group style="position:absolute;left:9553;top:3389;width:10;height:41" coordorigin="9553,3389" coordsize="10,41">
              <v:shape style="position:absolute;left:9553;top:3389;width:10;height:41" coordorigin="9553,3389" coordsize="10,41" path="m9553,3410l9563,3410e" filled="false" stroked="true" strokeweight="2.14pt" strokecolor="#000000">
                <v:path arrowok="t"/>
              </v:shape>
            </v:group>
            <v:group style="position:absolute;left:9553;top:3460;width:10;height:40" coordorigin="9553,3460" coordsize="10,40">
              <v:shape style="position:absolute;left:9553;top:3460;width:10;height:40" coordorigin="9553,3460" coordsize="10,40" path="m9553,3480l9563,3480e" filled="false" stroked="true" strokeweight="2.08pt" strokecolor="#000000">
                <v:path arrowok="t"/>
              </v:shape>
            </v:group>
            <v:group style="position:absolute;left:9553;top:3530;width:10;height:40" coordorigin="9553,3530" coordsize="10,40">
              <v:shape style="position:absolute;left:9553;top:3530;width:10;height:40" coordorigin="9553,3530" coordsize="10,40" path="m9553,3550l9563,3550e" filled="false" stroked="true" strokeweight="2.08pt" strokecolor="#000000">
                <v:path arrowok="t"/>
              </v:shape>
            </v:group>
            <v:group style="position:absolute;left:9553;top:3599;width:10;height:41" coordorigin="9553,3599" coordsize="10,41">
              <v:shape style="position:absolute;left:9553;top:3599;width:10;height:41" coordorigin="9553,3599" coordsize="10,41" path="m9553,3620l9563,3620e" filled="false" stroked="true" strokeweight="2.14pt" strokecolor="#000000">
                <v:path arrowok="t"/>
              </v:shape>
            </v:group>
            <v:group style="position:absolute;left:9553;top:3670;width:10;height:40" coordorigin="9553,3670" coordsize="10,40">
              <v:shape style="position:absolute;left:9553;top:3670;width:10;height:40" coordorigin="9553,3670" coordsize="10,40" path="m9553,3690l9563,3690e" filled="false" stroked="true" strokeweight="2.08pt" strokecolor="#000000">
                <v:path arrowok="t"/>
              </v:shape>
            </v:group>
            <v:group style="position:absolute;left:9553;top:3740;width:10;height:40" coordorigin="9553,3740" coordsize="10,40">
              <v:shape style="position:absolute;left:9553;top:3740;width:10;height:40" coordorigin="9553,3740" coordsize="10,40" path="m9553,3760l9563,3760e" filled="false" stroked="true" strokeweight="2.08pt" strokecolor="#000000">
                <v:path arrowok="t"/>
              </v:shape>
            </v:group>
            <v:group style="position:absolute;left:9553;top:3809;width:10;height:41" coordorigin="9553,3809" coordsize="10,41">
              <v:shape style="position:absolute;left:9553;top:3809;width:10;height:41" coordorigin="9553,3809" coordsize="10,41" path="m9553,3830l9563,3830e" filled="false" stroked="true" strokeweight="2.14pt" strokecolor="#000000">
                <v:path arrowok="t"/>
              </v:shape>
            </v:group>
            <v:group style="position:absolute;left:9553;top:3880;width:10;height:40" coordorigin="9553,3880" coordsize="10,40">
              <v:shape style="position:absolute;left:9553;top:3880;width:10;height:40" coordorigin="9553,3880" coordsize="10,40" path="m9553,3900l9563,3900e" filled="false" stroked="true" strokeweight="2.08pt" strokecolor="#000000">
                <v:path arrowok="t"/>
              </v:shape>
            </v:group>
            <v:group style="position:absolute;left:9553;top:3950;width:10;height:40" coordorigin="9553,3950" coordsize="10,40">
              <v:shape style="position:absolute;left:9553;top:3950;width:10;height:40" coordorigin="9553,3950" coordsize="10,40" path="m9553,3970l9563,3970e" filled="false" stroked="true" strokeweight="2.08pt" strokecolor="#000000">
                <v:path arrowok="t"/>
              </v:shape>
            </v:group>
            <v:group style="position:absolute;left:9553;top:4019;width:10;height:41" coordorigin="9553,4019" coordsize="10,41">
              <v:shape style="position:absolute;left:9553;top:4019;width:10;height:41" coordorigin="9553,4019" coordsize="10,41" path="m9553,4040l9563,4040e" filled="false" stroked="true" strokeweight="2.14pt" strokecolor="#000000">
                <v:path arrowok="t"/>
              </v:shape>
            </v:group>
            <v:group style="position:absolute;left:9553;top:4090;width:10;height:40" coordorigin="9553,4090" coordsize="10,40">
              <v:shape style="position:absolute;left:9553;top:4090;width:10;height:40" coordorigin="9553,4090" coordsize="10,40" path="m9553,4110l9563,4110e" filled="false" stroked="true" strokeweight="2.08pt" strokecolor="#000000">
                <v:path arrowok="t"/>
              </v:shape>
            </v:group>
            <v:group style="position:absolute;left:9553;top:4160;width:10;height:40" coordorigin="9553,4160" coordsize="10,40">
              <v:shape style="position:absolute;left:9553;top:4160;width:10;height:40" coordorigin="9553,4160" coordsize="10,40" path="m9553,4180l9563,4180e" filled="false" stroked="true" strokeweight="2.08pt" strokecolor="#000000">
                <v:path arrowok="t"/>
              </v:shape>
            </v:group>
            <v:group style="position:absolute;left:9553;top:4229;width:10;height:41" coordorigin="9553,4229" coordsize="10,41">
              <v:shape style="position:absolute;left:9553;top:4229;width:10;height:41" coordorigin="9553,4229" coordsize="10,41" path="m9553,4250l9563,4250e" filled="false" stroked="true" strokeweight="2.14pt" strokecolor="#000000">
                <v:path arrowok="t"/>
              </v:shape>
            </v:group>
            <v:group style="position:absolute;left:9553;top:4300;width:10;height:40" coordorigin="9553,4300" coordsize="10,40">
              <v:shape style="position:absolute;left:9553;top:4300;width:10;height:40" coordorigin="9553,4300" coordsize="10,40" path="m9553,4320l9563,4320e" filled="false" stroked="true" strokeweight="2.08pt" strokecolor="#000000">
                <v:path arrowok="t"/>
              </v:shape>
            </v:group>
            <v:group style="position:absolute;left:9553;top:4370;width:10;height:40" coordorigin="9553,4370" coordsize="10,40">
              <v:shape style="position:absolute;left:9553;top:4370;width:10;height:40" coordorigin="9553,4370" coordsize="10,40" path="m9553,4390l9563,4390e" filled="false" stroked="true" strokeweight="2.08pt" strokecolor="#000000">
                <v:path arrowok="t"/>
              </v:shape>
            </v:group>
            <v:group style="position:absolute;left:9553;top:4439;width:10;height:41" coordorigin="9553,4439" coordsize="10,41">
              <v:shape style="position:absolute;left:9553;top:4439;width:10;height:41" coordorigin="9553,4439" coordsize="10,41" path="m9553,4460l9563,4460e" filled="false" stroked="true" strokeweight="2.14pt" strokecolor="#000000">
                <v:path arrowok="t"/>
              </v:shape>
            </v:group>
            <v:group style="position:absolute;left:9553;top:4510;width:10;height:40" coordorigin="9553,4510" coordsize="10,40">
              <v:shape style="position:absolute;left:9553;top:4510;width:10;height:40" coordorigin="9553,4510" coordsize="10,40" path="m9553,4530l9563,4530e" filled="false" stroked="true" strokeweight="2.08pt" strokecolor="#000000">
                <v:path arrowok="t"/>
              </v:shape>
            </v:group>
            <v:group style="position:absolute;left:9553;top:4580;width:10;height:40" coordorigin="9553,4580" coordsize="10,40">
              <v:shape style="position:absolute;left:9553;top:4580;width:10;height:40" coordorigin="9553,4580" coordsize="10,40" path="m9553,4600l9563,4600e" filled="false" stroked="true" strokeweight="2.08pt" strokecolor="#000000">
                <v:path arrowok="t"/>
              </v:shape>
            </v:group>
            <v:group style="position:absolute;left:9553;top:4649;width:10;height:41" coordorigin="9553,4649" coordsize="10,41">
              <v:shape style="position:absolute;left:9553;top:4649;width:10;height:41" coordorigin="9553,4649" coordsize="10,41" path="m9553,4670l9563,4670e" filled="false" stroked="true" strokeweight="2.14pt" strokecolor="#000000">
                <v:path arrowok="t"/>
              </v:shape>
            </v:group>
            <v:group style="position:absolute;left:9553;top:4720;width:10;height:40" coordorigin="9553,4720" coordsize="10,40">
              <v:shape style="position:absolute;left:9553;top:4720;width:10;height:40" coordorigin="9553,4720" coordsize="10,40" path="m9553,4740l9563,4740e" filled="false" stroked="true" strokeweight="2.08pt" strokecolor="#000000">
                <v:path arrowok="t"/>
              </v:shape>
            </v:group>
            <v:group style="position:absolute;left:9553;top:4790;width:10;height:40" coordorigin="9553,4790" coordsize="10,40">
              <v:shape style="position:absolute;left:9553;top:4790;width:10;height:40" coordorigin="9553,4790" coordsize="10,40" path="m9553,4810l9563,4810e" filled="false" stroked="true" strokeweight="2.08pt" strokecolor="#000000">
                <v:path arrowok="t"/>
              </v:shape>
            </v:group>
            <v:group style="position:absolute;left:9553;top:4859;width:10;height:41" coordorigin="9553,4859" coordsize="10,41">
              <v:shape style="position:absolute;left:9553;top:4859;width:10;height:41" coordorigin="9553,4859" coordsize="10,41" path="m9553,4880l9563,4880e" filled="false" stroked="true" strokeweight="2.14pt" strokecolor="#000000">
                <v:path arrowok="t"/>
              </v:shape>
            </v:group>
            <v:group style="position:absolute;left:9553;top:4930;width:10;height:40" coordorigin="9553,4930" coordsize="10,40">
              <v:shape style="position:absolute;left:9553;top:4930;width:10;height:40" coordorigin="9553,4930" coordsize="10,40" path="m9553,4950l9563,4950e" filled="false" stroked="true" strokeweight="2.08pt" strokecolor="#000000">
                <v:path arrowok="t"/>
              </v:shape>
            </v:group>
            <v:group style="position:absolute;left:9553;top:5000;width:10;height:40" coordorigin="9553,5000" coordsize="10,40">
              <v:shape style="position:absolute;left:9553;top:5000;width:10;height:40" coordorigin="9553,5000" coordsize="10,40" path="m9553,5020l9563,5020e" filled="false" stroked="true" strokeweight="2.08pt" strokecolor="#000000">
                <v:path arrowok="t"/>
              </v:shape>
            </v:group>
            <v:group style="position:absolute;left:9553;top:5069;width:10;height:41" coordorigin="9553,5069" coordsize="10,41">
              <v:shape style="position:absolute;left:9553;top:5069;width:10;height:41" coordorigin="9553,5069" coordsize="10,41" path="m9553,5090l9563,5090e" filled="false" stroked="true" strokeweight="2.14pt" strokecolor="#000000">
                <v:path arrowok="t"/>
              </v:shape>
            </v:group>
            <v:group style="position:absolute;left:9553;top:5140;width:10;height:40" coordorigin="9553,5140" coordsize="10,40">
              <v:shape style="position:absolute;left:9553;top:5140;width:10;height:40" coordorigin="9553,5140" coordsize="10,40" path="m9553,5160l9563,5160e" filled="false" stroked="true" strokeweight="2.08pt" strokecolor="#000000">
                <v:path arrowok="t"/>
              </v:shape>
            </v:group>
            <v:group style="position:absolute;left:9553;top:5210;width:10;height:40" coordorigin="9553,5210" coordsize="10,40">
              <v:shape style="position:absolute;left:9553;top:5210;width:10;height:40" coordorigin="9553,5210" coordsize="10,40" path="m9553,5230l9563,5230e" filled="false" stroked="true" strokeweight="2.08pt" strokecolor="#000000">
                <v:path arrowok="t"/>
              </v:shape>
            </v:group>
            <v:group style="position:absolute;left:9553;top:5279;width:10;height:41" coordorigin="9553,5279" coordsize="10,41">
              <v:shape style="position:absolute;left:9553;top:5279;width:10;height:41" coordorigin="9553,5279" coordsize="10,41" path="m9553,5300l9563,5300e" filled="false" stroked="true" strokeweight="2.14pt" strokecolor="#000000">
                <v:path arrowok="t"/>
              </v:shape>
            </v:group>
            <v:group style="position:absolute;left:9553;top:5350;width:10;height:40" coordorigin="9553,5350" coordsize="10,40">
              <v:shape style="position:absolute;left:9553;top:5350;width:10;height:40" coordorigin="9553,5350" coordsize="10,40" path="m9553,5370l9563,5370e" filled="false" stroked="true" strokeweight="2.08pt" strokecolor="#000000">
                <v:path arrowok="t"/>
              </v:shape>
            </v:group>
            <v:group style="position:absolute;left:9553;top:5420;width:10;height:40" coordorigin="9553,5420" coordsize="10,40">
              <v:shape style="position:absolute;left:9553;top:5420;width:10;height:40" coordorigin="9553,5420" coordsize="10,40" path="m9553,5440l9563,5440e" filled="false" stroked="true" strokeweight="2.08pt" strokecolor="#000000">
                <v:path arrowok="t"/>
              </v:shape>
            </v:group>
            <v:group style="position:absolute;left:9553;top:5489;width:10;height:41" coordorigin="9553,5489" coordsize="10,41">
              <v:shape style="position:absolute;left:9553;top:5489;width:10;height:41" coordorigin="9553,5489" coordsize="10,41" path="m9553,5510l9563,5510e" filled="false" stroked="true" strokeweight="2.14pt" strokecolor="#000000">
                <v:path arrowok="t"/>
              </v:shape>
            </v:group>
            <v:group style="position:absolute;left:9553;top:5560;width:10;height:40" coordorigin="9553,5560" coordsize="10,40">
              <v:shape style="position:absolute;left:9553;top:5560;width:10;height:40" coordorigin="9553,5560" coordsize="10,40" path="m9553,5580l9563,5580e" filled="false" stroked="true" strokeweight="2.08pt" strokecolor="#000000">
                <v:path arrowok="t"/>
              </v:shape>
            </v:group>
            <v:group style="position:absolute;left:9553;top:5630;width:10;height:40" coordorigin="9553,5630" coordsize="10,40">
              <v:shape style="position:absolute;left:9553;top:5630;width:10;height:40" coordorigin="9553,5630" coordsize="10,40" path="m9553,5650l9563,5650e" filled="false" stroked="true" strokeweight="2.08pt" strokecolor="#000000">
                <v:path arrowok="t"/>
              </v:shape>
            </v:group>
            <v:group style="position:absolute;left:9553;top:5699;width:10;height:41" coordorigin="9553,5699" coordsize="10,41">
              <v:shape style="position:absolute;left:9553;top:5699;width:10;height:41" coordorigin="9553,5699" coordsize="10,41" path="m9553,5720l9563,5720e" filled="false" stroked="true" strokeweight="2.14pt" strokecolor="#000000">
                <v:path arrowok="t"/>
              </v:shape>
            </v:group>
            <v:group style="position:absolute;left:9553;top:5770;width:10;height:40" coordorigin="9553,5770" coordsize="10,40">
              <v:shape style="position:absolute;left:9553;top:5770;width:10;height:40" coordorigin="9553,5770" coordsize="10,40" path="m9553,5790l9563,5790e" filled="false" stroked="true" strokeweight="2.08pt" strokecolor="#000000">
                <v:path arrowok="t"/>
              </v:shape>
            </v:group>
            <v:group style="position:absolute;left:9553;top:5840;width:10;height:40" coordorigin="9553,5840" coordsize="10,40">
              <v:shape style="position:absolute;left:9553;top:5840;width:10;height:40" coordorigin="9553,5840" coordsize="10,40" path="m9553,5860l9563,5860e" filled="false" stroked="true" strokeweight="2.08pt" strokecolor="#000000">
                <v:path arrowok="t"/>
              </v:shape>
            </v:group>
            <v:group style="position:absolute;left:9553;top:5909;width:10;height:41" coordorigin="9553,5909" coordsize="10,41">
              <v:shape style="position:absolute;left:9553;top:5909;width:10;height:41" coordorigin="9553,5909" coordsize="10,41" path="m9553,5930l9563,5930e" filled="false" stroked="true" strokeweight="2.14pt" strokecolor="#000000">
                <v:path arrowok="t"/>
              </v:shape>
            </v:group>
            <v:group style="position:absolute;left:9553;top:5980;width:10;height:40" coordorigin="9553,5980" coordsize="10,40">
              <v:shape style="position:absolute;left:9553;top:5980;width:10;height:40" coordorigin="9553,5980" coordsize="10,40" path="m9553,6000l9563,6000e" filled="false" stroked="true" strokeweight="2.08pt" strokecolor="#000000">
                <v:path arrowok="t"/>
              </v:shape>
            </v:group>
            <v:group style="position:absolute;left:9553;top:6050;width:10;height:40" coordorigin="9553,6050" coordsize="10,40">
              <v:shape style="position:absolute;left:9553;top:6050;width:10;height:40" coordorigin="9553,6050" coordsize="10,40" path="m9553,6070l9563,6070e" filled="false" stroked="true" strokeweight="2.08pt" strokecolor="#000000">
                <v:path arrowok="t"/>
              </v:shape>
            </v:group>
            <v:group style="position:absolute;left:9553;top:6119;width:10;height:41" coordorigin="9553,6119" coordsize="10,41">
              <v:shape style="position:absolute;left:9553;top:6119;width:10;height:41" coordorigin="9553,6119" coordsize="10,41" path="m9553,6140l9563,6140e" filled="false" stroked="true" strokeweight="2.14pt" strokecolor="#000000">
                <v:path arrowok="t"/>
              </v:shape>
            </v:group>
            <v:group style="position:absolute;left:9553;top:6190;width:10;height:40" coordorigin="9553,6190" coordsize="10,40">
              <v:shape style="position:absolute;left:9553;top:6190;width:10;height:40" coordorigin="9553,6190" coordsize="10,40" path="m9553,6210l9563,6210e" filled="false" stroked="true" strokeweight="2.08pt" strokecolor="#000000">
                <v:path arrowok="t"/>
              </v:shape>
            </v:group>
            <v:group style="position:absolute;left:9553;top:6260;width:10;height:40" coordorigin="9553,6260" coordsize="10,40">
              <v:shape style="position:absolute;left:9553;top:6260;width:10;height:40" coordorigin="9553,6260" coordsize="10,40" path="m9553,6280l9563,6280e" filled="false" stroked="true" strokeweight="2.08pt" strokecolor="#000000">
                <v:path arrowok="t"/>
              </v:shape>
            </v:group>
            <v:group style="position:absolute;left:9553;top:6329;width:10;height:41" coordorigin="9553,6329" coordsize="10,41">
              <v:shape style="position:absolute;left:9553;top:6329;width:10;height:41" coordorigin="9553,6329" coordsize="10,41" path="m9553,6350l9563,6350e" filled="false" stroked="true" strokeweight="2.14pt" strokecolor="#000000">
                <v:path arrowok="t"/>
              </v:shape>
            </v:group>
            <v:group style="position:absolute;left:9553;top:6400;width:10;height:40" coordorigin="9553,6400" coordsize="10,40">
              <v:shape style="position:absolute;left:9553;top:6400;width:10;height:40" coordorigin="9553,6400" coordsize="10,40" path="m9553,6420l9563,6420e" filled="false" stroked="true" strokeweight="2.08pt" strokecolor="#000000">
                <v:path arrowok="t"/>
              </v:shape>
            </v:group>
            <v:group style="position:absolute;left:9553;top:6470;width:10;height:40" coordorigin="9553,6470" coordsize="10,40">
              <v:shape style="position:absolute;left:9553;top:6470;width:10;height:40" coordorigin="9553,6470" coordsize="10,40" path="m9553,6490l9563,6490e" filled="false" stroked="true" strokeweight="2.08pt" strokecolor="#000000">
                <v:path arrowok="t"/>
              </v:shape>
            </v:group>
            <v:group style="position:absolute;left:9553;top:6539;width:10;height:41" coordorigin="9553,6539" coordsize="10,41">
              <v:shape style="position:absolute;left:9553;top:6539;width:10;height:41" coordorigin="9553,6539" coordsize="10,41" path="m9553,6560l9563,6560e" filled="false" stroked="true" strokeweight="2.14pt" strokecolor="#000000">
                <v:path arrowok="t"/>
              </v:shape>
            </v:group>
            <v:group style="position:absolute;left:9553;top:6610;width:10;height:40" coordorigin="9553,6610" coordsize="10,40">
              <v:shape style="position:absolute;left:9553;top:6610;width:10;height:40" coordorigin="9553,6610" coordsize="10,40" path="m9553,6630l9563,6630e" filled="false" stroked="true" strokeweight="2.08pt" strokecolor="#000000">
                <v:path arrowok="t"/>
              </v:shape>
            </v:group>
            <v:group style="position:absolute;left:9553;top:6680;width:10;height:40" coordorigin="9553,6680" coordsize="10,40">
              <v:shape style="position:absolute;left:9553;top:6680;width:10;height:40" coordorigin="9553,6680" coordsize="10,40" path="m9553,6700l9563,6700e" filled="false" stroked="true" strokeweight="2.08pt" strokecolor="#000000">
                <v:path arrowok="t"/>
              </v:shape>
            </v:group>
            <v:group style="position:absolute;left:9553;top:6749;width:10;height:41" coordorigin="9553,6749" coordsize="10,41">
              <v:shape style="position:absolute;left:9553;top:6749;width:10;height:41" coordorigin="9553,6749" coordsize="10,41" path="m9553,6770l9563,6770e" filled="false" stroked="true" strokeweight="2.14pt" strokecolor="#000000">
                <v:path arrowok="t"/>
              </v:shape>
            </v:group>
            <v:group style="position:absolute;left:9553;top:6820;width:10;height:40" coordorigin="9553,6820" coordsize="10,40">
              <v:shape style="position:absolute;left:9553;top:6820;width:10;height:40" coordorigin="9553,6820" coordsize="10,40" path="m9553,6840l9563,6840e" filled="false" stroked="true" strokeweight="2.08pt" strokecolor="#000000">
                <v:path arrowok="t"/>
              </v:shape>
            </v:group>
            <v:group style="position:absolute;left:9553;top:6890;width:10;height:40" coordorigin="9553,6890" coordsize="10,40">
              <v:shape style="position:absolute;left:9553;top:6890;width:10;height:40" coordorigin="9553,6890" coordsize="10,40" path="m9553,6910l9563,6910e" filled="false" stroked="true" strokeweight="2.08pt" strokecolor="#000000">
                <v:path arrowok="t"/>
              </v:shape>
            </v:group>
            <v:group style="position:absolute;left:9553;top:6959;width:10;height:41" coordorigin="9553,6959" coordsize="10,41">
              <v:shape style="position:absolute;left:9553;top:6959;width:10;height:41" coordorigin="9553,6959" coordsize="10,41" path="m9553,6980l9563,6980e" filled="false" stroked="true" strokeweight="2.14pt" strokecolor="#000000">
                <v:path arrowok="t"/>
              </v:shape>
            </v:group>
            <v:group style="position:absolute;left:9553;top:7030;width:10;height:40" coordorigin="9553,7030" coordsize="10,40">
              <v:shape style="position:absolute;left:9553;top:7030;width:10;height:40" coordorigin="9553,7030" coordsize="10,40" path="m9553,7050l9563,7050e" filled="false" stroked="true" strokeweight="2.08pt" strokecolor="#000000">
                <v:path arrowok="t"/>
              </v:shape>
            </v:group>
            <v:group style="position:absolute;left:9553;top:7100;width:10;height:40" coordorigin="9553,7100" coordsize="10,40">
              <v:shape style="position:absolute;left:9553;top:7100;width:10;height:40" coordorigin="9553,7100" coordsize="10,40" path="m9553,7120l9563,7120e" filled="false" stroked="true" strokeweight="2.08pt" strokecolor="#000000">
                <v:path arrowok="t"/>
              </v:shape>
            </v:group>
            <v:group style="position:absolute;left:9553;top:7169;width:10;height:41" coordorigin="9553,7169" coordsize="10,41">
              <v:shape style="position:absolute;left:9553;top:7169;width:10;height:41" coordorigin="9553,7169" coordsize="10,41" path="m9553,7190l9563,7190e" filled="false" stroked="true" strokeweight="2.14pt" strokecolor="#000000">
                <v:path arrowok="t"/>
              </v:shape>
            </v:group>
            <v:group style="position:absolute;left:9553;top:7240;width:10;height:40" coordorigin="9553,7240" coordsize="10,40">
              <v:shape style="position:absolute;left:9553;top:7240;width:10;height:40" coordorigin="9553,7240" coordsize="10,40" path="m9553,7260l9563,7260e" filled="false" stroked="true" strokeweight="2.08pt" strokecolor="#000000">
                <v:path arrowok="t"/>
              </v:shape>
            </v:group>
            <v:group style="position:absolute;left:9553;top:7310;width:10;height:40" coordorigin="9553,7310" coordsize="10,40">
              <v:shape style="position:absolute;left:9553;top:7310;width:10;height:40" coordorigin="9553,7310" coordsize="10,40" path="m9553,7330l9563,7330e" filled="false" stroked="true" strokeweight="2.08pt" strokecolor="#000000">
                <v:path arrowok="t"/>
              </v:shape>
            </v:group>
            <v:group style="position:absolute;left:9553;top:7379;width:10;height:41" coordorigin="9553,7379" coordsize="10,41">
              <v:shape style="position:absolute;left:9553;top:7379;width:10;height:41" coordorigin="9553,7379" coordsize="10,41" path="m9553,7400l9563,7400e" filled="false" stroked="true" strokeweight="2.14pt" strokecolor="#000000">
                <v:path arrowok="t"/>
              </v:shape>
            </v:group>
            <v:group style="position:absolute;left:9553;top:7450;width:10;height:40" coordorigin="9553,7450" coordsize="10,40">
              <v:shape style="position:absolute;left:9553;top:7450;width:10;height:40" coordorigin="9553,7450" coordsize="10,40" path="m9553,7470l9563,7470e" filled="false" stroked="true" strokeweight="2.08pt" strokecolor="#000000">
                <v:path arrowok="t"/>
              </v:shape>
            </v:group>
            <v:group style="position:absolute;left:9553;top:7520;width:10;height:40" coordorigin="9553,7520" coordsize="10,40">
              <v:shape style="position:absolute;left:9553;top:7520;width:10;height:40" coordorigin="9553,7520" coordsize="10,40" path="m9553,7540l9563,7540e" filled="false" stroked="true" strokeweight="2.08pt" strokecolor="#000000">
                <v:path arrowok="t"/>
              </v:shape>
            </v:group>
            <v:group style="position:absolute;left:9553;top:7589;width:10;height:41" coordorigin="9553,7589" coordsize="10,41">
              <v:shape style="position:absolute;left:9553;top:7589;width:10;height:41" coordorigin="9553,7589" coordsize="10,41" path="m9553,7610l9563,7610e" filled="false" stroked="true" strokeweight="2.14pt" strokecolor="#000000">
                <v:path arrowok="t"/>
              </v:shape>
            </v:group>
            <v:group style="position:absolute;left:9553;top:7660;width:10;height:40" coordorigin="9553,7660" coordsize="10,40">
              <v:shape style="position:absolute;left:9553;top:7660;width:10;height:40" coordorigin="9553,7660" coordsize="10,40" path="m9553,7680l9563,7680e" filled="false" stroked="true" strokeweight="2.08pt" strokecolor="#000000">
                <v:path arrowok="t"/>
              </v:shape>
            </v:group>
            <v:group style="position:absolute;left:9553;top:7730;width:10;height:40" coordorigin="9553,7730" coordsize="10,40">
              <v:shape style="position:absolute;left:9553;top:7730;width:10;height:40" coordorigin="9553,7730" coordsize="10,40" path="m9553,7750l9563,7750e" filled="false" stroked="true" strokeweight="2.08pt" strokecolor="#000000">
                <v:path arrowok="t"/>
              </v:shape>
            </v:group>
            <v:group style="position:absolute;left:9553;top:7799;width:10;height:41" coordorigin="9553,7799" coordsize="10,41">
              <v:shape style="position:absolute;left:9553;top:7799;width:10;height:41" coordorigin="9553,7799" coordsize="10,41" path="m9553,7820l9563,7820e" filled="false" stroked="true" strokeweight="2.14pt" strokecolor="#000000">
                <v:path arrowok="t"/>
              </v:shape>
            </v:group>
            <v:group style="position:absolute;left:9553;top:7870;width:10;height:40" coordorigin="9553,7870" coordsize="10,40">
              <v:shape style="position:absolute;left:9553;top:7870;width:10;height:40" coordorigin="9553,7870" coordsize="10,40" path="m9553,7890l9563,7890e" filled="false" stroked="true" strokeweight="2.08pt" strokecolor="#000000">
                <v:path arrowok="t"/>
              </v:shape>
            </v:group>
            <v:group style="position:absolute;left:9553;top:7940;width:10;height:40" coordorigin="9553,7940" coordsize="10,40">
              <v:shape style="position:absolute;left:9553;top:7940;width:10;height:40" coordorigin="9553,7940" coordsize="10,40" path="m9553,7960l9563,7960e" filled="false" stroked="true" strokeweight="2.08pt" strokecolor="#000000">
                <v:path arrowok="t"/>
              </v:shape>
            </v:group>
            <v:group style="position:absolute;left:9553;top:8009;width:10;height:41" coordorigin="9553,8009" coordsize="10,41">
              <v:shape style="position:absolute;left:9553;top:8009;width:10;height:41" coordorigin="9553,8009" coordsize="10,41" path="m9553,8030l9563,8030e" filled="false" stroked="true" strokeweight="2.14pt" strokecolor="#000000">
                <v:path arrowok="t"/>
              </v:shape>
            </v:group>
            <v:group style="position:absolute;left:9553;top:8080;width:10;height:40" coordorigin="9553,8080" coordsize="10,40">
              <v:shape style="position:absolute;left:9553;top:8080;width:10;height:40" coordorigin="9553,8080" coordsize="10,40" path="m9553,8100l9563,8100e" filled="false" stroked="true" strokeweight="2.08pt" strokecolor="#000000">
                <v:path arrowok="t"/>
              </v:shape>
            </v:group>
            <v:group style="position:absolute;left:9553;top:8150;width:10;height:40" coordorigin="9553,8150" coordsize="10,40">
              <v:shape style="position:absolute;left:9553;top:8150;width:10;height:40" coordorigin="9553,8150" coordsize="10,40" path="m9553,8170l9563,8170e" filled="false" stroked="true" strokeweight="2.08pt" strokecolor="#000000">
                <v:path arrowok="t"/>
              </v:shape>
            </v:group>
            <v:group style="position:absolute;left:9553;top:8219;width:10;height:41" coordorigin="9553,8219" coordsize="10,41">
              <v:shape style="position:absolute;left:9553;top:8219;width:10;height:41" coordorigin="9553,8219" coordsize="10,41" path="m9553,8240l9563,8240e" filled="false" stroked="true" strokeweight="2.14pt" strokecolor="#000000">
                <v:path arrowok="t"/>
              </v:shape>
            </v:group>
            <v:group style="position:absolute;left:9553;top:8290;width:10;height:40" coordorigin="9553,8290" coordsize="10,40">
              <v:shape style="position:absolute;left:9553;top:8290;width:10;height:40" coordorigin="9553,8290" coordsize="10,40" path="m9553,8310l9563,8310e" filled="false" stroked="true" strokeweight="2.08pt" strokecolor="#000000">
                <v:path arrowok="t"/>
              </v:shape>
            </v:group>
            <v:group style="position:absolute;left:9553;top:8360;width:10;height:40" coordorigin="9553,8360" coordsize="10,40">
              <v:shape style="position:absolute;left:9553;top:8360;width:10;height:40" coordorigin="9553,8360" coordsize="10,40" path="m9553,8380l9563,8380e" filled="false" stroked="true" strokeweight="2.08pt" strokecolor="#000000">
                <v:path arrowok="t"/>
              </v:shape>
            </v:group>
            <v:group style="position:absolute;left:9553;top:8429;width:10;height:41" coordorigin="9553,8429" coordsize="10,41">
              <v:shape style="position:absolute;left:9553;top:8429;width:10;height:41" coordorigin="9553,8429" coordsize="10,41" path="m9553,8450l9563,8450e" filled="false" stroked="true" strokeweight="2.14pt" strokecolor="#000000">
                <v:path arrowok="t"/>
              </v:shape>
            </v:group>
            <v:group style="position:absolute;left:9553;top:8500;width:10;height:40" coordorigin="9553,8500" coordsize="10,40">
              <v:shape style="position:absolute;left:9553;top:8500;width:10;height:40" coordorigin="9553,8500" coordsize="10,40" path="m9553,8520l9563,8520e" filled="false" stroked="true" strokeweight="2.08pt" strokecolor="#000000">
                <v:path arrowok="t"/>
              </v:shape>
            </v:group>
            <v:group style="position:absolute;left:9553;top:8570;width:10;height:40" coordorigin="9553,8570" coordsize="10,40">
              <v:shape style="position:absolute;left:9553;top:8570;width:10;height:40" coordorigin="9553,8570" coordsize="10,40" path="m9553,8590l9563,8590e" filled="false" stroked="true" strokeweight="2.08pt" strokecolor="#000000">
                <v:path arrowok="t"/>
              </v:shape>
            </v:group>
            <v:group style="position:absolute;left:9553;top:8639;width:10;height:23" coordorigin="9553,8639" coordsize="10,23">
              <v:shape style="position:absolute;left:9553;top:8639;width:10;height:23" coordorigin="9553,8639" coordsize="10,23" path="m9553,8651l9563,8651e" filled="false" stroked="true" strokeweight="1.24pt" strokecolor="#000000">
                <v:path arrowok="t"/>
              </v:shape>
            </v:group>
            <v:group style="position:absolute;left:9691;top:2455;width:1623;height:888" coordorigin="9691,2455" coordsize="1623,888">
              <v:shape style="position:absolute;left:9691;top:2455;width:1623;height:888" coordorigin="9691,2455" coordsize="1623,888" path="m11314,3339l11314,2458,11310,2455,9694,2455,9691,2458,9691,3339,9694,3343,9698,3343,9698,2470,9706,2462,9706,2470,11299,2470,11299,2462,11306,2470,11306,3343,11310,3343,11314,3339xe" filled="true" fillcolor="#006fc0" stroked="false">
                <v:path arrowok="t"/>
                <v:fill type="solid"/>
              </v:shape>
              <v:shape style="position:absolute;left:9691;top:2455;width:1623;height:888" coordorigin="9691,2455" coordsize="1623,888" path="m9706,2470l9706,2462,9698,2470,9706,2470xe" filled="true" fillcolor="#006fc0" stroked="false">
                <v:path arrowok="t"/>
                <v:fill type="solid"/>
              </v:shape>
              <v:shape style="position:absolute;left:9691;top:2455;width:1623;height:888" coordorigin="9691,2455" coordsize="1623,888" path="m9706,3328l9706,2470,9698,2470,9698,3328,9706,3328xe" filled="true" fillcolor="#006fc0" stroked="false">
                <v:path arrowok="t"/>
                <v:fill type="solid"/>
              </v:shape>
              <v:shape style="position:absolute;left:9691;top:2455;width:1623;height:888" coordorigin="9691,2455" coordsize="1623,888" path="m11306,3328l9698,3328,9706,3335,9706,3343,11299,3343,11299,3335,11306,3328xe" filled="true" fillcolor="#006fc0" stroked="false">
                <v:path arrowok="t"/>
                <v:fill type="solid"/>
              </v:shape>
              <v:shape style="position:absolute;left:9691;top:2455;width:1623;height:888" coordorigin="9691,2455" coordsize="1623,888" path="m9706,3343l9706,3335,9698,3328,9698,3343,9706,3343xe" filled="true" fillcolor="#006fc0" stroked="false">
                <v:path arrowok="t"/>
                <v:fill type="solid"/>
              </v:shape>
              <v:shape style="position:absolute;left:9691;top:2455;width:1623;height:888" coordorigin="9691,2455" coordsize="1623,888" path="m11306,2470l11299,2462,11299,2470,11306,2470xe" filled="true" fillcolor="#006fc0" stroked="false">
                <v:path arrowok="t"/>
                <v:fill type="solid"/>
              </v:shape>
              <v:shape style="position:absolute;left:9691;top:2455;width:1623;height:888" coordorigin="9691,2455" coordsize="1623,888" path="m11306,3328l11306,2470,11299,2470,11299,3328,11306,3328xe" filled="true" fillcolor="#006fc0" stroked="false">
                <v:path arrowok="t"/>
                <v:fill type="solid"/>
              </v:shape>
              <v:shape style="position:absolute;left:9691;top:2455;width:1623;height:888" coordorigin="9691,2455" coordsize="1623,888" path="m11306,3343l11306,3328,11299,3335,11299,3343,11306,3343xe" filled="true" fillcolor="#006fc0" stroked="false">
                <v:path arrowok="t"/>
                <v:fill type="solid"/>
              </v:shape>
            </v:group>
            <v:group style="position:absolute;left:5201;top:8683;width:9800;height:412" coordorigin="5201,8683" coordsize="9800,412">
              <v:shape style="position:absolute;left:5201;top:8683;width:9800;height:412" coordorigin="5201,8683" coordsize="9800,412" path="m5201,8683l5201,9094,15000,9094,15000,8683,5201,8683xe" filled="true" fillcolor="#92d050" stroked="false">
                <v:path arrowok="t"/>
                <v:fill type="solid"/>
              </v:shape>
              <v:shape style="position:absolute;left:6100;top:7826;width:3431;height:734" type="#_x0000_t75" stroked="false">
                <v:imagedata r:id="rId64" o:title=""/>
              </v:shape>
            </v:group>
            <v:group style="position:absolute;left:6175;top:8309;width:3177;height:148" coordorigin="6175,8309" coordsize="3177,148">
              <v:shape style="position:absolute;left:6175;top:8309;width:3177;height:148" coordorigin="6175,8309" coordsize="3177,148" path="m6196,8437l6196,8309,6175,8309,6175,8452,6180,8457,6186,8457,6186,8437,6196,8437xe" filled="true" fillcolor="#4f81bc" stroked="false">
                <v:path arrowok="t"/>
                <v:fill type="solid"/>
              </v:shape>
              <v:shape style="position:absolute;left:6175;top:8309;width:3177;height:148" coordorigin="6175,8309" coordsize="3177,148" path="m9352,8450l9352,8446,6196,8446,6186,8437,6186,8457,9344,8457,9347,8456,9350,8452,9352,8450xe" filled="true" fillcolor="#4f81bc" stroked="false">
                <v:path arrowok="t"/>
                <v:fill type="solid"/>
              </v:shape>
            </v:group>
            <v:group style="position:absolute;left:9341;top:8080;width:2;height:367" coordorigin="9341,8080" coordsize="2,367">
              <v:shape style="position:absolute;left:9341;top:8080;width:2;height:367" coordorigin="9341,8080" coordsize="0,367" path="m9341,8080l9341,8446e" filled="false" stroked="true" strokeweight="1.120pt" strokecolor="#4f81bc">
                <v:path arrowok="t"/>
              </v:shape>
            </v:group>
            <v:group style="position:absolute;left:9332;top:8437;width:20;height:10" coordorigin="9332,8437" coordsize="20,10">
              <v:shape style="position:absolute;left:9332;top:8437;width:20;height:10" coordorigin="9332,8437" coordsize="20,10" path="m9352,8446l9352,8437,9342,8437,9332,8446,9352,8446xe" filled="true" fillcolor="#4f81bc" stroked="false">
                <v:path arrowok="t"/>
                <v:fill type="solid"/>
              </v:shape>
            </v:group>
            <v:group style="position:absolute;left:6186;top:8437;width:10;height:10" coordorigin="6186,8437" coordsize="10,10">
              <v:shape style="position:absolute;left:6186;top:8437;width:10;height:10" coordorigin="6186,8437" coordsize="10,10" path="m6196,8446l6196,8437,6186,8437,6196,8446xe" filled="true" fillcolor="#4f81bc" stroked="false">
                <v:path arrowok="t"/>
                <v:fill type="solid"/>
              </v:shape>
            </v:group>
            <v:group style="position:absolute;left:6196;top:8441;width:3137;height:2" coordorigin="6196,8441" coordsize="3137,2">
              <v:shape style="position:absolute;left:6196;top:8441;width:3137;height:2" coordorigin="6196,8441" coordsize="3137,0" path="m6196,8441l9332,8441e" filled="false" stroked="true" strokeweight=".58004pt" strokecolor="#4f81bc">
                <v:path arrowok="t"/>
              </v:shape>
            </v:group>
            <v:group style="position:absolute;left:9282;top:7990;width:111;height:122" coordorigin="9282,7990" coordsize="111,122">
              <v:shape style="position:absolute;left:9282;top:7990;width:111;height:122" coordorigin="9282,7990" coordsize="111,122" path="m9392,8090l9338,7990,9282,8111,9331,8110,9331,8090,9392,8090xe" filled="true" fillcolor="#4f81bc" stroked="false">
                <v:path arrowok="t"/>
                <v:fill type="solid"/>
              </v:shape>
            </v:group>
            <v:group style="position:absolute;left:9352;top:8090;width:51;height:20" coordorigin="9352,8090" coordsize="51,20">
              <v:shape style="position:absolute;left:9352;top:8090;width:51;height:20" coordorigin="9352,8090" coordsize="51,20" path="m9402,8108l9392,8090,9352,8090,9352,8109,9402,8108xe" filled="true" fillcolor="#4f81bc" stroked="false">
                <v:path arrowok="t"/>
                <v:fill type="solid"/>
              </v:shape>
            </v:group>
            <v:group style="position:absolute;left:2162;top:4570;width:2295;height:1462" coordorigin="2162,4570" coordsize="2295,1462">
              <v:shape style="position:absolute;left:2162;top:4570;width:2295;height:1462" coordorigin="2162,4570" coordsize="2295,1462" path="m4457,6026l4457,4577,4451,4570,2170,4570,2162,4577,2162,6026,2170,6032,2177,6032,2177,4600,2192,4586,2192,4600,4427,4600,4427,4586,4442,4600,4442,6032,4451,6032,4457,6026xe" filled="true" fillcolor="#0f243e" stroked="false">
                <v:path arrowok="t"/>
                <v:fill type="solid"/>
              </v:shape>
              <v:shape style="position:absolute;left:2162;top:4570;width:2295;height:1462" coordorigin="2162,4570" coordsize="2295,1462" path="m2192,4600l2192,4586,2177,4600,2192,4600xe" filled="true" fillcolor="#0f243e" stroked="false">
                <v:path arrowok="t"/>
                <v:fill type="solid"/>
              </v:shape>
              <v:shape style="position:absolute;left:2162;top:4570;width:2295;height:1462" coordorigin="2162,4570" coordsize="2295,1462" path="m2192,6002l2192,4600,2177,4600,2177,6002,2192,6002xe" filled="true" fillcolor="#0f243e" stroked="false">
                <v:path arrowok="t"/>
                <v:fill type="solid"/>
              </v:shape>
              <v:shape style="position:absolute;left:2162;top:4570;width:2295;height:1462" coordorigin="2162,4570" coordsize="2295,1462" path="m4442,6002l2177,6002,2192,6017,2192,6032,4427,6032,4427,6017,4442,6002xe" filled="true" fillcolor="#0f243e" stroked="false">
                <v:path arrowok="t"/>
                <v:fill type="solid"/>
              </v:shape>
              <v:shape style="position:absolute;left:2162;top:4570;width:2295;height:1462" coordorigin="2162,4570" coordsize="2295,1462" path="m2192,6032l2192,6017,2177,6002,2177,6032,2192,6032xe" filled="true" fillcolor="#0f243e" stroked="false">
                <v:path arrowok="t"/>
                <v:fill type="solid"/>
              </v:shape>
              <v:shape style="position:absolute;left:2162;top:4570;width:2295;height:1462" coordorigin="2162,4570" coordsize="2295,1462" path="m4442,4600l4427,4586,4427,4600,4442,4600xe" filled="true" fillcolor="#0f243e" stroked="false">
                <v:path arrowok="t"/>
                <v:fill type="solid"/>
              </v:shape>
              <v:shape style="position:absolute;left:2162;top:4570;width:2295;height:1462" coordorigin="2162,4570" coordsize="2295,1462" path="m4442,6002l4442,4600,4427,4600,4427,6002,4442,6002xe" filled="true" fillcolor="#0f243e" stroked="false">
                <v:path arrowok="t"/>
                <v:fill type="solid"/>
              </v:shape>
              <v:shape style="position:absolute;left:2162;top:4570;width:2295;height:1462" coordorigin="2162,4570" coordsize="2295,1462" path="m4442,6032l4442,6002,4427,6017,4427,6032,4442,6032xe" filled="true" fillcolor="#0f243e" stroked="false">
                <v:path arrowok="t"/>
                <v:fill type="solid"/>
              </v:shape>
              <v:shape style="position:absolute;left:950;top:1578;width:937;height:681" type="#_x0000_t202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Investment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35" w:lineRule="auto" w:before="1"/>
                        <w:ind w:left="0" w:right="239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Lifecycle</w:t>
                      </w:r>
                      <w:r>
                        <w:rPr>
                          <w:rFonts w:ascii="Calibri"/>
                          <w:b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Stages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419;top:1636;width:2201;height:484" type="#_x0000_t202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-4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FFFFFF"/>
                          <w:sz w:val="22"/>
                        </w:rPr>
                        <w:t>0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2"/>
                        </w:rPr>
                        <w:t>SET</w:t>
                      </w:r>
                      <w:r>
                        <w:rPr>
                          <w:rFonts w:ascii="Calibri"/>
                          <w:color w:val="FFFFF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2"/>
                        </w:rPr>
                        <w:t>GOVERNMENT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2" w:lineRule="exact" w:before="0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22"/>
                        </w:rPr>
                        <w:t>PRIORITIES</w:t>
                      </w:r>
                      <w:r>
                        <w:rPr>
                          <w:rFonts w:ascii="Calibri"/>
                          <w:color w:val="FFFFFF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22"/>
                        </w:rPr>
                        <w:t>&amp;</w:t>
                      </w:r>
                      <w:r>
                        <w:rPr>
                          <w:rFonts w:ascii="Calibri"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2"/>
                        </w:rPr>
                        <w:t>DIRECTION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230;top:1590;width:1672;height:484" type="#_x0000_t202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FFFFFF"/>
                          <w:sz w:val="22"/>
                        </w:rPr>
                        <w:t>1</w:t>
                      </w:r>
                      <w:r>
                        <w:rPr>
                          <w:rFonts w:ascii="Calibri"/>
                          <w:color w:val="FFFFFF"/>
                          <w:spacing w:val="3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2"/>
                        </w:rPr>
                        <w:t>CONCEPTUALISE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2" w:lineRule="exact" w:before="0"/>
                        <w:ind w:left="7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22"/>
                        </w:rPr>
                        <w:t>Confirm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22"/>
                        </w:rPr>
                        <w:t>need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0637;top:1450;width:885;height:687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Stage 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Gate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7" w:lineRule="exact" w:before="0"/>
                        <w:ind w:left="35" w:right="0" w:firstLine="0"/>
                        <w:jc w:val="center"/>
                        <w:rPr>
                          <w:rFonts w:ascii="Arial Narrow" w:hAnsi="Arial Narrow" w:cs="Arial Narrow" w:eastAsia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z w:val="22"/>
                        </w:rPr>
                        <w:t>G1</w:t>
                      </w:r>
                      <w:r>
                        <w:rPr>
                          <w:rFonts w:ascii="Arial Narrow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472;top:1611;width:2421;height:484" type="#_x0000_t202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0" w:right="1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FFFFFF"/>
                          <w:sz w:val="2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2"/>
                        </w:rPr>
                        <w:t>PROVE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2" w:lineRule="exact" w:before="0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22"/>
                        </w:rPr>
                        <w:t>Recommend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22"/>
                        </w:rPr>
                        <w:t>an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22"/>
                        </w:rPr>
                        <w:t>Investment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913;top:2838;width:552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95"/>
                          <w:sz w:val="28"/>
                        </w:rPr>
                        <w:t>IDEA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3121;top:2622;width:1634;height:441" type="#_x0000_t202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61" w:right="0" w:hanging="62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>Executive</w:t>
                      </w:r>
                      <w:r>
                        <w:rPr>
                          <w:rFonts w:ascii="Calibri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Portfolio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38" w:lineRule="exact" w:before="0"/>
                        <w:ind w:left="61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3"/>
                          <w:sz w:val="20"/>
                        </w:rPr>
                        <w:t>Governance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Group</w:t>
                      </w:r>
                    </w:p>
                  </w:txbxContent>
                </v:textbox>
                <w10:wrap type="none"/>
              </v:shape>
              <v:shape style="position:absolute;left:5858;top:2712;width:726;height:441" type="#_x0000_t202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0" w:right="0" w:firstLine="75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38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>Manager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363;top:2503;width:1715;height:681" type="#_x0000_t202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75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3"/>
                          <w:sz w:val="20"/>
                        </w:rPr>
                        <w:t>PMO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35" w:lineRule="auto" w:before="1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3"/>
                          <w:sz w:val="20"/>
                        </w:rPr>
                        <w:t>(receives</w:t>
                      </w:r>
                      <w:r>
                        <w:rPr>
                          <w:rFonts w:ascii="Calibri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Brief</w:t>
                      </w:r>
                      <w:r>
                        <w:rPr>
                          <w:rFonts w:ascii="Calibri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&amp;</w:t>
                      </w:r>
                      <w:r>
                        <w:rPr>
                          <w:rFonts w:ascii="Calibri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allocates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Projects ID)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876;top:2499;width:1265;height:681" type="#_x0000_t202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>Portfolio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35" w:lineRule="auto" w:before="1"/>
                        <w:ind w:left="-1" w:right="0" w:firstLine="3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3"/>
                          <w:sz w:val="20"/>
                        </w:rPr>
                        <w:t>Governance</w:t>
                      </w:r>
                      <w:r>
                        <w:rPr>
                          <w:rFonts w:ascii="Calibri"/>
                          <w:spacing w:val="2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Group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>(reviews)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2782;top:2669;width:270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3"/>
                          <w:sz w:val="20"/>
                        </w:rPr>
                        <w:t>Yes</w:t>
                      </w:r>
                    </w:p>
                  </w:txbxContent>
                </v:textbox>
                <w10:wrap type="none"/>
              </v:shape>
              <v:shape style="position:absolute;left:11711;top:4551;width:328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2"/>
                        </w:rPr>
                        <w:t>STOP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2330;top:4708;width:1594;height:1224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FFFF"/>
                          <w:spacing w:val="-1"/>
                          <w:sz w:val="20"/>
                        </w:rPr>
                        <w:t>Access</w:t>
                      </w:r>
                      <w:r>
                        <w:rPr>
                          <w:rFonts w:ascii="Arial"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20"/>
                        </w:rPr>
                        <w:t>Priority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FFFF"/>
                          <w:spacing w:val="-1"/>
                          <w:sz w:val="20"/>
                        </w:rPr>
                        <w:t>Classify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FFFFF"/>
                          <w:spacing w:val="-1"/>
                          <w:sz w:val="20"/>
                        </w:rPr>
                        <w:t>Allocate</w:t>
                      </w:r>
                      <w:r>
                        <w:rPr>
                          <w:rFonts w:ascii="Arial"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20"/>
                        </w:rPr>
                        <w:t>branch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889;top:6948;width:234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705;top:7774;width:1211;height:484" type="#_x0000_t202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40" w:right="0" w:hanging="41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Sizing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2" w:lineRule="exact" w:before="0"/>
                        <w:ind w:left="4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Spreadsheet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557;top:8033;width:50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Busin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806;top:8819;width:852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See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full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list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templates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End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End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Delivery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Framework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Project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Management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Templates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53.584999pt;margin-top:474.24295pt;width:12.05pt;height:45.35pt;mso-position-horizontal-relative:page;mso-position-vertical-relative:page;z-index:2776" type="#_x0000_t202" filled="false" stroked="false">
            <v:textbox inset="0,0,0,0" style="layout-flow:vertical;mso-layout-flow-alt:bottom-to-top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</w:rPr>
                    <w:t>Templates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584999pt;margin-top:317.704773pt;width:24.05pt;height:89.65pt;mso-position-horizontal-relative:page;mso-position-vertical-relative:page;z-index:2800" type="#_x0000_t202" filled="false" stroked="false">
            <v:textbox inset="0,0,0,0" style="layout-flow:vertical;mso-layout-flow-alt:bottom-to-top">
              <w:txbxContent>
                <w:p>
                  <w:pPr>
                    <w:spacing w:line="22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</w:rPr>
                    <w:t>Activities</w:t>
                  </w:r>
                  <w:r>
                    <w:rPr>
                      <w:rFonts w:ascii="Calibri"/>
                      <w:b/>
                      <w:spacing w:val="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grouped</w:t>
                  </w:r>
                  <w:r>
                    <w:rPr>
                      <w:rFonts w:ascii="Calibri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by</w:t>
                  </w:r>
                  <w:r>
                    <w:rPr>
                      <w:rFonts w:ascii="Calibri"/>
                      <w:sz w:val="20"/>
                    </w:rPr>
                  </w:r>
                </w:p>
                <w:p>
                  <w:pPr>
                    <w:spacing w:line="242" w:lineRule="exact" w:before="0"/>
                    <w:ind w:left="43" w:right="0" w:firstLine="0"/>
                    <w:jc w:val="center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2"/>
                      <w:sz w:val="20"/>
                    </w:rPr>
                    <w:t>Lifecycle</w:t>
                  </w:r>
                  <w:r>
                    <w:rPr>
                      <w:rFonts w:ascii="Calibri"/>
                      <w:b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Stage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44697C"/>
          <w:spacing w:val="-4"/>
        </w:rPr>
        <w:t>Process</w:t>
      </w:r>
      <w:r>
        <w:rPr>
          <w:color w:val="44697C"/>
          <w:spacing w:val="-1"/>
        </w:rPr>
        <w:t> </w:t>
      </w:r>
      <w:r>
        <w:rPr>
          <w:color w:val="44697C"/>
          <w:spacing w:val="-3"/>
        </w:rPr>
        <w:t>from</w:t>
      </w:r>
      <w:r>
        <w:rPr>
          <w:color w:val="44697C"/>
          <w:spacing w:val="-5"/>
        </w:rPr>
        <w:t> </w:t>
      </w:r>
      <w:r>
        <w:rPr>
          <w:color w:val="44697C"/>
          <w:spacing w:val="-3"/>
        </w:rPr>
        <w:t>idea</w:t>
      </w:r>
      <w:r>
        <w:rPr>
          <w:color w:val="44697C"/>
          <w:spacing w:val="3"/>
        </w:rPr>
        <w:t> </w:t>
      </w:r>
      <w:r>
        <w:rPr>
          <w:color w:val="44697C"/>
          <w:spacing w:val="-2"/>
        </w:rPr>
        <w:t>to</w:t>
      </w:r>
      <w:r>
        <w:rPr>
          <w:color w:val="44697C"/>
          <w:spacing w:val="-3"/>
        </w:rPr>
        <w:t> </w:t>
      </w:r>
      <w:r>
        <w:rPr>
          <w:color w:val="44697C"/>
          <w:spacing w:val="-5"/>
        </w:rPr>
        <w:t>project</w:t>
      </w:r>
      <w:r>
        <w:rPr/>
      </w:r>
    </w:p>
    <w:p>
      <w:pPr>
        <w:spacing w:after="0" w:line="573" w:lineRule="exact"/>
        <w:jc w:val="left"/>
        <w:sectPr>
          <w:headerReference w:type="default" r:id="rId40"/>
          <w:pgSz w:w="15840" w:h="12240" w:orient="landscape"/>
          <w:pgMar w:header="831" w:footer="0" w:top="1940" w:bottom="940" w:left="760" w:right="640"/>
        </w:sectPr>
      </w:pPr>
    </w:p>
    <w:p>
      <w:pPr>
        <w:spacing w:line="573" w:lineRule="exact" w:before="0"/>
        <w:ind w:left="987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>
          <w:rFonts w:ascii="Arial"/>
          <w:color w:val="44697C"/>
          <w:spacing w:val="-5"/>
          <w:sz w:val="56"/>
        </w:rPr>
        <w:t>Governance:</w:t>
      </w:r>
      <w:r>
        <w:rPr>
          <w:rFonts w:ascii="Arial"/>
          <w:color w:val="44697C"/>
          <w:spacing w:val="15"/>
          <w:sz w:val="56"/>
        </w:rPr>
        <w:t> </w:t>
      </w:r>
      <w:r>
        <w:rPr>
          <w:rFonts w:ascii="Arial"/>
          <w:color w:val="44697C"/>
          <w:spacing w:val="-5"/>
          <w:sz w:val="56"/>
        </w:rPr>
        <w:t>principles</w:t>
      </w:r>
      <w:r>
        <w:rPr>
          <w:rFonts w:ascii="Arial"/>
          <w:sz w:val="5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2000"/>
      </w:tblGrid>
      <w:tr>
        <w:trPr>
          <w:trHeight w:val="605" w:hRule="exact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327" w:lineRule="exact"/>
              <w:ind w:left="123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2"/>
                <w:sz w:val="28"/>
              </w:rPr>
              <w:t>Principle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1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327" w:lineRule="exact"/>
              <w:ind w:left="125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Application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1195" w:hRule="exact"/>
        </w:trPr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306" w:lineRule="exact"/>
              <w:ind w:left="123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3"/>
                <w:sz w:val="28"/>
              </w:rPr>
              <w:t>Accountability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1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576" w:val="left" w:leader="none"/>
              </w:tabs>
              <w:spacing w:line="303" w:lineRule="exact" w:before="0" w:after="0"/>
              <w:ind w:left="575" w:right="0" w:hanging="451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3"/>
                <w:sz w:val="28"/>
              </w:rPr>
              <w:t>There</w:t>
            </w:r>
            <w:r>
              <w:rPr>
                <w:rFonts w:ascii="Calibri"/>
                <w:spacing w:val="-2"/>
                <w:sz w:val="28"/>
              </w:rPr>
              <w:t> should</w:t>
            </w:r>
            <w:r>
              <w:rPr>
                <w:rFonts w:ascii="Calibri"/>
                <w:spacing w:val="-6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be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a</w:t>
            </w:r>
            <w:r>
              <w:rPr>
                <w:rFonts w:ascii="Calibri"/>
                <w:spacing w:val="-8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single</w:t>
            </w:r>
            <w:r>
              <w:rPr>
                <w:rFonts w:ascii="Calibri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point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of</w:t>
            </w:r>
            <w:r>
              <w:rPr>
                <w:rFonts w:ascii="Calibri"/>
                <w:spacing w:val="-13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accountability</w:t>
            </w:r>
            <w:r>
              <w:rPr>
                <w:rFonts w:ascii="Calibri"/>
                <w:spacing w:val="4"/>
                <w:sz w:val="28"/>
              </w:rPr>
              <w:t> </w:t>
            </w:r>
            <w:r>
              <w:rPr>
                <w:rFonts w:ascii="Calibri"/>
                <w:spacing w:val="-6"/>
                <w:sz w:val="28"/>
              </w:rPr>
              <w:t>for</w:t>
            </w:r>
            <w:r>
              <w:rPr>
                <w:rFonts w:ascii="Calibri"/>
                <w:spacing w:val="-12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the</w:t>
            </w:r>
            <w:r>
              <w:rPr>
                <w:rFonts w:ascii="Calibri"/>
                <w:spacing w:val="-3"/>
                <w:sz w:val="28"/>
              </w:rPr>
              <w:t> project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(i.e.</w:t>
            </w:r>
            <w:r>
              <w:rPr>
                <w:rFonts w:ascii="Calibri"/>
                <w:spacing w:val="-7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the</w:t>
            </w:r>
            <w:r>
              <w:rPr>
                <w:rFonts w:ascii="Calibri"/>
                <w:spacing w:val="-3"/>
                <w:sz w:val="28"/>
              </w:rPr>
              <w:t> project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sponsor)</w:t>
            </w:r>
            <w:r>
              <w:rPr>
                <w:rFonts w:ascii="Calibri"/>
                <w:sz w:val="28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576" w:val="left" w:leader="none"/>
              </w:tabs>
              <w:spacing w:line="336" w:lineRule="exact" w:before="0" w:after="0"/>
              <w:ind w:left="575" w:right="0" w:hanging="451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Their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accountability</w:t>
            </w:r>
            <w:r>
              <w:rPr>
                <w:rFonts w:ascii="Calibri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is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6"/>
                <w:sz w:val="28"/>
              </w:rPr>
              <w:t>for</w:t>
            </w:r>
            <w:r>
              <w:rPr>
                <w:rFonts w:ascii="Calibri"/>
                <w:spacing w:val="-12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the realisation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of</w:t>
            </w:r>
            <w:r>
              <w:rPr>
                <w:rFonts w:ascii="Calibri"/>
                <w:spacing w:val="-10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project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benefits.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576" w:val="left" w:leader="none"/>
              </w:tabs>
              <w:spacing w:line="339" w:lineRule="exact" w:before="0" w:after="0"/>
              <w:ind w:left="575" w:right="0" w:hanging="451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3"/>
                <w:sz w:val="28"/>
              </w:rPr>
              <w:t>Accountability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cannot</w:t>
            </w:r>
            <w:r>
              <w:rPr>
                <w:rFonts w:ascii="Calibri"/>
                <w:spacing w:val="-6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be</w:t>
            </w:r>
            <w:r>
              <w:rPr>
                <w:rFonts w:ascii="Calibri"/>
                <w:spacing w:val="-7"/>
                <w:sz w:val="28"/>
              </w:rPr>
              <w:t> </w:t>
            </w:r>
            <w:r>
              <w:rPr>
                <w:rFonts w:ascii="Calibri"/>
                <w:spacing w:val="-5"/>
                <w:sz w:val="28"/>
              </w:rPr>
              <w:t>delegated.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1488" w:hRule="exact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327" w:lineRule="exact"/>
              <w:ind w:left="123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3"/>
                <w:sz w:val="28"/>
              </w:rPr>
              <w:t>Role</w:t>
            </w:r>
            <w:r>
              <w:rPr>
                <w:rFonts w:ascii="Calibri"/>
                <w:spacing w:val="-13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clarity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1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576" w:val="left" w:leader="none"/>
              </w:tabs>
              <w:spacing w:line="324" w:lineRule="exact" w:before="0" w:after="0"/>
              <w:ind w:left="575" w:right="0" w:hanging="451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3"/>
                <w:sz w:val="28"/>
              </w:rPr>
              <w:t>Members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of</w:t>
            </w:r>
            <w:r>
              <w:rPr>
                <w:rFonts w:ascii="Calibri"/>
                <w:spacing w:val="-10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the </w:t>
            </w:r>
            <w:r>
              <w:rPr>
                <w:rFonts w:ascii="Calibri"/>
                <w:spacing w:val="-3"/>
                <w:sz w:val="28"/>
              </w:rPr>
              <w:t>project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board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should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understand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and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be</w:t>
            </w:r>
            <w:r>
              <w:rPr>
                <w:rFonts w:ascii="Calibri"/>
                <w:spacing w:val="-6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clear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on</w:t>
            </w:r>
            <w:r>
              <w:rPr>
                <w:rFonts w:ascii="Calibri"/>
                <w:spacing w:val="-9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their</w:t>
            </w:r>
            <w:r>
              <w:rPr>
                <w:rFonts w:ascii="Calibri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role.</w:t>
            </w:r>
            <w:r>
              <w:rPr>
                <w:rFonts w:ascii="Calibri"/>
                <w:sz w:val="28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576" w:val="left" w:leader="none"/>
              </w:tabs>
              <w:spacing w:line="235" w:lineRule="auto" w:before="1" w:after="0"/>
              <w:ind w:left="575" w:right="332" w:hanging="451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Members 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of</w:t>
            </w:r>
            <w:r>
              <w:rPr>
                <w:rFonts w:ascii="Calibri" w:hAnsi="Calibri" w:cs="Calibri" w:eastAsia="Calibri"/>
                <w:spacing w:val="-9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a</w:t>
            </w:r>
            <w:r>
              <w:rPr>
                <w:rFonts w:ascii="Calibri" w:hAnsi="Calibri" w:cs="Calibri" w:eastAsia="Calibri"/>
                <w:spacing w:val="-5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project</w:t>
            </w:r>
            <w:r>
              <w:rPr>
                <w:rFonts w:ascii="Calibri" w:hAnsi="Calibri" w:cs="Calibri" w:eastAsia="Calibri"/>
                <w:spacing w:val="-5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board 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should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be</w:t>
            </w:r>
            <w:r>
              <w:rPr>
                <w:rFonts w:ascii="Calibri" w:hAnsi="Calibri" w:cs="Calibri" w:eastAsia="Calibri"/>
                <w:spacing w:val="-4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clear</w:t>
            </w:r>
            <w:r>
              <w:rPr>
                <w:rFonts w:ascii="Calibri" w:hAnsi="Calibri" w:cs="Calibri" w:eastAsia="Calibri"/>
                <w:spacing w:val="-5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that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their primary</w:t>
            </w:r>
            <w:r>
              <w:rPr>
                <w:rFonts w:ascii="Calibri" w:hAnsi="Calibri" w:cs="Calibri" w:eastAsia="Calibri"/>
                <w:spacing w:val="-7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concern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–</w:t>
            </w:r>
            <w:r>
              <w:rPr>
                <w:rFonts w:ascii="Calibri" w:hAnsi="Calibri" w:cs="Calibri" w:eastAsia="Calibri"/>
                <w:spacing w:val="-8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and</w:t>
            </w:r>
            <w:r>
              <w:rPr>
                <w:rFonts w:ascii="Calibri" w:hAnsi="Calibri" w:cs="Calibri" w:eastAsia="Calibri"/>
                <w:spacing w:val="-6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loyalty</w:t>
            </w:r>
            <w:r>
              <w:rPr>
                <w:rFonts w:ascii="Calibri" w:hAnsi="Calibri" w:cs="Calibri" w:eastAsia="Calibri"/>
                <w:spacing w:val="3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–</w:t>
            </w:r>
            <w:r>
              <w:rPr>
                <w:rFonts w:ascii="Calibri" w:hAnsi="Calibri" w:cs="Calibri" w:eastAsia="Calibri"/>
                <w:spacing w:val="-8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is</w:t>
            </w:r>
            <w:r>
              <w:rPr>
                <w:rFonts w:ascii="Calibri" w:hAnsi="Calibri" w:cs="Calibri" w:eastAsia="Calibri"/>
                <w:spacing w:val="-4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8"/>
                <w:szCs w:val="28"/>
              </w:rPr>
              <w:t>to</w:t>
            </w:r>
            <w:r>
              <w:rPr>
                <w:rFonts w:ascii="Calibri" w:hAnsi="Calibri" w:cs="Calibri" w:eastAsia="Calibri"/>
                <w:spacing w:val="-7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ensure</w:t>
            </w:r>
            <w:r>
              <w:rPr>
                <w:rFonts w:ascii="Calibri" w:hAnsi="Calibri" w:cs="Calibri" w:eastAsia="Calibri"/>
                <w:spacing w:val="71"/>
                <w:w w:val="99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a</w:t>
            </w:r>
            <w:r>
              <w:rPr>
                <w:rFonts w:ascii="Calibri" w:hAnsi="Calibri" w:cs="Calibri" w:eastAsia="Calibri"/>
                <w:spacing w:val="-7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successful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8"/>
                <w:szCs w:val="28"/>
              </w:rPr>
              <w:t>outcome</w:t>
            </w:r>
            <w:r>
              <w:rPr>
                <w:rFonts w:ascii="Calibri" w:hAnsi="Calibri" w:cs="Calibri" w:eastAsia="Calibri"/>
                <w:spacing w:val="-8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8"/>
                <w:szCs w:val="28"/>
              </w:rPr>
              <w:t>from</w:t>
            </w:r>
            <w:r>
              <w:rPr>
                <w:rFonts w:ascii="Calibri" w:hAnsi="Calibri" w:cs="Calibri" w:eastAsia="Calibri"/>
                <w:spacing w:val="-12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the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project.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576" w:val="left" w:leader="none"/>
              </w:tabs>
              <w:spacing w:line="337" w:lineRule="exact" w:before="0" w:after="0"/>
              <w:ind w:left="575" w:right="0" w:hanging="451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P</w:t>
            </w:r>
            <w:r>
              <w:rPr>
                <w:rFonts w:ascii="Calibri"/>
                <w:spacing w:val="-11"/>
                <w:sz w:val="28"/>
              </w:rPr>
              <w:t>r</w:t>
            </w:r>
            <w:r>
              <w:rPr>
                <w:rFonts w:ascii="Calibri"/>
                <w:spacing w:val="-2"/>
                <w:sz w:val="28"/>
              </w:rPr>
              <w:t>o</w:t>
            </w:r>
            <w:r>
              <w:rPr>
                <w:rFonts w:ascii="Calibri"/>
                <w:sz w:val="28"/>
              </w:rPr>
              <w:t>je</w:t>
            </w:r>
            <w:r>
              <w:rPr>
                <w:rFonts w:ascii="Calibri"/>
                <w:spacing w:val="-2"/>
                <w:sz w:val="28"/>
              </w:rPr>
              <w:t>c</w:t>
            </w:r>
            <w:r>
              <w:rPr>
                <w:rFonts w:ascii="Calibri"/>
                <w:sz w:val="28"/>
              </w:rPr>
              <w:t>t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b</w:t>
            </w:r>
            <w:r>
              <w:rPr>
                <w:rFonts w:ascii="Calibri"/>
                <w:spacing w:val="-2"/>
                <w:sz w:val="28"/>
              </w:rPr>
              <w:t>o</w:t>
            </w:r>
            <w:r>
              <w:rPr>
                <w:rFonts w:ascii="Calibri"/>
                <w:spacing w:val="-1"/>
                <w:sz w:val="28"/>
              </w:rPr>
              <w:t>a</w:t>
            </w:r>
            <w:r>
              <w:rPr>
                <w:rFonts w:ascii="Calibri"/>
                <w:spacing w:val="-9"/>
                <w:sz w:val="28"/>
              </w:rPr>
              <w:t>r</w:t>
            </w:r>
            <w:r>
              <w:rPr>
                <w:rFonts w:ascii="Calibri"/>
                <w:sz w:val="28"/>
              </w:rPr>
              <w:t>d</w:t>
            </w:r>
            <w:r>
              <w:rPr>
                <w:rFonts w:ascii="Calibri"/>
                <w:spacing w:val="-7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m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3"/>
                <w:sz w:val="28"/>
              </w:rPr>
              <w:t>mb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11"/>
                <w:sz w:val="28"/>
              </w:rPr>
              <w:t>r</w:t>
            </w:r>
            <w:r>
              <w:rPr>
                <w:rFonts w:ascii="Calibri"/>
                <w:sz w:val="28"/>
              </w:rPr>
              <w:t>s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shoul</w:t>
            </w:r>
            <w:r>
              <w:rPr>
                <w:rFonts w:ascii="Calibri"/>
                <w:sz w:val="28"/>
              </w:rPr>
              <w:t>d</w:t>
            </w:r>
            <w:r>
              <w:rPr>
                <w:rFonts w:ascii="Calibri"/>
                <w:spacing w:val="-1"/>
                <w:sz w:val="28"/>
              </w:rPr>
              <w:t> als</w:t>
            </w:r>
            <w:r>
              <w:rPr>
                <w:rFonts w:ascii="Calibri"/>
                <w:sz w:val="28"/>
              </w:rPr>
              <w:t>o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cl</w:t>
            </w:r>
            <w:r>
              <w:rPr>
                <w:rFonts w:ascii="Calibri"/>
                <w:sz w:val="28"/>
              </w:rPr>
              <w:t>ea</w:t>
            </w:r>
            <w:r>
              <w:rPr>
                <w:rFonts w:ascii="Calibri"/>
                <w:spacing w:val="-1"/>
                <w:sz w:val="28"/>
              </w:rPr>
              <w:t>rl</w:t>
            </w:r>
            <w:r>
              <w:rPr>
                <w:rFonts w:ascii="Calibri"/>
                <w:sz w:val="28"/>
              </w:rPr>
              <w:t>y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d</w:t>
            </w:r>
            <w:r>
              <w:rPr>
                <w:rFonts w:ascii="Calibri"/>
                <w:spacing w:val="-6"/>
                <w:sz w:val="28"/>
              </w:rPr>
              <w:t>e</w:t>
            </w:r>
            <w:r>
              <w:rPr>
                <w:rFonts w:ascii="Calibri"/>
                <w:spacing w:val="-2"/>
                <w:sz w:val="28"/>
              </w:rPr>
              <w:t>fin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th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11"/>
                <w:sz w:val="28"/>
              </w:rPr>
              <w:t>r</w:t>
            </w:r>
            <w:r>
              <w:rPr>
                <w:rFonts w:ascii="Calibri"/>
                <w:spacing w:val="-1"/>
                <w:sz w:val="28"/>
              </w:rPr>
              <w:t>ole</w:t>
            </w:r>
            <w:r>
              <w:rPr>
                <w:rFonts w:ascii="Calibri"/>
                <w:sz w:val="28"/>
              </w:rPr>
              <w:t>s</w:t>
            </w:r>
            <w:r>
              <w:rPr>
                <w:rFonts w:ascii="Calibri"/>
                <w:spacing w:val="-7"/>
                <w:sz w:val="28"/>
              </w:rPr>
              <w:t> </w:t>
            </w:r>
            <w:r>
              <w:rPr>
                <w:rFonts w:ascii="Calibri"/>
                <w:spacing w:val="-11"/>
                <w:sz w:val="28"/>
              </w:rPr>
              <w:t>f</w:t>
            </w:r>
            <w:r>
              <w:rPr>
                <w:rFonts w:ascii="Calibri"/>
                <w:spacing w:val="-2"/>
                <w:sz w:val="28"/>
              </w:rPr>
              <w:t>o</w:t>
            </w:r>
            <w:r>
              <w:rPr>
                <w:rFonts w:ascii="Calibri"/>
                <w:sz w:val="28"/>
              </w:rPr>
              <w:t>r</w:t>
            </w:r>
            <w:r>
              <w:rPr>
                <w:rFonts w:ascii="Calibri"/>
                <w:spacing w:val="-12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o</w:t>
            </w:r>
            <w:r>
              <w:rPr>
                <w:rFonts w:ascii="Calibri"/>
                <w:spacing w:val="-1"/>
                <w:sz w:val="28"/>
              </w:rPr>
              <w:t>t</w:t>
            </w:r>
            <w:r>
              <w:rPr>
                <w:rFonts w:ascii="Calibri"/>
                <w:spacing w:val="-2"/>
                <w:sz w:val="28"/>
              </w:rPr>
              <w:t>h</w:t>
            </w:r>
            <w:r>
              <w:rPr>
                <w:rFonts w:ascii="Calibri"/>
                <w:spacing w:val="-3"/>
                <w:sz w:val="28"/>
              </w:rPr>
              <w:t>e</w:t>
            </w:r>
            <w:r>
              <w:rPr>
                <w:rFonts w:ascii="Calibri"/>
                <w:spacing w:val="-11"/>
                <w:sz w:val="28"/>
              </w:rPr>
              <w:t>r</w:t>
            </w:r>
            <w:r>
              <w:rPr>
                <w:rFonts w:ascii="Calibri"/>
                <w:spacing w:val="-1"/>
                <w:sz w:val="28"/>
              </w:rPr>
              <w:t>s</w:t>
            </w:r>
            <w:r>
              <w:rPr>
                <w:rFonts w:ascii="Calibri"/>
                <w:sz w:val="28"/>
              </w:rPr>
              <w:t>,</w:t>
            </w:r>
            <w:r>
              <w:rPr>
                <w:rFonts w:ascii="Calibri"/>
                <w:spacing w:val="-1"/>
                <w:sz w:val="28"/>
              </w:rPr>
              <w:t> s</w:t>
            </w:r>
            <w:r>
              <w:rPr>
                <w:rFonts w:ascii="Calibri"/>
                <w:spacing w:val="-2"/>
                <w:sz w:val="28"/>
              </w:rPr>
              <w:t>uc</w:t>
            </w:r>
            <w:r>
              <w:rPr>
                <w:rFonts w:ascii="Calibri"/>
                <w:sz w:val="28"/>
              </w:rPr>
              <w:t>h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as</w:t>
            </w:r>
            <w:r>
              <w:rPr>
                <w:rFonts w:ascii="Calibri"/>
                <w:spacing w:val="-6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th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p</w:t>
            </w:r>
            <w:r>
              <w:rPr>
                <w:rFonts w:ascii="Calibri"/>
                <w:spacing w:val="-11"/>
                <w:sz w:val="28"/>
              </w:rPr>
              <w:t>r</w:t>
            </w:r>
            <w:r>
              <w:rPr>
                <w:rFonts w:ascii="Calibri"/>
                <w:spacing w:val="-2"/>
                <w:sz w:val="28"/>
              </w:rPr>
              <w:t>o</w:t>
            </w:r>
            <w:r>
              <w:rPr>
                <w:rFonts w:ascii="Calibri"/>
                <w:sz w:val="28"/>
              </w:rPr>
              <w:t>je</w:t>
            </w:r>
            <w:r>
              <w:rPr>
                <w:rFonts w:ascii="Calibri"/>
                <w:spacing w:val="-2"/>
                <w:sz w:val="28"/>
              </w:rPr>
              <w:t>c</w:t>
            </w:r>
            <w:r>
              <w:rPr>
                <w:rFonts w:ascii="Calibri"/>
                <w:sz w:val="28"/>
              </w:rPr>
              <w:t>t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m</w:t>
            </w:r>
            <w:r>
              <w:rPr>
                <w:rFonts w:ascii="Calibri"/>
                <w:sz w:val="28"/>
              </w:rPr>
              <w:t>a</w:t>
            </w:r>
            <w:r>
              <w:rPr>
                <w:rFonts w:ascii="Calibri"/>
                <w:spacing w:val="-3"/>
                <w:sz w:val="28"/>
              </w:rPr>
              <w:t>n</w:t>
            </w:r>
            <w:r>
              <w:rPr>
                <w:rFonts w:ascii="Calibri"/>
                <w:sz w:val="28"/>
              </w:rPr>
              <w:t>a</w:t>
            </w:r>
            <w:r>
              <w:rPr>
                <w:rFonts w:ascii="Calibri"/>
                <w:spacing w:val="-6"/>
                <w:sz w:val="28"/>
              </w:rPr>
              <w:t>g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59"/>
                <w:sz w:val="28"/>
              </w:rPr>
              <w:t>r</w:t>
            </w:r>
            <w:r>
              <w:rPr>
                <w:rFonts w:ascii="Calibri"/>
                <w:sz w:val="28"/>
              </w:rPr>
              <w:t>.</w:t>
            </w:r>
          </w:p>
        </w:tc>
      </w:tr>
      <w:tr>
        <w:trPr>
          <w:trHeight w:val="816" w:hRule="exact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327" w:lineRule="exact"/>
              <w:ind w:left="123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Authority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1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576" w:val="left" w:leader="none"/>
              </w:tabs>
              <w:spacing w:line="235" w:lineRule="auto" w:before="0" w:after="0"/>
              <w:ind w:left="575" w:right="1346" w:hanging="451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The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project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sponsor</w:t>
            </w:r>
            <w:r>
              <w:rPr>
                <w:rFonts w:ascii="Calibri"/>
                <w:spacing w:val="-6"/>
                <w:sz w:val="28"/>
              </w:rPr>
              <w:t> </w:t>
            </w:r>
            <w:r>
              <w:rPr>
                <w:rFonts w:ascii="Calibri"/>
                <w:spacing w:val="-5"/>
                <w:sz w:val="28"/>
              </w:rPr>
              <w:t>must</w:t>
            </w:r>
            <w:r>
              <w:rPr>
                <w:rFonts w:ascii="Calibri"/>
                <w:spacing w:val="-6"/>
                <w:sz w:val="28"/>
              </w:rPr>
              <w:t> have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sufficient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authority</w:t>
            </w:r>
            <w:r>
              <w:rPr>
                <w:rFonts w:ascii="Calibri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(within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the </w:t>
            </w:r>
            <w:r>
              <w:rPr>
                <w:rFonts w:ascii="Calibri"/>
                <w:spacing w:val="-3"/>
                <w:sz w:val="28"/>
              </w:rPr>
              <w:t>organisation) to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5"/>
                <w:sz w:val="28"/>
              </w:rPr>
              <w:t>effect</w:t>
            </w:r>
            <w:r>
              <w:rPr>
                <w:rFonts w:ascii="Calibri"/>
                <w:spacing w:val="-4"/>
                <w:sz w:val="28"/>
              </w:rPr>
              <w:t>i</w:t>
            </w:r>
            <w:r>
              <w:rPr>
                <w:rFonts w:ascii="Calibri"/>
                <w:spacing w:val="-5"/>
                <w:sz w:val="28"/>
              </w:rPr>
              <w:t>ve</w:t>
            </w:r>
            <w:r>
              <w:rPr>
                <w:rFonts w:ascii="Calibri"/>
                <w:spacing w:val="-4"/>
                <w:sz w:val="28"/>
              </w:rPr>
              <w:t>l</w:t>
            </w:r>
            <w:r>
              <w:rPr>
                <w:rFonts w:ascii="Calibri"/>
                <w:spacing w:val="-5"/>
                <w:sz w:val="28"/>
              </w:rPr>
              <w:t>y</w:t>
            </w:r>
            <w:r>
              <w:rPr>
                <w:rFonts w:ascii="Calibri"/>
                <w:spacing w:val="97"/>
                <w:w w:val="99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discharge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accountability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to</w:t>
            </w:r>
            <w:r>
              <w:rPr>
                <w:rFonts w:ascii="Calibri"/>
                <w:spacing w:val="-16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the</w:t>
            </w:r>
            <w:r>
              <w:rPr>
                <w:rFonts w:ascii="Calibri"/>
                <w:spacing w:val="-6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project.</w:t>
            </w:r>
          </w:p>
        </w:tc>
      </w:tr>
      <w:tr>
        <w:trPr>
          <w:trHeight w:val="816" w:hRule="exact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327" w:lineRule="exact"/>
              <w:ind w:left="123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36"/>
                <w:sz w:val="28"/>
              </w:rPr>
              <w:t>T</w:t>
            </w:r>
            <w:r>
              <w:rPr>
                <w:rFonts w:ascii="Calibri"/>
                <w:spacing w:val="-12"/>
                <w:sz w:val="28"/>
              </w:rPr>
              <w:t>r</w:t>
            </w:r>
            <w:r>
              <w:rPr>
                <w:rFonts w:ascii="Calibri"/>
                <w:sz w:val="28"/>
              </w:rPr>
              <w:t>a</w:t>
            </w:r>
            <w:r>
              <w:rPr>
                <w:rFonts w:ascii="Calibri"/>
                <w:spacing w:val="-3"/>
                <w:sz w:val="28"/>
              </w:rPr>
              <w:t>n</w:t>
            </w:r>
            <w:r>
              <w:rPr>
                <w:rFonts w:ascii="Calibri"/>
                <w:spacing w:val="-2"/>
                <w:sz w:val="28"/>
              </w:rPr>
              <w:t>s</w:t>
            </w:r>
            <w:r>
              <w:rPr>
                <w:rFonts w:ascii="Calibri"/>
                <w:spacing w:val="-1"/>
                <w:sz w:val="28"/>
              </w:rPr>
              <w:t>pa</w:t>
            </w:r>
            <w:r>
              <w:rPr>
                <w:rFonts w:ascii="Calibri"/>
                <w:spacing w:val="-10"/>
                <w:sz w:val="28"/>
              </w:rPr>
              <w:t>r</w:t>
            </w:r>
            <w:r>
              <w:rPr>
                <w:rFonts w:ascii="Calibri"/>
                <w:spacing w:val="1"/>
                <w:sz w:val="28"/>
              </w:rPr>
              <w:t>e</w:t>
            </w:r>
            <w:r>
              <w:rPr>
                <w:rFonts w:ascii="Calibri"/>
                <w:spacing w:val="-2"/>
                <w:sz w:val="28"/>
              </w:rPr>
              <w:t>nc</w:t>
            </w:r>
            <w:r>
              <w:rPr>
                <w:rFonts w:ascii="Calibri"/>
                <w:sz w:val="28"/>
              </w:rPr>
              <w:t>y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1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ListParagraph"/>
              <w:numPr>
                <w:ilvl w:val="0"/>
                <w:numId w:val="19"/>
              </w:numPr>
              <w:tabs>
                <w:tab w:pos="576" w:val="left" w:leader="none"/>
              </w:tabs>
              <w:spacing w:line="235" w:lineRule="auto" w:before="0" w:after="0"/>
              <w:ind w:left="575" w:right="934" w:hanging="451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Decisions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made</w:t>
            </w:r>
            <w:r>
              <w:rPr>
                <w:rFonts w:ascii="Calibri" w:hAnsi="Calibri" w:cs="Calibri" w:eastAsia="Calibri"/>
                <w:spacing w:val="-7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regarding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ICT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‐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enabled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 projects</w:t>
            </w:r>
            <w:r>
              <w:rPr>
                <w:rFonts w:ascii="Calibri" w:hAnsi="Calibri" w:cs="Calibri" w:eastAsia="Calibri"/>
                <w:spacing w:val="-4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should</w:t>
            </w:r>
            <w:r>
              <w:rPr>
                <w:rFonts w:ascii="Calibri" w:hAnsi="Calibri" w:cs="Calibri" w:eastAsia="Calibri"/>
                <w:spacing w:val="-4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be</w:t>
            </w:r>
            <w:r>
              <w:rPr>
                <w:rFonts w:ascii="Calibri" w:hAnsi="Calibri" w:cs="Calibri" w:eastAsia="Calibri"/>
                <w:spacing w:val="-8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communicated</w:t>
            </w:r>
            <w:r>
              <w:rPr>
                <w:rFonts w:ascii="Calibri" w:hAnsi="Calibri" w:cs="Calibri" w:eastAsia="Calibri"/>
                <w:spacing w:val="-5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to</w:t>
            </w:r>
            <w:r>
              <w:rPr>
                <w:rFonts w:ascii="Calibri" w:hAnsi="Calibri" w:cs="Calibri" w:eastAsia="Calibri"/>
                <w:spacing w:val="-7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8"/>
                <w:szCs w:val="28"/>
              </w:rPr>
              <w:t>stakeho</w:t>
            </w:r>
            <w:r>
              <w:rPr>
                <w:rFonts w:ascii="Calibri" w:hAnsi="Calibri" w:cs="Calibri" w:eastAsia="Calibri"/>
                <w:spacing w:val="-4"/>
                <w:sz w:val="28"/>
                <w:szCs w:val="28"/>
              </w:rPr>
              <w:t>l</w:t>
            </w:r>
            <w:r>
              <w:rPr>
                <w:rFonts w:ascii="Calibri" w:hAnsi="Calibri" w:cs="Calibri" w:eastAsia="Calibri"/>
                <w:spacing w:val="-5"/>
                <w:sz w:val="28"/>
                <w:szCs w:val="28"/>
              </w:rPr>
              <w:t>ders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in</w:t>
            </w:r>
            <w:r>
              <w:rPr>
                <w:rFonts w:ascii="Calibri" w:hAnsi="Calibri" w:cs="Calibri" w:eastAsia="Calibri"/>
                <w:spacing w:val="-9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a</w:t>
            </w:r>
            <w:r>
              <w:rPr>
                <w:rFonts w:ascii="Calibri" w:hAnsi="Calibri" w:cs="Calibri" w:eastAsia="Calibri"/>
                <w:spacing w:val="55"/>
                <w:w w:val="99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ti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m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e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l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y</w:t>
            </w:r>
            <w:r>
              <w:rPr>
                <w:rFonts w:ascii="Calibri" w:hAnsi="Calibri" w:cs="Calibri" w:eastAsia="Calibri"/>
                <w:spacing w:val="-7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a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n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d</w:t>
            </w:r>
            <w:r>
              <w:rPr>
                <w:rFonts w:ascii="Calibri" w:hAnsi="Calibri" w:cs="Calibri" w:eastAsia="Calibri"/>
                <w:spacing w:val="-9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7"/>
                <w:sz w:val="28"/>
                <w:szCs w:val="28"/>
              </w:rPr>
              <w:t>c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om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p</w:t>
            </w:r>
            <w:r>
              <w:rPr>
                <w:rFonts w:ascii="Calibri" w:hAnsi="Calibri" w:cs="Calibri" w:eastAsia="Calibri"/>
                <w:spacing w:val="-10"/>
                <w:sz w:val="28"/>
                <w:szCs w:val="28"/>
              </w:rPr>
              <w:t>r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e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h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e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n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si</w:t>
            </w:r>
            <w:r>
              <w:rPr>
                <w:rFonts w:ascii="Calibri" w:hAnsi="Calibri" w:cs="Calibri" w:eastAsia="Calibri"/>
                <w:spacing w:val="-5"/>
                <w:sz w:val="28"/>
                <w:szCs w:val="28"/>
              </w:rPr>
              <w:t>v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e</w:t>
            </w:r>
            <w:r>
              <w:rPr>
                <w:rFonts w:ascii="Calibri" w:hAnsi="Calibri" w:cs="Calibri" w:eastAsia="Calibri"/>
                <w:spacing w:val="-5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m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a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nn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e</w:t>
            </w:r>
            <w:r>
              <w:rPr>
                <w:rFonts w:ascii="Calibri" w:hAnsi="Calibri" w:cs="Calibri" w:eastAsia="Calibri"/>
                <w:spacing w:val="-30"/>
                <w:sz w:val="28"/>
                <w:szCs w:val="28"/>
              </w:rPr>
              <w:t>r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.</w:t>
            </w:r>
          </w:p>
        </w:tc>
      </w:tr>
      <w:tr>
        <w:trPr>
          <w:trHeight w:val="816" w:hRule="exact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327" w:lineRule="exact"/>
              <w:ind w:left="123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Commitment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1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ListParagraph"/>
              <w:numPr>
                <w:ilvl w:val="0"/>
                <w:numId w:val="20"/>
              </w:numPr>
              <w:tabs>
                <w:tab w:pos="576" w:val="left" w:leader="none"/>
              </w:tabs>
              <w:spacing w:line="235" w:lineRule="auto" w:before="0" w:after="0"/>
              <w:ind w:left="575" w:right="677" w:hanging="451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Prospective </w:t>
            </w:r>
            <w:r>
              <w:rPr>
                <w:rFonts w:ascii="Calibri"/>
                <w:spacing w:val="-3"/>
                <w:sz w:val="28"/>
              </w:rPr>
              <w:t>members</w:t>
            </w:r>
            <w:r>
              <w:rPr>
                <w:rFonts w:ascii="Calibri"/>
                <w:spacing w:val="-6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should</w:t>
            </w:r>
            <w:r>
              <w:rPr>
                <w:rFonts w:ascii="Calibri"/>
                <w:spacing w:val="-3"/>
                <w:sz w:val="28"/>
              </w:rPr>
              <w:t> ensure they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pacing w:val="-6"/>
                <w:sz w:val="28"/>
              </w:rPr>
              <w:t>have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time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to</w:t>
            </w:r>
            <w:r>
              <w:rPr>
                <w:rFonts w:ascii="Calibri"/>
                <w:spacing w:val="-8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govern</w:t>
            </w:r>
            <w:r>
              <w:rPr>
                <w:rFonts w:ascii="Calibri"/>
                <w:spacing w:val="-8"/>
                <w:sz w:val="28"/>
              </w:rPr>
              <w:t> </w:t>
            </w:r>
            <w:r>
              <w:rPr>
                <w:rFonts w:ascii="Calibri"/>
                <w:spacing w:val="-2"/>
                <w:sz w:val="28"/>
              </w:rPr>
              <w:t>the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project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pacing w:val="-6"/>
                <w:sz w:val="28"/>
              </w:rPr>
              <w:t>before</w:t>
            </w:r>
            <w:r>
              <w:rPr>
                <w:rFonts w:ascii="Calibri"/>
                <w:spacing w:val="-10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committing</w:t>
            </w:r>
            <w:r>
              <w:rPr>
                <w:rFonts w:ascii="Calibri"/>
                <w:spacing w:val="1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to</w:t>
            </w:r>
            <w:r>
              <w:rPr>
                <w:rFonts w:ascii="Calibri"/>
                <w:spacing w:val="59"/>
                <w:w w:val="99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membership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of</w:t>
            </w:r>
            <w:r>
              <w:rPr>
                <w:rFonts w:ascii="Calibri"/>
                <w:spacing w:val="-9"/>
                <w:sz w:val="28"/>
              </w:rPr>
              <w:t> </w:t>
            </w:r>
            <w:r>
              <w:rPr>
                <w:rFonts w:ascii="Calibri"/>
                <w:sz w:val="28"/>
              </w:rPr>
              <w:t>a</w:t>
            </w:r>
            <w:r>
              <w:rPr>
                <w:rFonts w:ascii="Calibri"/>
                <w:spacing w:val="-8"/>
                <w:sz w:val="28"/>
              </w:rPr>
              <w:t> </w:t>
            </w:r>
            <w:r>
              <w:rPr>
                <w:rFonts w:ascii="Calibri"/>
                <w:spacing w:val="-3"/>
                <w:sz w:val="28"/>
              </w:rPr>
              <w:t>project </w:t>
            </w:r>
            <w:r>
              <w:rPr>
                <w:rFonts w:ascii="Calibri"/>
                <w:spacing w:val="-5"/>
                <w:sz w:val="28"/>
              </w:rPr>
              <w:t>board.</w:t>
            </w:r>
            <w:r>
              <w:rPr>
                <w:rFonts w:ascii="Calibri"/>
                <w:sz w:val="28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27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90.75pt;height:68.6pt;mso-position-horizontal-relative:char;mso-position-vertical-relative:line" coordorigin="0,0" coordsize="13815,1372">
            <v:group style="position:absolute;left:0;top:0;width:13815;height:1372" coordorigin="0,0" coordsize="13815,1372">
              <v:shape style="position:absolute;left:0;top:0;width:13815;height:1372" coordorigin="0,0" coordsize="13815,1372" path="m13814,1369l13814,4,13812,0,4,0,0,4,0,1369,4,1372,7,1372,7,14,14,7,14,14,13800,14,13800,7,13807,14,13807,1372,13812,1372,13814,1369xe" filled="true" fillcolor="#ff0000" stroked="false">
                <v:path arrowok="t"/>
                <v:fill type="solid"/>
              </v:shape>
              <v:shape style="position:absolute;left:0;top:0;width:13815;height:1372" coordorigin="0,0" coordsize="13815,1372" path="m14,14l14,7,7,14,14,14xe" filled="true" fillcolor="#ff0000" stroked="false">
                <v:path arrowok="t"/>
                <v:fill type="solid"/>
              </v:shape>
              <v:shape style="position:absolute;left:0;top:0;width:13815;height:1372" coordorigin="0,0" coordsize="13815,1372" path="m14,1357l14,14,7,14,7,1357,14,1357xe" filled="true" fillcolor="#ff0000" stroked="false">
                <v:path arrowok="t"/>
                <v:fill type="solid"/>
              </v:shape>
              <v:shape style="position:absolute;left:0;top:0;width:13815;height:1372" coordorigin="0,0" coordsize="13815,1372" path="m13807,1357l7,1357,14,1364,14,1372,13800,1372,13800,1364,13807,1357xe" filled="true" fillcolor="#ff0000" stroked="false">
                <v:path arrowok="t"/>
                <v:fill type="solid"/>
              </v:shape>
              <v:shape style="position:absolute;left:0;top:0;width:13815;height:1372" coordorigin="0,0" coordsize="13815,1372" path="m14,1372l14,1364,7,1357,7,1372,14,1372xe" filled="true" fillcolor="#ff0000" stroked="false">
                <v:path arrowok="t"/>
                <v:fill type="solid"/>
              </v:shape>
              <v:shape style="position:absolute;left:0;top:0;width:13815;height:1372" coordorigin="0,0" coordsize="13815,1372" path="m13807,14l13800,7,13800,14,13807,14xe" filled="true" fillcolor="#ff0000" stroked="false">
                <v:path arrowok="t"/>
                <v:fill type="solid"/>
              </v:shape>
              <v:shape style="position:absolute;left:0;top:0;width:13815;height:1372" coordorigin="0,0" coordsize="13815,1372" path="m13807,1357l13807,14,13800,14,13800,1357,13807,1357xe" filled="true" fillcolor="#ff0000" stroked="false">
                <v:path arrowok="t"/>
                <v:fill type="solid"/>
              </v:shape>
              <v:shape style="position:absolute;left:0;top:0;width:13815;height:1372" coordorigin="0,0" coordsize="13815,1372" path="m13807,1372l13807,1357,13800,1364,13800,1372,13807,1372xe" filled="true" fillcolor="#ff0000" stroked="false">
                <v:path arrowok="t"/>
                <v:fill type="solid"/>
              </v:shape>
              <v:shape style="position:absolute;left:0;top:0;width:13815;height:1372" type="#_x0000_t202" filled="false" stroked="false">
                <v:textbox inset="0,0,0,0">
                  <w:txbxContent>
                    <w:p>
                      <w:pPr>
                        <w:spacing w:line="336" w:lineRule="exact" w:before="0"/>
                        <w:ind w:left="142" w:right="224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7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governance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structure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that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adheres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these principles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requires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8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mandatory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project</w:t>
                      </w:r>
                      <w:r>
                        <w:rPr>
                          <w:rFonts w:ascii="Calibri" w:hAnsi="Calibri" w:cs="Calibri" w:eastAsia="Calibri"/>
                          <w:spacing w:val="-7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contro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board</w:t>
                      </w:r>
                      <w:r>
                        <w:rPr>
                          <w:rFonts w:ascii="Calibri" w:hAnsi="Calibri" w:cs="Calibri" w:eastAsia="Calibri"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(PCB).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25"/>
                          <w:sz w:val="28"/>
                          <w:szCs w:val="28"/>
                        </w:rPr>
                        <w:t>  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Programmes,</w:t>
                      </w:r>
                      <w:r>
                        <w:rPr>
                          <w:rFonts w:ascii="Calibri" w:hAnsi="Calibri" w:cs="Calibri" w:eastAsia="Calibri"/>
                          <w:spacing w:val="-7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gh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va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ue/h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gh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risk</w:t>
                      </w:r>
                      <w:r>
                        <w:rPr>
                          <w:rFonts w:ascii="Calibri" w:hAnsi="Calibri" w:cs="Calibri" w:eastAsia="Calibri"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(HVHR)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projects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or</w:t>
                      </w:r>
                      <w:r>
                        <w:rPr>
                          <w:rFonts w:ascii="Calibri" w:hAnsi="Calibri" w:cs="Calibri" w:eastAsia="Calibri"/>
                          <w:spacing w:val="-10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projects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spanning</w:t>
                      </w:r>
                      <w:r>
                        <w:rPr>
                          <w:rFonts w:ascii="Calibri" w:hAnsi="Calibri" w:cs="Calibri" w:eastAsia="Calibri"/>
                          <w:spacing w:val="3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multiple departments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or</w:t>
                      </w:r>
                      <w:r>
                        <w:rPr>
                          <w:rFonts w:ascii="Calibri" w:hAnsi="Calibri" w:cs="Calibri" w:eastAsia="Calibri"/>
                          <w:spacing w:val="-10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agencies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may</w:t>
                      </w:r>
                      <w:r>
                        <w:rPr>
                          <w:rFonts w:ascii="Calibri" w:hAnsi="Calibri" w:cs="Calibri" w:eastAsia="Calibri"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require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  <w:t> a</w:t>
                      </w:r>
                      <w:r>
                        <w:rPr>
                          <w:rFonts w:ascii="Calibri" w:hAnsi="Calibri" w:cs="Calibri" w:eastAsia="Calibri"/>
                          <w:spacing w:val="96"/>
                          <w:w w:val="9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steering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comm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ttee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spacing w:val="-7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addition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 to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PCB.</w:t>
                      </w:r>
                      <w:r>
                        <w:rPr>
                          <w:rFonts w:ascii="Calibri" w:hAnsi="Calibri" w:cs="Calibri" w:eastAsia="Calibri"/>
                          <w:spacing w:val="-7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Stakeholders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 should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be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informed</w:t>
                      </w:r>
                      <w:r>
                        <w:rPr>
                          <w:rFonts w:ascii="Calibri" w:hAnsi="Calibri" w:cs="Calibri" w:eastAsia="Calibri"/>
                          <w:spacing w:val="-7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about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ICT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enabled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8"/>
                          <w:szCs w:val="28"/>
                        </w:rPr>
                        <w:t>projects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timely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spacing w:val="80"/>
                          <w:w w:val="9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comp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hensiv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pacing w:val="-20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8"/>
                          <w:szCs w:val="28"/>
                        </w:rPr>
                        <w:t>manne</w:t>
                      </w:r>
                      <w:r>
                        <w:rPr>
                          <w:rFonts w:ascii="Calibri" w:hAnsi="Calibri" w:cs="Calibri" w:eastAsia="Calibri"/>
                          <w:spacing w:val="-3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5840" w:h="12240" w:orient="landscape"/>
          <w:pgMar w:header="831" w:footer="0" w:top="1940" w:bottom="940" w:left="760" w:right="860"/>
        </w:sectPr>
      </w:pPr>
    </w:p>
    <w:p>
      <w:pPr>
        <w:pStyle w:val="Heading3"/>
        <w:spacing w:line="573" w:lineRule="exact"/>
        <w:ind w:left="988" w:right="0"/>
        <w:jc w:val="left"/>
      </w:pPr>
      <w:r>
        <w:rPr/>
        <w:pict>
          <v:shape style="position:absolute;margin-left:198.274139pt;margin-top:251.264999pt;width:42.65pt;height:133.950pt;mso-position-horizontal-relative:page;mso-position-vertical-relative:page;z-index:-11363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ior</w:t>
                  </w:r>
                  <w:r>
                    <w:rPr>
                      <w:rFonts w:asci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spacing w:val="-3"/>
                      <w:sz w:val="20"/>
                    </w:rPr>
                    <w:t>Supplie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320007pt;margin-top:335.399994pt;width:166.7pt;height:60.65pt;mso-position-horizontal-relative:page;mso-position-vertical-relative:page;z-index:-11358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8"/>
                    <w:rPr>
                      <w:rFonts w:ascii="Calibri" w:hAnsi="Calibri" w:cs="Calibri" w:eastAsia="Calibri"/>
                      <w:sz w:val="19"/>
                      <w:szCs w:val="19"/>
                    </w:rPr>
                  </w:pPr>
                </w:p>
                <w:p>
                  <w:pPr>
                    <w:spacing w:line="241" w:lineRule="exact" w:before="0"/>
                    <w:ind w:left="0" w:right="5" w:firstLine="0"/>
                    <w:jc w:val="righ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Change</w:t>
                  </w:r>
                  <w:r>
                    <w:rPr>
                      <w:rFonts w:ascii="Calibri"/>
                      <w:sz w:val="20"/>
                    </w:rPr>
                    <w:t> </w:t>
                  </w:r>
                  <w:r>
                    <w:rPr>
                      <w:rFonts w:ascii="Calibri"/>
                      <w:spacing w:val="-2"/>
                      <w:sz w:val="20"/>
                    </w:rPr>
                    <w:t>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019989pt;margin-top:338.399994pt;width:182.75pt;height:150.3pt;mso-position-horizontal-relative:page;mso-position-vertical-relative:page;z-index:-11356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before="180"/>
                    <w:ind w:left="2424" w:right="0" w:firstLine="905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nag</w:t>
                  </w: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1" w:lineRule="exact" w:before="144"/>
                    <w:ind w:left="2424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3"/>
                      <w:sz w:val="20"/>
                    </w:rPr>
                    <w:t>User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or </w:t>
                  </w:r>
                  <w:r>
                    <w:rPr>
                      <w:rFonts w:ascii="Calibri"/>
                      <w:spacing w:val="-3"/>
                      <w:sz w:val="20"/>
                    </w:rPr>
                    <w:t>User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pacing w:val="-4"/>
                      <w:sz w:val="20"/>
                    </w:rPr>
                    <w:t>Gr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974976pt;margin-top:335.399994pt;width:211.3pt;height:153.3pt;mso-position-horizontal-relative:page;mso-position-vertical-relative:page;z-index:-11351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line="241" w:lineRule="exact" w:before="139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upplier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179993pt;margin-top:251.264999pt;width:161.8pt;height:75.1pt;mso-position-horizontal-relative:page;mso-position-vertical-relative:page;z-index:-11348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372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345001pt;margin-top:342.254181pt;width:13pt;height:122.35pt;mso-position-horizontal-relative:page;mso-position-vertical-relative:page;z-index:3424" type="#_x0000_t202" filled="false" stroked="false">
            <v:textbox inset="0,0,0,0" style="layout-flow:vertical;mso-layout-flow-alt:bottom-to-top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22"/>
                    </w:rPr>
                    <w:t>Project</w:t>
                  </w:r>
                  <w:r>
                    <w:rPr>
                      <w:rFonts w:asci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22"/>
                    </w:rPr>
                    <w:t>Management</w:t>
                  </w:r>
                  <w:r>
                    <w:rPr>
                      <w:rFonts w:asci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22"/>
                    </w:rPr>
                    <w:t>Team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color w:val="44697C"/>
          <w:spacing w:val="-5"/>
        </w:rPr>
        <w:t>Governance:</w:t>
      </w:r>
      <w:r>
        <w:rPr>
          <w:color w:val="44697C"/>
          <w:spacing w:val="15"/>
        </w:rPr>
        <w:t> </w:t>
      </w:r>
      <w:r>
        <w:rPr>
          <w:color w:val="44697C"/>
          <w:spacing w:val="-5"/>
        </w:rPr>
        <w:t>structure</w:t>
      </w:r>
      <w:r>
        <w:rPr/>
      </w:r>
    </w:p>
    <w:p>
      <w:pPr>
        <w:spacing w:before="197"/>
        <w:ind w:left="48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322.980011pt;margin-top:107.420792pt;width:58.65pt;height:88.7pt;mso-position-horizontal-relative:page;mso-position-vertical-relative:paragraph;z-index:-11365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16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</w:rPr>
                    <w:t>onsor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1.73999pt;margin-top:123.860794pt;width:19.7pt;height:224.8pt;mso-position-horizontal-relative:page;mso-position-vertical-relative:paragraph;z-index:-11360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3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9.705261pt;margin-top:123.860794pt;width:20.95pt;height:135.1pt;mso-position-horizontal-relative:page;mso-position-vertical-relative:paragraph;z-index:-11353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enior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03.919998pt;margin-top:41.495792pt;width:591.550pt;height:334.3pt;mso-position-horizontal-relative:page;mso-position-vertical-relative:paragraph;z-index:3400" coordorigin="2078,830" coordsize="11831,6686">
            <v:shape style="position:absolute;left:2107;top:865;width:11777;height:6565" type="#_x0000_t75" stroked="false">
              <v:imagedata r:id="rId65" o:title=""/>
            </v:shape>
            <v:group style="position:absolute;left:2078;top:830;width:11760;height:6549" coordorigin="2078,830" coordsize="11760,6549">
              <v:shape style="position:absolute;left:2078;top:830;width:11760;height:6549" coordorigin="2078,830" coordsize="11760,6549" path="m2078,830l2078,7378,13838,7378,13838,830,2078,830xe" filled="true" fillcolor="#dddddd" stroked="false">
                <v:path arrowok="t"/>
                <v:fill type="solid"/>
              </v:shape>
              <v:shape style="position:absolute;left:2604;top:916;width:9715;height:1598" type="#_x0000_t75" stroked="false">
                <v:imagedata r:id="rId66" o:title=""/>
              </v:shape>
            </v:group>
            <v:group style="position:absolute;left:2686;top:961;width:9550;height:792" coordorigin="2686,961" coordsize="9550,792">
              <v:shape style="position:absolute;left:2686;top:961;width:9550;height:792" coordorigin="2686,961" coordsize="9550,792" path="m2686,961l2686,1753,12235,1753,12235,961,2686,961xe" filled="true" fillcolor="#bebebe" stroked="false">
                <v:path arrowok="t"/>
                <v:fill type="solid"/>
              </v:shape>
            </v:group>
            <v:group style="position:absolute;left:2678;top:954;width:9566;height:1455" coordorigin="2678,954" coordsize="9566,1455">
              <v:shape style="position:absolute;left:2678;top:954;width:9566;height:1455" coordorigin="2678,954" coordsize="9566,1455" path="m12244,2404l12244,956,12240,954,2682,954,2678,956,2678,2404,2682,2408,2686,2408,2686,968,2693,961,2693,968,12228,968,12228,961,12235,968,12235,2408,12240,2408,12244,2404xe" filled="true" fillcolor="#497dba" stroked="false">
                <v:path arrowok="t"/>
                <v:fill type="solid"/>
              </v:shape>
              <v:shape style="position:absolute;left:2678;top:954;width:9566;height:1455" coordorigin="2678,954" coordsize="9566,1455" path="m2693,968l2693,961,2686,968,2693,968xe" filled="true" fillcolor="#497dba" stroked="false">
                <v:path arrowok="t"/>
                <v:fill type="solid"/>
              </v:shape>
              <v:shape style="position:absolute;left:2678;top:954;width:9566;height:1455" coordorigin="2678,954" coordsize="9566,1455" path="m2693,2394l2693,968,2686,968,2686,2394,2693,2394xe" filled="true" fillcolor="#497dba" stroked="false">
                <v:path arrowok="t"/>
                <v:fill type="solid"/>
              </v:shape>
              <v:shape style="position:absolute;left:2678;top:954;width:9566;height:1455" coordorigin="2678,954" coordsize="9566,1455" path="m12235,2394l2686,2394,2693,2401,2693,2408,12228,2408,12228,2401,12235,2394xe" filled="true" fillcolor="#497dba" stroked="false">
                <v:path arrowok="t"/>
                <v:fill type="solid"/>
              </v:shape>
              <v:shape style="position:absolute;left:2678;top:954;width:9566;height:1455" coordorigin="2678,954" coordsize="9566,1455" path="m2693,2408l2693,2401,2686,2394,2686,2408,2693,2408xe" filled="true" fillcolor="#497dba" stroked="false">
                <v:path arrowok="t"/>
                <v:fill type="solid"/>
              </v:shape>
              <v:shape style="position:absolute;left:2678;top:954;width:9566;height:1455" coordorigin="2678,954" coordsize="9566,1455" path="m12235,968l12228,961,12228,968,12235,968xe" filled="true" fillcolor="#497dba" stroked="false">
                <v:path arrowok="t"/>
                <v:fill type="solid"/>
              </v:shape>
              <v:shape style="position:absolute;left:2678;top:954;width:9566;height:1455" coordorigin="2678,954" coordsize="9566,1455" path="m12235,2394l12235,968,12228,968,12228,2394,12235,2394xe" filled="true" fillcolor="#497dba" stroked="false">
                <v:path arrowok="t"/>
                <v:fill type="solid"/>
              </v:shape>
              <v:shape style="position:absolute;left:2678;top:954;width:9566;height:1455" coordorigin="2678,954" coordsize="9566,1455" path="m12235,2408l12235,2394,12228,2401,12228,2408,12235,2408xe" filled="true" fillcolor="#497dba" stroked="false">
                <v:path arrowok="t"/>
                <v:fill type="solid"/>
              </v:shape>
              <v:shape style="position:absolute;left:2611;top:1708;width:9708;height:1684" type="#_x0000_t75" stroked="false">
                <v:imagedata r:id="rId67" o:title=""/>
              </v:shape>
            </v:group>
            <v:group style="position:absolute;left:2690;top:1753;width:9545;height:1521" coordorigin="2690,1753" coordsize="9545,1521">
              <v:shape style="position:absolute;left:2690;top:1753;width:9545;height:1521" coordorigin="2690,1753" coordsize="9545,1521" path="m2690,1753l2690,3273,12235,3273,12235,1753,2690,1753xe" filled="true" fillcolor="#a6a6a6" stroked="false">
                <v:path arrowok="t"/>
                <v:fill type="solid"/>
              </v:shape>
            </v:group>
            <v:group style="position:absolute;left:2683;top:1746;width:9561;height:1535" coordorigin="2683,1746" coordsize="9561,1535">
              <v:shape style="position:absolute;left:2683;top:1746;width:9561;height:1535" coordorigin="2683,1746" coordsize="9561,1535" path="m12244,3277l12244,1749,12240,1746,2687,1746,2683,1749,2683,3277,2687,3280,2690,3280,2690,1760,2698,1753,2698,1760,12228,1760,12228,1753,12235,1760,12235,3280,12240,3280,12244,3277xe" filled="true" fillcolor="#497dba" stroked="false">
                <v:path arrowok="t"/>
                <v:fill type="solid"/>
              </v:shape>
              <v:shape style="position:absolute;left:2683;top:1746;width:9561;height:1535" coordorigin="2683,1746" coordsize="9561,1535" path="m2698,1760l2698,1753,2690,1760,2698,1760xe" filled="true" fillcolor="#497dba" stroked="false">
                <v:path arrowok="t"/>
                <v:fill type="solid"/>
              </v:shape>
              <v:shape style="position:absolute;left:2683;top:1746;width:9561;height:1535" coordorigin="2683,1746" coordsize="9561,1535" path="m2698,3266l2698,1760,2690,1760,2690,3266,2698,3266xe" filled="true" fillcolor="#497dba" stroked="false">
                <v:path arrowok="t"/>
                <v:fill type="solid"/>
              </v:shape>
              <v:shape style="position:absolute;left:2683;top:1746;width:9561;height:1535" coordorigin="2683,1746" coordsize="9561,1535" path="m12235,3266l2690,3266,2698,3273,2698,3280,12228,3280,12228,3273,12235,3266xe" filled="true" fillcolor="#497dba" stroked="false">
                <v:path arrowok="t"/>
                <v:fill type="solid"/>
              </v:shape>
              <v:shape style="position:absolute;left:2683;top:1746;width:9561;height:1535" coordorigin="2683,1746" coordsize="9561,1535" path="m2698,3280l2698,3273,2690,3266,2690,3280,2698,3280xe" filled="true" fillcolor="#497dba" stroked="false">
                <v:path arrowok="t"/>
                <v:fill type="solid"/>
              </v:shape>
              <v:shape style="position:absolute;left:2683;top:1746;width:9561;height:1535" coordorigin="2683,1746" coordsize="9561,1535" path="m12235,1760l12228,1753,12228,1760,12235,1760xe" filled="true" fillcolor="#497dba" stroked="false">
                <v:path arrowok="t"/>
                <v:fill type="solid"/>
              </v:shape>
              <v:shape style="position:absolute;left:2683;top:1746;width:9561;height:1535" coordorigin="2683,1746" coordsize="9561,1535" path="m12235,3266l12235,1760,12228,1760,12228,3266,12235,3266xe" filled="true" fillcolor="#497dba" stroked="false">
                <v:path arrowok="t"/>
                <v:fill type="solid"/>
              </v:shape>
              <v:shape style="position:absolute;left:2683;top:1746;width:9561;height:1535" coordorigin="2683,1746" coordsize="9561,1535" path="m12235,3280l12235,3266,12228,3273,12228,3280,12235,3280xe" filled="true" fillcolor="#497dba" stroked="false">
                <v:path arrowok="t"/>
                <v:fill type="solid"/>
              </v:shape>
              <v:shape style="position:absolute;left:2630;top:3626;width:9656;height:3889" type="#_x0000_t75" stroked="false">
                <v:imagedata r:id="rId68" o:title=""/>
              </v:shape>
            </v:group>
            <v:group style="position:absolute;left:2716;top:3670;width:9488;height:3728" coordorigin="2716,3670" coordsize="9488,3728">
              <v:shape style="position:absolute;left:2716;top:3670;width:9488;height:3728" coordorigin="2716,3670" coordsize="9488,3728" path="m2716,3670l2716,7398,12203,7398,12203,3670,2716,3670xe" filled="true" fillcolor="#c5d9f0" stroked="false">
                <v:path arrowok="t"/>
                <v:fill type="solid"/>
              </v:shape>
            </v:group>
            <v:group style="position:absolute;left:2708;top:3663;width:9503;height:3743" coordorigin="2708,3663" coordsize="9503,3743">
              <v:shape style="position:absolute;left:2708;top:3663;width:9503;height:3743" coordorigin="2708,3663" coordsize="9503,3743" path="m12211,7402l12211,3667,12208,3663,2712,3663,2708,3667,2708,7402,2712,7406,2716,7406,2716,3678,2723,3670,2723,3678,12196,3678,12196,3670,12203,3678,12203,7406,12208,7406,12211,7402xe" filled="true" fillcolor="#497dba" stroked="false">
                <v:path arrowok="t"/>
                <v:fill type="solid"/>
              </v:shape>
              <v:shape style="position:absolute;left:2708;top:3663;width:9503;height:3743" coordorigin="2708,3663" coordsize="9503,3743" path="m2723,3678l2723,3670,2716,3678,2723,3678xe" filled="true" fillcolor="#497dba" stroked="false">
                <v:path arrowok="t"/>
                <v:fill type="solid"/>
              </v:shape>
              <v:shape style="position:absolute;left:2708;top:3663;width:9503;height:3743" coordorigin="2708,3663" coordsize="9503,3743" path="m2723,7390l2723,3678,2716,3678,2716,7390,2723,7390xe" filled="true" fillcolor="#497dba" stroked="false">
                <v:path arrowok="t"/>
                <v:fill type="solid"/>
              </v:shape>
              <v:shape style="position:absolute;left:2708;top:3663;width:9503;height:3743" coordorigin="2708,3663" coordsize="9503,3743" path="m12203,7390l2716,7390,2723,7398,2723,7406,12196,7406,12196,7398,12203,7390xe" filled="true" fillcolor="#497dba" stroked="false">
                <v:path arrowok="t"/>
                <v:fill type="solid"/>
              </v:shape>
              <v:shape style="position:absolute;left:2708;top:3663;width:9503;height:3743" coordorigin="2708,3663" coordsize="9503,3743" path="m2723,7406l2723,7398,2716,7390,2716,7406,2723,7406xe" filled="true" fillcolor="#497dba" stroked="false">
                <v:path arrowok="t"/>
                <v:fill type="solid"/>
              </v:shape>
              <v:shape style="position:absolute;left:2708;top:3663;width:9503;height:3743" coordorigin="2708,3663" coordsize="9503,3743" path="m12203,3678l12196,3670,12196,3678,12203,3678xe" filled="true" fillcolor="#497dba" stroked="false">
                <v:path arrowok="t"/>
                <v:fill type="solid"/>
              </v:shape>
              <v:shape style="position:absolute;left:2708;top:3663;width:9503;height:3743" coordorigin="2708,3663" coordsize="9503,3743" path="m12203,7390l12203,3678,12196,3678,12196,7390,12203,7390xe" filled="true" fillcolor="#497dba" stroked="false">
                <v:path arrowok="t"/>
                <v:fill type="solid"/>
              </v:shape>
              <v:shape style="position:absolute;left:2708;top:3663;width:9503;height:3743" coordorigin="2708,3663" coordsize="9503,3743" path="m12203,7406l12203,7390,12196,7398,12196,7406,12203,7406xe" filled="true" fillcolor="#497dba" stroked="false">
                <v:path arrowok="t"/>
                <v:fill type="solid"/>
              </v:shape>
            </v:group>
            <v:group style="position:absolute;left:5575;top:2006;width:2081;height:380" coordorigin="5575,2006" coordsize="2081,380">
              <v:shape style="position:absolute;left:5575;top:2006;width:2081;height:380" coordorigin="5575,2006" coordsize="2081,380" path="m7656,2379l7656,2012,7649,2006,5582,2006,5575,2012,5575,2379,5582,2385,5591,2385,5591,2036,5605,2020,5605,2036,7626,2036,7626,2020,7640,2036,7640,2385,7649,2385,7656,2379xe" filled="true" fillcolor="#4f81bc" stroked="false">
                <v:path arrowok="t"/>
                <v:fill type="solid"/>
              </v:shape>
              <v:shape style="position:absolute;left:5575;top:2006;width:2081;height:380" coordorigin="5575,2006" coordsize="2081,380" path="m5605,2036l5605,2020,5591,2036,5605,2036xe" filled="true" fillcolor="#4f81bc" stroked="false">
                <v:path arrowok="t"/>
                <v:fill type="solid"/>
              </v:shape>
              <v:shape style="position:absolute;left:5575;top:2006;width:2081;height:380" coordorigin="5575,2006" coordsize="2081,380" path="m5605,2355l5605,2036,5591,2036,5591,2355,5605,2355xe" filled="true" fillcolor="#4f81bc" stroked="false">
                <v:path arrowok="t"/>
                <v:fill type="solid"/>
              </v:shape>
              <v:shape style="position:absolute;left:5575;top:2006;width:2081;height:380" coordorigin="5575,2006" coordsize="2081,380" path="m7640,2355l5591,2355,5605,2371,5605,2385,7626,2385,7626,2371,7640,2355xe" filled="true" fillcolor="#4f81bc" stroked="false">
                <v:path arrowok="t"/>
                <v:fill type="solid"/>
              </v:shape>
              <v:shape style="position:absolute;left:5575;top:2006;width:2081;height:380" coordorigin="5575,2006" coordsize="2081,380" path="m5605,2385l5605,2371,5591,2355,5591,2385,5605,2385xe" filled="true" fillcolor="#4f81bc" stroked="false">
                <v:path arrowok="t"/>
                <v:fill type="solid"/>
              </v:shape>
              <v:shape style="position:absolute;left:5575;top:2006;width:2081;height:380" coordorigin="5575,2006" coordsize="2081,380" path="m7640,2036l7626,2020,7626,2036,7640,2036xe" filled="true" fillcolor="#4f81bc" stroked="false">
                <v:path arrowok="t"/>
                <v:fill type="solid"/>
              </v:shape>
              <v:shape style="position:absolute;left:5575;top:2006;width:2081;height:380" coordorigin="5575,2006" coordsize="2081,380" path="m7640,2355l7640,2036,7626,2036,7626,2355,7640,2355xe" filled="true" fillcolor="#4f81bc" stroked="false">
                <v:path arrowok="t"/>
                <v:fill type="solid"/>
              </v:shape>
              <v:shape style="position:absolute;left:5575;top:2006;width:2081;height:380" coordorigin="5575,2006" coordsize="2081,380" path="m7640,2385l7640,2355,7626,2371,7626,2385,7640,2385xe" filled="true" fillcolor="#4f81bc" stroked="false">
                <v:path arrowok="t"/>
                <v:fill type="solid"/>
              </v:shape>
            </v:group>
            <v:group style="position:absolute;left:10135;top:2343;width:2066;height:365" coordorigin="10135,2343" coordsize="2066,365">
              <v:shape style="position:absolute;left:10135;top:2343;width:2066;height:365" coordorigin="10135,2343" coordsize="2066,365" path="m12200,2704l12200,2347,12197,2343,10139,2343,10135,2347,10135,2704,10139,2708,10144,2708,10144,2358,10151,2350,10151,2358,12186,2358,12186,2350,12193,2358,12193,2708,12197,2708,12200,2704xe" filled="true" fillcolor="#4f81bc" stroked="false">
                <v:path arrowok="t"/>
                <v:fill type="solid"/>
              </v:shape>
              <v:shape style="position:absolute;left:10135;top:2343;width:2066;height:365" coordorigin="10135,2343" coordsize="2066,365" path="m10151,2358l10151,2350,10144,2358,10151,2358xe" filled="true" fillcolor="#4f81bc" stroked="false">
                <v:path arrowok="t"/>
                <v:fill type="solid"/>
              </v:shape>
              <v:shape style="position:absolute;left:10135;top:2343;width:2066;height:365" coordorigin="10135,2343" coordsize="2066,365" path="m10151,2694l10151,2358,10144,2358,10144,2694,10151,2694xe" filled="true" fillcolor="#4f81bc" stroked="false">
                <v:path arrowok="t"/>
                <v:fill type="solid"/>
              </v:shape>
              <v:shape style="position:absolute;left:10135;top:2343;width:2066;height:365" coordorigin="10135,2343" coordsize="2066,365" path="m12193,2694l10144,2694,10151,2701,10151,2708,12186,2708,12186,2701,12193,2694xe" filled="true" fillcolor="#4f81bc" stroked="false">
                <v:path arrowok="t"/>
                <v:fill type="solid"/>
              </v:shape>
              <v:shape style="position:absolute;left:10135;top:2343;width:2066;height:365" coordorigin="10135,2343" coordsize="2066,365" path="m10151,2708l10151,2701,10144,2694,10144,2708,10151,2708xe" filled="true" fillcolor="#4f81bc" stroked="false">
                <v:path arrowok="t"/>
                <v:fill type="solid"/>
              </v:shape>
              <v:shape style="position:absolute;left:10135;top:2343;width:2066;height:365" coordorigin="10135,2343" coordsize="2066,365" path="m12193,2358l12186,2350,12186,2358,12193,2358xe" filled="true" fillcolor="#4f81bc" stroked="false">
                <v:path arrowok="t"/>
                <v:fill type="solid"/>
              </v:shape>
              <v:shape style="position:absolute;left:10135;top:2343;width:2066;height:365" coordorigin="10135,2343" coordsize="2066,365" path="m12193,2694l12193,2358,12186,2358,12186,2694,12193,2694xe" filled="true" fillcolor="#4f81bc" stroked="false">
                <v:path arrowok="t"/>
                <v:fill type="solid"/>
              </v:shape>
              <v:shape style="position:absolute;left:10135;top:2343;width:2066;height:365" coordorigin="10135,2343" coordsize="2066,365" path="m12193,2708l12193,2694,12186,2701,12186,2708,12193,2708xe" filled="true" fillcolor="#4f81bc" stroked="false">
                <v:path arrowok="t"/>
                <v:fill type="solid"/>
              </v:shape>
            </v:group>
            <v:group style="position:absolute;left:3170;top:2371;width:2236;height:365" coordorigin="3170,2371" coordsize="2236,365">
              <v:shape style="position:absolute;left:3170;top:2371;width:2236;height:365" coordorigin="3170,2371" coordsize="2236,365" path="m5406,2732l5406,2374,5402,2371,3174,2371,3170,2374,3170,2732,3174,2736,3178,2736,3178,2385,3186,2378,3186,2385,5390,2385,5390,2378,5398,2385,5398,2736,5402,2736,5406,2732xe" filled="true" fillcolor="#4f81bc" stroked="false">
                <v:path arrowok="t"/>
                <v:fill type="solid"/>
              </v:shape>
              <v:shape style="position:absolute;left:3170;top:2371;width:2236;height:365" coordorigin="3170,2371" coordsize="2236,365" path="m3186,2385l3186,2378,3178,2385,3186,2385xe" filled="true" fillcolor="#4f81bc" stroked="false">
                <v:path arrowok="t"/>
                <v:fill type="solid"/>
              </v:shape>
              <v:shape style="position:absolute;left:3170;top:2371;width:2236;height:365" coordorigin="3170,2371" coordsize="2236,365" path="m3186,2720l3186,2385,3178,2385,3178,2720,3186,2720xe" filled="true" fillcolor="#4f81bc" stroked="false">
                <v:path arrowok="t"/>
                <v:fill type="solid"/>
              </v:shape>
              <v:shape style="position:absolute;left:3170;top:2371;width:2236;height:365" coordorigin="3170,2371" coordsize="2236,365" path="m5398,2720l3178,2720,3186,2728,3186,2736,5390,2736,5390,2728,5398,2720xe" filled="true" fillcolor="#4f81bc" stroked="false">
                <v:path arrowok="t"/>
                <v:fill type="solid"/>
              </v:shape>
              <v:shape style="position:absolute;left:3170;top:2371;width:2236;height:365" coordorigin="3170,2371" coordsize="2236,365" path="m3186,2736l3186,2728,3178,2720,3178,2736,3186,2736xe" filled="true" fillcolor="#4f81bc" stroked="false">
                <v:path arrowok="t"/>
                <v:fill type="solid"/>
              </v:shape>
              <v:shape style="position:absolute;left:3170;top:2371;width:2236;height:365" coordorigin="3170,2371" coordsize="2236,365" path="m5398,2385l5390,2378,5390,2385,5398,2385xe" filled="true" fillcolor="#4f81bc" stroked="false">
                <v:path arrowok="t"/>
                <v:fill type="solid"/>
              </v:shape>
              <v:shape style="position:absolute;left:3170;top:2371;width:2236;height:365" coordorigin="3170,2371" coordsize="2236,365" path="m5398,2720l5398,2385,5390,2385,5390,2720,5398,2720xe" filled="true" fillcolor="#4f81bc" stroked="false">
                <v:path arrowok="t"/>
                <v:fill type="solid"/>
              </v:shape>
              <v:shape style="position:absolute;left:3170;top:2371;width:2236;height:365" coordorigin="3170,2371" coordsize="2236,365" path="m5398,2736l5398,2720,5390,2728,5390,2736,5398,2736xe" filled="true" fillcolor="#4f81bc" stroked="false">
                <v:path arrowok="t"/>
                <v:fill type="solid"/>
              </v:shape>
            </v:group>
            <v:group style="position:absolute;left:6203;top:3883;width:2801;height:365" coordorigin="6203,3883" coordsize="2801,365">
              <v:shape style="position:absolute;left:6203;top:3883;width:2801;height:365" coordorigin="6203,3883" coordsize="2801,365" path="m9004,4245l9004,3886,9000,3883,6206,3883,6203,3886,6203,4245,6206,4248,6210,4248,6210,3898,6218,3890,6218,3898,8988,3898,8988,3890,8995,3898,8995,4248,9000,4248,9004,4245xe" filled="true" fillcolor="#4f81bc" stroked="false">
                <v:path arrowok="t"/>
                <v:fill type="solid"/>
              </v:shape>
              <v:shape style="position:absolute;left:6203;top:3883;width:2801;height:365" coordorigin="6203,3883" coordsize="2801,365" path="m6218,3898l6218,3890,6210,3898,6218,3898xe" filled="true" fillcolor="#4f81bc" stroked="false">
                <v:path arrowok="t"/>
                <v:fill type="solid"/>
              </v:shape>
              <v:shape style="position:absolute;left:6203;top:3883;width:2801;height:365" coordorigin="6203,3883" coordsize="2801,365" path="m6218,4233l6218,3898,6210,3898,6210,4233,6218,4233xe" filled="true" fillcolor="#4f81bc" stroked="false">
                <v:path arrowok="t"/>
                <v:fill type="solid"/>
              </v:shape>
              <v:shape style="position:absolute;left:6203;top:3883;width:2801;height:365" coordorigin="6203,3883" coordsize="2801,365" path="m8995,4233l6210,4233,6218,4240,6218,4248,8988,4248,8988,4240,8995,4233xe" filled="true" fillcolor="#4f81bc" stroked="false">
                <v:path arrowok="t"/>
                <v:fill type="solid"/>
              </v:shape>
              <v:shape style="position:absolute;left:6203;top:3883;width:2801;height:365" coordorigin="6203,3883" coordsize="2801,365" path="m6218,4248l6218,4240,6210,4233,6210,4248,6218,4248xe" filled="true" fillcolor="#4f81bc" stroked="false">
                <v:path arrowok="t"/>
                <v:fill type="solid"/>
              </v:shape>
              <v:shape style="position:absolute;left:6203;top:3883;width:2801;height:365" coordorigin="6203,3883" coordsize="2801,365" path="m8995,3898l8988,3890,8988,3898,8995,3898xe" filled="true" fillcolor="#4f81bc" stroked="false">
                <v:path arrowok="t"/>
                <v:fill type="solid"/>
              </v:shape>
              <v:shape style="position:absolute;left:6203;top:3883;width:2801;height:365" coordorigin="6203,3883" coordsize="2801,365" path="m8995,4233l8995,3898,8988,3898,8988,4233,8995,4233xe" filled="true" fillcolor="#4f81bc" stroked="false">
                <v:path arrowok="t"/>
                <v:fill type="solid"/>
              </v:shape>
              <v:shape style="position:absolute;left:6203;top:3883;width:2801;height:365" coordorigin="6203,3883" coordsize="2801,365" path="m8995,4248l8995,4233,8988,4240,8988,4248,8995,4248xe" filled="true" fillcolor="#4f81bc" stroked="false">
                <v:path arrowok="t"/>
                <v:fill type="solid"/>
              </v:shape>
              <v:shape style="position:absolute;left:6460;top:2220;width:1172;height:1703" type="#_x0000_t75" stroked="false">
                <v:imagedata r:id="rId69" o:title=""/>
              </v:shape>
            </v:group>
            <v:group style="position:absolute;left:6679;top:2419;width:882;height:1397" coordorigin="6679,2419" coordsize="882,1397">
              <v:shape style="position:absolute;left:6679;top:2419;width:882;height:1397" coordorigin="6679,2419" coordsize="882,1397" path="m7561,3805l6697,2428,6679,2419,6679,2439,7544,3816,7561,3805xe" filled="true" fillcolor="#4f81bc" stroked="false">
                <v:path arrowok="t"/>
                <v:fill type="solid"/>
              </v:shape>
            </v:group>
            <v:group style="position:absolute;left:6658;top:2385;width:26;height:166" coordorigin="6658,2385" coordsize="26,166">
              <v:shape style="position:absolute;left:6658;top:2385;width:26;height:166" coordorigin="6658,2385" coordsize="26,166" path="m6680,2397l6658,2385,6660,2450,6660,2408,6677,2397,6680,2397xe" filled="true" fillcolor="#4f81bc" stroked="false">
                <v:path arrowok="t"/>
                <v:fill type="solid"/>
              </v:shape>
              <v:shape style="position:absolute;left:6658;top:2385;width:26;height:166" coordorigin="6658,2385" coordsize="26,166" path="m6683,2546l6679,2439,6660,2408,6660,2450,6664,2547,6668,2551,6679,2551,6683,2546xe" filled="true" fillcolor="#4f81bc" stroked="false">
                <v:path arrowok="t"/>
                <v:fill type="solid"/>
              </v:shape>
            </v:group>
            <v:group style="position:absolute;left:6677;top:2397;width:126;height:81" coordorigin="6677,2397" coordsize="126,81">
              <v:shape style="position:absolute;left:6677;top:2397;width:126;height:81" coordorigin="6677,2397" coordsize="126,81" path="m6803,2467l6802,2461,6797,2457,6680,2397,6677,2397,6697,2428,6787,2475,6792,2478,6798,2476,6803,2467xe" filled="true" fillcolor="#4f81bc" stroked="false">
                <v:path arrowok="t"/>
                <v:fill type="solid"/>
              </v:shape>
            </v:group>
            <v:group style="position:absolute;left:6660;top:2397;width:21;height:42" coordorigin="6660,2397" coordsize="21,42">
              <v:shape style="position:absolute;left:6660;top:2397;width:21;height:42" coordorigin="6660,2397" coordsize="21,42" path="m6680,2402l6677,2397,6660,2408,6664,2414,6664,2412,6678,2402,6680,2402xe" filled="true" fillcolor="#4f81bc" stroked="false">
                <v:path arrowok="t"/>
                <v:fill type="solid"/>
              </v:shape>
              <v:shape style="position:absolute;left:6660;top:2397;width:21;height:42" coordorigin="6660,2397" coordsize="21,42" path="m6679,2439l6679,2419,6664,2412,6664,2414,6679,2439xe" filled="true" fillcolor="#4f81bc" stroked="false">
                <v:path arrowok="t"/>
                <v:fill type="solid"/>
              </v:shape>
            </v:group>
            <v:group style="position:absolute;left:6678;top:2402;width:20;height:27" coordorigin="6678,2402" coordsize="20,27">
              <v:shape style="position:absolute;left:6678;top:2402;width:20;height:27" coordorigin="6678,2402" coordsize="20,27" path="m6697,2428l6680,2402,6678,2402,6679,2419,6697,2428xe" filled="true" fillcolor="#4f81bc" stroked="false">
                <v:path arrowok="t"/>
                <v:fill type="solid"/>
              </v:shape>
            </v:group>
            <v:group style="position:absolute;left:6664;top:2402;width:16;height:17" coordorigin="6664,2402" coordsize="16,17">
              <v:shape style="position:absolute;left:6664;top:2402;width:16;height:17" coordorigin="6664,2402" coordsize="16,17" path="m6679,2419l6678,2402,6664,2412,6679,2419xe" filled="true" fillcolor="#4f81bc" stroked="false">
                <v:path arrowok="t"/>
                <v:fill type="solid"/>
              </v:shape>
              <v:shape style="position:absolute;left:7526;top:2572;width:3137;height:1435" type="#_x0000_t75" stroked="false">
                <v:imagedata r:id="rId70" o:title=""/>
              </v:shape>
            </v:group>
            <v:group style="position:absolute;left:7600;top:2750;width:2830;height:1150" coordorigin="7600,2750" coordsize="2830,1150">
              <v:shape style="position:absolute;left:7600;top:2750;width:2830;height:1150" coordorigin="7600,2750" coordsize="2830,1150" path="m10429,2752l10410,2750,7600,3882,7607,3900,10417,2768,10429,2752xe" filled="true" fillcolor="#4f81bc" stroked="false">
                <v:path arrowok="t"/>
                <v:fill type="solid"/>
              </v:shape>
            </v:group>
            <v:group style="position:absolute;left:10351;top:2736;width:114;height:131" coordorigin="10351,2736" coordsize="114,131">
              <v:shape style="position:absolute;left:10351;top:2736;width:114;height:131" coordorigin="10351,2736" coordsize="114,131" path="m10451,2757l10451,2755,10417,2768,10351,2853,10351,2859,10356,2863,10360,2866,10367,2865,10451,2757xe" filled="true" fillcolor="#4f81bc" stroked="false">
                <v:path arrowok="t"/>
                <v:fill type="solid"/>
              </v:shape>
              <v:shape style="position:absolute;left:10351;top:2736;width:114;height:131" coordorigin="10351,2736" coordsize="114,131" path="m10465,2738l10453,2736,10444,2736,10451,2755,10451,2757,10465,2738xe" filled="true" fillcolor="#4f81bc" stroked="false">
                <v:path arrowok="t"/>
                <v:fill type="solid"/>
              </v:shape>
            </v:group>
            <v:group style="position:absolute;left:10417;top:2752;width:33;height:16" coordorigin="10417,2752" coordsize="33,16">
              <v:shape style="position:absolute;left:10417;top:2752;width:33;height:16" coordorigin="10417,2752" coordsize="33,16" path="m10450,2755l10446,2755,10429,2752,10417,2768,10450,2755xe" filled="true" fillcolor="#4f81bc" stroked="false">
                <v:path arrowok="t"/>
                <v:fill type="solid"/>
              </v:shape>
            </v:group>
            <v:group style="position:absolute;left:10429;top:2739;width:17;height:16" coordorigin="10429,2739" coordsize="17,16">
              <v:shape style="position:absolute;left:10429;top:2739;width:17;height:16" coordorigin="10429,2739" coordsize="17,16" path="m10446,2755l10439,2739,10429,2752,10446,2755xe" filled="true" fillcolor="#4f81bc" stroked="false">
                <v:path arrowok="t"/>
                <v:fill type="solid"/>
              </v:shape>
            </v:group>
            <v:group style="position:absolute;left:10439;top:2739;width:12;height:16" coordorigin="10439,2739" coordsize="12,16">
              <v:shape style="position:absolute;left:10439;top:2739;width:12;height:16" coordorigin="10439,2739" coordsize="12,16" path="m10451,2755l10445,2739,10439,2739,10446,2755,10451,2755xe" filled="true" fillcolor="#4f81bc" stroked="false">
                <v:path arrowok="t"/>
                <v:fill type="solid"/>
              </v:shape>
            </v:group>
            <v:group style="position:absolute;left:10410;top:2736;width:35;height:17" coordorigin="10410,2736" coordsize="35,17">
              <v:shape style="position:absolute;left:10410;top:2736;width:35;height:17" coordorigin="10410,2736" coordsize="35,17" path="m10445,2739l10444,2736,10410,2750,10429,2752,10439,2739,10445,2739xe" filled="true" fillcolor="#4f81bc" stroked="false">
                <v:path arrowok="t"/>
                <v:fill type="solid"/>
              </v:shape>
            </v:group>
            <v:group style="position:absolute;left:10298;top:2714;width:155;height:36" coordorigin="10298,2714" coordsize="155,36">
              <v:shape style="position:absolute;left:10298;top:2714;width:155;height:36" coordorigin="10298,2714" coordsize="155,36" path="m10453,2736l10306,2714,10301,2719,10298,2730,10303,2734,10410,2750,10444,2736,10453,2736xe" filled="true" fillcolor="#4f81bc" stroked="false">
                <v:path arrowok="t"/>
                <v:fill type="solid"/>
              </v:shape>
              <v:shape style="position:absolute;left:3979;top:2559;width:394;height:2626" type="#_x0000_t75" stroked="false">
                <v:imagedata r:id="rId71" o:title=""/>
              </v:shape>
            </v:group>
            <v:group style="position:absolute;left:4165;top:5002;width:21;height:81" coordorigin="4165,5002" coordsize="21,81">
              <v:shape style="position:absolute;left:4165;top:5002;width:21;height:81" coordorigin="4165,5002" coordsize="21,81" path="m4175,5002l4175,5083e" filled="false" stroked="true" strokeweight="1.120pt" strokecolor="#4f81bc">
                <v:path arrowok="t"/>
              </v:shape>
            </v:group>
            <v:group style="position:absolute;left:4165;top:4863;width:21;height:80" coordorigin="4165,4863" coordsize="21,80">
              <v:shape style="position:absolute;left:4165;top:4863;width:21;height:80" coordorigin="4165,4863" coordsize="21,80" path="m4165,4903l4186,4903e" filled="false" stroked="true" strokeweight="4.060000pt" strokecolor="#4f81bc">
                <v:path arrowok="t"/>
              </v:shape>
            </v:group>
            <v:group style="position:absolute;left:4165;top:4723;width:21;height:81" coordorigin="4165,4723" coordsize="21,81">
              <v:shape style="position:absolute;left:4165;top:4723;width:21;height:81" coordorigin="4165,4723" coordsize="21,81" path="m4175,4723l4175,4803e" filled="false" stroked="true" strokeweight="1.120pt" strokecolor="#4f81bc">
                <v:path arrowok="t"/>
              </v:shape>
            </v:group>
            <v:group style="position:absolute;left:4165;top:4582;width:21;height:81" coordorigin="4165,4582" coordsize="21,81">
              <v:shape style="position:absolute;left:4165;top:4582;width:21;height:81" coordorigin="4165,4582" coordsize="21,81" path="m4175,4582l4175,4663e" filled="false" stroked="true" strokeweight="1.120pt" strokecolor="#4f81bc">
                <v:path arrowok="t"/>
              </v:shape>
            </v:group>
            <v:group style="position:absolute;left:4165;top:4443;width:21;height:80" coordorigin="4165,4443" coordsize="21,80">
              <v:shape style="position:absolute;left:4165;top:4443;width:21;height:80" coordorigin="4165,4443" coordsize="21,80" path="m4165,4483l4186,4483e" filled="false" stroked="true" strokeweight="4.060000pt" strokecolor="#4f81bc">
                <v:path arrowok="t"/>
              </v:shape>
            </v:group>
            <v:group style="position:absolute;left:4165;top:4303;width:21;height:81" coordorigin="4165,4303" coordsize="21,81">
              <v:shape style="position:absolute;left:4165;top:4303;width:21;height:81" coordorigin="4165,4303" coordsize="21,81" path="m4175,4303l4175,4383e" filled="false" stroked="true" strokeweight="1.120pt" strokecolor="#4f81bc">
                <v:path arrowok="t"/>
              </v:shape>
            </v:group>
            <v:group style="position:absolute;left:4165;top:4162;width:21;height:81" coordorigin="4165,4162" coordsize="21,81">
              <v:shape style="position:absolute;left:4165;top:4162;width:21;height:81" coordorigin="4165,4162" coordsize="21,81" path="m4175,4162l4175,4243e" filled="false" stroked="true" strokeweight="1.120pt" strokecolor="#4f81bc">
                <v:path arrowok="t"/>
              </v:shape>
            </v:group>
            <v:group style="position:absolute;left:4165;top:4023;width:21;height:80" coordorigin="4165,4023" coordsize="21,80">
              <v:shape style="position:absolute;left:4165;top:4023;width:21;height:80" coordorigin="4165,4023" coordsize="21,80" path="m4165,4063l4186,4063e" filled="false" stroked="true" strokeweight="4.060000pt" strokecolor="#4f81bc">
                <v:path arrowok="t"/>
              </v:shape>
            </v:group>
            <v:group style="position:absolute;left:4165;top:3883;width:21;height:81" coordorigin="4165,3883" coordsize="21,81">
              <v:shape style="position:absolute;left:4165;top:3883;width:21;height:81" coordorigin="4165,3883" coordsize="21,81" path="m4175,3883l4175,3963e" filled="false" stroked="true" strokeweight="1.120pt" strokecolor="#4f81bc">
                <v:path arrowok="t"/>
              </v:shape>
            </v:group>
            <v:group style="position:absolute;left:4165;top:3742;width:21;height:81" coordorigin="4165,3742" coordsize="21,81">
              <v:shape style="position:absolute;left:4165;top:3742;width:21;height:81" coordorigin="4165,3742" coordsize="21,81" path="m4175,3742l4175,3823e" filled="false" stroked="true" strokeweight="1.120pt" strokecolor="#4f81bc">
                <v:path arrowok="t"/>
              </v:shape>
            </v:group>
            <v:group style="position:absolute;left:4165;top:3603;width:21;height:80" coordorigin="4165,3603" coordsize="21,80">
              <v:shape style="position:absolute;left:4165;top:3603;width:21;height:80" coordorigin="4165,3603" coordsize="21,80" path="m4165,3643l4186,3643e" filled="false" stroked="true" strokeweight="4.060000pt" strokecolor="#4f81bc">
                <v:path arrowok="t"/>
              </v:shape>
            </v:group>
            <v:group style="position:absolute;left:4165;top:3463;width:21;height:81" coordorigin="4165,3463" coordsize="21,81">
              <v:shape style="position:absolute;left:4165;top:3463;width:21;height:81" coordorigin="4165,3463" coordsize="21,81" path="m4175,3463l4175,3543e" filled="false" stroked="true" strokeweight="1.120pt" strokecolor="#4f81bc">
                <v:path arrowok="t"/>
              </v:shape>
            </v:group>
            <v:group style="position:absolute;left:4165;top:3322;width:21;height:81" coordorigin="4165,3322" coordsize="21,81">
              <v:shape style="position:absolute;left:4165;top:3322;width:21;height:81" coordorigin="4165,3322" coordsize="21,81" path="m4175,3322l4175,3403e" filled="false" stroked="true" strokeweight="1.120pt" strokecolor="#4f81bc">
                <v:path arrowok="t"/>
              </v:shape>
            </v:group>
            <v:group style="position:absolute;left:4165;top:3183;width:21;height:80" coordorigin="4165,3183" coordsize="21,80">
              <v:shape style="position:absolute;left:4165;top:3183;width:21;height:80" coordorigin="4165,3183" coordsize="21,80" path="m4165,3223l4186,3223e" filled="false" stroked="true" strokeweight="4.060000pt" strokecolor="#4f81bc">
                <v:path arrowok="t"/>
              </v:shape>
            </v:group>
            <v:group style="position:absolute;left:4165;top:3043;width:21;height:81" coordorigin="4165,3043" coordsize="21,81">
              <v:shape style="position:absolute;left:4165;top:3043;width:21;height:81" coordorigin="4165,3043" coordsize="21,81" path="m4175,3043l4175,3123e" filled="false" stroked="true" strokeweight="1.120pt" strokecolor="#4f81bc">
                <v:path arrowok="t"/>
              </v:shape>
            </v:group>
            <v:group style="position:absolute;left:4165;top:2902;width:21;height:81" coordorigin="4165,2902" coordsize="21,81">
              <v:shape style="position:absolute;left:4165;top:2902;width:21;height:81" coordorigin="4165,2902" coordsize="21,81" path="m4175,2902l4175,2983e" filled="false" stroked="true" strokeweight="1.120pt" strokecolor="#4f81bc">
                <v:path arrowok="t"/>
              </v:shape>
            </v:group>
            <v:group style="position:absolute;left:4094;top:2728;width:96;height:152" coordorigin="4094,2728" coordsize="96,152">
              <v:shape style="position:absolute;left:4094;top:2728;width:96;height:152" coordorigin="4094,2728" coordsize="96,152" path="m4190,2752l4176,2728,4094,2868,4096,2874,4105,2880,4111,2877,4165,2785,4165,2763,4166,2763,4166,2752,4190,2752xe" filled="true" fillcolor="#4f81bc" stroked="false">
                <v:path arrowok="t"/>
                <v:fill type="solid"/>
              </v:shape>
              <v:shape style="position:absolute;left:4094;top:2728;width:96;height:152" coordorigin="4094,2728" coordsize="96,152" path="m4172,2763l4166,2752,4166,2763,4172,2763xe" filled="true" fillcolor="#4f81bc" stroked="false">
                <v:path arrowok="t"/>
                <v:fill type="solid"/>
              </v:shape>
            </v:group>
            <v:group style="position:absolute;left:4186;top:2763;width:71;height:117" coordorigin="4186,2763" coordsize="71,117">
              <v:shape style="position:absolute;left:4186;top:2763;width:71;height:117" coordorigin="4186,2763" coordsize="71,117" path="m4256,2868l4196,2763,4186,2763,4186,2785,4240,2877,4246,2880,4255,2874,4256,2868xe" filled="true" fillcolor="#4f81bc" stroked="false">
                <v:path arrowok="t"/>
                <v:fill type="solid"/>
              </v:shape>
            </v:group>
            <v:group style="position:absolute;left:4165;top:2768;width:21;height:75" coordorigin="4165,2768" coordsize="21,75">
              <v:shape style="position:absolute;left:4165;top:2768;width:21;height:75" coordorigin="4165,2768" coordsize="21,75" path="m4186,2842l4186,2785,4176,2768,4165,2785,4165,2842,4186,2842xe" filled="true" fillcolor="#4f81bc" stroked="false">
                <v:path arrowok="t"/>
                <v:fill type="solid"/>
              </v:shape>
            </v:group>
            <v:group style="position:absolute;left:4165;top:2763;width:11;height:22" coordorigin="4165,2763" coordsize="11,22">
              <v:shape style="position:absolute;left:4165;top:2763;width:11;height:22" coordorigin="4165,2763" coordsize="11,22" path="m4176,2768l4172,2763,4165,2763,4165,2785,4176,2768xe" filled="true" fillcolor="#4f81bc" stroked="false">
                <v:path arrowok="t"/>
                <v:fill type="solid"/>
              </v:shape>
            </v:group>
            <v:group style="position:absolute;left:4176;top:2752;width:21;height:33" coordorigin="4176,2752" coordsize="21,33">
              <v:shape style="position:absolute;left:4176;top:2752;width:21;height:33" coordorigin="4176,2752" coordsize="21,33" path="m4196,2763l4190,2752,4184,2752,4176,2768,4186,2785,4186,2763,4196,2763xe" filled="true" fillcolor="#4f81bc" stroked="false">
                <v:path arrowok="t"/>
                <v:fill type="solid"/>
              </v:shape>
            </v:group>
            <v:group style="position:absolute;left:4166;top:2752;width:18;height:16" coordorigin="4166,2752" coordsize="18,16">
              <v:shape style="position:absolute;left:4166;top:2752;width:18;height:16" coordorigin="4166,2752" coordsize="18,16" path="m4184,2752l4166,2752,4176,2768,4184,2752xe" filled="true" fillcolor="#4f81bc" stroked="false">
                <v:path arrowok="t"/>
                <v:fill type="solid"/>
              </v:shape>
            </v:group>
            <v:group style="position:absolute;left:9791;top:5066;width:1743;height:365" coordorigin="9791,5066" coordsize="1743,365">
              <v:shape style="position:absolute;left:9791;top:5066;width:1743;height:365" coordorigin="9791,5066" coordsize="1743,365" path="m11533,5427l11533,5068,11530,5066,9794,5066,9791,5068,9791,5427,9794,5431,9798,5431,9798,5080,9805,5073,9805,5080,11518,5080,11518,5073,11526,5080,11526,5431,11530,5431,11533,5427xe" filled="true" fillcolor="#4f81bc" stroked="false">
                <v:path arrowok="t"/>
                <v:fill type="solid"/>
              </v:shape>
              <v:shape style="position:absolute;left:9791;top:5066;width:1743;height:365" coordorigin="9791,5066" coordsize="1743,365" path="m9805,5080l9805,5073,9798,5080,9805,5080xe" filled="true" fillcolor="#4f81bc" stroked="false">
                <v:path arrowok="t"/>
                <v:fill type="solid"/>
              </v:shape>
              <v:shape style="position:absolute;left:9791;top:5066;width:1743;height:365" coordorigin="9791,5066" coordsize="1743,365" path="m9805,5415l9805,5080,9798,5080,9798,5415,9805,5415xe" filled="true" fillcolor="#4f81bc" stroked="false">
                <v:path arrowok="t"/>
                <v:fill type="solid"/>
              </v:shape>
              <v:shape style="position:absolute;left:9791;top:5066;width:1743;height:365" coordorigin="9791,5066" coordsize="1743,365" path="m11526,5415l9798,5415,9805,5422,9805,5431,11518,5431,11518,5422,11526,5415xe" filled="true" fillcolor="#4f81bc" stroked="false">
                <v:path arrowok="t"/>
                <v:fill type="solid"/>
              </v:shape>
              <v:shape style="position:absolute;left:9791;top:5066;width:1743;height:365" coordorigin="9791,5066" coordsize="1743,365" path="m9805,5431l9805,5422,9798,5415,9798,5431,9805,5431xe" filled="true" fillcolor="#4f81bc" stroked="false">
                <v:path arrowok="t"/>
                <v:fill type="solid"/>
              </v:shape>
              <v:shape style="position:absolute;left:9791;top:5066;width:1743;height:365" coordorigin="9791,5066" coordsize="1743,365" path="m11526,5080l11518,5073,11518,5080,11526,5080xe" filled="true" fillcolor="#4f81bc" stroked="false">
                <v:path arrowok="t"/>
                <v:fill type="solid"/>
              </v:shape>
              <v:shape style="position:absolute;left:9791;top:5066;width:1743;height:365" coordorigin="9791,5066" coordsize="1743,365" path="m11526,5415l11526,5080,11518,5080,11518,5415,11526,5415xe" filled="true" fillcolor="#4f81bc" stroked="false">
                <v:path arrowok="t"/>
                <v:fill type="solid"/>
              </v:shape>
              <v:shape style="position:absolute;left:9791;top:5066;width:1743;height:365" coordorigin="9791,5066" coordsize="1743,365" path="m11526,5431l11526,5415,11518,5422,11518,5431,11526,5431xe" filled="true" fillcolor="#4f81bc" stroked="false">
                <v:path arrowok="t"/>
                <v:fill type="solid"/>
              </v:shape>
              <v:shape style="position:absolute;left:11435;top:2572;width:394;height:4400" type="#_x0000_t75" stroked="false">
                <v:imagedata r:id="rId72" o:title=""/>
              </v:shape>
            </v:group>
            <v:group style="position:absolute;left:11623;top:6788;width:20;height:81" coordorigin="11623,6788" coordsize="20,81">
              <v:shape style="position:absolute;left:11623;top:6788;width:20;height:81" coordorigin="11623,6788" coordsize="20,81" path="m11633,6788l11633,6868e" filled="false" stroked="true" strokeweight="1.06002pt" strokecolor="#4f81bc">
                <v:path arrowok="t"/>
              </v:shape>
            </v:group>
            <v:group style="position:absolute;left:11623;top:6648;width:20;height:81" coordorigin="11623,6648" coordsize="20,81">
              <v:shape style="position:absolute;left:11623;top:6648;width:20;height:81" coordorigin="11623,6648" coordsize="20,81" path="m11633,6648l11633,6728e" filled="false" stroked="true" strokeweight="1.06002pt" strokecolor="#4f81bc">
                <v:path arrowok="t"/>
              </v:shape>
            </v:group>
            <v:group style="position:absolute;left:11623;top:6508;width:20;height:80" coordorigin="11623,6508" coordsize="20,80">
              <v:shape style="position:absolute;left:11623;top:6508;width:20;height:80" coordorigin="11623,6508" coordsize="20,80" path="m11623,6548l11642,6548e" filled="false" stroked="true" strokeweight="4.060000pt" strokecolor="#4f81bc">
                <v:path arrowok="t"/>
              </v:shape>
            </v:group>
            <v:group style="position:absolute;left:11623;top:6368;width:20;height:81" coordorigin="11623,6368" coordsize="20,81">
              <v:shape style="position:absolute;left:11623;top:6368;width:20;height:81" coordorigin="11623,6368" coordsize="20,81" path="m11633,6368l11633,6448e" filled="false" stroked="true" strokeweight="1.06002pt" strokecolor="#4f81bc">
                <v:path arrowok="t"/>
              </v:shape>
            </v:group>
            <v:group style="position:absolute;left:11623;top:6228;width:20;height:81" coordorigin="11623,6228" coordsize="20,81">
              <v:shape style="position:absolute;left:11623;top:6228;width:20;height:81" coordorigin="11623,6228" coordsize="20,81" path="m11633,6228l11633,6308e" filled="false" stroked="true" strokeweight="1.06002pt" strokecolor="#4f81bc">
                <v:path arrowok="t"/>
              </v:shape>
            </v:group>
            <v:group style="position:absolute;left:11623;top:6088;width:20;height:80" coordorigin="11623,6088" coordsize="20,80">
              <v:shape style="position:absolute;left:11623;top:6088;width:20;height:80" coordorigin="11623,6088" coordsize="20,80" path="m11623,6128l11642,6128e" filled="false" stroked="true" strokeweight="4.060000pt" strokecolor="#4f81bc">
                <v:path arrowok="t"/>
              </v:shape>
            </v:group>
            <v:group style="position:absolute;left:11623;top:5948;width:20;height:81" coordorigin="11623,5948" coordsize="20,81">
              <v:shape style="position:absolute;left:11623;top:5948;width:20;height:81" coordorigin="11623,5948" coordsize="20,81" path="m11633,5948l11633,6028e" filled="false" stroked="true" strokeweight="1.06002pt" strokecolor="#4f81bc">
                <v:path arrowok="t"/>
              </v:shape>
            </v:group>
            <v:group style="position:absolute;left:11623;top:5808;width:20;height:81" coordorigin="11623,5808" coordsize="20,81">
              <v:shape style="position:absolute;left:11623;top:5808;width:20;height:81" coordorigin="11623,5808" coordsize="20,81" path="m11633,5808l11633,5888e" filled="false" stroked="true" strokeweight="1.06002pt" strokecolor="#4f81bc">
                <v:path arrowok="t"/>
              </v:shape>
            </v:group>
            <v:group style="position:absolute;left:11623;top:5668;width:20;height:80" coordorigin="11623,5668" coordsize="20,80">
              <v:shape style="position:absolute;left:11623;top:5668;width:20;height:80" coordorigin="11623,5668" coordsize="20,80" path="m11623,5708l11642,5708e" filled="false" stroked="true" strokeweight="4.060000pt" strokecolor="#4f81bc">
                <v:path arrowok="t"/>
              </v:shape>
            </v:group>
            <v:group style="position:absolute;left:11623;top:5528;width:20;height:81" coordorigin="11623,5528" coordsize="20,81">
              <v:shape style="position:absolute;left:11623;top:5528;width:20;height:81" coordorigin="11623,5528" coordsize="20,81" path="m11633,5528l11633,5608e" filled="false" stroked="true" strokeweight="1.06002pt" strokecolor="#4f81bc">
                <v:path arrowok="t"/>
              </v:shape>
            </v:group>
            <v:group style="position:absolute;left:11623;top:5388;width:20;height:81" coordorigin="11623,5388" coordsize="20,81">
              <v:shape style="position:absolute;left:11623;top:5388;width:20;height:81" coordorigin="11623,5388" coordsize="20,81" path="m11633,5388l11633,5468e" filled="false" stroked="true" strokeweight="1.06002pt" strokecolor="#4f81bc">
                <v:path arrowok="t"/>
              </v:shape>
            </v:group>
            <v:group style="position:absolute;left:11623;top:5248;width:20;height:80" coordorigin="11623,5248" coordsize="20,80">
              <v:shape style="position:absolute;left:11623;top:5248;width:20;height:80" coordorigin="11623,5248" coordsize="20,80" path="m11623,5288l11642,5288e" filled="false" stroked="true" strokeweight="4.060000pt" strokecolor="#4f81bc">
                <v:path arrowok="t"/>
              </v:shape>
            </v:group>
            <v:group style="position:absolute;left:11623;top:5108;width:20;height:81" coordorigin="11623,5108" coordsize="20,81">
              <v:shape style="position:absolute;left:11623;top:5108;width:20;height:81" coordorigin="11623,5108" coordsize="20,81" path="m11633,5108l11633,5188e" filled="false" stroked="true" strokeweight="1.06002pt" strokecolor="#4f81bc">
                <v:path arrowok="t"/>
              </v:shape>
            </v:group>
            <v:group style="position:absolute;left:11623;top:4968;width:20;height:81" coordorigin="11623,4968" coordsize="20,81">
              <v:shape style="position:absolute;left:11623;top:4968;width:20;height:81" coordorigin="11623,4968" coordsize="20,81" path="m11633,4968l11633,5048e" filled="false" stroked="true" strokeweight="1.06002pt" strokecolor="#4f81bc">
                <v:path arrowok="t"/>
              </v:shape>
            </v:group>
            <v:group style="position:absolute;left:11623;top:4828;width:20;height:80" coordorigin="11623,4828" coordsize="20,80">
              <v:shape style="position:absolute;left:11623;top:4828;width:20;height:80" coordorigin="11623,4828" coordsize="20,80" path="m11623,4868l11642,4868e" filled="false" stroked="true" strokeweight="4.060000pt" strokecolor="#4f81bc">
                <v:path arrowok="t"/>
              </v:shape>
            </v:group>
            <v:group style="position:absolute;left:11623;top:4688;width:20;height:81" coordorigin="11623,4688" coordsize="20,81">
              <v:shape style="position:absolute;left:11623;top:4688;width:20;height:81" coordorigin="11623,4688" coordsize="20,81" path="m11633,4688l11633,4768e" filled="false" stroked="true" strokeweight="1.06002pt" strokecolor="#4f81bc">
                <v:path arrowok="t"/>
              </v:shape>
            </v:group>
            <v:group style="position:absolute;left:11623;top:4548;width:20;height:81" coordorigin="11623,4548" coordsize="20,81">
              <v:shape style="position:absolute;left:11623;top:4548;width:20;height:81" coordorigin="11623,4548" coordsize="20,81" path="m11633,4548l11633,4628e" filled="false" stroked="true" strokeweight="1.06002pt" strokecolor="#4f81bc">
                <v:path arrowok="t"/>
              </v:shape>
            </v:group>
            <v:group style="position:absolute;left:11623;top:4408;width:20;height:80" coordorigin="11623,4408" coordsize="20,80">
              <v:shape style="position:absolute;left:11623;top:4408;width:20;height:80" coordorigin="11623,4408" coordsize="20,80" path="m11623,4448l11642,4448e" filled="false" stroked="true" strokeweight="4.060000pt" strokecolor="#4f81bc">
                <v:path arrowok="t"/>
              </v:shape>
            </v:group>
            <v:group style="position:absolute;left:11623;top:4268;width:20;height:81" coordorigin="11623,4268" coordsize="20,81">
              <v:shape style="position:absolute;left:11623;top:4268;width:20;height:81" coordorigin="11623,4268" coordsize="20,81" path="m11633,4268l11633,4348e" filled="false" stroked="true" strokeweight="1.06002pt" strokecolor="#4f81bc">
                <v:path arrowok="t"/>
              </v:shape>
            </v:group>
            <v:group style="position:absolute;left:11623;top:4128;width:20;height:81" coordorigin="11623,4128" coordsize="20,81">
              <v:shape style="position:absolute;left:11623;top:4128;width:20;height:81" coordorigin="11623,4128" coordsize="20,81" path="m11633,4128l11633,4208e" filled="false" stroked="true" strokeweight="1.06002pt" strokecolor="#4f81bc">
                <v:path arrowok="t"/>
              </v:shape>
            </v:group>
            <v:group style="position:absolute;left:11623;top:3988;width:20;height:80" coordorigin="11623,3988" coordsize="20,80">
              <v:shape style="position:absolute;left:11623;top:3988;width:20;height:80" coordorigin="11623,3988" coordsize="20,80" path="m11623,4028l11642,4028e" filled="false" stroked="true" strokeweight="4.060000pt" strokecolor="#4f81bc">
                <v:path arrowok="t"/>
              </v:shape>
            </v:group>
            <v:group style="position:absolute;left:11623;top:3848;width:20;height:81" coordorigin="11623,3848" coordsize="20,81">
              <v:shape style="position:absolute;left:11623;top:3848;width:20;height:81" coordorigin="11623,3848" coordsize="20,81" path="m11633,3848l11633,3928e" filled="false" stroked="true" strokeweight="1.06002pt" strokecolor="#4f81bc">
                <v:path arrowok="t"/>
              </v:shape>
            </v:group>
            <v:group style="position:absolute;left:11623;top:3708;width:20;height:81" coordorigin="11623,3708" coordsize="20,81">
              <v:shape style="position:absolute;left:11623;top:3708;width:20;height:81" coordorigin="11623,3708" coordsize="20,81" path="m11633,3708l11633,3788e" filled="false" stroked="true" strokeweight="1.06002pt" strokecolor="#4f81bc">
                <v:path arrowok="t"/>
              </v:shape>
            </v:group>
            <v:group style="position:absolute;left:11623;top:3568;width:20;height:80" coordorigin="11623,3568" coordsize="20,80">
              <v:shape style="position:absolute;left:11623;top:3568;width:20;height:80" coordorigin="11623,3568" coordsize="20,80" path="m11623,3608l11642,3608e" filled="false" stroked="true" strokeweight="4.060000pt" strokecolor="#4f81bc">
                <v:path arrowok="t"/>
              </v:shape>
            </v:group>
            <v:group style="position:absolute;left:11623;top:3428;width:20;height:81" coordorigin="11623,3428" coordsize="20,81">
              <v:shape style="position:absolute;left:11623;top:3428;width:20;height:81" coordorigin="11623,3428" coordsize="20,81" path="m11633,3428l11633,3508e" filled="false" stroked="true" strokeweight="1.06002pt" strokecolor="#4f81bc">
                <v:path arrowok="t"/>
              </v:shape>
            </v:group>
            <v:group style="position:absolute;left:11623;top:3288;width:20;height:81" coordorigin="11623,3288" coordsize="20,81">
              <v:shape style="position:absolute;left:11623;top:3288;width:20;height:81" coordorigin="11623,3288" coordsize="20,81" path="m11633,3288l11633,3368e" filled="false" stroked="true" strokeweight="1.06002pt" strokecolor="#4f81bc">
                <v:path arrowok="t"/>
              </v:shape>
            </v:group>
            <v:group style="position:absolute;left:11623;top:3148;width:20;height:80" coordorigin="11623,3148" coordsize="20,80">
              <v:shape style="position:absolute;left:11623;top:3148;width:20;height:80" coordorigin="11623,3148" coordsize="20,80" path="m11623,3188l11642,3188e" filled="false" stroked="true" strokeweight="4.060000pt" strokecolor="#4f81bc">
                <v:path arrowok="t"/>
              </v:shape>
            </v:group>
            <v:group style="position:absolute;left:11623;top:3008;width:20;height:81" coordorigin="11623,3008" coordsize="20,81">
              <v:shape style="position:absolute;left:11623;top:3008;width:20;height:81" coordorigin="11623,3008" coordsize="20,81" path="m11633,3008l11633,3088e" filled="false" stroked="true" strokeweight="1.06002pt" strokecolor="#4f81bc">
                <v:path arrowok="t"/>
              </v:shape>
            </v:group>
            <v:group style="position:absolute;left:11623;top:2868;width:20;height:81" coordorigin="11623,2868" coordsize="20,81">
              <v:shape style="position:absolute;left:11623;top:2868;width:20;height:81" coordorigin="11623,2868" coordsize="20,81" path="m11633,2868l11633,2948e" filled="false" stroked="true" strokeweight="1.06002pt" strokecolor="#4f81bc">
                <v:path arrowok="t"/>
              </v:shape>
            </v:group>
            <v:group style="position:absolute;left:11551;top:2738;width:94;height:152" coordorigin="11551,2738" coordsize="94,152">
              <v:shape style="position:absolute;left:11551;top:2738;width:94;height:152" coordorigin="11551,2738" coordsize="94,152" path="m11645,2757l11633,2738,11551,2877,11554,2883,11563,2889,11569,2888,11623,2794,11623,2757,11645,2757xe" filled="true" fillcolor="#4f81bc" stroked="false">
                <v:path arrowok="t"/>
                <v:fill type="solid"/>
              </v:shape>
            </v:group>
            <v:group style="position:absolute;left:11642;top:2757;width:72;height:132" coordorigin="11642,2757" coordsize="72,132">
              <v:shape style="position:absolute;left:11642;top:2757;width:72;height:132" coordorigin="11642,2757" coordsize="72,132" path="m11714,2877l11645,2757,11642,2757,11644,2794,11698,2888,11704,2889,11713,2883,11714,2877xe" filled="true" fillcolor="#4f81bc" stroked="false">
                <v:path arrowok="t"/>
                <v:fill type="solid"/>
              </v:shape>
            </v:group>
            <v:group style="position:absolute;left:11623;top:2778;width:20;height:30" coordorigin="11623,2778" coordsize="20,30">
              <v:shape style="position:absolute;left:11623;top:2778;width:20;height:30" coordorigin="11623,2778" coordsize="20,30" path="m11642,2808l11642,2794,11633,2778,11623,2794,11623,2808,11642,2808xe" filled="true" fillcolor="#4f81bc" stroked="false">
                <v:path arrowok="t"/>
                <v:fill type="solid"/>
              </v:shape>
            </v:group>
            <v:group style="position:absolute;left:11623;top:2757;width:20;height:38" coordorigin="11623,2757" coordsize="20,38">
              <v:shape style="position:absolute;left:11623;top:2757;width:20;height:38" coordorigin="11623,2757" coordsize="20,38" path="m11642,2763l11642,2757,11623,2757,11623,2794,11624,2792,11624,2763,11642,2763xe" filled="true" fillcolor="#4f81bc" stroked="false">
                <v:path arrowok="t"/>
                <v:fill type="solid"/>
              </v:shape>
              <v:shape style="position:absolute;left:11623;top:2757;width:20;height:38" coordorigin="11623,2757" coordsize="20,38" path="m11633,2778l11624,2763,11624,2792,11633,2778xe" filled="true" fillcolor="#4f81bc" stroked="false">
                <v:path arrowok="t"/>
                <v:fill type="solid"/>
              </v:shape>
            </v:group>
            <v:group style="position:absolute;left:11633;top:2763;width:10;height:32" coordorigin="11633,2763" coordsize="10,32">
              <v:shape style="position:absolute;left:11633;top:2763;width:10;height:32" coordorigin="11633,2763" coordsize="10,32" path="m11642,2794l11642,2763,11641,2763,11633,2778,11642,2794xe" filled="true" fillcolor="#4f81bc" stroked="false">
                <v:path arrowok="t"/>
                <v:fill type="solid"/>
              </v:shape>
            </v:group>
            <v:group style="position:absolute;left:11624;top:2763;width:17;height:15" coordorigin="11624,2763" coordsize="17,15">
              <v:shape style="position:absolute;left:11624;top:2763;width:17;height:15" coordorigin="11624,2763" coordsize="17,15" path="m11641,2763l11624,2763,11633,2778,11641,2763xe" filled="true" fillcolor="#4f81bc" stroked="false">
                <v:path arrowok="t"/>
                <v:fill type="solid"/>
              </v:shape>
              <v:shape style="position:absolute;left:4607;top:4189;width:3072;height:1121" type="#_x0000_t75" stroked="false">
                <v:imagedata r:id="rId73" o:title=""/>
              </v:shape>
            </v:group>
            <v:group style="position:absolute;left:4808;top:4964;width:165;height:156" coordorigin="4808,4964" coordsize="165,156">
              <v:shape style="position:absolute;left:4808;top:4964;width:165;height:156" coordorigin="4808,4964" coordsize="165,156" path="m4933,4978l4932,4972,4928,4969,4925,4964,4918,4965,4914,4969,4808,5083,4824,5086,4824,5067,4859,5058,4928,4982,4933,4978xe" filled="true" fillcolor="#4f81bc" stroked="false">
                <v:path arrowok="t"/>
                <v:fill type="solid"/>
              </v:shape>
              <v:shape style="position:absolute;left:4808;top:4964;width:165;height:156" coordorigin="4808,4964" coordsize="165,156" path="m4973,5107l4969,5101,4964,5100,4909,5086,4830,5086,4824,5067,4824,5086,4960,5119,4966,5120,4970,5118,4972,5112,4973,5107xe" filled="true" fillcolor="#4f81bc" stroked="false">
                <v:path arrowok="t"/>
                <v:fill type="solid"/>
              </v:shape>
            </v:group>
            <v:group style="position:absolute;left:4824;top:5058;width:35;height:29" coordorigin="4824,5058" coordsize="35,29">
              <v:shape style="position:absolute;left:4824;top:5058;width:35;height:29" coordorigin="4824,5058" coordsize="35,29" path="m4859,5058l4824,5067,4829,5082,4829,5067,4849,5067,4859,5058xe" filled="true" fillcolor="#4f81bc" stroked="false">
                <v:path arrowok="t"/>
                <v:fill type="solid"/>
              </v:shape>
              <v:shape style="position:absolute;left:4824;top:5058;width:35;height:29" coordorigin="4824,5058" coordsize="35,29" path="m4840,5084l4835,5084,4829,5067,4829,5082,4830,5086,4840,5084xe" filled="true" fillcolor="#4f81bc" stroked="false">
                <v:path arrowok="t"/>
                <v:fill type="solid"/>
              </v:shape>
            </v:group>
            <v:group style="position:absolute;left:4830;top:5076;width:80;height:11" coordorigin="4830,5076" coordsize="80,11">
              <v:shape style="position:absolute;left:4830;top:5076;width:80;height:11" coordorigin="4830,5076" coordsize="80,11" path="m4909,5086l4865,5076,4830,5086,4909,5086xe" filled="true" fillcolor="#4f81bc" stroked="false">
                <v:path arrowok="t"/>
                <v:fill type="solid"/>
              </v:shape>
            </v:group>
            <v:group style="position:absolute;left:4829;top:5067;width:17;height:17" coordorigin="4829,5067" coordsize="17,17">
              <v:shape style="position:absolute;left:4829;top:5067;width:17;height:17" coordorigin="4829,5067" coordsize="17,17" path="m4846,5072l4829,5067,4835,5084,4846,5072xe" filled="true" fillcolor="#4f81bc" stroked="false">
                <v:path arrowok="t"/>
                <v:fill type="solid"/>
              </v:shape>
            </v:group>
            <v:group style="position:absolute;left:4835;top:5072;width:30;height:12" coordorigin="4835,5072" coordsize="30,12">
              <v:shape style="position:absolute;left:4835;top:5072;width:30;height:12" coordorigin="4835,5072" coordsize="30,12" path="m4865,5076l4846,5072,4835,5084,4840,5084,4865,5076xe" filled="true" fillcolor="#4f81bc" stroked="false">
                <v:path arrowok="t"/>
                <v:fill type="solid"/>
              </v:shape>
            </v:group>
            <v:group style="position:absolute;left:4846;top:4231;width:2760;height:845" coordorigin="4846,4231" coordsize="2760,845">
              <v:shape style="position:absolute;left:4846;top:4231;width:2760;height:845" coordorigin="4846,4231" coordsize="2760,845" path="m7606,4250l7600,4231,4859,5058,4846,5072,4865,5076,7606,4250xe" filled="true" fillcolor="#4f81bc" stroked="false">
                <v:path arrowok="t"/>
                <v:fill type="solid"/>
              </v:shape>
            </v:group>
            <v:group style="position:absolute;left:4829;top:5067;width:21;height:5" coordorigin="4829,5067" coordsize="21,5">
              <v:shape style="position:absolute;left:4829;top:5067;width:21;height:5" coordorigin="4829,5067" coordsize="21,5" path="m4849,5067l4829,5067,4846,5072,4849,5067xe" filled="true" fillcolor="#4f81bc" stroked="false">
                <v:path arrowok="t"/>
                <v:fill type="solid"/>
              </v:shape>
              <v:shape style="position:absolute;left:7526;top:4189;width:3334;height:1115" type="#_x0000_t75" stroked="false">
                <v:imagedata r:id="rId74" o:title=""/>
              </v:shape>
            </v:group>
            <v:group style="position:absolute;left:10496;top:5067;width:148;height:48" coordorigin="10496,5067" coordsize="148,48">
              <v:shape style="position:absolute;left:10496;top:5067;width:148;height:48" coordorigin="10496,5067" coordsize="148,48" path="m10644,5077l10639,5077,10603,5067,10499,5096,10496,5101,10499,5112,10505,5115,10644,5077xe" filled="true" fillcolor="#4f81bc" stroked="false">
                <v:path arrowok="t"/>
                <v:fill type="solid"/>
              </v:shape>
            </v:group>
            <v:group style="position:absolute;left:10603;top:5062;width:36;height:15" coordorigin="10603,5062" coordsize="36,15">
              <v:shape style="position:absolute;left:10603;top:5062;width:36;height:15" coordorigin="10603,5062" coordsize="36,15" path="m10639,5077l10639,5074,10634,5074,10622,5062,10603,5067,10639,5077xe" filled="true" fillcolor="#4f81bc" stroked="false">
                <v:path arrowok="t"/>
                <v:fill type="solid"/>
              </v:shape>
            </v:group>
            <v:group style="position:absolute;left:10532;top:4958;width:129;height:119" coordorigin="10532,4958" coordsize="129,119">
              <v:shape style="position:absolute;left:10532;top:4958;width:129;height:119" coordorigin="10532,4958" coordsize="129,119" path="m10661,5073l10550,4962,10547,4958,10541,4958,10534,4965,10532,4971,10537,4976,10608,5048,10644,5058,10644,5077,10661,5073xe" filled="true" fillcolor="#4f81bc" stroked="false">
                <v:path arrowok="t"/>
                <v:fill type="solid"/>
              </v:shape>
              <v:shape style="position:absolute;left:10532;top:4958;width:129;height:119" coordorigin="10532,4958" coordsize="129,119" path="m10644,5077l10644,5058,10639,5077,10644,5077xe" filled="true" fillcolor="#4f81bc" stroked="false">
                <v:path arrowok="t"/>
                <v:fill type="solid"/>
              </v:shape>
            </v:group>
            <v:group style="position:absolute;left:10622;top:5058;width:17;height:17" coordorigin="10622,5058" coordsize="17,17">
              <v:shape style="position:absolute;left:10622;top:5058;width:17;height:17" coordorigin="10622,5058" coordsize="17,17" path="m10639,5058l10622,5062,10634,5074,10639,5058xe" filled="true" fillcolor="#4f81bc" stroked="false">
                <v:path arrowok="t"/>
                <v:fill type="solid"/>
              </v:shape>
            </v:group>
            <v:group style="position:absolute;left:10634;top:5058;width:10;height:17" coordorigin="10634,5058" coordsize="10,17">
              <v:shape style="position:absolute;left:10634;top:5058;width:10;height:17" coordorigin="10634,5058" coordsize="10,17" path="m10644,5058l10639,5058,10634,5074,10639,5074,10644,5058xe" filled="true" fillcolor="#4f81bc" stroked="false">
                <v:path arrowok="t"/>
                <v:fill type="solid"/>
              </v:shape>
            </v:group>
            <v:group style="position:absolute;left:7601;top:4231;width:3022;height:837" coordorigin="7601,4231" coordsize="3022,837">
              <v:shape style="position:absolute;left:7601;top:4231;width:3022;height:837" coordorigin="7601,4231" coordsize="3022,837" path="m10622,5062l10608,5048,7606,4231,7601,4250,10603,5067,10622,5062xe" filled="true" fillcolor="#4f81bc" stroked="false">
                <v:path arrowok="t"/>
                <v:fill type="solid"/>
              </v:shape>
            </v:group>
            <v:group style="position:absolute;left:10608;top:5048;width:36;height:15" coordorigin="10608,5048" coordsize="36,15">
              <v:shape style="position:absolute;left:10608;top:5048;width:36;height:15" coordorigin="10608,5048" coordsize="36,15" path="m10644,5058l10608,5048,10622,5062,10639,5058,10644,5058xe" filled="true" fillcolor="#4f81bc" stroked="false">
                <v:path arrowok="t"/>
                <v:fill type="solid"/>
              </v:shape>
            </v:group>
            <v:group style="position:absolute;left:2291;top:943;width:388;height:2358" coordorigin="2291,943" coordsize="388,2358">
              <v:shape style="position:absolute;left:2291;top:943;width:388;height:2358" coordorigin="2291,943" coordsize="388,2358" path="m2678,3297l2678,946,2675,943,2294,943,2291,946,2291,3297,2294,3301,2298,3301,2298,958,2305,950,2305,958,2663,958,2663,950,2670,958,2670,3301,2675,3301,2678,3297xe" filled="true" fillcolor="#4f81bc" stroked="false">
                <v:path arrowok="t"/>
                <v:fill type="solid"/>
              </v:shape>
              <v:shape style="position:absolute;left:2291;top:943;width:388;height:2358" coordorigin="2291,943" coordsize="388,2358" path="m2305,958l2305,950,2298,958,2305,958xe" filled="true" fillcolor="#4f81bc" stroked="false">
                <v:path arrowok="t"/>
                <v:fill type="solid"/>
              </v:shape>
              <v:shape style="position:absolute;left:2291;top:943;width:388;height:2358" coordorigin="2291,943" coordsize="388,2358" path="m2305,3285l2305,958,2298,958,2298,3285,2305,3285xe" filled="true" fillcolor="#4f81bc" stroked="false">
                <v:path arrowok="t"/>
                <v:fill type="solid"/>
              </v:shape>
              <v:shape style="position:absolute;left:2291;top:943;width:388;height:2358" coordorigin="2291,943" coordsize="388,2358" path="m2670,3285l2298,3285,2305,3292,2305,3301,2663,3301,2663,3292,2670,3285xe" filled="true" fillcolor="#4f81bc" stroked="false">
                <v:path arrowok="t"/>
                <v:fill type="solid"/>
              </v:shape>
              <v:shape style="position:absolute;left:2291;top:943;width:388;height:2358" coordorigin="2291,943" coordsize="388,2358" path="m2305,3301l2305,3292,2298,3285,2298,3301,2305,3301xe" filled="true" fillcolor="#4f81bc" stroked="false">
                <v:path arrowok="t"/>
                <v:fill type="solid"/>
              </v:shape>
              <v:shape style="position:absolute;left:2291;top:943;width:388;height:2358" coordorigin="2291,943" coordsize="388,2358" path="m2670,958l2663,950,2663,958,2670,958xe" filled="true" fillcolor="#4f81bc" stroked="false">
                <v:path arrowok="t"/>
                <v:fill type="solid"/>
              </v:shape>
              <v:shape style="position:absolute;left:2291;top:943;width:388;height:2358" coordorigin="2291,943" coordsize="388,2358" path="m2670,3285l2670,958,2663,958,2663,3285,2670,3285xe" filled="true" fillcolor="#4f81bc" stroked="false">
                <v:path arrowok="t"/>
                <v:fill type="solid"/>
              </v:shape>
              <v:shape style="position:absolute;left:2291;top:943;width:388;height:2358" coordorigin="2291,943" coordsize="388,2358" path="m2670,3301l2670,3285,2663,3292,2663,3301,2670,3301xe" filled="true" fillcolor="#4f81bc" stroked="false">
                <v:path arrowok="t"/>
                <v:fill type="solid"/>
              </v:shape>
            </v:group>
            <v:group style="position:absolute;left:2192;top:3664;width:520;height:3742" coordorigin="2192,3664" coordsize="520,3742">
              <v:shape style="position:absolute;left:2192;top:3664;width:520;height:3742" coordorigin="2192,3664" coordsize="520,3742" path="m2712,7402l2712,3668,2708,3664,2196,3664,2192,3668,2192,7402,2196,7406,2201,7406,2201,3679,2208,3672,2208,3679,2696,3679,2696,3672,2704,3679,2704,7406,2708,7406,2712,7402xe" filled="true" fillcolor="#4f81bc" stroked="false">
                <v:path arrowok="t"/>
                <v:fill type="solid"/>
              </v:shape>
              <v:shape style="position:absolute;left:2192;top:3664;width:520;height:3742" coordorigin="2192,3664" coordsize="520,3742" path="m2208,3679l2208,3672,2201,3679,2208,3679xe" filled="true" fillcolor="#4f81bc" stroked="false">
                <v:path arrowok="t"/>
                <v:fill type="solid"/>
              </v:shape>
              <v:shape style="position:absolute;left:2192;top:3664;width:520;height:3742" coordorigin="2192,3664" coordsize="520,3742" path="m2208,7390l2208,3679,2201,3679,2201,7390,2208,7390xe" filled="true" fillcolor="#4f81bc" stroked="false">
                <v:path arrowok="t"/>
                <v:fill type="solid"/>
              </v:shape>
              <v:shape style="position:absolute;left:2192;top:3664;width:520;height:3742" coordorigin="2192,3664" coordsize="520,3742" path="m2704,7390l2201,7390,2208,7399,2208,7406,2696,7406,2696,7399,2704,7390xe" filled="true" fillcolor="#4f81bc" stroked="false">
                <v:path arrowok="t"/>
                <v:fill type="solid"/>
              </v:shape>
              <v:shape style="position:absolute;left:2192;top:3664;width:520;height:3742" coordorigin="2192,3664" coordsize="520,3742" path="m2208,7406l2208,7399,2201,7390,2201,7406,2208,7406xe" filled="true" fillcolor="#4f81bc" stroked="false">
                <v:path arrowok="t"/>
                <v:fill type="solid"/>
              </v:shape>
              <v:shape style="position:absolute;left:2192;top:3664;width:520;height:3742" coordorigin="2192,3664" coordsize="520,3742" path="m2704,3679l2696,3672,2696,3679,2704,3679xe" filled="true" fillcolor="#4f81bc" stroked="false">
                <v:path arrowok="t"/>
                <v:fill type="solid"/>
              </v:shape>
              <v:shape style="position:absolute;left:2192;top:3664;width:520;height:3742" coordorigin="2192,3664" coordsize="520,3742" path="m2704,7390l2704,3679,2696,3679,2696,7390,2704,7390xe" filled="true" fillcolor="#4f81bc" stroked="false">
                <v:path arrowok="t"/>
                <v:fill type="solid"/>
              </v:shape>
              <v:shape style="position:absolute;left:2192;top:3664;width:520;height:3742" coordorigin="2192,3664" coordsize="520,3742" path="m2704,7406l2704,7390,2696,7399,2696,7406,2704,7406xe" filled="true" fillcolor="#4f81bc" stroked="false">
                <v:path arrowok="t"/>
                <v:fill type="solid"/>
              </v:shape>
              <v:shape style="position:absolute;left:7520;top:2572;width:1225;height:1428" type="#_x0000_t75" stroked="false">
                <v:imagedata r:id="rId75" o:title=""/>
              </v:shape>
            </v:group>
            <v:group style="position:absolute;left:7595;top:2768;width:928;height:1130" coordorigin="7595,2768" coordsize="928,1130">
              <v:shape style="position:absolute;left:7595;top:2768;width:928;height:1130" coordorigin="7595,2768" coordsize="928,1130" path="m8522,2768l8504,2775,7595,3884,7610,3897,8520,2788,8522,2768xe" filled="true" fillcolor="#4f81bc" stroked="false">
                <v:path arrowok="t"/>
                <v:fill type="solid"/>
              </v:shape>
            </v:group>
            <v:group style="position:absolute;left:8503;top:2746;width:44;height:155" coordorigin="8503,2746" coordsize="44,155">
              <v:shape style="position:absolute;left:8503;top:2746;width:44;height:155" coordorigin="8503,2746" coordsize="44,155" path="m8543,2769l8543,2760,8520,2788,8503,2889,8503,2894,8507,2899,8512,2900,8518,2901,8522,2898,8524,2892,8543,2769xe" filled="true" fillcolor="#4f81bc" stroked="false">
                <v:path arrowok="t"/>
                <v:fill type="solid"/>
              </v:shape>
              <v:shape style="position:absolute;left:8503;top:2746;width:44;height:155" coordorigin="8503,2746" coordsize="44,155" path="m8546,2746l8527,2746,8543,2760,8543,2769,8546,2746xe" filled="true" fillcolor="#4f81bc" stroked="false">
                <v:path arrowok="t"/>
                <v:fill type="solid"/>
              </v:shape>
            </v:group>
            <v:group style="position:absolute;left:8394;top:2738;width:154;height:75" coordorigin="8394,2738" coordsize="154,75">
              <v:shape style="position:absolute;left:8394;top:2738;width:154;height:75" coordorigin="8394,2738" coordsize="154,75" path="m8548,2738l8401,2792,8396,2794,8394,2800,8396,2805,8398,2810,8404,2812,8408,2811,8504,2775,8527,2746,8546,2746,8548,2738xe" filled="true" fillcolor="#4f81bc" stroked="false">
                <v:path arrowok="t"/>
                <v:fill type="solid"/>
              </v:shape>
            </v:group>
            <v:group style="position:absolute;left:8520;top:2751;width:23;height:38" coordorigin="8520,2751" coordsize="23,38">
              <v:shape style="position:absolute;left:8520;top:2751;width:23;height:38" coordorigin="8520,2751" coordsize="23,38" path="m8539,2764l8539,2762,8522,2768,8520,2788,8539,2764xe" filled="true" fillcolor="#4f81bc" stroked="false">
                <v:path arrowok="t"/>
                <v:fill type="solid"/>
              </v:shape>
              <v:shape style="position:absolute;left:8520;top:2751;width:23;height:38" coordorigin="8520,2751" coordsize="23,38" path="m8543,2760l8533,2751,8526,2751,8539,2762,8539,2764,8543,2760xe" filled="true" fillcolor="#4f81bc" stroked="false">
                <v:path arrowok="t"/>
                <v:fill type="solid"/>
              </v:shape>
            </v:group>
            <v:group style="position:absolute;left:8504;top:2746;width:29;height:29" coordorigin="8504,2746" coordsize="29,29">
              <v:shape style="position:absolute;left:8504;top:2746;width:29;height:29" coordorigin="8504,2746" coordsize="29,29" path="m8533,2751l8527,2746,8504,2775,8522,2768,8526,2751,8533,2751xe" filled="true" fillcolor="#4f81bc" stroked="false">
                <v:path arrowok="t"/>
                <v:fill type="solid"/>
              </v:shape>
            </v:group>
            <v:group style="position:absolute;left:8522;top:2751;width:17;height:17" coordorigin="8522,2751" coordsize="17,17">
              <v:shape style="position:absolute;left:8522;top:2751;width:17;height:17" coordorigin="8522,2751" coordsize="17,17" path="m8539,2762l8526,2751,8522,2768,8539,2762xe" filled="true" fillcolor="#4f81bc" stroked="false">
                <v:path arrowok="t"/>
                <v:fill type="solid"/>
              </v:shape>
            </v:group>
            <v:group style="position:absolute;left:2755;top:6918;width:1896;height:369" coordorigin="2755,6918" coordsize="1896,369">
              <v:shape style="position:absolute;left:2755;top:6918;width:1896;height:369" coordorigin="2755,6918" coordsize="1896,369" path="m4651,7282l4651,6921,4648,6918,2759,6918,2755,6921,2755,7282,2759,7286,2764,7286,2764,6933,2771,6926,2771,6933,4636,6933,4636,6926,4643,6933,4643,7286,4648,7286,4651,7282xe" filled="true" fillcolor="#4f81bc" stroked="false">
                <v:path arrowok="t"/>
                <v:fill type="solid"/>
              </v:shape>
              <v:shape style="position:absolute;left:2755;top:6918;width:1896;height:369" coordorigin="2755,6918" coordsize="1896,369" path="m2771,6933l2771,6926,2764,6933,2771,6933xe" filled="true" fillcolor="#4f81bc" stroked="false">
                <v:path arrowok="t"/>
                <v:fill type="solid"/>
              </v:shape>
              <v:shape style="position:absolute;left:2755;top:6918;width:1896;height:369" coordorigin="2755,6918" coordsize="1896,369" path="m2771,7270l2771,6933,2764,6933,2764,7270,2771,7270xe" filled="true" fillcolor="#4f81bc" stroked="false">
                <v:path arrowok="t"/>
                <v:fill type="solid"/>
              </v:shape>
              <v:shape style="position:absolute;left:2755;top:6918;width:1896;height:369" coordorigin="2755,6918" coordsize="1896,369" path="m4643,7270l2764,7270,2771,7278,2771,7286,4636,7286,4636,7278,4643,7270xe" filled="true" fillcolor="#4f81bc" stroked="false">
                <v:path arrowok="t"/>
                <v:fill type="solid"/>
              </v:shape>
              <v:shape style="position:absolute;left:2755;top:6918;width:1896;height:369" coordorigin="2755,6918" coordsize="1896,369" path="m2771,7286l2771,7278,2764,7270,2764,7286,2771,7286xe" filled="true" fillcolor="#4f81bc" stroked="false">
                <v:path arrowok="t"/>
                <v:fill type="solid"/>
              </v:shape>
              <v:shape style="position:absolute;left:2755;top:6918;width:1896;height:369" coordorigin="2755,6918" coordsize="1896,369" path="m4643,6933l4636,6926,4636,6933,4643,6933xe" filled="true" fillcolor="#4f81bc" stroked="false">
                <v:path arrowok="t"/>
                <v:fill type="solid"/>
              </v:shape>
              <v:shape style="position:absolute;left:2755;top:6918;width:1896;height:369" coordorigin="2755,6918" coordsize="1896,369" path="m4643,7270l4643,6933,4636,6933,4636,7270,4643,7270xe" filled="true" fillcolor="#4f81bc" stroked="false">
                <v:path arrowok="t"/>
                <v:fill type="solid"/>
              </v:shape>
              <v:shape style="position:absolute;left:2755;top:6918;width:1896;height:369" coordorigin="2755,6918" coordsize="1896,369" path="m4643,7286l4643,7270,4636,7278,4636,7286,4643,7286xe" filled="true" fillcolor="#4f81bc" stroked="false">
                <v:path arrowok="t"/>
                <v:fill type="solid"/>
              </v:shape>
              <v:shape style="position:absolute;left:7553;top:4215;width:761;height:2921" type="#_x0000_t75" stroked="false">
                <v:imagedata r:id="rId76" o:title=""/>
              </v:shape>
            </v:group>
            <v:group style="position:absolute;left:8014;top:6771;width:112;height:137" coordorigin="8014,6771" coordsize="112,137">
              <v:shape style="position:absolute;left:8014;top:6771;width:112;height:137" coordorigin="8014,6771" coordsize="112,137" path="m8125,6890l8105,6890,8099,6854,8028,6772,8022,6771,8014,6778,8014,6786,8118,6908,8125,6890xe" filled="true" fillcolor="#4f81bc" stroked="false">
                <v:path arrowok="t"/>
                <v:fill type="solid"/>
              </v:shape>
            </v:group>
            <v:group style="position:absolute;left:8099;top:6854;width:26;height:36" coordorigin="8099,6854" coordsize="26,36">
              <v:shape style="position:absolute;left:8099;top:6854;width:26;height:36" coordorigin="8099,6854" coordsize="26,36" path="m8111,6868l8099,6854,8105,6890,8105,6885,8111,6868xe" filled="true" fillcolor="#4f81bc" stroked="false">
                <v:path arrowok="t"/>
                <v:fill type="solid"/>
              </v:shape>
              <v:shape style="position:absolute;left:8099;top:6854;width:26;height:36" coordorigin="8099,6854" coordsize="26,36" path="m8124,6886l8124,6885,8105,6885,8105,6890,8124,6886xe" filled="true" fillcolor="#4f81bc" stroked="false">
                <v:path arrowok="t"/>
                <v:fill type="solid"/>
              </v:shape>
            </v:group>
            <v:group style="position:absolute;left:8105;top:6747;width:69;height:143" coordorigin="8105,6747" coordsize="69,143">
              <v:shape style="position:absolute;left:8105;top:6747;width:69;height:143" coordorigin="8105,6747" coordsize="69,143" path="m8124,6890l8124,6886,8105,6890,8124,6890xe" filled="true" fillcolor="#4f81bc" stroked="false">
                <v:path arrowok="t"/>
                <v:fill type="solid"/>
              </v:shape>
              <v:shape style="position:absolute;left:8105;top:6747;width:69;height:143" coordorigin="8105,6747" coordsize="69,143" path="m8173,6756l8171,6751,8160,6747,8154,6750,8153,6754,8118,6850,8124,6886,8124,6890,8125,6890,8172,6762,8173,6756xe" filled="true" fillcolor="#4f81bc" stroked="false">
                <v:path arrowok="t"/>
                <v:fill type="solid"/>
              </v:shape>
            </v:group>
            <v:group style="position:absolute;left:8105;top:6868;width:17;height:17" coordorigin="8105,6868" coordsize="17,17">
              <v:shape style="position:absolute;left:8105;top:6868;width:17;height:17" coordorigin="8105,6868" coordsize="17,17" path="m8122,6882l8111,6868,8105,6885,8122,6882xe" filled="true" fillcolor="#4f81bc" stroked="false">
                <v:path arrowok="t"/>
                <v:fill type="solid"/>
              </v:shape>
            </v:group>
            <v:group style="position:absolute;left:8105;top:6850;width:20;height:35" coordorigin="8105,6850" coordsize="20,35">
              <v:shape style="position:absolute;left:8105;top:6850;width:20;height:35" coordorigin="8105,6850" coordsize="20,35" path="m8122,6885l8122,6882,8105,6885,8122,6885xe" filled="true" fillcolor="#4f81bc" stroked="false">
                <v:path arrowok="t"/>
                <v:fill type="solid"/>
              </v:shape>
              <v:shape style="position:absolute;left:8105;top:6850;width:20;height:35" coordorigin="8105,6850" coordsize="20,35" path="m8124,6885l8118,6850,8111,6868,8122,6882,8122,6885,8124,6885xe" filled="true" fillcolor="#4f81bc" stroked="false">
                <v:path arrowok="t"/>
                <v:fill type="solid"/>
              </v:shape>
            </v:group>
            <v:group style="position:absolute;left:7631;top:4258;width:488;height:2610" coordorigin="7631,4258" coordsize="488,2610">
              <v:shape style="position:absolute;left:7631;top:4258;width:488;height:2610" coordorigin="7631,4258" coordsize="488,2610" path="m8118,6850l7650,4258,7631,4262,8099,6854,8111,6868,8118,6850xe" filled="true" fillcolor="#4f81bc" stroked="false">
                <v:path arrowok="t"/>
                <v:fill type="solid"/>
              </v:shape>
            </v:group>
            <v:group style="position:absolute;left:5646;top:1316;width:2068;height:368" coordorigin="5646,1316" coordsize="2068,368">
              <v:shape style="position:absolute;left:5646;top:1316;width:2068;height:368" coordorigin="5646,1316" coordsize="2068,368" path="m7714,1680l7714,1318,7710,1316,5650,1316,5646,1318,5646,1680,5650,1683,5653,1683,5653,1330,5660,1323,5660,1330,7699,1330,7699,1323,7706,1330,7706,1683,7710,1683,7714,1680xe" filled="true" fillcolor="#4f81bc" stroked="false">
                <v:path arrowok="t"/>
                <v:fill type="solid"/>
              </v:shape>
              <v:shape style="position:absolute;left:5646;top:1316;width:2068;height:368" coordorigin="5646,1316" coordsize="2068,368" path="m5660,1330l5660,1323,5653,1330,5660,1330xe" filled="true" fillcolor="#4f81bc" stroked="false">
                <v:path arrowok="t"/>
                <v:fill type="solid"/>
              </v:shape>
              <v:shape style="position:absolute;left:5646;top:1316;width:2068;height:368" coordorigin="5646,1316" coordsize="2068,368" path="m5660,1669l5660,1330,5653,1330,5653,1669,5660,1669xe" filled="true" fillcolor="#4f81bc" stroked="false">
                <v:path arrowok="t"/>
                <v:fill type="solid"/>
              </v:shape>
              <v:shape style="position:absolute;left:5646;top:1316;width:2068;height:368" coordorigin="5646,1316" coordsize="2068,368" path="m7706,1669l5653,1669,5660,1676,5660,1683,7699,1683,7699,1676,7706,1669xe" filled="true" fillcolor="#4f81bc" stroked="false">
                <v:path arrowok="t"/>
                <v:fill type="solid"/>
              </v:shape>
              <v:shape style="position:absolute;left:5646;top:1316;width:2068;height:368" coordorigin="5646,1316" coordsize="2068,368" path="m5660,1683l5660,1676,5653,1669,5653,1683,5660,1683xe" filled="true" fillcolor="#4f81bc" stroked="false">
                <v:path arrowok="t"/>
                <v:fill type="solid"/>
              </v:shape>
              <v:shape style="position:absolute;left:5646;top:1316;width:2068;height:368" coordorigin="5646,1316" coordsize="2068,368" path="m7706,1330l7699,1323,7699,1330,7706,1330xe" filled="true" fillcolor="#4f81bc" stroked="false">
                <v:path arrowok="t"/>
                <v:fill type="solid"/>
              </v:shape>
              <v:shape style="position:absolute;left:5646;top:1316;width:2068;height:368" coordorigin="5646,1316" coordsize="2068,368" path="m7706,1669l7706,1330,7699,1330,7699,1669,7706,1669xe" filled="true" fillcolor="#4f81bc" stroked="false">
                <v:path arrowok="t"/>
                <v:fill type="solid"/>
              </v:shape>
              <v:shape style="position:absolute;left:5646;top:1316;width:2068;height:368" coordorigin="5646,1316" coordsize="2068,368" path="m7706,1683l7706,1669,7699,1676,7699,1683,7706,1683xe" filled="true" fillcolor="#4f81bc" stroked="false">
                <v:path arrowok="t"/>
                <v:fill type="solid"/>
              </v:shape>
            </v:group>
            <v:group style="position:absolute;left:8268;top:1316;width:3266;height:368" coordorigin="8268,1316" coordsize="3266,368">
              <v:shape style="position:absolute;left:8268;top:1316;width:3266;height:368" coordorigin="8268,1316" coordsize="3266,368" path="m11533,1680l11533,1318,11530,1316,8272,1316,8268,1318,8268,1680,8272,1683,8275,1683,8275,1330,8284,1323,8284,1330,11518,1330,11518,1323,11526,1330,11526,1683,11530,1683,11533,1680xe" filled="true" fillcolor="#4f81bc" stroked="false">
                <v:path arrowok="t"/>
                <v:fill type="solid"/>
              </v:shape>
              <v:shape style="position:absolute;left:8268;top:1316;width:3266;height:368" coordorigin="8268,1316" coordsize="3266,368" path="m8284,1330l8284,1323,8275,1330,8284,1330xe" filled="true" fillcolor="#4f81bc" stroked="false">
                <v:path arrowok="t"/>
                <v:fill type="solid"/>
              </v:shape>
              <v:shape style="position:absolute;left:8268;top:1316;width:3266;height:368" coordorigin="8268,1316" coordsize="3266,368" path="m8284,1669l8284,1330,8275,1330,8275,1669,8284,1669xe" filled="true" fillcolor="#4f81bc" stroked="false">
                <v:path arrowok="t"/>
                <v:fill type="solid"/>
              </v:shape>
              <v:shape style="position:absolute;left:8268;top:1316;width:3266;height:368" coordorigin="8268,1316" coordsize="3266,368" path="m11526,1669l8275,1669,8284,1676,8284,1683,11518,1683,11518,1676,11526,1669xe" filled="true" fillcolor="#4f81bc" stroked="false">
                <v:path arrowok="t"/>
                <v:fill type="solid"/>
              </v:shape>
              <v:shape style="position:absolute;left:8268;top:1316;width:3266;height:368" coordorigin="8268,1316" coordsize="3266,368" path="m8284,1683l8284,1676,8275,1669,8275,1683,8284,1683xe" filled="true" fillcolor="#4f81bc" stroked="false">
                <v:path arrowok="t"/>
                <v:fill type="solid"/>
              </v:shape>
              <v:shape style="position:absolute;left:8268;top:1316;width:3266;height:368" coordorigin="8268,1316" coordsize="3266,368" path="m11526,1330l11518,1323,11518,1330,11526,1330xe" filled="true" fillcolor="#4f81bc" stroked="false">
                <v:path arrowok="t"/>
                <v:fill type="solid"/>
              </v:shape>
              <v:shape style="position:absolute;left:8268;top:1316;width:3266;height:368" coordorigin="8268,1316" coordsize="3266,368" path="m11526,1669l11526,1330,11518,1330,11518,1669,11526,1669xe" filled="true" fillcolor="#4f81bc" stroked="false">
                <v:path arrowok="t"/>
                <v:fill type="solid"/>
              </v:shape>
              <v:shape style="position:absolute;left:8268;top:1316;width:3266;height:368" coordorigin="8268,1316" coordsize="3266,368" path="m11526,1683l11526,1669,11518,1676,11518,1683,11526,1683xe" filled="true" fillcolor="#4f81bc" stroked="false">
                <v:path arrowok="t"/>
                <v:fill type="solid"/>
              </v:shape>
            </v:group>
            <v:group style="position:absolute;left:9791;top:6918;width:2273;height:365" coordorigin="9791,6918" coordsize="2273,365">
              <v:shape style="position:absolute;left:9791;top:6918;width:2273;height:365" coordorigin="9791,6918" coordsize="2273,365" path="m12064,7280l12064,6921,12060,6918,9794,6918,9791,6921,9791,7280,9794,7282,9798,7282,9798,6933,9805,6926,9805,6933,12048,6933,12048,6926,12055,6933,12055,7282,12060,7282,12064,7280xe" filled="true" fillcolor="#4f81bc" stroked="false">
                <v:path arrowok="t"/>
                <v:fill type="solid"/>
              </v:shape>
              <v:shape style="position:absolute;left:9791;top:6918;width:2273;height:365" coordorigin="9791,6918" coordsize="2273,365" path="m9805,6933l9805,6926,9798,6933,9805,6933xe" filled="true" fillcolor="#4f81bc" stroked="false">
                <v:path arrowok="t"/>
                <v:fill type="solid"/>
              </v:shape>
              <v:shape style="position:absolute;left:9791;top:6918;width:2273;height:365" coordorigin="9791,6918" coordsize="2273,365" path="m9805,7268l9805,6933,9798,6933,9798,7268,9805,7268xe" filled="true" fillcolor="#4f81bc" stroked="false">
                <v:path arrowok="t"/>
                <v:fill type="solid"/>
              </v:shape>
              <v:shape style="position:absolute;left:9791;top:6918;width:2273;height:365" coordorigin="9791,6918" coordsize="2273,365" path="m12055,7268l9798,7268,9805,7275,9805,7282,12048,7282,12048,7275,12055,7268xe" filled="true" fillcolor="#4f81bc" stroked="false">
                <v:path arrowok="t"/>
                <v:fill type="solid"/>
              </v:shape>
              <v:shape style="position:absolute;left:9791;top:6918;width:2273;height:365" coordorigin="9791,6918" coordsize="2273,365" path="m9805,7282l9805,7275,9798,7268,9798,7282,9805,7282xe" filled="true" fillcolor="#4f81bc" stroked="false">
                <v:path arrowok="t"/>
                <v:fill type="solid"/>
              </v:shape>
              <v:shape style="position:absolute;left:9791;top:6918;width:2273;height:365" coordorigin="9791,6918" coordsize="2273,365" path="m12055,6933l12048,6926,12048,6933,12055,6933xe" filled="true" fillcolor="#4f81bc" stroked="false">
                <v:path arrowok="t"/>
                <v:fill type="solid"/>
              </v:shape>
              <v:shape style="position:absolute;left:9791;top:6918;width:2273;height:365" coordorigin="9791,6918" coordsize="2273,365" path="m12055,7268l12055,6933,12048,6933,12048,7268,12055,7268xe" filled="true" fillcolor="#4f81bc" stroked="false">
                <v:path arrowok="t"/>
                <v:fill type="solid"/>
              </v:shape>
              <v:shape style="position:absolute;left:9791;top:6918;width:2273;height:365" coordorigin="9791,6918" coordsize="2273,365" path="m12055,7282l12055,7268,12048,7275,12048,7282,12055,7282xe" filled="true" fillcolor="#4f81bc" stroked="false">
                <v:path arrowok="t"/>
                <v:fill type="solid"/>
              </v:shape>
              <v:shape style="position:absolute;left:7520;top:4249;width:3607;height:2906" type="#_x0000_t75" stroked="false">
                <v:imagedata r:id="rId77" o:title=""/>
              </v:shape>
            </v:group>
            <v:group style="position:absolute;left:10764;top:6883;width:165;height:44" coordorigin="10764,6883" coordsize="165,44">
              <v:shape style="position:absolute;left:10764;top:6883;width:165;height:44" coordorigin="10764,6883" coordsize="165,44" path="m10928,6926l10926,6921,10907,6921,10877,6898,10771,6883,10765,6886,10765,6892,10764,6897,10768,6903,10928,6926xe" filled="true" fillcolor="#4f81bc" stroked="false">
                <v:path arrowok="t"/>
                <v:fill type="solid"/>
              </v:shape>
            </v:group>
            <v:group style="position:absolute;left:10877;top:6898;width:33;height:23" coordorigin="10877,6898" coordsize="33,23">
              <v:shape style="position:absolute;left:10877;top:6898;width:33;height:23" coordorigin="10877,6898" coordsize="33,23" path="m10909,6916l10903,6916,10897,6901,10877,6898,10907,6921,10909,6916xe" filled="true" fillcolor="#4f81bc" stroked="false">
                <v:path arrowok="t"/>
                <v:fill type="solid"/>
              </v:shape>
            </v:group>
            <v:group style="position:absolute;left:10850;top:6772;width:76;height:149" coordorigin="10850,6772" coordsize="76,149">
              <v:shape style="position:absolute;left:10850;top:6772;width:76;height:149" coordorigin="10850,6772" coordsize="76,149" path="m10926,6921l10870,6775,10864,6772,10858,6775,10853,6776,10850,6782,10890,6883,10919,6906,10919,6921,10926,6921xe" filled="true" fillcolor="#4f81bc" stroked="false">
                <v:path arrowok="t"/>
                <v:fill type="solid"/>
              </v:shape>
              <v:shape style="position:absolute;left:10850;top:6772;width:76;height:149" coordorigin="10850,6772" coordsize="76,149" path="m10919,6921l10919,6906,10907,6921,10919,6921xe" filled="true" fillcolor="#4f81bc" stroked="false">
                <v:path arrowok="t"/>
                <v:fill type="solid"/>
              </v:shape>
            </v:group>
            <v:group style="position:absolute;left:10897;top:6901;width:17;height:16" coordorigin="10897,6901" coordsize="17,16">
              <v:shape style="position:absolute;left:10897;top:6901;width:17;height:16" coordorigin="10897,6901" coordsize="17,16" path="m10914,6903l10897,6901,10903,6916,10914,6903xe" filled="true" fillcolor="#4f81bc" stroked="false">
                <v:path arrowok="t"/>
                <v:fill type="solid"/>
              </v:shape>
            </v:group>
            <v:group style="position:absolute;left:10890;top:6883;width:29;height:34" coordorigin="10890,6883" coordsize="29,34">
              <v:shape style="position:absolute;left:10890;top:6883;width:29;height:34" coordorigin="10890,6883" coordsize="29,34" path="m10919,6906l10890,6883,10897,6901,10914,6903,10914,6911,10919,6906xe" filled="true" fillcolor="#4f81bc" stroked="false">
                <v:path arrowok="t"/>
                <v:fill type="solid"/>
              </v:shape>
              <v:shape style="position:absolute;left:10890;top:6883;width:29;height:34" coordorigin="10890,6883" coordsize="29,34" path="m10914,6911l10914,6903,10903,6916,10909,6916,10914,6911xe" filled="true" fillcolor="#4f81bc" stroked="false">
                <v:path arrowok="t"/>
                <v:fill type="solid"/>
              </v:shape>
            </v:group>
            <v:group style="position:absolute;left:7597;top:4290;width:3300;height:2612" coordorigin="7597,4290" coordsize="3300,2612">
              <v:shape style="position:absolute;left:7597;top:4290;width:3300;height:2612" coordorigin="7597,4290" coordsize="3300,2612" path="m10897,6901l10890,6883,7609,4290,7597,4305,10877,6898,10897,6901xe" filled="true" fillcolor="#4f81bc" stroked="false">
                <v:path arrowok="t"/>
                <v:fill type="solid"/>
              </v:shape>
              <v:shape style="position:absolute;left:3200;top:2559;width:400;height:4446" type="#_x0000_t75" stroked="false">
                <v:imagedata r:id="rId78" o:title=""/>
              </v:shape>
            </v:group>
            <v:group style="position:absolute;left:3390;top:6823;width:21;height:81" coordorigin="3390,6823" coordsize="21,81">
              <v:shape style="position:absolute;left:3390;top:6823;width:21;height:81" coordorigin="3390,6823" coordsize="21,81" path="m3400,6823l3400,6903e" filled="false" stroked="true" strokeweight="1.120pt" strokecolor="#4f81bc">
                <v:path arrowok="t"/>
              </v:shape>
            </v:group>
            <v:group style="position:absolute;left:3390;top:6682;width:21;height:81" coordorigin="3390,6682" coordsize="21,81">
              <v:shape style="position:absolute;left:3390;top:6682;width:21;height:81" coordorigin="3390,6682" coordsize="21,81" path="m3400,6682l3400,6763e" filled="false" stroked="true" strokeweight="1.120pt" strokecolor="#4f81bc">
                <v:path arrowok="t"/>
              </v:shape>
            </v:group>
            <v:group style="position:absolute;left:3390;top:6543;width:21;height:80" coordorigin="3390,6543" coordsize="21,80">
              <v:shape style="position:absolute;left:3390;top:6543;width:21;height:80" coordorigin="3390,6543" coordsize="21,80" path="m3390,6583l3410,6583e" filled="false" stroked="true" strokeweight="4.060000pt" strokecolor="#4f81bc">
                <v:path arrowok="t"/>
              </v:shape>
            </v:group>
            <v:group style="position:absolute;left:3390;top:6403;width:21;height:81" coordorigin="3390,6403" coordsize="21,81">
              <v:shape style="position:absolute;left:3390;top:6403;width:21;height:81" coordorigin="3390,6403" coordsize="21,81" path="m3400,6403l3400,6483e" filled="false" stroked="true" strokeweight="1.120pt" strokecolor="#4f81bc">
                <v:path arrowok="t"/>
              </v:shape>
            </v:group>
            <v:group style="position:absolute;left:3390;top:6262;width:21;height:81" coordorigin="3390,6262" coordsize="21,81">
              <v:shape style="position:absolute;left:3390;top:6262;width:21;height:81" coordorigin="3390,6262" coordsize="21,81" path="m3400,6262l3400,6343e" filled="false" stroked="true" strokeweight="1.120pt" strokecolor="#4f81bc">
                <v:path arrowok="t"/>
              </v:shape>
            </v:group>
            <v:group style="position:absolute;left:3390;top:6123;width:21;height:80" coordorigin="3390,6123" coordsize="21,80">
              <v:shape style="position:absolute;left:3390;top:6123;width:21;height:80" coordorigin="3390,6123" coordsize="21,80" path="m3390,6163l3410,6163e" filled="false" stroked="true" strokeweight="4.060000pt" strokecolor="#4f81bc">
                <v:path arrowok="t"/>
              </v:shape>
            </v:group>
            <v:group style="position:absolute;left:3390;top:5983;width:21;height:81" coordorigin="3390,5983" coordsize="21,81">
              <v:shape style="position:absolute;left:3390;top:5983;width:21;height:81" coordorigin="3390,5983" coordsize="21,81" path="m3400,5983l3400,6063e" filled="false" stroked="true" strokeweight="1.120pt" strokecolor="#4f81bc">
                <v:path arrowok="t"/>
              </v:shape>
            </v:group>
            <v:group style="position:absolute;left:3390;top:5842;width:21;height:81" coordorigin="3390,5842" coordsize="21,81">
              <v:shape style="position:absolute;left:3390;top:5842;width:21;height:81" coordorigin="3390,5842" coordsize="21,81" path="m3400,5842l3400,5923e" filled="false" stroked="true" strokeweight="1.120pt" strokecolor="#4f81bc">
                <v:path arrowok="t"/>
              </v:shape>
            </v:group>
            <v:group style="position:absolute;left:3390;top:5703;width:21;height:80" coordorigin="3390,5703" coordsize="21,80">
              <v:shape style="position:absolute;left:3390;top:5703;width:21;height:80" coordorigin="3390,5703" coordsize="21,80" path="m3390,5743l3410,5743e" filled="false" stroked="true" strokeweight="4.060000pt" strokecolor="#4f81bc">
                <v:path arrowok="t"/>
              </v:shape>
            </v:group>
            <v:group style="position:absolute;left:3390;top:5563;width:21;height:81" coordorigin="3390,5563" coordsize="21,81">
              <v:shape style="position:absolute;left:3390;top:5563;width:21;height:81" coordorigin="3390,5563" coordsize="21,81" path="m3400,5563l3400,5643e" filled="false" stroked="true" strokeweight="1.120pt" strokecolor="#4f81bc">
                <v:path arrowok="t"/>
              </v:shape>
            </v:group>
            <v:group style="position:absolute;left:3390;top:5422;width:21;height:81" coordorigin="3390,5422" coordsize="21,81">
              <v:shape style="position:absolute;left:3390;top:5422;width:21;height:81" coordorigin="3390,5422" coordsize="21,81" path="m3400,5422l3400,5503e" filled="false" stroked="true" strokeweight="1.120pt" strokecolor="#4f81bc">
                <v:path arrowok="t"/>
              </v:shape>
            </v:group>
            <v:group style="position:absolute;left:3390;top:5283;width:21;height:80" coordorigin="3390,5283" coordsize="21,80">
              <v:shape style="position:absolute;left:3390;top:5283;width:21;height:80" coordorigin="3390,5283" coordsize="21,80" path="m3390,5323l3410,5323e" filled="false" stroked="true" strokeweight="4.060000pt" strokecolor="#4f81bc">
                <v:path arrowok="t"/>
              </v:shape>
            </v:group>
            <v:group style="position:absolute;left:3390;top:5143;width:21;height:81" coordorigin="3390,5143" coordsize="21,81">
              <v:shape style="position:absolute;left:3390;top:5143;width:21;height:81" coordorigin="3390,5143" coordsize="21,81" path="m3400,5143l3400,5223e" filled="false" stroked="true" strokeweight="1.120pt" strokecolor="#4f81bc">
                <v:path arrowok="t"/>
              </v:shape>
            </v:group>
            <v:group style="position:absolute;left:3390;top:5002;width:21;height:81" coordorigin="3390,5002" coordsize="21,81">
              <v:shape style="position:absolute;left:3390;top:5002;width:21;height:81" coordorigin="3390,5002" coordsize="21,81" path="m3400,5002l3400,5083e" filled="false" stroked="true" strokeweight="1.120pt" strokecolor="#4f81bc">
                <v:path arrowok="t"/>
              </v:shape>
            </v:group>
            <v:group style="position:absolute;left:3390;top:4863;width:21;height:80" coordorigin="3390,4863" coordsize="21,80">
              <v:shape style="position:absolute;left:3390;top:4863;width:21;height:80" coordorigin="3390,4863" coordsize="21,80" path="m3390,4903l3410,4903e" filled="false" stroked="true" strokeweight="4.060000pt" strokecolor="#4f81bc">
                <v:path arrowok="t"/>
              </v:shape>
            </v:group>
            <v:group style="position:absolute;left:3390;top:4723;width:21;height:81" coordorigin="3390,4723" coordsize="21,81">
              <v:shape style="position:absolute;left:3390;top:4723;width:21;height:81" coordorigin="3390,4723" coordsize="21,81" path="m3400,4723l3400,4803e" filled="false" stroked="true" strokeweight="1.120pt" strokecolor="#4f81bc">
                <v:path arrowok="t"/>
              </v:shape>
            </v:group>
            <v:group style="position:absolute;left:3390;top:4582;width:21;height:81" coordorigin="3390,4582" coordsize="21,81">
              <v:shape style="position:absolute;left:3390;top:4582;width:21;height:81" coordorigin="3390,4582" coordsize="21,81" path="m3400,4582l3400,4663e" filled="false" stroked="true" strokeweight="1.120pt" strokecolor="#4f81bc">
                <v:path arrowok="t"/>
              </v:shape>
            </v:group>
            <v:group style="position:absolute;left:3390;top:4443;width:21;height:80" coordorigin="3390,4443" coordsize="21,80">
              <v:shape style="position:absolute;left:3390;top:4443;width:21;height:80" coordorigin="3390,4443" coordsize="21,80" path="m3390,4483l3410,4483e" filled="false" stroked="true" strokeweight="4.060000pt" strokecolor="#4f81bc">
                <v:path arrowok="t"/>
              </v:shape>
            </v:group>
            <v:group style="position:absolute;left:3390;top:4303;width:21;height:81" coordorigin="3390,4303" coordsize="21,81">
              <v:shape style="position:absolute;left:3390;top:4303;width:21;height:81" coordorigin="3390,4303" coordsize="21,81" path="m3400,4303l3400,4383e" filled="false" stroked="true" strokeweight="1.120pt" strokecolor="#4f81bc">
                <v:path arrowok="t"/>
              </v:shape>
            </v:group>
            <v:group style="position:absolute;left:3390;top:4162;width:21;height:81" coordorigin="3390,4162" coordsize="21,81">
              <v:shape style="position:absolute;left:3390;top:4162;width:21;height:81" coordorigin="3390,4162" coordsize="21,81" path="m3400,4162l3400,4243e" filled="false" stroked="true" strokeweight="1.120pt" strokecolor="#4f81bc">
                <v:path arrowok="t"/>
              </v:shape>
            </v:group>
            <v:group style="position:absolute;left:3390;top:4023;width:21;height:80" coordorigin="3390,4023" coordsize="21,80">
              <v:shape style="position:absolute;left:3390;top:4023;width:21;height:80" coordorigin="3390,4023" coordsize="21,80" path="m3390,4063l3410,4063e" filled="false" stroked="true" strokeweight="4.060000pt" strokecolor="#4f81bc">
                <v:path arrowok="t"/>
              </v:shape>
            </v:group>
            <v:group style="position:absolute;left:3390;top:3883;width:21;height:81" coordorigin="3390,3883" coordsize="21,81">
              <v:shape style="position:absolute;left:3390;top:3883;width:21;height:81" coordorigin="3390,3883" coordsize="21,81" path="m3400,3883l3400,3963e" filled="false" stroked="true" strokeweight="1.120pt" strokecolor="#4f81bc">
                <v:path arrowok="t"/>
              </v:shape>
            </v:group>
            <v:group style="position:absolute;left:3390;top:3742;width:21;height:81" coordorigin="3390,3742" coordsize="21,81">
              <v:shape style="position:absolute;left:3390;top:3742;width:21;height:81" coordorigin="3390,3742" coordsize="21,81" path="m3400,3742l3400,3823e" filled="false" stroked="true" strokeweight="1.120pt" strokecolor="#4f81bc">
                <v:path arrowok="t"/>
              </v:shape>
            </v:group>
            <v:group style="position:absolute;left:3390;top:3603;width:21;height:80" coordorigin="3390,3603" coordsize="21,80">
              <v:shape style="position:absolute;left:3390;top:3603;width:21;height:80" coordorigin="3390,3603" coordsize="21,80" path="m3390,3643l3410,3643e" filled="false" stroked="true" strokeweight="4.060000pt" strokecolor="#4f81bc">
                <v:path arrowok="t"/>
              </v:shape>
            </v:group>
            <v:group style="position:absolute;left:3390;top:3463;width:21;height:81" coordorigin="3390,3463" coordsize="21,81">
              <v:shape style="position:absolute;left:3390;top:3463;width:21;height:81" coordorigin="3390,3463" coordsize="21,81" path="m3400,3463l3400,3543e" filled="false" stroked="true" strokeweight="1.120pt" strokecolor="#4f81bc">
                <v:path arrowok="t"/>
              </v:shape>
            </v:group>
            <v:group style="position:absolute;left:3390;top:3322;width:21;height:81" coordorigin="3390,3322" coordsize="21,81">
              <v:shape style="position:absolute;left:3390;top:3322;width:21;height:81" coordorigin="3390,3322" coordsize="21,81" path="m3400,3322l3400,3403e" filled="false" stroked="true" strokeweight="1.120pt" strokecolor="#4f81bc">
                <v:path arrowok="t"/>
              </v:shape>
            </v:group>
            <v:group style="position:absolute;left:3390;top:3183;width:21;height:80" coordorigin="3390,3183" coordsize="21,80">
              <v:shape style="position:absolute;left:3390;top:3183;width:21;height:80" coordorigin="3390,3183" coordsize="21,80" path="m3390,3223l3410,3223e" filled="false" stroked="true" strokeweight="4.060000pt" strokecolor="#4f81bc">
                <v:path arrowok="t"/>
              </v:shape>
            </v:group>
            <v:group style="position:absolute;left:3390;top:3043;width:21;height:81" coordorigin="3390,3043" coordsize="21,81">
              <v:shape style="position:absolute;left:3390;top:3043;width:21;height:81" coordorigin="3390,3043" coordsize="21,81" path="m3400,3043l3400,3123e" filled="false" stroked="true" strokeweight="1.120pt" strokecolor="#4f81bc">
                <v:path arrowok="t"/>
              </v:shape>
            </v:group>
            <v:group style="position:absolute;left:3390;top:2902;width:21;height:81" coordorigin="3390,2902" coordsize="21,81">
              <v:shape style="position:absolute;left:3390;top:2902;width:21;height:81" coordorigin="3390,2902" coordsize="21,81" path="m3400,2902l3400,2983e" filled="false" stroked="true" strokeweight="1.120pt" strokecolor="#4f81bc">
                <v:path arrowok="t"/>
              </v:shape>
            </v:group>
            <v:group style="position:absolute;left:3319;top:2728;width:96;height:152" coordorigin="3319,2728" coordsize="96,152">
              <v:shape style="position:absolute;left:3319;top:2728;width:96;height:152" coordorigin="3319,2728" coordsize="96,152" path="m3415,2752l3401,2728,3319,2868,3320,2874,3330,2880,3336,2877,3390,2785,3390,2763,3392,2763,3392,2752,3415,2752xe" filled="true" fillcolor="#4f81bc" stroked="false">
                <v:path arrowok="t"/>
                <v:fill type="solid"/>
              </v:shape>
              <v:shape style="position:absolute;left:3319;top:2728;width:96;height:152" coordorigin="3319,2728" coordsize="96,152" path="m3398,2763l3392,2752,3392,2763,3398,2763xe" filled="true" fillcolor="#4f81bc" stroked="false">
                <v:path arrowok="t"/>
                <v:fill type="solid"/>
              </v:shape>
            </v:group>
            <v:group style="position:absolute;left:3410;top:2763;width:72;height:117" coordorigin="3410,2763" coordsize="72,117">
              <v:shape style="position:absolute;left:3410;top:2763;width:72;height:117" coordorigin="3410,2763" coordsize="72,117" path="m3482,2868l3421,2763,3410,2763,3410,2785,3464,2877,3470,2880,3480,2874,3482,2868xe" filled="true" fillcolor="#4f81bc" stroked="false">
                <v:path arrowok="t"/>
                <v:fill type="solid"/>
              </v:shape>
            </v:group>
            <v:group style="position:absolute;left:3390;top:2768;width:21;height:75" coordorigin="3390,2768" coordsize="21,75">
              <v:shape style="position:absolute;left:3390;top:2768;width:21;height:75" coordorigin="3390,2768" coordsize="21,75" path="m3410,2842l3410,2785,3401,2768,3390,2785,3390,2842,3410,2842xe" filled="true" fillcolor="#4f81bc" stroked="false">
                <v:path arrowok="t"/>
                <v:fill type="solid"/>
              </v:shape>
            </v:group>
            <v:group style="position:absolute;left:3390;top:2763;width:11;height:22" coordorigin="3390,2763" coordsize="11,22">
              <v:shape style="position:absolute;left:3390;top:2763;width:11;height:22" coordorigin="3390,2763" coordsize="11,22" path="m3401,2768l3398,2763,3390,2763,3390,2785,3401,2768xe" filled="true" fillcolor="#4f81bc" stroked="false">
                <v:path arrowok="t"/>
                <v:fill type="solid"/>
              </v:shape>
            </v:group>
            <v:group style="position:absolute;left:3401;top:2752;width:21;height:33" coordorigin="3401,2752" coordsize="21,33">
              <v:shape style="position:absolute;left:3401;top:2752;width:21;height:33" coordorigin="3401,2752" coordsize="21,33" path="m3421,2763l3415,2752,3409,2752,3401,2768,3410,2785,3410,2763,3421,2763xe" filled="true" fillcolor="#4f81bc" stroked="false">
                <v:path arrowok="t"/>
                <v:fill type="solid"/>
              </v:shape>
            </v:group>
            <v:group style="position:absolute;left:3392;top:2752;width:17;height:16" coordorigin="3392,2752" coordsize="17,16">
              <v:shape style="position:absolute;left:3392;top:2752;width:17;height:16" coordorigin="3392,2752" coordsize="17,16" path="m3409,2752l3392,2752,3401,2768,3409,2752xe" filled="true" fillcolor="#4f81bc" stroked="false">
                <v:path arrowok="t"/>
                <v:fill type="solid"/>
              </v:shape>
              <v:shape style="position:absolute;left:10800;top:2559;width:394;height:2620" type="#_x0000_t75" stroked="false">
                <v:imagedata r:id="rId79" o:title=""/>
              </v:shape>
            </v:group>
            <v:group style="position:absolute;left:10986;top:4993;width:20;height:81" coordorigin="10986,4993" coordsize="20,81">
              <v:shape style="position:absolute;left:10986;top:4993;width:20;height:81" coordorigin="10986,4993" coordsize="20,81" path="m10996,4993l10996,5073e" filled="false" stroked="true" strokeweight="1.06002pt" strokecolor="#4f81bc">
                <v:path arrowok="t"/>
              </v:shape>
            </v:group>
            <v:group style="position:absolute;left:10986;top:4852;width:20;height:81" coordorigin="10986,4852" coordsize="20,81">
              <v:shape style="position:absolute;left:10986;top:4852;width:20;height:81" coordorigin="10986,4852" coordsize="20,81" path="m10996,4852l10996,4933e" filled="false" stroked="true" strokeweight="1.06002pt" strokecolor="#4f81bc">
                <v:path arrowok="t"/>
              </v:shape>
            </v:group>
            <v:group style="position:absolute;left:10986;top:4713;width:20;height:80" coordorigin="10986,4713" coordsize="20,80">
              <v:shape style="position:absolute;left:10986;top:4713;width:20;height:80" coordorigin="10986,4713" coordsize="20,80" path="m10986,4753l11005,4753e" filled="false" stroked="true" strokeweight="4.060000pt" strokecolor="#4f81bc">
                <v:path arrowok="t"/>
              </v:shape>
            </v:group>
            <v:group style="position:absolute;left:10986;top:4573;width:20;height:81" coordorigin="10986,4573" coordsize="20,81">
              <v:shape style="position:absolute;left:10986;top:4573;width:20;height:81" coordorigin="10986,4573" coordsize="20,81" path="m10996,4573l10996,4653e" filled="false" stroked="true" strokeweight="1.06002pt" strokecolor="#4f81bc">
                <v:path arrowok="t"/>
              </v:shape>
            </v:group>
            <v:group style="position:absolute;left:10986;top:4432;width:20;height:81" coordorigin="10986,4432" coordsize="20,81">
              <v:shape style="position:absolute;left:10986;top:4432;width:20;height:81" coordorigin="10986,4432" coordsize="20,81" path="m10996,4432l10996,4513e" filled="false" stroked="true" strokeweight="1.06002pt" strokecolor="#4f81bc">
                <v:path arrowok="t"/>
              </v:shape>
            </v:group>
            <v:group style="position:absolute;left:10986;top:4293;width:20;height:80" coordorigin="10986,4293" coordsize="20,80">
              <v:shape style="position:absolute;left:10986;top:4293;width:20;height:80" coordorigin="10986,4293" coordsize="20,80" path="m10986,4333l11005,4333e" filled="false" stroked="true" strokeweight="4.060000pt" strokecolor="#4f81bc">
                <v:path arrowok="t"/>
              </v:shape>
            </v:group>
            <v:group style="position:absolute;left:10986;top:4153;width:20;height:81" coordorigin="10986,4153" coordsize="20,81">
              <v:shape style="position:absolute;left:10986;top:4153;width:20;height:81" coordorigin="10986,4153" coordsize="20,81" path="m10996,4153l10996,4233e" filled="false" stroked="true" strokeweight="1.06002pt" strokecolor="#4f81bc">
                <v:path arrowok="t"/>
              </v:shape>
            </v:group>
            <v:group style="position:absolute;left:10986;top:4012;width:20;height:81" coordorigin="10986,4012" coordsize="20,81">
              <v:shape style="position:absolute;left:10986;top:4012;width:20;height:81" coordorigin="10986,4012" coordsize="20,81" path="m10996,4012l10996,4093e" filled="false" stroked="true" strokeweight="1.06002pt" strokecolor="#4f81bc">
                <v:path arrowok="t"/>
              </v:shape>
            </v:group>
            <v:group style="position:absolute;left:10986;top:3873;width:20;height:80" coordorigin="10986,3873" coordsize="20,80">
              <v:shape style="position:absolute;left:10986;top:3873;width:20;height:80" coordorigin="10986,3873" coordsize="20,80" path="m10986,3913l11005,3913e" filled="false" stroked="true" strokeweight="4.060000pt" strokecolor="#4f81bc">
                <v:path arrowok="t"/>
              </v:shape>
            </v:group>
            <v:group style="position:absolute;left:10986;top:3733;width:20;height:81" coordorigin="10986,3733" coordsize="20,81">
              <v:shape style="position:absolute;left:10986;top:3733;width:20;height:81" coordorigin="10986,3733" coordsize="20,81" path="m10996,3733l10996,3813e" filled="false" stroked="true" strokeweight="1.06002pt" strokecolor="#4f81bc">
                <v:path arrowok="t"/>
              </v:shape>
            </v:group>
            <v:group style="position:absolute;left:10986;top:3592;width:20;height:81" coordorigin="10986,3592" coordsize="20,81">
              <v:shape style="position:absolute;left:10986;top:3592;width:20;height:81" coordorigin="10986,3592" coordsize="20,81" path="m10996,3592l10996,3673e" filled="false" stroked="true" strokeweight="1.06002pt" strokecolor="#4f81bc">
                <v:path arrowok="t"/>
              </v:shape>
            </v:group>
            <v:group style="position:absolute;left:10986;top:3453;width:20;height:80" coordorigin="10986,3453" coordsize="20,80">
              <v:shape style="position:absolute;left:10986;top:3453;width:20;height:80" coordorigin="10986,3453" coordsize="20,80" path="m10986,3493l11005,3493e" filled="false" stroked="true" strokeweight="4.060000pt" strokecolor="#4f81bc">
                <v:path arrowok="t"/>
              </v:shape>
            </v:group>
            <v:group style="position:absolute;left:10986;top:3313;width:20;height:81" coordorigin="10986,3313" coordsize="20,81">
              <v:shape style="position:absolute;left:10986;top:3313;width:20;height:81" coordorigin="10986,3313" coordsize="20,81" path="m10996,3313l10996,3393e" filled="false" stroked="true" strokeweight="1.06002pt" strokecolor="#4f81bc">
                <v:path arrowok="t"/>
              </v:shape>
            </v:group>
            <v:group style="position:absolute;left:10986;top:3172;width:20;height:81" coordorigin="10986,3172" coordsize="20,81">
              <v:shape style="position:absolute;left:10986;top:3172;width:20;height:81" coordorigin="10986,3172" coordsize="20,81" path="m10996,3172l10996,3253e" filled="false" stroked="true" strokeweight="1.06002pt" strokecolor="#4f81bc">
                <v:path arrowok="t"/>
              </v:shape>
            </v:group>
            <v:group style="position:absolute;left:10986;top:3033;width:20;height:80" coordorigin="10986,3033" coordsize="20,80">
              <v:shape style="position:absolute;left:10986;top:3033;width:20;height:80" coordorigin="10986,3033" coordsize="20,80" path="m10986,3073l11005,3073e" filled="false" stroked="true" strokeweight="4.060000pt" strokecolor="#4f81bc">
                <v:path arrowok="t"/>
              </v:shape>
            </v:group>
            <v:group style="position:absolute;left:10986;top:2893;width:20;height:81" coordorigin="10986,2893" coordsize="20,81">
              <v:shape style="position:absolute;left:10986;top:2893;width:20;height:81" coordorigin="10986,2893" coordsize="20,81" path="m10996,2893l10996,2973e" filled="false" stroked="true" strokeweight="1.06002pt" strokecolor="#4f81bc">
                <v:path arrowok="t"/>
              </v:shape>
            </v:group>
            <v:group style="position:absolute;left:10914;top:2728;width:96;height:152" coordorigin="10914,2728" coordsize="96,152">
              <v:shape style="position:absolute;left:10914;top:2728;width:96;height:152" coordorigin="10914,2728" coordsize="96,152" path="m11010,2752l10996,2728,10914,2868,10915,2874,10925,2880,10931,2877,10986,2785,10986,2752,11010,2752xe" filled="true" fillcolor="#4f81bc" stroked="false">
                <v:path arrowok="t"/>
                <v:fill type="solid"/>
              </v:shape>
            </v:group>
            <v:group style="position:absolute;left:11005;top:2752;width:72;height:128" coordorigin="11005,2752" coordsize="72,128">
              <v:shape style="position:absolute;left:11005;top:2752;width:72;height:128" coordorigin="11005,2752" coordsize="72,128" path="m11077,2868l11010,2752,11005,2752,11005,2785,11059,2877,11065,2880,11075,2874,11077,2868xe" filled="true" fillcolor="#4f81bc" stroked="false">
                <v:path arrowok="t"/>
                <v:fill type="solid"/>
              </v:shape>
            </v:group>
            <v:group style="position:absolute;left:10986;top:2768;width:20;height:65" coordorigin="10986,2768" coordsize="20,65">
              <v:shape style="position:absolute;left:10986;top:2768;width:20;height:65" coordorigin="10986,2768" coordsize="20,65" path="m11005,2833l11005,2785,10996,2768,10986,2785,10986,2833,11005,2833xe" filled="true" fillcolor="#4f81bc" stroked="false">
                <v:path arrowok="t"/>
                <v:fill type="solid"/>
              </v:shape>
            </v:group>
            <v:group style="position:absolute;left:10986;top:2752;width:10;height:33" coordorigin="10986,2752" coordsize="10,33">
              <v:shape style="position:absolute;left:10986;top:2752;width:10;height:33" coordorigin="10986,2752" coordsize="10,33" path="m10996,2768l10987,2752,10986,2752,10986,2785,10996,2768xe" filled="true" fillcolor="#4f81bc" stroked="false">
                <v:path arrowok="t"/>
                <v:fill type="solid"/>
              </v:shape>
            </v:group>
            <v:group style="position:absolute;left:10996;top:2752;width:10;height:33" coordorigin="10996,2752" coordsize="10,33">
              <v:shape style="position:absolute;left:10996;top:2752;width:10;height:33" coordorigin="10996,2752" coordsize="10,33" path="m11005,2785l11005,2752,11004,2752,10996,2768,11005,2785xe" filled="true" fillcolor="#4f81bc" stroked="false">
                <v:path arrowok="t"/>
                <v:fill type="solid"/>
              </v:shape>
            </v:group>
            <v:group style="position:absolute;left:10987;top:2752;width:17;height:16" coordorigin="10987,2752" coordsize="17,16">
              <v:shape style="position:absolute;left:10987;top:2752;width:17;height:16" coordorigin="10987,2752" coordsize="17,16" path="m11004,2752l10987,2752,10996,2768,11004,2752xe" filled="true" fillcolor="#4f81bc" stroked="false">
                <v:path arrowok="t"/>
                <v:fill type="solid"/>
              </v:shape>
            </v:group>
            <v:group style="position:absolute;left:4801;top:6922;width:2165;height:399" coordorigin="4801,6922" coordsize="2165,399">
              <v:shape style="position:absolute;left:4801;top:6922;width:2165;height:399" coordorigin="4801,6922" coordsize="2165,399" path="m6966,7317l6966,6926,6962,6922,4804,6922,4801,6926,4801,7317,4804,7321,4808,7321,4808,6938,4816,6931,4816,6938,6950,6938,6950,6931,6958,6938,6958,7321,6962,7321,6966,7317xe" filled="true" fillcolor="#4f81bc" stroked="false">
                <v:path arrowok="t"/>
                <v:fill type="solid"/>
              </v:shape>
              <v:shape style="position:absolute;left:4801;top:6922;width:2165;height:399" coordorigin="4801,6922" coordsize="2165,399" path="m4816,6938l4816,6931,4808,6938,4816,6938xe" filled="true" fillcolor="#4f81bc" stroked="false">
                <v:path arrowok="t"/>
                <v:fill type="solid"/>
              </v:shape>
              <v:shape style="position:absolute;left:4801;top:6922;width:2165;height:399" coordorigin="4801,6922" coordsize="2165,399" path="m4816,7305l4816,6938,4808,6938,4808,7305,4816,7305xe" filled="true" fillcolor="#4f81bc" stroked="false">
                <v:path arrowok="t"/>
                <v:fill type="solid"/>
              </v:shape>
              <v:shape style="position:absolute;left:4801;top:6922;width:2165;height:399" coordorigin="4801,6922" coordsize="2165,399" path="m6958,7305l4808,7305,4816,7312,4816,7321,6950,7321,6950,7312,6958,7305xe" filled="true" fillcolor="#4f81bc" stroked="false">
                <v:path arrowok="t"/>
                <v:fill type="solid"/>
              </v:shape>
              <v:shape style="position:absolute;left:4801;top:6922;width:2165;height:399" coordorigin="4801,6922" coordsize="2165,399" path="m4816,7321l4816,7312,4808,7305,4808,7321,4816,7321xe" filled="true" fillcolor="#4f81bc" stroked="false">
                <v:path arrowok="t"/>
                <v:fill type="solid"/>
              </v:shape>
              <v:shape style="position:absolute;left:4801;top:6922;width:2165;height:399" coordorigin="4801,6922" coordsize="2165,399" path="m6958,6938l6950,6931,6950,6938,6958,6938xe" filled="true" fillcolor="#4f81bc" stroked="false">
                <v:path arrowok="t"/>
                <v:fill type="solid"/>
              </v:shape>
              <v:shape style="position:absolute;left:4801;top:6922;width:2165;height:399" coordorigin="4801,6922" coordsize="2165,399" path="m6958,7305l6958,6938,6950,6938,6950,7305,6958,7305xe" filled="true" fillcolor="#4f81bc" stroked="false">
                <v:path arrowok="t"/>
                <v:fill type="solid"/>
              </v:shape>
              <v:shape style="position:absolute;left:4801;top:6922;width:2165;height:399" coordorigin="4801,6922" coordsize="2165,399" path="m6958,7321l6958,7305,6950,7312,6950,7321,6958,7321xe" filled="true" fillcolor="#4f81bc" stroked="false">
                <v:path arrowok="t"/>
                <v:fill type="solid"/>
              </v:shape>
              <v:shape style="position:absolute;left:5675;top:4189;width:2010;height:2940" type="#_x0000_t75" stroked="false">
                <v:imagedata r:id="rId80" o:title=""/>
              </v:shape>
            </v:group>
            <v:group style="position:absolute;left:5870;top:6738;width:28;height:166" coordorigin="5870,6738" coordsize="28,166">
              <v:shape style="position:absolute;left:5870;top:6738;width:28;height:166" coordorigin="5870,6738" coordsize="28,166" path="m5898,6748l5898,6742,5894,6738,5884,6738,5879,6741,5878,6748,5870,6903,5873,6902,5873,6880,5893,6850,5898,6748xe" filled="true" fillcolor="#4f81bc" stroked="false">
                <v:path arrowok="t"/>
                <v:fill type="solid"/>
              </v:shape>
              <v:shape style="position:absolute;left:5870;top:6738;width:28;height:166" coordorigin="5870,6738" coordsize="28,166" path="m5893,6892l5890,6892,5873,6880,5873,6902,5893,6892xe" filled="true" fillcolor="#4f81bc" stroked="false">
                <v:path arrowok="t"/>
                <v:fill type="solid"/>
              </v:shape>
            </v:group>
            <v:group style="position:absolute;left:5873;top:6850;width:21;height:42" coordorigin="5873,6850" coordsize="21,42">
              <v:shape style="position:absolute;left:5873;top:6850;width:21;height:42" coordorigin="5873,6850" coordsize="21,42" path="m5893,6850l5873,6880,5876,6883,5876,6878,5892,6870,5893,6850xe" filled="true" fillcolor="#4f81bc" stroked="false">
                <v:path arrowok="t"/>
                <v:fill type="solid"/>
              </v:shape>
              <v:shape style="position:absolute;left:5873;top:6850;width:21;height:42" coordorigin="5873,6850" coordsize="21,42" path="m5893,6886l5891,6886,5876,6878,5876,6883,5890,6892,5893,6886xe" filled="true" fillcolor="#4f81bc" stroked="false">
                <v:path arrowok="t"/>
                <v:fill type="solid"/>
              </v:shape>
            </v:group>
            <v:group style="position:absolute;left:5890;top:6812;width:128;height:81" coordorigin="5890,6812" coordsize="128,81">
              <v:shape style="position:absolute;left:5890;top:6812;width:128;height:81" coordorigin="5890,6812" coordsize="128,81" path="m6017,6824l6012,6814,6006,6812,5910,6861,5890,6892,5893,6892,6014,6830,6017,6824xe" filled="true" fillcolor="#4f81bc" stroked="false">
                <v:path arrowok="t"/>
                <v:fill type="solid"/>
              </v:shape>
            </v:group>
            <v:group style="position:absolute;left:5876;top:6870;width:16;height:17" coordorigin="5876,6870" coordsize="16,17">
              <v:shape style="position:absolute;left:5876;top:6870;width:16;height:17" coordorigin="5876,6870" coordsize="16,17" path="m5892,6870l5876,6878,5891,6886,5892,6870xe" filled="true" fillcolor="#4f81bc" stroked="false">
                <v:path arrowok="t"/>
                <v:fill type="solid"/>
              </v:shape>
            </v:group>
            <v:group style="position:absolute;left:5891;top:6861;width:20;height:26" coordorigin="5891,6861" coordsize="20,26">
              <v:shape style="position:absolute;left:5891;top:6861;width:20;height:26" coordorigin="5891,6861" coordsize="20,26" path="m5910,6861l5892,6870,5891,6886,5893,6886,5910,6861xe" filled="true" fillcolor="#4f81bc" stroked="false">
                <v:path arrowok="t"/>
                <v:fill type="solid"/>
              </v:shape>
            </v:group>
            <v:group style="position:absolute;left:5892;top:4234;width:1720;height:2636" coordorigin="5892,4234" coordsize="1720,2636">
              <v:shape style="position:absolute;left:5892;top:4234;width:1720;height:2636" coordorigin="5892,4234" coordsize="1720,2636" path="m7612,4246l7595,4234,5893,6850,5892,6870,5910,6861,7612,4246xe" filled="true" fillcolor="#4f81bc" stroked="false">
                <v:path arrowok="t"/>
                <v:fill type="solid"/>
              </v:shape>
            </v:group>
            <v:group style="position:absolute;left:7208;top:6940;width:2235;height:368" coordorigin="7208,6940" coordsize="2235,368">
              <v:shape style="position:absolute;left:7208;top:6940;width:2235;height:368" coordorigin="7208,6940" coordsize="2235,368" path="m9443,7304l9443,6944,9439,6940,7212,6940,7208,6944,7208,7304,7212,7308,7216,7308,7216,6956,7223,6948,7223,6956,9428,6956,9428,6948,9436,6956,9436,7308,9439,7308,9443,7304xe" filled="true" fillcolor="#4f81bc" stroked="false">
                <v:path arrowok="t"/>
                <v:fill type="solid"/>
              </v:shape>
              <v:shape style="position:absolute;left:7208;top:6940;width:2235;height:368" coordorigin="7208,6940" coordsize="2235,368" path="m7223,6956l7223,6948,7216,6956,7223,6956xe" filled="true" fillcolor="#4f81bc" stroked="false">
                <v:path arrowok="t"/>
                <v:fill type="solid"/>
              </v:shape>
              <v:shape style="position:absolute;left:7208;top:6940;width:2235;height:368" coordorigin="7208,6940" coordsize="2235,368" path="m7223,7293l7223,6956,7216,6956,7216,7293,7223,7293xe" filled="true" fillcolor="#4f81bc" stroked="false">
                <v:path arrowok="t"/>
                <v:fill type="solid"/>
              </v:shape>
              <v:shape style="position:absolute;left:7208;top:6940;width:2235;height:368" coordorigin="7208,6940" coordsize="2235,368" path="m9436,7293l7216,7293,7223,7300,7223,7308,9428,7308,9428,7300,9436,7293xe" filled="true" fillcolor="#4f81bc" stroked="false">
                <v:path arrowok="t"/>
                <v:fill type="solid"/>
              </v:shape>
              <v:shape style="position:absolute;left:7208;top:6940;width:2235;height:368" coordorigin="7208,6940" coordsize="2235,368" path="m7223,7308l7223,7300,7216,7293,7216,7308,7223,7308xe" filled="true" fillcolor="#4f81bc" stroked="false">
                <v:path arrowok="t"/>
                <v:fill type="solid"/>
              </v:shape>
              <v:shape style="position:absolute;left:7208;top:6940;width:2235;height:368" coordorigin="7208,6940" coordsize="2235,368" path="m9436,6956l9428,6948,9428,6956,9436,6956xe" filled="true" fillcolor="#4f81bc" stroked="false">
                <v:path arrowok="t"/>
                <v:fill type="solid"/>
              </v:shape>
              <v:shape style="position:absolute;left:7208;top:6940;width:2235;height:368" coordorigin="7208,6940" coordsize="2235,368" path="m9436,7293l9436,6956,9428,6956,9428,7293,9436,7293xe" filled="true" fillcolor="#4f81bc" stroked="false">
                <v:path arrowok="t"/>
                <v:fill type="solid"/>
              </v:shape>
              <v:shape style="position:absolute;left:7208;top:6940;width:2235;height:368" coordorigin="7208,6940" coordsize="2235,368" path="m9436,7308l9436,7293,9428,7300,9428,7308,9436,7308xe" filled="true" fillcolor="#4f81bc" stroked="false">
                <v:path arrowok="t"/>
                <v:fill type="solid"/>
              </v:shape>
            </v:group>
            <v:group style="position:absolute;left:7926;top:2325;width:2066;height:369" coordorigin="7926,2325" coordsize="2066,369">
              <v:shape style="position:absolute;left:7926;top:2325;width:2066;height:369" coordorigin="7926,2325" coordsize="2066,369" path="m9991,2690l9991,2329,9988,2325,7930,2325,7926,2329,7926,2690,7930,2694,7933,2694,7933,2341,7940,2334,7940,2341,9976,2341,9976,2334,9983,2341,9983,2694,9988,2694,9991,2690xe" filled="true" fillcolor="#4f81bc" stroked="false">
                <v:path arrowok="t"/>
                <v:fill type="solid"/>
              </v:shape>
              <v:shape style="position:absolute;left:7926;top:2325;width:2066;height:369" coordorigin="7926,2325" coordsize="2066,369" path="m7940,2341l7940,2334,7933,2341,7940,2341xe" filled="true" fillcolor="#4f81bc" stroked="false">
                <v:path arrowok="t"/>
                <v:fill type="solid"/>
              </v:shape>
              <v:shape style="position:absolute;left:7926;top:2325;width:2066;height:369" coordorigin="7926,2325" coordsize="2066,369" path="m7940,2678l7940,2341,7933,2341,7933,2678,7940,2678xe" filled="true" fillcolor="#4f81bc" stroked="false">
                <v:path arrowok="t"/>
                <v:fill type="solid"/>
              </v:shape>
              <v:shape style="position:absolute;left:7926;top:2325;width:2066;height:369" coordorigin="7926,2325" coordsize="2066,369" path="m9983,2678l7933,2678,7940,2685,7940,2694,9976,2694,9976,2685,9983,2678xe" filled="true" fillcolor="#4f81bc" stroked="false">
                <v:path arrowok="t"/>
                <v:fill type="solid"/>
              </v:shape>
              <v:shape style="position:absolute;left:7926;top:2325;width:2066;height:369" coordorigin="7926,2325" coordsize="2066,369" path="m7940,2694l7940,2685,7933,2678,7933,2694,7940,2694xe" filled="true" fillcolor="#4f81bc" stroked="false">
                <v:path arrowok="t"/>
                <v:fill type="solid"/>
              </v:shape>
              <v:shape style="position:absolute;left:7926;top:2325;width:2066;height:369" coordorigin="7926,2325" coordsize="2066,369" path="m9983,2341l9976,2334,9976,2341,9983,2341xe" filled="true" fillcolor="#4f81bc" stroked="false">
                <v:path arrowok="t"/>
                <v:fill type="solid"/>
              </v:shape>
              <v:shape style="position:absolute;left:7926;top:2325;width:2066;height:369" coordorigin="7926,2325" coordsize="2066,369" path="m9983,2678l9983,2341,9976,2341,9976,2678,9983,2678xe" filled="true" fillcolor="#4f81bc" stroked="false">
                <v:path arrowok="t"/>
                <v:fill type="solid"/>
              </v:shape>
              <v:shape style="position:absolute;left:7926;top:2325;width:2066;height:369" coordorigin="7926,2325" coordsize="2066,369" path="m9983,2694l9983,2678,9976,2685,9976,2694,9983,2694xe" filled="true" fillcolor="#4f81bc" stroked="false">
                <v:path arrowok="t"/>
                <v:fill type="solid"/>
              </v:shape>
              <v:shape style="position:absolute;left:3502;top:4189;width:4183;height:2966" type="#_x0000_t75" stroked="false">
                <v:imagedata r:id="rId81" o:title=""/>
              </v:shape>
            </v:group>
            <v:group style="position:absolute;left:3703;top:6777;width:87;height:149" coordorigin="3703,6777" coordsize="87,149">
              <v:shape style="position:absolute;left:3703;top:6777;width:87;height:149" coordorigin="3703,6777" coordsize="87,149" path="m3790,6788l3787,6782,3778,6777,3772,6780,3769,6784,3703,6926,3714,6925,3714,6906,3744,6885,3787,6793,3790,6788xe" filled="true" fillcolor="#4f81bc" stroked="false">
                <v:path arrowok="t"/>
                <v:fill type="solid"/>
              </v:shape>
              <v:shape style="position:absolute;left:3703;top:6777;width:87;height:149" coordorigin="3703,6777" coordsize="87,149" path="m3743,6922l3725,6922,3714,6906,3714,6925,3743,6922xe" filled="true" fillcolor="#4f81bc" stroked="false">
                <v:path arrowok="t"/>
                <v:fill type="solid"/>
              </v:shape>
            </v:group>
            <v:group style="position:absolute;left:3714;top:6885;width:30;height:38" coordorigin="3714,6885" coordsize="30,38">
              <v:shape style="position:absolute;left:3714;top:6885;width:30;height:38" coordorigin="3714,6885" coordsize="30,38" path="m3744,6885l3714,6906,3719,6913,3719,6904,3736,6903,3744,6885xe" filled="true" fillcolor="#4f81bc" stroked="false">
                <v:path arrowok="t"/>
                <v:fill type="solid"/>
              </v:shape>
              <v:shape style="position:absolute;left:3714;top:6885;width:30;height:38" coordorigin="3714,6885" coordsize="30,38" path="m3731,6919l3728,6919,3719,6904,3719,6913,3725,6922,3731,6919xe" filled="true" fillcolor="#4f81bc" stroked="false">
                <v:path arrowok="t"/>
                <v:fill type="solid"/>
              </v:shape>
            </v:group>
            <v:group style="position:absolute;left:3725;top:6894;width:144;height:29" coordorigin="3725,6894" coordsize="144,29">
              <v:shape style="position:absolute;left:3725;top:6894;width:144;height:29" coordorigin="3725,6894" coordsize="144,29" path="m3869,6908l3868,6897,3863,6894,3756,6902,3725,6922,3743,6922,3864,6913,3869,6908xe" filled="true" fillcolor="#4f81bc" stroked="false">
                <v:path arrowok="t"/>
                <v:fill type="solid"/>
              </v:shape>
            </v:group>
            <v:group style="position:absolute;left:3719;top:6903;width:17;height:16" coordorigin="3719,6903" coordsize="17,16">
              <v:shape style="position:absolute;left:3719;top:6903;width:17;height:16" coordorigin="3719,6903" coordsize="17,16" path="m3736,6903l3719,6904,3728,6919,3736,6903xe" filled="true" fillcolor="#4f81bc" stroked="false">
                <v:path arrowok="t"/>
                <v:fill type="solid"/>
              </v:shape>
            </v:group>
            <v:group style="position:absolute;left:3728;top:6902;width:28;height:17" coordorigin="3728,6902" coordsize="28,17">
              <v:shape style="position:absolute;left:3728;top:6902;width:28;height:17" coordorigin="3728,6902" coordsize="28,17" path="m3756,6902l3736,6903,3728,6919,3731,6919,3756,6902xe" filled="true" fillcolor="#4f81bc" stroked="false">
                <v:path arrowok="t"/>
                <v:fill type="solid"/>
              </v:shape>
            </v:group>
            <v:group style="position:absolute;left:3736;top:4232;width:3874;height:2672" coordorigin="3736,4232" coordsize="3874,2672">
              <v:shape style="position:absolute;left:3736;top:4232;width:3874;height:2672" coordorigin="3736,4232" coordsize="3874,2672" path="m7609,4249l7597,4232,3744,6885,3736,6903,3756,6902,7609,4249xe" filled="true" fillcolor="#4f81bc" stroked="false">
                <v:path arrowok="t"/>
                <v:fill type="solid"/>
              </v:shape>
            </v:group>
            <v:group style="position:absolute;left:3904;top:5076;width:1808;height:365" coordorigin="3904,5076" coordsize="1808,365">
              <v:shape style="position:absolute;left:3904;top:5076;width:1808;height:365" coordorigin="3904,5076" coordsize="1808,365" path="m5711,5437l5711,5079,5707,5076,3906,5076,3904,5079,3904,5437,3906,5440,3911,5440,3911,5090,3918,5083,3918,5090,5695,5090,5695,5083,5704,5090,5704,5440,5707,5440,5711,5437xe" filled="true" fillcolor="#4f81bc" stroked="false">
                <v:path arrowok="t"/>
                <v:fill type="solid"/>
              </v:shape>
              <v:shape style="position:absolute;left:3904;top:5076;width:1808;height:365" coordorigin="3904,5076" coordsize="1808,365" path="m3918,5090l3918,5083,3911,5090,3918,5090xe" filled="true" fillcolor="#4f81bc" stroked="false">
                <v:path arrowok="t"/>
                <v:fill type="solid"/>
              </v:shape>
              <v:shape style="position:absolute;left:3904;top:5076;width:1808;height:365" coordorigin="3904,5076" coordsize="1808,365" path="m3918,5426l3918,5090,3911,5090,3911,5426,3918,5426xe" filled="true" fillcolor="#4f81bc" stroked="false">
                <v:path arrowok="t"/>
                <v:fill type="solid"/>
              </v:shape>
              <v:shape style="position:absolute;left:3904;top:5076;width:1808;height:365" coordorigin="3904,5076" coordsize="1808,365" path="m5704,5426l3911,5426,3918,5433,3918,5440,5695,5440,5695,5433,5704,5426xe" filled="true" fillcolor="#4f81bc" stroked="false">
                <v:path arrowok="t"/>
                <v:fill type="solid"/>
              </v:shape>
              <v:shape style="position:absolute;left:3904;top:5076;width:1808;height:365" coordorigin="3904,5076" coordsize="1808,365" path="m3918,5440l3918,5433,3911,5426,3911,5440,3918,5440xe" filled="true" fillcolor="#4f81bc" stroked="false">
                <v:path arrowok="t"/>
                <v:fill type="solid"/>
              </v:shape>
              <v:shape style="position:absolute;left:3904;top:5076;width:1808;height:365" coordorigin="3904,5076" coordsize="1808,365" path="m5704,5090l5695,5083,5695,5090,5704,5090xe" filled="true" fillcolor="#4f81bc" stroked="false">
                <v:path arrowok="t"/>
                <v:fill type="solid"/>
              </v:shape>
              <v:shape style="position:absolute;left:3904;top:5076;width:1808;height:365" coordorigin="3904,5076" coordsize="1808,365" path="m5704,5426l5704,5090,5695,5090,5695,5426,5704,5426xe" filled="true" fillcolor="#4f81bc" stroked="false">
                <v:path arrowok="t"/>
                <v:fill type="solid"/>
              </v:shape>
              <v:shape style="position:absolute;left:3904;top:5076;width:1808;height:365" coordorigin="3904,5076" coordsize="1808,365" path="m5704,5440l5704,5426,5695,5433,5695,5440,5704,5440xe" filled="true" fillcolor="#4f81bc" stroked="false">
                <v:path arrowok="t"/>
                <v:fill type="solid"/>
              </v:shape>
              <v:shape style="position:absolute;left:4444;top:2559;width:3235;height:1448" type="#_x0000_t75" stroked="false">
                <v:imagedata r:id="rId82" o:title=""/>
              </v:shape>
            </v:group>
            <v:group style="position:absolute;left:4680;top:2739;width:2927;height:1161" coordorigin="4680,2739" coordsize="2927,1161">
              <v:shape style="position:absolute;left:4680;top:2739;width:2927;height:1161" coordorigin="4680,2739" coordsize="2927,1161" path="m7607,3882l4699,2739,4680,2743,4692,2758,7600,3900,7607,3882xe" filled="true" fillcolor="#4f81bc" stroked="false">
                <v:path arrowok="t"/>
                <v:fill type="solid"/>
              </v:shape>
            </v:group>
            <v:group style="position:absolute;left:4643;top:2703;width:167;height:153" coordorigin="4643,2703" coordsize="167,153">
              <v:shape style="position:absolute;left:4643;top:2703;width:167;height:153" coordorigin="4643,2703" coordsize="167,153" path="m4810,2718l4808,2713,4807,2707,4802,2703,4798,2704,4643,2728,4657,2746,4657,2744,4666,2726,4787,2726,4806,2722,4810,2718xe" filled="true" fillcolor="#4f81bc" stroked="false">
                <v:path arrowok="t"/>
                <v:fill type="solid"/>
              </v:shape>
              <v:shape style="position:absolute;left:4643;top:2703;width:167;height:153" coordorigin="4643,2703" coordsize="167,153" path="m4759,2842l4756,2838,4692,2758,4657,2744,4657,2746,4740,2851,4744,2854,4750,2856,4758,2848,4759,2842xe" filled="true" fillcolor="#4f81bc" stroked="false">
                <v:path arrowok="t"/>
                <v:fill type="solid"/>
              </v:shape>
            </v:group>
            <v:group style="position:absolute;left:4657;top:2726;width:35;height:33" coordorigin="4657,2726" coordsize="35,33">
              <v:shape style="position:absolute;left:4657;top:2726;width:35;height:33" coordorigin="4657,2726" coordsize="35,33" path="m4673,2728l4666,2726,4657,2744,4663,2746,4663,2745,4669,2728,4673,2728xe" filled="true" fillcolor="#4f81bc" stroked="false">
                <v:path arrowok="t"/>
                <v:fill type="solid"/>
              </v:shape>
              <v:shape style="position:absolute;left:4657;top:2726;width:35;height:33" coordorigin="4657,2726" coordsize="35,33" path="m4692,2758l4682,2745,4663,2745,4663,2746,4692,2758xe" filled="true" fillcolor="#4f81bc" stroked="false">
                <v:path arrowok="t"/>
                <v:fill type="solid"/>
              </v:shape>
            </v:group>
            <v:group style="position:absolute;left:4663;top:2728;width:17;height:17" coordorigin="4663,2728" coordsize="17,17">
              <v:shape style="position:absolute;left:4663;top:2728;width:17;height:17" coordorigin="4663,2728" coordsize="17,17" path="m4680,2743l4669,2728,4663,2745,4680,2743xe" filled="true" fillcolor="#4f81bc" stroked="false">
                <v:path arrowok="t"/>
                <v:fill type="solid"/>
              </v:shape>
            </v:group>
            <v:group style="position:absolute;left:4663;top:2743;width:20;height:3" coordorigin="4663,2743" coordsize="20,3">
              <v:shape style="position:absolute;left:4663;top:2743;width:20;height:3" coordorigin="4663,2743" coordsize="20,3" path="m4682,2745l4680,2743,4663,2745,4682,2745xe" filled="true" fillcolor="#4f81bc" stroked="false">
                <v:path arrowok="t"/>
                <v:fill type="solid"/>
              </v:shape>
            </v:group>
            <v:group style="position:absolute;left:4669;top:2728;width:30;height:15" coordorigin="4669,2728" coordsize="30,15">
              <v:shape style="position:absolute;left:4669;top:2728;width:30;height:15" coordorigin="4669,2728" coordsize="30,15" path="m4699,2739l4673,2728,4669,2728,4680,2743,4699,2739xe" filled="true" fillcolor="#4f81bc" stroked="false">
                <v:path arrowok="t"/>
                <v:fill type="solid"/>
              </v:shape>
            </v:group>
            <v:group style="position:absolute;left:4666;top:2726;width:122;height:14" coordorigin="4666,2726" coordsize="122,14">
              <v:shape style="position:absolute;left:4666;top:2726;width:122;height:14" coordorigin="4666,2726" coordsize="122,14" path="m4787,2726l4666,2726,4699,2739,4787,2726xe" filled="true" fillcolor="#4f81bc" stroked="false">
                <v:path arrowok="t"/>
                <v:fill type="solid"/>
              </v:shape>
              <v:shape style="position:absolute;left:2638;top:1682;width:11272;height:172" type="#_x0000_t75" stroked="false">
                <v:imagedata r:id="rId83" o:title=""/>
              </v:shape>
            </v:group>
            <v:group style="position:absolute;left:2716;top:1738;width:81;height:2" coordorigin="2716,1738" coordsize="81,2">
              <v:shape style="position:absolute;left:2716;top:1738;width:81;height:2" coordorigin="2716,1738" coordsize="81,0" path="m2716,1738l2796,1738e" filled="false" stroked="true" strokeweight="1.120pt" strokecolor="#4f81bc">
                <v:path arrowok="t"/>
              </v:shape>
            </v:group>
            <v:group style="position:absolute;left:2856;top:1728;width:80;height:21" coordorigin="2856,1728" coordsize="80,21">
              <v:shape style="position:absolute;left:2856;top:1728;width:80;height:21" coordorigin="2856,1728" coordsize="80,21" path="m2856,1738l2935,1738e" filled="false" stroked="true" strokeweight="1.120pt" strokecolor="#4f81bc">
                <v:path arrowok="t"/>
              </v:shape>
            </v:group>
            <v:group style="position:absolute;left:2995;top:1738;width:81;height:2" coordorigin="2995,1738" coordsize="81,2">
              <v:shape style="position:absolute;left:2995;top:1738;width:81;height:2" coordorigin="2995,1738" coordsize="81,0" path="m2995,1738l3076,1738e" filled="false" stroked="true" strokeweight="1.120pt" strokecolor="#4f81bc">
                <v:path arrowok="t"/>
              </v:shape>
            </v:group>
            <v:group style="position:absolute;left:3136;top:1738;width:81;height:2" coordorigin="3136,1738" coordsize="81,2">
              <v:shape style="position:absolute;left:3136;top:1738;width:81;height:2" coordorigin="3136,1738" coordsize="81,0" path="m3136,1738l3216,1738e" filled="false" stroked="true" strokeweight="1.120pt" strokecolor="#4f81bc">
                <v:path arrowok="t"/>
              </v:shape>
            </v:group>
            <v:group style="position:absolute;left:3276;top:1728;width:80;height:21" coordorigin="3276,1728" coordsize="80,21">
              <v:shape style="position:absolute;left:3276;top:1728;width:80;height:21" coordorigin="3276,1728" coordsize="80,21" path="m3276,1738l3355,1738e" filled="false" stroked="true" strokeweight="1.120pt" strokecolor="#4f81bc">
                <v:path arrowok="t"/>
              </v:shape>
            </v:group>
            <v:group style="position:absolute;left:3415;top:1738;width:81;height:2" coordorigin="3415,1738" coordsize="81,2">
              <v:shape style="position:absolute;left:3415;top:1738;width:81;height:2" coordorigin="3415,1738" coordsize="81,0" path="m3415,1738l3496,1738e" filled="false" stroked="true" strokeweight="1.120pt" strokecolor="#4f81bc">
                <v:path arrowok="t"/>
              </v:shape>
            </v:group>
            <v:group style="position:absolute;left:3556;top:1738;width:81;height:2" coordorigin="3556,1738" coordsize="81,2">
              <v:shape style="position:absolute;left:3556;top:1738;width:81;height:2" coordorigin="3556,1738" coordsize="81,0" path="m3556,1738l3636,1738e" filled="false" stroked="true" strokeweight="1.120pt" strokecolor="#4f81bc">
                <v:path arrowok="t"/>
              </v:shape>
            </v:group>
            <v:group style="position:absolute;left:3696;top:1728;width:80;height:21" coordorigin="3696,1728" coordsize="80,21">
              <v:shape style="position:absolute;left:3696;top:1728;width:80;height:21" coordorigin="3696,1728" coordsize="80,21" path="m3696,1738l3775,1738e" filled="false" stroked="true" strokeweight="1.120pt" strokecolor="#4f81bc">
                <v:path arrowok="t"/>
              </v:shape>
            </v:group>
            <v:group style="position:absolute;left:3835;top:1738;width:81;height:2" coordorigin="3835,1738" coordsize="81,2">
              <v:shape style="position:absolute;left:3835;top:1738;width:81;height:2" coordorigin="3835,1738" coordsize="81,0" path="m3835,1738l3916,1738e" filled="false" stroked="true" strokeweight="1.120pt" strokecolor="#4f81bc">
                <v:path arrowok="t"/>
              </v:shape>
            </v:group>
            <v:group style="position:absolute;left:3976;top:1738;width:81;height:2" coordorigin="3976,1738" coordsize="81,2">
              <v:shape style="position:absolute;left:3976;top:1738;width:81;height:2" coordorigin="3976,1738" coordsize="81,0" path="m3976,1738l4056,1738e" filled="false" stroked="true" strokeweight="1.120pt" strokecolor="#4f81bc">
                <v:path arrowok="t"/>
              </v:shape>
            </v:group>
            <v:group style="position:absolute;left:4116;top:1728;width:80;height:21" coordorigin="4116,1728" coordsize="80,21">
              <v:shape style="position:absolute;left:4116;top:1728;width:80;height:21" coordorigin="4116,1728" coordsize="80,21" path="m4116,1738l4195,1738e" filled="false" stroked="true" strokeweight="1.120pt" strokecolor="#4f81bc">
                <v:path arrowok="t"/>
              </v:shape>
            </v:group>
            <v:group style="position:absolute;left:4255;top:1738;width:81;height:2" coordorigin="4255,1738" coordsize="81,2">
              <v:shape style="position:absolute;left:4255;top:1738;width:81;height:2" coordorigin="4255,1738" coordsize="81,0" path="m4255,1738l4336,1738e" filled="false" stroked="true" strokeweight="1.120pt" strokecolor="#4f81bc">
                <v:path arrowok="t"/>
              </v:shape>
            </v:group>
            <v:group style="position:absolute;left:4396;top:1738;width:81;height:2" coordorigin="4396,1738" coordsize="81,2">
              <v:shape style="position:absolute;left:4396;top:1738;width:81;height:2" coordorigin="4396,1738" coordsize="81,0" path="m4396,1738l4476,1738e" filled="false" stroked="true" strokeweight="1.120pt" strokecolor="#4f81bc">
                <v:path arrowok="t"/>
              </v:shape>
            </v:group>
            <v:group style="position:absolute;left:4536;top:1728;width:80;height:21" coordorigin="4536,1728" coordsize="80,21">
              <v:shape style="position:absolute;left:4536;top:1728;width:80;height:21" coordorigin="4536,1728" coordsize="80,21" path="m4536,1738l4615,1738e" filled="false" stroked="true" strokeweight="1.120pt" strokecolor="#4f81bc">
                <v:path arrowok="t"/>
              </v:shape>
            </v:group>
            <v:group style="position:absolute;left:4675;top:1738;width:81;height:2" coordorigin="4675,1738" coordsize="81,2">
              <v:shape style="position:absolute;left:4675;top:1738;width:81;height:2" coordorigin="4675,1738" coordsize="81,0" path="m4675,1738l4756,1738e" filled="false" stroked="true" strokeweight="1.120pt" strokecolor="#4f81bc">
                <v:path arrowok="t"/>
              </v:shape>
            </v:group>
            <v:group style="position:absolute;left:4816;top:1738;width:81;height:2" coordorigin="4816,1738" coordsize="81,2">
              <v:shape style="position:absolute;left:4816;top:1738;width:81;height:2" coordorigin="4816,1738" coordsize="81,0" path="m4816,1738l4896,1738e" filled="false" stroked="true" strokeweight="1.120pt" strokecolor="#4f81bc">
                <v:path arrowok="t"/>
              </v:shape>
            </v:group>
            <v:group style="position:absolute;left:4956;top:1728;width:80;height:21" coordorigin="4956,1728" coordsize="80,21">
              <v:shape style="position:absolute;left:4956;top:1728;width:80;height:21" coordorigin="4956,1728" coordsize="80,21" path="m4956,1738l5035,1738e" filled="false" stroked="true" strokeweight="1.120pt" strokecolor="#4f81bc">
                <v:path arrowok="t"/>
              </v:shape>
            </v:group>
            <v:group style="position:absolute;left:5095;top:1738;width:81;height:2" coordorigin="5095,1738" coordsize="81,2">
              <v:shape style="position:absolute;left:5095;top:1738;width:81;height:2" coordorigin="5095,1738" coordsize="81,0" path="m5095,1738l5176,1738e" filled="false" stroked="true" strokeweight="1.120pt" strokecolor="#4f81bc">
                <v:path arrowok="t"/>
              </v:shape>
            </v:group>
            <v:group style="position:absolute;left:5236;top:1738;width:81;height:2" coordorigin="5236,1738" coordsize="81,2">
              <v:shape style="position:absolute;left:5236;top:1738;width:81;height:2" coordorigin="5236,1738" coordsize="81,0" path="m5236,1738l5316,1738e" filled="false" stroked="true" strokeweight="1.120pt" strokecolor="#4f81bc">
                <v:path arrowok="t"/>
              </v:shape>
            </v:group>
            <v:group style="position:absolute;left:5376;top:1728;width:80;height:21" coordorigin="5376,1728" coordsize="80,21">
              <v:shape style="position:absolute;left:5376;top:1728;width:80;height:21" coordorigin="5376,1728" coordsize="80,21" path="m5376,1738l5455,1738e" filled="false" stroked="true" strokeweight="1.120pt" strokecolor="#4f81bc">
                <v:path arrowok="t"/>
              </v:shape>
            </v:group>
            <v:group style="position:absolute;left:5515;top:1738;width:81;height:2" coordorigin="5515,1738" coordsize="81,2">
              <v:shape style="position:absolute;left:5515;top:1738;width:81;height:2" coordorigin="5515,1738" coordsize="81,0" path="m5515,1738l5596,1738e" filled="false" stroked="true" strokeweight="1.120pt" strokecolor="#4f81bc">
                <v:path arrowok="t"/>
              </v:shape>
            </v:group>
            <v:group style="position:absolute;left:5656;top:1738;width:81;height:2" coordorigin="5656,1738" coordsize="81,2">
              <v:shape style="position:absolute;left:5656;top:1738;width:81;height:2" coordorigin="5656,1738" coordsize="81,0" path="m5656,1738l5736,1738e" filled="false" stroked="true" strokeweight="1.120pt" strokecolor="#4f81bc">
                <v:path arrowok="t"/>
              </v:shape>
            </v:group>
            <v:group style="position:absolute;left:5796;top:1728;width:80;height:21" coordorigin="5796,1728" coordsize="80,21">
              <v:shape style="position:absolute;left:5796;top:1728;width:80;height:21" coordorigin="5796,1728" coordsize="80,21" path="m5796,1738l5875,1738e" filled="false" stroked="true" strokeweight="1.120pt" strokecolor="#4f81bc">
                <v:path arrowok="t"/>
              </v:shape>
            </v:group>
            <v:group style="position:absolute;left:5935;top:1738;width:81;height:2" coordorigin="5935,1738" coordsize="81,2">
              <v:shape style="position:absolute;left:5935;top:1738;width:81;height:2" coordorigin="5935,1738" coordsize="81,0" path="m5935,1738l6016,1738e" filled="false" stroked="true" strokeweight="1.120pt" strokecolor="#4f81bc">
                <v:path arrowok="t"/>
              </v:shape>
            </v:group>
            <v:group style="position:absolute;left:6076;top:1738;width:81;height:2" coordorigin="6076,1738" coordsize="81,2">
              <v:shape style="position:absolute;left:6076;top:1738;width:81;height:2" coordorigin="6076,1738" coordsize="81,0" path="m6076,1738l6156,1738e" filled="false" stroked="true" strokeweight="1.120pt" strokecolor="#4f81bc">
                <v:path arrowok="t"/>
              </v:shape>
            </v:group>
            <v:group style="position:absolute;left:6216;top:1728;width:80;height:21" coordorigin="6216,1728" coordsize="80,21">
              <v:shape style="position:absolute;left:6216;top:1728;width:80;height:21" coordorigin="6216,1728" coordsize="80,21" path="m6216,1738l6295,1738e" filled="false" stroked="true" strokeweight="1.120pt" strokecolor="#4f81bc">
                <v:path arrowok="t"/>
              </v:shape>
            </v:group>
            <v:group style="position:absolute;left:6355;top:1738;width:81;height:2" coordorigin="6355,1738" coordsize="81,2">
              <v:shape style="position:absolute;left:6355;top:1738;width:81;height:2" coordorigin="6355,1738" coordsize="81,0" path="m6355,1738l6436,1738e" filled="false" stroked="true" strokeweight="1.120pt" strokecolor="#4f81bc">
                <v:path arrowok="t"/>
              </v:shape>
            </v:group>
            <v:group style="position:absolute;left:6496;top:1738;width:81;height:2" coordorigin="6496,1738" coordsize="81,2">
              <v:shape style="position:absolute;left:6496;top:1738;width:81;height:2" coordorigin="6496,1738" coordsize="81,0" path="m6496,1738l6576,1738e" filled="false" stroked="true" strokeweight="1.120pt" strokecolor="#4f81bc">
                <v:path arrowok="t"/>
              </v:shape>
            </v:group>
            <v:group style="position:absolute;left:6636;top:1728;width:80;height:21" coordorigin="6636,1728" coordsize="80,21">
              <v:shape style="position:absolute;left:6636;top:1728;width:80;height:21" coordorigin="6636,1728" coordsize="80,21" path="m6636,1738l6715,1738e" filled="false" stroked="true" strokeweight="1.120pt" strokecolor="#4f81bc">
                <v:path arrowok="t"/>
              </v:shape>
            </v:group>
            <v:group style="position:absolute;left:6775;top:1738;width:81;height:2" coordorigin="6775,1738" coordsize="81,2">
              <v:shape style="position:absolute;left:6775;top:1738;width:81;height:2" coordorigin="6775,1738" coordsize="81,0" path="m6775,1738l6856,1738e" filled="false" stroked="true" strokeweight="1.120pt" strokecolor="#4f81bc">
                <v:path arrowok="t"/>
              </v:shape>
            </v:group>
            <v:group style="position:absolute;left:6916;top:1738;width:81;height:2" coordorigin="6916,1738" coordsize="81,2">
              <v:shape style="position:absolute;left:6916;top:1738;width:81;height:2" coordorigin="6916,1738" coordsize="81,0" path="m6916,1738l6996,1738e" filled="false" stroked="true" strokeweight="1.120pt" strokecolor="#4f81bc">
                <v:path arrowok="t"/>
              </v:shape>
            </v:group>
            <v:group style="position:absolute;left:7056;top:1728;width:80;height:21" coordorigin="7056,1728" coordsize="80,21">
              <v:shape style="position:absolute;left:7056;top:1728;width:80;height:21" coordorigin="7056,1728" coordsize="80,21" path="m7056,1738l7135,1738e" filled="false" stroked="true" strokeweight="1.120pt" strokecolor="#4f81bc">
                <v:path arrowok="t"/>
              </v:shape>
            </v:group>
            <v:group style="position:absolute;left:7195;top:1738;width:81;height:2" coordorigin="7195,1738" coordsize="81,2">
              <v:shape style="position:absolute;left:7195;top:1738;width:81;height:2" coordorigin="7195,1738" coordsize="81,0" path="m7195,1738l7276,1738e" filled="false" stroked="true" strokeweight="1.120pt" strokecolor="#4f81bc">
                <v:path arrowok="t"/>
              </v:shape>
            </v:group>
            <v:group style="position:absolute;left:7336;top:1738;width:81;height:2" coordorigin="7336,1738" coordsize="81,2">
              <v:shape style="position:absolute;left:7336;top:1738;width:81;height:2" coordorigin="7336,1738" coordsize="81,0" path="m7336,1738l7416,1738e" filled="false" stroked="true" strokeweight="1.120pt" strokecolor="#4f81bc">
                <v:path arrowok="t"/>
              </v:shape>
            </v:group>
            <v:group style="position:absolute;left:7476;top:1728;width:80;height:21" coordorigin="7476,1728" coordsize="80,21">
              <v:shape style="position:absolute;left:7476;top:1728;width:80;height:21" coordorigin="7476,1728" coordsize="80,21" path="m7476,1738l7555,1738e" filled="false" stroked="true" strokeweight="1.120pt" strokecolor="#4f81bc">
                <v:path arrowok="t"/>
              </v:shape>
            </v:group>
            <v:group style="position:absolute;left:7615;top:1738;width:81;height:2" coordorigin="7615,1738" coordsize="81,2">
              <v:shape style="position:absolute;left:7615;top:1738;width:81;height:2" coordorigin="7615,1738" coordsize="81,0" path="m7615,1738l7696,1738e" filled="false" stroked="true" strokeweight="1.120pt" strokecolor="#4f81bc">
                <v:path arrowok="t"/>
              </v:shape>
            </v:group>
            <v:group style="position:absolute;left:7756;top:1738;width:81;height:2" coordorigin="7756,1738" coordsize="81,2">
              <v:shape style="position:absolute;left:7756;top:1738;width:81;height:2" coordorigin="7756,1738" coordsize="81,0" path="m7756,1738l7836,1738e" filled="false" stroked="true" strokeweight="1.120pt" strokecolor="#4f81bc">
                <v:path arrowok="t"/>
              </v:shape>
            </v:group>
            <v:group style="position:absolute;left:7896;top:1728;width:80;height:21" coordorigin="7896,1728" coordsize="80,21">
              <v:shape style="position:absolute;left:7896;top:1728;width:80;height:21" coordorigin="7896,1728" coordsize="80,21" path="m7896,1738l7975,1738e" filled="false" stroked="true" strokeweight="1.120pt" strokecolor="#4f81bc">
                <v:path arrowok="t"/>
              </v:shape>
            </v:group>
            <v:group style="position:absolute;left:8035;top:1738;width:81;height:2" coordorigin="8035,1738" coordsize="81,2">
              <v:shape style="position:absolute;left:8035;top:1738;width:81;height:2" coordorigin="8035,1738" coordsize="81,0" path="m8035,1738l8116,1738e" filled="false" stroked="true" strokeweight="1.120pt" strokecolor="#4f81bc">
                <v:path arrowok="t"/>
              </v:shape>
            </v:group>
            <v:group style="position:absolute;left:8176;top:1738;width:81;height:2" coordorigin="8176,1738" coordsize="81,2">
              <v:shape style="position:absolute;left:8176;top:1738;width:81;height:2" coordorigin="8176,1738" coordsize="81,0" path="m8176,1738l8256,1738e" filled="false" stroked="true" strokeweight="1.120pt" strokecolor="#4f81bc">
                <v:path arrowok="t"/>
              </v:shape>
            </v:group>
            <v:group style="position:absolute;left:8316;top:1728;width:80;height:21" coordorigin="8316,1728" coordsize="80,21">
              <v:shape style="position:absolute;left:8316;top:1728;width:80;height:21" coordorigin="8316,1728" coordsize="80,21" path="m8316,1738l8395,1738e" filled="false" stroked="true" strokeweight="1.120pt" strokecolor="#4f81bc">
                <v:path arrowok="t"/>
              </v:shape>
            </v:group>
            <v:group style="position:absolute;left:8455;top:1738;width:81;height:2" coordorigin="8455,1738" coordsize="81,2">
              <v:shape style="position:absolute;left:8455;top:1738;width:81;height:2" coordorigin="8455,1738" coordsize="81,0" path="m8455,1738l8536,1738e" filled="false" stroked="true" strokeweight="1.120pt" strokecolor="#4f81bc">
                <v:path arrowok="t"/>
              </v:shape>
            </v:group>
            <v:group style="position:absolute;left:8596;top:1738;width:81;height:2" coordorigin="8596,1738" coordsize="81,2">
              <v:shape style="position:absolute;left:8596;top:1738;width:81;height:2" coordorigin="8596,1738" coordsize="81,0" path="m8596,1738l8676,1738e" filled="false" stroked="true" strokeweight="1.120pt" strokecolor="#4f81bc">
                <v:path arrowok="t"/>
              </v:shape>
            </v:group>
            <v:group style="position:absolute;left:8736;top:1728;width:80;height:21" coordorigin="8736,1728" coordsize="80,21">
              <v:shape style="position:absolute;left:8736;top:1728;width:80;height:21" coordorigin="8736,1728" coordsize="80,21" path="m8736,1738l8815,1738e" filled="false" stroked="true" strokeweight="1.120pt" strokecolor="#4f81bc">
                <v:path arrowok="t"/>
              </v:shape>
            </v:group>
            <v:group style="position:absolute;left:8875;top:1738;width:81;height:2" coordorigin="8875,1738" coordsize="81,2">
              <v:shape style="position:absolute;left:8875;top:1738;width:81;height:2" coordorigin="8875,1738" coordsize="81,0" path="m8875,1738l8956,1738e" filled="false" stroked="true" strokeweight="1.120pt" strokecolor="#4f81bc">
                <v:path arrowok="t"/>
              </v:shape>
            </v:group>
            <v:group style="position:absolute;left:9016;top:1738;width:81;height:2" coordorigin="9016,1738" coordsize="81,2">
              <v:shape style="position:absolute;left:9016;top:1738;width:81;height:2" coordorigin="9016,1738" coordsize="81,0" path="m9016,1738l9096,1738e" filled="false" stroked="true" strokeweight="1.120pt" strokecolor="#4f81bc">
                <v:path arrowok="t"/>
              </v:shape>
            </v:group>
            <v:group style="position:absolute;left:9156;top:1728;width:80;height:21" coordorigin="9156,1728" coordsize="80,21">
              <v:shape style="position:absolute;left:9156;top:1728;width:80;height:21" coordorigin="9156,1728" coordsize="80,21" path="m9156,1738l9235,1738e" filled="false" stroked="true" strokeweight="1.120pt" strokecolor="#4f81bc">
                <v:path arrowok="t"/>
              </v:shape>
            </v:group>
            <v:group style="position:absolute;left:9295;top:1738;width:81;height:2" coordorigin="9295,1738" coordsize="81,2">
              <v:shape style="position:absolute;left:9295;top:1738;width:81;height:2" coordorigin="9295,1738" coordsize="81,0" path="m9295,1738l9376,1738e" filled="false" stroked="true" strokeweight="1.120pt" strokecolor="#4f81bc">
                <v:path arrowok="t"/>
              </v:shape>
            </v:group>
            <v:group style="position:absolute;left:9436;top:1738;width:81;height:2" coordorigin="9436,1738" coordsize="81,2">
              <v:shape style="position:absolute;left:9436;top:1738;width:81;height:2" coordorigin="9436,1738" coordsize="81,0" path="m9436,1738l9516,1738e" filled="false" stroked="true" strokeweight="1.120pt" strokecolor="#4f81bc">
                <v:path arrowok="t"/>
              </v:shape>
            </v:group>
            <v:group style="position:absolute;left:9576;top:1728;width:80;height:21" coordorigin="9576,1728" coordsize="80,21">
              <v:shape style="position:absolute;left:9576;top:1728;width:80;height:21" coordorigin="9576,1728" coordsize="80,21" path="m9576,1738l9655,1738e" filled="false" stroked="true" strokeweight="1.120pt" strokecolor="#4f81bc">
                <v:path arrowok="t"/>
              </v:shape>
            </v:group>
            <v:group style="position:absolute;left:9715;top:1738;width:81;height:2" coordorigin="9715,1738" coordsize="81,2">
              <v:shape style="position:absolute;left:9715;top:1738;width:81;height:2" coordorigin="9715,1738" coordsize="81,0" path="m9715,1738l9796,1738e" filled="false" stroked="true" strokeweight="1.120pt" strokecolor="#4f81bc">
                <v:path arrowok="t"/>
              </v:shape>
            </v:group>
            <v:group style="position:absolute;left:9856;top:1738;width:81;height:2" coordorigin="9856,1738" coordsize="81,2">
              <v:shape style="position:absolute;left:9856;top:1738;width:81;height:2" coordorigin="9856,1738" coordsize="81,0" path="m9856,1738l9936,1738e" filled="false" stroked="true" strokeweight="1.120pt" strokecolor="#4f81bc">
                <v:path arrowok="t"/>
              </v:shape>
            </v:group>
            <v:group style="position:absolute;left:9996;top:1728;width:80;height:21" coordorigin="9996,1728" coordsize="80,21">
              <v:shape style="position:absolute;left:9996;top:1728;width:80;height:21" coordorigin="9996,1728" coordsize="80,21" path="m9996,1738l10075,1738e" filled="false" stroked="true" strokeweight="1.120pt" strokecolor="#4f81bc">
                <v:path arrowok="t"/>
              </v:shape>
            </v:group>
            <v:group style="position:absolute;left:10135;top:1738;width:81;height:2" coordorigin="10135,1738" coordsize="81,2">
              <v:shape style="position:absolute;left:10135;top:1738;width:81;height:2" coordorigin="10135,1738" coordsize="81,0" path="m10135,1738l10216,1738e" filled="false" stroked="true" strokeweight="1.120pt" strokecolor="#4f81bc">
                <v:path arrowok="t"/>
              </v:shape>
            </v:group>
            <v:group style="position:absolute;left:10276;top:1738;width:81;height:2" coordorigin="10276,1738" coordsize="81,2">
              <v:shape style="position:absolute;left:10276;top:1738;width:81;height:2" coordorigin="10276,1738" coordsize="81,0" path="m10276,1738l10356,1738e" filled="false" stroked="true" strokeweight="1.120pt" strokecolor="#4f81bc">
                <v:path arrowok="t"/>
              </v:shape>
            </v:group>
            <v:group style="position:absolute;left:10416;top:1728;width:80;height:21" coordorigin="10416,1728" coordsize="80,21">
              <v:shape style="position:absolute;left:10416;top:1728;width:80;height:21" coordorigin="10416,1728" coordsize="80,21" path="m10416,1738l10495,1738e" filled="false" stroked="true" strokeweight="1.120pt" strokecolor="#4f81bc">
                <v:path arrowok="t"/>
              </v:shape>
            </v:group>
            <v:group style="position:absolute;left:10555;top:1738;width:81;height:2" coordorigin="10555,1738" coordsize="81,2">
              <v:shape style="position:absolute;left:10555;top:1738;width:81;height:2" coordorigin="10555,1738" coordsize="81,0" path="m10555,1738l10636,1738e" filled="false" stroked="true" strokeweight="1.120pt" strokecolor="#4f81bc">
                <v:path arrowok="t"/>
              </v:shape>
            </v:group>
            <v:group style="position:absolute;left:10696;top:1738;width:81;height:2" coordorigin="10696,1738" coordsize="81,2">
              <v:shape style="position:absolute;left:10696;top:1738;width:81;height:2" coordorigin="10696,1738" coordsize="81,0" path="m10696,1738l10776,1738e" filled="false" stroked="true" strokeweight="1.120pt" strokecolor="#4f81bc">
                <v:path arrowok="t"/>
              </v:shape>
            </v:group>
            <v:group style="position:absolute;left:10836;top:1728;width:80;height:21" coordorigin="10836,1728" coordsize="80,21">
              <v:shape style="position:absolute;left:10836;top:1728;width:80;height:21" coordorigin="10836,1728" coordsize="80,21" path="m10836,1738l10915,1738e" filled="false" stroked="true" strokeweight="1.120pt" strokecolor="#4f81bc">
                <v:path arrowok="t"/>
              </v:shape>
            </v:group>
            <v:group style="position:absolute;left:10975;top:1738;width:81;height:2" coordorigin="10975,1738" coordsize="81,2">
              <v:shape style="position:absolute;left:10975;top:1738;width:81;height:2" coordorigin="10975,1738" coordsize="81,0" path="m10975,1738l11056,1738e" filled="false" stroked="true" strokeweight="1.120pt" strokecolor="#4f81bc">
                <v:path arrowok="t"/>
              </v:shape>
            </v:group>
            <v:group style="position:absolute;left:11116;top:1738;width:81;height:2" coordorigin="11116,1738" coordsize="81,2">
              <v:shape style="position:absolute;left:11116;top:1738;width:81;height:2" coordorigin="11116,1738" coordsize="81,0" path="m11116,1738l11196,1738e" filled="false" stroked="true" strokeweight="1.120pt" strokecolor="#4f81bc">
                <v:path arrowok="t"/>
              </v:shape>
            </v:group>
            <v:group style="position:absolute;left:11256;top:1728;width:80;height:21" coordorigin="11256,1728" coordsize="80,21">
              <v:shape style="position:absolute;left:11256;top:1728;width:80;height:21" coordorigin="11256,1728" coordsize="80,21" path="m11256,1738l11335,1738e" filled="false" stroked="true" strokeweight="1.120pt" strokecolor="#4f81bc">
                <v:path arrowok="t"/>
              </v:shape>
            </v:group>
            <v:group style="position:absolute;left:11395;top:1738;width:81;height:2" coordorigin="11395,1738" coordsize="81,2">
              <v:shape style="position:absolute;left:11395;top:1738;width:81;height:2" coordorigin="11395,1738" coordsize="81,0" path="m11395,1738l11476,1738e" filled="false" stroked="true" strokeweight="1.120pt" strokecolor="#4f81bc">
                <v:path arrowok="t"/>
              </v:shape>
            </v:group>
            <v:group style="position:absolute;left:11536;top:1738;width:81;height:2" coordorigin="11536,1738" coordsize="81,2">
              <v:shape style="position:absolute;left:11536;top:1738;width:81;height:2" coordorigin="11536,1738" coordsize="81,0" path="m11536,1738l11616,1738e" filled="false" stroked="true" strokeweight="1.120pt" strokecolor="#4f81bc">
                <v:path arrowok="t"/>
              </v:shape>
            </v:group>
            <v:group style="position:absolute;left:11676;top:1728;width:80;height:21" coordorigin="11676,1728" coordsize="80,21">
              <v:shape style="position:absolute;left:11676;top:1728;width:80;height:21" coordorigin="11676,1728" coordsize="80,21" path="m11676,1738l11755,1738e" filled="false" stroked="true" strokeweight="1.120pt" strokecolor="#4f81bc">
                <v:path arrowok="t"/>
              </v:shape>
            </v:group>
            <v:group style="position:absolute;left:11815;top:1738;width:81;height:2" coordorigin="11815,1738" coordsize="81,2">
              <v:shape style="position:absolute;left:11815;top:1738;width:81;height:2" coordorigin="11815,1738" coordsize="81,0" path="m11815,1738l11896,1738e" filled="false" stroked="true" strokeweight="1.120pt" strokecolor="#4f81bc">
                <v:path arrowok="t"/>
              </v:shape>
            </v:group>
            <v:group style="position:absolute;left:11956;top:1738;width:81;height:2" coordorigin="11956,1738" coordsize="81,2">
              <v:shape style="position:absolute;left:11956;top:1738;width:81;height:2" coordorigin="11956,1738" coordsize="81,0" path="m11956,1738l12036,1738e" filled="false" stroked="true" strokeweight="1.120pt" strokecolor="#4f81bc">
                <v:path arrowok="t"/>
              </v:shape>
            </v:group>
            <v:group style="position:absolute;left:12096;top:1728;width:80;height:21" coordorigin="12096,1728" coordsize="80,21">
              <v:shape style="position:absolute;left:12096;top:1728;width:80;height:21" coordorigin="12096,1728" coordsize="80,21" path="m12096,1738l12175,1738e" filled="false" stroked="true" strokeweight="1.120pt" strokecolor="#4f81bc">
                <v:path arrowok="t"/>
              </v:shape>
            </v:group>
            <v:group style="position:absolute;left:12235;top:1738;width:81;height:2" coordorigin="12235,1738" coordsize="81,2">
              <v:shape style="position:absolute;left:12235;top:1738;width:81;height:2" coordorigin="12235,1738" coordsize="81,0" path="m12235,1738l12316,1738e" filled="false" stroked="true" strokeweight="1.120pt" strokecolor="#4f81bc">
                <v:path arrowok="t"/>
              </v:shape>
            </v:group>
            <v:group style="position:absolute;left:12516;top:1728;width:80;height:21" coordorigin="12516,1728" coordsize="80,21">
              <v:shape style="position:absolute;left:12516;top:1728;width:80;height:21" coordorigin="12516,1728" coordsize="80,21" path="m12516,1738l12595,1738e" filled="false" stroked="true" strokeweight="1.120pt" strokecolor="#4f81bc">
                <v:path arrowok="t"/>
              </v:shape>
            </v:group>
            <v:group style="position:absolute;left:12936;top:1728;width:80;height:21" coordorigin="12936,1728" coordsize="80,21">
              <v:shape style="position:absolute;left:12936;top:1728;width:80;height:21" coordorigin="12936,1728" coordsize="80,21" path="m12936,1738l13015,1738e" filled="false" stroked="true" strokeweight="1.120pt" strokecolor="#4f81bc">
                <v:path arrowok="t"/>
              </v:shape>
            </v:group>
            <v:group style="position:absolute;left:13356;top:1728;width:80;height:21" coordorigin="13356,1728" coordsize="80,21">
              <v:shape style="position:absolute;left:13356;top:1728;width:80;height:21" coordorigin="13356,1728" coordsize="80,21" path="m13356,1738l13435,1738e" filled="false" stroked="true" strokeweight="1.120pt" strokecolor="#4f81bc">
                <v:path arrowok="t"/>
              </v:shape>
            </v:group>
            <v:group style="position:absolute;left:13776;top:1728;width:63;height:21" coordorigin="13776,1728" coordsize="63,21">
              <v:shape style="position:absolute;left:13776;top:1728;width:63;height:21" coordorigin="13776,1728" coordsize="63,21" path="m13776,1738l13838,1738e" filled="false" stroked="true" strokeweight="1.120pt" strokecolor="#4f81bc">
                <v:path arrowok="t"/>
              </v:shape>
              <v:shape style="position:absolute;left:5653;top:1323;width:2054;height:353" type="#_x0000_t202" filled="true" fillcolor="#bebebe" stroked="false">
                <v:textbox inset="0,0,0,0">
                  <w:txbxContent>
                    <w:p>
                      <w:pPr>
                        <w:spacing w:line="241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3"/>
                          <w:sz w:val="20"/>
                        </w:rPr>
                        <w:t>Chair</w:t>
                      </w:r>
                    </w:p>
                  </w:txbxContent>
                </v:textbox>
                <v:fill type="solid"/>
                <w10:wrap type="none"/>
              </v:shape>
              <v:shape style="position:absolute;left:8275;top:1323;width:3251;height:353" type="#_x0000_t202" filled="true" fillcolor="#bebebe" stroked="false">
                <v:textbox inset="0,0,0,0">
                  <w:txbxContent>
                    <w:p>
                      <w:pPr>
                        <w:spacing w:line="241" w:lineRule="exact" w:before="0"/>
                        <w:ind w:left="832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3"/>
                          <w:sz w:val="20"/>
                        </w:rPr>
                        <w:t>Advisory: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>Members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2716;top:3670;width:9488;height:3718" type="#_x0000_t202" filled="false" stroked="false">
                <v:textbox inset="0,0,0,0">
                  <w:txbxContent>
                    <w:p>
                      <w:pPr>
                        <w:spacing w:line="240" w:lineRule="auto" w:before="2"/>
                        <w:rPr>
                          <w:rFonts w:ascii="Calibri" w:hAnsi="Calibri" w:cs="Calibri" w:eastAsia="Calibri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before="0"/>
                        <w:ind w:left="267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3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>Manager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tabs>
                          <w:tab w:pos="7527" w:val="left" w:leader="none"/>
                        </w:tabs>
                        <w:spacing w:before="0"/>
                        <w:ind w:left="444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>Technical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Lead</w:t>
                        <w:tab/>
                      </w:r>
                      <w:r>
                        <w:rPr>
                          <w:rFonts w:ascii="Calibri"/>
                          <w:spacing w:val="-2"/>
                          <w:position w:val="1"/>
                          <w:sz w:val="20"/>
                        </w:rPr>
                        <w:t>er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2237" w:val="left" w:leader="none"/>
                          <w:tab w:pos="5026" w:val="left" w:leader="none"/>
                          <w:tab w:pos="8461" w:val="left" w:leader="none"/>
                        </w:tabs>
                        <w:spacing w:before="137"/>
                        <w:ind w:left="653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position w:val="2"/>
                          <w:sz w:val="20"/>
                        </w:rPr>
                        <w:t>S</w:t>
                        <w:tab/>
                      </w:r>
                      <w:r>
                        <w:rPr>
                          <w:rFonts w:ascii="Calibri"/>
                          <w:spacing w:val="-3"/>
                          <w:position w:val="2"/>
                          <w:sz w:val="20"/>
                        </w:rPr>
                        <w:t>Content</w:t>
                      </w:r>
                      <w:r>
                        <w:rPr>
                          <w:rFonts w:ascii="Calibri"/>
                          <w:spacing w:val="4"/>
                          <w:position w:val="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position w:val="2"/>
                          <w:sz w:val="20"/>
                        </w:rPr>
                        <w:t>Contributors</w:t>
                        <w:tab/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Officer</w:t>
                        <w:tab/>
                      </w:r>
                      <w:r>
                        <w:rPr>
                          <w:rFonts w:ascii="Calibri"/>
                          <w:spacing w:val="-1"/>
                          <w:position w:val="2"/>
                          <w:sz w:val="20"/>
                        </w:rPr>
                        <w:t>oup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545;top:1055;width:1819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Steering</w:t>
                      </w:r>
                      <w:r>
                        <w:rPr>
                          <w:rFonts w:ascii="Calibri"/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Committee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242;top:1040;width:793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>(Advisory)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2376;top:974;width:1349;height:748" type="#_x0000_t202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6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z w:val="22"/>
                        </w:rPr>
                        <w:t>2</w:t>
                      </w:r>
                      <w:r>
                        <w:rPr>
                          <w:rFonts w:ascii="Calibri"/>
                          <w:position w:val="6"/>
                          <w:sz w:val="14"/>
                        </w:rPr>
                        <w:t>nd</w:t>
                      </w:r>
                      <w:r>
                        <w:rPr>
                          <w:rFonts w:ascii="Calibri"/>
                          <w:spacing w:val="17"/>
                          <w:position w:val="6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tier</w:t>
                      </w:r>
                      <w:r>
                        <w:rPr>
                          <w:rFonts w:ascii="Calibri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for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4" w:lineRule="exact" w:before="0"/>
                        <w:ind w:left="6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large/complex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tabs>
                          <w:tab w:pos="1340" w:val="left" w:leader="none"/>
                        </w:tabs>
                        <w:spacing w:line="26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w w:val="99"/>
                          <w:sz w:val="22"/>
                        </w:rPr>
                      </w:r>
                      <w:r>
                        <w:rPr>
                          <w:rFonts w:ascii="Times New Roman"/>
                          <w:spacing w:val="14"/>
                          <w:w w:val="99"/>
                          <w:sz w:val="22"/>
                          <w:u w:val="thick" w:color="4F81BC"/>
                        </w:rPr>
                        <w:t> </w:t>
                      </w:r>
                      <w:r>
                        <w:rPr>
                          <w:rFonts w:ascii="Times New Roman"/>
                          <w:spacing w:val="14"/>
                          <w:w w:val="99"/>
                          <w:sz w:val="22"/>
                        </w:rPr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pr</w:t>
                      </w:r>
                      <w:r>
                        <w:rPr>
                          <w:rFonts w:ascii="Calibri"/>
                          <w:spacing w:val="-1"/>
                          <w:sz w:val="22"/>
                          <w:u w:val="thick" w:color="4F81BC"/>
                        </w:rPr>
                        <w:t>o</w:t>
                      </w:r>
                      <w:r>
                        <w:rPr>
                          <w:rFonts w:ascii="Calibri"/>
                          <w:sz w:val="22"/>
                        </w:rPr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j</w:t>
                      </w:r>
                      <w:r>
                        <w:rPr>
                          <w:rFonts w:ascii="Calibri"/>
                          <w:spacing w:val="-1"/>
                          <w:sz w:val="22"/>
                          <w:u w:val="thick" w:color="4F81BC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cts</w:t>
                      </w:r>
                      <w:r>
                        <w:rPr>
                          <w:rFonts w:ascii="Calibri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2"/>
                        </w:rPr>
                      </w:r>
                      <w:r>
                        <w:rPr>
                          <w:rFonts w:ascii="Times New Roman"/>
                          <w:w w:val="99"/>
                          <w:sz w:val="22"/>
                          <w:u w:val="thick" w:color="4F81BC"/>
                        </w:rPr>
                        <w:t> </w:t>
                      </w:r>
                      <w:r>
                        <w:rPr>
                          <w:rFonts w:ascii="Times New Roman"/>
                          <w:spacing w:val="-30"/>
                          <w:sz w:val="22"/>
                          <w:u w:val="thick" w:color="4F81BC"/>
                        </w:rPr>
                        <w:t> </w:t>
                      </w:r>
                      <w:r>
                        <w:rPr>
                          <w:rFonts w:ascii="Times New Roman"/>
                          <w:spacing w:val="-30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   </w:t>
                      </w:r>
                      <w:r>
                        <w:rPr>
                          <w:rFonts w:ascii="Times New Roman"/>
                          <w:spacing w:val="-2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1"/>
                          <w:w w:val="99"/>
                          <w:sz w:val="22"/>
                        </w:rPr>
                      </w:r>
                      <w:r>
                        <w:rPr>
                          <w:rFonts w:ascii="Times New Roman"/>
                          <w:w w:val="99"/>
                          <w:sz w:val="22"/>
                          <w:u w:val="thick" w:color="4F81BC"/>
                        </w:rPr>
                        <w:t> </w:t>
                      </w:r>
                      <w:r>
                        <w:rPr>
                          <w:rFonts w:ascii="Times New Roman"/>
                          <w:spacing w:val="-30"/>
                          <w:sz w:val="22"/>
                          <w:u w:val="thick" w:color="4F81BC"/>
                        </w:rPr>
                        <w:t> </w:t>
                      </w:r>
                      <w:r>
                        <w:rPr>
                          <w:rFonts w:ascii="Times New Roman"/>
                          <w:spacing w:val="-30"/>
                          <w:sz w:val="22"/>
                        </w:rPr>
                      </w:r>
                      <w:r>
                        <w:rPr>
                          <w:rFonts w:ascii="Times New Roman"/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5"/>
                          <w:w w:val="99"/>
                          <w:sz w:val="22"/>
                        </w:rPr>
                      </w:r>
                      <w:r>
                        <w:rPr>
                          <w:rFonts w:ascii="Times New Roman"/>
                          <w:w w:val="99"/>
                          <w:sz w:val="22"/>
                          <w:u w:val="thick" w:color="4F81BC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  <w:u w:val="thick" w:color="4F81BC"/>
                        </w:rPr>
                        <w:tab/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853;top:1821;width:1234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Board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0990;top:1877;width:1112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>(Accountable)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277;top:2148;width:200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Sp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674;top:2506;width:292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3"/>
                          <w:sz w:val="20"/>
                        </w:rPr>
                        <w:t>Sen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369;top:2460;width:1162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3"/>
                          <w:sz w:val="20"/>
                        </w:rPr>
                        <w:t>System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>Owner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0704;top:2477;width:91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1259;top:2477;width:204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>Us</w:t>
                      </w:r>
                    </w:p>
                  </w:txbxContent>
                </v:textbox>
                <w10:wrap type="none"/>
              </v:shape>
              <v:shape style="position:absolute;left:12370;top:2178;width:1418;height:748" type="#_x0000_t202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Mandatory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35" w:lineRule="auto" w:before="1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Governing</w:t>
                      </w:r>
                      <w:r>
                        <w:rPr>
                          <w:rFonts w:ascii="Calibri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Body</w:t>
                      </w:r>
                      <w:r>
                        <w:rPr>
                          <w:rFonts w:ascii="Calibri"/>
                          <w:spacing w:val="25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level</w:t>
                      </w:r>
                      <w:r>
                        <w:rPr>
                          <w:rFonts w:ascii="Calibri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(1</w:t>
                      </w:r>
                      <w:r>
                        <w:rPr>
                          <w:rFonts w:ascii="Calibri"/>
                          <w:position w:val="6"/>
                          <w:sz w:val="14"/>
                        </w:rPr>
                        <w:t>st</w:t>
                      </w:r>
                      <w:r>
                        <w:rPr>
                          <w:rFonts w:ascii="Calibri"/>
                          <w:spacing w:val="17"/>
                          <w:position w:val="6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tier)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120.665001pt;margin-top:69.977524pt;width:13pt;height:72.9pt;mso-position-horizontal-relative:page;mso-position-vertical-relative:paragraph;z-index:3448" type="#_x0000_t202" filled="false" stroked="false">
            <v:textbox inset="0,0,0,0" style="layout-flow:vertical;mso-layout-flow-alt:bottom-to-top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22"/>
                    </w:rPr>
                    <w:t>Governing</w:t>
                  </w:r>
                  <w:r>
                    <w:rPr>
                      <w:rFonts w:asci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22"/>
                    </w:rPr>
                    <w:t>Body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3"/>
          <w:sz w:val="24"/>
        </w:rPr>
        <w:t>This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6"/>
          <w:sz w:val="24"/>
        </w:rPr>
        <w:t>gover</w:t>
      </w:r>
      <w:r>
        <w:rPr>
          <w:rFonts w:ascii="Calibri"/>
          <w:spacing w:val="-5"/>
          <w:sz w:val="24"/>
        </w:rPr>
        <w:t>nan</w:t>
      </w:r>
      <w:r>
        <w:rPr>
          <w:rFonts w:ascii="Calibri"/>
          <w:spacing w:val="-6"/>
          <w:sz w:val="24"/>
        </w:rPr>
        <w:t>ce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3"/>
          <w:sz w:val="24"/>
        </w:rPr>
        <w:t>structure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is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1"/>
          <w:sz w:val="24"/>
        </w:rPr>
        <w:t>based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3"/>
          <w:sz w:val="24"/>
        </w:rPr>
        <w:t>PRINCE2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ICT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pacing w:val="-3"/>
          <w:sz w:val="24"/>
        </w:rPr>
        <w:t>Governance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3"/>
          <w:sz w:val="24"/>
        </w:rPr>
        <w:t>Education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6"/>
          <w:sz w:val="24"/>
        </w:rPr>
        <w:t>Pr</w:t>
      </w:r>
      <w:r>
        <w:rPr>
          <w:rFonts w:ascii="Calibri"/>
          <w:spacing w:val="-5"/>
          <w:sz w:val="24"/>
        </w:rPr>
        <w:t>o</w:t>
      </w:r>
      <w:r>
        <w:rPr>
          <w:rFonts w:ascii="Calibri"/>
          <w:spacing w:val="-6"/>
          <w:sz w:val="24"/>
        </w:rPr>
        <w:t>gr</w:t>
      </w:r>
      <w:r>
        <w:rPr>
          <w:rFonts w:ascii="Calibri"/>
          <w:spacing w:val="-5"/>
          <w:sz w:val="24"/>
        </w:rPr>
        <w:t>a</w:t>
      </w:r>
      <w:r>
        <w:rPr>
          <w:rFonts w:ascii="Calibri"/>
          <w:spacing w:val="-6"/>
          <w:sz w:val="24"/>
        </w:rPr>
        <w:t>m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2"/>
          <w:sz w:val="24"/>
        </w:rPr>
        <w:t>Learning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pacing w:val="-5"/>
          <w:sz w:val="24"/>
        </w:rPr>
        <w:t>Re</w:t>
      </w:r>
      <w:r>
        <w:rPr>
          <w:rFonts w:ascii="Calibri"/>
          <w:spacing w:val="-4"/>
          <w:sz w:val="24"/>
        </w:rPr>
        <w:t>sour</w:t>
      </w:r>
      <w:r>
        <w:rPr>
          <w:rFonts w:ascii="Calibri"/>
          <w:spacing w:val="-5"/>
          <w:sz w:val="24"/>
        </w:rPr>
        <w:t>ce</w:t>
      </w:r>
      <w:r>
        <w:rPr>
          <w:rFonts w:ascii="Calibri"/>
          <w:spacing w:val="51"/>
          <w:sz w:val="24"/>
        </w:rPr>
        <w:t> </w:t>
      </w:r>
      <w:r>
        <w:rPr>
          <w:rFonts w:ascii="Calibri"/>
          <w:spacing w:val="-1"/>
          <w:sz w:val="24"/>
        </w:rPr>
        <w:t>v2.0.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pgSz w:w="15840" w:h="12240" w:orient="landscape"/>
          <w:pgMar w:header="831" w:footer="0" w:top="1940" w:bottom="94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131.880005pt;margin-top:353.640015pt;width:623.4pt;height:193.7pt;mso-position-horizontal-relative:page;mso-position-vertical-relative:page;z-index:-11305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</w:p>
                <w:p>
                  <w:pPr>
                    <w:spacing w:before="137"/>
                    <w:ind w:left="0" w:right="1889" w:firstLine="0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2"/>
                      <w:sz w:val="18"/>
                    </w:rPr>
                    <w:t>UNCLASSIFIED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/>
        <w:rPr>
          <w:rFonts w:ascii="Calibri" w:hAnsi="Calibri" w:cs="Calibri" w:eastAsia="Calibri"/>
          <w:sz w:val="26"/>
          <w:szCs w:val="26"/>
        </w:rPr>
      </w:pPr>
    </w:p>
    <w:p>
      <w:pPr>
        <w:pStyle w:val="Heading3"/>
        <w:spacing w:line="240" w:lineRule="auto" w:before="29"/>
        <w:ind w:left="859" w:right="0"/>
        <w:jc w:val="left"/>
      </w:pPr>
      <w:r>
        <w:rPr/>
        <w:pict>
          <v:shape style="position:absolute;margin-left:610.020020pt;margin-top:11.753681pt;width:109.980003pt;height:27pt;mso-position-horizontal-relative:page;mso-position-vertical-relative:paragraph;z-index:3496" type="#_x0000_t75" stroked="false">
            <v:imagedata r:id="rId9" o:title=""/>
          </v:shape>
        </w:pict>
      </w:r>
      <w:r>
        <w:rPr>
          <w:color w:val="44697C"/>
          <w:spacing w:val="-6"/>
        </w:rPr>
        <w:t>Governance:</w:t>
      </w:r>
      <w:r>
        <w:rPr>
          <w:color w:val="44697C"/>
          <w:spacing w:val="-14"/>
        </w:rPr>
        <w:t> </w:t>
      </w:r>
      <w:r>
        <w:rPr>
          <w:color w:val="44697C"/>
          <w:spacing w:val="-5"/>
        </w:rPr>
        <w:t>roles</w:t>
      </w:r>
      <w:r>
        <w:rPr>
          <w:color w:val="44697C"/>
          <w:spacing w:val="-2"/>
        </w:rPr>
        <w:t> </w:t>
      </w:r>
      <w:r>
        <w:rPr>
          <w:color w:val="44697C"/>
          <w:spacing w:val="-4"/>
        </w:rPr>
        <w:t>and</w:t>
      </w:r>
      <w:r>
        <w:rPr>
          <w:color w:val="44697C"/>
          <w:spacing w:val="-1"/>
        </w:rPr>
        <w:t> </w:t>
      </w:r>
      <w:r>
        <w:rPr>
          <w:color w:val="44697C"/>
          <w:spacing w:val="-6"/>
        </w:rPr>
        <w:t>description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2468"/>
      </w:tblGrid>
      <w:tr>
        <w:trPr>
          <w:trHeight w:val="550" w:hRule="exact"/>
        </w:trPr>
        <w:tc>
          <w:tcPr>
            <w:tcW w:w="1918" w:type="dxa"/>
            <w:tcBorders>
              <w:top w:val="single" w:sz="8" w:space="0" w:color="FFFFFF"/>
              <w:left w:val="nil" w:sz="6" w:space="0" w:color="auto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5"/>
                <w:sz w:val="28"/>
              </w:rPr>
              <w:t>Role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124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326" w:lineRule="exact"/>
              <w:ind w:left="101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Description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2414" w:hRule="exact"/>
        </w:trPr>
        <w:tc>
          <w:tcPr>
            <w:tcW w:w="1918" w:type="dxa"/>
            <w:tcBorders>
              <w:top w:val="single" w:sz="24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58" w:lineRule="exact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Sponsor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4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372" w:val="left" w:leader="none"/>
              </w:tabs>
              <w:spacing w:line="255" w:lineRule="exact" w:before="0" w:after="0"/>
              <w:ind w:left="371" w:right="0" w:hanging="27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x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cutiv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(also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known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as the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 sponsor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customer</w:t>
            </w:r>
            <w:r>
              <w:rPr>
                <w:rFonts w:ascii="Calibri"/>
                <w:spacing w:val="-1"/>
                <w:sz w:val="24"/>
              </w:rPr>
              <w:t> or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owner)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leads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board,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is the</w:t>
            </w:r>
            <w:r>
              <w:rPr>
                <w:rFonts w:ascii="Calibri"/>
                <w:spacing w:val="-2"/>
                <w:sz w:val="24"/>
              </w:rPr>
              <w:t> ultimate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88" w:lineRule="exact"/>
              <w:ind w:left="37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decisio</w:t>
            </w:r>
            <w:r>
              <w:rPr>
                <w:rFonts w:ascii="Calibri" w:hAnsi="Calibri" w:cs="Calibri" w:eastAsia="Calibri"/>
                <w:spacing w:val="2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‐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ma</w:t>
            </w:r>
            <w:r>
              <w:rPr>
                <w:rFonts w:ascii="Calibri" w:hAnsi="Calibri" w:cs="Calibri" w:eastAsia="Calibri"/>
                <w:spacing w:val="-18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spacing w:val="-43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en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spacing w:val="-8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7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spacing w:val="-9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ject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ts</w:t>
            </w:r>
            <w:r>
              <w:rPr>
                <w:rFonts w:ascii="Calibri" w:hAnsi="Calibri" w:cs="Calibri" w:eastAsia="Calibri"/>
                <w:spacing w:val="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its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nde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spacing w:val="-1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objecti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es,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spacing w:val="-8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ultim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ac</w:t>
            </w:r>
            <w:r>
              <w:rPr>
                <w:rFonts w:ascii="Calibri" w:hAnsi="Calibri" w:cs="Calibri" w:eastAsia="Calibri"/>
                <w:spacing w:val="-7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ou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bl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9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spacing w:val="-8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oject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succ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ss.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374" w:val="left" w:leader="none"/>
              </w:tabs>
              <w:spacing w:line="288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person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paying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4"/>
                <w:sz w:val="24"/>
              </w:rPr>
              <w:t>f</w:t>
            </w:r>
            <w:r>
              <w:rPr>
                <w:rFonts w:ascii="Calibri"/>
                <w:spacing w:val="-5"/>
                <w:sz w:val="24"/>
              </w:rPr>
              <w:t>or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project.</w:t>
            </w:r>
            <w:r>
              <w:rPr>
                <w:rFonts w:ascii="Calibri"/>
                <w:sz w:val="24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374" w:val="left" w:leader="none"/>
              </w:tabs>
              <w:spacing w:line="288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Appoints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people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to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roles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senior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user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senior </w:t>
            </w:r>
            <w:r>
              <w:rPr>
                <w:rFonts w:ascii="Calibri"/>
                <w:spacing w:val="-4"/>
                <w:sz w:val="24"/>
              </w:rPr>
              <w:t>supplie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.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374" w:val="left" w:leader="none"/>
              </w:tabs>
              <w:spacing w:line="288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Chairs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meetings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conducts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briefings.</w:t>
            </w:r>
            <w:r>
              <w:rPr>
                <w:rFonts w:ascii="Calibri"/>
                <w:sz w:val="24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374" w:val="left" w:leader="none"/>
              </w:tabs>
              <w:spacing w:line="288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Monitors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progress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any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changes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to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plan.</w:t>
            </w:r>
            <w:r>
              <w:rPr>
                <w:rFonts w:ascii="Calibri"/>
                <w:sz w:val="24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374" w:val="left" w:leader="none"/>
              </w:tabs>
              <w:spacing w:line="290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Also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member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board.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707" w:hRule="exact"/>
        </w:trPr>
        <w:tc>
          <w:tcPr>
            <w:tcW w:w="191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78" w:lineRule="exact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Senior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Supplier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ListParagraph"/>
              <w:numPr>
                <w:ilvl w:val="0"/>
                <w:numId w:val="22"/>
              </w:numPr>
              <w:tabs>
                <w:tab w:pos="374" w:val="left" w:leader="none"/>
              </w:tabs>
              <w:spacing w:line="235" w:lineRule="auto" w:before="0" w:after="0"/>
              <w:ind w:left="374" w:right="647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Responsible </w:t>
            </w:r>
            <w:r>
              <w:rPr>
                <w:rFonts w:ascii="Calibri"/>
                <w:spacing w:val="-3"/>
                <w:sz w:val="24"/>
              </w:rPr>
              <w:t>for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ensuring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that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best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solution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is </w:t>
            </w:r>
            <w:r>
              <w:rPr>
                <w:rFonts w:ascii="Calibri"/>
                <w:spacing w:val="-1"/>
                <w:sz w:val="24"/>
              </w:rPr>
              <w:t>adopted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to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deliver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that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integrity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solution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is</w:t>
            </w:r>
            <w:r>
              <w:rPr>
                <w:rFonts w:ascii="Calibri"/>
                <w:spacing w:val="9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maintained,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so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that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> capable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delivering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its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intended</w:t>
            </w:r>
            <w:r>
              <w:rPr>
                <w:rFonts w:ascii="Calibri"/>
                <w:spacing w:val="-1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benefits.</w:t>
            </w:r>
          </w:p>
        </w:tc>
      </w:tr>
      <w:tr>
        <w:trPr>
          <w:trHeight w:val="707" w:hRule="exact"/>
        </w:trPr>
        <w:tc>
          <w:tcPr>
            <w:tcW w:w="191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78" w:lineRule="exact"/>
              <w:ind w:left="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Senior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User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ListParagraph"/>
              <w:numPr>
                <w:ilvl w:val="0"/>
                <w:numId w:val="23"/>
              </w:numPr>
              <w:tabs>
                <w:tab w:pos="374" w:val="left" w:leader="none"/>
              </w:tabs>
              <w:spacing w:line="235" w:lineRule="auto" w:before="0" w:after="0"/>
              <w:ind w:left="374" w:right="361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Responsible </w:t>
            </w:r>
            <w:r>
              <w:rPr>
                <w:rFonts w:ascii="Calibri"/>
                <w:spacing w:val="-3"/>
                <w:sz w:val="24"/>
              </w:rPr>
              <w:t>for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representing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specifying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needs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those </w:t>
            </w:r>
            <w:r>
              <w:rPr>
                <w:rFonts w:ascii="Calibri"/>
                <w:spacing w:val="-2"/>
                <w:sz w:val="24"/>
              </w:rPr>
              <w:t>who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will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use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end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result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project,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monitoring</w:t>
            </w:r>
            <w:r>
              <w:rPr>
                <w:rFonts w:ascii="Calibri"/>
                <w:spacing w:val="71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to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ensure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that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these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needs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are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met (within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constraints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business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case);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874" w:hRule="exact"/>
        </w:trPr>
        <w:tc>
          <w:tcPr>
            <w:tcW w:w="191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35" w:lineRule="auto"/>
              <w:ind w:left="103" w:right="81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Assurance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35" w:lineRule="auto"/>
              <w:ind w:left="101" w:right="74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spacing w:val="-8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ojec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ssu</w:t>
            </w:r>
            <w:r>
              <w:rPr>
                <w:rFonts w:ascii="Calibri" w:hAnsi="Calibri" w:cs="Calibri" w:eastAsia="Calibri"/>
                <w:spacing w:val="-1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spacing w:val="-8"/>
                <w:sz w:val="24"/>
                <w:szCs w:val="24"/>
              </w:rPr>
              <w:t>nv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ol</w:t>
            </w:r>
            <w:r>
              <w:rPr>
                <w:rFonts w:ascii="Calibri" w:hAnsi="Calibri" w:cs="Calibri" w:eastAsia="Calibri"/>
                <w:spacing w:val="-7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moni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ring</w:t>
            </w:r>
            <w:r>
              <w:rPr>
                <w:rFonts w:ascii="Calibri" w:hAnsi="Calibri" w:cs="Calibri" w:eastAsia="Calibri"/>
                <w:spacing w:val="-1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all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aspects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spacing w:val="-9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ojec</w:t>
            </w:r>
            <w:r>
              <w:rPr>
                <w:rFonts w:ascii="Calibri" w:hAnsi="Calibri" w:cs="Calibri" w:eastAsia="Calibri"/>
                <w:spacing w:val="17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31"/>
                <w:sz w:val="24"/>
                <w:szCs w:val="24"/>
              </w:rPr>
              <w:t>’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per</w:t>
            </w:r>
            <w:r>
              <w:rPr>
                <w:rFonts w:ascii="Calibri" w:hAnsi="Calibri" w:cs="Calibri" w:eastAsia="Calibri"/>
                <w:spacing w:val="-1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ormance,</w:t>
            </w:r>
            <w:r>
              <w:rPr>
                <w:rFonts w:ascii="Calibri" w:hAnsi="Calibri" w:cs="Calibri" w:eastAsia="Calibri"/>
                <w:spacing w:val="-1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includin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the</w:t>
            </w:r>
            <w:r>
              <w:rPr>
                <w:rFonts w:ascii="Calibri" w:hAnsi="Calibri" w:cs="Calibri" w:eastAsia="Calibri"/>
                <w:spacing w:val="-8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quali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spacing w:val="-1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eli</w:t>
            </w:r>
            <w:r>
              <w:rPr>
                <w:rFonts w:ascii="Calibri" w:hAnsi="Calibri" w:cs="Calibri" w:eastAsia="Calibri"/>
                <w:spacing w:val="-7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spacing w:val="-11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ables.</w:t>
            </w:r>
            <w:r>
              <w:rPr>
                <w:rFonts w:ascii="Calibri" w:hAnsi="Calibri" w:cs="Calibri" w:eastAsia="Calibri"/>
                <w:spacing w:val="-1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It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spacing w:val="-1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include</w:t>
            </w:r>
            <w:r>
              <w:rPr>
                <w:rFonts w:ascii="Calibri" w:hAnsi="Calibri" w:cs="Calibri" w:eastAsia="Calibri"/>
                <w:spacing w:val="-7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ensuring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that: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374" w:val="left" w:leader="none"/>
              </w:tabs>
              <w:spacing w:line="287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risks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are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controlled;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374" w:val="left" w:leader="none"/>
              </w:tabs>
              <w:spacing w:line="288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correct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process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procedures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are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being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followed;</w:t>
            </w:r>
            <w:r>
              <w:rPr>
                <w:rFonts w:ascii="Calibri"/>
                <w:sz w:val="24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374" w:val="left" w:leader="none"/>
              </w:tabs>
              <w:spacing w:line="288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scope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changes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are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not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going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unnoticed;</w:t>
            </w:r>
            <w:r>
              <w:rPr>
                <w:rFonts w:ascii="Calibri"/>
                <w:sz w:val="24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374" w:val="left" w:leader="none"/>
              </w:tabs>
              <w:spacing w:line="288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internal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external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communications are</w:t>
            </w:r>
            <w:r>
              <w:rPr>
                <w:rFonts w:ascii="Calibri"/>
                <w:spacing w:val="-3"/>
                <w:sz w:val="24"/>
              </w:rPr>
              <w:t> effective;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374" w:val="left" w:leader="none"/>
              </w:tabs>
              <w:spacing w:line="290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solution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being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developed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meets business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requirements.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88" w:lineRule="exact"/>
              <w:ind w:left="101" w:right="18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board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members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may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carry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out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assurance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they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pacing w:val="-5"/>
                <w:sz w:val="24"/>
              </w:rPr>
              <w:t>ha</w:t>
            </w:r>
            <w:r>
              <w:rPr>
                <w:rFonts w:ascii="Calibri"/>
                <w:spacing w:val="-6"/>
                <w:sz w:val="24"/>
              </w:rPr>
              <w:t>ve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time,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skills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experience.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z w:val="24"/>
              </w:rPr>
              <w:t>It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can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delegated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to</w:t>
            </w:r>
            <w:r>
              <w:rPr>
                <w:rFonts w:ascii="Calibri"/>
                <w:spacing w:val="7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individuals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who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then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report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board,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including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those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external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to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organisation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undertaking</w:t>
            </w:r>
            <w:r>
              <w:rPr>
                <w:rFonts w:ascii="Calibri"/>
                <w:spacing w:val="-1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project.</w:t>
            </w:r>
            <w:r>
              <w:rPr>
                <w:rFonts w:ascii="Calibri"/>
                <w:spacing w:val="81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Because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assurance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function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provides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ongoing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ver</w:t>
            </w:r>
            <w:r>
              <w:rPr>
                <w:rFonts w:ascii="Calibri"/>
                <w:spacing w:val="-4"/>
                <w:sz w:val="24"/>
              </w:rPr>
              <w:t>sigh</w:t>
            </w:r>
            <w:r>
              <w:rPr>
                <w:rFonts w:ascii="Calibri"/>
                <w:spacing w:val="-5"/>
                <w:sz w:val="24"/>
              </w:rPr>
              <w:t>t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project,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manager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supplier(s),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it</w:t>
            </w:r>
            <w:r>
              <w:rPr>
                <w:rFonts w:ascii="Calibri"/>
                <w:w w:val="99"/>
                <w:sz w:val="24"/>
              </w:rPr>
              <w:t> </w:t>
            </w:r>
            <w:r>
              <w:rPr>
                <w:rFonts w:ascii="Calibri"/>
                <w:spacing w:val="39"/>
                <w:w w:val="99"/>
                <w:sz w:val="24"/>
              </w:rPr>
              <w:t> 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> no</w:t>
            </w:r>
            <w:r>
              <w:rPr>
                <w:rFonts w:ascii="Calibri"/>
                <w:sz w:val="24"/>
              </w:rPr>
              <w:t>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>pp</w:t>
            </w:r>
            <w:r>
              <w:rPr>
                <w:rFonts w:ascii="Calibri"/>
                <w:spacing w:val="-10"/>
                <w:sz w:val="24"/>
              </w:rPr>
              <w:t>r</w:t>
            </w:r>
            <w:r>
              <w:rPr>
                <w:rFonts w:ascii="Calibri"/>
                <w:spacing w:val="-1"/>
                <w:sz w:val="24"/>
              </w:rPr>
              <w:t>op</w:t>
            </w:r>
            <w:r>
              <w:rPr>
                <w:rFonts w:ascii="Calibri"/>
                <w:spacing w:val="-4"/>
                <w:sz w:val="24"/>
              </w:rPr>
              <w:t>r</w:t>
            </w:r>
            <w:r>
              <w:rPr>
                <w:rFonts w:ascii="Calibri"/>
                <w:spacing w:val="-1"/>
                <w:sz w:val="24"/>
              </w:rPr>
              <w:t>i</w:t>
            </w:r>
            <w:r>
              <w:rPr>
                <w:rFonts w:ascii="Calibri"/>
                <w:spacing w:val="-6"/>
                <w:sz w:val="24"/>
              </w:rPr>
              <w:t>a</w:t>
            </w:r>
            <w:r>
              <w:rPr>
                <w:rFonts w:ascii="Calibri"/>
                <w:spacing w:val="-9"/>
                <w:sz w:val="24"/>
              </w:rPr>
              <w:t>t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z w:val="24"/>
              </w:rPr>
              <w:t>o </w:t>
            </w:r>
            <w:r>
              <w:rPr>
                <w:rFonts w:ascii="Calibri"/>
                <w:spacing w:val="-1"/>
                <w:sz w:val="24"/>
              </w:rPr>
              <w:t>dele</w:t>
            </w:r>
            <w:r>
              <w:rPr>
                <w:rFonts w:ascii="Calibri"/>
                <w:spacing w:val="-11"/>
                <w:sz w:val="24"/>
              </w:rPr>
              <w:t>g</w:t>
            </w:r>
            <w:r>
              <w:rPr>
                <w:rFonts w:ascii="Calibri"/>
                <w:spacing w:val="-6"/>
                <w:sz w:val="24"/>
              </w:rPr>
              <w:t>at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</w:t>
            </w:r>
            <w:r>
              <w:rPr>
                <w:rFonts w:ascii="Calibri"/>
                <w:spacing w:val="-8"/>
                <w:sz w:val="24"/>
              </w:rPr>
              <w:t>r</w:t>
            </w:r>
            <w:r>
              <w:rPr>
                <w:rFonts w:ascii="Calibri"/>
                <w:spacing w:val="-1"/>
                <w:sz w:val="24"/>
              </w:rPr>
              <w:t>ojec</w:t>
            </w:r>
            <w:r>
              <w:rPr>
                <w:rFonts w:ascii="Calibri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>ssu</w:t>
            </w:r>
            <w:r>
              <w:rPr>
                <w:rFonts w:ascii="Calibri"/>
                <w:spacing w:val="-10"/>
                <w:sz w:val="24"/>
              </w:rPr>
              <w:t>r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>nc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</w:t>
            </w:r>
            <w:r>
              <w:rPr>
                <w:rFonts w:ascii="Calibri"/>
                <w:spacing w:val="-1"/>
                <w:sz w:val="24"/>
              </w:rPr>
              <w:t>h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</w:t>
            </w:r>
            <w:r>
              <w:rPr>
                <w:rFonts w:ascii="Calibri"/>
                <w:spacing w:val="-8"/>
                <w:sz w:val="24"/>
              </w:rPr>
              <w:t>r</w:t>
            </w:r>
            <w:r>
              <w:rPr>
                <w:rFonts w:ascii="Calibri"/>
                <w:spacing w:val="-1"/>
                <w:sz w:val="24"/>
              </w:rPr>
              <w:t>ojec</w:t>
            </w:r>
            <w:r>
              <w:rPr>
                <w:rFonts w:ascii="Calibri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m</w:t>
            </w:r>
            <w:r>
              <w:rPr>
                <w:rFonts w:ascii="Calibri"/>
                <w:spacing w:val="-1"/>
                <w:sz w:val="24"/>
              </w:rPr>
              <w:t>ana</w:t>
            </w:r>
            <w:r>
              <w:rPr>
                <w:rFonts w:ascii="Calibri"/>
                <w:spacing w:val="-7"/>
                <w:sz w:val="24"/>
              </w:rPr>
              <w:t>g</w:t>
            </w:r>
            <w:r>
              <w:rPr>
                <w:rFonts w:ascii="Calibri"/>
                <w:sz w:val="24"/>
              </w:rPr>
              <w:t>er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</w:t>
            </w:r>
            <w:r>
              <w:rPr>
                <w:rFonts w:ascii="Calibri"/>
                <w:sz w:val="24"/>
              </w:rPr>
              <w:t>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z w:val="24"/>
              </w:rPr>
              <w:t>o a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pacing w:val="-8"/>
                <w:sz w:val="24"/>
              </w:rPr>
              <w:t>v</w:t>
            </w:r>
            <w:r>
              <w:rPr>
                <w:rFonts w:ascii="Calibri"/>
                <w:sz w:val="24"/>
              </w:rPr>
              <w:t>endor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z w:val="24"/>
              </w:rPr>
              <w:t>ac</w:t>
            </w:r>
            <w:r>
              <w:rPr>
                <w:rFonts w:ascii="Calibri"/>
                <w:spacing w:val="-7"/>
                <w:sz w:val="24"/>
              </w:rPr>
              <w:t>c</w:t>
            </w:r>
            <w:r>
              <w:rPr>
                <w:rFonts w:ascii="Calibri"/>
                <w:spacing w:val="-1"/>
                <w:sz w:val="24"/>
              </w:rPr>
              <w:t>o</w:t>
            </w:r>
            <w:r>
              <w:rPr>
                <w:rFonts w:ascii="Calibri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n</w:t>
            </w:r>
            <w:r>
              <w:rPr>
                <w:rFonts w:ascii="Calibri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mana</w:t>
            </w:r>
            <w:r>
              <w:rPr>
                <w:rFonts w:ascii="Calibri"/>
                <w:spacing w:val="-7"/>
                <w:sz w:val="24"/>
              </w:rPr>
              <w:t>g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49"/>
                <w:sz w:val="24"/>
              </w:rPr>
              <w:t>r</w:t>
            </w:r>
            <w:r>
              <w:rPr>
                <w:rFonts w:ascii="Calibri"/>
                <w:sz w:val="24"/>
              </w:rPr>
              <w:t>.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</w:t>
            </w:r>
            <w:r>
              <w:rPr>
                <w:rFonts w:ascii="Calibri"/>
                <w:sz w:val="24"/>
              </w:rPr>
              <w:t>ho</w:t>
            </w:r>
            <w:r>
              <w:rPr>
                <w:rFonts w:ascii="Calibri"/>
                <w:spacing w:val="-2"/>
                <w:sz w:val="24"/>
              </w:rPr>
              <w:t>s</w:t>
            </w:r>
            <w:r>
              <w:rPr>
                <w:rFonts w:ascii="Calibri"/>
                <w:sz w:val="24"/>
              </w:rPr>
              <w:t>e </w:t>
            </w:r>
            <w:r>
              <w:rPr>
                <w:rFonts w:ascii="Calibri"/>
                <w:spacing w:val="-3"/>
                <w:sz w:val="24"/>
              </w:rPr>
              <w:t>w</w:t>
            </w:r>
            <w:r>
              <w:rPr>
                <w:rFonts w:ascii="Calibri"/>
                <w:sz w:val="24"/>
              </w:rPr>
              <w:t>ith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responsibility</w:t>
            </w:r>
            <w:r>
              <w:rPr>
                <w:rFonts w:ascii="Calibri"/>
                <w:spacing w:val="-14"/>
                <w:sz w:val="24"/>
              </w:rPr>
              <w:t> </w:t>
            </w:r>
            <w:r>
              <w:rPr>
                <w:rFonts w:ascii="Calibri"/>
                <w:spacing w:val="-4"/>
                <w:sz w:val="24"/>
              </w:rPr>
              <w:t>f</w:t>
            </w:r>
            <w:r>
              <w:rPr>
                <w:rFonts w:ascii="Calibri"/>
                <w:spacing w:val="-5"/>
                <w:sz w:val="24"/>
              </w:rPr>
              <w:t>or </w:t>
            </w:r>
            <w:r>
              <w:rPr>
                <w:rFonts w:ascii="Calibri"/>
                <w:sz w:val="24"/>
              </w:rPr>
              <w:t>this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function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should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selected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by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answerable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3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project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board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members.</w:t>
            </w:r>
          </w:p>
        </w:tc>
      </w:tr>
    </w:tbl>
    <w:p>
      <w:pPr>
        <w:spacing w:after="0" w:line="288" w:lineRule="exact"/>
        <w:jc w:val="left"/>
        <w:rPr>
          <w:rFonts w:ascii="Calibri" w:hAnsi="Calibri" w:cs="Calibri" w:eastAsia="Calibri"/>
          <w:sz w:val="24"/>
          <w:szCs w:val="24"/>
        </w:rPr>
        <w:sectPr>
          <w:headerReference w:type="default" r:id="rId84"/>
          <w:pgSz w:w="15840" w:h="12240" w:orient="landscape"/>
          <w:pgMar w:header="811" w:footer="0" w:top="1000" w:bottom="940" w:left="600" w:right="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 w:before="166"/>
        <w:ind w:left="445" w:right="0"/>
        <w:jc w:val="left"/>
      </w:pPr>
      <w:r>
        <w:rPr/>
        <w:pict>
          <v:shape style="position:absolute;margin-left:610.020020pt;margin-top:17.223677pt;width:109.980003pt;height:27pt;mso-position-horizontal-relative:page;mso-position-vertical-relative:paragraph;z-index:3520" type="#_x0000_t75" stroked="false">
            <v:imagedata r:id="rId9" o:title=""/>
          </v:shape>
        </w:pict>
      </w:r>
      <w:r>
        <w:rPr>
          <w:color w:val="44697C"/>
          <w:spacing w:val="-5"/>
        </w:rPr>
        <w:t>Governance:</w:t>
      </w:r>
      <w:r>
        <w:rPr>
          <w:color w:val="44697C"/>
          <w:spacing w:val="-12"/>
        </w:rPr>
        <w:t> </w:t>
      </w:r>
      <w:r>
        <w:rPr>
          <w:color w:val="44697C"/>
          <w:spacing w:val="-4"/>
        </w:rPr>
        <w:t>roles</w:t>
      </w:r>
      <w:r>
        <w:rPr>
          <w:color w:val="44697C"/>
          <w:spacing w:val="-12"/>
        </w:rPr>
        <w:t> </w:t>
      </w:r>
      <w:r>
        <w:rPr>
          <w:color w:val="44697C"/>
          <w:spacing w:val="-4"/>
        </w:rPr>
        <w:t>and</w:t>
      </w:r>
      <w:r>
        <w:rPr>
          <w:color w:val="44697C"/>
          <w:spacing w:val="-1"/>
        </w:rPr>
        <w:t> </w:t>
      </w:r>
      <w:r>
        <w:rPr>
          <w:color w:val="44697C"/>
          <w:spacing w:val="-5"/>
        </w:rPr>
        <w:t>descriptions</w:t>
      </w:r>
      <w:r>
        <w:rPr>
          <w:color w:val="44697C"/>
          <w:spacing w:val="-12"/>
        </w:rPr>
        <w:t> </w:t>
      </w:r>
      <w:r>
        <w:rPr>
          <w:color w:val="44697C"/>
          <w:spacing w:val="-5"/>
        </w:rPr>
        <w:t>(ctn’d)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9"/>
          <w:szCs w:val="9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1"/>
        <w:gridCol w:w="12464"/>
      </w:tblGrid>
      <w:tr>
        <w:trPr>
          <w:trHeight w:val="391" w:hRule="exact"/>
        </w:trPr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327" w:lineRule="exact"/>
              <w:ind w:left="96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5"/>
                <w:sz w:val="28"/>
              </w:rPr>
              <w:t>Role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124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327" w:lineRule="exact"/>
              <w:ind w:left="101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Description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2268" w:hRule="exact"/>
        </w:trPr>
        <w:tc>
          <w:tcPr>
            <w:tcW w:w="19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22" w:lineRule="exact"/>
              <w:ind w:left="9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Project</w:t>
            </w:r>
            <w:r>
              <w:rPr>
                <w:rFonts w:ascii="Calibri"/>
                <w:spacing w:val="-19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Manager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246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374" w:val="left" w:leader="none"/>
              </w:tabs>
              <w:spacing w:line="220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Works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on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behalf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board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manage</w:t>
            </w:r>
            <w:r>
              <w:rPr>
                <w:rFonts w:ascii="Calibri"/>
                <w:spacing w:val="-2"/>
                <w:sz w:val="21"/>
              </w:rPr>
              <w:t> the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project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agreed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specifications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tolerances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74" w:val="left" w:leader="none"/>
              </w:tabs>
              <w:spacing w:line="252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Selects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</w:t>
            </w:r>
            <w:r>
              <w:rPr>
                <w:rFonts w:ascii="Calibri"/>
                <w:spacing w:val="-9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team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members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74" w:val="left" w:leader="none"/>
              </w:tabs>
              <w:spacing w:line="252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Is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responsible</w:t>
            </w:r>
            <w:r>
              <w:rPr>
                <w:rFonts w:ascii="Calibri"/>
                <w:spacing w:val="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making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sure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z w:val="21"/>
              </w:rPr>
              <w:t>work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is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performed </w:t>
            </w:r>
            <w:r>
              <w:rPr>
                <w:rFonts w:ascii="Calibri"/>
                <w:spacing w:val="-2"/>
                <w:sz w:val="21"/>
              </w:rPr>
              <w:t>within </w:t>
            </w:r>
            <w:r>
              <w:rPr>
                <w:rFonts w:ascii="Calibri"/>
                <w:spacing w:val="-1"/>
                <w:sz w:val="21"/>
              </w:rPr>
              <w:t>tolerances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74" w:val="left" w:leader="none"/>
              </w:tabs>
              <w:spacing w:line="252" w:lineRule="exact" w:before="0" w:after="0"/>
              <w:ind w:left="373" w:right="0" w:hanging="27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Prepares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project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plans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74" w:val="left" w:leader="none"/>
              </w:tabs>
              <w:spacing w:line="252" w:lineRule="exact" w:before="0" w:after="0"/>
              <w:ind w:left="373" w:right="0" w:hanging="27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Keeps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project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board</w:t>
            </w:r>
            <w:r>
              <w:rPr>
                <w:rFonts w:ascii="Calibri"/>
                <w:spacing w:val="-8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informed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progress,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highlights</w:t>
            </w:r>
            <w:r>
              <w:rPr>
                <w:rFonts w:ascii="Calibri"/>
                <w:spacing w:val="9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any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current</w:t>
            </w:r>
            <w:r>
              <w:rPr>
                <w:rFonts w:ascii="Calibri"/>
                <w:spacing w:val="-1"/>
                <w:sz w:val="21"/>
              </w:rPr>
              <w:t> or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emerging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problems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74" w:val="left" w:leader="none"/>
              </w:tabs>
              <w:spacing w:line="252" w:lineRule="exact" w:before="0" w:after="0"/>
              <w:ind w:left="373" w:right="0" w:hanging="27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manager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is the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manager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 project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team,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reports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board.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74" w:val="left" w:leader="none"/>
              </w:tabs>
              <w:spacing w:line="235" w:lineRule="auto" w:before="1" w:after="0"/>
              <w:ind w:left="374" w:right="802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role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manager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relation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team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z w:val="21"/>
              </w:rPr>
              <w:t>is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determine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what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work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needs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be </w:t>
            </w:r>
            <w:r>
              <w:rPr>
                <w:rFonts w:ascii="Calibri"/>
                <w:spacing w:val="-2"/>
                <w:sz w:val="21"/>
              </w:rPr>
              <w:t>done,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what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order,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how,</w:t>
            </w:r>
            <w:r>
              <w:rPr>
                <w:rFonts w:ascii="Calibri"/>
                <w:spacing w:val="66"/>
                <w:w w:val="99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deliver</w:t>
            </w:r>
            <w:r>
              <w:rPr>
                <w:rFonts w:ascii="Calibri"/>
                <w:spacing w:val="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outcomes.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They also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manage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allocation</w:t>
            </w:r>
            <w:r>
              <w:rPr>
                <w:rFonts w:ascii="Calibri"/>
                <w:spacing w:val="-9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project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resources,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including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finances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staff,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contracts</w:t>
            </w:r>
            <w:r>
              <w:rPr>
                <w:rFonts w:ascii="Calibri"/>
                <w:spacing w:val="7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associated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with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1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project.</w:t>
            </w:r>
          </w:p>
        </w:tc>
      </w:tr>
      <w:tr>
        <w:trPr>
          <w:trHeight w:val="372" w:hRule="exact"/>
        </w:trPr>
        <w:tc>
          <w:tcPr>
            <w:tcW w:w="19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22" w:lineRule="exact"/>
              <w:ind w:left="9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3"/>
                <w:sz w:val="21"/>
              </w:rPr>
              <w:t>Supplier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24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ListParagraph"/>
              <w:numPr>
                <w:ilvl w:val="0"/>
                <w:numId w:val="26"/>
              </w:numPr>
              <w:tabs>
                <w:tab w:pos="374" w:val="left" w:leader="none"/>
              </w:tabs>
              <w:spacing w:line="222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person </w:t>
            </w:r>
            <w:r>
              <w:rPr>
                <w:rFonts w:ascii="Calibri"/>
                <w:spacing w:val="-1"/>
                <w:sz w:val="21"/>
              </w:rPr>
              <w:t>or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team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who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will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do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work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or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deliver</w:t>
            </w:r>
            <w:r>
              <w:rPr>
                <w:rFonts w:ascii="Calibri"/>
                <w:spacing w:val="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 project.</w:t>
            </w:r>
          </w:p>
        </w:tc>
      </w:tr>
      <w:tr>
        <w:trPr>
          <w:trHeight w:val="407" w:hRule="exact"/>
        </w:trPr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3" w:lineRule="exact"/>
              <w:ind w:left="9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User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ListParagraph"/>
              <w:numPr>
                <w:ilvl w:val="0"/>
                <w:numId w:val="27"/>
              </w:numPr>
              <w:tabs>
                <w:tab w:pos="375" w:val="left" w:leader="none"/>
              </w:tabs>
              <w:spacing w:line="243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The person </w:t>
            </w:r>
            <w:r>
              <w:rPr>
                <w:rFonts w:ascii="Calibri"/>
                <w:spacing w:val="-1"/>
                <w:sz w:val="21"/>
              </w:rPr>
              <w:t>who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is going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use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results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or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outcome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project,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or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who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will </w:t>
            </w:r>
            <w:r>
              <w:rPr>
                <w:rFonts w:ascii="Calibri"/>
                <w:spacing w:val="-1"/>
                <w:sz w:val="21"/>
              </w:rPr>
              <w:t>be impacted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by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outcome.</w:t>
            </w:r>
          </w:p>
        </w:tc>
      </w:tr>
      <w:tr>
        <w:trPr>
          <w:trHeight w:val="544" w:hRule="exact"/>
        </w:trPr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2" w:lineRule="exact"/>
              <w:ind w:left="9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Technical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Lead</w:t>
            </w:r>
          </w:p>
        </w:tc>
        <w:tc>
          <w:tcPr>
            <w:tcW w:w="1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2" w:lineRule="exact"/>
              <w:ind w:left="10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(Undefined</w:t>
            </w:r>
            <w:r>
              <w:rPr>
                <w:rFonts w:ascii="Calibri"/>
                <w:spacing w:val="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training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material)</w:t>
            </w:r>
          </w:p>
        </w:tc>
      </w:tr>
      <w:tr>
        <w:trPr>
          <w:trHeight w:val="1512" w:hRule="exact"/>
        </w:trPr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2" w:lineRule="exact"/>
              <w:ind w:left="9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Change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Manager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35" w:lineRule="auto"/>
              <w:ind w:left="101" w:right="290" w:firstLine="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role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change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manager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will </w:t>
            </w:r>
            <w:r>
              <w:rPr>
                <w:rFonts w:ascii="Calibri"/>
                <w:sz w:val="21"/>
              </w:rPr>
              <w:t>vary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from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project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project,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depending</w:t>
            </w:r>
            <w:r>
              <w:rPr>
                <w:rFonts w:ascii="Calibri"/>
                <w:spacing w:val="7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on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scope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change </w:t>
            </w:r>
            <w:r>
              <w:rPr>
                <w:rFonts w:ascii="Calibri"/>
                <w:spacing w:val="-2"/>
                <w:sz w:val="21"/>
              </w:rPr>
              <w:t>required.</w:t>
            </w:r>
            <w:r>
              <w:rPr>
                <w:rFonts w:ascii="Calibri"/>
                <w:spacing w:val="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general,</w:t>
            </w:r>
            <w:r>
              <w:rPr>
                <w:rFonts w:ascii="Calibri"/>
                <w:spacing w:val="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change manager</w:t>
            </w:r>
            <w:r>
              <w:rPr>
                <w:rFonts w:ascii="Calibri"/>
                <w:spacing w:val="47"/>
                <w:w w:val="99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will:</w:t>
            </w:r>
            <w:r>
              <w:rPr>
                <w:rFonts w:ascii="Calibri"/>
                <w:sz w:val="21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375" w:val="left" w:leader="none"/>
              </w:tabs>
              <w:spacing w:line="251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establish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specify</w:t>
            </w:r>
            <w:r>
              <w:rPr>
                <w:rFonts w:ascii="Calibri"/>
                <w:spacing w:val="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extent</w:t>
            </w:r>
            <w:r>
              <w:rPr>
                <w:rFonts w:ascii="Calibri"/>
                <w:spacing w:val="-1"/>
                <w:sz w:val="21"/>
              </w:rPr>
              <w:t> of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change </w:t>
            </w:r>
            <w:r>
              <w:rPr>
                <w:rFonts w:ascii="Calibri"/>
                <w:spacing w:val="-2"/>
                <w:sz w:val="21"/>
              </w:rPr>
              <w:t>required;</w:t>
            </w:r>
            <w:r>
              <w:rPr>
                <w:rFonts w:ascii="Calibri"/>
                <w:sz w:val="21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375" w:val="left" w:leader="none"/>
              </w:tabs>
              <w:spacing w:line="235" w:lineRule="auto" w:before="1" w:after="0"/>
              <w:ind w:left="374" w:right="461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lead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change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z w:val="21"/>
              </w:rPr>
              <w:t>(to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business</w:t>
            </w:r>
            <w:r>
              <w:rPr>
                <w:rFonts w:ascii="Calibri"/>
                <w:spacing w:val="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processes,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work</w:t>
            </w:r>
            <w:r>
              <w:rPr>
                <w:rFonts w:ascii="Calibri"/>
                <w:spacing w:val="-8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practices,</w:t>
            </w:r>
            <w:r>
              <w:rPr>
                <w:rFonts w:ascii="Calibri"/>
                <w:spacing w:val="-2"/>
                <w:sz w:val="21"/>
              </w:rPr>
              <w:t> organisational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structure,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training,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communications,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roles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responsibilities,</w:t>
            </w:r>
            <w:r>
              <w:rPr>
                <w:rFonts w:ascii="Calibri"/>
                <w:spacing w:val="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etc.)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12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ensure</w:t>
            </w:r>
            <w:r>
              <w:rPr>
                <w:rFonts w:ascii="Calibri"/>
                <w:spacing w:val="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realisation</w:t>
            </w:r>
            <w:r>
              <w:rPr>
                <w:rFonts w:ascii="Calibri"/>
                <w:spacing w:val="-1"/>
                <w:sz w:val="21"/>
              </w:rPr>
              <w:t> of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business</w:t>
            </w:r>
            <w:r>
              <w:rPr>
                <w:rFonts w:ascii="Calibri"/>
                <w:spacing w:val="7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benefits;</w:t>
            </w:r>
            <w:r>
              <w:rPr>
                <w:rFonts w:ascii="Calibri"/>
                <w:spacing w:val="7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and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375" w:val="left" w:leader="none"/>
              </w:tabs>
              <w:spacing w:line="243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evaluate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 </w:t>
            </w:r>
            <w:r>
              <w:rPr>
                <w:rFonts w:ascii="Calibri"/>
                <w:spacing w:val="-2"/>
                <w:sz w:val="21"/>
              </w:rPr>
              <w:t>extent</w:t>
            </w:r>
            <w:r>
              <w:rPr>
                <w:rFonts w:ascii="Calibri"/>
                <w:spacing w:val="-1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which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business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change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activities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have</w:t>
            </w:r>
            <w:r>
              <w:rPr>
                <w:rFonts w:ascii="Calibri"/>
                <w:spacing w:val="-2"/>
                <w:sz w:val="21"/>
              </w:rPr>
              <w:t> contributed</w:t>
            </w:r>
            <w:r>
              <w:rPr>
                <w:rFonts w:ascii="Calibri"/>
                <w:spacing w:val="-1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 </w:t>
            </w:r>
            <w:r>
              <w:rPr>
                <w:rFonts w:ascii="Calibri"/>
                <w:spacing w:val="-2"/>
                <w:sz w:val="21"/>
              </w:rPr>
              <w:t>realisation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business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benefits.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1669" w:hRule="exact"/>
        </w:trPr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2" w:lineRule="exact"/>
              <w:ind w:left="9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Project</w:t>
            </w:r>
            <w:r>
              <w:rPr>
                <w:rFonts w:ascii="Calibri"/>
                <w:spacing w:val="-1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Officers</w:t>
            </w:r>
          </w:p>
        </w:tc>
        <w:tc>
          <w:tcPr>
            <w:tcW w:w="1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35" w:lineRule="auto"/>
              <w:ind w:left="101" w:right="143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Depending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scale</w:t>
            </w:r>
            <w:r>
              <w:rPr>
                <w:rFonts w:ascii="Calibri" w:hAnsi="Calibri" w:cs="Calibri" w:eastAsia="Calibri"/>
                <w:spacing w:val="-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complexity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spacing w:val="-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project,</w:t>
            </w:r>
            <w:r>
              <w:rPr>
                <w:rFonts w:ascii="Calibri" w:hAnsi="Calibri" w:cs="Calibri" w:eastAsia="Calibri"/>
                <w:spacing w:val="-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the project</w:t>
            </w:r>
            <w:r>
              <w:rPr>
                <w:rFonts w:ascii="Calibri" w:hAnsi="Calibri" w:cs="Calibri" w:eastAsia="Calibri"/>
                <w:spacing w:val="-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management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tasks</w:t>
            </w:r>
            <w:r>
              <w:rPr>
                <w:rFonts w:ascii="Calibri" w:hAnsi="Calibri" w:cs="Calibri" w:eastAsia="Calibri"/>
                <w:spacing w:val="-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might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undertaken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by staff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working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spacing w:val="4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project</w:t>
            </w:r>
            <w:r>
              <w:rPr>
                <w:rFonts w:ascii="Calibri" w:hAnsi="Calibri" w:cs="Calibri" w:eastAsia="Calibri"/>
                <w:spacing w:val="-9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manager. Typically,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these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staff</w:t>
            </w:r>
            <w:r>
              <w:rPr>
                <w:rFonts w:ascii="Calibri" w:hAnsi="Calibri" w:cs="Calibri" w:eastAsia="Calibri"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undertake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 specific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sets</w:t>
            </w:r>
            <w:r>
              <w:rPr>
                <w:rFonts w:ascii="Calibri" w:hAnsi="Calibri" w:cs="Calibri" w:eastAsia="Calibri"/>
                <w:spacing w:val="-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project</w:t>
            </w:r>
            <w:r>
              <w:rPr>
                <w:rFonts w:ascii="Calibri" w:hAnsi="Calibri" w:cs="Calibri" w:eastAsia="Calibri"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management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tasks</w:t>
            </w:r>
            <w:r>
              <w:rPr>
                <w:rFonts w:ascii="Calibri" w:hAnsi="Calibri" w:cs="Calibri" w:eastAsia="Calibri"/>
                <w:spacing w:val="-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such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as: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374" w:val="left" w:leader="none"/>
              </w:tabs>
              <w:spacing w:line="235" w:lineRule="auto" w:before="0" w:after="0"/>
              <w:ind w:left="374" w:right="286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business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case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preparation,</w:t>
            </w:r>
            <w:r>
              <w:rPr>
                <w:rFonts w:ascii="Calibri" w:hAnsi="Calibri" w:cs="Calibri" w:eastAsia="Calibri"/>
                <w:spacing w:val="-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financial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 management,</w:t>
            </w:r>
            <w:r>
              <w:rPr>
                <w:rFonts w:ascii="Calibri" w:hAnsi="Calibri" w:cs="Calibri" w:eastAsia="Calibri"/>
                <w:spacing w:val="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contract</w:t>
            </w:r>
            <w:r>
              <w:rPr>
                <w:rFonts w:ascii="Calibri" w:hAnsi="Calibri" w:cs="Calibri" w:eastAsia="Calibri"/>
                <w:spacing w:val="-1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management,</w:t>
            </w:r>
            <w:r>
              <w:rPr>
                <w:rFonts w:ascii="Calibri" w:hAnsi="Calibri" w:cs="Calibri" w:eastAsia="Calibri"/>
                <w:spacing w:val="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communications</w:t>
            </w:r>
            <w:r>
              <w:rPr>
                <w:rFonts w:ascii="Calibri" w:hAnsi="Calibri" w:cs="Calibri" w:eastAsia="Calibri"/>
                <w:spacing w:val="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they</w:t>
            </w:r>
            <w:r>
              <w:rPr>
                <w:rFonts w:ascii="Calibri" w:hAnsi="Calibri" w:cs="Calibri" w:eastAsia="Calibri"/>
                <w:spacing w:val="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need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capabilities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relevant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spacing w:val="8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these</w:t>
            </w:r>
            <w:r>
              <w:rPr>
                <w:rFonts w:ascii="Calibri" w:hAnsi="Calibri" w:cs="Calibri" w:eastAsia="Calibri"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tasks.</w:t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374" w:val="left" w:leader="none"/>
              </w:tabs>
              <w:spacing w:line="235" w:lineRule="auto" w:before="0" w:after="0"/>
              <w:ind w:left="374" w:right="491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Sometimes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officers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fully</w:t>
            </w:r>
            <w:r>
              <w:rPr>
                <w:rFonts w:ascii="Calibri"/>
                <w:spacing w:val="3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engaged</w:t>
            </w:r>
            <w:r>
              <w:rPr>
                <w:rFonts w:ascii="Calibri"/>
                <w:spacing w:val="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project,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however,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project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will </w:t>
            </w:r>
            <w:r>
              <w:rPr>
                <w:rFonts w:ascii="Calibri"/>
                <w:sz w:val="21"/>
              </w:rPr>
              <w:t>often </w:t>
            </w:r>
            <w:r>
              <w:rPr>
                <w:rFonts w:ascii="Calibri"/>
                <w:spacing w:val="-1"/>
                <w:sz w:val="21"/>
              </w:rPr>
              <w:t>be </w:t>
            </w:r>
            <w:r>
              <w:rPr>
                <w:rFonts w:ascii="Calibri"/>
                <w:spacing w:val="-2"/>
                <w:sz w:val="21"/>
              </w:rPr>
              <w:t>just one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number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activities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which</w:t>
            </w:r>
            <w:r>
              <w:rPr>
                <w:rFonts w:ascii="Calibri"/>
                <w:spacing w:val="9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they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-8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involved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z w:val="21"/>
              </w:rPr>
              <w:t>at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same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time.</w:t>
            </w:r>
          </w:p>
        </w:tc>
      </w:tr>
      <w:tr>
        <w:trPr>
          <w:trHeight w:val="1512" w:hRule="exact"/>
        </w:trPr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2" w:lineRule="exact"/>
              <w:ind w:left="96" w:right="-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Content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Contributors</w:t>
            </w:r>
          </w:p>
        </w:tc>
        <w:tc>
          <w:tcPr>
            <w:tcW w:w="1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List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40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These</w:t>
            </w:r>
            <w:r>
              <w:rPr>
                <w:rFonts w:ascii="Calibri" w:hAnsi="Calibri" w:cs="Calibri" w:eastAsia="Calibri"/>
                <w:spacing w:val="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members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team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are</w:t>
            </w:r>
            <w:r>
              <w:rPr>
                <w:rFonts w:ascii="Calibri" w:hAnsi="Calibri" w:cs="Calibri" w:eastAsia="Calibri"/>
                <w:spacing w:val="-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responsible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creating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specific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content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 –</w:t>
            </w:r>
            <w:r>
              <w:rPr>
                <w:rFonts w:ascii="Calibri" w:hAnsi="Calibri" w:cs="Calibri" w:eastAsia="Calibri"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case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ICT</w:t>
            </w: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this</w:t>
            </w:r>
            <w:r>
              <w:rPr>
                <w:rFonts w:ascii="Calibri" w:hAnsi="Calibri" w:cs="Calibri" w:eastAsia="Calibri"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might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be: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52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the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development</w:t>
            </w:r>
            <w:r>
              <w:rPr>
                <w:rFonts w:ascii="Calibri"/>
                <w:spacing w:val="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or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modification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certain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software</w:t>
            </w:r>
            <w:r>
              <w:rPr>
                <w:rFonts w:ascii="Calibri"/>
                <w:spacing w:val="-9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solutions,</w:t>
            </w:r>
            <w:r>
              <w:rPr>
                <w:rFonts w:ascii="Calibri"/>
                <w:sz w:val="21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52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the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development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or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refinement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software</w:t>
            </w:r>
            <w:r>
              <w:rPr>
                <w:rFonts w:ascii="Calibri"/>
                <w:spacing w:val="-10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interface,</w:t>
            </w:r>
            <w:r>
              <w:rPr>
                <w:rFonts w:ascii="Calibri"/>
                <w:sz w:val="21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52" w:lineRule="exact" w:before="0" w:after="0"/>
              <w:ind w:left="374" w:right="0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transference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data</w:t>
            </w:r>
            <w:r>
              <w:rPr>
                <w:rFonts w:ascii="Calibri"/>
                <w:spacing w:val="-9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from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one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system</w:t>
            </w:r>
            <w:r>
              <w:rPr>
                <w:rFonts w:ascii="Calibri"/>
                <w:sz w:val="21"/>
              </w:rPr>
              <w:t> to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another,</w:t>
            </w:r>
            <w:r>
              <w:rPr>
                <w:rFonts w:ascii="Calibri"/>
                <w:sz w:val="21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35" w:lineRule="auto" w:before="1" w:after="0"/>
              <w:ind w:left="374" w:right="291" w:hanging="27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developing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implementing</w:t>
            </w:r>
            <w:r>
              <w:rPr>
                <w:rFonts w:ascii="Calibri"/>
                <w:spacing w:val="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change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actions,</w:t>
            </w:r>
            <w:r>
              <w:rPr>
                <w:rFonts w:ascii="Calibri"/>
                <w:spacing w:val="-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including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developing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new</w:t>
            </w:r>
            <w:r>
              <w:rPr>
                <w:rFonts w:ascii="Calibri"/>
                <w:spacing w:val="-1"/>
                <w:sz w:val="21"/>
              </w:rPr>
              <w:t> work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processes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training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stakeholders</w:t>
            </w:r>
            <w:r>
              <w:rPr>
                <w:rFonts w:ascii="Calibri"/>
                <w:spacing w:val="-1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about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how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use</w:t>
            </w:r>
            <w:r>
              <w:rPr>
                <w:rFonts w:ascii="Calibri"/>
                <w:spacing w:val="5"/>
                <w:sz w:val="21"/>
              </w:rPr>
              <w:t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new</w:t>
            </w:r>
            <w:r>
              <w:rPr>
                <w:rFonts w:ascii="Calibri"/>
                <w:spacing w:val="80"/>
                <w:w w:val="99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system.</w:t>
            </w:r>
          </w:p>
        </w:tc>
      </w:tr>
    </w:tbl>
    <w:p>
      <w:pPr>
        <w:spacing w:after="0" w:line="235" w:lineRule="auto"/>
        <w:jc w:val="left"/>
        <w:rPr>
          <w:rFonts w:ascii="Calibri" w:hAnsi="Calibri" w:cs="Calibri" w:eastAsia="Calibri"/>
          <w:sz w:val="21"/>
          <w:szCs w:val="21"/>
        </w:rPr>
        <w:sectPr>
          <w:pgSz w:w="15840" w:h="12240" w:orient="landscape"/>
          <w:pgMar w:header="811" w:footer="0" w:top="1000" w:bottom="940" w:left="620" w:right="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tabs>
          <w:tab w:pos="11440" w:val="left" w:leader="none"/>
        </w:tabs>
        <w:spacing w:line="240" w:lineRule="auto" w:before="18"/>
        <w:ind w:left="1108" w:right="0"/>
        <w:jc w:val="left"/>
      </w:pPr>
      <w:r>
        <w:rPr>
          <w:color w:val="44697C"/>
          <w:spacing w:val="-3"/>
        </w:rPr>
        <w:t>Monitoring</w:t>
      </w:r>
      <w:r>
        <w:rPr>
          <w:color w:val="44697C"/>
          <w:spacing w:val="-32"/>
        </w:rPr>
        <w:t> </w:t>
      </w:r>
      <w:r>
        <w:rPr>
          <w:color w:val="44697C"/>
        </w:rPr>
        <w:t>&amp;</w:t>
      </w:r>
      <w:r>
        <w:rPr>
          <w:color w:val="44697C"/>
          <w:spacing w:val="-33"/>
        </w:rPr>
        <w:t> </w:t>
      </w:r>
      <w:r>
        <w:rPr>
          <w:color w:val="44697C"/>
          <w:spacing w:val="-3"/>
        </w:rPr>
        <w:t>controls:</w:t>
      </w:r>
      <w:r>
        <w:rPr>
          <w:color w:val="44697C"/>
          <w:spacing w:val="-32"/>
        </w:rPr>
        <w:t> </w:t>
      </w:r>
      <w:r>
        <w:rPr>
          <w:color w:val="44697C"/>
          <w:spacing w:val="-3"/>
        </w:rPr>
        <w:t>principles</w:t>
      </w:r>
      <w:r>
        <w:rPr>
          <w:color w:val="44697C"/>
        </w:rPr>
        <w:tab/>
      </w:r>
      <w:r>
        <w:rPr>
          <w:color w:val="44697C"/>
          <w:position w:val="3"/>
        </w:rPr>
        <w:drawing>
          <wp:inline distT="0" distB="0" distL="0" distR="0">
            <wp:extent cx="1396746" cy="342900"/>
            <wp:effectExtent l="0" t="0" r="0" b="0"/>
            <wp:docPr id="1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74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697C"/>
          <w:position w:val="3"/>
        </w:rPr>
      </w:r>
      <w:r>
        <w:rPr/>
      </w:r>
    </w:p>
    <w:p>
      <w:pPr>
        <w:pStyle w:val="Heading4"/>
        <w:numPr>
          <w:ilvl w:val="0"/>
          <w:numId w:val="31"/>
        </w:numPr>
        <w:tabs>
          <w:tab w:pos="1374" w:val="left" w:leader="none"/>
        </w:tabs>
        <w:spacing w:line="480" w:lineRule="exact" w:before="528" w:after="0"/>
        <w:ind w:left="1373" w:right="6768" w:hanging="428"/>
        <w:jc w:val="left"/>
      </w:pPr>
      <w:r>
        <w:rPr/>
        <w:pict>
          <v:shape style="position:absolute;margin-left:461.100006pt;margin-top:26.579985pt;width:269.399994pt;height:273.660004pt;mso-position-horizontal-relative:page;mso-position-vertical-relative:paragraph;z-index:3544" type="#_x0000_t75" stroked="false">
            <v:imagedata r:id="rId85" o:title=""/>
          </v:shape>
        </w:pic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7"/>
        </w:rPr>
        <w:t>controls</w:t>
      </w:r>
      <w:r>
        <w:rPr>
          <w:spacing w:val="-5"/>
        </w:rPr>
        <w:t> </w:t>
      </w:r>
      <w:r>
        <w:rPr>
          <w:spacing w:val="-3"/>
        </w:rPr>
        <w:t>should</w:t>
      </w:r>
      <w:r>
        <w:rPr>
          <w:spacing w:val="-15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5"/>
        </w:rPr>
        <w:t>developed</w:t>
      </w:r>
      <w:r>
        <w:rPr>
          <w:spacing w:val="-3"/>
        </w:rPr>
        <w:t> </w:t>
      </w:r>
      <w:r>
        <w:rPr>
          <w:spacing w:val="-5"/>
        </w:rPr>
        <w:t>to</w:t>
      </w:r>
      <w:r>
        <w:rPr>
          <w:spacing w:val="21"/>
          <w:w w:val="99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2"/>
        </w:rPr>
        <w:t>fit</w:t>
      </w:r>
      <w:r>
        <w:rPr>
          <w:spacing w:val="-10"/>
        </w:rPr>
        <w:t> </w:t>
      </w:r>
      <w:r>
        <w:rPr>
          <w:spacing w:val="-8"/>
        </w:rPr>
        <w:t>for</w:t>
      </w:r>
      <w:r>
        <w:rPr>
          <w:spacing w:val="-14"/>
        </w:rPr>
        <w:t> </w:t>
      </w:r>
      <w:r>
        <w:rPr>
          <w:spacing w:val="-3"/>
        </w:rPr>
        <w:t>purpose.</w:t>
      </w:r>
      <w:r>
        <w:rPr/>
      </w:r>
    </w:p>
    <w:p>
      <w:pPr>
        <w:numPr>
          <w:ilvl w:val="0"/>
          <w:numId w:val="31"/>
        </w:numPr>
        <w:tabs>
          <w:tab w:pos="1374" w:val="left" w:leader="none"/>
        </w:tabs>
        <w:spacing w:line="480" w:lineRule="exact" w:before="120"/>
        <w:ind w:left="1373" w:right="5907" w:hanging="428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spacing w:val="-2"/>
          <w:sz w:val="40"/>
          <w:szCs w:val="40"/>
        </w:rPr>
        <w:t>The</w:t>
      </w:r>
      <w:r>
        <w:rPr>
          <w:rFonts w:ascii="Calibri" w:hAnsi="Calibri" w:cs="Calibri" w:eastAsia="Calibri"/>
          <w:spacing w:val="-9"/>
          <w:sz w:val="40"/>
          <w:szCs w:val="40"/>
        </w:rPr>
        <w:t> </w:t>
      </w:r>
      <w:r>
        <w:rPr>
          <w:rFonts w:ascii="Calibri" w:hAnsi="Calibri" w:cs="Calibri" w:eastAsia="Calibri"/>
          <w:spacing w:val="-7"/>
          <w:sz w:val="40"/>
          <w:szCs w:val="40"/>
        </w:rPr>
        <w:t>controls </w:t>
      </w:r>
      <w:r>
        <w:rPr>
          <w:rFonts w:ascii="Calibri" w:hAnsi="Calibri" w:cs="Calibri" w:eastAsia="Calibri"/>
          <w:spacing w:val="-3"/>
          <w:sz w:val="40"/>
          <w:szCs w:val="40"/>
        </w:rPr>
        <w:t>should</w:t>
      </w:r>
      <w:r>
        <w:rPr>
          <w:rFonts w:ascii="Calibri" w:hAnsi="Calibri" w:cs="Calibri" w:eastAsia="Calibri"/>
          <w:spacing w:val="-11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be</w:t>
      </w:r>
      <w:r>
        <w:rPr>
          <w:rFonts w:ascii="Calibri" w:hAnsi="Calibri" w:cs="Calibri" w:eastAsia="Calibri"/>
          <w:spacing w:val="-9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adding</w:t>
      </w:r>
      <w:r>
        <w:rPr>
          <w:rFonts w:ascii="Calibri" w:hAnsi="Calibri" w:cs="Calibri" w:eastAsia="Calibri"/>
          <w:spacing w:val="-13"/>
          <w:sz w:val="40"/>
          <w:szCs w:val="40"/>
        </w:rPr>
        <w:t> </w:t>
      </w:r>
      <w:r>
        <w:rPr>
          <w:rFonts w:ascii="Calibri" w:hAnsi="Calibri" w:cs="Calibri" w:eastAsia="Calibri"/>
          <w:spacing w:val="-6"/>
          <w:sz w:val="40"/>
          <w:szCs w:val="40"/>
        </w:rPr>
        <w:t>value</w:t>
      </w:r>
      <w:r>
        <w:rPr>
          <w:rFonts w:ascii="Calibri" w:hAnsi="Calibri" w:cs="Calibri" w:eastAsia="Calibri"/>
          <w:spacing w:val="-5"/>
          <w:sz w:val="40"/>
          <w:szCs w:val="40"/>
        </w:rPr>
        <w:t> </w:t>
      </w:r>
      <w:r>
        <w:rPr>
          <w:rFonts w:ascii="Calibri" w:hAnsi="Calibri" w:cs="Calibri" w:eastAsia="Calibri"/>
          <w:sz w:val="40"/>
          <w:szCs w:val="40"/>
        </w:rPr>
        <w:t>–</w:t>
      </w:r>
      <w:r>
        <w:rPr>
          <w:rFonts w:ascii="Calibri" w:hAnsi="Calibri" w:cs="Calibri" w:eastAsia="Calibri"/>
          <w:spacing w:val="-8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sz w:val="40"/>
          <w:szCs w:val="40"/>
        </w:rPr>
        <w:t>not</w:t>
      </w:r>
      <w:r>
        <w:rPr>
          <w:rFonts w:ascii="Calibri" w:hAnsi="Calibri" w:cs="Calibri" w:eastAsia="Calibri"/>
          <w:spacing w:val="20"/>
          <w:w w:val="99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be</w:t>
      </w:r>
      <w:r>
        <w:rPr>
          <w:rFonts w:ascii="Calibri" w:hAnsi="Calibri" w:cs="Calibri" w:eastAsia="Calibri"/>
          <w:spacing w:val="-10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sz w:val="40"/>
          <w:szCs w:val="40"/>
        </w:rPr>
        <w:t>seen</w:t>
      </w:r>
      <w:r>
        <w:rPr>
          <w:rFonts w:ascii="Calibri" w:hAnsi="Calibri" w:cs="Calibri" w:eastAsia="Calibri"/>
          <w:spacing w:val="-10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as</w:t>
      </w:r>
      <w:r>
        <w:rPr>
          <w:rFonts w:ascii="Calibri" w:hAnsi="Calibri" w:cs="Calibri" w:eastAsia="Calibri"/>
          <w:spacing w:val="-10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sz w:val="40"/>
          <w:szCs w:val="40"/>
        </w:rPr>
        <w:t>unnecessary</w:t>
      </w:r>
      <w:r>
        <w:rPr>
          <w:rFonts w:ascii="Calibri" w:hAnsi="Calibri" w:cs="Calibri" w:eastAsia="Calibri"/>
          <w:spacing w:val="76"/>
          <w:sz w:val="40"/>
          <w:szCs w:val="40"/>
        </w:rPr>
        <w:t> </w:t>
      </w:r>
      <w:r>
        <w:rPr>
          <w:rFonts w:ascii="Calibri" w:hAnsi="Calibri" w:cs="Calibri" w:eastAsia="Calibri"/>
          <w:spacing w:val="-6"/>
          <w:sz w:val="40"/>
          <w:szCs w:val="40"/>
        </w:rPr>
        <w:t>work.</w:t>
      </w:r>
      <w:r>
        <w:rPr>
          <w:rFonts w:ascii="Calibri" w:hAnsi="Calibri" w:cs="Calibri" w:eastAsia="Calibri"/>
          <w:sz w:val="40"/>
          <w:szCs w:val="40"/>
        </w:rPr>
      </w:r>
    </w:p>
    <w:p>
      <w:pPr>
        <w:numPr>
          <w:ilvl w:val="0"/>
          <w:numId w:val="31"/>
        </w:numPr>
        <w:tabs>
          <w:tab w:pos="1373" w:val="left" w:leader="none"/>
        </w:tabs>
        <w:spacing w:line="480" w:lineRule="exact" w:before="120"/>
        <w:ind w:left="1372" w:right="6455" w:hanging="429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6"/>
          <w:sz w:val="40"/>
        </w:rPr>
        <w:t>Project</w:t>
      </w:r>
      <w:r>
        <w:rPr>
          <w:rFonts w:ascii="Calibri"/>
          <w:spacing w:val="-3"/>
          <w:sz w:val="40"/>
        </w:rPr>
        <w:t> </w:t>
      </w:r>
      <w:r>
        <w:rPr>
          <w:rFonts w:ascii="Calibri"/>
          <w:spacing w:val="-7"/>
          <w:sz w:val="40"/>
        </w:rPr>
        <w:t>controls</w:t>
      </w:r>
      <w:r>
        <w:rPr>
          <w:rFonts w:ascii="Calibri"/>
          <w:spacing w:val="-2"/>
          <w:sz w:val="40"/>
        </w:rPr>
        <w:t> </w:t>
      </w:r>
      <w:r>
        <w:rPr>
          <w:rFonts w:ascii="Calibri"/>
          <w:spacing w:val="-3"/>
          <w:sz w:val="40"/>
        </w:rPr>
        <w:t>will</w:t>
      </w:r>
      <w:r>
        <w:rPr>
          <w:rFonts w:ascii="Calibri"/>
          <w:spacing w:val="-5"/>
          <w:sz w:val="40"/>
        </w:rPr>
        <w:t> </w:t>
      </w:r>
      <w:r>
        <w:rPr>
          <w:rFonts w:ascii="Calibri"/>
          <w:spacing w:val="-7"/>
          <w:sz w:val="40"/>
        </w:rPr>
        <w:t>focus </w:t>
      </w:r>
      <w:r>
        <w:rPr>
          <w:rFonts w:ascii="Calibri"/>
          <w:spacing w:val="-2"/>
          <w:sz w:val="40"/>
        </w:rPr>
        <w:t>on</w:t>
      </w:r>
      <w:r>
        <w:rPr>
          <w:rFonts w:ascii="Calibri"/>
          <w:spacing w:val="-11"/>
          <w:sz w:val="40"/>
        </w:rPr>
        <w:t> </w:t>
      </w:r>
      <w:r>
        <w:rPr>
          <w:rFonts w:ascii="Calibri"/>
          <w:spacing w:val="-6"/>
          <w:sz w:val="40"/>
        </w:rPr>
        <w:t>providing</w:t>
      </w:r>
      <w:r>
        <w:rPr>
          <w:rFonts w:ascii="Calibri"/>
          <w:spacing w:val="36"/>
          <w:w w:val="99"/>
          <w:sz w:val="40"/>
        </w:rPr>
        <w:t> </w:t>
      </w:r>
      <w:r>
        <w:rPr>
          <w:rFonts w:ascii="Calibri"/>
          <w:spacing w:val="-2"/>
          <w:sz w:val="40"/>
        </w:rPr>
        <w:t>visib</w:t>
      </w:r>
      <w:r>
        <w:rPr>
          <w:rFonts w:ascii="Calibri"/>
          <w:spacing w:val="-1"/>
          <w:sz w:val="40"/>
        </w:rPr>
        <w:t>i</w:t>
      </w:r>
      <w:r>
        <w:rPr>
          <w:rFonts w:ascii="Calibri"/>
          <w:spacing w:val="-3"/>
          <w:sz w:val="40"/>
        </w:rPr>
        <w:t>lit</w:t>
      </w:r>
      <w:r>
        <w:rPr>
          <w:rFonts w:ascii="Calibri"/>
          <w:sz w:val="40"/>
        </w:rPr>
        <w:t>y</w:t>
      </w:r>
      <w:r>
        <w:rPr>
          <w:rFonts w:ascii="Calibri"/>
          <w:spacing w:val="-17"/>
          <w:sz w:val="40"/>
        </w:rPr>
        <w:t> </w:t>
      </w:r>
      <w:r>
        <w:rPr>
          <w:rFonts w:ascii="Calibri"/>
          <w:spacing w:val="-2"/>
          <w:sz w:val="40"/>
        </w:rPr>
        <w:t>a</w:t>
      </w:r>
      <w:r>
        <w:rPr>
          <w:rFonts w:ascii="Calibri"/>
          <w:spacing w:val="-3"/>
          <w:sz w:val="40"/>
        </w:rPr>
        <w:t>n</w:t>
      </w:r>
      <w:r>
        <w:rPr>
          <w:rFonts w:ascii="Calibri"/>
          <w:sz w:val="40"/>
        </w:rPr>
        <w:t>d</w:t>
      </w:r>
      <w:r>
        <w:rPr>
          <w:rFonts w:ascii="Calibri"/>
          <w:spacing w:val="-16"/>
          <w:sz w:val="40"/>
        </w:rPr>
        <w:t> </w:t>
      </w:r>
      <w:r>
        <w:rPr>
          <w:rFonts w:ascii="Calibri"/>
          <w:spacing w:val="-3"/>
          <w:sz w:val="40"/>
        </w:rPr>
        <w:t>ac</w:t>
      </w:r>
      <w:r>
        <w:rPr>
          <w:rFonts w:ascii="Calibri"/>
          <w:spacing w:val="-10"/>
          <w:sz w:val="40"/>
        </w:rPr>
        <w:t>c</w:t>
      </w:r>
      <w:r>
        <w:rPr>
          <w:rFonts w:ascii="Calibri"/>
          <w:spacing w:val="-3"/>
          <w:sz w:val="40"/>
        </w:rPr>
        <w:t>ou</w:t>
      </w:r>
      <w:r>
        <w:rPr>
          <w:rFonts w:ascii="Calibri"/>
          <w:spacing w:val="-10"/>
          <w:sz w:val="40"/>
        </w:rPr>
        <w:t>n</w:t>
      </w:r>
      <w:r>
        <w:rPr>
          <w:rFonts w:ascii="Calibri"/>
          <w:spacing w:val="-12"/>
          <w:sz w:val="40"/>
        </w:rPr>
        <w:t>t</w:t>
      </w:r>
      <w:r>
        <w:rPr>
          <w:rFonts w:ascii="Calibri"/>
          <w:spacing w:val="-2"/>
          <w:sz w:val="40"/>
        </w:rPr>
        <w:t>a</w:t>
      </w:r>
      <w:r>
        <w:rPr>
          <w:rFonts w:ascii="Calibri"/>
          <w:spacing w:val="-3"/>
          <w:sz w:val="40"/>
        </w:rPr>
        <w:t>bilit</w:t>
      </w:r>
      <w:r>
        <w:rPr>
          <w:rFonts w:ascii="Calibri"/>
          <w:spacing w:val="-31"/>
          <w:sz w:val="40"/>
        </w:rPr>
        <w:t>y</w:t>
      </w:r>
      <w:r>
        <w:rPr>
          <w:rFonts w:ascii="Calibri"/>
          <w:sz w:val="40"/>
        </w:rPr>
        <w:t>,</w:t>
      </w:r>
      <w:r>
        <w:rPr>
          <w:rFonts w:ascii="Calibri"/>
          <w:spacing w:val="-16"/>
          <w:sz w:val="40"/>
        </w:rPr>
        <w:t> </w:t>
      </w:r>
      <w:r>
        <w:rPr>
          <w:rFonts w:ascii="Calibri"/>
          <w:spacing w:val="-3"/>
          <w:sz w:val="40"/>
        </w:rPr>
        <w:t>and</w:t>
      </w:r>
      <w:r>
        <w:rPr>
          <w:rFonts w:ascii="Calibri"/>
          <w:spacing w:val="-3"/>
          <w:w w:val="99"/>
          <w:sz w:val="40"/>
        </w:rPr>
        <w:t> </w:t>
      </w:r>
      <w:r>
        <w:rPr>
          <w:rFonts w:ascii="Calibri"/>
          <w:spacing w:val="-2"/>
          <w:sz w:val="40"/>
        </w:rPr>
        <w:t>upholding</w:t>
      </w:r>
      <w:r>
        <w:rPr>
          <w:rFonts w:ascii="Calibri"/>
          <w:spacing w:val="-16"/>
          <w:sz w:val="40"/>
        </w:rPr>
        <w:t> </w:t>
      </w:r>
      <w:r>
        <w:rPr>
          <w:rFonts w:ascii="Calibri"/>
          <w:spacing w:val="-2"/>
          <w:sz w:val="40"/>
        </w:rPr>
        <w:t>quality</w:t>
      </w:r>
      <w:r>
        <w:rPr>
          <w:rFonts w:ascii="Calibri"/>
          <w:spacing w:val="-14"/>
          <w:sz w:val="40"/>
        </w:rPr>
        <w:t> </w:t>
      </w:r>
      <w:r>
        <w:rPr>
          <w:rFonts w:ascii="Calibri"/>
          <w:spacing w:val="-1"/>
          <w:sz w:val="40"/>
        </w:rPr>
        <w:t>as</w:t>
      </w:r>
      <w:r>
        <w:rPr>
          <w:rFonts w:ascii="Calibri"/>
          <w:spacing w:val="-10"/>
          <w:sz w:val="40"/>
        </w:rPr>
        <w:t> </w:t>
      </w:r>
      <w:r>
        <w:rPr>
          <w:rFonts w:ascii="Calibri"/>
          <w:spacing w:val="-5"/>
          <w:sz w:val="40"/>
        </w:rPr>
        <w:t>well</w:t>
      </w:r>
      <w:r>
        <w:rPr>
          <w:rFonts w:ascii="Calibri"/>
          <w:spacing w:val="-9"/>
          <w:sz w:val="40"/>
        </w:rPr>
        <w:t> </w:t>
      </w:r>
      <w:r>
        <w:rPr>
          <w:rFonts w:ascii="Calibri"/>
          <w:spacing w:val="-1"/>
          <w:sz w:val="40"/>
        </w:rPr>
        <w:t>as</w:t>
      </w:r>
      <w:r>
        <w:rPr>
          <w:rFonts w:ascii="Calibri"/>
          <w:spacing w:val="-11"/>
          <w:sz w:val="40"/>
        </w:rPr>
        <w:t> </w:t>
      </w:r>
      <w:r>
        <w:rPr>
          <w:rFonts w:ascii="Calibri"/>
          <w:spacing w:val="-7"/>
          <w:sz w:val="40"/>
        </w:rPr>
        <w:t>effective</w:t>
      </w:r>
      <w:r>
        <w:rPr>
          <w:rFonts w:ascii="Calibri"/>
          <w:spacing w:val="23"/>
          <w:w w:val="99"/>
          <w:sz w:val="40"/>
        </w:rPr>
        <w:t> </w:t>
      </w:r>
      <w:r>
        <w:rPr>
          <w:rFonts w:ascii="Calibri"/>
          <w:spacing w:val="-3"/>
          <w:sz w:val="40"/>
        </w:rPr>
        <w:t>deli</w:t>
      </w:r>
      <w:r>
        <w:rPr>
          <w:rFonts w:ascii="Calibri"/>
          <w:spacing w:val="-10"/>
          <w:sz w:val="40"/>
        </w:rPr>
        <w:t>v</w:t>
      </w:r>
      <w:r>
        <w:rPr>
          <w:rFonts w:ascii="Calibri"/>
          <w:spacing w:val="-2"/>
          <w:sz w:val="40"/>
        </w:rPr>
        <w:t>e</w:t>
      </w:r>
      <w:r>
        <w:rPr>
          <w:rFonts w:ascii="Calibri"/>
          <w:sz w:val="40"/>
        </w:rPr>
        <w:t>r</w:t>
      </w:r>
      <w:r>
        <w:rPr>
          <w:rFonts w:ascii="Calibri"/>
          <w:spacing w:val="-30"/>
          <w:sz w:val="40"/>
        </w:rPr>
        <w:t>y</w:t>
      </w:r>
      <w:r>
        <w:rPr>
          <w:rFonts w:ascii="Calibri"/>
          <w:sz w:val="40"/>
        </w:rPr>
        <w:t>.</w:t>
      </w:r>
    </w:p>
    <w:p>
      <w:pPr>
        <w:numPr>
          <w:ilvl w:val="0"/>
          <w:numId w:val="31"/>
        </w:numPr>
        <w:tabs>
          <w:tab w:pos="1376" w:val="left" w:leader="none"/>
        </w:tabs>
        <w:spacing w:line="480" w:lineRule="exact" w:before="120"/>
        <w:ind w:left="1372" w:right="6455" w:hanging="448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spacing w:val="-2"/>
          <w:sz w:val="40"/>
          <w:szCs w:val="40"/>
        </w:rPr>
        <w:t>The</w:t>
      </w:r>
      <w:r>
        <w:rPr>
          <w:rFonts w:ascii="Calibri" w:hAnsi="Calibri" w:cs="Calibri" w:eastAsia="Calibri"/>
          <w:spacing w:val="-8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PMO</w:t>
      </w:r>
      <w:r>
        <w:rPr>
          <w:rFonts w:ascii="Calibri" w:hAnsi="Calibri" w:cs="Calibri" w:eastAsia="Calibri"/>
          <w:spacing w:val="-10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sz w:val="40"/>
          <w:szCs w:val="40"/>
        </w:rPr>
        <w:t>will</w:t>
      </w:r>
      <w:r>
        <w:rPr>
          <w:rFonts w:ascii="Calibri" w:hAnsi="Calibri" w:cs="Calibri" w:eastAsia="Calibri"/>
          <w:spacing w:val="-5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be</w:t>
      </w:r>
      <w:r>
        <w:rPr>
          <w:rFonts w:ascii="Calibri" w:hAnsi="Calibri" w:cs="Calibri" w:eastAsia="Calibri"/>
          <w:spacing w:val="-6"/>
          <w:sz w:val="40"/>
          <w:szCs w:val="40"/>
        </w:rPr>
        <w:t> </w:t>
      </w:r>
      <w:r>
        <w:rPr>
          <w:rFonts w:ascii="Calibri" w:hAnsi="Calibri" w:cs="Calibri" w:eastAsia="Calibri"/>
          <w:sz w:val="40"/>
          <w:szCs w:val="40"/>
        </w:rPr>
        <w:t>a</w:t>
      </w:r>
      <w:r>
        <w:rPr>
          <w:rFonts w:ascii="Calibri" w:hAnsi="Calibri" w:cs="Calibri" w:eastAsia="Calibri"/>
          <w:spacing w:val="-10"/>
          <w:sz w:val="40"/>
          <w:szCs w:val="40"/>
        </w:rPr>
        <w:t> </w:t>
      </w:r>
      <w:r>
        <w:rPr>
          <w:rFonts w:ascii="Calibri" w:hAnsi="Calibri" w:cs="Calibri" w:eastAsia="Calibri"/>
          <w:spacing w:val="-7"/>
          <w:sz w:val="40"/>
          <w:szCs w:val="40"/>
        </w:rPr>
        <w:t>central</w:t>
      </w:r>
      <w:r>
        <w:rPr>
          <w:rFonts w:ascii="Calibri" w:hAnsi="Calibri" w:cs="Calibri" w:eastAsia="Calibri"/>
          <w:spacing w:val="-1"/>
          <w:sz w:val="40"/>
          <w:szCs w:val="40"/>
        </w:rPr>
        <w:t> </w:t>
      </w:r>
      <w:r>
        <w:rPr>
          <w:rFonts w:ascii="Calibri" w:hAnsi="Calibri" w:cs="Calibri" w:eastAsia="Calibri"/>
          <w:spacing w:val="-5"/>
          <w:sz w:val="40"/>
          <w:szCs w:val="40"/>
        </w:rPr>
        <w:t>point</w:t>
      </w:r>
      <w:r>
        <w:rPr>
          <w:rFonts w:ascii="Calibri" w:hAnsi="Calibri" w:cs="Calibri" w:eastAsia="Calibri"/>
          <w:spacing w:val="-11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of</w:t>
      </w:r>
      <w:r>
        <w:rPr>
          <w:rFonts w:ascii="Calibri" w:hAnsi="Calibri" w:cs="Calibri" w:eastAsia="Calibri"/>
          <w:spacing w:val="23"/>
          <w:w w:val="99"/>
          <w:sz w:val="40"/>
          <w:szCs w:val="40"/>
        </w:rPr>
        <w:t> </w:t>
      </w:r>
      <w:r>
        <w:rPr>
          <w:rFonts w:ascii="Calibri" w:hAnsi="Calibri" w:cs="Calibri" w:eastAsia="Calibri"/>
          <w:spacing w:val="-7"/>
          <w:sz w:val="40"/>
          <w:szCs w:val="40"/>
        </w:rPr>
        <w:t>contact</w:t>
      </w:r>
      <w:r>
        <w:rPr>
          <w:rFonts w:ascii="Calibri" w:hAnsi="Calibri" w:cs="Calibri" w:eastAsia="Calibri"/>
          <w:spacing w:val="-6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and</w:t>
      </w:r>
      <w:r>
        <w:rPr>
          <w:rFonts w:ascii="Calibri" w:hAnsi="Calibri" w:cs="Calibri" w:eastAsia="Calibri"/>
          <w:spacing w:val="-8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the</w:t>
      </w:r>
      <w:r>
        <w:rPr>
          <w:rFonts w:ascii="Calibri" w:hAnsi="Calibri" w:cs="Calibri" w:eastAsia="Calibri"/>
          <w:spacing w:val="-11"/>
          <w:sz w:val="40"/>
          <w:szCs w:val="40"/>
        </w:rPr>
        <w:t> </w:t>
      </w:r>
      <w:r>
        <w:rPr>
          <w:rFonts w:ascii="Calibri" w:hAnsi="Calibri" w:cs="Calibri" w:eastAsia="Calibri"/>
          <w:spacing w:val="-5"/>
          <w:sz w:val="40"/>
          <w:szCs w:val="40"/>
        </w:rPr>
        <w:t>‘point </w:t>
      </w:r>
      <w:r>
        <w:rPr>
          <w:rFonts w:ascii="Calibri" w:hAnsi="Calibri" w:cs="Calibri" w:eastAsia="Calibri"/>
          <w:spacing w:val="-2"/>
          <w:sz w:val="40"/>
          <w:szCs w:val="40"/>
        </w:rPr>
        <w:t>of</w:t>
      </w:r>
      <w:r>
        <w:rPr>
          <w:rFonts w:ascii="Calibri" w:hAnsi="Calibri" w:cs="Calibri" w:eastAsia="Calibri"/>
          <w:spacing w:val="-9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truth’</w:t>
      </w:r>
      <w:r>
        <w:rPr>
          <w:rFonts w:ascii="Calibri" w:hAnsi="Calibri" w:cs="Calibri" w:eastAsia="Calibri"/>
          <w:spacing w:val="-6"/>
          <w:sz w:val="40"/>
          <w:szCs w:val="40"/>
        </w:rPr>
        <w:t> </w:t>
      </w:r>
      <w:r>
        <w:rPr>
          <w:rFonts w:ascii="Calibri" w:hAnsi="Calibri" w:cs="Calibri" w:eastAsia="Calibri"/>
          <w:spacing w:val="-9"/>
          <w:sz w:val="40"/>
          <w:szCs w:val="40"/>
        </w:rPr>
        <w:t>for</w:t>
      </w:r>
      <w:r>
        <w:rPr>
          <w:rFonts w:ascii="Calibri" w:hAnsi="Calibri" w:cs="Calibri" w:eastAsia="Calibri"/>
          <w:spacing w:val="26"/>
          <w:w w:val="99"/>
          <w:sz w:val="40"/>
          <w:szCs w:val="40"/>
        </w:rPr>
        <w:t> </w:t>
      </w:r>
      <w:r>
        <w:rPr>
          <w:rFonts w:ascii="Calibri" w:hAnsi="Calibri" w:cs="Calibri" w:eastAsia="Calibri"/>
          <w:spacing w:val="-5"/>
          <w:sz w:val="40"/>
          <w:szCs w:val="40"/>
        </w:rPr>
        <w:t>project</w:t>
      </w:r>
      <w:r>
        <w:rPr>
          <w:rFonts w:ascii="Calibri" w:hAnsi="Calibri" w:cs="Calibri" w:eastAsia="Calibri"/>
          <w:spacing w:val="-14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sz w:val="40"/>
          <w:szCs w:val="40"/>
        </w:rPr>
        <w:t>management,</w:t>
      </w:r>
      <w:r>
        <w:rPr>
          <w:rFonts w:ascii="Calibri" w:hAnsi="Calibri" w:cs="Calibri" w:eastAsia="Calibri"/>
          <w:spacing w:val="-13"/>
          <w:sz w:val="40"/>
          <w:szCs w:val="40"/>
        </w:rPr>
        <w:t> </w:t>
      </w:r>
      <w:r>
        <w:rPr>
          <w:rFonts w:ascii="Calibri" w:hAnsi="Calibri" w:cs="Calibri" w:eastAsia="Calibri"/>
          <w:spacing w:val="-5"/>
          <w:sz w:val="40"/>
          <w:szCs w:val="40"/>
        </w:rPr>
        <w:t>too</w:t>
      </w:r>
      <w:r>
        <w:rPr>
          <w:rFonts w:ascii="Calibri" w:hAnsi="Calibri" w:cs="Calibri" w:eastAsia="Calibri"/>
          <w:spacing w:val="-4"/>
          <w:sz w:val="40"/>
          <w:szCs w:val="40"/>
        </w:rPr>
        <w:t>l</w:t>
      </w:r>
      <w:r>
        <w:rPr>
          <w:rFonts w:ascii="Calibri" w:hAnsi="Calibri" w:cs="Calibri" w:eastAsia="Calibri"/>
          <w:spacing w:val="-5"/>
          <w:sz w:val="40"/>
          <w:szCs w:val="40"/>
        </w:rPr>
        <w:t>s,</w:t>
      </w:r>
      <w:r>
        <w:rPr>
          <w:rFonts w:ascii="Calibri" w:hAnsi="Calibri" w:cs="Calibri" w:eastAsia="Calibri"/>
          <w:spacing w:val="-14"/>
          <w:sz w:val="40"/>
          <w:szCs w:val="40"/>
        </w:rPr>
        <w:t> </w:t>
      </w:r>
      <w:r>
        <w:rPr>
          <w:rFonts w:ascii="Calibri" w:hAnsi="Calibri" w:cs="Calibri" w:eastAsia="Calibri"/>
          <w:spacing w:val="-5"/>
          <w:sz w:val="40"/>
          <w:szCs w:val="40"/>
        </w:rPr>
        <w:t>temp</w:t>
      </w:r>
      <w:r>
        <w:rPr>
          <w:rFonts w:ascii="Calibri" w:hAnsi="Calibri" w:cs="Calibri" w:eastAsia="Calibri"/>
          <w:spacing w:val="-4"/>
          <w:sz w:val="40"/>
          <w:szCs w:val="40"/>
        </w:rPr>
        <w:t>l</w:t>
      </w:r>
      <w:r>
        <w:rPr>
          <w:rFonts w:ascii="Calibri" w:hAnsi="Calibri" w:cs="Calibri" w:eastAsia="Calibri"/>
          <w:spacing w:val="-5"/>
          <w:sz w:val="40"/>
          <w:szCs w:val="40"/>
        </w:rPr>
        <w:t>ates</w:t>
      </w:r>
      <w:r>
        <w:rPr>
          <w:rFonts w:ascii="Calibri" w:hAnsi="Calibri" w:cs="Calibri" w:eastAsia="Calibri"/>
          <w:spacing w:val="27"/>
          <w:w w:val="99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and</w:t>
      </w:r>
      <w:r>
        <w:rPr>
          <w:rFonts w:ascii="Calibri" w:hAnsi="Calibri" w:cs="Calibri" w:eastAsia="Calibri"/>
          <w:spacing w:val="-19"/>
          <w:sz w:val="40"/>
          <w:szCs w:val="40"/>
        </w:rPr>
        <w:t> </w:t>
      </w:r>
      <w:r>
        <w:rPr>
          <w:rFonts w:ascii="Calibri" w:hAnsi="Calibri" w:cs="Calibri" w:eastAsia="Calibri"/>
          <w:spacing w:val="-6"/>
          <w:sz w:val="40"/>
          <w:szCs w:val="40"/>
        </w:rPr>
        <w:t>processes.</w:t>
      </w:r>
      <w:r>
        <w:rPr>
          <w:rFonts w:ascii="Calibri" w:hAnsi="Calibri" w:cs="Calibri" w:eastAsia="Calibri"/>
          <w:sz w:val="40"/>
          <w:szCs w:val="40"/>
        </w:rPr>
      </w:r>
    </w:p>
    <w:p>
      <w:pPr>
        <w:numPr>
          <w:ilvl w:val="0"/>
          <w:numId w:val="31"/>
        </w:numPr>
        <w:tabs>
          <w:tab w:pos="1376" w:val="left" w:leader="none"/>
        </w:tabs>
        <w:spacing w:line="480" w:lineRule="exact" w:before="120"/>
        <w:ind w:left="1372" w:right="6768" w:hanging="448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2"/>
          <w:sz w:val="40"/>
        </w:rPr>
        <w:t>The</w:t>
      </w:r>
      <w:r>
        <w:rPr>
          <w:rFonts w:ascii="Calibri"/>
          <w:spacing w:val="-9"/>
          <w:sz w:val="40"/>
        </w:rPr>
        <w:t> </w:t>
      </w:r>
      <w:r>
        <w:rPr>
          <w:rFonts w:ascii="Calibri"/>
          <w:spacing w:val="-2"/>
          <w:sz w:val="40"/>
        </w:rPr>
        <w:t>PMO</w:t>
      </w:r>
      <w:r>
        <w:rPr>
          <w:rFonts w:ascii="Calibri"/>
          <w:spacing w:val="-11"/>
          <w:sz w:val="40"/>
        </w:rPr>
        <w:t> </w:t>
      </w:r>
      <w:r>
        <w:rPr>
          <w:rFonts w:ascii="Calibri"/>
          <w:spacing w:val="-3"/>
          <w:sz w:val="40"/>
        </w:rPr>
        <w:t>will</w:t>
      </w:r>
      <w:r>
        <w:rPr>
          <w:rFonts w:ascii="Calibri"/>
          <w:spacing w:val="-7"/>
          <w:sz w:val="40"/>
        </w:rPr>
        <w:t> </w:t>
      </w:r>
      <w:r>
        <w:rPr>
          <w:rFonts w:ascii="Calibri"/>
          <w:spacing w:val="-2"/>
          <w:sz w:val="40"/>
        </w:rPr>
        <w:t>be</w:t>
      </w:r>
      <w:r>
        <w:rPr>
          <w:rFonts w:ascii="Calibri"/>
          <w:spacing w:val="-6"/>
          <w:sz w:val="40"/>
        </w:rPr>
        <w:t> responsive</w:t>
      </w:r>
      <w:r>
        <w:rPr>
          <w:rFonts w:ascii="Calibri"/>
          <w:spacing w:val="-1"/>
          <w:sz w:val="40"/>
        </w:rPr>
        <w:t> </w:t>
      </w:r>
      <w:r>
        <w:rPr>
          <w:rFonts w:ascii="Calibri"/>
          <w:spacing w:val="-5"/>
          <w:sz w:val="40"/>
        </w:rPr>
        <w:t>to</w:t>
      </w:r>
      <w:r>
        <w:rPr>
          <w:rFonts w:ascii="Calibri"/>
          <w:spacing w:val="27"/>
          <w:w w:val="99"/>
          <w:sz w:val="40"/>
        </w:rPr>
        <w:t> </w:t>
      </w:r>
      <w:r>
        <w:rPr>
          <w:rFonts w:ascii="Calibri"/>
          <w:spacing w:val="-11"/>
          <w:sz w:val="40"/>
        </w:rPr>
        <w:t>s</w:t>
      </w:r>
      <w:r>
        <w:rPr>
          <w:rFonts w:ascii="Calibri"/>
          <w:spacing w:val="-12"/>
          <w:sz w:val="40"/>
        </w:rPr>
        <w:t>t</w:t>
      </w:r>
      <w:r>
        <w:rPr>
          <w:rFonts w:ascii="Calibri"/>
          <w:spacing w:val="-2"/>
          <w:sz w:val="40"/>
        </w:rPr>
        <w:t>a</w:t>
      </w:r>
      <w:r>
        <w:rPr>
          <w:rFonts w:ascii="Calibri"/>
          <w:spacing w:val="-28"/>
          <w:sz w:val="40"/>
        </w:rPr>
        <w:t>k</w:t>
      </w:r>
      <w:r>
        <w:rPr>
          <w:rFonts w:ascii="Calibri"/>
          <w:spacing w:val="-2"/>
          <w:sz w:val="40"/>
        </w:rPr>
        <w:t>eholde</w:t>
      </w:r>
      <w:r>
        <w:rPr>
          <w:rFonts w:ascii="Calibri"/>
          <w:sz w:val="40"/>
        </w:rPr>
        <w:t>r</w:t>
      </w:r>
      <w:r>
        <w:rPr>
          <w:rFonts w:ascii="Calibri"/>
          <w:spacing w:val="-17"/>
          <w:sz w:val="40"/>
        </w:rPr>
        <w:t> </w:t>
      </w:r>
      <w:r>
        <w:rPr>
          <w:rFonts w:ascii="Calibri"/>
          <w:spacing w:val="-19"/>
          <w:sz w:val="40"/>
        </w:rPr>
        <w:t>f</w:t>
      </w:r>
      <w:r>
        <w:rPr>
          <w:rFonts w:ascii="Calibri"/>
          <w:spacing w:val="-2"/>
          <w:sz w:val="40"/>
        </w:rPr>
        <w:t>eedbac</w:t>
      </w:r>
      <w:r>
        <w:rPr>
          <w:rFonts w:ascii="Calibri"/>
          <w:sz w:val="40"/>
        </w:rPr>
        <w:t>k</w:t>
      </w:r>
      <w:r>
        <w:rPr>
          <w:rFonts w:ascii="Calibri"/>
          <w:spacing w:val="-18"/>
          <w:sz w:val="40"/>
        </w:rPr>
        <w:t> f</w:t>
      </w:r>
      <w:r>
        <w:rPr>
          <w:rFonts w:ascii="Calibri"/>
          <w:spacing w:val="-3"/>
          <w:sz w:val="40"/>
        </w:rPr>
        <w:t>o</w:t>
      </w:r>
      <w:r>
        <w:rPr>
          <w:rFonts w:ascii="Calibri"/>
          <w:sz w:val="40"/>
        </w:rPr>
        <w:t>r</w:t>
      </w:r>
      <w:r>
        <w:rPr>
          <w:rFonts w:ascii="Calibri"/>
          <w:spacing w:val="-19"/>
          <w:sz w:val="40"/>
        </w:rPr>
        <w:t> </w:t>
      </w:r>
      <w:r>
        <w:rPr>
          <w:rFonts w:ascii="Calibri"/>
          <w:spacing w:val="-11"/>
          <w:sz w:val="40"/>
        </w:rPr>
        <w:t>c</w:t>
      </w:r>
      <w:r>
        <w:rPr>
          <w:rFonts w:ascii="Calibri"/>
          <w:spacing w:val="-3"/>
          <w:sz w:val="40"/>
        </w:rPr>
        <w:t>o</w:t>
      </w:r>
      <w:r>
        <w:rPr>
          <w:rFonts w:ascii="Calibri"/>
          <w:spacing w:val="-10"/>
          <w:sz w:val="40"/>
        </w:rPr>
        <w:t>n</w:t>
      </w:r>
      <w:r>
        <w:rPr>
          <w:rFonts w:ascii="Calibri"/>
          <w:spacing w:val="-2"/>
          <w:sz w:val="40"/>
        </w:rPr>
        <w:t>tinuous</w:t>
      </w:r>
      <w:r>
        <w:rPr>
          <w:rFonts w:ascii="Calibri"/>
          <w:spacing w:val="-2"/>
          <w:w w:val="99"/>
          <w:sz w:val="40"/>
        </w:rPr>
        <w:t> </w:t>
      </w:r>
      <w:r>
        <w:rPr>
          <w:rFonts w:ascii="Calibri"/>
          <w:spacing w:val="-7"/>
          <w:sz w:val="40"/>
        </w:rPr>
        <w:t>improvement.</w:t>
      </w:r>
      <w:r>
        <w:rPr>
          <w:rFonts w:ascii="Calibri"/>
          <w:sz w:val="40"/>
        </w:rPr>
      </w:r>
    </w:p>
    <w:p>
      <w:pPr>
        <w:spacing w:after="0" w:line="480" w:lineRule="exact"/>
        <w:jc w:val="left"/>
        <w:rPr>
          <w:rFonts w:ascii="Calibri" w:hAnsi="Calibri" w:cs="Calibri" w:eastAsia="Calibri"/>
          <w:sz w:val="40"/>
          <w:szCs w:val="40"/>
        </w:rPr>
        <w:sectPr>
          <w:pgSz w:w="15840" w:h="12240" w:orient="landscape"/>
          <w:pgMar w:header="811" w:footer="0" w:top="1000" w:bottom="940" w:left="760" w:right="1120"/>
        </w:sectPr>
      </w:pPr>
    </w:p>
    <w:p>
      <w:pPr>
        <w:spacing w:line="240" w:lineRule="auto" w:before="12"/>
        <w:rPr>
          <w:rFonts w:ascii="Calibri" w:hAnsi="Calibri" w:cs="Calibri" w:eastAsia="Calibri"/>
          <w:sz w:val="27"/>
          <w:szCs w:val="27"/>
        </w:rPr>
      </w:pPr>
    </w:p>
    <w:p>
      <w:pPr>
        <w:pStyle w:val="Heading4"/>
        <w:numPr>
          <w:ilvl w:val="1"/>
          <w:numId w:val="31"/>
        </w:numPr>
        <w:tabs>
          <w:tab w:pos="1645" w:val="left" w:leader="none"/>
        </w:tabs>
        <w:spacing w:line="484" w:lineRule="exact" w:before="43" w:after="0"/>
        <w:ind w:left="1644" w:right="0" w:hanging="432"/>
        <w:jc w:val="left"/>
      </w:pPr>
      <w:r>
        <w:rPr>
          <w:spacing w:val="-5"/>
        </w:rPr>
        <w:t>Project</w:t>
      </w:r>
      <w:r>
        <w:rPr>
          <w:spacing w:val="-9"/>
        </w:rPr>
        <w:t> </w:t>
      </w:r>
      <w:r>
        <w:rPr>
          <w:spacing w:val="-3"/>
        </w:rPr>
        <w:t>sizing</w:t>
      </w:r>
      <w:r>
        <w:rPr>
          <w:spacing w:val="-13"/>
        </w:rPr>
        <w:t> </w:t>
      </w:r>
      <w:r>
        <w:rPr>
          <w:spacing w:val="-5"/>
        </w:rPr>
        <w:t>spreadsheet</w:t>
      </w:r>
      <w:r>
        <w:rPr/>
      </w:r>
    </w:p>
    <w:p>
      <w:pPr>
        <w:numPr>
          <w:ilvl w:val="1"/>
          <w:numId w:val="31"/>
        </w:numPr>
        <w:tabs>
          <w:tab w:pos="1645" w:val="left" w:leader="none"/>
        </w:tabs>
        <w:spacing w:line="480" w:lineRule="exact" w:before="0"/>
        <w:ind w:left="1644" w:right="0" w:hanging="432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2"/>
          <w:sz w:val="40"/>
        </w:rPr>
        <w:t>Idea</w:t>
      </w:r>
      <w:r>
        <w:rPr>
          <w:rFonts w:ascii="Calibri"/>
          <w:spacing w:val="-13"/>
          <w:sz w:val="40"/>
        </w:rPr>
        <w:t> </w:t>
      </w:r>
      <w:r>
        <w:rPr>
          <w:rFonts w:ascii="Calibri"/>
          <w:spacing w:val="-5"/>
          <w:sz w:val="40"/>
        </w:rPr>
        <w:t>brief</w:t>
      </w:r>
      <w:r>
        <w:rPr>
          <w:rFonts w:ascii="Calibri"/>
          <w:sz w:val="40"/>
        </w:rPr>
      </w:r>
    </w:p>
    <w:p>
      <w:pPr>
        <w:numPr>
          <w:ilvl w:val="1"/>
          <w:numId w:val="31"/>
        </w:numPr>
        <w:tabs>
          <w:tab w:pos="1645" w:val="left" w:leader="none"/>
        </w:tabs>
        <w:spacing w:line="480" w:lineRule="exact" w:before="0"/>
        <w:ind w:left="1644" w:right="0" w:hanging="432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3"/>
          <w:sz w:val="40"/>
        </w:rPr>
        <w:t>P</w:t>
      </w:r>
      <w:r>
        <w:rPr>
          <w:rFonts w:ascii="Calibri"/>
          <w:spacing w:val="-16"/>
          <w:sz w:val="40"/>
        </w:rPr>
        <w:t>r</w:t>
      </w:r>
      <w:r>
        <w:rPr>
          <w:rFonts w:ascii="Calibri"/>
          <w:spacing w:val="-3"/>
          <w:sz w:val="40"/>
        </w:rPr>
        <w:t>ojec</w:t>
      </w:r>
      <w:r>
        <w:rPr>
          <w:rFonts w:ascii="Calibri"/>
          <w:sz w:val="40"/>
        </w:rPr>
        <w:t>t</w:t>
      </w:r>
      <w:r>
        <w:rPr>
          <w:rFonts w:ascii="Calibri"/>
          <w:spacing w:val="-7"/>
          <w:sz w:val="40"/>
        </w:rPr>
        <w:t> </w:t>
      </w:r>
      <w:r>
        <w:rPr>
          <w:rFonts w:ascii="Calibri"/>
          <w:spacing w:val="-3"/>
          <w:sz w:val="40"/>
        </w:rPr>
        <w:t>boa</w:t>
      </w:r>
      <w:r>
        <w:rPr>
          <w:rFonts w:ascii="Calibri"/>
          <w:spacing w:val="-16"/>
          <w:sz w:val="40"/>
        </w:rPr>
        <w:t>r</w:t>
      </w:r>
      <w:r>
        <w:rPr>
          <w:rFonts w:ascii="Calibri"/>
          <w:sz w:val="40"/>
        </w:rPr>
        <w:t>d</w:t>
      </w:r>
      <w:r>
        <w:rPr>
          <w:rFonts w:ascii="Calibri"/>
          <w:spacing w:val="-10"/>
          <w:sz w:val="40"/>
        </w:rPr>
        <w:t> </w:t>
      </w:r>
      <w:r>
        <w:rPr>
          <w:rFonts w:ascii="Calibri"/>
          <w:spacing w:val="-37"/>
          <w:sz w:val="40"/>
        </w:rPr>
        <w:t>t</w:t>
      </w:r>
      <w:r>
        <w:rPr>
          <w:rFonts w:ascii="Calibri"/>
          <w:spacing w:val="-2"/>
          <w:sz w:val="40"/>
        </w:rPr>
        <w:t>e</w:t>
      </w:r>
      <w:r>
        <w:rPr>
          <w:rFonts w:ascii="Calibri"/>
          <w:spacing w:val="-3"/>
          <w:sz w:val="40"/>
        </w:rPr>
        <w:t>rm</w:t>
      </w:r>
      <w:r>
        <w:rPr>
          <w:rFonts w:ascii="Calibri"/>
          <w:sz w:val="40"/>
        </w:rPr>
        <w:t>s</w:t>
      </w:r>
      <w:r>
        <w:rPr>
          <w:rFonts w:ascii="Calibri"/>
          <w:spacing w:val="-5"/>
          <w:sz w:val="40"/>
        </w:rPr>
        <w:t> </w:t>
      </w:r>
      <w:r>
        <w:rPr>
          <w:rFonts w:ascii="Calibri"/>
          <w:spacing w:val="-3"/>
          <w:sz w:val="40"/>
        </w:rPr>
        <w:t>o</w:t>
      </w:r>
      <w:r>
        <w:rPr>
          <w:rFonts w:ascii="Calibri"/>
          <w:sz w:val="40"/>
        </w:rPr>
        <w:t>f</w:t>
      </w:r>
      <w:r>
        <w:rPr>
          <w:rFonts w:ascii="Calibri"/>
          <w:spacing w:val="-13"/>
          <w:sz w:val="40"/>
        </w:rPr>
        <w:t> </w:t>
      </w:r>
      <w:r>
        <w:rPr>
          <w:rFonts w:ascii="Calibri"/>
          <w:spacing w:val="-15"/>
          <w:sz w:val="40"/>
        </w:rPr>
        <w:t>r</w:t>
      </w:r>
      <w:r>
        <w:rPr>
          <w:rFonts w:ascii="Calibri"/>
          <w:spacing w:val="-11"/>
          <w:sz w:val="40"/>
        </w:rPr>
        <w:t>e</w:t>
      </w:r>
      <w:r>
        <w:rPr>
          <w:rFonts w:ascii="Calibri"/>
          <w:spacing w:val="-19"/>
          <w:sz w:val="40"/>
        </w:rPr>
        <w:t>f</w:t>
      </w:r>
      <w:r>
        <w:rPr>
          <w:rFonts w:ascii="Calibri"/>
          <w:spacing w:val="-3"/>
          <w:sz w:val="40"/>
        </w:rPr>
        <w:t>e</w:t>
      </w:r>
      <w:r>
        <w:rPr>
          <w:rFonts w:ascii="Calibri"/>
          <w:spacing w:val="-15"/>
          <w:sz w:val="40"/>
        </w:rPr>
        <w:t>r</w:t>
      </w:r>
      <w:r>
        <w:rPr>
          <w:rFonts w:ascii="Calibri"/>
          <w:spacing w:val="-3"/>
          <w:sz w:val="40"/>
        </w:rPr>
        <w:t>ence</w:t>
      </w:r>
      <w:r>
        <w:rPr>
          <w:rFonts w:ascii="Calibri"/>
          <w:sz w:val="40"/>
        </w:rPr>
      </w:r>
    </w:p>
    <w:p>
      <w:pPr>
        <w:numPr>
          <w:ilvl w:val="1"/>
          <w:numId w:val="31"/>
        </w:numPr>
        <w:tabs>
          <w:tab w:pos="1645" w:val="left" w:leader="none"/>
        </w:tabs>
        <w:spacing w:line="480" w:lineRule="exact" w:before="0"/>
        <w:ind w:left="1644" w:right="0" w:hanging="432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5"/>
          <w:sz w:val="40"/>
        </w:rPr>
        <w:t>Project</w:t>
      </w:r>
      <w:r>
        <w:rPr>
          <w:rFonts w:ascii="Calibri"/>
          <w:spacing w:val="-11"/>
          <w:sz w:val="40"/>
        </w:rPr>
        <w:t> </w:t>
      </w:r>
      <w:r>
        <w:rPr>
          <w:rFonts w:ascii="Calibri"/>
          <w:spacing w:val="-3"/>
          <w:sz w:val="40"/>
        </w:rPr>
        <w:t>initiation</w:t>
      </w:r>
      <w:r>
        <w:rPr>
          <w:rFonts w:ascii="Calibri"/>
          <w:spacing w:val="-16"/>
          <w:sz w:val="40"/>
        </w:rPr>
        <w:t> </w:t>
      </w:r>
      <w:r>
        <w:rPr>
          <w:rFonts w:ascii="Calibri"/>
          <w:spacing w:val="-5"/>
          <w:sz w:val="40"/>
        </w:rPr>
        <w:t>document</w:t>
      </w:r>
      <w:r>
        <w:rPr>
          <w:rFonts w:ascii="Calibri"/>
          <w:sz w:val="40"/>
        </w:rPr>
      </w:r>
    </w:p>
    <w:p>
      <w:pPr>
        <w:numPr>
          <w:ilvl w:val="1"/>
          <w:numId w:val="31"/>
        </w:numPr>
        <w:tabs>
          <w:tab w:pos="1645" w:val="left" w:leader="none"/>
        </w:tabs>
        <w:spacing w:line="480" w:lineRule="exact" w:before="0"/>
        <w:ind w:left="1644" w:right="0" w:hanging="432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3"/>
          <w:sz w:val="40"/>
        </w:rPr>
        <w:t>Schedule</w:t>
      </w:r>
      <w:r>
        <w:rPr>
          <w:rFonts w:ascii="Calibri"/>
          <w:sz w:val="40"/>
        </w:rPr>
      </w:r>
    </w:p>
    <w:p>
      <w:pPr>
        <w:numPr>
          <w:ilvl w:val="1"/>
          <w:numId w:val="31"/>
        </w:numPr>
        <w:tabs>
          <w:tab w:pos="1645" w:val="left" w:leader="none"/>
        </w:tabs>
        <w:spacing w:line="480" w:lineRule="exact" w:before="0"/>
        <w:ind w:left="1644" w:right="0" w:hanging="432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3"/>
          <w:sz w:val="40"/>
        </w:rPr>
        <w:t>S</w:t>
      </w:r>
      <w:r>
        <w:rPr>
          <w:rFonts w:ascii="Calibri"/>
          <w:spacing w:val="-12"/>
          <w:sz w:val="40"/>
        </w:rPr>
        <w:t>t</w:t>
      </w:r>
      <w:r>
        <w:rPr>
          <w:rFonts w:ascii="Calibri"/>
          <w:spacing w:val="-3"/>
          <w:sz w:val="40"/>
        </w:rPr>
        <w:t>a</w:t>
      </w:r>
      <w:r>
        <w:rPr>
          <w:rFonts w:ascii="Calibri"/>
          <w:spacing w:val="-28"/>
          <w:sz w:val="40"/>
        </w:rPr>
        <w:t>k</w:t>
      </w:r>
      <w:r>
        <w:rPr>
          <w:rFonts w:ascii="Calibri"/>
          <w:spacing w:val="-2"/>
          <w:sz w:val="40"/>
        </w:rPr>
        <w:t>eholde</w:t>
      </w:r>
      <w:r>
        <w:rPr>
          <w:rFonts w:ascii="Calibri"/>
          <w:sz w:val="40"/>
        </w:rPr>
        <w:t>r</w:t>
      </w:r>
      <w:r>
        <w:rPr>
          <w:rFonts w:ascii="Calibri"/>
          <w:spacing w:val="-19"/>
          <w:sz w:val="40"/>
        </w:rPr>
        <w:t> </w:t>
      </w:r>
      <w:r>
        <w:rPr>
          <w:rFonts w:ascii="Calibri"/>
          <w:spacing w:val="-2"/>
          <w:sz w:val="40"/>
        </w:rPr>
        <w:t>e</w:t>
      </w:r>
      <w:r>
        <w:rPr>
          <w:rFonts w:ascii="Calibri"/>
          <w:spacing w:val="-3"/>
          <w:sz w:val="40"/>
        </w:rPr>
        <w:t>n</w:t>
      </w:r>
      <w:r>
        <w:rPr>
          <w:rFonts w:ascii="Calibri"/>
          <w:spacing w:val="-14"/>
          <w:sz w:val="40"/>
        </w:rPr>
        <w:t>g</w:t>
      </w:r>
      <w:r>
        <w:rPr>
          <w:rFonts w:ascii="Calibri"/>
          <w:spacing w:val="-3"/>
          <w:sz w:val="40"/>
        </w:rPr>
        <w:t>a</w:t>
      </w:r>
      <w:r>
        <w:rPr>
          <w:rFonts w:ascii="Calibri"/>
          <w:spacing w:val="-7"/>
          <w:sz w:val="40"/>
        </w:rPr>
        <w:t>g</w:t>
      </w:r>
      <w:r>
        <w:rPr>
          <w:rFonts w:ascii="Calibri"/>
          <w:spacing w:val="-2"/>
          <w:sz w:val="40"/>
        </w:rPr>
        <w:t>eme</w:t>
      </w:r>
      <w:r>
        <w:rPr>
          <w:rFonts w:ascii="Calibri"/>
          <w:spacing w:val="-10"/>
          <w:sz w:val="40"/>
        </w:rPr>
        <w:t>n</w:t>
      </w:r>
      <w:r>
        <w:rPr>
          <w:rFonts w:ascii="Calibri"/>
          <w:sz w:val="40"/>
        </w:rPr>
        <w:t>t</w:t>
      </w:r>
      <w:r>
        <w:rPr>
          <w:rFonts w:ascii="Calibri"/>
          <w:spacing w:val="-22"/>
          <w:sz w:val="40"/>
        </w:rPr>
        <w:t> </w:t>
      </w:r>
      <w:r>
        <w:rPr>
          <w:rFonts w:ascii="Calibri"/>
          <w:spacing w:val="-3"/>
          <w:sz w:val="40"/>
        </w:rPr>
        <w:t>plan</w:t>
      </w:r>
      <w:r>
        <w:rPr>
          <w:rFonts w:ascii="Calibri"/>
          <w:sz w:val="40"/>
        </w:rPr>
      </w:r>
    </w:p>
    <w:p>
      <w:pPr>
        <w:numPr>
          <w:ilvl w:val="1"/>
          <w:numId w:val="31"/>
        </w:numPr>
        <w:tabs>
          <w:tab w:pos="1645" w:val="left" w:leader="none"/>
        </w:tabs>
        <w:spacing w:line="480" w:lineRule="exact" w:before="0"/>
        <w:ind w:left="1644" w:right="0" w:hanging="432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3"/>
          <w:sz w:val="40"/>
        </w:rPr>
        <w:t>Change</w:t>
      </w:r>
      <w:r>
        <w:rPr>
          <w:rFonts w:ascii="Calibri"/>
          <w:spacing w:val="-24"/>
          <w:sz w:val="40"/>
        </w:rPr>
        <w:t> </w:t>
      </w:r>
      <w:r>
        <w:rPr>
          <w:rFonts w:ascii="Calibri"/>
          <w:spacing w:val="-5"/>
          <w:sz w:val="40"/>
        </w:rPr>
        <w:t>management</w:t>
      </w:r>
      <w:r>
        <w:rPr>
          <w:rFonts w:ascii="Calibri"/>
          <w:spacing w:val="-18"/>
          <w:sz w:val="40"/>
        </w:rPr>
        <w:t> </w:t>
      </w:r>
      <w:r>
        <w:rPr>
          <w:rFonts w:ascii="Calibri"/>
          <w:spacing w:val="-2"/>
          <w:sz w:val="40"/>
        </w:rPr>
        <w:t>plan</w:t>
      </w:r>
      <w:r>
        <w:rPr>
          <w:rFonts w:ascii="Calibri"/>
          <w:sz w:val="40"/>
        </w:rPr>
      </w:r>
    </w:p>
    <w:p>
      <w:pPr>
        <w:numPr>
          <w:ilvl w:val="1"/>
          <w:numId w:val="31"/>
        </w:numPr>
        <w:tabs>
          <w:tab w:pos="1645" w:val="left" w:leader="none"/>
        </w:tabs>
        <w:spacing w:line="480" w:lineRule="exact" w:before="0"/>
        <w:ind w:left="1644" w:right="0" w:hanging="432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3"/>
          <w:sz w:val="40"/>
        </w:rPr>
        <w:t>Benefits</w:t>
      </w:r>
      <w:r>
        <w:rPr>
          <w:rFonts w:ascii="Calibri"/>
          <w:spacing w:val="-9"/>
          <w:sz w:val="40"/>
        </w:rPr>
        <w:t> </w:t>
      </w:r>
      <w:r>
        <w:rPr>
          <w:rFonts w:ascii="Calibri"/>
          <w:spacing w:val="-5"/>
          <w:sz w:val="40"/>
        </w:rPr>
        <w:t>realisation</w:t>
      </w:r>
      <w:r>
        <w:rPr>
          <w:rFonts w:ascii="Calibri"/>
          <w:spacing w:val="-18"/>
          <w:sz w:val="40"/>
        </w:rPr>
        <w:t> </w:t>
      </w:r>
      <w:r>
        <w:rPr>
          <w:rFonts w:ascii="Calibri"/>
          <w:spacing w:val="-3"/>
          <w:sz w:val="40"/>
        </w:rPr>
        <w:t>plan</w:t>
      </w:r>
      <w:r>
        <w:rPr>
          <w:rFonts w:ascii="Calibri"/>
          <w:sz w:val="40"/>
        </w:rPr>
      </w:r>
    </w:p>
    <w:p>
      <w:pPr>
        <w:numPr>
          <w:ilvl w:val="1"/>
          <w:numId w:val="31"/>
        </w:numPr>
        <w:tabs>
          <w:tab w:pos="1645" w:val="left" w:leader="none"/>
        </w:tabs>
        <w:spacing w:line="480" w:lineRule="exact" w:before="0"/>
        <w:ind w:left="1644" w:right="0" w:hanging="432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6"/>
          <w:sz w:val="40"/>
        </w:rPr>
        <w:t>Stage</w:t>
      </w:r>
      <w:r>
        <w:rPr>
          <w:rFonts w:ascii="Calibri"/>
          <w:spacing w:val="-13"/>
          <w:sz w:val="40"/>
        </w:rPr>
        <w:t> </w:t>
      </w:r>
      <w:r>
        <w:rPr>
          <w:rFonts w:ascii="Calibri"/>
          <w:spacing w:val="-2"/>
          <w:sz w:val="40"/>
        </w:rPr>
        <w:t>plan</w:t>
      </w:r>
      <w:r>
        <w:rPr>
          <w:rFonts w:ascii="Calibri"/>
          <w:sz w:val="40"/>
        </w:rPr>
      </w:r>
    </w:p>
    <w:p>
      <w:pPr>
        <w:numPr>
          <w:ilvl w:val="1"/>
          <w:numId w:val="31"/>
        </w:numPr>
        <w:tabs>
          <w:tab w:pos="1645" w:val="left" w:leader="none"/>
        </w:tabs>
        <w:spacing w:line="480" w:lineRule="exact" w:before="0"/>
        <w:ind w:left="1644" w:right="0" w:hanging="432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38"/>
          <w:sz w:val="40"/>
        </w:rPr>
        <w:t>W</w:t>
      </w:r>
      <w:r>
        <w:rPr>
          <w:rFonts w:ascii="Calibri"/>
          <w:spacing w:val="-3"/>
          <w:sz w:val="40"/>
        </w:rPr>
        <w:t>o</w:t>
      </w:r>
      <w:r>
        <w:rPr>
          <w:rFonts w:ascii="Calibri"/>
          <w:spacing w:val="-5"/>
          <w:sz w:val="40"/>
        </w:rPr>
        <w:t>rk</w:t>
      </w:r>
      <w:r>
        <w:rPr>
          <w:rFonts w:ascii="Calibri"/>
          <w:spacing w:val="-3"/>
          <w:sz w:val="40"/>
        </w:rPr>
        <w:t>bo</w:t>
      </w:r>
      <w:r>
        <w:rPr>
          <w:rFonts w:ascii="Calibri"/>
          <w:spacing w:val="-5"/>
          <w:sz w:val="40"/>
        </w:rPr>
        <w:t>o</w:t>
      </w:r>
      <w:r>
        <w:rPr>
          <w:rFonts w:ascii="Calibri"/>
          <w:sz w:val="40"/>
        </w:rPr>
        <w:t>k</w:t>
      </w:r>
      <w:r>
        <w:rPr>
          <w:rFonts w:ascii="Calibri"/>
          <w:sz w:val="40"/>
        </w:rPr>
      </w:r>
    </w:p>
    <w:p>
      <w:pPr>
        <w:spacing w:line="480" w:lineRule="exact" w:before="0"/>
        <w:ind w:left="1932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sz w:val="40"/>
          <w:szCs w:val="40"/>
        </w:rPr>
        <w:t>‐</w:t>
      </w:r>
      <w:r>
        <w:rPr>
          <w:rFonts w:ascii="Calibri" w:hAnsi="Calibri" w:cs="Calibri" w:eastAsia="Calibri"/>
          <w:spacing w:val="-50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sz w:val="40"/>
          <w:szCs w:val="40"/>
        </w:rPr>
        <w:t>Risk</w:t>
      </w:r>
      <w:r>
        <w:rPr>
          <w:rFonts w:ascii="Calibri" w:hAnsi="Calibri" w:cs="Calibri" w:eastAsia="Calibri"/>
          <w:spacing w:val="-7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and</w:t>
      </w:r>
      <w:r>
        <w:rPr>
          <w:rFonts w:ascii="Calibri" w:hAnsi="Calibri" w:cs="Calibri" w:eastAsia="Calibri"/>
          <w:spacing w:val="-15"/>
          <w:sz w:val="40"/>
          <w:szCs w:val="40"/>
        </w:rPr>
        <w:t> </w:t>
      </w:r>
      <w:r>
        <w:rPr>
          <w:rFonts w:ascii="Calibri" w:hAnsi="Calibri" w:cs="Calibri" w:eastAsia="Calibri"/>
          <w:spacing w:val="-4"/>
          <w:sz w:val="40"/>
          <w:szCs w:val="40"/>
        </w:rPr>
        <w:t>i</w:t>
      </w:r>
      <w:r>
        <w:rPr>
          <w:rFonts w:ascii="Calibri" w:hAnsi="Calibri" w:cs="Calibri" w:eastAsia="Calibri"/>
          <w:spacing w:val="-5"/>
          <w:sz w:val="40"/>
          <w:szCs w:val="40"/>
        </w:rPr>
        <w:t>ssue/change</w:t>
      </w:r>
      <w:r>
        <w:rPr>
          <w:rFonts w:ascii="Calibri" w:hAnsi="Calibri" w:cs="Calibri" w:eastAsia="Calibri"/>
          <w:spacing w:val="-13"/>
          <w:sz w:val="40"/>
          <w:szCs w:val="40"/>
        </w:rPr>
        <w:t> </w:t>
      </w:r>
      <w:r>
        <w:rPr>
          <w:rFonts w:ascii="Calibri" w:hAnsi="Calibri" w:cs="Calibri" w:eastAsia="Calibri"/>
          <w:spacing w:val="-5"/>
          <w:sz w:val="40"/>
          <w:szCs w:val="40"/>
        </w:rPr>
        <w:t>management</w:t>
      </w:r>
      <w:r>
        <w:rPr>
          <w:rFonts w:ascii="Calibri" w:hAnsi="Calibri" w:cs="Calibri" w:eastAsia="Calibri"/>
          <w:sz w:val="40"/>
          <w:szCs w:val="40"/>
        </w:rPr>
      </w:r>
    </w:p>
    <w:p>
      <w:pPr>
        <w:spacing w:line="480" w:lineRule="exact" w:before="0"/>
        <w:ind w:left="1932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sz w:val="40"/>
          <w:szCs w:val="40"/>
        </w:rPr>
        <w:t>‐</w:t>
      </w:r>
      <w:r>
        <w:rPr>
          <w:rFonts w:ascii="Calibri" w:hAnsi="Calibri" w:cs="Calibri" w:eastAsia="Calibri"/>
          <w:spacing w:val="-53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Dependency</w:t>
      </w:r>
      <w:r>
        <w:rPr>
          <w:rFonts w:ascii="Calibri" w:hAnsi="Calibri" w:cs="Calibri" w:eastAsia="Calibri"/>
          <w:spacing w:val="-20"/>
          <w:sz w:val="40"/>
          <w:szCs w:val="40"/>
        </w:rPr>
        <w:t> </w:t>
      </w:r>
      <w:r>
        <w:rPr>
          <w:rFonts w:ascii="Calibri" w:hAnsi="Calibri" w:cs="Calibri" w:eastAsia="Calibri"/>
          <w:spacing w:val="-6"/>
          <w:sz w:val="40"/>
          <w:szCs w:val="40"/>
        </w:rPr>
        <w:t>register</w:t>
      </w:r>
      <w:r>
        <w:rPr>
          <w:rFonts w:ascii="Calibri" w:hAnsi="Calibri" w:cs="Calibri" w:eastAsia="Calibri"/>
          <w:sz w:val="40"/>
          <w:szCs w:val="40"/>
        </w:rPr>
      </w:r>
    </w:p>
    <w:p>
      <w:pPr>
        <w:spacing w:line="480" w:lineRule="exact" w:before="0"/>
        <w:ind w:left="1932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sz w:val="40"/>
          <w:szCs w:val="40"/>
        </w:rPr>
        <w:t>‐</w:t>
      </w:r>
      <w:r>
        <w:rPr>
          <w:rFonts w:ascii="Calibri" w:hAnsi="Calibri" w:cs="Calibri" w:eastAsia="Calibri"/>
          <w:spacing w:val="-51"/>
          <w:sz w:val="40"/>
          <w:szCs w:val="40"/>
        </w:rPr>
        <w:t> </w:t>
      </w:r>
      <w:r>
        <w:rPr>
          <w:rFonts w:ascii="Calibri" w:hAnsi="Calibri" w:cs="Calibri" w:eastAsia="Calibri"/>
          <w:spacing w:val="-2"/>
          <w:sz w:val="40"/>
          <w:szCs w:val="40"/>
        </w:rPr>
        <w:t>Decision</w:t>
      </w:r>
      <w:r>
        <w:rPr>
          <w:rFonts w:ascii="Calibri" w:hAnsi="Calibri" w:cs="Calibri" w:eastAsia="Calibri"/>
          <w:spacing w:val="-16"/>
          <w:sz w:val="40"/>
          <w:szCs w:val="40"/>
        </w:rPr>
        <w:t> </w:t>
      </w:r>
      <w:r>
        <w:rPr>
          <w:rFonts w:ascii="Calibri" w:hAnsi="Calibri" w:cs="Calibri" w:eastAsia="Calibri"/>
          <w:spacing w:val="-7"/>
          <w:sz w:val="40"/>
          <w:szCs w:val="40"/>
        </w:rPr>
        <w:t>register</w:t>
      </w:r>
      <w:r>
        <w:rPr>
          <w:rFonts w:ascii="Calibri" w:hAnsi="Calibri" w:cs="Calibri" w:eastAsia="Calibri"/>
          <w:sz w:val="40"/>
          <w:szCs w:val="40"/>
        </w:rPr>
      </w:r>
    </w:p>
    <w:p>
      <w:pPr>
        <w:spacing w:line="480" w:lineRule="exact" w:before="0"/>
        <w:ind w:left="1932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sz w:val="40"/>
          <w:szCs w:val="40"/>
        </w:rPr>
        <w:t>‐</w:t>
      </w:r>
      <w:r>
        <w:rPr>
          <w:rFonts w:ascii="Calibri" w:hAnsi="Calibri" w:cs="Calibri" w:eastAsia="Calibri"/>
          <w:spacing w:val="-51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sz w:val="40"/>
          <w:szCs w:val="40"/>
        </w:rPr>
        <w:t>Lessons</w:t>
      </w:r>
      <w:r>
        <w:rPr>
          <w:rFonts w:ascii="Calibri" w:hAnsi="Calibri" w:cs="Calibri" w:eastAsia="Calibri"/>
          <w:spacing w:val="-9"/>
          <w:sz w:val="40"/>
          <w:szCs w:val="40"/>
        </w:rPr>
        <w:t> </w:t>
      </w:r>
      <w:r>
        <w:rPr>
          <w:rFonts w:ascii="Calibri" w:hAnsi="Calibri" w:cs="Calibri" w:eastAsia="Calibri"/>
          <w:spacing w:val="-3"/>
          <w:sz w:val="40"/>
          <w:szCs w:val="40"/>
        </w:rPr>
        <w:t>learned</w:t>
      </w:r>
      <w:r>
        <w:rPr>
          <w:rFonts w:ascii="Calibri" w:hAnsi="Calibri" w:cs="Calibri" w:eastAsia="Calibri"/>
          <w:spacing w:val="-8"/>
          <w:sz w:val="40"/>
          <w:szCs w:val="40"/>
        </w:rPr>
        <w:t> </w:t>
      </w:r>
      <w:r>
        <w:rPr>
          <w:rFonts w:ascii="Calibri" w:hAnsi="Calibri" w:cs="Calibri" w:eastAsia="Calibri"/>
          <w:spacing w:val="-6"/>
          <w:sz w:val="40"/>
          <w:szCs w:val="40"/>
        </w:rPr>
        <w:t>register</w:t>
      </w:r>
      <w:r>
        <w:rPr>
          <w:rFonts w:ascii="Calibri" w:hAnsi="Calibri" w:cs="Calibri" w:eastAsia="Calibri"/>
          <w:sz w:val="40"/>
          <w:szCs w:val="40"/>
        </w:rPr>
      </w:r>
    </w:p>
    <w:p>
      <w:pPr>
        <w:numPr>
          <w:ilvl w:val="1"/>
          <w:numId w:val="31"/>
        </w:numPr>
        <w:tabs>
          <w:tab w:pos="1645" w:val="left" w:leader="none"/>
        </w:tabs>
        <w:spacing w:line="480" w:lineRule="exact" w:before="0"/>
        <w:ind w:left="1644" w:right="0" w:hanging="432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6"/>
          <w:sz w:val="40"/>
        </w:rPr>
        <w:t>Project</w:t>
      </w:r>
      <w:r>
        <w:rPr>
          <w:rFonts w:ascii="Calibri"/>
          <w:spacing w:val="-4"/>
          <w:sz w:val="40"/>
        </w:rPr>
        <w:t> </w:t>
      </w:r>
      <w:r>
        <w:rPr>
          <w:rFonts w:ascii="Calibri"/>
          <w:spacing w:val="-7"/>
          <w:sz w:val="40"/>
        </w:rPr>
        <w:t>status</w:t>
      </w:r>
      <w:r>
        <w:rPr>
          <w:rFonts w:ascii="Calibri"/>
          <w:spacing w:val="-6"/>
          <w:sz w:val="40"/>
        </w:rPr>
        <w:t> report</w:t>
      </w:r>
      <w:r>
        <w:rPr>
          <w:rFonts w:ascii="Calibri"/>
          <w:sz w:val="40"/>
        </w:rPr>
      </w:r>
    </w:p>
    <w:p>
      <w:pPr>
        <w:numPr>
          <w:ilvl w:val="1"/>
          <w:numId w:val="31"/>
        </w:numPr>
        <w:tabs>
          <w:tab w:pos="1645" w:val="left" w:leader="none"/>
        </w:tabs>
        <w:spacing w:line="484" w:lineRule="exact" w:before="0"/>
        <w:ind w:left="1644" w:right="0" w:hanging="432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spacing w:val="-9"/>
          <w:sz w:val="40"/>
        </w:rPr>
        <w:t>Post</w:t>
      </w:r>
      <w:r>
        <w:rPr>
          <w:rFonts w:ascii="Calibri"/>
          <w:spacing w:val="-13"/>
          <w:sz w:val="40"/>
        </w:rPr>
        <w:t> </w:t>
      </w:r>
      <w:r>
        <w:rPr>
          <w:rFonts w:ascii="Calibri"/>
          <w:spacing w:val="-4"/>
          <w:sz w:val="40"/>
        </w:rPr>
        <w:t>i</w:t>
      </w:r>
      <w:r>
        <w:rPr>
          <w:rFonts w:ascii="Calibri"/>
          <w:spacing w:val="-5"/>
          <w:sz w:val="40"/>
        </w:rPr>
        <w:t>mp</w:t>
      </w:r>
      <w:r>
        <w:rPr>
          <w:rFonts w:ascii="Calibri"/>
          <w:spacing w:val="-4"/>
          <w:sz w:val="40"/>
        </w:rPr>
        <w:t>l</w:t>
      </w:r>
      <w:r>
        <w:rPr>
          <w:rFonts w:ascii="Calibri"/>
          <w:spacing w:val="-5"/>
          <w:sz w:val="40"/>
        </w:rPr>
        <w:t>ementat</w:t>
      </w:r>
      <w:r>
        <w:rPr>
          <w:rFonts w:ascii="Calibri"/>
          <w:spacing w:val="-4"/>
          <w:sz w:val="40"/>
        </w:rPr>
        <w:t>i</w:t>
      </w:r>
      <w:r>
        <w:rPr>
          <w:rFonts w:ascii="Calibri"/>
          <w:spacing w:val="-5"/>
          <w:sz w:val="40"/>
        </w:rPr>
        <w:t>on</w:t>
      </w:r>
      <w:r>
        <w:rPr>
          <w:rFonts w:ascii="Calibri"/>
          <w:spacing w:val="-10"/>
          <w:sz w:val="40"/>
        </w:rPr>
        <w:t> </w:t>
      </w:r>
      <w:r>
        <w:rPr>
          <w:rFonts w:ascii="Calibri"/>
          <w:spacing w:val="-7"/>
          <w:sz w:val="40"/>
        </w:rPr>
        <w:t>rev</w:t>
      </w:r>
      <w:r>
        <w:rPr>
          <w:rFonts w:ascii="Calibri"/>
          <w:spacing w:val="-6"/>
          <w:sz w:val="40"/>
        </w:rPr>
        <w:t>i</w:t>
      </w:r>
      <w:r>
        <w:rPr>
          <w:rFonts w:ascii="Calibri"/>
          <w:spacing w:val="-7"/>
          <w:sz w:val="40"/>
        </w:rPr>
        <w:t>ew</w:t>
      </w:r>
      <w:r>
        <w:rPr>
          <w:rFonts w:ascii="Calibri"/>
          <w:sz w:val="40"/>
        </w:rPr>
      </w:r>
    </w:p>
    <w:p>
      <w:pPr>
        <w:spacing w:after="0" w:line="484" w:lineRule="exact"/>
        <w:jc w:val="left"/>
        <w:rPr>
          <w:rFonts w:ascii="Calibri" w:hAnsi="Calibri" w:cs="Calibri" w:eastAsia="Calibri"/>
          <w:sz w:val="40"/>
          <w:szCs w:val="40"/>
        </w:rPr>
        <w:sectPr>
          <w:headerReference w:type="default" r:id="rId86"/>
          <w:pgSz w:w="15840" w:h="12240" w:orient="landscape"/>
          <w:pgMar w:header="831" w:footer="0" w:top="2500" w:bottom="94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14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1"/>
        <w:gridCol w:w="1360"/>
        <w:gridCol w:w="1361"/>
        <w:gridCol w:w="1361"/>
        <w:gridCol w:w="1361"/>
        <w:gridCol w:w="1361"/>
        <w:gridCol w:w="1361"/>
      </w:tblGrid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7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4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activity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10" w:lineRule="exact"/>
              <w:ind w:left="13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10" w:lineRule="exact"/>
              <w:ind w:left="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10" w:lineRule="exact"/>
              <w:ind w:left="4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10" w:lineRule="exact"/>
              <w:ind w:left="3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10" w:lineRule="exact"/>
              <w:ind w:left="21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10" w:lineRule="exact"/>
              <w:ind w:left="3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7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32"/>
              </w:numPr>
              <w:tabs>
                <w:tab w:pos="1680" w:val="left" w:leader="none"/>
              </w:tabs>
              <w:spacing w:line="240" w:lineRule="auto" w:before="69" w:after="0"/>
              <w:ind w:left="1679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5" w:val="left" w:leader="none"/>
              </w:tabs>
              <w:spacing w:line="240" w:lineRule="auto" w:before="116"/>
              <w:ind w:left="100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30" w:lineRule="exact"/>
              <w:ind w:right="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30" w:lineRule="exact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30" w:lineRule="exact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30" w:lineRule="exact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384" w:lineRule="exact" w:before="33"/>
        <w:ind w:left="700" w:right="286" w:hanging="1"/>
        <w:jc w:val="left"/>
      </w:pPr>
      <w:r>
        <w:rPr>
          <w:spacing w:val="-3"/>
        </w:rPr>
        <w:t>The </w:t>
      </w:r>
      <w:r>
        <w:rPr>
          <w:spacing w:val="-4"/>
        </w:rPr>
        <w:t>purpose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1"/>
        </w:rPr>
        <w:t>project</w:t>
      </w:r>
      <w:r>
        <w:rPr>
          <w:spacing w:val="2"/>
        </w:rPr>
        <w:t> </w:t>
      </w:r>
      <w:r>
        <w:rPr>
          <w:spacing w:val="-1"/>
        </w:rPr>
        <w:t>sizing</w:t>
      </w:r>
      <w:r>
        <w:rPr>
          <w:spacing w:val="-2"/>
        </w:rPr>
        <w:t> spread</w:t>
      </w:r>
      <w:r>
        <w:rPr>
          <w:spacing w:val="-1"/>
        </w:rPr>
        <w:t> sheet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4"/>
        </w:rPr>
        <w:t>to</w:t>
      </w:r>
      <w:r>
        <w:rPr>
          <w:spacing w:val="3"/>
        </w:rPr>
        <w:t> </w:t>
      </w:r>
      <w:r>
        <w:rPr>
          <w:spacing w:val="-4"/>
        </w:rPr>
        <w:t>use</w:t>
      </w:r>
      <w:r>
        <w:rPr>
          <w:spacing w:val="2"/>
        </w:rPr>
        <w:t> </w:t>
      </w:r>
      <w:r>
        <w:rPr>
          <w:spacing w:val="-4"/>
        </w:rPr>
        <w:t>high</w:t>
      </w:r>
      <w:r>
        <w:rPr>
          <w:rFonts w:ascii="Calibri" w:hAnsi="Calibri" w:cs="Calibri" w:eastAsia="Calibri"/>
          <w:spacing w:val="-4"/>
        </w:rPr>
        <w:t>‐</w:t>
      </w:r>
      <w:r>
        <w:rPr>
          <w:spacing w:val="-4"/>
        </w:rPr>
        <w:t>level</w:t>
      </w:r>
      <w:r>
        <w:rPr>
          <w:spacing w:val="-11"/>
        </w:rPr>
        <w:t> </w:t>
      </w:r>
      <w:r>
        <w:rPr>
          <w:spacing w:val="-4"/>
        </w:rPr>
        <w:t>descriptions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piece of</w:t>
      </w:r>
      <w:r>
        <w:rPr>
          <w:spacing w:val="-1"/>
        </w:rPr>
        <w:t> </w:t>
      </w:r>
      <w:r>
        <w:rPr>
          <w:spacing w:val="-5"/>
        </w:rPr>
        <w:t>work</w:t>
      </w:r>
      <w:r>
        <w:rPr>
          <w:spacing w:val="64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4"/>
        </w:rPr>
        <w:t>decision </w:t>
      </w:r>
      <w:r>
        <w:rPr>
          <w:spacing w:val="-7"/>
        </w:rPr>
        <w:t>factors</w:t>
      </w:r>
      <w:r>
        <w:rPr>
          <w:spacing w:val="1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5"/>
        </w:rPr>
        <w:t>provide</w:t>
      </w:r>
      <w:r>
        <w:rPr>
          <w:spacing w:val="3"/>
        </w:rPr>
        <w:t> </w:t>
      </w:r>
      <w:r>
        <w:rPr>
          <w:spacing w:val="-4"/>
        </w:rPr>
        <w:t>guidance</w:t>
      </w:r>
      <w:r>
        <w:rPr>
          <w:spacing w:val="-9"/>
        </w:rPr>
        <w:t> </w:t>
      </w:r>
      <w:r>
        <w:rPr>
          <w:spacing w:val="-3"/>
        </w:rPr>
        <w:t>about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6"/>
        </w:rPr>
        <w:t>size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5"/>
        </w:rPr>
        <w:t>project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4"/>
        </w:rPr>
        <w:t>level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5"/>
        </w:rPr>
        <w:t>documentation</w:t>
      </w:r>
      <w:r>
        <w:rPr>
          <w:spacing w:val="66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5"/>
        </w:rPr>
        <w:t>detail</w:t>
      </w:r>
      <w:r>
        <w:rPr>
          <w:spacing w:val="-4"/>
        </w:rPr>
        <w:t> </w:t>
      </w:r>
      <w:r>
        <w:rPr>
          <w:spacing w:val="-6"/>
        </w:rPr>
        <w:t>required</w:t>
      </w:r>
      <w:r>
        <w:rPr>
          <w:spacing w:val="5"/>
        </w:rPr>
        <w:t> </w:t>
      </w:r>
      <w:r>
        <w:rPr>
          <w:spacing w:val="-7"/>
        </w:rPr>
        <w:t>for</w:t>
      </w:r>
      <w:r>
        <w:rPr>
          <w:spacing w:val="4"/>
        </w:rPr>
        <w:t> </w:t>
      </w:r>
      <w:r>
        <w:rPr>
          <w:spacing w:val="-4"/>
        </w:rPr>
        <w:t>varying</w:t>
      </w:r>
      <w:r>
        <w:rPr>
          <w:spacing w:val="-2"/>
        </w:rPr>
        <w:t> </w:t>
      </w:r>
      <w:r>
        <w:rPr>
          <w:spacing w:val="-5"/>
        </w:rPr>
        <w:t>sizes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5"/>
        </w:rPr>
        <w:t>projects.</w:t>
      </w:r>
      <w:r>
        <w:rPr/>
      </w:r>
    </w:p>
    <w:p>
      <w:pPr>
        <w:spacing w:before="163"/>
        <w:ind w:left="179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185.399994pt;margin-top:14.880082pt;width:400pt;height:166.3pt;mso-position-horizontal-relative:page;mso-position-vertical-relative:paragraph;z-index:3568" coordorigin="3708,298" coordsize="8000,3326">
            <v:shape style="position:absolute;left:3725;top:316;width:7966;height:3289" type="#_x0000_t75" stroked="false">
              <v:imagedata r:id="rId88" o:title=""/>
            </v:shape>
            <v:group style="position:absolute;left:3708;top:298;width:8000;height:3326" coordorigin="3708,298" coordsize="8000,3326">
              <v:shape style="position:absolute;left:3708;top:298;width:8000;height:3326" coordorigin="3708,298" coordsize="8000,3326" path="m11707,3614l11707,306,11700,298,3715,298,3708,306,3708,3614,3715,3623,3725,3623,3725,332,3743,316,3743,332,11672,332,11672,316,11690,332,11690,3623,11700,3623,11707,3614xe" filled="true" fillcolor="#44697d" stroked="false">
                <v:path arrowok="t"/>
                <v:fill type="solid"/>
              </v:shape>
              <v:shape style="position:absolute;left:3708;top:298;width:8000;height:3326" coordorigin="3708,298" coordsize="8000,3326" path="m3743,332l3743,316,3725,332,3743,332xe" filled="true" fillcolor="#44697d" stroked="false">
                <v:path arrowok="t"/>
                <v:fill type="solid"/>
              </v:shape>
              <v:shape style="position:absolute;left:3708;top:298;width:8000;height:3326" coordorigin="3708,298" coordsize="8000,3326" path="m3743,3588l3743,332,3725,332,3725,3588,3743,3588xe" filled="true" fillcolor="#44697d" stroked="false">
                <v:path arrowok="t"/>
                <v:fill type="solid"/>
              </v:shape>
              <v:shape style="position:absolute;left:3708;top:298;width:8000;height:3326" coordorigin="3708,298" coordsize="8000,3326" path="m11690,3588l3725,3588,3743,3605,3743,3623,11672,3623,11672,3605,11690,3588xe" filled="true" fillcolor="#44697d" stroked="false">
                <v:path arrowok="t"/>
                <v:fill type="solid"/>
              </v:shape>
              <v:shape style="position:absolute;left:3708;top:298;width:8000;height:3326" coordorigin="3708,298" coordsize="8000,3326" path="m3743,3623l3743,3605,3725,3588,3725,3623,3743,3623xe" filled="true" fillcolor="#44697d" stroked="false">
                <v:path arrowok="t"/>
                <v:fill type="solid"/>
              </v:shape>
              <v:shape style="position:absolute;left:3708;top:298;width:8000;height:3326" coordorigin="3708,298" coordsize="8000,3326" path="m11690,332l11672,316,11672,332,11690,332xe" filled="true" fillcolor="#44697d" stroked="false">
                <v:path arrowok="t"/>
                <v:fill type="solid"/>
              </v:shape>
              <v:shape style="position:absolute;left:3708;top:298;width:8000;height:3326" coordorigin="3708,298" coordsize="8000,3326" path="m11690,3588l11690,332,11672,332,11672,3588,11690,3588xe" filled="true" fillcolor="#44697d" stroked="false">
                <v:path arrowok="t"/>
                <v:fill type="solid"/>
              </v:shape>
              <v:shape style="position:absolute;left:3708;top:298;width:8000;height:3326" coordorigin="3708,298" coordsize="8000,3326" path="m11690,3623l11690,3588,11672,3605,11672,3623,11690,3623xe" filled="true" fillcolor="#44697d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spacing w:val="-3"/>
          <w:sz w:val="28"/>
        </w:rPr>
        <w:t>Example:</w:t>
      </w:r>
      <w:r>
        <w:rPr>
          <w:rFonts w:ascii="Calibri"/>
          <w:sz w:val="28"/>
        </w:rPr>
      </w:r>
    </w:p>
    <w:p>
      <w:pPr>
        <w:spacing w:after="0"/>
        <w:jc w:val="left"/>
        <w:rPr>
          <w:rFonts w:ascii="Calibri" w:hAnsi="Calibri" w:cs="Calibri" w:eastAsia="Calibri"/>
          <w:sz w:val="28"/>
          <w:szCs w:val="28"/>
        </w:rPr>
        <w:sectPr>
          <w:headerReference w:type="default" r:id="rId87"/>
          <w:pgSz w:w="15840" w:h="12240" w:orient="landscape"/>
          <w:pgMar w:header="831" w:footer="0" w:top="2500" w:bottom="940" w:left="760" w:right="1320"/>
        </w:sectPr>
      </w:pPr>
    </w:p>
    <w:p>
      <w:pPr>
        <w:pStyle w:val="Heading1"/>
        <w:tabs>
          <w:tab w:pos="11440" w:val="left" w:leader="none"/>
        </w:tabs>
        <w:spacing w:line="240" w:lineRule="auto" w:before="46"/>
        <w:ind w:left="1107" w:right="0"/>
        <w:jc w:val="left"/>
      </w:pPr>
      <w:r>
        <w:rPr>
          <w:color w:val="44697C"/>
          <w:spacing w:val="-3"/>
        </w:rPr>
        <w:t>Monitoring</w:t>
      </w:r>
      <w:r>
        <w:rPr>
          <w:color w:val="44697C"/>
          <w:spacing w:val="-23"/>
        </w:rPr>
        <w:t> </w:t>
      </w:r>
      <w:r>
        <w:rPr>
          <w:color w:val="44697C"/>
        </w:rPr>
        <w:t>&amp;</w:t>
      </w:r>
      <w:r>
        <w:rPr>
          <w:color w:val="44697C"/>
          <w:spacing w:val="-23"/>
        </w:rPr>
        <w:t> </w:t>
      </w:r>
      <w:r>
        <w:rPr>
          <w:color w:val="44697C"/>
          <w:spacing w:val="-3"/>
        </w:rPr>
        <w:t>control:</w:t>
      </w:r>
      <w:r>
        <w:rPr>
          <w:color w:val="44697C"/>
          <w:spacing w:val="-23"/>
        </w:rPr>
        <w:t> </w:t>
      </w:r>
      <w:r>
        <w:rPr>
          <w:color w:val="44697C"/>
          <w:spacing w:val="-3"/>
        </w:rPr>
        <w:t>idea</w:t>
      </w:r>
      <w:r>
        <w:rPr>
          <w:color w:val="44697C"/>
          <w:spacing w:val="-25"/>
        </w:rPr>
        <w:t> </w:t>
      </w:r>
      <w:r>
        <w:rPr>
          <w:color w:val="44697C"/>
          <w:spacing w:val="-3"/>
        </w:rPr>
        <w:t>brief</w:t>
      </w:r>
      <w:r>
        <w:rPr>
          <w:color w:val="44697C"/>
        </w:rPr>
        <w:tab/>
      </w:r>
      <w:r>
        <w:rPr>
          <w:color w:val="44697C"/>
          <w:position w:val="3"/>
        </w:rPr>
        <w:drawing>
          <wp:inline distT="0" distB="0" distL="0" distR="0">
            <wp:extent cx="1396746" cy="342900"/>
            <wp:effectExtent l="0" t="0" r="0" b="0"/>
            <wp:docPr id="1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74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697C"/>
          <w:position w:val="3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0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0"/>
        <w:gridCol w:w="1361"/>
        <w:gridCol w:w="1361"/>
        <w:gridCol w:w="1361"/>
        <w:gridCol w:w="1361"/>
      </w:tblGrid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7"/>
              <w:ind w:left="5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2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13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8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42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34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Procure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2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3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7"/>
              <w:ind w:left="5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33"/>
              </w:numPr>
              <w:tabs>
                <w:tab w:pos="1679" w:val="left" w:leader="none"/>
              </w:tabs>
              <w:spacing w:line="240" w:lineRule="auto" w:before="69" w:after="0"/>
              <w:ind w:left="1678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3" w:val="left" w:leader="none"/>
              </w:tabs>
              <w:spacing w:line="240" w:lineRule="auto" w:before="116"/>
              <w:ind w:left="100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7"/>
              <w:ind w:right="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7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7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384" w:lineRule="exact" w:before="33"/>
        <w:ind w:left="959" w:right="101"/>
        <w:jc w:val="left"/>
      </w:pPr>
      <w:r>
        <w:rPr>
          <w:spacing w:val="-3"/>
        </w:rPr>
        <w:t>The </w:t>
      </w:r>
      <w:r>
        <w:rPr>
          <w:spacing w:val="-4"/>
        </w:rPr>
        <w:t>purpose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idea</w:t>
      </w:r>
      <w:r>
        <w:rPr>
          <w:spacing w:val="-4"/>
        </w:rPr>
        <w:t> brief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5"/>
        </w:rPr>
        <w:t>provide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level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6"/>
        </w:rPr>
        <w:t>understanding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5"/>
        </w:rPr>
        <w:t>project</w:t>
      </w:r>
      <w:r>
        <w:rPr>
          <w:spacing w:val="10"/>
        </w:rPr>
        <w:t> </w:t>
      </w:r>
      <w:r>
        <w:rPr>
          <w:spacing w:val="-3"/>
        </w:rPr>
        <w:t>time and</w:t>
      </w:r>
      <w:r>
        <w:rPr>
          <w:spacing w:val="-7"/>
        </w:rPr>
        <w:t> </w:t>
      </w:r>
      <w:r>
        <w:rPr>
          <w:spacing w:val="-6"/>
        </w:rPr>
        <w:t>cost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6"/>
        </w:rPr>
        <w:t>order</w:t>
      </w:r>
      <w:r>
        <w:rPr>
          <w:spacing w:val="59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4"/>
        </w:rPr>
        <w:t>decide</w:t>
      </w:r>
      <w:r>
        <w:rPr>
          <w:spacing w:val="4"/>
        </w:rPr>
        <w:t> </w:t>
      </w:r>
      <w:r>
        <w:rPr>
          <w:spacing w:val="-4"/>
        </w:rPr>
        <w:t>whether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5"/>
        </w:rPr>
        <w:t>project</w:t>
      </w:r>
      <w:r>
        <w:rPr>
          <w:spacing w:val="8"/>
        </w:rPr>
        <w:t> </w:t>
      </w:r>
      <w:r>
        <w:rPr>
          <w:spacing w:val="-6"/>
        </w:rPr>
        <w:t>executive</w:t>
      </w:r>
      <w:r>
        <w:rPr/>
        <w:t> </w:t>
      </w:r>
      <w:r>
        <w:rPr>
          <w:spacing w:val="-4"/>
        </w:rPr>
        <w:t>should</w:t>
      </w:r>
      <w:r>
        <w:rPr>
          <w:spacing w:val="-5"/>
        </w:rPr>
        <w:t>:</w:t>
      </w:r>
      <w:r>
        <w:rPr/>
      </w:r>
    </w:p>
    <w:p>
      <w:pPr>
        <w:pStyle w:val="BodyText"/>
        <w:numPr>
          <w:ilvl w:val="0"/>
          <w:numId w:val="34"/>
        </w:numPr>
        <w:tabs>
          <w:tab w:pos="1410" w:val="left" w:leader="none"/>
        </w:tabs>
        <w:spacing w:line="387" w:lineRule="exact" w:before="2" w:after="0"/>
        <w:ind w:left="1409" w:right="0" w:hanging="450"/>
        <w:jc w:val="left"/>
      </w:pPr>
      <w:r>
        <w:rPr>
          <w:spacing w:val="-5"/>
        </w:rPr>
        <w:t>Proceed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6"/>
        </w:rPr>
        <w:t>investment</w:t>
      </w:r>
      <w:r>
        <w:rPr>
          <w:spacing w:val="-3"/>
        </w:rPr>
        <w:t> without</w:t>
      </w:r>
      <w:r>
        <w:rPr>
          <w:spacing w:val="2"/>
        </w:rPr>
        <w:t> </w:t>
      </w:r>
      <w:r>
        <w:rPr>
          <w:spacing w:val="-4"/>
        </w:rPr>
        <w:t>further</w:t>
      </w:r>
      <w:r>
        <w:rPr>
          <w:spacing w:val="3"/>
        </w:rPr>
        <w:t> </w:t>
      </w:r>
      <w:r>
        <w:rPr>
          <w:spacing w:val="-4"/>
        </w:rPr>
        <w:t>analysis</w:t>
      </w:r>
      <w:r>
        <w:rPr>
          <w:spacing w:val="-5"/>
        </w:rPr>
        <w:t>,</w:t>
      </w:r>
      <w:r>
        <w:rPr>
          <w:spacing w:val="-6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0"/>
          <w:numId w:val="34"/>
        </w:numPr>
        <w:tabs>
          <w:tab w:pos="1410" w:val="left" w:leader="none"/>
        </w:tabs>
        <w:spacing w:line="387" w:lineRule="exact" w:before="0" w:after="0"/>
        <w:ind w:left="1409" w:right="0" w:hanging="450"/>
        <w:jc w:val="left"/>
      </w:pPr>
      <w:r>
        <w:rPr>
          <w:spacing w:val="-6"/>
        </w:rPr>
        <w:t>Invest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time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6"/>
        </w:rPr>
        <w:t> </w:t>
      </w:r>
      <w:r>
        <w:rPr>
          <w:spacing w:val="-7"/>
        </w:rPr>
        <w:t>effort</w:t>
      </w:r>
      <w:r>
        <w:rPr>
          <w:spacing w:val="6"/>
        </w:rPr>
        <w:t> </w:t>
      </w:r>
      <w:r>
        <w:rPr>
          <w:spacing w:val="-6"/>
        </w:rPr>
        <w:t>required</w:t>
      </w:r>
      <w:r>
        <w:rPr>
          <w:spacing w:val="5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5"/>
        </w:rPr>
        <w:t>produce</w:t>
      </w:r>
      <w:r>
        <w:rPr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3"/>
        </w:rPr>
        <w:t>full</w:t>
      </w:r>
      <w:r>
        <w:rPr>
          <w:spacing w:val="-8"/>
        </w:rPr>
        <w:t> </w:t>
      </w:r>
      <w:r>
        <w:rPr>
          <w:spacing w:val="-3"/>
        </w:rPr>
        <w:t>business</w:t>
      </w:r>
      <w:r>
        <w:rPr/>
        <w:t> </w:t>
      </w:r>
      <w:r>
        <w:rPr>
          <w:spacing w:val="-5"/>
        </w:rPr>
        <w:t>case.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31"/>
          <w:szCs w:val="31"/>
        </w:rPr>
      </w:pPr>
    </w:p>
    <w:p>
      <w:pPr>
        <w:pStyle w:val="BodyText"/>
        <w:spacing w:line="384" w:lineRule="exact"/>
        <w:ind w:left="959" w:right="3" w:hanging="1"/>
        <w:jc w:val="left"/>
      </w:pPr>
      <w:r>
        <w:rPr>
          <w:spacing w:val="-3"/>
        </w:rPr>
        <w:t>This</w:t>
      </w:r>
      <w:r>
        <w:rPr>
          <w:spacing w:val="-6"/>
        </w:rPr>
        <w:t> </w:t>
      </w:r>
      <w:r>
        <w:rPr>
          <w:spacing w:val="-5"/>
        </w:rPr>
        <w:t>document</w:t>
      </w:r>
      <w:r>
        <w:rPr>
          <w:spacing w:val="2"/>
        </w:rPr>
        <w:t> </w:t>
      </w:r>
      <w:r>
        <w:rPr>
          <w:spacing w:val="-3"/>
        </w:rPr>
        <w:t>brings</w:t>
      </w:r>
      <w:r>
        <w:rPr>
          <w:spacing w:val="-5"/>
        </w:rPr>
        <w:t> together</w:t>
      </w:r>
      <w:r>
        <w:rPr>
          <w:spacing w:val="4"/>
        </w:rPr>
        <w:t> </w:t>
      </w:r>
      <w:r>
        <w:rPr>
          <w:spacing w:val="-4"/>
        </w:rPr>
        <w:t>(at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high</w:t>
      </w:r>
      <w:r>
        <w:rPr>
          <w:spacing w:val="-7"/>
        </w:rPr>
        <w:t> </w:t>
      </w:r>
      <w:r>
        <w:rPr>
          <w:spacing w:val="-4"/>
        </w:rPr>
        <w:t>level)</w:t>
      </w:r>
      <w:r>
        <w:rPr>
          <w:spacing w:val="-1"/>
        </w:rPr>
        <w:t> </w:t>
      </w:r>
      <w:r>
        <w:rPr>
          <w:spacing w:val="-4"/>
        </w:rPr>
        <w:t>what</w:t>
      </w:r>
      <w:r>
        <w:rPr>
          <w:spacing w:val="-1"/>
        </w:rPr>
        <w:t> is</w:t>
      </w:r>
      <w:r>
        <w:rPr>
          <w:spacing w:val="-5"/>
        </w:rPr>
        <w:t> </w:t>
      </w:r>
      <w:r>
        <w:rPr>
          <w:spacing w:val="-4"/>
        </w:rPr>
        <w:t>known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4"/>
        </w:rPr>
        <w:t>what</w:t>
      </w:r>
      <w:r>
        <w:rPr>
          <w:spacing w:val="-3"/>
        </w:rPr>
        <w:t> has</w:t>
      </w:r>
      <w:r>
        <w:rPr>
          <w:spacing w:val="-6"/>
        </w:rPr>
        <w:t> </w:t>
      </w:r>
      <w:r>
        <w:rPr>
          <w:spacing w:val="-3"/>
        </w:rPr>
        <w:t>been</w:t>
      </w:r>
      <w:r>
        <w:rPr>
          <w:spacing w:val="1"/>
        </w:rPr>
        <w:t> </w:t>
      </w:r>
      <w:r>
        <w:rPr>
          <w:spacing w:val="-3"/>
        </w:rPr>
        <w:t>assumed</w:t>
      </w:r>
      <w:r>
        <w:rPr>
          <w:spacing w:val="-2"/>
        </w:rPr>
        <w:t> in</w:t>
      </w:r>
      <w:r>
        <w:rPr>
          <w:spacing w:val="-6"/>
        </w:rPr>
        <w:t> order</w:t>
      </w:r>
      <w:r>
        <w:rPr>
          <w:spacing w:val="61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5"/>
        </w:rPr>
        <w:t>produce</w:t>
      </w:r>
      <w:r>
        <w:rPr>
          <w:spacing w:val="6"/>
        </w:rPr>
        <w:t> </w:t>
      </w:r>
      <w:r>
        <w:rPr>
          <w:spacing w:val="-2"/>
        </w:rPr>
        <w:t>initial</w:t>
      </w:r>
      <w:r>
        <w:rPr>
          <w:spacing w:val="-12"/>
        </w:rPr>
        <w:t> </w:t>
      </w:r>
      <w:r>
        <w:rPr>
          <w:spacing w:val="-6"/>
        </w:rPr>
        <w:t>estimates.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31"/>
          <w:szCs w:val="31"/>
        </w:rPr>
      </w:pPr>
    </w:p>
    <w:p>
      <w:pPr>
        <w:pStyle w:val="BodyText"/>
        <w:spacing w:line="387" w:lineRule="exact"/>
        <w:ind w:left="959" w:right="0"/>
        <w:jc w:val="left"/>
      </w:pPr>
      <w:r>
        <w:rPr>
          <w:spacing w:val="-3"/>
        </w:rPr>
        <w:t>Th</w:t>
      </w:r>
      <w:r>
        <w:rPr/>
        <w:t>e</w:t>
      </w:r>
      <w:r>
        <w:rPr>
          <w:spacing w:val="-3"/>
        </w:rPr>
        <w:t> ide</w:t>
      </w:r>
      <w:r>
        <w:rPr/>
        <w:t>a</w:t>
      </w:r>
      <w:r>
        <w:rPr>
          <w:spacing w:val="-3"/>
        </w:rPr>
        <w:t> </w:t>
      </w:r>
      <w:r>
        <w:rPr>
          <w:spacing w:val="-5"/>
        </w:rPr>
        <w:t>b</w:t>
      </w:r>
      <w:r>
        <w:rPr>
          <w:spacing w:val="-3"/>
        </w:rPr>
        <w:t>r</w:t>
      </w:r>
      <w:r>
        <w:rPr>
          <w:spacing w:val="-1"/>
        </w:rPr>
        <w:t>i</w:t>
      </w:r>
      <w:r>
        <w:rPr>
          <w:spacing w:val="-7"/>
        </w:rPr>
        <w:t>e</w:t>
      </w:r>
      <w:r>
        <w:rPr/>
        <w:t>f</w:t>
      </w:r>
      <w:r>
        <w:rPr>
          <w:spacing w:val="1"/>
        </w:rPr>
        <w:t> </w:t>
      </w:r>
      <w:r>
        <w:rPr>
          <w:spacing w:val="-3"/>
        </w:rPr>
        <w:t>wi</w:t>
      </w:r>
      <w:r>
        <w:rPr>
          <w:spacing w:val="-1"/>
        </w:rPr>
        <w:t>l</w:t>
      </w:r>
      <w:r>
        <w:rPr/>
        <w:t>l</w:t>
      </w:r>
      <w:r>
        <w:rPr>
          <w:spacing w:val="-5"/>
        </w:rPr>
        <w:t> 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-3"/>
        </w:rPr>
        <w:t>s</w:t>
      </w:r>
      <w:r>
        <w:rPr/>
        <w:t>o</w:t>
      </w:r>
      <w:r>
        <w:rPr>
          <w:spacing w:val="-3"/>
        </w:rPr>
        <w:t> out</w:t>
      </w:r>
      <w:r>
        <w:rPr>
          <w:spacing w:val="-1"/>
        </w:rPr>
        <w:t>li</w:t>
      </w:r>
      <w:r>
        <w:rPr>
          <w:spacing w:val="-3"/>
        </w:rPr>
        <w:t>n</w:t>
      </w:r>
      <w:r>
        <w:rPr/>
        <w:t>e</w:t>
      </w:r>
      <w:r>
        <w:rPr>
          <w:spacing w:val="-3"/>
        </w:rPr>
        <w:t> th</w:t>
      </w:r>
      <w:r>
        <w:rPr/>
        <w:t>e </w:t>
      </w:r>
      <w:r>
        <w:rPr>
          <w:spacing w:val="-3"/>
        </w:rPr>
        <w:t>p</w:t>
      </w:r>
      <w:r>
        <w:rPr>
          <w:spacing w:val="-14"/>
        </w:rPr>
        <w:t>r</w:t>
      </w:r>
      <w:r>
        <w:rPr>
          <w:spacing w:val="-3"/>
        </w:rPr>
        <w:t>ojec</w:t>
      </w:r>
      <w:r>
        <w:rPr>
          <w:spacing w:val="20"/>
        </w:rPr>
        <w:t>t</w:t>
      </w:r>
      <w:r>
        <w:rPr>
          <w:spacing w:val="-42"/>
        </w:rPr>
        <w:t>’</w:t>
      </w:r>
      <w:r>
        <w:rPr/>
        <w:t>s</w:t>
      </w:r>
      <w:r>
        <w:rPr>
          <w:spacing w:val="6"/>
        </w:rPr>
        <w:t> </w:t>
      </w:r>
      <w:r>
        <w:rPr>
          <w:spacing w:val="-1"/>
        </w:rPr>
        <w:t>i</w:t>
      </w:r>
      <w:r>
        <w:rPr>
          <w:spacing w:val="-8"/>
        </w:rPr>
        <w:t>nt</w:t>
      </w:r>
      <w:r>
        <w:rPr>
          <w:spacing w:val="-3"/>
        </w:rPr>
        <w:t>ended:</w:t>
      </w:r>
      <w:r>
        <w:rPr/>
      </w:r>
    </w:p>
    <w:p>
      <w:pPr>
        <w:pStyle w:val="BodyText"/>
        <w:numPr>
          <w:ilvl w:val="1"/>
          <w:numId w:val="34"/>
        </w:numPr>
        <w:tabs>
          <w:tab w:pos="1530" w:val="left" w:leader="none"/>
        </w:tabs>
        <w:spacing w:line="383" w:lineRule="exact" w:before="0" w:after="0"/>
        <w:ind w:left="1529" w:right="0" w:hanging="450"/>
        <w:jc w:val="left"/>
      </w:pPr>
      <w:r>
        <w:rPr>
          <w:spacing w:val="-5"/>
        </w:rPr>
        <w:t>Governance</w:t>
      </w:r>
      <w:r>
        <w:rPr>
          <w:spacing w:val="8"/>
        </w:rPr>
        <w:t> </w:t>
      </w:r>
      <w:r>
        <w:rPr>
          <w:spacing w:val="-3"/>
        </w:rPr>
        <w:t>(see</w:t>
      </w:r>
      <w:r>
        <w:rPr>
          <w:spacing w:val="3"/>
        </w:rPr>
        <w:t> </w:t>
      </w:r>
      <w:r>
        <w:rPr>
          <w:spacing w:val="-3"/>
        </w:rPr>
        <w:t>section</w:t>
      </w:r>
      <w:r>
        <w:rPr>
          <w:spacing w:val="1"/>
        </w:rPr>
        <w:t> </w:t>
      </w:r>
      <w:r>
        <w:rPr>
          <w:spacing w:val="-2"/>
        </w:rPr>
        <w:t>on </w:t>
      </w:r>
      <w:r>
        <w:rPr>
          <w:spacing w:val="-5"/>
        </w:rPr>
        <w:t>governance)</w:t>
      </w:r>
      <w:r>
        <w:rPr/>
      </w:r>
    </w:p>
    <w:p>
      <w:pPr>
        <w:pStyle w:val="BodyText"/>
        <w:numPr>
          <w:ilvl w:val="1"/>
          <w:numId w:val="34"/>
        </w:numPr>
        <w:tabs>
          <w:tab w:pos="1530" w:val="left" w:leader="none"/>
        </w:tabs>
        <w:spacing w:line="384" w:lineRule="exact" w:before="0" w:after="0"/>
        <w:ind w:left="1529" w:right="0" w:hanging="450"/>
        <w:jc w:val="left"/>
      </w:pPr>
      <w:r>
        <w:rPr>
          <w:spacing w:val="-6"/>
        </w:rPr>
        <w:t>Stakeholder</w:t>
      </w:r>
      <w:r>
        <w:rPr>
          <w:spacing w:val="3"/>
        </w:rPr>
        <w:t> </w:t>
      </w:r>
      <w:r>
        <w:rPr>
          <w:spacing w:val="-5"/>
        </w:rPr>
        <w:t>engagement </w:t>
      </w:r>
      <w:r>
        <w:rPr>
          <w:spacing w:val="-6"/>
        </w:rPr>
        <w:t>approach</w:t>
      </w:r>
      <w:r>
        <w:rPr/>
      </w:r>
    </w:p>
    <w:p>
      <w:pPr>
        <w:pStyle w:val="BodyText"/>
        <w:numPr>
          <w:ilvl w:val="1"/>
          <w:numId w:val="34"/>
        </w:numPr>
        <w:tabs>
          <w:tab w:pos="1530" w:val="left" w:leader="none"/>
        </w:tabs>
        <w:spacing w:line="387" w:lineRule="exact" w:before="0" w:after="0"/>
        <w:ind w:left="1529" w:right="0" w:hanging="450"/>
        <w:jc w:val="left"/>
      </w:pPr>
      <w:r>
        <w:rPr>
          <w:spacing w:val="-4"/>
        </w:rPr>
        <w:t>Quality</w:t>
      </w:r>
      <w:r>
        <w:rPr>
          <w:spacing w:val="-8"/>
        </w:rPr>
        <w:t> </w:t>
      </w:r>
      <w:r>
        <w:rPr>
          <w:spacing w:val="-5"/>
        </w:rPr>
        <w:t>management</w:t>
      </w:r>
      <w:r>
        <w:rPr>
          <w:spacing w:val="-7"/>
        </w:rPr>
        <w:t> </w:t>
      </w:r>
      <w:r>
        <w:rPr>
          <w:spacing w:val="-2"/>
        </w:rPr>
        <w:t>plan</w:t>
      </w:r>
    </w:p>
    <w:p>
      <w:pPr>
        <w:spacing w:after="0" w:line="387" w:lineRule="exact"/>
        <w:jc w:val="left"/>
        <w:sectPr>
          <w:headerReference w:type="default" r:id="rId89"/>
          <w:pgSz w:w="15840" w:h="12240" w:orient="landscape"/>
          <w:pgMar w:header="831" w:footer="0" w:top="1720" w:bottom="94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1"/>
        <w:gridCol w:w="1361"/>
        <w:gridCol w:w="1361"/>
        <w:gridCol w:w="1361"/>
        <w:gridCol w:w="1360"/>
      </w:tblGrid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13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4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2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35"/>
              </w:numPr>
              <w:tabs>
                <w:tab w:pos="1680" w:val="left" w:leader="none"/>
              </w:tabs>
              <w:spacing w:line="240" w:lineRule="auto" w:before="70" w:after="0"/>
              <w:ind w:left="1679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5" w:val="left" w:leader="none"/>
              </w:tabs>
              <w:spacing w:line="240" w:lineRule="auto" w:before="116"/>
              <w:ind w:left="10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384" w:lineRule="exact" w:before="33"/>
        <w:ind w:left="389" w:right="286" w:hanging="1"/>
        <w:jc w:val="left"/>
      </w:pPr>
      <w:r>
        <w:rPr>
          <w:spacing w:val="-4"/>
        </w:rPr>
        <w:t>T</w:t>
      </w:r>
      <w:r>
        <w:rPr>
          <w:spacing w:val="-3"/>
        </w:rPr>
        <w:t>h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purpos</w:t>
      </w:r>
      <w:r>
        <w:rPr/>
        <w:t>e </w:t>
      </w:r>
      <w:r>
        <w:rPr>
          <w:spacing w:val="-2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-2"/>
        </w:rPr>
        <w:t>th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p</w:t>
      </w:r>
      <w:r>
        <w:rPr>
          <w:spacing w:val="-6"/>
        </w:rPr>
        <w:t>r</w:t>
      </w:r>
      <w:r>
        <w:rPr>
          <w:spacing w:val="-2"/>
        </w:rPr>
        <w:t>ojec</w:t>
      </w:r>
      <w:r>
        <w:rPr/>
        <w:t>t</w:t>
      </w:r>
      <w:r>
        <w:rPr>
          <w:spacing w:val="1"/>
        </w:rPr>
        <w:t> </w:t>
      </w:r>
      <w:r>
        <w:rPr>
          <w:spacing w:val="-2"/>
        </w:rPr>
        <w:t>boa</w:t>
      </w:r>
      <w:r>
        <w:rPr>
          <w:spacing w:val="-6"/>
        </w:rPr>
        <w:t>r</w:t>
      </w:r>
      <w:r>
        <w:rPr/>
        <w:t>d</w:t>
      </w:r>
      <w:r>
        <w:rPr>
          <w:spacing w:val="-1"/>
        </w:rPr>
        <w:t> </w:t>
      </w:r>
      <w:r>
        <w:rPr>
          <w:spacing w:val="-37"/>
        </w:rPr>
        <w:t>t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-3"/>
        </w:rPr>
        <w:t>m</w:t>
      </w:r>
      <w:r>
        <w:rPr/>
        <w:t>s</w:t>
      </w:r>
      <w:r>
        <w:rPr>
          <w:spacing w:val="2"/>
        </w:rPr>
        <w:t> </w:t>
      </w:r>
      <w:r>
        <w:rPr>
          <w:spacing w:val="-4"/>
        </w:rPr>
        <w:t>o</w:t>
      </w:r>
      <w:r>
        <w:rPr/>
        <w:t>f</w:t>
      </w:r>
      <w:r>
        <w:rPr>
          <w:spacing w:val="-3"/>
        </w:rPr>
        <w:t> </w:t>
      </w:r>
      <w:r>
        <w:rPr>
          <w:spacing w:val="-13"/>
        </w:rPr>
        <w:t>r</w:t>
      </w:r>
      <w:r>
        <w:rPr>
          <w:spacing w:val="-7"/>
        </w:rPr>
        <w:t>e</w:t>
      </w:r>
      <w:r>
        <w:rPr>
          <w:spacing w:val="-18"/>
        </w:rPr>
        <w:t>f</w:t>
      </w:r>
      <w:r>
        <w:rPr>
          <w:spacing w:val="-3"/>
        </w:rPr>
        <w:t>e</w:t>
      </w:r>
      <w:r>
        <w:rPr>
          <w:spacing w:val="-13"/>
        </w:rPr>
        <w:t>r</w:t>
      </w:r>
      <w:r>
        <w:rPr>
          <w:spacing w:val="-3"/>
        </w:rPr>
        <w:t>enc</w:t>
      </w:r>
      <w:r>
        <w:rPr/>
        <w:t>e</w:t>
      </w:r>
      <w:r>
        <w:rPr>
          <w:spacing w:val="10"/>
        </w:rPr>
        <w:t> </w:t>
      </w:r>
      <w:r>
        <w:rPr>
          <w:spacing w:val="-2"/>
        </w:rPr>
        <w:t>i</w:t>
      </w:r>
      <w:r>
        <w:rPr/>
        <w:t>s</w:t>
      </w:r>
      <w:r>
        <w:rPr>
          <w:spacing w:val="-3"/>
        </w:rPr>
        <w:t> </w:t>
      </w:r>
      <w:r>
        <w:rPr>
          <w:spacing w:val="-8"/>
        </w:rPr>
        <w:t>t</w:t>
      </w:r>
      <w:r>
        <w:rPr/>
        <w:t>o</w:t>
      </w:r>
      <w:r>
        <w:rPr>
          <w:spacing w:val="1"/>
        </w:rPr>
        <w:t> </w:t>
      </w:r>
      <w:r>
        <w:rPr>
          <w:spacing w:val="-4"/>
        </w:rPr>
        <w:t>descr</w:t>
      </w:r>
      <w:r>
        <w:rPr>
          <w:spacing w:val="-1"/>
        </w:rPr>
        <w:t>i</w:t>
      </w:r>
      <w:r>
        <w:rPr>
          <w:spacing w:val="-4"/>
        </w:rPr>
        <w:t>b</w:t>
      </w:r>
      <w:r>
        <w:rPr/>
        <w:t>e</w:t>
      </w:r>
      <w:r>
        <w:rPr>
          <w:spacing w:val="2"/>
        </w:rPr>
        <w:t> </w:t>
      </w:r>
      <w:r>
        <w:rPr>
          <w:spacing w:val="-4"/>
        </w:rPr>
        <w:t>th</w:t>
      </w:r>
      <w:r>
        <w:rPr/>
        <w:t>e</w:t>
      </w:r>
      <w:r>
        <w:rPr>
          <w:spacing w:val="2"/>
        </w:rPr>
        <w:t> </w:t>
      </w:r>
      <w:r>
        <w:rPr>
          <w:spacing w:val="-14"/>
        </w:rPr>
        <w:t>r</w:t>
      </w:r>
      <w:r>
        <w:rPr>
          <w:spacing w:val="-4"/>
        </w:rPr>
        <w:t>ol</w:t>
      </w:r>
      <w:r>
        <w:rPr/>
        <w:t>e</w:t>
      </w:r>
      <w:r>
        <w:rPr>
          <w:spacing w:val="4"/>
        </w:rPr>
        <w:t> </w:t>
      </w:r>
      <w:r>
        <w:rPr>
          <w:spacing w:val="-3"/>
        </w:rPr>
        <w:t>a</w:t>
      </w:r>
      <w:r>
        <w:rPr>
          <w:spacing w:val="-4"/>
        </w:rPr>
        <w:t>n</w:t>
      </w:r>
      <w:r>
        <w:rPr/>
        <w:t>d</w:t>
      </w:r>
      <w:r>
        <w:rPr>
          <w:spacing w:val="-7"/>
        </w:rPr>
        <w:t> </w:t>
      </w:r>
      <w:r>
        <w:rPr>
          <w:spacing w:val="-9"/>
        </w:rPr>
        <w:t>r</w:t>
      </w:r>
      <w:r>
        <w:rPr>
          <w:spacing w:val="-4"/>
        </w:rPr>
        <w:t>esponsibiliti</w:t>
      </w:r>
      <w:r>
        <w:rPr>
          <w:spacing w:val="-3"/>
        </w:rPr>
        <w:t>e</w:t>
      </w:r>
      <w:r>
        <w:rPr/>
        <w:t>s</w:t>
      </w:r>
      <w:r>
        <w:rPr>
          <w:spacing w:val="5"/>
        </w:rPr>
        <w:t> </w:t>
      </w:r>
      <w:r>
        <w:rPr>
          <w:spacing w:val="-4"/>
        </w:rPr>
        <w:t>o</w:t>
      </w:r>
      <w:r>
        <w:rPr/>
        <w:t>f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-4"/>
        </w:rPr>
        <w:t> </w:t>
      </w:r>
      <w:r>
        <w:rPr>
          <w:spacing w:val="-5"/>
        </w:rPr>
        <w:t>project</w:t>
      </w:r>
      <w:r>
        <w:rPr>
          <w:spacing w:val="10"/>
        </w:rPr>
        <w:t> </w:t>
      </w:r>
      <w:r>
        <w:rPr>
          <w:spacing w:val="-6"/>
        </w:rPr>
        <w:t>control</w:t>
      </w:r>
      <w:r>
        <w:rPr>
          <w:spacing w:val="-3"/>
        </w:rPr>
        <w:t> </w:t>
      </w:r>
      <w:r>
        <w:rPr>
          <w:spacing w:val="-5"/>
        </w:rPr>
        <w:t>board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4"/>
        </w:rPr>
        <w:t>steering</w:t>
      </w:r>
      <w:r>
        <w:rPr>
          <w:spacing w:val="2"/>
        </w:rPr>
        <w:t> </w:t>
      </w:r>
      <w:r>
        <w:rPr>
          <w:spacing w:val="-5"/>
        </w:rPr>
        <w:t>committee,</w:t>
      </w:r>
      <w:r>
        <w:rPr>
          <w:spacing w:val="1"/>
        </w:rPr>
        <w:t> </w:t>
      </w:r>
      <w:r>
        <w:rPr>
          <w:spacing w:val="-3"/>
        </w:rPr>
        <w:t>which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4"/>
        </w:rPr>
        <w:t>responsible</w:t>
      </w:r>
      <w:r>
        <w:rPr>
          <w:spacing w:val="3"/>
        </w:rPr>
        <w:t> </w:t>
      </w:r>
      <w:r>
        <w:rPr>
          <w:spacing w:val="-9"/>
        </w:rPr>
        <w:t>for</w:t>
      </w:r>
      <w:r>
        <w:rPr>
          <w:spacing w:val="-2"/>
        </w:rPr>
        <w:t> </w:t>
      </w:r>
      <w:r>
        <w:rPr>
          <w:spacing w:val="-3"/>
        </w:rPr>
        <w:t>ensuring:</w:t>
      </w:r>
      <w:r>
        <w:rPr/>
      </w:r>
    </w:p>
    <w:p>
      <w:pPr>
        <w:pStyle w:val="BodyText"/>
        <w:numPr>
          <w:ilvl w:val="0"/>
          <w:numId w:val="36"/>
        </w:numPr>
        <w:tabs>
          <w:tab w:pos="840" w:val="left" w:leader="none"/>
        </w:tabs>
        <w:spacing w:line="387" w:lineRule="exact" w:before="2" w:after="0"/>
        <w:ind w:left="839" w:right="0" w:hanging="450"/>
        <w:jc w:val="left"/>
      </w:pP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5"/>
        </w:rPr>
        <w:t>project</w:t>
      </w:r>
      <w:r>
        <w:rPr>
          <w:spacing w:val="10"/>
        </w:rPr>
        <w:t> </w:t>
      </w:r>
      <w:r>
        <w:rPr>
          <w:spacing w:val="-4"/>
        </w:rPr>
        <w:t>meets</w:t>
      </w:r>
      <w:r>
        <w:rPr>
          <w:spacing w:val="2"/>
        </w:rPr>
        <w:t> </w:t>
      </w:r>
      <w:r>
        <w:rPr>
          <w:spacing w:val="-2"/>
        </w:rPr>
        <w:t>its</w:t>
      </w:r>
      <w:r>
        <w:rPr>
          <w:spacing w:val="-4"/>
        </w:rPr>
        <w:t> objectives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board’s</w:t>
      </w:r>
      <w:r>
        <w:rPr>
          <w:spacing w:val="1"/>
        </w:rPr>
        <w:t> </w:t>
      </w:r>
      <w:r>
        <w:rPr>
          <w:spacing w:val="-6"/>
        </w:rPr>
        <w:t>requirements</w:t>
      </w:r>
      <w:r>
        <w:rPr/>
      </w:r>
    </w:p>
    <w:p>
      <w:pPr>
        <w:pStyle w:val="BodyText"/>
        <w:numPr>
          <w:ilvl w:val="0"/>
          <w:numId w:val="36"/>
        </w:numPr>
        <w:tabs>
          <w:tab w:pos="840" w:val="left" w:leader="none"/>
        </w:tabs>
        <w:spacing w:line="235" w:lineRule="auto" w:before="2" w:after="0"/>
        <w:ind w:left="839" w:right="483" w:hanging="450"/>
        <w:jc w:val="left"/>
      </w:pPr>
      <w:r>
        <w:rPr>
          <w:spacing w:val="-5"/>
        </w:rPr>
        <w:t>Project</w:t>
      </w:r>
      <w:r>
        <w:rPr>
          <w:spacing w:val="-9"/>
        </w:rPr>
        <w:t> </w:t>
      </w:r>
      <w:r>
        <w:rPr>
          <w:spacing w:val="-4"/>
        </w:rPr>
        <w:t>milestones</w:t>
      </w:r>
      <w:r>
        <w:rPr>
          <w:spacing w:val="-1"/>
        </w:rPr>
        <w:t> </w:t>
      </w:r>
      <w:r>
        <w:rPr>
          <w:spacing w:val="-6"/>
        </w:rPr>
        <w:t>are</w:t>
      </w:r>
      <w:r>
        <w:rPr>
          <w:spacing w:val="2"/>
        </w:rPr>
        <w:t> </w:t>
      </w:r>
      <w:r>
        <w:rPr>
          <w:spacing w:val="-4"/>
        </w:rPr>
        <w:t>achieved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7"/>
        </w:rPr>
        <w:t>stakeholders</w:t>
      </w:r>
      <w:r>
        <w:rPr>
          <w:spacing w:val="1"/>
        </w:rPr>
        <w:t> </w:t>
      </w:r>
      <w:r>
        <w:rPr>
          <w:spacing w:val="-6"/>
        </w:rPr>
        <w:t>are</w:t>
      </w:r>
      <w:r>
        <w:rPr>
          <w:spacing w:val="3"/>
        </w:rPr>
        <w:t> </w:t>
      </w:r>
      <w:r>
        <w:rPr>
          <w:spacing w:val="-5"/>
        </w:rPr>
        <w:t>satisfactorily</w:t>
      </w:r>
      <w:r>
        <w:rPr>
          <w:spacing w:val="-7"/>
        </w:rPr>
        <w:t> </w:t>
      </w:r>
      <w:r>
        <w:rPr>
          <w:spacing w:val="-5"/>
        </w:rPr>
        <w:t>consulted</w:t>
      </w:r>
      <w:r>
        <w:rPr/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9"/>
        </w:rPr>
        <w:t>kept</w:t>
      </w:r>
      <w:r>
        <w:rPr/>
        <w:t> </w:t>
      </w:r>
      <w:r>
        <w:rPr>
          <w:spacing w:val="-5"/>
        </w:rPr>
        <w:t>informed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64"/>
        </w:rPr>
        <w:t> </w:t>
      </w:r>
      <w:r>
        <w:rPr>
          <w:spacing w:val="-5"/>
        </w:rPr>
        <w:t>future</w:t>
      </w:r>
      <w:r>
        <w:rPr>
          <w:spacing w:val="3"/>
        </w:rPr>
        <w:t> </w:t>
      </w:r>
      <w:r>
        <w:rPr>
          <w:spacing w:val="-4"/>
        </w:rPr>
        <w:t>changes.</w:t>
      </w:r>
    </w:p>
    <w:p>
      <w:pPr>
        <w:spacing w:line="240" w:lineRule="auto" w:before="10"/>
        <w:rPr>
          <w:rFonts w:ascii="Calibri" w:hAnsi="Calibri" w:cs="Calibri" w:eastAsia="Calibri"/>
          <w:sz w:val="31"/>
          <w:szCs w:val="31"/>
        </w:rPr>
      </w:pPr>
    </w:p>
    <w:p>
      <w:pPr>
        <w:pStyle w:val="BodyText"/>
        <w:spacing w:line="384" w:lineRule="exact"/>
        <w:ind w:left="389" w:right="891" w:hanging="1"/>
        <w:jc w:val="left"/>
      </w:pP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5"/>
        </w:rPr>
        <w:t>project</w:t>
      </w:r>
      <w:r>
        <w:rPr>
          <w:spacing w:val="10"/>
        </w:rPr>
        <w:t> </w:t>
      </w:r>
      <w:r>
        <w:rPr>
          <w:spacing w:val="-4"/>
        </w:rPr>
        <w:t>manager</w:t>
      </w:r>
      <w:r>
        <w:rPr>
          <w:spacing w:val="-9"/>
        </w:rPr>
        <w:t> </w:t>
      </w:r>
      <w:r>
        <w:rPr>
          <w:spacing w:val="-3"/>
        </w:rPr>
        <w:t>is</w:t>
      </w:r>
      <w:r>
        <w:rPr>
          <w:spacing w:val="-13"/>
        </w:rPr>
        <w:t> </w:t>
      </w:r>
      <w:r>
        <w:rPr>
          <w:spacing w:val="-6"/>
        </w:rPr>
        <w:t>responsible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2"/>
        </w:rPr>
        <w:t> </w:t>
      </w:r>
      <w:r>
        <w:rPr>
          <w:spacing w:val="-4"/>
        </w:rPr>
        <w:t>ensuring</w:t>
      </w:r>
      <w:r>
        <w:rPr>
          <w:spacing w:val="2"/>
        </w:rPr>
        <w:t> </w:t>
      </w:r>
      <w:r>
        <w:rPr>
          <w:spacing w:val="-2"/>
        </w:rPr>
        <w:t>all</w:t>
      </w:r>
      <w:r>
        <w:rPr>
          <w:spacing w:val="-8"/>
        </w:rPr>
        <w:t> </w:t>
      </w:r>
      <w:r>
        <w:rPr>
          <w:spacing w:val="-7"/>
        </w:rPr>
        <w:t>relevant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-6"/>
        </w:rPr>
        <w:t> </w:t>
      </w:r>
      <w:r>
        <w:rPr>
          <w:spacing w:val="-3"/>
        </w:rPr>
        <w:t>necessary</w:t>
      </w:r>
      <w:r>
        <w:rPr>
          <w:spacing w:val="8"/>
        </w:rPr>
        <w:t> </w:t>
      </w:r>
      <w:r>
        <w:rPr>
          <w:spacing w:val="-4"/>
        </w:rPr>
        <w:t>issues</w:t>
      </w:r>
      <w:r>
        <w:rPr/>
        <w:t> </w:t>
      </w:r>
      <w:r>
        <w:rPr>
          <w:spacing w:val="-6"/>
        </w:rPr>
        <w:t>are</w:t>
      </w:r>
      <w:r>
        <w:rPr>
          <w:spacing w:val="-2"/>
        </w:rPr>
        <w:t> </w:t>
      </w:r>
      <w:r>
        <w:rPr>
          <w:spacing w:val="-4"/>
        </w:rPr>
        <w:t>included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68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terms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8"/>
        </w:rPr>
        <w:t>reference.</w:t>
      </w:r>
      <w:r>
        <w:rPr/>
      </w:r>
    </w:p>
    <w:p>
      <w:pPr>
        <w:spacing w:after="0" w:line="384" w:lineRule="exact"/>
        <w:jc w:val="left"/>
        <w:sectPr>
          <w:headerReference w:type="default" r:id="rId90"/>
          <w:pgSz w:w="15840" w:h="12240" w:orient="landscape"/>
          <w:pgMar w:header="831" w:footer="0" w:top="2500" w:bottom="94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1"/>
        <w:gridCol w:w="1361"/>
        <w:gridCol w:w="1361"/>
        <w:gridCol w:w="1361"/>
        <w:gridCol w:w="1360"/>
      </w:tblGrid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13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4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2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37"/>
              </w:numPr>
              <w:tabs>
                <w:tab w:pos="1680" w:val="left" w:leader="none"/>
              </w:tabs>
              <w:spacing w:line="240" w:lineRule="auto" w:before="70" w:after="0"/>
              <w:ind w:left="1679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5" w:val="left" w:leader="none"/>
              </w:tabs>
              <w:spacing w:line="240" w:lineRule="auto" w:before="116"/>
              <w:ind w:left="10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384" w:lineRule="exact" w:before="194"/>
        <w:ind w:right="1046"/>
        <w:jc w:val="left"/>
      </w:pPr>
      <w:r>
        <w:rPr>
          <w:spacing w:val="-3"/>
        </w:rPr>
        <w:t>The </w:t>
      </w:r>
      <w:r>
        <w:rPr>
          <w:spacing w:val="-4"/>
        </w:rPr>
        <w:t>purpose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PID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5"/>
        </w:rPr>
        <w:t>provide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/>
        <w:t>project</w:t>
      </w:r>
      <w:r>
        <w:rPr>
          <w:spacing w:val="4"/>
        </w:rPr>
        <w:t> </w:t>
      </w:r>
      <w:r>
        <w:rPr>
          <w:spacing w:val="-5"/>
        </w:rPr>
        <w:t>information</w:t>
      </w:r>
      <w:r>
        <w:rPr>
          <w:spacing w:val="-1"/>
        </w:rPr>
        <w:t> </w:t>
      </w:r>
      <w:r>
        <w:rPr>
          <w:spacing w:val="-6"/>
        </w:rPr>
        <w:t>required</w:t>
      </w:r>
      <w:r>
        <w:rPr/>
        <w:t> </w:t>
      </w:r>
      <w:r>
        <w:rPr>
          <w:spacing w:val="-6"/>
        </w:rPr>
        <w:t>for</w:t>
      </w:r>
      <w:r>
        <w:rPr>
          <w:spacing w:val="-2"/>
        </w:rPr>
        <w:t> </w:t>
      </w:r>
      <w:r>
        <w:rPr>
          <w:spacing w:val="-3"/>
        </w:rPr>
        <w:t>senior</w:t>
      </w:r>
      <w:r>
        <w:rPr>
          <w:spacing w:val="2"/>
        </w:rPr>
        <w:t> </w:t>
      </w:r>
      <w:r>
        <w:rPr>
          <w:spacing w:val="-4"/>
        </w:rPr>
        <w:t>management</w:t>
      </w:r>
      <w:r>
        <w:rPr>
          <w:spacing w:val="48"/>
        </w:rPr>
        <w:t> </w:t>
      </w:r>
      <w:r>
        <w:rPr>
          <w:spacing w:val="-3"/>
        </w:rPr>
        <w:t>an</w:t>
      </w:r>
      <w:r>
        <w:rPr/>
        <w:t>d</w:t>
      </w:r>
      <w:r>
        <w:rPr>
          <w:spacing w:val="-6"/>
        </w:rPr>
        <w:t> </w:t>
      </w:r>
      <w:r>
        <w:rPr>
          <w:spacing w:val="-9"/>
        </w:rPr>
        <w:t>s</w:t>
      </w:r>
      <w:r>
        <w:rPr>
          <w:spacing w:val="-11"/>
        </w:rPr>
        <w:t>t</w:t>
      </w:r>
      <w:r>
        <w:rPr>
          <w:spacing w:val="-3"/>
        </w:rPr>
        <w:t>a</w:t>
      </w:r>
      <w:r>
        <w:rPr>
          <w:spacing w:val="-25"/>
        </w:rPr>
        <w:t>k</w:t>
      </w:r>
      <w:r>
        <w:rPr>
          <w:spacing w:val="-3"/>
        </w:rPr>
        <w:t>eholde</w:t>
      </w:r>
      <w:r>
        <w:rPr>
          <w:spacing w:val="-16"/>
        </w:rPr>
        <w:t>r</w:t>
      </w:r>
      <w:r>
        <w:rPr/>
        <w:t>s</w:t>
      </w:r>
      <w:r>
        <w:rPr>
          <w:spacing w:val="2"/>
        </w:rPr>
        <w:t> </w:t>
      </w:r>
      <w:r>
        <w:rPr>
          <w:spacing w:val="-3"/>
        </w:rPr>
        <w:t>t</w:t>
      </w:r>
      <w:r>
        <w:rPr/>
        <w:t>o</w:t>
      </w:r>
      <w:r>
        <w:rPr>
          <w:spacing w:val="5"/>
        </w:rPr>
        <w:t> </w:t>
      </w:r>
      <w:r>
        <w:rPr>
          <w:spacing w:val="-8"/>
        </w:rPr>
        <w:t>c</w:t>
      </w:r>
      <w:r>
        <w:rPr>
          <w:spacing w:val="-4"/>
        </w:rPr>
        <w:t>om</w:t>
      </w:r>
      <w:r>
        <w:rPr>
          <w:spacing w:val="-6"/>
        </w:rPr>
        <w:t>m</w:t>
      </w:r>
      <w:r>
        <w:rPr>
          <w:spacing w:val="-3"/>
        </w:rPr>
        <w:t>i</w:t>
      </w:r>
      <w:r>
        <w:rPr/>
        <w:t>t</w:t>
      </w:r>
      <w:r>
        <w:rPr>
          <w:spacing w:val="-3"/>
        </w:rPr>
        <w:t> </w:t>
      </w:r>
      <w:r>
        <w:rPr>
          <w:spacing w:val="-8"/>
        </w:rPr>
        <w:t>t</w:t>
      </w:r>
      <w:r>
        <w:rPr/>
        <w:t>o</w:t>
      </w:r>
      <w:r>
        <w:rPr>
          <w:spacing w:val="-1"/>
        </w:rPr>
        <w:t> </w:t>
      </w:r>
      <w:r>
        <w:rPr>
          <w:spacing w:val="-3"/>
        </w:rPr>
        <w:t>th</w:t>
      </w:r>
      <w:r>
        <w:rPr/>
        <w:t>e</w:t>
      </w:r>
      <w:r>
        <w:rPr>
          <w:spacing w:val="-1"/>
        </w:rPr>
        <w:t> </w:t>
      </w:r>
      <w:r>
        <w:rPr>
          <w:spacing w:val="-14"/>
        </w:rPr>
        <w:t>r</w:t>
      </w:r>
      <w:r>
        <w:rPr>
          <w:spacing w:val="-3"/>
        </w:rPr>
        <w:t>esou</w:t>
      </w:r>
      <w:r>
        <w:rPr>
          <w:spacing w:val="-16"/>
        </w:rPr>
        <w:t>r</w:t>
      </w:r>
      <w:r>
        <w:rPr>
          <w:spacing w:val="-3"/>
        </w:rPr>
        <w:t>ce</w:t>
      </w:r>
      <w:r>
        <w:rPr/>
        <w:t>s</w:t>
      </w:r>
      <w:r>
        <w:rPr>
          <w:spacing w:val="12"/>
        </w:rPr>
        <w:t> </w:t>
      </w:r>
      <w:r>
        <w:rPr>
          <w:spacing w:val="-3"/>
        </w:rPr>
        <w:t>an</w:t>
      </w:r>
      <w:r>
        <w:rPr/>
        <w:t>d</w:t>
      </w:r>
      <w:r>
        <w:rPr>
          <w:spacing w:val="-6"/>
        </w:rPr>
        <w:t> </w:t>
      </w:r>
      <w:r>
        <w:rPr>
          <w:spacing w:val="-3"/>
        </w:rPr>
        <w:t>tim</w:t>
      </w:r>
      <w:r>
        <w:rPr>
          <w:spacing w:val="-4"/>
        </w:rPr>
        <w:t>e</w:t>
      </w:r>
      <w:r>
        <w:rPr>
          <w:spacing w:val="-3"/>
        </w:rPr>
        <w:t>li</w:t>
      </w:r>
      <w:r>
        <w:rPr>
          <w:spacing w:val="-5"/>
        </w:rPr>
        <w:t>n</w:t>
      </w:r>
      <w:r>
        <w:rPr>
          <w:spacing w:val="-4"/>
        </w:rPr>
        <w:t>e</w:t>
      </w:r>
      <w:r>
        <w:rPr/>
        <w:t>s</w:t>
      </w:r>
      <w:r>
        <w:rPr>
          <w:spacing w:val="-5"/>
        </w:rPr>
        <w:t> p</w:t>
      </w:r>
      <w:r>
        <w:rPr>
          <w:spacing w:val="-14"/>
        </w:rPr>
        <w:t>r</w:t>
      </w:r>
      <w:r>
        <w:rPr>
          <w:spacing w:val="-4"/>
        </w:rPr>
        <w:t>o</w:t>
      </w:r>
      <w:r>
        <w:rPr>
          <w:spacing w:val="-5"/>
        </w:rPr>
        <w:t>p</w:t>
      </w:r>
      <w:r>
        <w:rPr>
          <w:spacing w:val="-4"/>
        </w:rPr>
        <w:t>o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d</w:t>
      </w:r>
      <w:r>
        <w:rPr/>
        <w:t>.</w:t>
      </w:r>
      <w:r>
        <w:rPr>
          <w:spacing w:val="9"/>
        </w:rPr>
        <w:t> </w:t>
      </w:r>
      <w:r>
        <w:rPr>
          <w:spacing w:val="-2"/>
        </w:rPr>
        <w:t>I</w:t>
      </w:r>
      <w:r>
        <w:rPr/>
        <w:t>t</w:t>
      </w:r>
      <w:r>
        <w:rPr>
          <w:spacing w:val="-5"/>
        </w:rPr>
        <w:t> </w:t>
      </w:r>
      <w:r>
        <w:rPr>
          <w:spacing w:val="-2"/>
        </w:rPr>
        <w:t>i</w:t>
      </w:r>
      <w:r>
        <w:rPr/>
        <w:t>s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5"/>
        </w:rPr>
        <w:t>s</w:t>
      </w:r>
      <w:r>
        <w:rPr>
          <w:spacing w:val="-3"/>
        </w:rPr>
        <w:t>or</w:t>
      </w:r>
      <w:r>
        <w:rPr/>
        <w:t>t</w:t>
      </w:r>
      <w:r>
        <w:rPr>
          <w:spacing w:val="5"/>
        </w:rPr>
        <w:t> </w:t>
      </w:r>
      <w:r>
        <w:rPr>
          <w:spacing w:val="-4"/>
        </w:rPr>
        <w:t>o</w:t>
      </w:r>
      <w:r>
        <w:rPr/>
        <w:t>f</w:t>
      </w:r>
      <w:r>
        <w:rPr>
          <w:spacing w:val="-4"/>
        </w:rPr>
        <w:t> </w:t>
      </w:r>
      <w:r>
        <w:rPr>
          <w:spacing w:val="-31"/>
        </w:rPr>
        <w:t>‘</w:t>
      </w:r>
      <w:r>
        <w:rPr>
          <w:spacing w:val="-8"/>
        </w:rPr>
        <w:t>c</w:t>
      </w:r>
      <w:r>
        <w:rPr>
          <w:spacing w:val="-3"/>
        </w:rPr>
        <w:t>o</w:t>
      </w:r>
      <w:r>
        <w:rPr>
          <w:spacing w:val="-9"/>
        </w:rPr>
        <w:t>n</w:t>
      </w:r>
      <w:r>
        <w:rPr>
          <w:spacing w:val="-3"/>
        </w:rPr>
        <w:t>t</w:t>
      </w:r>
      <w:r>
        <w:rPr>
          <w:spacing w:val="-18"/>
        </w:rPr>
        <w:t>r</w:t>
      </w:r>
      <w:r>
        <w:rPr>
          <w:spacing w:val="-3"/>
        </w:rPr>
        <w:t>ac</w:t>
      </w:r>
      <w:r>
        <w:rPr>
          <w:spacing w:val="19"/>
        </w:rPr>
        <w:t>t</w:t>
      </w:r>
      <w:r>
        <w:rPr/>
        <w:t>’</w:t>
      </w:r>
      <w:r>
        <w:rPr>
          <w:w w:val="99"/>
        </w:rPr>
        <w:t> </w:t>
      </w:r>
      <w:r>
        <w:rPr>
          <w:spacing w:val="-4"/>
        </w:rPr>
        <w:t>between</w:t>
      </w:r>
      <w:r>
        <w:rPr>
          <w:spacing w:val="5"/>
        </w:rPr>
        <w:t> </w:t>
      </w:r>
      <w:r>
        <w:rPr>
          <w:spacing w:val="-2"/>
        </w:rPr>
        <w:t>the </w:t>
      </w:r>
      <w:r>
        <w:rPr>
          <w:spacing w:val="-5"/>
        </w:rPr>
        <w:t>project</w:t>
      </w:r>
      <w:r>
        <w:rPr>
          <w:spacing w:val="8"/>
        </w:rPr>
        <w:t> </w:t>
      </w:r>
      <w:r>
        <w:rPr>
          <w:spacing w:val="-3"/>
        </w:rPr>
        <w:t>manager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4"/>
        </w:rPr>
        <w:t>project</w:t>
      </w:r>
      <w:r>
        <w:rPr>
          <w:spacing w:val="1"/>
        </w:rPr>
        <w:t> </w:t>
      </w:r>
      <w:r>
        <w:rPr>
          <w:spacing w:val="-4"/>
        </w:rPr>
        <w:t>sponsor/project</w:t>
      </w:r>
      <w:r>
        <w:rPr>
          <w:spacing w:val="11"/>
        </w:rPr>
        <w:t> </w:t>
      </w:r>
      <w:r>
        <w:rPr>
          <w:spacing w:val="-5"/>
        </w:rPr>
        <w:t>board</w:t>
      </w:r>
      <w:r>
        <w:rPr>
          <w:spacing w:val="4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3"/>
        </w:rPr>
        <w:t>defines how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5"/>
        </w:rPr>
        <w:t>project</w:t>
      </w:r>
      <w:r>
        <w:rPr>
          <w:spacing w:val="57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2"/>
        </w:rPr>
        <w:t> </w:t>
      </w:r>
      <w:r>
        <w:rPr>
          <w:spacing w:val="-4"/>
        </w:rPr>
        <w:t>run.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32"/>
          <w:szCs w:val="32"/>
        </w:rPr>
      </w:pPr>
    </w:p>
    <w:p>
      <w:pPr>
        <w:pStyle w:val="BodyText"/>
        <w:spacing w:line="387" w:lineRule="exact"/>
        <w:ind w:right="0"/>
        <w:jc w:val="left"/>
      </w:pPr>
      <w:r>
        <w:rPr/>
        <w:t>A</w:t>
      </w:r>
      <w:r>
        <w:rPr>
          <w:spacing w:val="-5"/>
        </w:rPr>
        <w:t> </w:t>
      </w:r>
      <w:r>
        <w:rPr>
          <w:spacing w:val="-2"/>
        </w:rPr>
        <w:t>PID will</w:t>
      </w:r>
      <w:r>
        <w:rPr>
          <w:spacing w:val="-3"/>
        </w:rPr>
        <w:t> </w:t>
      </w:r>
      <w:r>
        <w:rPr>
          <w:spacing w:val="-2"/>
        </w:rPr>
        <w:t>include:</w:t>
      </w:r>
      <w:r>
        <w:rPr/>
      </w:r>
    </w:p>
    <w:p>
      <w:pPr>
        <w:pStyle w:val="BodyText"/>
        <w:numPr>
          <w:ilvl w:val="0"/>
          <w:numId w:val="36"/>
        </w:numPr>
        <w:tabs>
          <w:tab w:pos="868" w:val="left" w:leader="none"/>
        </w:tabs>
        <w:spacing w:line="384" w:lineRule="exact" w:before="0" w:after="0"/>
        <w:ind w:left="867" w:right="0" w:hanging="450"/>
        <w:jc w:val="left"/>
      </w:pPr>
      <w:r>
        <w:rPr/>
        <w:t>a</w:t>
      </w:r>
      <w:r>
        <w:rPr>
          <w:spacing w:val="-4"/>
        </w:rPr>
        <w:t> detailed</w:t>
      </w:r>
      <w:r>
        <w:rPr>
          <w:spacing w:val="-7"/>
        </w:rPr>
        <w:t> </w:t>
      </w:r>
      <w:r>
        <w:rPr>
          <w:spacing w:val="-5"/>
        </w:rPr>
        <w:t>proposition</w:t>
      </w:r>
      <w:r>
        <w:rPr>
          <w:spacing w:val="4"/>
        </w:rPr>
        <w:t> </w:t>
      </w:r>
      <w:r>
        <w:rPr>
          <w:spacing w:val="-5"/>
        </w:rPr>
        <w:t>against</w:t>
      </w:r>
      <w:r>
        <w:rPr>
          <w:spacing w:val="-12"/>
        </w:rPr>
        <w:t> </w:t>
      </w:r>
      <w:r>
        <w:rPr>
          <w:spacing w:val="-3"/>
        </w:rPr>
        <w:t>which</w:t>
      </w:r>
      <w:r>
        <w:rPr>
          <w:spacing w:val="-4"/>
        </w:rPr>
        <w:t> success</w:t>
      </w:r>
      <w:r>
        <w:rPr>
          <w:spacing w:val="1"/>
        </w:rPr>
        <w:t> </w:t>
      </w:r>
      <w:r>
        <w:rPr>
          <w:spacing w:val="-4"/>
        </w:rPr>
        <w:t>can </w:t>
      </w:r>
      <w:r>
        <w:rPr>
          <w:spacing w:val="-2"/>
        </w:rPr>
        <w:t>be</w:t>
      </w:r>
      <w:r>
        <w:rPr/>
        <w:t> </w:t>
      </w:r>
      <w:r>
        <w:rPr>
          <w:spacing w:val="-5"/>
        </w:rPr>
        <w:t>measured</w:t>
      </w:r>
      <w:r>
        <w:rPr>
          <w:spacing w:val="-6"/>
        </w:rPr>
        <w:t>;</w:t>
      </w:r>
      <w:r>
        <w:rPr/>
      </w:r>
    </w:p>
    <w:p>
      <w:pPr>
        <w:pStyle w:val="BodyText"/>
        <w:numPr>
          <w:ilvl w:val="0"/>
          <w:numId w:val="36"/>
        </w:numPr>
        <w:tabs>
          <w:tab w:pos="868" w:val="left" w:leader="none"/>
        </w:tabs>
        <w:spacing w:line="235" w:lineRule="auto" w:before="2" w:after="0"/>
        <w:ind w:left="867" w:right="435" w:hanging="450"/>
        <w:jc w:val="left"/>
      </w:pPr>
      <w:r>
        <w:rPr>
          <w:spacing w:val="-4"/>
        </w:rPr>
        <w:t>how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5"/>
        </w:rPr>
        <w:t>project</w:t>
      </w:r>
      <w:r>
        <w:rPr>
          <w:spacing w:val="10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>
          <w:spacing w:val="-4"/>
        </w:rPr>
        <w:t>developed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3"/>
        </w:rPr>
        <w:t>when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5"/>
        </w:rPr>
        <w:t>delivered</w:t>
      </w:r>
      <w:r>
        <w:rPr>
          <w:spacing w:val="-1"/>
        </w:rPr>
        <w:t> </w:t>
      </w:r>
      <w:r>
        <w:rPr>
          <w:spacing w:val="-3"/>
        </w:rPr>
        <w:t>based</w:t>
      </w:r>
      <w:r>
        <w:rPr>
          <w:spacing w:val="-4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6"/>
        </w:rPr>
        <w:t>approved</w:t>
      </w:r>
      <w:r>
        <w:rPr>
          <w:spacing w:val="1"/>
        </w:rPr>
        <w:t> </w:t>
      </w:r>
      <w:r>
        <w:rPr>
          <w:spacing w:val="-3"/>
        </w:rPr>
        <w:t>idea</w:t>
      </w:r>
      <w:r>
        <w:rPr>
          <w:spacing w:val="-4"/>
        </w:rPr>
        <w:t> brief;</w:t>
      </w:r>
      <w:r>
        <w:rPr>
          <w:spacing w:val="53"/>
        </w:rPr>
        <w:t> </w:t>
      </w:r>
      <w:r>
        <w:rPr>
          <w:spacing w:val="-2"/>
        </w:rPr>
        <w:t>and</w:t>
      </w:r>
      <w:r>
        <w:rPr/>
      </w:r>
    </w:p>
    <w:p>
      <w:pPr>
        <w:pStyle w:val="BodyText"/>
        <w:numPr>
          <w:ilvl w:val="0"/>
          <w:numId w:val="36"/>
        </w:numPr>
        <w:tabs>
          <w:tab w:pos="868" w:val="left" w:leader="none"/>
        </w:tabs>
        <w:spacing w:line="235" w:lineRule="auto" w:before="0" w:after="0"/>
        <w:ind w:left="867" w:right="582" w:hanging="450"/>
        <w:jc w:val="left"/>
      </w:pPr>
      <w:r>
        <w:rPr/>
        <w:t>a</w:t>
      </w:r>
      <w:r>
        <w:rPr>
          <w:spacing w:val="-5"/>
        </w:rPr>
        <w:t> d</w:t>
      </w:r>
      <w:r>
        <w:rPr>
          <w:spacing w:val="-6"/>
        </w:rPr>
        <w:t>e</w:t>
      </w:r>
      <w:r>
        <w:rPr>
          <w:spacing w:val="-11"/>
        </w:rP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4"/>
        </w:rPr>
        <w:t>l</w:t>
      </w:r>
      <w:r>
        <w:rPr>
          <w:spacing w:val="-3"/>
        </w:rPr>
        <w:t>e</w:t>
      </w:r>
      <w:r>
        <w:rPr/>
        <w:t>d</w:t>
      </w:r>
      <w:r>
        <w:rPr>
          <w:spacing w:val="-5"/>
        </w:rPr>
        <w:t> </w:t>
      </w:r>
      <w:r>
        <w:rPr>
          <w:spacing w:val="-4"/>
        </w:rPr>
        <w:t>und</w:t>
      </w:r>
      <w:r>
        <w:rPr>
          <w:spacing w:val="-3"/>
        </w:rPr>
        <w:t>e</w:t>
      </w:r>
      <w:r>
        <w:rPr>
          <w:spacing w:val="-16"/>
        </w:rPr>
        <w:t>r</w:t>
      </w:r>
      <w:r>
        <w:rPr>
          <w:spacing w:val="-9"/>
        </w:rPr>
        <w:t>s</w:t>
      </w:r>
      <w:r>
        <w:rPr>
          <w:spacing w:val="-11"/>
        </w:rPr>
        <w:t>t</w:t>
      </w:r>
      <w:r>
        <w:rPr>
          <w:spacing w:val="-3"/>
        </w:rPr>
        <w:t>an</w:t>
      </w: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n</w:t>
      </w:r>
      <w:r>
        <w:rPr/>
        <w:t>g</w:t>
      </w:r>
      <w:r>
        <w:rPr>
          <w:spacing w:val="-5"/>
        </w:rPr>
        <w:t> </w:t>
      </w:r>
      <w:r>
        <w:rPr>
          <w:spacing w:val="-4"/>
        </w:rPr>
        <w:t>o</w:t>
      </w:r>
      <w:r>
        <w:rPr/>
        <w:t>f</w:t>
      </w:r>
      <w:r>
        <w:rPr>
          <w:spacing w:val="2"/>
        </w:rPr>
        <w:t> </w:t>
      </w:r>
      <w:r>
        <w:rPr>
          <w:spacing w:val="-4"/>
        </w:rPr>
        <w:t>th</w:t>
      </w:r>
      <w:r>
        <w:rPr/>
        <w:t>e</w:t>
      </w:r>
      <w:r>
        <w:rPr>
          <w:spacing w:val="-1"/>
        </w:rPr>
        <w:t> </w:t>
      </w:r>
      <w:r>
        <w:rPr>
          <w:spacing w:val="-9"/>
        </w:rPr>
        <w:t>c</w:t>
      </w:r>
      <w:r>
        <w:rPr>
          <w:spacing w:val="-4"/>
        </w:rPr>
        <w:t>o</w:t>
      </w:r>
      <w:r>
        <w:rPr>
          <w:spacing w:val="-9"/>
        </w:rPr>
        <w:t>s</w:t>
      </w:r>
      <w:r>
        <w:rPr>
          <w:spacing w:val="-4"/>
        </w:rPr>
        <w:t>t</w:t>
      </w:r>
      <w:r>
        <w:rPr/>
        <w:t>s </w:t>
      </w:r>
      <w:r>
        <w:rPr>
          <w:spacing w:val="-3"/>
        </w:rPr>
        <w:t>an</w:t>
      </w:r>
      <w:r>
        <w:rPr/>
        <w:t>d</w:t>
      </w:r>
      <w:r>
        <w:rPr>
          <w:spacing w:val="-7"/>
        </w:rPr>
        <w:t> </w:t>
      </w:r>
      <w:r>
        <w:rPr>
          <w:spacing w:val="-5"/>
        </w:rPr>
        <w:t>b</w:t>
      </w:r>
      <w:r>
        <w:rPr>
          <w:spacing w:val="-4"/>
        </w:rPr>
        <w:t>en</w:t>
      </w:r>
      <w:r>
        <w:rPr>
          <w:spacing w:val="-8"/>
        </w:rPr>
        <w:t>e</w:t>
      </w:r>
      <w:r>
        <w:rPr>
          <w:spacing w:val="-2"/>
        </w:rPr>
        <w:t>fit</w:t>
      </w:r>
      <w:r>
        <w:rPr/>
        <w:t>s</w:t>
      </w:r>
      <w:r>
        <w:rPr>
          <w:spacing w:val="1"/>
        </w:rPr>
        <w:t> </w:t>
      </w:r>
      <w:r>
        <w:rPr>
          <w:spacing w:val="-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-4"/>
        </w:rPr>
        <w:t>th</w:t>
      </w:r>
      <w:r>
        <w:rPr/>
        <w:t>e</w:t>
      </w:r>
      <w:r>
        <w:rPr>
          <w:spacing w:val="1"/>
        </w:rPr>
        <w:t> </w:t>
      </w:r>
      <w:r>
        <w:rPr>
          <w:spacing w:val="-5"/>
        </w:rPr>
        <w:t>p</w:t>
      </w:r>
      <w:r>
        <w:rPr>
          <w:spacing w:val="-14"/>
        </w:rPr>
        <w:t>r</w:t>
      </w:r>
      <w:r>
        <w:rPr>
          <w:spacing w:val="-4"/>
        </w:rPr>
        <w:t>ojec</w:t>
      </w:r>
      <w:r>
        <w:rPr/>
        <w:t>t</w:t>
      </w:r>
      <w:r>
        <w:rPr>
          <w:spacing w:val="9"/>
        </w:rPr>
        <w:t> </w:t>
      </w:r>
      <w:r>
        <w:rPr>
          <w:spacing w:val="-4"/>
        </w:rPr>
        <w:t>and</w:t>
      </w:r>
      <w:r>
        <w:rPr/>
        <w:t>,</w:t>
      </w:r>
      <w:r>
        <w:rPr>
          <w:spacing w:val="-3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4"/>
        </w:rPr>
        <w:t> particul</w:t>
      </w:r>
      <w:r>
        <w:rPr>
          <w:spacing w:val="-1"/>
        </w:rPr>
        <w:t>a</w:t>
      </w:r>
      <w:r>
        <w:rPr>
          <w:spacing w:val="-58"/>
        </w:rPr>
        <w:t>r</w:t>
      </w:r>
      <w:r>
        <w:rPr/>
        <w:t>,</w:t>
      </w:r>
      <w:r>
        <w:rPr>
          <w:spacing w:val="-4"/>
        </w:rPr>
        <w:t> th</w:t>
      </w:r>
      <w:r>
        <w:rPr/>
        <w:t>e</w:t>
      </w:r>
      <w:r>
        <w:rPr>
          <w:spacing w:val="-1"/>
        </w:rPr>
        <w:t> </w:t>
      </w:r>
      <w:r>
        <w:rPr>
          <w:spacing w:val="-14"/>
        </w:rPr>
        <w:t>r</w:t>
      </w:r>
      <w:r>
        <w:rPr>
          <w:spacing w:val="-3"/>
        </w:rPr>
        <w:t>esou</w:t>
      </w:r>
      <w:r>
        <w:rPr>
          <w:spacing w:val="-16"/>
        </w:rPr>
        <w:t>r</w:t>
      </w:r>
      <w:r>
        <w:rPr>
          <w:spacing w:val="-3"/>
        </w:rPr>
        <w:t>ces,</w:t>
      </w:r>
      <w:r>
        <w:rPr>
          <w:spacing w:val="-3"/>
        </w:rPr>
        <w:t> ris</w:t>
      </w:r>
      <w:r>
        <w:rPr>
          <w:spacing w:val="-11"/>
        </w:rPr>
        <w:t>k</w:t>
      </w:r>
      <w:r>
        <w:rPr/>
        <w:t>s</w:t>
      </w:r>
      <w:r>
        <w:rPr>
          <w:spacing w:val="1"/>
        </w:rPr>
        <w:t> </w:t>
      </w:r>
      <w:r>
        <w:rPr>
          <w:spacing w:val="-3"/>
        </w:rPr>
        <w:t>a</w:t>
      </w:r>
      <w:r>
        <w:rPr>
          <w:spacing w:val="-4"/>
        </w:rPr>
        <w:t>n</w:t>
      </w:r>
      <w:r>
        <w:rPr/>
        <w:t>d</w:t>
      </w:r>
      <w:r>
        <w:rPr>
          <w:spacing w:val="-7"/>
        </w:rPr>
        <w:t> </w:t>
      </w:r>
      <w:r>
        <w:rPr>
          <w:spacing w:val="-4"/>
        </w:rPr>
        <w:t>timeline</w:t>
      </w:r>
      <w:r>
        <w:rPr/>
        <w:t>s</w:t>
      </w:r>
      <w:r>
        <w:rPr>
          <w:spacing w:val="-5"/>
        </w:rPr>
        <w:t> </w:t>
      </w:r>
      <w:r>
        <w:rPr>
          <w:spacing w:val="-14"/>
        </w:rPr>
        <w:t>r</w:t>
      </w:r>
      <w:r>
        <w:rPr>
          <w:spacing w:val="-3"/>
        </w:rPr>
        <w:t>e</w:t>
      </w:r>
      <w:r>
        <w:rPr>
          <w:spacing w:val="-4"/>
        </w:rPr>
        <w:t>qui</w:t>
      </w:r>
      <w:r>
        <w:rPr>
          <w:spacing w:val="-14"/>
        </w:rPr>
        <w:t>r</w:t>
      </w:r>
      <w:r>
        <w:rPr>
          <w:spacing w:val="-3"/>
        </w:rPr>
        <w:t>e</w:t>
      </w:r>
      <w:r>
        <w:rPr/>
        <w:t>d</w:t>
      </w:r>
      <w:r>
        <w:rPr>
          <w:spacing w:val="7"/>
        </w:rPr>
        <w:t> </w:t>
      </w:r>
      <w:r>
        <w:rPr>
          <w:spacing w:val="-17"/>
        </w:rPr>
        <w:t>f</w:t>
      </w:r>
      <w:r>
        <w:rPr>
          <w:spacing w:val="-4"/>
        </w:rPr>
        <w:t>o</w:t>
      </w:r>
      <w:r>
        <w:rPr/>
        <w:t>r</w:t>
      </w:r>
      <w:r>
        <w:rPr>
          <w:spacing w:val="4"/>
        </w:rPr>
        <w:t> </w:t>
      </w:r>
      <w:r>
        <w:rPr>
          <w:spacing w:val="-5"/>
        </w:rPr>
        <w:t>s</w:t>
      </w:r>
      <w:r>
        <w:rPr>
          <w:spacing w:val="-4"/>
        </w:rPr>
        <w:t>ucces</w:t>
      </w:r>
      <w:r>
        <w:rPr>
          <w:spacing w:val="-9"/>
        </w:rPr>
        <w:t>s</w:t>
      </w:r>
      <w:r>
        <w:rPr>
          <w:spacing w:val="-4"/>
        </w:rPr>
        <w:t>fu</w:t>
      </w:r>
      <w:r>
        <w:rPr/>
        <w:t>l</w:t>
      </w:r>
      <w:r>
        <w:rPr>
          <w:spacing w:val="-1"/>
        </w:rPr>
        <w:t> </w:t>
      </w:r>
      <w:r>
        <w:rPr>
          <w:spacing w:val="-5"/>
        </w:rPr>
        <w:t>d</w:t>
      </w:r>
      <w:r>
        <w:rPr>
          <w:spacing w:val="-3"/>
        </w:rPr>
        <w:t>el</w:t>
      </w:r>
      <w:r>
        <w:rPr>
          <w:spacing w:val="-1"/>
        </w:rPr>
        <w:t>i</w:t>
      </w:r>
      <w:r>
        <w:rPr>
          <w:spacing w:val="-8"/>
        </w:rPr>
        <w:t>v</w:t>
      </w:r>
      <w:r>
        <w:rPr>
          <w:spacing w:val="-3"/>
        </w:rPr>
        <w:t>er</w:t>
      </w:r>
      <w:r>
        <w:rPr>
          <w:spacing w:val="-46"/>
        </w:rPr>
        <w:t>y</w:t>
      </w:r>
      <w:r>
        <w:rPr/>
        <w:t>.</w:t>
      </w:r>
    </w:p>
    <w:p>
      <w:pPr>
        <w:spacing w:after="0" w:line="235" w:lineRule="auto"/>
        <w:jc w:val="left"/>
        <w:sectPr>
          <w:headerReference w:type="default" r:id="rId91"/>
          <w:pgSz w:w="15840" w:h="12240" w:orient="landscape"/>
          <w:pgMar w:header="831" w:footer="0" w:top="2500" w:bottom="94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tabs>
          <w:tab w:pos="11440" w:val="left" w:leader="none"/>
        </w:tabs>
        <w:spacing w:line="240" w:lineRule="auto" w:before="18"/>
        <w:ind w:left="1107" w:right="0"/>
        <w:jc w:val="left"/>
      </w:pPr>
      <w:r>
        <w:rPr>
          <w:color w:val="44697C"/>
          <w:spacing w:val="-3"/>
        </w:rPr>
        <w:t>Monitoring</w:t>
      </w:r>
      <w:r>
        <w:rPr>
          <w:color w:val="44697C"/>
          <w:spacing w:val="-30"/>
        </w:rPr>
        <w:t> </w:t>
      </w:r>
      <w:r>
        <w:rPr>
          <w:color w:val="44697C"/>
        </w:rPr>
        <w:t>&amp;</w:t>
      </w:r>
      <w:r>
        <w:rPr>
          <w:color w:val="44697C"/>
          <w:spacing w:val="-30"/>
        </w:rPr>
        <w:t> </w:t>
      </w:r>
      <w:r>
        <w:rPr>
          <w:color w:val="44697C"/>
          <w:spacing w:val="-3"/>
        </w:rPr>
        <w:t>control:</w:t>
      </w:r>
      <w:r>
        <w:rPr>
          <w:color w:val="44697C"/>
          <w:spacing w:val="-30"/>
        </w:rPr>
        <w:t> </w:t>
      </w:r>
      <w:r>
        <w:rPr>
          <w:color w:val="44697C"/>
          <w:spacing w:val="-3"/>
        </w:rPr>
        <w:t>schedule</w:t>
      </w:r>
      <w:r>
        <w:rPr>
          <w:color w:val="44697C"/>
        </w:rPr>
        <w:tab/>
      </w:r>
      <w:r>
        <w:rPr>
          <w:color w:val="44697C"/>
          <w:position w:val="3"/>
        </w:rPr>
        <w:drawing>
          <wp:inline distT="0" distB="0" distL="0" distR="0">
            <wp:extent cx="1396746" cy="342900"/>
            <wp:effectExtent l="0" t="0" r="0" b="0"/>
            <wp:docPr id="1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74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697C"/>
          <w:position w:val="3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1"/>
        <w:gridCol w:w="1361"/>
        <w:gridCol w:w="1361"/>
        <w:gridCol w:w="1361"/>
        <w:gridCol w:w="1360"/>
      </w:tblGrid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13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4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2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38"/>
              </w:numPr>
              <w:tabs>
                <w:tab w:pos="1680" w:val="left" w:leader="none"/>
              </w:tabs>
              <w:spacing w:line="240" w:lineRule="auto" w:before="70" w:after="0"/>
              <w:ind w:left="1679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5" w:val="left" w:leader="none"/>
              </w:tabs>
              <w:spacing w:line="240" w:lineRule="auto" w:before="116"/>
              <w:ind w:left="10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84" w:lineRule="exact" w:before="33"/>
        <w:ind w:left="516" w:right="435"/>
        <w:jc w:val="left"/>
      </w:pPr>
      <w:r>
        <w:rPr>
          <w:spacing w:val="-3"/>
        </w:rPr>
        <w:t>The </w:t>
      </w:r>
      <w:r>
        <w:rPr>
          <w:spacing w:val="-4"/>
        </w:rPr>
        <w:t>purpose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5"/>
        </w:rPr>
        <w:t>project</w:t>
      </w:r>
      <w:r>
        <w:rPr>
          <w:spacing w:val="10"/>
        </w:rPr>
        <w:t> </w:t>
      </w:r>
      <w:r>
        <w:rPr>
          <w:spacing w:val="-4"/>
        </w:rPr>
        <w:t>schedule</w:t>
      </w:r>
      <w:r>
        <w:rPr>
          <w:spacing w:val="-2"/>
        </w:rPr>
        <w:t> </w:t>
      </w:r>
      <w:r>
        <w:rPr>
          <w:spacing w:val="-1"/>
        </w:rPr>
        <w:t>is </w:t>
      </w:r>
      <w:r>
        <w:rPr>
          <w:spacing w:val="-4"/>
        </w:rPr>
        <w:t>to</w:t>
      </w:r>
      <w:r>
        <w:rPr>
          <w:spacing w:val="2"/>
        </w:rPr>
        <w:t> </w:t>
      </w:r>
      <w:r>
        <w:rPr>
          <w:spacing w:val="-3"/>
        </w:rPr>
        <w:t>allow the</w:t>
      </w:r>
      <w:r>
        <w:rPr/>
        <w:t> </w:t>
      </w:r>
      <w:r>
        <w:rPr>
          <w:spacing w:val="-5"/>
        </w:rPr>
        <w:t>project</w:t>
      </w:r>
      <w:r>
        <w:rPr>
          <w:spacing w:val="10"/>
        </w:rPr>
        <w:t> </w:t>
      </w:r>
      <w:r>
        <w:rPr>
          <w:spacing w:val="-4"/>
        </w:rPr>
        <w:t>manager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3"/>
        </w:rPr>
        <w:t>plan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1"/>
        </w:rPr>
        <w:t> </w:t>
      </w:r>
      <w:r>
        <w:rPr>
          <w:spacing w:val="-4"/>
        </w:rPr>
        <w:t>tasks</w:t>
      </w:r>
      <w:r>
        <w:rPr>
          <w:spacing w:val="-5"/>
        </w:rPr>
        <w:t>,</w:t>
      </w:r>
      <w:r>
        <w:rPr>
          <w:spacing w:val="2"/>
        </w:rPr>
        <w:t> </w:t>
      </w:r>
      <w:r>
        <w:rPr>
          <w:spacing w:val="-6"/>
        </w:rPr>
        <w:t>time</w:t>
      </w:r>
      <w:r>
        <w:rPr>
          <w:spacing w:val="-12"/>
        </w:rPr>
        <w:t> </w:t>
      </w:r>
      <w:r>
        <w:rPr>
          <w:spacing w:val="-3"/>
        </w:rPr>
        <w:t>and</w:t>
      </w:r>
      <w:r>
        <w:rPr>
          <w:spacing w:val="51"/>
        </w:rPr>
        <w:t> </w:t>
      </w:r>
      <w:r>
        <w:rPr>
          <w:spacing w:val="-9"/>
        </w:rPr>
        <w:t>resources</w:t>
      </w:r>
      <w:r>
        <w:rPr>
          <w:spacing w:val="-5"/>
        </w:rPr>
        <w:t> </w:t>
      </w:r>
      <w:r>
        <w:rPr>
          <w:spacing w:val="-4"/>
        </w:rPr>
        <w:t>required</w:t>
      </w:r>
      <w:r>
        <w:rPr>
          <w:spacing w:val="-2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3"/>
        </w:rPr>
        <w:t>deliver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4"/>
        </w:rPr>
        <w:t>project.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4"/>
        </w:rPr>
        <w:t>following</w:t>
      </w:r>
      <w:r>
        <w:rPr>
          <w:spacing w:val="1"/>
        </w:rPr>
        <w:t> </w:t>
      </w:r>
      <w:r>
        <w:rPr>
          <w:spacing w:val="-4"/>
        </w:rPr>
        <w:t>questions</w:t>
      </w:r>
      <w:r>
        <w:rPr>
          <w:spacing w:val="-2"/>
        </w:rPr>
        <w:t> </w:t>
      </w:r>
      <w:r>
        <w:rPr>
          <w:spacing w:val="-3"/>
        </w:rPr>
        <w:t>should </w:t>
      </w:r>
      <w:r>
        <w:rPr>
          <w:spacing w:val="-2"/>
        </w:rPr>
        <w:t>be</w:t>
      </w:r>
      <w:r>
        <w:rPr>
          <w:spacing w:val="-3"/>
        </w:rPr>
        <w:t> </w:t>
      </w:r>
      <w:r>
        <w:rPr>
          <w:spacing w:val="-4"/>
        </w:rPr>
        <w:t>considered</w:t>
      </w:r>
      <w:r>
        <w:rPr>
          <w:spacing w:val="-5"/>
        </w:rPr>
        <w:t>:</w:t>
      </w:r>
      <w:r>
        <w:rPr/>
      </w:r>
    </w:p>
    <w:p>
      <w:pPr>
        <w:pStyle w:val="BodyText"/>
        <w:numPr>
          <w:ilvl w:val="1"/>
          <w:numId w:val="36"/>
        </w:numPr>
        <w:tabs>
          <w:tab w:pos="967" w:val="left" w:leader="none"/>
        </w:tabs>
        <w:spacing w:line="240" w:lineRule="auto" w:before="122" w:after="0"/>
        <w:ind w:left="964" w:right="0" w:hanging="448"/>
        <w:jc w:val="left"/>
      </w:pPr>
      <w:r>
        <w:rPr>
          <w:spacing w:val="-3"/>
        </w:rPr>
        <w:t>Does</w:t>
      </w:r>
      <w:r>
        <w:rPr>
          <w:spacing w:val="5"/>
        </w:rPr>
        <w:t> </w:t>
      </w:r>
      <w:r>
        <w:rPr>
          <w:spacing w:val="-5"/>
        </w:rPr>
        <w:t>your</w:t>
      </w:r>
      <w:r>
        <w:rPr>
          <w:spacing w:val="6"/>
        </w:rPr>
        <w:t> </w:t>
      </w:r>
      <w:r>
        <w:rPr>
          <w:spacing w:val="-4"/>
        </w:rPr>
        <w:t>scheduling</w:t>
      </w:r>
      <w:r>
        <w:rPr>
          <w:spacing w:val="-5"/>
        </w:rPr>
        <w:t> </w:t>
      </w:r>
      <w:r>
        <w:rPr>
          <w:spacing w:val="-3"/>
        </w:rPr>
        <w:t>allow</w:t>
      </w:r>
      <w:r>
        <w:rPr>
          <w:spacing w:val="-5"/>
        </w:rPr>
        <w:t> </w:t>
      </w:r>
      <w:r>
        <w:rPr>
          <w:spacing w:val="-7"/>
        </w:rPr>
        <w:t>for</w:t>
      </w:r>
      <w:r>
        <w:rPr>
          <w:spacing w:val="4"/>
        </w:rPr>
        <w:t> </w:t>
      </w:r>
      <w:r>
        <w:rPr>
          <w:spacing w:val="-7"/>
        </w:rPr>
        <w:t>weekends,</w:t>
      </w:r>
      <w:r>
        <w:rPr>
          <w:spacing w:val="6"/>
        </w:rPr>
        <w:t> </w:t>
      </w:r>
      <w:r>
        <w:rPr>
          <w:spacing w:val="-3"/>
        </w:rPr>
        <w:t>public</w:t>
      </w:r>
      <w:r>
        <w:rPr>
          <w:spacing w:val="-9"/>
        </w:rPr>
        <w:t> </w:t>
      </w:r>
      <w:r>
        <w:rPr>
          <w:spacing w:val="-5"/>
        </w:rPr>
        <w:t>holidays</w:t>
      </w:r>
      <w:r>
        <w:rPr>
          <w:spacing w:val="-6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4"/>
        </w:rPr>
        <w:t>other</w:t>
      </w:r>
      <w:r>
        <w:rPr>
          <w:spacing w:val="8"/>
        </w:rPr>
        <w:t> </w:t>
      </w:r>
      <w:r>
        <w:rPr>
          <w:spacing w:val="-3"/>
        </w:rPr>
        <w:t>non</w:t>
      </w:r>
      <w:r>
        <w:rPr>
          <w:rFonts w:ascii="Calibri" w:hAnsi="Calibri" w:cs="Calibri" w:eastAsia="Calibri"/>
          <w:spacing w:val="-3"/>
        </w:rPr>
        <w:t>‐</w:t>
      </w:r>
      <w:r>
        <w:rPr>
          <w:spacing w:val="-3"/>
        </w:rPr>
        <w:t>working</w:t>
      </w:r>
      <w:r>
        <w:rPr>
          <w:spacing w:val="1"/>
        </w:rPr>
        <w:t> </w:t>
      </w:r>
      <w:r>
        <w:rPr>
          <w:spacing w:val="-7"/>
        </w:rPr>
        <w:t>days?</w:t>
      </w:r>
    </w:p>
    <w:p>
      <w:pPr>
        <w:pStyle w:val="BodyText"/>
        <w:numPr>
          <w:ilvl w:val="1"/>
          <w:numId w:val="36"/>
        </w:numPr>
        <w:tabs>
          <w:tab w:pos="968" w:val="left" w:leader="none"/>
        </w:tabs>
        <w:spacing w:line="240" w:lineRule="auto" w:before="113" w:after="0"/>
        <w:ind w:left="968" w:right="0" w:hanging="452"/>
        <w:jc w:val="left"/>
      </w:pPr>
      <w:r>
        <w:rPr>
          <w:spacing w:val="-3"/>
        </w:rPr>
        <w:t>Will</w:t>
      </w:r>
      <w:r>
        <w:rPr>
          <w:spacing w:val="-6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6"/>
        </w:rPr>
        <w:t>resources/skills</w:t>
      </w:r>
      <w:r>
        <w:rPr>
          <w:spacing w:val="8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>
          <w:spacing w:val="-5"/>
        </w:rPr>
        <w:t>available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5"/>
        </w:rPr>
        <w:t>sufficient</w:t>
      </w:r>
      <w:r>
        <w:rPr>
          <w:spacing w:val="-4"/>
        </w:rPr>
        <w:t> quantities</w:t>
      </w:r>
      <w:r>
        <w:rPr>
          <w:spacing w:val="-7"/>
        </w:rPr>
        <w:t> </w:t>
      </w:r>
      <w:r>
        <w:rPr>
          <w:spacing w:val="-3"/>
        </w:rPr>
        <w:t>when</w:t>
      </w:r>
      <w:r>
        <w:rPr/>
        <w:t> </w:t>
      </w:r>
      <w:r>
        <w:rPr>
          <w:spacing w:val="-6"/>
        </w:rPr>
        <w:t>you</w:t>
      </w:r>
      <w:r>
        <w:rPr>
          <w:spacing w:val="2"/>
        </w:rPr>
        <w:t> </w:t>
      </w:r>
      <w:r>
        <w:rPr>
          <w:spacing w:val="-4"/>
        </w:rPr>
        <w:t>need</w:t>
      </w:r>
      <w:r>
        <w:rPr>
          <w:spacing w:val="1"/>
        </w:rPr>
        <w:t> </w:t>
      </w:r>
      <w:r>
        <w:rPr>
          <w:spacing w:val="-4"/>
        </w:rPr>
        <w:t>them?</w:t>
      </w:r>
    </w:p>
    <w:p>
      <w:pPr>
        <w:pStyle w:val="BodyText"/>
        <w:numPr>
          <w:ilvl w:val="1"/>
          <w:numId w:val="36"/>
        </w:numPr>
        <w:tabs>
          <w:tab w:pos="968" w:val="left" w:leader="none"/>
        </w:tabs>
        <w:spacing w:line="384" w:lineRule="exact" w:before="111" w:after="0"/>
        <w:ind w:left="964" w:right="930" w:hanging="448"/>
        <w:jc w:val="left"/>
      </w:pPr>
      <w:r>
        <w:rPr>
          <w:spacing w:val="-6"/>
        </w:rPr>
        <w:t>Are</w:t>
      </w:r>
      <w:r>
        <w:rPr>
          <w:spacing w:val="4"/>
        </w:rPr>
        <w:t> </w:t>
      </w:r>
      <w:r>
        <w:rPr>
          <w:spacing w:val="-5"/>
        </w:rPr>
        <w:t>there</w:t>
      </w:r>
      <w:r>
        <w:rPr>
          <w:spacing w:val="6"/>
        </w:rPr>
        <w:t> </w:t>
      </w:r>
      <w:r>
        <w:rPr>
          <w:spacing w:val="-6"/>
        </w:rPr>
        <w:t>any</w:t>
      </w:r>
      <w:r>
        <w:rPr>
          <w:spacing w:val="-4"/>
        </w:rPr>
        <w:t> internal</w:t>
      </w:r>
      <w:r>
        <w:rPr>
          <w:spacing w:val="-9"/>
        </w:rPr>
        <w:t> </w:t>
      </w:r>
      <w:r>
        <w:rPr>
          <w:spacing w:val="-5"/>
        </w:rPr>
        <w:t>and/or</w:t>
      </w:r>
      <w:r>
        <w:rPr>
          <w:spacing w:val="-1"/>
        </w:rPr>
        <w:t> </w:t>
      </w:r>
      <w:r>
        <w:rPr>
          <w:spacing w:val="-5"/>
        </w:rPr>
        <w:t>external</w:t>
      </w:r>
      <w:r>
        <w:rPr>
          <w:spacing w:val="-4"/>
        </w:rPr>
        <w:t> </w:t>
      </w:r>
      <w:r>
        <w:rPr>
          <w:spacing w:val="-7"/>
        </w:rPr>
        <w:t>stakeholder</w:t>
      </w:r>
      <w:r>
        <w:rPr>
          <w:spacing w:val="4"/>
        </w:rPr>
        <w:t> </w:t>
      </w:r>
      <w:r>
        <w:rPr>
          <w:spacing w:val="-7"/>
        </w:rPr>
        <w:t>tasks/events</w:t>
      </w:r>
      <w:r>
        <w:rPr/>
        <w:t> </w:t>
      </w:r>
      <w:r>
        <w:rPr>
          <w:spacing w:val="-4"/>
        </w:rPr>
        <w:t>that</w:t>
      </w:r>
      <w:r>
        <w:rPr>
          <w:spacing w:val="-6"/>
        </w:rPr>
        <w:t> </w:t>
      </w:r>
      <w:r>
        <w:rPr>
          <w:spacing w:val="-4"/>
        </w:rPr>
        <w:t>coincide</w:t>
      </w:r>
      <w:r>
        <w:rPr/>
        <w:t> </w:t>
      </w:r>
      <w:r>
        <w:rPr>
          <w:spacing w:val="-3"/>
        </w:rPr>
        <w:t>with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5"/>
        </w:rPr>
        <w:t>project</w:t>
      </w:r>
      <w:r>
        <w:rPr>
          <w:spacing w:val="61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4"/>
        </w:rPr>
        <w:t>limit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5"/>
        </w:rPr>
        <w:t>availability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6"/>
        </w:rPr>
        <w:t>resources?</w:t>
      </w:r>
      <w:r>
        <w:rPr/>
      </w:r>
    </w:p>
    <w:p>
      <w:pPr>
        <w:pStyle w:val="BodyText"/>
        <w:numPr>
          <w:ilvl w:val="1"/>
          <w:numId w:val="36"/>
        </w:numPr>
        <w:tabs>
          <w:tab w:pos="968" w:val="left" w:leader="none"/>
        </w:tabs>
        <w:spacing w:line="240" w:lineRule="auto" w:before="122" w:after="0"/>
        <w:ind w:left="968" w:right="0" w:hanging="452"/>
        <w:jc w:val="left"/>
      </w:pPr>
      <w:r>
        <w:rPr>
          <w:spacing w:val="-7"/>
        </w:rPr>
        <w:t>Are</w:t>
      </w:r>
      <w:r>
        <w:rPr>
          <w:spacing w:val="4"/>
        </w:rPr>
        <w:t> </w:t>
      </w:r>
      <w:r>
        <w:rPr>
          <w:spacing w:val="-6"/>
        </w:rPr>
        <w:t>any</w:t>
      </w:r>
      <w:r>
        <w:rPr>
          <w:spacing w:val="-4"/>
        </w:rPr>
        <w:t> </w:t>
      </w:r>
      <w:r>
        <w:rPr>
          <w:spacing w:val="-3"/>
        </w:rPr>
        <w:t>individuals</w:t>
      </w:r>
      <w:r>
        <w:rPr>
          <w:spacing w:val="-12"/>
        </w:rPr>
        <w:t> </w:t>
      </w:r>
      <w:r>
        <w:rPr>
          <w:spacing w:val="-4"/>
        </w:rPr>
        <w:t>scheduled</w:t>
      </w:r>
      <w:r>
        <w:rPr>
          <w:spacing w:val="1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5"/>
        </w:rPr>
        <w:t>work</w:t>
      </w:r>
      <w:r>
        <w:rPr>
          <w:spacing w:val="5"/>
        </w:rPr>
        <w:t> </w:t>
      </w:r>
      <w:r>
        <w:rPr>
          <w:spacing w:val="-2"/>
        </w:rPr>
        <w:t>on </w:t>
      </w:r>
      <w:r>
        <w:rPr>
          <w:spacing w:val="-4"/>
        </w:rPr>
        <w:t>other</w:t>
      </w:r>
      <w:r>
        <w:rPr>
          <w:spacing w:val="4"/>
        </w:rPr>
        <w:t> </w:t>
      </w:r>
      <w:r>
        <w:rPr>
          <w:spacing w:val="-5"/>
        </w:rPr>
        <w:t>projects</w:t>
      </w:r>
      <w:r>
        <w:rPr>
          <w:spacing w:val="8"/>
        </w:rPr>
        <w:t> </w:t>
      </w:r>
      <w:r>
        <w:rPr>
          <w:spacing w:val="-3"/>
        </w:rPr>
        <w:t>when</w:t>
      </w:r>
      <w:r>
        <w:rPr>
          <w:spacing w:val="-1"/>
        </w:rPr>
        <w:t> </w:t>
      </w:r>
      <w:r>
        <w:rPr>
          <w:spacing w:val="-6"/>
        </w:rPr>
        <w:t>you</w:t>
      </w:r>
      <w:r>
        <w:rPr>
          <w:spacing w:val="1"/>
        </w:rPr>
        <w:t> </w:t>
      </w:r>
      <w:r>
        <w:rPr>
          <w:spacing w:val="-4"/>
        </w:rPr>
        <w:t>need</w:t>
      </w:r>
      <w:r>
        <w:rPr/>
        <w:t> </w:t>
      </w:r>
      <w:r>
        <w:rPr>
          <w:spacing w:val="-4"/>
        </w:rPr>
        <w:t>them?</w:t>
      </w:r>
    </w:p>
    <w:p>
      <w:pPr>
        <w:pStyle w:val="BodyText"/>
        <w:numPr>
          <w:ilvl w:val="1"/>
          <w:numId w:val="36"/>
        </w:numPr>
        <w:tabs>
          <w:tab w:pos="968" w:val="left" w:leader="none"/>
        </w:tabs>
        <w:spacing w:line="240" w:lineRule="auto" w:before="113" w:after="0"/>
        <w:ind w:left="968" w:right="0" w:hanging="452"/>
        <w:jc w:val="left"/>
      </w:pPr>
      <w:r>
        <w:rPr>
          <w:spacing w:val="-3"/>
        </w:rPr>
        <w:t>Will</w:t>
      </w:r>
      <w:r>
        <w:rPr>
          <w:spacing w:val="-6"/>
        </w:rPr>
        <w:t> any</w:t>
      </w:r>
      <w:r>
        <w:rPr>
          <w:spacing w:val="-8"/>
        </w:rPr>
        <w:t> </w:t>
      </w:r>
      <w:r>
        <w:rPr>
          <w:spacing w:val="-4"/>
        </w:rPr>
        <w:t>individuals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4"/>
        </w:rPr>
        <w:t>skill/types</w:t>
      </w:r>
      <w:r>
        <w:rPr>
          <w:spacing w:val="-5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>
          <w:spacing w:val="-4"/>
        </w:rPr>
        <w:t>overloaded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-2"/>
        </w:rPr>
        <w:t> </w:t>
      </w:r>
      <w:r>
        <w:rPr>
          <w:spacing w:val="-5"/>
        </w:rPr>
        <w:t>project</w:t>
      </w:r>
      <w:r>
        <w:rPr>
          <w:spacing w:val="7"/>
        </w:rPr>
        <w:t> </w:t>
      </w:r>
      <w:r>
        <w:rPr>
          <w:spacing w:val="-5"/>
        </w:rPr>
        <w:t>work</w:t>
      </w:r>
      <w:r>
        <w:rPr>
          <w:spacing w:val="6"/>
        </w:rPr>
        <w:t> </w:t>
      </w:r>
      <w:r>
        <w:rPr>
          <w:spacing w:val="-4"/>
        </w:rPr>
        <w:t>at </w:t>
      </w:r>
      <w:r>
        <w:rPr>
          <w:spacing w:val="-6"/>
        </w:rPr>
        <w:t>any</w:t>
      </w:r>
      <w:r>
        <w:rPr>
          <w:spacing w:val="-7"/>
        </w:rPr>
        <w:t> </w:t>
      </w:r>
      <w:r>
        <w:rPr>
          <w:spacing w:val="-3"/>
        </w:rPr>
        <w:t>time?</w:t>
      </w:r>
    </w:p>
    <w:p>
      <w:pPr>
        <w:pStyle w:val="BodyText"/>
        <w:numPr>
          <w:ilvl w:val="1"/>
          <w:numId w:val="36"/>
        </w:numPr>
        <w:tabs>
          <w:tab w:pos="968" w:val="left" w:leader="none"/>
        </w:tabs>
        <w:spacing w:line="240" w:lineRule="auto" w:before="113" w:after="0"/>
        <w:ind w:left="967" w:right="0" w:hanging="451"/>
        <w:jc w:val="left"/>
      </w:pPr>
      <w:r>
        <w:rPr>
          <w:spacing w:val="-6"/>
        </w:rPr>
        <w:t>Have</w:t>
      </w:r>
      <w:r>
        <w:rPr/>
        <w:t> </w:t>
      </w:r>
      <w:r>
        <w:rPr>
          <w:spacing w:val="-6"/>
        </w:rPr>
        <w:t>you</w:t>
      </w:r>
      <w:r>
        <w:rPr/>
        <w:t> </w:t>
      </w:r>
      <w:r>
        <w:rPr>
          <w:spacing w:val="-5"/>
        </w:rPr>
        <w:t>adjusted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timing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4"/>
        </w:rPr>
        <w:t>allocation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5"/>
        </w:rPr>
        <w:t>work</w:t>
      </w:r>
      <w:r>
        <w:rPr>
          <w:spacing w:val="6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5"/>
        </w:rPr>
        <w:t>spread</w:t>
      </w:r>
      <w:r>
        <w:rPr>
          <w:spacing w:val="3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load </w:t>
      </w:r>
      <w:r>
        <w:rPr>
          <w:spacing w:val="-5"/>
        </w:rPr>
        <w:t>evenly?</w:t>
      </w:r>
      <w:r>
        <w:rPr/>
      </w:r>
    </w:p>
    <w:p>
      <w:pPr>
        <w:pStyle w:val="BodyText"/>
        <w:numPr>
          <w:ilvl w:val="1"/>
          <w:numId w:val="36"/>
        </w:numPr>
        <w:tabs>
          <w:tab w:pos="968" w:val="left" w:leader="none"/>
        </w:tabs>
        <w:spacing w:line="240" w:lineRule="auto" w:before="113" w:after="0"/>
        <w:ind w:left="967" w:right="0" w:hanging="451"/>
        <w:jc w:val="left"/>
      </w:pPr>
      <w:r>
        <w:rPr>
          <w:spacing w:val="-3"/>
        </w:rPr>
        <w:t>Can</w:t>
      </w:r>
      <w:r>
        <w:rPr>
          <w:spacing w:val="-7"/>
        </w:rPr>
        <w:t> </w:t>
      </w:r>
      <w:r>
        <w:rPr>
          <w:spacing w:val="-6"/>
        </w:rPr>
        <w:t>you</w:t>
      </w:r>
      <w:r>
        <w:rPr>
          <w:spacing w:val="2"/>
        </w:rPr>
        <w:t> </w:t>
      </w:r>
      <w:r>
        <w:rPr>
          <w:spacing w:val="-4"/>
        </w:rPr>
        <w:t>meet</w:t>
      </w:r>
      <w:r>
        <w:rPr>
          <w:spacing w:val="2"/>
        </w:rPr>
        <w:t> </w:t>
      </w:r>
      <w:r>
        <w:rPr>
          <w:spacing w:val="-5"/>
        </w:rPr>
        <w:t>your</w:t>
      </w:r>
      <w:r>
        <w:rPr>
          <w:spacing w:val="3"/>
        </w:rPr>
        <w:t> </w:t>
      </w:r>
      <w:r>
        <w:rPr>
          <w:spacing w:val="-3"/>
        </w:rPr>
        <w:t>time</w:t>
      </w:r>
      <w:r>
        <w:rPr>
          <w:spacing w:val="-1"/>
        </w:rPr>
        <w:t> </w:t>
      </w:r>
      <w:r>
        <w:rPr>
          <w:spacing w:val="-7"/>
        </w:rPr>
        <w:t>constraints/target</w:t>
      </w:r>
      <w:r>
        <w:rPr>
          <w:spacing w:val="-1"/>
        </w:rPr>
        <w:t> </w:t>
      </w:r>
      <w:r>
        <w:rPr>
          <w:spacing w:val="-4"/>
        </w:rPr>
        <w:t>delivery</w:t>
      </w:r>
      <w:r>
        <w:rPr>
          <w:spacing w:val="2"/>
        </w:rPr>
        <w:t> </w:t>
      </w:r>
      <w:r>
        <w:rPr>
          <w:spacing w:val="-6"/>
        </w:rPr>
        <w:t>dates?</w:t>
      </w:r>
      <w:r>
        <w:rPr/>
      </w:r>
    </w:p>
    <w:p>
      <w:pPr>
        <w:pStyle w:val="BodyText"/>
        <w:numPr>
          <w:ilvl w:val="1"/>
          <w:numId w:val="36"/>
        </w:numPr>
        <w:tabs>
          <w:tab w:pos="968" w:val="left" w:leader="none"/>
        </w:tabs>
        <w:spacing w:line="240" w:lineRule="auto" w:before="113" w:after="0"/>
        <w:ind w:left="967" w:right="0" w:hanging="451"/>
        <w:jc w:val="left"/>
      </w:pPr>
      <w:r>
        <w:rPr>
          <w:spacing w:val="-2"/>
        </w:rPr>
        <w:t>Do</w:t>
      </w:r>
      <w:r>
        <w:rPr>
          <w:spacing w:val="2"/>
        </w:rPr>
        <w:t> </w:t>
      </w:r>
      <w:r>
        <w:rPr>
          <w:spacing w:val="-6"/>
        </w:rPr>
        <w:t>you</w:t>
      </w:r>
      <w:r>
        <w:rPr>
          <w:spacing w:val="2"/>
        </w:rPr>
        <w:t> </w:t>
      </w:r>
      <w:r>
        <w:rPr>
          <w:spacing w:val="-4"/>
        </w:rPr>
        <w:t>need</w:t>
      </w:r>
      <w:r>
        <w:rPr>
          <w:spacing w:val="1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4"/>
        </w:rPr>
        <w:t>include</w:t>
      </w:r>
      <w:r>
        <w:rPr>
          <w:spacing w:val="-5"/>
        </w:rPr>
        <w:t> recruitment</w:t>
      </w:r>
      <w:r>
        <w:rPr>
          <w:spacing w:val="-6"/>
        </w:rPr>
        <w:t>,</w:t>
      </w:r>
      <w:r>
        <w:rPr>
          <w:spacing w:val="6"/>
        </w:rPr>
        <w:t> </w:t>
      </w:r>
      <w:r>
        <w:rPr>
          <w:spacing w:val="-6"/>
        </w:rPr>
        <w:t>procurement</w:t>
      </w:r>
      <w:r>
        <w:rPr>
          <w:spacing w:val="-7"/>
        </w:rPr>
        <w:t>,</w:t>
      </w:r>
      <w:r>
        <w:rPr>
          <w:spacing w:val="13"/>
        </w:rPr>
        <w:t> </w:t>
      </w:r>
      <w:r>
        <w:rPr>
          <w:spacing w:val="-5"/>
        </w:rPr>
        <w:t>training</w:t>
      </w:r>
      <w:r>
        <w:rPr>
          <w:spacing w:val="-6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3"/>
        </w:rPr>
        <w:t>induction</w:t>
      </w:r>
      <w:r>
        <w:rPr>
          <w:spacing w:val="-5"/>
        </w:rPr>
        <w:t> </w:t>
      </w:r>
      <w:r>
        <w:rPr>
          <w:spacing w:val="-3"/>
        </w:rPr>
        <w:t>activities?</w:t>
      </w:r>
    </w:p>
    <w:p>
      <w:pPr>
        <w:spacing w:after="0" w:line="240" w:lineRule="auto"/>
        <w:jc w:val="left"/>
        <w:sectPr>
          <w:headerReference w:type="default" r:id="rId92"/>
          <w:pgSz w:w="15840" w:h="12240" w:orient="landscape"/>
          <w:pgMar w:header="811" w:footer="0" w:top="1000" w:bottom="94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50" w:lineRule="auto" w:before="18"/>
        <w:ind w:left="411" w:right="4281"/>
        <w:jc w:val="left"/>
      </w:pPr>
      <w:r>
        <w:rPr/>
        <w:pict>
          <v:shape style="position:absolute;margin-left:610.020020pt;margin-top:24.975655pt;width:109.980003pt;height:27pt;mso-position-horizontal-relative:page;mso-position-vertical-relative:paragraph;z-index:3592" type="#_x0000_t75" stroked="false">
            <v:imagedata r:id="rId9" o:title=""/>
          </v:shape>
        </w:pict>
      </w:r>
      <w:r>
        <w:rPr>
          <w:color w:val="44697C"/>
          <w:spacing w:val="-1"/>
        </w:rPr>
        <w:t>Monitoring</w:t>
      </w:r>
      <w:r>
        <w:rPr>
          <w:color w:val="44697C"/>
          <w:spacing w:val="-30"/>
        </w:rPr>
        <w:t> </w:t>
      </w:r>
      <w:r>
        <w:rPr>
          <w:color w:val="44697C"/>
        </w:rPr>
        <w:t>&amp;</w:t>
      </w:r>
      <w:r>
        <w:rPr>
          <w:color w:val="44697C"/>
          <w:spacing w:val="-32"/>
        </w:rPr>
        <w:t> </w:t>
      </w:r>
      <w:r>
        <w:rPr>
          <w:color w:val="44697C"/>
          <w:spacing w:val="-1"/>
        </w:rPr>
        <w:t>control:</w:t>
      </w:r>
      <w:r>
        <w:rPr>
          <w:color w:val="44697C"/>
          <w:spacing w:val="22"/>
          <w:w w:val="99"/>
        </w:rPr>
        <w:t> </w:t>
      </w:r>
      <w:r>
        <w:rPr>
          <w:color w:val="44697C"/>
          <w:spacing w:val="-1"/>
        </w:rPr>
        <w:t>stakeholder</w:t>
      </w:r>
      <w:r>
        <w:rPr>
          <w:color w:val="44697C"/>
          <w:spacing w:val="-48"/>
        </w:rPr>
        <w:t> </w:t>
      </w:r>
      <w:r>
        <w:rPr>
          <w:color w:val="44697C"/>
          <w:spacing w:val="-1"/>
        </w:rPr>
        <w:t>engagement</w:t>
      </w:r>
      <w:r>
        <w:rPr>
          <w:color w:val="44697C"/>
          <w:spacing w:val="-44"/>
        </w:rPr>
        <w:t> </w:t>
      </w:r>
      <w:r>
        <w:rPr>
          <w:color w:val="44697C"/>
          <w:spacing w:val="-1"/>
        </w:rPr>
        <w:t>plan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tbl>
      <w:tblPr>
        <w:tblW w:w="0" w:type="auto"/>
        <w:jc w:val="left"/>
        <w:tblInd w:w="4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1"/>
        <w:gridCol w:w="1361"/>
        <w:gridCol w:w="1361"/>
        <w:gridCol w:w="1361"/>
        <w:gridCol w:w="1361"/>
      </w:tblGrid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13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4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2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39"/>
              </w:numPr>
              <w:tabs>
                <w:tab w:pos="1680" w:val="left" w:leader="none"/>
              </w:tabs>
              <w:spacing w:line="240" w:lineRule="auto" w:before="70" w:after="0"/>
              <w:ind w:left="1679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5" w:val="left" w:leader="none"/>
              </w:tabs>
              <w:spacing w:line="240" w:lineRule="auto" w:before="116"/>
              <w:ind w:left="10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155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Tools</w:t>
            </w:r>
            <w:r>
              <w:rPr>
                <w:rFonts w:ascii="Calibri"/>
                <w:b/>
                <w:color w:val="FFFFFF"/>
                <w:spacing w:val="2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&amp;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 Artefacts:</w:t>
            </w:r>
            <w:r>
              <w:rPr>
                <w:rFonts w:ascii="Calibri"/>
                <w:b/>
                <w:color w:val="FFFFFF"/>
                <w:spacing w:val="38"/>
                <w:sz w:val="20"/>
              </w:rPr>
              <w:t> </w:t>
            </w:r>
            <w:r>
              <w:rPr>
                <w:rFonts w:ascii="Calibri"/>
                <w:b/>
                <w:i/>
                <w:color w:val="FFFFFF"/>
                <w:sz w:val="20"/>
              </w:rPr>
              <w:t>&lt; </w:t>
            </w:r>
            <w:r>
              <w:rPr>
                <w:rFonts w:ascii="Calibri"/>
                <w:b/>
                <w:i/>
                <w:color w:val="FFFFFF"/>
                <w:spacing w:val="-2"/>
                <w:sz w:val="20"/>
              </w:rPr>
              <w:t>insert</w:t>
            </w:r>
            <w:r>
              <w:rPr>
                <w:rFonts w:ascii="Calibri"/>
                <w:b/>
                <w:i/>
                <w:color w:val="FFFFFF"/>
                <w:spacing w:val="1"/>
                <w:sz w:val="20"/>
              </w:rPr>
              <w:t> </w:t>
            </w:r>
            <w:r>
              <w:rPr>
                <w:rFonts w:ascii="Calibri"/>
                <w:b/>
                <w:i/>
                <w:color w:val="FFFFFF"/>
                <w:spacing w:val="-1"/>
                <w:sz w:val="20"/>
              </w:rPr>
              <w:t>template name&gt;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84" w:lineRule="exact" w:before="194"/>
        <w:ind w:left="389" w:right="270"/>
        <w:jc w:val="left"/>
      </w:pPr>
      <w:r>
        <w:rPr>
          <w:spacing w:val="-3"/>
        </w:rPr>
        <w:t>The </w:t>
      </w:r>
      <w:r>
        <w:rPr>
          <w:spacing w:val="-4"/>
        </w:rPr>
        <w:t>purpose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7"/>
        </w:rPr>
        <w:t>stakeholder</w:t>
      </w:r>
      <w:r>
        <w:rPr>
          <w:spacing w:val="6"/>
        </w:rPr>
        <w:t> </w:t>
      </w:r>
      <w:r>
        <w:rPr>
          <w:spacing w:val="-5"/>
        </w:rPr>
        <w:t>engagement</w:t>
      </w:r>
      <w:r>
        <w:rPr>
          <w:spacing w:val="-7"/>
        </w:rPr>
        <w:t> </w:t>
      </w:r>
      <w:r>
        <w:rPr>
          <w:spacing w:val="-2"/>
        </w:rPr>
        <w:t>plan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3"/>
        </w:rPr>
        <w:t>outline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/>
        <w:t>engagement</w:t>
      </w:r>
      <w:r>
        <w:rPr>
          <w:spacing w:val="1"/>
        </w:rPr>
        <w:t> </w:t>
      </w:r>
      <w:r>
        <w:rPr>
          <w:spacing w:val="-5"/>
        </w:rPr>
        <w:t>approach</w:t>
      </w:r>
      <w:r>
        <w:rPr>
          <w:spacing w:val="-2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2"/>
        </w:rPr>
        <w:t>ensure</w:t>
      </w:r>
      <w:r>
        <w:rPr/>
        <w:t> </w:t>
      </w:r>
      <w:r>
        <w:rPr>
          <w:spacing w:val="46"/>
        </w:rPr>
        <w:t> </w:t>
      </w:r>
      <w:r>
        <w:rPr>
          <w:spacing w:val="-5"/>
        </w:rPr>
        <w:t>key</w:t>
      </w:r>
      <w:r>
        <w:rPr/>
        <w:t> </w:t>
      </w:r>
      <w:r>
        <w:rPr>
          <w:spacing w:val="-3"/>
        </w:rPr>
        <w:t>stakeholders</w:t>
      </w:r>
      <w:r>
        <w:rPr>
          <w:spacing w:val="1"/>
        </w:rPr>
        <w:t> </w:t>
      </w:r>
      <w:r>
        <w:rPr>
          <w:spacing w:val="-1"/>
        </w:rPr>
        <w:t>buy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2"/>
        </w:rPr>
        <w:t>through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2"/>
        </w:rPr>
        <w:t>project</w:t>
      </w:r>
      <w:r>
        <w:rPr>
          <w:spacing w:val="2"/>
        </w:rPr>
        <w:t> </w:t>
      </w:r>
      <w:r>
        <w:rPr>
          <w:spacing w:val="-3"/>
        </w:rPr>
        <w:t>life.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scale </w:t>
      </w:r>
      <w:r>
        <w:rPr>
          <w:spacing w:val="-2"/>
        </w:rPr>
        <w:t>of</w:t>
      </w:r>
      <w:r>
        <w:rPr/>
        <w:t> </w:t>
      </w:r>
      <w:r>
        <w:rPr>
          <w:spacing w:val="-3"/>
        </w:rPr>
        <w:t>change</w:t>
      </w:r>
      <w:r>
        <w:rPr>
          <w:spacing w:val="-7"/>
        </w:rPr>
        <w:t> </w:t>
      </w:r>
      <w:r>
        <w:rPr>
          <w:spacing w:val="-3"/>
        </w:rPr>
        <w:t>caused</w:t>
      </w:r>
      <w:r>
        <w:rPr>
          <w:spacing w:val="-5"/>
        </w:rPr>
        <w:t> </w:t>
      </w:r>
      <w:r>
        <w:rPr>
          <w:spacing w:val="-3"/>
        </w:rPr>
        <w:t>by</w:t>
      </w:r>
      <w:r>
        <w:rPr>
          <w:spacing w:val="-5"/>
        </w:rPr>
        <w:t> </w:t>
      </w:r>
      <w:r>
        <w:rPr>
          <w:spacing w:val="-2"/>
        </w:rPr>
        <w:t>the </w:t>
      </w:r>
      <w:r>
        <w:rPr>
          <w:spacing w:val="-4"/>
        </w:rPr>
        <w:t>project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71"/>
        </w:rPr>
        <w:t> </w:t>
      </w:r>
      <w:r>
        <w:rPr>
          <w:spacing w:val="-5"/>
        </w:rPr>
        <w:t>determine</w:t>
      </w:r>
      <w:r>
        <w:rPr/>
        <w:t> </w:t>
      </w:r>
      <w:r>
        <w:rPr>
          <w:spacing w:val="-4"/>
        </w:rPr>
        <w:t>how</w:t>
      </w:r>
      <w:r>
        <w:rPr>
          <w:spacing w:val="4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plan</w:t>
      </w:r>
      <w:r>
        <w:rPr>
          <w:spacing w:val="-3"/>
        </w:rPr>
        <w:t> </w:t>
      </w:r>
      <w:r>
        <w:rPr>
          <w:spacing w:val="-4"/>
        </w:rPr>
        <w:t>should</w:t>
      </w:r>
      <w:r>
        <w:rPr>
          <w:spacing w:val="-2"/>
        </w:rPr>
        <w:t> </w:t>
      </w:r>
      <w:r>
        <w:rPr>
          <w:spacing w:val="-3"/>
        </w:rPr>
        <w:t>be</w:t>
      </w:r>
      <w:r>
        <w:rPr>
          <w:spacing w:val="-2"/>
        </w:rPr>
        <w:t> </w:t>
      </w:r>
      <w:r>
        <w:rPr>
          <w:spacing w:val="-5"/>
        </w:rPr>
        <w:t>developed.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3"/>
        </w:rPr>
        <w:t> </w:t>
      </w:r>
      <w:r>
        <w:rPr>
          <w:spacing w:val="-4"/>
        </w:rPr>
        <w:t>change</w:t>
      </w:r>
      <w:r>
        <w:rPr>
          <w:spacing w:val="-8"/>
        </w:rPr>
        <w:t> </w:t>
      </w:r>
      <w:r>
        <w:rPr>
          <w:spacing w:val="-4"/>
        </w:rPr>
        <w:t>scale</w:t>
      </w:r>
      <w:r>
        <w:rPr>
          <w:spacing w:val="-5"/>
        </w:rPr>
        <w:t> </w:t>
      </w:r>
      <w:r>
        <w:rPr>
          <w:spacing w:val="-3"/>
        </w:rPr>
        <w:t>is</w:t>
      </w:r>
      <w:r>
        <w:rPr>
          <w:spacing w:val="-6"/>
        </w:rPr>
        <w:t> </w:t>
      </w:r>
      <w:r>
        <w:rPr>
          <w:spacing w:val="-3"/>
        </w:rPr>
        <w:t>small,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3"/>
        </w:rPr>
        <w:t>simple </w:t>
      </w:r>
      <w:r>
        <w:rPr>
          <w:spacing w:val="-4"/>
        </w:rPr>
        <w:t>table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PID</w:t>
      </w:r>
      <w:r>
        <w:rPr>
          <w:spacing w:val="-4"/>
        </w:rPr>
        <w:t> can</w:t>
      </w:r>
      <w:r>
        <w:rPr>
          <w:spacing w:val="66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>
          <w:spacing w:val="-4"/>
        </w:rPr>
        <w:t>used.</w:t>
      </w:r>
      <w:r>
        <w:rPr/>
        <w:t> 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7"/>
        </w:rPr>
        <w:t>change</w:t>
      </w:r>
      <w:r>
        <w:rPr>
          <w:spacing w:val="-17"/>
        </w:rPr>
        <w:t> </w:t>
      </w:r>
      <w:r>
        <w:rPr>
          <w:spacing w:val="-7"/>
        </w:rPr>
        <w:t>scale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5"/>
        </w:rPr>
        <w:t>medium/large</w:t>
      </w:r>
      <w:r>
        <w:rPr>
          <w:spacing w:val="-6"/>
        </w:rPr>
        <w:t>,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4"/>
        </w:rPr>
        <w:t>suggested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6"/>
        </w:rPr>
        <w:t>separate</w:t>
      </w:r>
      <w:r>
        <w:rPr>
          <w:spacing w:val="1"/>
        </w:rPr>
        <w:t> </w:t>
      </w:r>
      <w:r>
        <w:rPr>
          <w:spacing w:val="-3"/>
        </w:rPr>
        <w:t>plan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4"/>
        </w:rPr>
        <w:t>used</w:t>
      </w:r>
      <w:r>
        <w:rPr>
          <w:spacing w:val="1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6"/>
        </w:rPr>
        <w:t>capture</w:t>
      </w:r>
      <w:r>
        <w:rPr>
          <w:spacing w:val="2"/>
        </w:rPr>
        <w:t> </w:t>
      </w:r>
      <w:r>
        <w:rPr>
          <w:spacing w:val="-3"/>
        </w:rPr>
        <w:t>this</w:t>
      </w:r>
      <w:r>
        <w:rPr>
          <w:spacing w:val="56"/>
        </w:rPr>
        <w:t> </w:t>
      </w:r>
      <w:r>
        <w:rPr>
          <w:spacing w:val="-6"/>
        </w:rPr>
        <w:t>information.</w:t>
      </w:r>
    </w:p>
    <w:p>
      <w:pPr>
        <w:pStyle w:val="BodyText"/>
        <w:spacing w:line="240" w:lineRule="auto" w:before="122"/>
        <w:ind w:left="389" w:right="0"/>
        <w:jc w:val="left"/>
      </w:pPr>
      <w:r>
        <w:rPr>
          <w:spacing w:val="-3"/>
        </w:rPr>
        <w:t>The plan</w:t>
      </w:r>
      <w:r>
        <w:rPr>
          <w:spacing w:val="-7"/>
        </w:rPr>
        <w:t> </w:t>
      </w:r>
      <w:r>
        <w:rPr>
          <w:spacing w:val="-3"/>
        </w:rPr>
        <w:t>will</w:t>
      </w:r>
      <w:r>
        <w:rPr>
          <w:spacing w:val="-6"/>
        </w:rPr>
        <w:t> </w:t>
      </w:r>
      <w:r>
        <w:rPr>
          <w:spacing w:val="-4"/>
        </w:rPr>
        <w:t>include:</w:t>
      </w:r>
      <w:r>
        <w:rPr/>
      </w:r>
    </w:p>
    <w:p>
      <w:pPr>
        <w:pStyle w:val="BodyText"/>
        <w:numPr>
          <w:ilvl w:val="0"/>
          <w:numId w:val="36"/>
        </w:numPr>
        <w:tabs>
          <w:tab w:pos="840" w:val="left" w:leader="none"/>
        </w:tabs>
        <w:spacing w:line="240" w:lineRule="auto" w:before="113" w:after="0"/>
        <w:ind w:left="839" w:right="0" w:hanging="450"/>
        <w:jc w:val="left"/>
      </w:pPr>
      <w:r>
        <w:rPr>
          <w:spacing w:val="-5"/>
        </w:rPr>
        <w:t>Stakeholder</w:t>
      </w:r>
      <w:r>
        <w:rPr>
          <w:spacing w:val="-1"/>
        </w:rPr>
        <w:t> </w:t>
      </w:r>
      <w:r>
        <w:rPr>
          <w:spacing w:val="-4"/>
        </w:rPr>
        <w:t>identification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3"/>
        </w:rPr>
        <w:t>analysis</w:t>
      </w:r>
      <w:r>
        <w:rPr>
          <w:spacing w:val="-4"/>
        </w:rPr>
        <w:t> (who</w:t>
      </w:r>
      <w:r>
        <w:rPr>
          <w:spacing w:val="-5"/>
        </w:rPr>
        <w:t>,</w:t>
      </w:r>
      <w:r>
        <w:rPr>
          <w:spacing w:val="-1"/>
        </w:rPr>
        <w:t> </w:t>
      </w:r>
      <w:r>
        <w:rPr>
          <w:spacing w:val="-3"/>
        </w:rPr>
        <w:t>their</w:t>
      </w:r>
      <w:r>
        <w:rPr>
          <w:spacing w:val="-2"/>
        </w:rPr>
        <w:t> </w:t>
      </w:r>
      <w:r>
        <w:rPr>
          <w:spacing w:val="-3"/>
        </w:rPr>
        <w:t>needs,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3"/>
        </w:rPr>
        <w:t>how </w:t>
      </w:r>
      <w:r>
        <w:rPr>
          <w:spacing w:val="-2"/>
        </w:rPr>
        <w:t>the </w:t>
      </w:r>
      <w:r>
        <w:rPr>
          <w:spacing w:val="-4"/>
        </w:rPr>
        <w:t>project</w:t>
      </w:r>
      <w:r>
        <w:rPr>
          <w:spacing w:val="-1"/>
        </w:rPr>
        <w:t> </w:t>
      </w:r>
      <w:r>
        <w:rPr>
          <w:spacing w:val="-3"/>
        </w:rPr>
        <w:t>will</w:t>
      </w:r>
      <w:r>
        <w:rPr>
          <w:spacing w:val="-5"/>
        </w:rPr>
        <w:t> </w:t>
      </w:r>
      <w:r>
        <w:rPr>
          <w:spacing w:val="-3"/>
        </w:rPr>
        <w:t>impact</w:t>
      </w:r>
      <w:r>
        <w:rPr>
          <w:spacing w:val="-4"/>
        </w:rPr>
        <w:t> </w:t>
      </w:r>
      <w:r>
        <w:rPr>
          <w:spacing w:val="-3"/>
        </w:rPr>
        <w:t>them)</w:t>
      </w:r>
      <w:r>
        <w:rPr/>
      </w:r>
    </w:p>
    <w:p>
      <w:pPr>
        <w:pStyle w:val="BodyText"/>
        <w:numPr>
          <w:ilvl w:val="0"/>
          <w:numId w:val="36"/>
        </w:numPr>
        <w:tabs>
          <w:tab w:pos="840" w:val="left" w:leader="none"/>
        </w:tabs>
        <w:spacing w:line="384" w:lineRule="exact" w:before="111" w:after="0"/>
        <w:ind w:left="839" w:right="335" w:hanging="450"/>
        <w:jc w:val="left"/>
      </w:pPr>
      <w:r>
        <w:rPr>
          <w:spacing w:val="-4"/>
        </w:rPr>
        <w:t>Engagement</w:t>
      </w:r>
      <w:r>
        <w:rPr>
          <w:spacing w:val="-3"/>
        </w:rPr>
        <w:t> </w:t>
      </w:r>
      <w:r>
        <w:rPr>
          <w:spacing w:val="-4"/>
        </w:rPr>
        <w:t>approach </w:t>
      </w:r>
      <w:r>
        <w:rPr>
          <w:spacing w:val="-3"/>
        </w:rPr>
        <w:t>(time, </w:t>
      </w:r>
      <w:r>
        <w:rPr>
          <w:spacing w:val="-4"/>
        </w:rPr>
        <w:t>resources,</w:t>
      </w:r>
      <w:r>
        <w:rPr>
          <w:spacing w:val="2"/>
        </w:rPr>
        <w:t> </w:t>
      </w:r>
      <w:r>
        <w:rPr>
          <w:spacing w:val="-3"/>
        </w:rPr>
        <w:t>channels)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4"/>
        </w:rPr>
        <w:t>ensure</w:t>
      </w:r>
      <w:r>
        <w:rPr>
          <w:spacing w:val="-1"/>
        </w:rPr>
        <w:t> </w:t>
      </w:r>
      <w:r>
        <w:rPr>
          <w:spacing w:val="-5"/>
        </w:rPr>
        <w:t>stakeholder</w:t>
      </w:r>
      <w:r>
        <w:rPr>
          <w:spacing w:val="-1"/>
        </w:rPr>
        <w:t> </w:t>
      </w:r>
      <w:r>
        <w:rPr>
          <w:spacing w:val="-5"/>
        </w:rPr>
        <w:t>involvement</w:t>
      </w:r>
      <w:r>
        <w:rPr>
          <w:spacing w:val="-1"/>
        </w:rPr>
        <w:t> </w:t>
      </w:r>
      <w:r>
        <w:rPr>
          <w:spacing w:val="-3"/>
        </w:rPr>
        <w:t>and</w:t>
      </w:r>
      <w:r>
        <w:rPr>
          <w:spacing w:val="83"/>
        </w:rPr>
        <w:t> </w:t>
      </w:r>
      <w:r>
        <w:rPr>
          <w:spacing w:val="-3"/>
        </w:rPr>
        <w:t>minimise</w:t>
      </w:r>
      <w:r>
        <w:rPr>
          <w:spacing w:val="-5"/>
        </w:rPr>
        <w:t> </w:t>
      </w:r>
      <w:r>
        <w:rPr>
          <w:spacing w:val="-3"/>
        </w:rPr>
        <w:t>change</w:t>
      </w:r>
      <w:r>
        <w:rPr>
          <w:spacing w:val="-6"/>
        </w:rPr>
        <w:t> </w:t>
      </w:r>
      <w:r>
        <w:rPr>
          <w:spacing w:val="-3"/>
        </w:rPr>
        <w:t>impacts.</w:t>
      </w:r>
      <w:r>
        <w:rPr>
          <w:spacing w:val="-4"/>
        </w:rPr>
        <w:t> For</w:t>
      </w:r>
      <w:r>
        <w:rPr>
          <w:spacing w:val="-1"/>
        </w:rPr>
        <w:t> </w:t>
      </w:r>
      <w:r>
        <w:rPr>
          <w:spacing w:val="-4"/>
        </w:rPr>
        <w:t>example,</w:t>
      </w:r>
      <w:r>
        <w:rPr>
          <w:spacing w:val="-5"/>
        </w:rPr>
        <w:t> </w:t>
      </w:r>
      <w:r>
        <w:rPr>
          <w:spacing w:val="-4"/>
        </w:rPr>
        <w:t>business</w:t>
      </w:r>
      <w:r>
        <w:rPr/>
        <w:t> </w:t>
      </w:r>
      <w:r>
        <w:rPr>
          <w:spacing w:val="-8"/>
        </w:rPr>
        <w:t>reference</w:t>
      </w:r>
      <w:r>
        <w:rPr>
          <w:spacing w:val="12"/>
        </w:rPr>
        <w:t> </w:t>
      </w:r>
      <w:r>
        <w:rPr>
          <w:spacing w:val="-5"/>
        </w:rPr>
        <w:t>groups</w:t>
      </w:r>
      <w:r>
        <w:rPr>
          <w:spacing w:val="1"/>
        </w:rPr>
        <w:t> </w:t>
      </w:r>
      <w:r>
        <w:rPr>
          <w:spacing w:val="-3"/>
        </w:rPr>
        <w:t>(if </w:t>
      </w:r>
      <w:r>
        <w:rPr>
          <w:spacing w:val="-5"/>
        </w:rPr>
        <w:t>appropriate),</w:t>
      </w:r>
      <w:r>
        <w:rPr>
          <w:spacing w:val="3"/>
        </w:rPr>
        <w:t> </w:t>
      </w:r>
      <w:r>
        <w:rPr>
          <w:spacing w:val="-1"/>
        </w:rPr>
        <w:t>workshops</w:t>
      </w:r>
      <w:r>
        <w:rPr>
          <w:spacing w:val="4"/>
        </w:rPr>
        <w:t> </w:t>
      </w:r>
      <w:r>
        <w:rPr/>
        <w:t>with</w:t>
      </w:r>
      <w:r>
        <w:rPr>
          <w:spacing w:val="66"/>
        </w:rPr>
        <w:t> </w:t>
      </w:r>
      <w:r>
        <w:rPr>
          <w:spacing w:val="-4"/>
        </w:rPr>
        <w:t>subject</w:t>
      </w:r>
      <w:r>
        <w:rPr>
          <w:spacing w:val="2"/>
        </w:rPr>
        <w:t> </w:t>
      </w:r>
      <w:r>
        <w:rPr>
          <w:spacing w:val="-6"/>
        </w:rPr>
        <w:t>matter</w:t>
      </w:r>
      <w:r>
        <w:rPr>
          <w:spacing w:val="-1"/>
        </w:rPr>
        <w:t> </w:t>
      </w:r>
      <w:r>
        <w:rPr>
          <w:spacing w:val="-5"/>
        </w:rPr>
        <w:t>expert</w:t>
      </w:r>
      <w:r>
        <w:rPr>
          <w:spacing w:val="2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4"/>
        </w:rPr>
        <w:t>design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5"/>
        </w:rPr>
        <w:t>future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4"/>
        </w:rPr>
        <w:t>analyse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change,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one</w:t>
      </w:r>
      <w:r>
        <w:rPr>
          <w:rFonts w:ascii="Calibri" w:hAnsi="Calibri" w:cs="Calibri" w:eastAsia="Calibri"/>
          <w:spacing w:val="-2"/>
        </w:rPr>
        <w:t>‐</w:t>
      </w:r>
      <w:r>
        <w:rPr>
          <w:spacing w:val="-2"/>
        </w:rPr>
        <w:t>on</w:t>
      </w:r>
      <w:r>
        <w:rPr>
          <w:rFonts w:ascii="Calibri" w:hAnsi="Calibri" w:cs="Calibri" w:eastAsia="Calibri"/>
          <w:spacing w:val="-2"/>
        </w:rPr>
        <w:t>‐</w:t>
      </w:r>
      <w:r>
        <w:rPr>
          <w:spacing w:val="-2"/>
        </w:rPr>
        <w:t>one</w:t>
      </w:r>
      <w:r>
        <w:rPr>
          <w:spacing w:val="1"/>
        </w:rPr>
        <w:t> </w:t>
      </w:r>
      <w:r>
        <w:rPr>
          <w:spacing w:val="-2"/>
        </w:rPr>
        <w:t>briefings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62"/>
        </w:rPr>
        <w:t> </w:t>
      </w:r>
      <w:r>
        <w:rPr>
          <w:spacing w:val="-3"/>
        </w:rPr>
        <w:t>senior</w:t>
      </w:r>
      <w:r>
        <w:rPr>
          <w:spacing w:val="3"/>
        </w:rPr>
        <w:t> </w:t>
      </w:r>
      <w:r>
        <w:rPr>
          <w:spacing w:val="-6"/>
        </w:rPr>
        <w:t>stakeholders.</w:t>
      </w:r>
    </w:p>
    <w:p>
      <w:pPr>
        <w:spacing w:after="0" w:line="384" w:lineRule="exact"/>
        <w:jc w:val="left"/>
        <w:sectPr>
          <w:pgSz w:w="15840" w:h="12240" w:orient="landscape"/>
          <w:pgMar w:header="811" w:footer="0" w:top="1000" w:bottom="940" w:left="760" w:right="1320"/>
        </w:sectPr>
      </w:pPr>
    </w:p>
    <w:p>
      <w:pPr>
        <w:pStyle w:val="Heading1"/>
        <w:spacing w:line="240" w:lineRule="auto" w:before="2"/>
        <w:ind w:left="700" w:right="0"/>
        <w:jc w:val="left"/>
      </w:pPr>
      <w:r>
        <w:rPr>
          <w:color w:val="44697C"/>
          <w:spacing w:val="-3"/>
        </w:rPr>
        <w:t>Monitoring</w:t>
      </w:r>
      <w:r>
        <w:rPr>
          <w:color w:val="44697C"/>
          <w:spacing w:val="-32"/>
        </w:rPr>
        <w:t> </w:t>
      </w:r>
      <w:r>
        <w:rPr>
          <w:color w:val="44697C"/>
        </w:rPr>
        <w:t>&amp;</w:t>
      </w:r>
      <w:r>
        <w:rPr>
          <w:color w:val="44697C"/>
          <w:spacing w:val="-32"/>
        </w:rPr>
        <w:t> </w:t>
      </w:r>
      <w:r>
        <w:rPr>
          <w:color w:val="44697C"/>
          <w:spacing w:val="-3"/>
        </w:rPr>
        <w:t>Control</w:t>
      </w:r>
      <w:r>
        <w:rPr/>
      </w:r>
    </w:p>
    <w:p>
      <w:pPr>
        <w:tabs>
          <w:tab w:pos="1265" w:val="left" w:leader="none"/>
          <w:tab w:pos="11440" w:val="left" w:leader="none"/>
        </w:tabs>
        <w:spacing w:before="32"/>
        <w:ind w:left="700" w:right="0" w:firstLine="0"/>
        <w:jc w:val="left"/>
        <w:rPr>
          <w:rFonts w:ascii="Arial" w:hAnsi="Arial" w:cs="Arial" w:eastAsia="Arial"/>
          <w:sz w:val="64"/>
          <w:szCs w:val="64"/>
        </w:rPr>
      </w:pPr>
      <w:r>
        <w:rPr>
          <w:rFonts w:ascii="Arial"/>
          <w:color w:val="44697C"/>
          <w:w w:val="95"/>
          <w:sz w:val="64"/>
        </w:rPr>
        <w:t>-</w:t>
        <w:tab/>
      </w:r>
      <w:r>
        <w:rPr>
          <w:rFonts w:ascii="Arial"/>
          <w:color w:val="44697C"/>
          <w:spacing w:val="-3"/>
          <w:sz w:val="64"/>
        </w:rPr>
        <w:t>Change</w:t>
      </w:r>
      <w:r>
        <w:rPr>
          <w:rFonts w:ascii="Arial"/>
          <w:color w:val="44697C"/>
          <w:spacing w:val="-42"/>
          <w:sz w:val="64"/>
        </w:rPr>
        <w:t> </w:t>
      </w:r>
      <w:r>
        <w:rPr>
          <w:rFonts w:ascii="Arial"/>
          <w:color w:val="44697C"/>
          <w:spacing w:val="-3"/>
          <w:sz w:val="64"/>
        </w:rPr>
        <w:t>Management</w:t>
      </w:r>
      <w:r>
        <w:rPr>
          <w:rFonts w:ascii="Arial"/>
          <w:color w:val="44697C"/>
          <w:spacing w:val="-43"/>
          <w:sz w:val="64"/>
        </w:rPr>
        <w:t> </w:t>
      </w:r>
      <w:r>
        <w:rPr>
          <w:rFonts w:ascii="Arial"/>
          <w:color w:val="44697C"/>
          <w:spacing w:val="-3"/>
          <w:sz w:val="64"/>
        </w:rPr>
        <w:t>Plan</w:t>
      </w:r>
      <w:r>
        <w:rPr>
          <w:rFonts w:ascii="Arial"/>
          <w:color w:val="44697C"/>
          <w:sz w:val="64"/>
        </w:rPr>
        <w:tab/>
      </w:r>
      <w:r>
        <w:rPr>
          <w:rFonts w:ascii="Arial"/>
          <w:color w:val="44697C"/>
          <w:position w:val="3"/>
          <w:sz w:val="64"/>
        </w:rPr>
        <w:drawing>
          <wp:inline distT="0" distB="0" distL="0" distR="0">
            <wp:extent cx="1396746" cy="342900"/>
            <wp:effectExtent l="0" t="0" r="0" b="0"/>
            <wp:docPr id="17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74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44697C"/>
          <w:position w:val="3"/>
          <w:sz w:val="64"/>
        </w:rPr>
      </w:r>
      <w:r>
        <w:rPr>
          <w:rFonts w:ascii="Arial"/>
          <w:sz w:val="6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4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0"/>
        <w:gridCol w:w="1361"/>
        <w:gridCol w:w="1361"/>
        <w:gridCol w:w="1361"/>
        <w:gridCol w:w="1361"/>
      </w:tblGrid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7"/>
              <w:ind w:left="5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2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13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8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4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3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21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3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7"/>
              <w:ind w:left="5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40"/>
              </w:numPr>
              <w:tabs>
                <w:tab w:pos="1679" w:val="left" w:leader="none"/>
              </w:tabs>
              <w:spacing w:line="240" w:lineRule="auto" w:before="69" w:after="0"/>
              <w:ind w:left="1678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3" w:val="left" w:leader="none"/>
              </w:tabs>
              <w:spacing w:line="240" w:lineRule="auto" w:before="116"/>
              <w:ind w:left="100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7"/>
              <w:ind w:right="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7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7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84" w:lineRule="exact" w:before="151"/>
        <w:ind w:left="324" w:right="335"/>
        <w:jc w:val="left"/>
      </w:pPr>
      <w:r>
        <w:rPr>
          <w:spacing w:val="-3"/>
        </w:rPr>
        <w:t>The </w:t>
      </w:r>
      <w:r>
        <w:rPr>
          <w:spacing w:val="-4"/>
        </w:rPr>
        <w:t>purpose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4"/>
        </w:rPr>
        <w:t>change</w:t>
      </w:r>
      <w:r>
        <w:rPr>
          <w:spacing w:val="-5"/>
        </w:rPr>
        <w:t> management</w:t>
      </w:r>
      <w:r>
        <w:rPr>
          <w:spacing w:val="-7"/>
        </w:rPr>
        <w:t> </w:t>
      </w:r>
      <w:r>
        <w:rPr>
          <w:spacing w:val="-2"/>
        </w:rPr>
        <w:t>plan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5"/>
        </w:rPr>
        <w:t>provide</w:t>
      </w:r>
      <w:r>
        <w:rPr>
          <w:spacing w:val="2"/>
        </w:rPr>
        <w:t> </w:t>
      </w:r>
      <w:r>
        <w:rPr>
          <w:spacing w:val="-4"/>
        </w:rPr>
        <w:t>specific details, including</w:t>
      </w:r>
      <w:r>
        <w:rPr>
          <w:spacing w:val="-13"/>
        </w:rPr>
        <w:t> </w:t>
      </w:r>
      <w:r>
        <w:rPr>
          <w:spacing w:val="-4"/>
        </w:rPr>
        <w:t>actions,</w:t>
      </w:r>
      <w:r>
        <w:rPr>
          <w:spacing w:val="1"/>
        </w:rPr>
        <w:t> </w:t>
      </w:r>
      <w:r>
        <w:rPr>
          <w:spacing w:val="-3"/>
        </w:rPr>
        <w:t>timelines,</w:t>
      </w:r>
      <w:r>
        <w:rPr>
          <w:spacing w:val="73"/>
        </w:rPr>
        <w:t> </w:t>
      </w:r>
      <w:r>
        <w:rPr>
          <w:spacing w:val="-5"/>
        </w:rPr>
        <w:t>dates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4"/>
        </w:rPr>
        <w:t>allocation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5"/>
        </w:rPr>
        <w:t>responsibility</w:t>
      </w:r>
      <w:r>
        <w:rPr>
          <w:spacing w:val="-6"/>
        </w:rPr>
        <w:t>,</w:t>
      </w:r>
      <w:r>
        <w:rPr/>
        <w:t> </w:t>
      </w:r>
      <w:r>
        <w:rPr>
          <w:spacing w:val="-6"/>
        </w:rPr>
        <w:t>required</w:t>
      </w:r>
      <w:r>
        <w:rPr>
          <w:spacing w:val="7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6"/>
        </w:rPr>
        <w:t>effectively</w:t>
      </w:r>
      <w:r>
        <w:rPr/>
        <w:t> </w:t>
      </w:r>
      <w:r>
        <w:rPr>
          <w:spacing w:val="-3"/>
        </w:rPr>
        <w:t>manage</w:t>
      </w:r>
      <w:r>
        <w:rPr>
          <w:spacing w:val="-9"/>
        </w:rPr>
        <w:t> </w:t>
      </w:r>
      <w:r>
        <w:rPr>
          <w:spacing w:val="-5"/>
        </w:rPr>
        <w:t>project</w:t>
      </w:r>
      <w:r>
        <w:rPr>
          <w:spacing w:val="10"/>
        </w:rPr>
        <w:t> </w:t>
      </w:r>
      <w:r>
        <w:rPr>
          <w:spacing w:val="-3"/>
        </w:rPr>
        <w:t>change</w:t>
      </w:r>
      <w:r>
        <w:rPr>
          <w:spacing w:val="-9"/>
        </w:rPr>
        <w:t> </w:t>
      </w:r>
      <w:r>
        <w:rPr>
          <w:spacing w:val="-5"/>
        </w:rPr>
        <w:t>from</w:t>
      </w:r>
      <w:r>
        <w:rPr>
          <w:spacing w:val="1"/>
        </w:rPr>
        <w:t> </w:t>
      </w:r>
      <w:r>
        <w:rPr>
          <w:spacing w:val="-4"/>
        </w:rPr>
        <w:t>inception</w:t>
      </w:r>
      <w:r>
        <w:rPr>
          <w:spacing w:val="57"/>
        </w:rPr>
        <w:t> </w:t>
      </w:r>
      <w:r>
        <w:rPr>
          <w:spacing w:val="-8"/>
        </w:rPr>
        <w:t>t</w:t>
      </w:r>
      <w:r>
        <w:rPr/>
        <w:t>o</w:t>
      </w:r>
      <w:r>
        <w:rPr>
          <w:spacing w:val="1"/>
        </w:rPr>
        <w:t> </w:t>
      </w:r>
      <w:r>
        <w:rPr>
          <w:spacing w:val="-4"/>
        </w:rPr>
        <w:t>del</w:t>
      </w:r>
      <w:r>
        <w:rPr>
          <w:spacing w:val="-1"/>
        </w:rPr>
        <w:t>i</w:t>
      </w:r>
      <w:r>
        <w:rPr>
          <w:spacing w:val="-8"/>
        </w:rP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46"/>
        </w:rPr>
        <w:t>y</w:t>
      </w:r>
      <w:r>
        <w:rPr/>
        <w:t>.</w:t>
      </w:r>
      <w:r>
        <w:rPr>
          <w:spacing w:val="1"/>
        </w:rPr>
        <w:t> </w:t>
      </w:r>
      <w:r>
        <w:rPr>
          <w:spacing w:val="-3"/>
        </w:rPr>
        <w:t>I</w:t>
      </w:r>
      <w:r>
        <w:rPr/>
        <w:t>t</w:t>
      </w:r>
      <w:r>
        <w:rPr>
          <w:spacing w:val="-4"/>
        </w:rPr>
        <w:t> </w:t>
      </w:r>
      <w:r>
        <w:rPr>
          <w:spacing w:val="-3"/>
        </w:rPr>
        <w:t>aim</w:t>
      </w:r>
      <w:r>
        <w:rPr/>
        <w:t>s</w:t>
      </w:r>
      <w:r>
        <w:rPr>
          <w:spacing w:val="-6"/>
        </w:rPr>
        <w:t> </w:t>
      </w:r>
      <w:r>
        <w:rPr>
          <w:spacing w:val="-8"/>
        </w:rPr>
        <w:t>t</w:t>
      </w:r>
      <w:r>
        <w:rPr/>
        <w:t>o</w:t>
      </w:r>
      <w:r>
        <w:rPr>
          <w:spacing w:val="-2"/>
        </w:rPr>
        <w:t> </w:t>
      </w:r>
      <w:r>
        <w:rPr>
          <w:spacing w:val="-9"/>
        </w:rPr>
        <w:t>c</w:t>
      </w:r>
      <w:r>
        <w:rPr>
          <w:spacing w:val="-3"/>
        </w:rPr>
        <w:t>a</w:t>
      </w:r>
      <w:r>
        <w:rPr>
          <w:spacing w:val="-4"/>
        </w:rPr>
        <w:t>ptu</w:t>
      </w:r>
      <w:r>
        <w:rPr>
          <w:spacing w:val="-14"/>
        </w:rPr>
        <w:t>r</w:t>
      </w:r>
      <w:r>
        <w:rPr/>
        <w:t>e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8"/>
        </w:rPr>
        <w:t>c</w:t>
      </w:r>
      <w:r>
        <w:rPr>
          <w:spacing w:val="-4"/>
        </w:rPr>
        <w:t>omp</w:t>
      </w:r>
      <w:r>
        <w:rPr>
          <w:spacing w:val="-2"/>
        </w:rPr>
        <w:t>l</w:t>
      </w:r>
      <w:r>
        <w:rPr>
          <w:spacing w:val="-6"/>
        </w:rPr>
        <w:t>e</w:t>
      </w:r>
      <w:r>
        <w:rPr>
          <w:spacing w:val="-8"/>
        </w:rPr>
        <w:t>t</w:t>
      </w:r>
      <w:r>
        <w:rPr/>
        <w:t>e </w:t>
      </w:r>
      <w:r>
        <w:rPr>
          <w:spacing w:val="-3"/>
        </w:rPr>
        <w:t>a</w:t>
      </w:r>
      <w:r>
        <w:rPr>
          <w:spacing w:val="-4"/>
        </w:rPr>
        <w:t>n</w:t>
      </w:r>
      <w:r>
        <w:rPr/>
        <w:t>d</w:t>
      </w:r>
      <w:r>
        <w:rPr>
          <w:spacing w:val="-7"/>
        </w:rPr>
        <w:t> </w:t>
      </w:r>
      <w:r>
        <w:rPr>
          <w:spacing w:val="-4"/>
        </w:rPr>
        <w:t>ho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9"/>
        </w:rPr>
        <w:t>s</w:t>
      </w:r>
      <w:r>
        <w:rPr>
          <w:spacing w:val="-3"/>
        </w:rPr>
        <w:t>t</w:t>
      </w:r>
      <w:r>
        <w:rPr>
          <w:spacing w:val="-4"/>
        </w:rPr>
        <w:t>i</w:t>
      </w:r>
      <w:r>
        <w:rPr/>
        <w:t>c</w:t>
      </w:r>
      <w:r>
        <w:rPr>
          <w:spacing w:val="-8"/>
        </w:rPr>
        <w:t> </w:t>
      </w:r>
      <w:r>
        <w:rPr>
          <w:spacing w:val="-2"/>
        </w:rPr>
        <w:t>v</w:t>
      </w:r>
      <w:r>
        <w:rPr>
          <w:spacing w:val="-3"/>
        </w:rPr>
        <w:t>i</w:t>
      </w:r>
      <w:r>
        <w:rPr>
          <w:spacing w:val="-6"/>
        </w:rPr>
        <w:t>e</w:t>
      </w:r>
      <w:r>
        <w:rPr/>
        <w:t>w</w:t>
      </w:r>
      <w:r>
        <w:rPr>
          <w:spacing w:val="2"/>
        </w:rPr>
        <w:t> </w:t>
      </w:r>
      <w:r>
        <w:rPr>
          <w:spacing w:val="-4"/>
        </w:rPr>
        <w:t>o</w:t>
      </w:r>
      <w:r>
        <w:rPr/>
        <w:t>f</w:t>
      </w:r>
      <w:r>
        <w:rPr>
          <w:spacing w:val="2"/>
        </w:rPr>
        <w:t> </w:t>
      </w:r>
      <w:r>
        <w:rPr>
          <w:spacing w:val="-13"/>
        </w:rPr>
        <w:t>v</w:t>
      </w:r>
      <w:r>
        <w:rPr>
          <w:spacing w:val="-3"/>
        </w:rPr>
        <w:t>a</w:t>
      </w:r>
      <w:r>
        <w:rPr>
          <w:spacing w:val="-4"/>
        </w:rPr>
        <w:t>ri</w:t>
      </w:r>
      <w:r>
        <w:rPr>
          <w:spacing w:val="-3"/>
        </w:rPr>
        <w:t>ou</w:t>
      </w:r>
      <w:r>
        <w:rPr/>
        <w:t>s</w:t>
      </w:r>
      <w:r>
        <w:rPr>
          <w:spacing w:val="1"/>
        </w:rPr>
        <w:t> </w:t>
      </w:r>
      <w:r>
        <w:rPr>
          <w:spacing w:val="-5"/>
        </w:rPr>
        <w:t>p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4"/>
        </w:rPr>
        <w:t>nn</w:t>
      </w:r>
      <w:r>
        <w:rPr>
          <w:spacing w:val="-1"/>
        </w:rPr>
        <w:t>i</w:t>
      </w:r>
      <w:r>
        <w:rPr>
          <w:spacing w:val="-5"/>
        </w:rPr>
        <w:t>n</w:t>
      </w:r>
      <w:r>
        <w:rPr/>
        <w:t>g</w:t>
      </w:r>
      <w:r>
        <w:rPr>
          <w:spacing w:val="-12"/>
        </w:rPr>
        <w:t> </w:t>
      </w:r>
      <w:r>
        <w:rPr>
          <w:spacing w:val="-8"/>
        </w:rPr>
        <w:t>c</w:t>
      </w:r>
      <w:r>
        <w:rPr>
          <w:spacing w:val="-4"/>
        </w:rPr>
        <w:t>ompone</w:t>
      </w:r>
      <w:r>
        <w:rPr>
          <w:spacing w:val="-8"/>
        </w:rPr>
        <w:t>n</w:t>
      </w:r>
      <w:r>
        <w:rPr>
          <w:spacing w:val="-3"/>
        </w:rPr>
        <w:t>t</w:t>
      </w:r>
      <w:r>
        <w:rPr/>
        <w:t>s </w:t>
      </w:r>
      <w:r>
        <w:rPr>
          <w:spacing w:val="-4"/>
        </w:rPr>
        <w:t>o</w:t>
      </w:r>
      <w:r>
        <w:rPr/>
        <w:t>f</w:t>
      </w:r>
      <w:r>
        <w:rPr>
          <w:spacing w:val="2"/>
        </w:rPr>
        <w:t> </w:t>
      </w:r>
      <w:r>
        <w:rPr>
          <w:spacing w:val="-3"/>
        </w:rPr>
        <w:t>t</w:t>
      </w:r>
      <w:r>
        <w:rPr>
          <w:spacing w:val="-4"/>
        </w:rPr>
        <w:t>he</w:t>
      </w:r>
      <w:r>
        <w:rPr>
          <w:spacing w:val="-4"/>
        </w:rPr>
        <w:t> </w:t>
      </w:r>
      <w:r>
        <w:rPr>
          <w:spacing w:val="-3"/>
        </w:rPr>
        <w:t>chan</w:t>
      </w:r>
      <w:r>
        <w:rPr>
          <w:spacing w:val="-5"/>
        </w:rPr>
        <w:t>g</w:t>
      </w:r>
      <w:r>
        <w:rPr>
          <w:spacing w:val="-4"/>
        </w:rPr>
        <w:t>e</w:t>
      </w:r>
      <w:r>
        <w:rPr/>
        <w:t>.</w:t>
      </w:r>
      <w:r>
        <w:rPr>
          <w:spacing w:val="64"/>
        </w:rPr>
        <w:t> </w:t>
      </w:r>
      <w:r>
        <w:rPr>
          <w:spacing w:val="-4"/>
        </w:rPr>
        <w:t>T</w:t>
      </w:r>
      <w:r>
        <w:rPr>
          <w:spacing w:val="-3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3"/>
        </w:rPr>
        <w:t>i</w:t>
      </w:r>
      <w:r>
        <w:rPr>
          <w:spacing w:val="-9"/>
        </w:rPr>
        <w:t>n</w:t>
      </w:r>
      <w:r>
        <w:rPr>
          <w:spacing w:val="-8"/>
        </w:rPr>
        <w:t>t</w:t>
      </w:r>
      <w:r>
        <w:rPr>
          <w:spacing w:val="-3"/>
        </w:rPr>
        <w:t>ende</w:t>
      </w:r>
      <w:r>
        <w:rPr/>
        <w:t>d</w:t>
      </w:r>
      <w:r>
        <w:rPr>
          <w:spacing w:val="-7"/>
        </w:rPr>
        <w:t> </w:t>
      </w:r>
      <w:r>
        <w:rPr>
          <w:spacing w:val="-3"/>
        </w:rPr>
        <w:t>aud</w:t>
      </w:r>
      <w:r>
        <w:rPr>
          <w:spacing w:val="-1"/>
        </w:rPr>
        <w:t>i</w:t>
      </w:r>
      <w:r>
        <w:rPr>
          <w:spacing w:val="-3"/>
        </w:rPr>
        <w:t>enc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i</w:t>
      </w:r>
      <w:r>
        <w:rPr/>
        <w:t>s</w:t>
      </w:r>
      <w:r>
        <w:rPr>
          <w:spacing w:val="-5"/>
        </w:rPr>
        <w:t> </w:t>
      </w:r>
      <w:r>
        <w:rPr>
          <w:spacing w:val="-3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"/>
        </w:rPr>
        <w:t>p</w:t>
      </w:r>
      <w:r>
        <w:rPr>
          <w:spacing w:val="-5"/>
        </w:rPr>
        <w:t>r</w:t>
      </w:r>
      <w:r>
        <w:rPr/>
        <w:t>oject</w:t>
      </w:r>
      <w:r>
        <w:rPr>
          <w:spacing w:val="2"/>
        </w:rPr>
        <w:t> </w:t>
      </w:r>
      <w:r>
        <w:rPr>
          <w:spacing w:val="-1"/>
        </w:rPr>
        <w:t>mana</w:t>
      </w:r>
      <w:r>
        <w:rPr>
          <w:spacing w:val="-4"/>
        </w:rPr>
        <w:t>g</w:t>
      </w:r>
      <w:r>
        <w:rPr/>
        <w:t>e</w:t>
      </w:r>
      <w:r>
        <w:rPr>
          <w:spacing w:val="-28"/>
        </w:rPr>
        <w:t>r</w:t>
      </w:r>
      <w:r>
        <w:rPr/>
        <w:t>,</w:t>
      </w:r>
      <w:r>
        <w:rPr>
          <w:spacing w:val="-2"/>
        </w:rPr>
        <w:t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1"/>
        </w:rPr>
        <w:t>ojec</w:t>
      </w:r>
      <w:r>
        <w:rPr/>
        <w:t>t</w:t>
      </w:r>
      <w:r>
        <w:rPr>
          <w:spacing w:val="2"/>
        </w:rPr>
        <w:t> </w:t>
      </w:r>
      <w:r>
        <w:rPr>
          <w:spacing w:val="-5"/>
        </w:rPr>
        <w:t>t</w:t>
      </w:r>
      <w:r>
        <w:rPr/>
        <w:t>ea</w:t>
      </w:r>
      <w:r>
        <w:rPr>
          <w:spacing w:val="-1"/>
        </w:rPr>
        <w:t>m</w:t>
      </w:r>
      <w:r>
        <w:rPr/>
        <w:t>,</w:t>
      </w:r>
      <w:r>
        <w:rPr>
          <w:spacing w:val="-1"/>
        </w:rPr>
        <w:t> p</w:t>
      </w:r>
      <w:r>
        <w:rPr>
          <w:spacing w:val="-5"/>
        </w:rPr>
        <w:t>r</w:t>
      </w:r>
      <w:r>
        <w:rPr>
          <w:spacing w:val="-1"/>
        </w:rPr>
        <w:t>ojec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sponso</w:t>
      </w:r>
      <w:r>
        <w:rPr/>
        <w:t>r</w:t>
      </w:r>
      <w:r>
        <w:rPr>
          <w:spacing w:val="1"/>
        </w:rPr>
        <w:t> </w:t>
      </w:r>
      <w:r>
        <w:rPr>
          <w:spacing w:val="-3"/>
        </w:rPr>
        <w:t>an</w:t>
      </w:r>
      <w:r>
        <w:rPr/>
        <w:t>d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13"/>
        </w:rPr>
        <w:t>n</w:t>
      </w:r>
      <w:r>
        <w:rPr/>
        <w:t>y</w:t>
      </w:r>
      <w:r>
        <w:rPr>
          <w:spacing w:val="-4"/>
        </w:rPr>
        <w:t> senior</w:t>
      </w:r>
      <w:r>
        <w:rPr>
          <w:spacing w:val="-4"/>
        </w:rPr>
        <w:t> </w:t>
      </w:r>
      <w:r>
        <w:rPr>
          <w:spacing w:val="-5"/>
        </w:rPr>
        <w:t>leaders</w:t>
      </w:r>
      <w:r>
        <w:rPr>
          <w:spacing w:val="-1"/>
        </w:rPr>
        <w:t> </w:t>
      </w:r>
      <w:r>
        <w:rPr>
          <w:spacing w:val="-3"/>
        </w:rPr>
        <w:t>whose</w:t>
      </w:r>
      <w:r>
        <w:rPr>
          <w:spacing w:val="7"/>
        </w:rPr>
        <w:t> </w:t>
      </w:r>
      <w:r>
        <w:rPr>
          <w:spacing w:val="-3"/>
        </w:rPr>
        <w:t>support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4"/>
        </w:rPr>
        <w:t>needed</w:t>
      </w:r>
      <w:r>
        <w:rPr>
          <w:spacing w:val="2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carry</w:t>
      </w:r>
      <w:r>
        <w:rPr>
          <w:spacing w:val="1"/>
        </w:rPr>
        <w:t> </w:t>
      </w:r>
      <w:r>
        <w:rPr>
          <w:spacing w:val="-3"/>
        </w:rPr>
        <w:t>out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4"/>
        </w:rPr>
        <w:t>plan.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32"/>
          <w:szCs w:val="32"/>
        </w:rPr>
      </w:pPr>
    </w:p>
    <w:p>
      <w:pPr>
        <w:pStyle w:val="BodyText"/>
        <w:spacing w:line="384" w:lineRule="exact"/>
        <w:ind w:left="324" w:right="610"/>
        <w:jc w:val="both"/>
      </w:pPr>
      <w:r>
        <w:rPr>
          <w:spacing w:val="-3"/>
        </w:rPr>
        <w:t>The </w:t>
      </w:r>
      <w:r>
        <w:rPr>
          <w:spacing w:val="-4"/>
        </w:rPr>
        <w:t>scale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change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5"/>
        </w:rPr>
        <w:t> determine</w:t>
      </w:r>
      <w:r>
        <w:rPr>
          <w:spacing w:val="3"/>
        </w:rPr>
        <w:t> </w:t>
      </w:r>
      <w:r>
        <w:rPr>
          <w:spacing w:val="-4"/>
        </w:rPr>
        <w:t>how</w:t>
      </w:r>
      <w:r>
        <w:rPr>
          <w:spacing w:val="2"/>
        </w:rPr>
        <w:t> </w:t>
      </w:r>
      <w:r>
        <w:rPr>
          <w:spacing w:val="-2"/>
        </w:rPr>
        <w:t>this</w:t>
      </w:r>
      <w:r>
        <w:rPr>
          <w:spacing w:val="-5"/>
        </w:rPr>
        <w:t> information</w:t>
      </w:r>
      <w:r>
        <w:rPr>
          <w:spacing w:val="-1"/>
        </w:rPr>
        <w:t> </w:t>
      </w:r>
      <w:r>
        <w:rPr>
          <w:spacing w:val="-3"/>
        </w:rPr>
        <w:t>should</w:t>
      </w:r>
      <w:r>
        <w:rPr>
          <w:spacing w:val="-2"/>
        </w:rPr>
        <w:t> be</w:t>
      </w:r>
      <w:r>
        <w:rPr>
          <w:spacing w:val="1"/>
        </w:rPr>
        <w:t> </w:t>
      </w:r>
      <w:r>
        <w:rPr>
          <w:spacing w:val="-5"/>
        </w:rPr>
        <w:t>captured.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3"/>
        </w:rPr>
        <w:t>change</w:t>
      </w:r>
      <w:r>
        <w:rPr>
          <w:spacing w:val="-9"/>
        </w:rPr>
        <w:t> </w:t>
      </w:r>
      <w:r>
        <w:rPr>
          <w:spacing w:val="-4"/>
        </w:rPr>
        <w:t>scale</w:t>
      </w:r>
      <w:r>
        <w:rPr>
          <w:spacing w:val="-8"/>
        </w:rPr>
        <w:t> </w:t>
      </w:r>
      <w:r>
        <w:rPr>
          <w:spacing w:val="-3"/>
        </w:rPr>
        <w:t>is</w:t>
      </w:r>
      <w:r>
        <w:rPr>
          <w:spacing w:val="-10"/>
        </w:rPr>
        <w:t> </w:t>
      </w:r>
      <w:r>
        <w:rPr>
          <w:spacing w:val="-5"/>
        </w:rPr>
        <w:t>small,</w:t>
      </w:r>
      <w:r>
        <w:rPr>
          <w:spacing w:val="41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4"/>
        </w:rPr>
        <w:t>change</w:t>
      </w:r>
      <w:r>
        <w:rPr>
          <w:spacing w:val="-6"/>
        </w:rPr>
        <w:t> </w:t>
      </w:r>
      <w:r>
        <w:rPr>
          <w:spacing w:val="-5"/>
        </w:rPr>
        <w:t>approach</w:t>
      </w:r>
      <w:r>
        <w:rPr/>
        <w:t> </w:t>
      </w:r>
      <w:r>
        <w:rPr>
          <w:spacing w:val="-4"/>
        </w:rPr>
        <w:t>can</w:t>
      </w:r>
      <w:r>
        <w:rPr>
          <w:spacing w:val="-6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4"/>
        </w:rPr>
        <w:t>described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6"/>
        </w:rPr>
        <w:t>PID.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change</w:t>
      </w:r>
      <w:r>
        <w:rPr>
          <w:spacing w:val="-5"/>
        </w:rPr>
        <w:t> </w:t>
      </w:r>
      <w:r>
        <w:rPr>
          <w:spacing w:val="-3"/>
        </w:rPr>
        <w:t>scale</w:t>
      </w:r>
      <w:r>
        <w:rPr>
          <w:spacing w:val="-5"/>
        </w:rPr>
        <w:t> </w:t>
      </w:r>
      <w:r>
        <w:rPr>
          <w:spacing w:val="-2"/>
        </w:rPr>
        <w:t>is</w:t>
      </w:r>
      <w:r>
        <w:rPr>
          <w:spacing w:val="-5"/>
        </w:rPr>
        <w:t> </w:t>
      </w:r>
      <w:r>
        <w:rPr>
          <w:spacing w:val="-4"/>
        </w:rPr>
        <w:t>medium/large</w:t>
      </w:r>
      <w:r>
        <w:rPr>
          <w:spacing w:val="-5"/>
        </w:rPr>
        <w:t>,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4"/>
        </w:rPr>
        <w:t>suggested</w:t>
      </w:r>
      <w:r>
        <w:rPr>
          <w:spacing w:val="48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7"/>
        </w:rPr>
        <w:t>separate</w:t>
      </w:r>
      <w:r>
        <w:rPr>
          <w:spacing w:val="2"/>
        </w:rPr>
        <w:t> </w:t>
      </w:r>
      <w:r>
        <w:rPr>
          <w:spacing w:val="-4"/>
        </w:rPr>
        <w:t>change</w:t>
      </w:r>
      <w:r>
        <w:rPr>
          <w:spacing w:val="-7"/>
        </w:rPr>
        <w:t> </w:t>
      </w:r>
      <w:r>
        <w:rPr>
          <w:spacing w:val="-5"/>
        </w:rPr>
        <w:t>management</w:t>
      </w:r>
      <w:r>
        <w:rPr>
          <w:spacing w:val="-6"/>
        </w:rPr>
        <w:t> </w:t>
      </w:r>
      <w:r>
        <w:rPr>
          <w:spacing w:val="-3"/>
        </w:rPr>
        <w:t>plan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4"/>
        </w:rPr>
        <w:t>used</w:t>
      </w:r>
      <w:r>
        <w:rPr>
          <w:spacing w:val="1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6"/>
        </w:rPr>
        <w:t>capture</w:t>
      </w:r>
      <w:r>
        <w:rPr/>
        <w:t> </w:t>
      </w:r>
      <w:r>
        <w:rPr>
          <w:spacing w:val="-3"/>
        </w:rPr>
        <w:t>this</w:t>
      </w:r>
      <w:r>
        <w:rPr>
          <w:spacing w:val="-5"/>
        </w:rPr>
        <w:t> </w:t>
      </w:r>
      <w:r>
        <w:rPr>
          <w:spacing w:val="-6"/>
        </w:rPr>
        <w:t>information.</w:t>
      </w:r>
      <w:r>
        <w:rPr/>
      </w:r>
    </w:p>
    <w:p>
      <w:pPr>
        <w:spacing w:after="0" w:line="384" w:lineRule="exact"/>
        <w:jc w:val="both"/>
        <w:sectPr>
          <w:headerReference w:type="default" r:id="rId93"/>
          <w:pgSz w:w="15840" w:h="12240" w:orient="landscape"/>
          <w:pgMar w:header="811" w:footer="0" w:top="1000" w:bottom="940" w:left="760" w:right="1320"/>
        </w:sectPr>
      </w:pPr>
    </w:p>
    <w:p>
      <w:pPr>
        <w:pStyle w:val="Heading1"/>
        <w:spacing w:line="240" w:lineRule="auto" w:before="2"/>
        <w:ind w:left="1107" w:right="0"/>
        <w:jc w:val="left"/>
      </w:pPr>
      <w:r>
        <w:rPr>
          <w:color w:val="44697C"/>
          <w:spacing w:val="-3"/>
        </w:rPr>
        <w:t>Monitoring</w:t>
      </w:r>
      <w:r>
        <w:rPr>
          <w:color w:val="44697C"/>
          <w:spacing w:val="-31"/>
        </w:rPr>
        <w:t> </w:t>
      </w:r>
      <w:r>
        <w:rPr>
          <w:color w:val="44697C"/>
        </w:rPr>
        <w:t>&amp;</w:t>
      </w:r>
      <w:r>
        <w:rPr>
          <w:color w:val="44697C"/>
          <w:spacing w:val="-31"/>
        </w:rPr>
        <w:t> </w:t>
      </w:r>
      <w:r>
        <w:rPr>
          <w:color w:val="44697C"/>
          <w:spacing w:val="-3"/>
        </w:rPr>
        <w:t>control:</w:t>
      </w:r>
      <w:r>
        <w:rPr/>
      </w:r>
    </w:p>
    <w:p>
      <w:pPr>
        <w:tabs>
          <w:tab w:pos="11440" w:val="left" w:leader="none"/>
        </w:tabs>
        <w:spacing w:before="32"/>
        <w:ind w:left="1107" w:right="0" w:firstLine="0"/>
        <w:jc w:val="left"/>
        <w:rPr>
          <w:rFonts w:ascii="Arial" w:hAnsi="Arial" w:cs="Arial" w:eastAsia="Arial"/>
          <w:sz w:val="64"/>
          <w:szCs w:val="64"/>
        </w:rPr>
      </w:pPr>
      <w:r>
        <w:rPr>
          <w:rFonts w:ascii="Arial"/>
          <w:color w:val="44697C"/>
          <w:spacing w:val="-3"/>
          <w:sz w:val="64"/>
        </w:rPr>
        <w:t>benefits</w:t>
      </w:r>
      <w:r>
        <w:rPr>
          <w:rFonts w:ascii="Arial"/>
          <w:color w:val="44697C"/>
          <w:spacing w:val="-37"/>
          <w:sz w:val="64"/>
        </w:rPr>
        <w:t> </w:t>
      </w:r>
      <w:r>
        <w:rPr>
          <w:rFonts w:ascii="Arial"/>
          <w:color w:val="44697C"/>
          <w:spacing w:val="-3"/>
          <w:sz w:val="64"/>
        </w:rPr>
        <w:t>realisation</w:t>
      </w:r>
      <w:r>
        <w:rPr>
          <w:rFonts w:ascii="Arial"/>
          <w:color w:val="44697C"/>
          <w:spacing w:val="-33"/>
          <w:sz w:val="64"/>
        </w:rPr>
        <w:t> </w:t>
      </w:r>
      <w:r>
        <w:rPr>
          <w:rFonts w:ascii="Arial"/>
          <w:color w:val="44697C"/>
          <w:spacing w:val="-3"/>
          <w:sz w:val="64"/>
        </w:rPr>
        <w:t>plan</w:t>
      </w:r>
      <w:r>
        <w:rPr>
          <w:rFonts w:ascii="Arial"/>
          <w:color w:val="44697C"/>
          <w:sz w:val="64"/>
        </w:rPr>
        <w:tab/>
      </w:r>
      <w:r>
        <w:rPr>
          <w:rFonts w:ascii="Arial"/>
          <w:color w:val="44697C"/>
          <w:position w:val="3"/>
          <w:sz w:val="64"/>
        </w:rPr>
        <w:drawing>
          <wp:inline distT="0" distB="0" distL="0" distR="0">
            <wp:extent cx="1396746" cy="342900"/>
            <wp:effectExtent l="0" t="0" r="0" b="0"/>
            <wp:docPr id="19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74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44697C"/>
          <w:position w:val="3"/>
          <w:sz w:val="64"/>
        </w:rPr>
      </w:r>
      <w:r>
        <w:rPr>
          <w:rFonts w:ascii="Arial"/>
          <w:sz w:val="6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5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1"/>
        <w:gridCol w:w="1361"/>
        <w:gridCol w:w="1361"/>
        <w:gridCol w:w="1360"/>
        <w:gridCol w:w="1361"/>
      </w:tblGrid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7"/>
              <w:ind w:left="5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2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13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8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42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34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Procure</w:t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2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3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ListParagraph"/>
              <w:numPr>
                <w:ilvl w:val="0"/>
                <w:numId w:val="41"/>
              </w:numPr>
              <w:tabs>
                <w:tab w:pos="256" w:val="left" w:leader="none"/>
              </w:tabs>
              <w:spacing w:line="240" w:lineRule="auto" w:before="57" w:after="0"/>
              <w:ind w:left="255" w:right="0" w:hanging="20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(report)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7"/>
              <w:ind w:left="5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42"/>
              </w:numPr>
              <w:tabs>
                <w:tab w:pos="1679" w:val="left" w:leader="none"/>
              </w:tabs>
              <w:spacing w:line="240" w:lineRule="auto" w:before="69" w:after="0"/>
              <w:ind w:left="1678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3" w:val="left" w:leader="none"/>
              </w:tabs>
              <w:spacing w:line="240" w:lineRule="auto" w:before="116"/>
              <w:ind w:left="100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7"/>
              <w:ind w:left="3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7"/>
              <w:ind w:left="38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384" w:lineRule="exact" w:before="33"/>
        <w:ind w:right="435"/>
        <w:jc w:val="left"/>
      </w:pPr>
      <w:r>
        <w:rPr>
          <w:spacing w:val="-3"/>
        </w:rPr>
        <w:t>The </w:t>
      </w:r>
      <w:r>
        <w:rPr>
          <w:spacing w:val="-4"/>
        </w:rPr>
        <w:t>purpose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4"/>
        </w:rPr>
        <w:t>benefits</w:t>
      </w:r>
      <w:r>
        <w:rPr>
          <w:spacing w:val="-3"/>
        </w:rPr>
        <w:t> </w:t>
      </w:r>
      <w:r>
        <w:rPr>
          <w:spacing w:val="-5"/>
        </w:rPr>
        <w:t>realisation</w:t>
      </w:r>
      <w:r>
        <w:rPr>
          <w:spacing w:val="-1"/>
        </w:rPr>
        <w:t> </w:t>
      </w:r>
      <w:r>
        <w:rPr>
          <w:spacing w:val="-3"/>
        </w:rPr>
        <w:t>plan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5"/>
        </w:rPr>
        <w:t>provide</w:t>
      </w:r>
      <w:r>
        <w:rPr>
          <w:spacing w:val="2"/>
        </w:rPr>
        <w:t> </w:t>
      </w:r>
      <w:r>
        <w:rPr>
          <w:spacing w:val="-4"/>
        </w:rPr>
        <w:t>details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4"/>
        </w:rPr>
        <w:t>how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4"/>
        </w:rPr>
        <w:t>benefits</w:t>
      </w:r>
      <w:r>
        <w:rPr/>
        <w:t> </w:t>
      </w:r>
      <w:r>
        <w:rPr>
          <w:spacing w:val="-3"/>
        </w:rPr>
        <w:t>management</w:t>
      </w:r>
      <w:r>
        <w:rPr>
          <w:spacing w:val="58"/>
        </w:rPr>
        <w:t> </w:t>
      </w:r>
      <w:r>
        <w:rPr>
          <w:spacing w:val="-5"/>
        </w:rPr>
        <w:t>process</w:t>
      </w:r>
      <w:r>
        <w:rPr>
          <w:spacing w:val="6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3"/>
        </w:rPr>
        <w:t>applied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project.</w:t>
      </w:r>
      <w:r>
        <w:rPr>
          <w:spacing w:val="11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4"/>
        </w:rPr>
        <w:t>describes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6"/>
        </w:rPr>
        <w:t>tasks</w:t>
      </w:r>
      <w:r>
        <w:rPr>
          <w:spacing w:val="-7"/>
        </w:rPr>
        <w:t>,</w:t>
      </w:r>
      <w:r>
        <w:rPr>
          <w:spacing w:val="2"/>
        </w:rPr>
        <w:t> </w:t>
      </w:r>
      <w:r>
        <w:rPr>
          <w:spacing w:val="-6"/>
        </w:rPr>
        <w:t>resources,</w:t>
      </w:r>
      <w:r>
        <w:rPr>
          <w:spacing w:val="15"/>
        </w:rPr>
        <w:t> </w:t>
      </w:r>
      <w:r>
        <w:rPr>
          <w:spacing w:val="-3"/>
        </w:rPr>
        <w:t>time </w:t>
      </w:r>
      <w:r>
        <w:rPr>
          <w:spacing w:val="-6"/>
        </w:rPr>
        <w:t>frame</w:t>
      </w:r>
      <w:r>
        <w:rPr/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5"/>
        </w:rPr>
        <w:t>approach</w:t>
      </w:r>
      <w:r>
        <w:rPr/>
        <w:t> </w:t>
      </w:r>
      <w:r>
        <w:rPr>
          <w:spacing w:val="-4"/>
        </w:rPr>
        <w:t>to</w:t>
      </w:r>
      <w:r>
        <w:rPr>
          <w:spacing w:val="52"/>
        </w:rPr>
        <w:t> </w:t>
      </w:r>
      <w:r>
        <w:rPr>
          <w:spacing w:val="-4"/>
        </w:rPr>
        <w:t>benefits</w:t>
      </w:r>
      <w:r>
        <w:rPr>
          <w:spacing w:val="-3"/>
        </w:rPr>
        <w:t> </w:t>
      </w:r>
      <w:r>
        <w:rPr>
          <w:spacing w:val="-4"/>
        </w:rPr>
        <w:t>management.</w:t>
      </w:r>
    </w:p>
    <w:p>
      <w:pPr>
        <w:spacing w:line="240" w:lineRule="auto" w:before="8"/>
        <w:rPr>
          <w:rFonts w:ascii="Calibri" w:hAnsi="Calibri" w:cs="Calibri" w:eastAsia="Calibri"/>
          <w:sz w:val="32"/>
          <w:szCs w:val="32"/>
        </w:rPr>
      </w:pPr>
    </w:p>
    <w:p>
      <w:pPr>
        <w:pStyle w:val="BodyText"/>
        <w:spacing w:line="387" w:lineRule="exact"/>
        <w:ind w:right="0"/>
        <w:jc w:val="left"/>
      </w:pPr>
      <w:r>
        <w:rPr>
          <w:spacing w:val="-3"/>
        </w:rPr>
        <w:t>The </w:t>
      </w:r>
      <w:r>
        <w:rPr>
          <w:spacing w:val="-2"/>
        </w:rPr>
        <w:t>plan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4"/>
        </w:rPr>
        <w:t>describe:</w:t>
      </w:r>
      <w:r>
        <w:rPr/>
      </w:r>
    </w:p>
    <w:p>
      <w:pPr>
        <w:pStyle w:val="BodyText"/>
        <w:tabs>
          <w:tab w:pos="868" w:val="left" w:leader="none"/>
        </w:tabs>
        <w:spacing w:line="384" w:lineRule="exact"/>
        <w:ind w:right="0"/>
        <w:jc w:val="left"/>
      </w:pPr>
      <w:r>
        <w:rPr>
          <w:rFonts w:ascii="Arial" w:hAnsi="Arial" w:cs="Arial" w:eastAsia="Arial"/>
        </w:rPr>
        <w:t>•</w:t>
        <w:tab/>
      </w:r>
      <w:r>
        <w:rPr>
          <w:spacing w:val="-4"/>
        </w:rPr>
        <w:t>Benefits</w:t>
      </w:r>
      <w:r>
        <w:rPr>
          <w:spacing w:val="1"/>
        </w:rPr>
        <w:t> </w:t>
      </w:r>
      <w:r>
        <w:rPr>
          <w:spacing w:val="-5"/>
        </w:rPr>
        <w:t>ownership</w:t>
      </w:r>
    </w:p>
    <w:p>
      <w:pPr>
        <w:pStyle w:val="BodyText"/>
        <w:tabs>
          <w:tab w:pos="868" w:val="left" w:leader="none"/>
        </w:tabs>
        <w:spacing w:line="384" w:lineRule="exact"/>
        <w:ind w:right="0"/>
        <w:jc w:val="left"/>
      </w:pPr>
      <w:r>
        <w:rPr>
          <w:rFonts w:ascii="Arial" w:hAnsi="Arial" w:cs="Arial" w:eastAsia="Arial"/>
        </w:rPr>
        <w:t>•</w:t>
        <w:tab/>
      </w:r>
      <w:r>
        <w:rPr>
          <w:spacing w:val="-4"/>
        </w:rPr>
        <w:t>Benefits</w:t>
      </w:r>
      <w:r>
        <w:rPr>
          <w:spacing w:val="1"/>
        </w:rPr>
        <w:t> </w:t>
      </w:r>
      <w:r>
        <w:rPr>
          <w:spacing w:val="-3"/>
        </w:rPr>
        <w:t>activity</w:t>
      </w:r>
      <w:r>
        <w:rPr>
          <w:spacing w:val="-5"/>
        </w:rPr>
        <w:t> </w:t>
      </w:r>
      <w:r>
        <w:rPr>
          <w:spacing w:val="-3"/>
        </w:rPr>
        <w:t>plan</w:t>
      </w:r>
    </w:p>
    <w:p>
      <w:pPr>
        <w:pStyle w:val="BodyText"/>
        <w:tabs>
          <w:tab w:pos="868" w:val="left" w:leader="none"/>
        </w:tabs>
        <w:spacing w:line="384" w:lineRule="exact"/>
        <w:ind w:right="0"/>
        <w:jc w:val="left"/>
      </w:pPr>
      <w:r>
        <w:rPr>
          <w:rFonts w:ascii="Arial" w:hAnsi="Arial" w:cs="Arial" w:eastAsia="Arial"/>
        </w:rPr>
        <w:t>•</w:t>
        <w:tab/>
      </w:r>
      <w:r>
        <w:rPr>
          <w:spacing w:val="-3"/>
        </w:rPr>
        <w:t>Baseline</w:t>
      </w:r>
      <w:r>
        <w:rPr/>
        <w:t> </w:t>
      </w:r>
      <w:r>
        <w:rPr>
          <w:spacing w:val="-5"/>
        </w:rPr>
        <w:t>measures</w:t>
      </w:r>
    </w:p>
    <w:p>
      <w:pPr>
        <w:pStyle w:val="BodyText"/>
        <w:tabs>
          <w:tab w:pos="868" w:val="left" w:leader="none"/>
        </w:tabs>
        <w:spacing w:line="387" w:lineRule="exact"/>
        <w:ind w:right="0"/>
        <w:jc w:val="left"/>
      </w:pPr>
      <w:r>
        <w:rPr>
          <w:rFonts w:ascii="Arial" w:hAnsi="Arial" w:cs="Arial" w:eastAsia="Arial"/>
        </w:rPr>
        <w:t>•</w:t>
        <w:tab/>
      </w:r>
      <w:r>
        <w:rPr>
          <w:spacing w:val="-8"/>
        </w:rPr>
        <w:t>Post</w:t>
      </w:r>
      <w:r>
        <w:rPr>
          <w:spacing w:val="-1"/>
        </w:rPr>
        <w:t> </w:t>
      </w:r>
      <w:r>
        <w:rPr>
          <w:spacing w:val="-4"/>
        </w:rPr>
        <w:t>go</w:t>
      </w:r>
      <w:r>
        <w:rPr>
          <w:rFonts w:ascii="Calibri" w:hAnsi="Calibri" w:cs="Calibri" w:eastAsia="Calibri"/>
          <w:spacing w:val="-4"/>
        </w:rPr>
        <w:t>‐</w:t>
      </w:r>
      <w:r>
        <w:rPr>
          <w:spacing w:val="-4"/>
        </w:rPr>
        <w:t>live</w:t>
      </w:r>
      <w:r>
        <w:rPr>
          <w:spacing w:val="1"/>
        </w:rPr>
        <w:t> </w:t>
      </w:r>
      <w:r>
        <w:rPr>
          <w:spacing w:val="-4"/>
        </w:rPr>
        <w:t>benefits</w:t>
      </w:r>
      <w:r>
        <w:rPr>
          <w:spacing w:val="-3"/>
        </w:rPr>
        <w:t> </w:t>
      </w:r>
      <w:r>
        <w:rPr>
          <w:spacing w:val="-5"/>
        </w:rPr>
        <w:t>tracking</w:t>
      </w:r>
      <w:r>
        <w:rPr>
          <w:spacing w:val="-3"/>
        </w:rPr>
        <w:t> </w:t>
      </w:r>
      <w:r>
        <w:rPr>
          <w:spacing w:val="-7"/>
        </w:rPr>
        <w:t>framework</w:t>
      </w:r>
      <w:r>
        <w:rPr/>
      </w:r>
    </w:p>
    <w:p>
      <w:pPr>
        <w:spacing w:after="0" w:line="387" w:lineRule="exact"/>
        <w:jc w:val="left"/>
        <w:sectPr>
          <w:pgSz w:w="15840" w:h="12240" w:orient="landscape"/>
          <w:pgMar w:header="811" w:footer="0" w:top="1000" w:bottom="94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1"/>
        <w:gridCol w:w="1361"/>
        <w:gridCol w:w="1361"/>
        <w:gridCol w:w="1361"/>
        <w:gridCol w:w="1360"/>
      </w:tblGrid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13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4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2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43"/>
              </w:numPr>
              <w:tabs>
                <w:tab w:pos="1680" w:val="left" w:leader="none"/>
              </w:tabs>
              <w:spacing w:line="240" w:lineRule="auto" w:before="70" w:after="0"/>
              <w:ind w:left="1679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5" w:val="left" w:leader="none"/>
              </w:tabs>
              <w:spacing w:line="240" w:lineRule="auto" w:before="116"/>
              <w:ind w:left="10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384" w:lineRule="exact" w:before="160"/>
        <w:ind w:left="343" w:right="435"/>
        <w:jc w:val="left"/>
      </w:pPr>
      <w:r>
        <w:rPr>
          <w:spacing w:val="-3"/>
        </w:rPr>
        <w:t>The </w:t>
      </w:r>
      <w:r>
        <w:rPr>
          <w:spacing w:val="-4"/>
        </w:rPr>
        <w:t>purpose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6"/>
        </w:rPr>
        <w:t>stage</w:t>
      </w:r>
      <w:r>
        <w:rPr>
          <w:spacing w:val="-12"/>
        </w:rPr>
        <w:t> </w:t>
      </w:r>
      <w:r>
        <w:rPr>
          <w:spacing w:val="-5"/>
        </w:rPr>
        <w:t>plan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3"/>
        </w:rPr>
        <w:t> </w:t>
      </w:r>
      <w:r>
        <w:rPr>
          <w:spacing w:val="-4"/>
        </w:rPr>
        <w:t>design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5"/>
        </w:rPr>
        <w:t>work</w:t>
      </w:r>
      <w:r>
        <w:rPr>
          <w:spacing w:val="5"/>
        </w:rPr>
        <w:t> </w:t>
      </w:r>
      <w:r>
        <w:rPr>
          <w:spacing w:val="-3"/>
        </w:rPr>
        <w:t>up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3"/>
        </w:rPr>
        <w:t> </w:t>
      </w:r>
      <w:r>
        <w:rPr>
          <w:spacing w:val="-4"/>
        </w:rPr>
        <w:t>the point</w:t>
      </w:r>
      <w:r>
        <w:rPr>
          <w:spacing w:val="-5"/>
        </w:rPr>
        <w:t> where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5"/>
        </w:rPr>
        <w:t>project</w:t>
      </w:r>
      <w:r>
        <w:rPr>
          <w:spacing w:val="-1"/>
        </w:rPr>
        <w:t> </w:t>
      </w:r>
      <w:r>
        <w:rPr>
          <w:spacing w:val="-5"/>
        </w:rPr>
        <w:t>sponsor/project</w:t>
      </w:r>
      <w:r>
        <w:rPr>
          <w:spacing w:val="84"/>
        </w:rPr>
        <w:t> </w:t>
      </w:r>
      <w:r>
        <w:rPr>
          <w:spacing w:val="-5"/>
        </w:rPr>
        <w:t>board</w:t>
      </w:r>
      <w:r>
        <w:rPr>
          <w:spacing w:val="2"/>
        </w:rPr>
        <w:t> </w:t>
      </w:r>
      <w:r>
        <w:rPr>
          <w:spacing w:val="-4"/>
        </w:rPr>
        <w:t>should:</w:t>
      </w:r>
      <w:r>
        <w:rPr/>
      </w:r>
    </w:p>
    <w:p>
      <w:pPr>
        <w:pStyle w:val="BodyText"/>
        <w:numPr>
          <w:ilvl w:val="0"/>
          <w:numId w:val="36"/>
        </w:numPr>
        <w:tabs>
          <w:tab w:pos="796" w:val="left" w:leader="none"/>
        </w:tabs>
        <w:spacing w:line="387" w:lineRule="exact" w:before="2" w:after="0"/>
        <w:ind w:left="795" w:right="0" w:hanging="452"/>
        <w:jc w:val="left"/>
      </w:pPr>
      <w:r>
        <w:rPr>
          <w:spacing w:val="-6"/>
        </w:rPr>
        <w:t>review</w:t>
      </w:r>
      <w:r>
        <w:rPr>
          <w:spacing w:val="7"/>
        </w:rPr>
        <w:t> </w:t>
      </w:r>
      <w:r>
        <w:rPr>
          <w:spacing w:val="-4"/>
        </w:rPr>
        <w:t>achievements</w:t>
      </w:r>
      <w:r>
        <w:rPr>
          <w:spacing w:val="-1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6"/>
        </w:rPr>
        <w:t>date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3"/>
        </w:rPr>
        <w:t>assess</w:t>
      </w:r>
      <w:r>
        <w:rPr/>
        <w:t> </w:t>
      </w:r>
      <w:r>
        <w:rPr>
          <w:spacing w:val="-5"/>
        </w:rPr>
        <w:t>project</w:t>
      </w:r>
      <w:r>
        <w:rPr>
          <w:spacing w:val="8"/>
        </w:rPr>
        <w:t> </w:t>
      </w:r>
      <w:r>
        <w:rPr>
          <w:spacing w:val="-3"/>
        </w:rPr>
        <w:t>viability</w:t>
      </w:r>
      <w:r>
        <w:rPr/>
      </w:r>
    </w:p>
    <w:p>
      <w:pPr>
        <w:pStyle w:val="BodyText"/>
        <w:numPr>
          <w:ilvl w:val="0"/>
          <w:numId w:val="36"/>
        </w:numPr>
        <w:tabs>
          <w:tab w:pos="796" w:val="left" w:leader="none"/>
        </w:tabs>
        <w:spacing w:line="384" w:lineRule="exact" w:before="0" w:after="0"/>
        <w:ind w:left="795" w:right="0" w:hanging="452"/>
        <w:jc w:val="left"/>
      </w:pPr>
      <w:r>
        <w:rPr>
          <w:spacing w:val="-10"/>
        </w:rPr>
        <w:t>take</w:t>
      </w:r>
      <w:r>
        <w:rPr/>
        <w:t> </w:t>
      </w:r>
      <w:r>
        <w:rPr>
          <w:spacing w:val="-12"/>
        </w:rPr>
        <w:t>key</w:t>
      </w:r>
      <w:r>
        <w:rPr>
          <w:spacing w:val="1"/>
        </w:rPr>
        <w:t> </w:t>
      </w:r>
      <w:r>
        <w:rPr>
          <w:spacing w:val="-3"/>
        </w:rPr>
        <w:t>decisions </w:t>
      </w:r>
      <w:r>
        <w:rPr>
          <w:spacing w:val="-4"/>
        </w:rPr>
        <w:t>outside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4"/>
        </w:rPr>
        <w:t>level</w:t>
      </w:r>
      <w:r>
        <w:rPr>
          <w:spacing w:val="-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3"/>
        </w:rPr>
        <w:t>authority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5"/>
        </w:rPr>
        <w:t>project</w:t>
      </w:r>
      <w:r>
        <w:rPr>
          <w:spacing w:val="8"/>
        </w:rPr>
        <w:t> </w:t>
      </w:r>
      <w:r>
        <w:rPr>
          <w:spacing w:val="-5"/>
        </w:rPr>
        <w:t>manager</w:t>
      </w:r>
      <w:r>
        <w:rPr/>
      </w:r>
    </w:p>
    <w:p>
      <w:pPr>
        <w:pStyle w:val="BodyText"/>
        <w:numPr>
          <w:ilvl w:val="0"/>
          <w:numId w:val="36"/>
        </w:numPr>
        <w:tabs>
          <w:tab w:pos="796" w:val="left" w:leader="none"/>
        </w:tabs>
        <w:spacing w:line="384" w:lineRule="exact" w:before="0" w:after="0"/>
        <w:ind w:left="795" w:right="0" w:hanging="452"/>
        <w:jc w:val="left"/>
      </w:pPr>
      <w:r>
        <w:rPr>
          <w:spacing w:val="-6"/>
        </w:rPr>
        <w:t>approve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6"/>
        </w:rPr>
        <w:t>more</w:t>
      </w:r>
      <w:r>
        <w:rPr>
          <w:spacing w:val="8"/>
        </w:rPr>
        <w:t> </w:t>
      </w:r>
      <w:r>
        <w:rPr>
          <w:spacing w:val="-4"/>
        </w:rPr>
        <w:t>detailed</w:t>
      </w:r>
      <w:r>
        <w:rPr>
          <w:spacing w:val="-7"/>
        </w:rPr>
        <w:t> </w:t>
      </w:r>
      <w:r>
        <w:rPr>
          <w:spacing w:val="-2"/>
        </w:rPr>
        <w:t>plan</w:t>
      </w:r>
      <w:r>
        <w:rPr>
          <w:spacing w:val="-5"/>
        </w:rPr>
        <w:t> </w:t>
      </w:r>
      <w:r>
        <w:rPr>
          <w:spacing w:val="-7"/>
        </w:rPr>
        <w:t>for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5"/>
        </w:rPr>
        <w:t>next</w:t>
      </w:r>
      <w:r>
        <w:rPr>
          <w:spacing w:val="-3"/>
        </w:rPr>
        <w:t> </w:t>
      </w:r>
      <w:r>
        <w:rPr>
          <w:spacing w:val="-6"/>
        </w:rPr>
        <w:t>stage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6"/>
        </w:rPr>
        <w:t>work</w:t>
      </w:r>
      <w:r>
        <w:rPr/>
      </w:r>
    </w:p>
    <w:p>
      <w:pPr>
        <w:pStyle w:val="BodyText"/>
        <w:numPr>
          <w:ilvl w:val="0"/>
          <w:numId w:val="36"/>
        </w:numPr>
        <w:tabs>
          <w:tab w:pos="796" w:val="left" w:leader="none"/>
        </w:tabs>
        <w:spacing w:line="384" w:lineRule="exact" w:before="0" w:after="0"/>
        <w:ind w:left="795" w:right="0" w:hanging="452"/>
        <w:jc w:val="left"/>
      </w:pPr>
      <w:r>
        <w:rPr>
          <w:spacing w:val="-4"/>
        </w:rPr>
        <w:t>commit</w:t>
      </w:r>
      <w:r>
        <w:rPr>
          <w:spacing w:val="-3"/>
        </w:rPr>
        <w:t> </w:t>
      </w:r>
      <w:r>
        <w:rPr>
          <w:spacing w:val="-6"/>
        </w:rPr>
        <w:t>resources</w:t>
      </w:r>
      <w:r>
        <w:rPr>
          <w:spacing w:val="12"/>
        </w:rPr>
        <w:t> </w:t>
      </w:r>
      <w:r>
        <w:rPr>
          <w:spacing w:val="-2"/>
        </w:rPr>
        <w:t>in</w:t>
      </w:r>
      <w:r>
        <w:rPr>
          <w:spacing w:val="-5"/>
        </w:rPr>
        <w:t> accordance</w:t>
      </w:r>
      <w:r>
        <w:rPr>
          <w:spacing w:val="2"/>
        </w:rPr>
        <w:t> </w:t>
      </w:r>
      <w:r>
        <w:rPr>
          <w:spacing w:val="-3"/>
        </w:rPr>
        <w:t>with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5"/>
        </w:rPr>
        <w:t>project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6"/>
        </w:rPr>
        <w:t>stage </w:t>
      </w:r>
      <w:r>
        <w:rPr>
          <w:spacing w:val="-3"/>
        </w:rPr>
        <w:t>plan</w:t>
      </w:r>
    </w:p>
    <w:p>
      <w:pPr>
        <w:pStyle w:val="BodyText"/>
        <w:numPr>
          <w:ilvl w:val="0"/>
          <w:numId w:val="36"/>
        </w:numPr>
        <w:tabs>
          <w:tab w:pos="796" w:val="left" w:leader="none"/>
        </w:tabs>
        <w:spacing w:line="235" w:lineRule="auto" w:before="2" w:after="0"/>
        <w:ind w:left="795" w:right="435" w:hanging="452"/>
        <w:jc w:val="left"/>
      </w:pPr>
      <w:r>
        <w:rPr>
          <w:spacing w:val="-3"/>
        </w:rPr>
        <w:t>assess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impact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3"/>
        </w:rPr>
        <w:t>some</w:t>
      </w:r>
      <w:r>
        <w:rPr>
          <w:spacing w:val="3"/>
        </w:rPr>
        <w:t> </w:t>
      </w:r>
      <w:r>
        <w:rPr>
          <w:spacing w:val="-5"/>
        </w:rPr>
        <w:t>significant</w:t>
      </w:r>
      <w:r>
        <w:rPr>
          <w:spacing w:val="-12"/>
        </w:rPr>
        <w:t> </w:t>
      </w:r>
      <w:r>
        <w:rPr>
          <w:spacing w:val="-5"/>
        </w:rPr>
        <w:t>external</w:t>
      </w:r>
      <w:r>
        <w:rPr>
          <w:spacing w:val="-3"/>
        </w:rPr>
        <w:t> </w:t>
      </w:r>
      <w:r>
        <w:rPr>
          <w:spacing w:val="-6"/>
        </w:rPr>
        <w:t>event</w:t>
      </w:r>
      <w:r>
        <w:rPr/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4"/>
        </w:rPr>
        <w:t> influence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5"/>
        </w:rPr>
        <w:t>project</w:t>
      </w:r>
      <w:r>
        <w:rPr>
          <w:spacing w:val="8"/>
        </w:rPr>
        <w:t> </w:t>
      </w:r>
      <w:r>
        <w:rPr>
          <w:spacing w:val="-1"/>
        </w:rPr>
        <w:t>(e.g.: </w:t>
      </w:r>
      <w:r>
        <w:rPr>
          <w:spacing w:val="-4"/>
        </w:rPr>
        <w:t>legislation,</w:t>
      </w:r>
      <w:r>
        <w:rPr>
          <w:spacing w:val="57"/>
        </w:rPr>
        <w:t> </w:t>
      </w:r>
      <w:r>
        <w:rPr>
          <w:spacing w:val="-3"/>
        </w:rPr>
        <w:t>decision</w:t>
      </w:r>
      <w:r>
        <w:rPr>
          <w:spacing w:val="-1"/>
        </w:rPr>
        <w:t> </w:t>
      </w:r>
      <w:r>
        <w:rPr>
          <w:spacing w:val="-4"/>
        </w:rPr>
        <w:t>point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4"/>
        </w:rPr>
        <w:t>other</w:t>
      </w:r>
      <w:r>
        <w:rPr>
          <w:spacing w:val="5"/>
        </w:rPr>
        <w:t> </w:t>
      </w:r>
      <w:r>
        <w:rPr>
          <w:spacing w:val="-5"/>
        </w:rPr>
        <w:t>project,</w:t>
      </w:r>
      <w:r>
        <w:rPr>
          <w:spacing w:val="12"/>
        </w:rPr>
        <w:t> </w:t>
      </w:r>
      <w:r>
        <w:rPr>
          <w:spacing w:val="-6"/>
        </w:rPr>
        <w:t>review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4"/>
        </w:rPr>
        <w:t>business</w:t>
      </w:r>
      <w:r>
        <w:rPr/>
        <w:t> </w:t>
      </w:r>
      <w:r>
        <w:rPr>
          <w:spacing w:val="-6"/>
        </w:rPr>
        <w:t>operation).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30"/>
          <w:szCs w:val="30"/>
        </w:rPr>
      </w:pPr>
    </w:p>
    <w:p>
      <w:pPr>
        <w:pStyle w:val="BodyText"/>
        <w:spacing w:line="384" w:lineRule="exact"/>
        <w:ind w:left="343" w:right="435"/>
        <w:jc w:val="left"/>
      </w:pP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5"/>
        </w:rPr>
        <w:t>detailed </w:t>
      </w:r>
      <w:r>
        <w:rPr>
          <w:spacing w:val="-2"/>
        </w:rPr>
        <w:t>plan</w:t>
      </w:r>
      <w:r>
        <w:rPr>
          <w:spacing w:val="-10"/>
        </w:rPr>
        <w:t> </w:t>
      </w:r>
      <w:r>
        <w:rPr>
          <w:spacing w:val="-7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6"/>
        </w:rPr>
        <w:t>stage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5"/>
        </w:rPr>
        <w:t>produced</w:t>
      </w:r>
      <w:r>
        <w:rPr>
          <w:spacing w:val="4"/>
        </w:rPr>
        <w:t> </w:t>
      </w:r>
      <w:r>
        <w:rPr>
          <w:spacing w:val="-7"/>
        </w:rPr>
        <w:t>towards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end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4"/>
        </w:rPr>
        <w:t>preceding</w:t>
      </w:r>
      <w:r>
        <w:rPr/>
        <w:t> </w:t>
      </w:r>
      <w:r>
        <w:rPr>
          <w:spacing w:val="-6"/>
        </w:rPr>
        <w:t>stage,</w:t>
      </w:r>
      <w:r>
        <w:rPr>
          <w:spacing w:val="-4"/>
        </w:rPr>
        <w:t> </w:t>
      </w:r>
      <w:r>
        <w:rPr>
          <w:spacing w:val="-3"/>
        </w:rPr>
        <w:t>when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53"/>
        </w:rPr>
        <w:t> </w:t>
      </w:r>
      <w:r>
        <w:rPr>
          <w:spacing w:val="-6"/>
        </w:rPr>
        <w:t>information</w:t>
      </w:r>
      <w:r>
        <w:rPr>
          <w:spacing w:val="-1"/>
        </w:rPr>
        <w:t> </w:t>
      </w:r>
      <w:r>
        <w:rPr>
          <w:spacing w:val="-4"/>
        </w:rPr>
        <w:t>needed</w:t>
      </w:r>
      <w:r>
        <w:rPr>
          <w:spacing w:val="4"/>
        </w:rPr>
        <w:t> </w:t>
      </w:r>
      <w:r>
        <w:rPr>
          <w:spacing w:val="-7"/>
        </w:rPr>
        <w:t>for</w:t>
      </w:r>
      <w:r>
        <w:rPr/>
        <w:t> </w:t>
      </w:r>
      <w:r>
        <w:rPr>
          <w:spacing w:val="-3"/>
        </w:rPr>
        <w:t>planning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5"/>
        </w:rPr>
        <w:t>available.</w:t>
      </w:r>
      <w:r>
        <w:rPr/>
      </w:r>
    </w:p>
    <w:p>
      <w:pPr>
        <w:spacing w:after="0" w:line="384" w:lineRule="exact"/>
        <w:jc w:val="left"/>
        <w:sectPr>
          <w:headerReference w:type="default" r:id="rId94"/>
          <w:pgSz w:w="15840" w:h="12240" w:orient="landscape"/>
          <w:pgMar w:header="831" w:footer="0" w:top="2500" w:bottom="94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3"/>
          <w:szCs w:val="13"/>
        </w:rPr>
      </w:pPr>
    </w:p>
    <w:tbl>
      <w:tblPr>
        <w:tblW w:w="0" w:type="auto"/>
        <w:jc w:val="left"/>
        <w:tblInd w:w="8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1"/>
        <w:gridCol w:w="1361"/>
        <w:gridCol w:w="1361"/>
        <w:gridCol w:w="1361"/>
        <w:gridCol w:w="1361"/>
      </w:tblGrid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7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13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4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3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2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7"/>
              <w:ind w:left="3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7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44"/>
              </w:numPr>
              <w:tabs>
                <w:tab w:pos="1680" w:val="left" w:leader="none"/>
              </w:tabs>
              <w:spacing w:line="240" w:lineRule="auto" w:before="69" w:after="0"/>
              <w:ind w:left="1679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5" w:val="left" w:leader="none"/>
              </w:tabs>
              <w:spacing w:line="240" w:lineRule="auto" w:before="116"/>
              <w:ind w:left="10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7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7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7"/>
          <w:szCs w:val="27"/>
        </w:rPr>
      </w:pPr>
    </w:p>
    <w:p>
      <w:pPr>
        <w:spacing w:line="336" w:lineRule="exact" w:before="41"/>
        <w:ind w:left="532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spacing w:val="-2"/>
          <w:sz w:val="28"/>
          <w:szCs w:val="28"/>
        </w:rPr>
        <w:t>The</w:t>
      </w:r>
      <w:r>
        <w:rPr>
          <w:rFonts w:ascii="Calibri" w:hAnsi="Calibri" w:cs="Calibri" w:eastAsia="Calibri"/>
          <w:spacing w:val="-5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risk</w:t>
      </w:r>
      <w:r>
        <w:rPr>
          <w:rFonts w:ascii="Calibri" w:hAnsi="Calibri" w:cs="Calibri" w:eastAsia="Calibri"/>
          <w:spacing w:val="-6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and</w:t>
      </w:r>
      <w:r>
        <w:rPr>
          <w:rFonts w:ascii="Calibri" w:hAnsi="Calibri" w:cs="Calibri" w:eastAsia="Calibri"/>
          <w:spacing w:val="-6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issues/change</w:t>
      </w:r>
      <w:r>
        <w:rPr>
          <w:rFonts w:ascii="Calibri" w:hAnsi="Calibri" w:cs="Calibri" w:eastAsia="Calibri"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management</w:t>
      </w:r>
      <w:r>
        <w:rPr>
          <w:rFonts w:ascii="Calibri" w:hAnsi="Calibri" w:cs="Calibri" w:eastAsia="Calibri"/>
          <w:spacing w:val="-3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tool</w:t>
      </w:r>
      <w:r>
        <w:rPr>
          <w:rFonts w:ascii="Calibri" w:hAnsi="Calibri" w:cs="Calibri" w:eastAsia="Calibri"/>
          <w:spacing w:val="-6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is</w:t>
      </w:r>
      <w:r>
        <w:rPr>
          <w:rFonts w:ascii="Calibri" w:hAnsi="Calibri" w:cs="Calibri" w:eastAsia="Calibri"/>
          <w:spacing w:val="-6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a</w:t>
      </w:r>
      <w:r>
        <w:rPr>
          <w:rFonts w:ascii="Calibri" w:hAnsi="Calibri" w:cs="Calibri" w:eastAsia="Calibri"/>
          <w:spacing w:val="-7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central</w:t>
      </w:r>
      <w:r>
        <w:rPr>
          <w:rFonts w:ascii="Calibri" w:hAnsi="Calibri" w:cs="Calibri" w:eastAsia="Calibri"/>
          <w:spacing w:val="-4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register</w:t>
      </w:r>
      <w:r>
        <w:rPr>
          <w:rFonts w:ascii="Calibri" w:hAnsi="Calibri" w:cs="Calibri" w:eastAsia="Calibri"/>
          <w:spacing w:val="-4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that</w:t>
      </w:r>
      <w:r>
        <w:rPr>
          <w:rFonts w:ascii="Calibri" w:hAnsi="Calibri" w:cs="Calibri" w:eastAsia="Calibri"/>
          <w:spacing w:val="-4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records</w:t>
      </w:r>
      <w:r>
        <w:rPr>
          <w:rFonts w:ascii="Calibri" w:hAnsi="Calibri" w:cs="Calibri" w:eastAsia="Calibri"/>
          <w:spacing w:val="-6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risks,</w:t>
      </w:r>
      <w:r>
        <w:rPr>
          <w:rFonts w:ascii="Calibri" w:hAnsi="Calibri" w:cs="Calibri" w:eastAsia="Calibri"/>
          <w:spacing w:val="-5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issues</w:t>
      </w:r>
      <w:r>
        <w:rPr>
          <w:rFonts w:ascii="Calibri" w:hAnsi="Calibri" w:cs="Calibri" w:eastAsia="Calibri"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and</w:t>
      </w:r>
      <w:r>
        <w:rPr>
          <w:rFonts w:ascii="Calibri" w:hAnsi="Calibri" w:cs="Calibri" w:eastAsia="Calibri"/>
          <w:spacing w:val="-4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required</w:t>
      </w:r>
      <w:r>
        <w:rPr>
          <w:rFonts w:ascii="Calibri" w:hAnsi="Calibri" w:cs="Calibri" w:eastAsia="Calibri"/>
          <w:spacing w:val="-2"/>
          <w:sz w:val="28"/>
          <w:szCs w:val="28"/>
        </w:rPr>
        <w:t> changes</w:t>
      </w:r>
      <w:r>
        <w:rPr>
          <w:rFonts w:ascii="Calibri" w:hAnsi="Calibri" w:cs="Calibri" w:eastAsia="Calibri"/>
          <w:spacing w:val="-5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that</w:t>
      </w:r>
      <w:r>
        <w:rPr>
          <w:rFonts w:ascii="Calibri" w:hAnsi="Calibri" w:cs="Calibri" w:eastAsia="Calibri"/>
          <w:spacing w:val="67"/>
          <w:w w:val="99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impact</w:t>
      </w:r>
      <w:r>
        <w:rPr>
          <w:rFonts w:ascii="Calibri" w:hAnsi="Calibri" w:cs="Calibri" w:eastAsia="Calibri"/>
          <w:spacing w:val="-6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on</w:t>
      </w:r>
      <w:r>
        <w:rPr>
          <w:rFonts w:ascii="Calibri" w:hAnsi="Calibri" w:cs="Calibri" w:eastAsia="Calibri"/>
          <w:spacing w:val="-11"/>
          <w:sz w:val="28"/>
          <w:szCs w:val="28"/>
        </w:rPr>
        <w:t> </w:t>
      </w:r>
      <w:r>
        <w:rPr>
          <w:rFonts w:ascii="Calibri" w:hAnsi="Calibri" w:cs="Calibri" w:eastAsia="Calibri"/>
          <w:sz w:val="28"/>
          <w:szCs w:val="28"/>
        </w:rPr>
        <w:t>a</w:t>
      </w:r>
      <w:r>
        <w:rPr>
          <w:rFonts w:ascii="Calibri" w:hAnsi="Calibri" w:cs="Calibri" w:eastAsia="Calibri"/>
          <w:spacing w:val="-6"/>
          <w:sz w:val="28"/>
          <w:szCs w:val="28"/>
        </w:rPr>
        <w:t> </w:t>
      </w:r>
      <w:r>
        <w:rPr>
          <w:rFonts w:ascii="Calibri" w:hAnsi="Calibri" w:cs="Calibri" w:eastAsia="Calibri"/>
          <w:spacing w:val="-5"/>
          <w:sz w:val="28"/>
          <w:szCs w:val="28"/>
        </w:rPr>
        <w:t>project/program’s</w:t>
      </w:r>
      <w:r>
        <w:rPr>
          <w:rFonts w:ascii="Calibri" w:hAnsi="Calibri" w:cs="Calibri" w:eastAsia="Calibri"/>
          <w:spacing w:val="-3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scope,</w:t>
      </w:r>
      <w:r>
        <w:rPr>
          <w:rFonts w:ascii="Calibri" w:hAnsi="Calibri" w:cs="Calibri" w:eastAsia="Calibri"/>
          <w:spacing w:val="-9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schedule</w:t>
      </w:r>
      <w:r>
        <w:rPr>
          <w:rFonts w:ascii="Calibri" w:hAnsi="Calibri" w:cs="Calibri" w:eastAsia="Calibri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and</w:t>
      </w:r>
      <w:r>
        <w:rPr>
          <w:rFonts w:ascii="Calibri" w:hAnsi="Calibri" w:cs="Calibri" w:eastAsia="Calibri"/>
          <w:spacing w:val="-4"/>
          <w:sz w:val="28"/>
          <w:szCs w:val="28"/>
        </w:rPr>
        <w:t> </w:t>
      </w:r>
      <w:r>
        <w:rPr>
          <w:rFonts w:ascii="Calibri" w:hAnsi="Calibri" w:cs="Calibri" w:eastAsia="Calibri"/>
          <w:spacing w:val="-3"/>
          <w:sz w:val="28"/>
          <w:szCs w:val="28"/>
        </w:rPr>
        <w:t>budget.</w:t>
      </w: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spacing w:line="336" w:lineRule="exact" w:before="0"/>
        <w:ind w:left="532" w:right="252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sz w:val="28"/>
        </w:rPr>
        <w:t>A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pacing w:val="-2"/>
          <w:sz w:val="28"/>
        </w:rPr>
        <w:t>project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1"/>
          <w:sz w:val="28"/>
        </w:rPr>
        <w:t>manager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1"/>
          <w:sz w:val="28"/>
        </w:rPr>
        <w:t>is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2"/>
          <w:sz w:val="28"/>
        </w:rPr>
        <w:t>required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2"/>
          <w:sz w:val="28"/>
        </w:rPr>
        <w:t>to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2"/>
          <w:sz w:val="28"/>
        </w:rPr>
        <w:t>review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1"/>
          <w:sz w:val="28"/>
        </w:rPr>
        <w:t>the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1"/>
          <w:sz w:val="28"/>
        </w:rPr>
        <w:t>risk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1"/>
          <w:sz w:val="28"/>
        </w:rPr>
        <w:t>and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1"/>
          <w:sz w:val="28"/>
        </w:rPr>
        <w:t>issues/change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pacing w:val="-1"/>
          <w:sz w:val="28"/>
        </w:rPr>
        <w:t>management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2"/>
          <w:sz w:val="28"/>
        </w:rPr>
        <w:t>register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2"/>
          <w:sz w:val="28"/>
        </w:rPr>
        <w:t>to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2"/>
          <w:sz w:val="28"/>
        </w:rPr>
        <w:t>ensure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2"/>
          <w:sz w:val="28"/>
        </w:rPr>
        <w:t>appropriate</w:t>
      </w:r>
      <w:r>
        <w:rPr>
          <w:rFonts w:ascii="Calibri"/>
          <w:spacing w:val="83"/>
          <w:w w:val="99"/>
          <w:sz w:val="28"/>
        </w:rPr>
        <w:t> </w:t>
      </w:r>
      <w:r>
        <w:rPr>
          <w:rFonts w:ascii="Calibri"/>
          <w:spacing w:val="-1"/>
          <w:sz w:val="28"/>
        </w:rPr>
        <w:t>management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1"/>
          <w:sz w:val="28"/>
        </w:rPr>
        <w:t>and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2"/>
          <w:sz w:val="28"/>
        </w:rPr>
        <w:t>controls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2"/>
          <w:sz w:val="28"/>
        </w:rPr>
        <w:t>are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1"/>
          <w:sz w:val="28"/>
        </w:rPr>
        <w:t>in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1"/>
          <w:sz w:val="28"/>
        </w:rPr>
        <w:t>place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3"/>
          <w:sz w:val="28"/>
        </w:rPr>
        <w:t>for</w:t>
      </w:r>
      <w:r>
        <w:rPr>
          <w:rFonts w:ascii="Calibri"/>
          <w:spacing w:val="-10"/>
          <w:sz w:val="28"/>
        </w:rPr>
        <w:t> </w:t>
      </w:r>
      <w:r>
        <w:rPr>
          <w:rFonts w:ascii="Calibri"/>
          <w:spacing w:val="-1"/>
          <w:sz w:val="28"/>
        </w:rPr>
        <w:t>these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2"/>
          <w:sz w:val="28"/>
        </w:rPr>
        <w:t>registered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1"/>
          <w:sz w:val="28"/>
        </w:rPr>
        <w:t>risks/issues/required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1"/>
          <w:sz w:val="28"/>
        </w:rPr>
        <w:t>changes.</w:t>
      </w:r>
      <w:r>
        <w:rPr>
          <w:rFonts w:ascii="Calibri"/>
          <w:spacing w:val="49"/>
          <w:sz w:val="28"/>
        </w:rPr>
        <w:t> </w:t>
      </w:r>
      <w:r>
        <w:rPr>
          <w:rFonts w:ascii="Calibri"/>
          <w:spacing w:val="-1"/>
          <w:sz w:val="28"/>
        </w:rPr>
        <w:t>The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2"/>
          <w:sz w:val="28"/>
        </w:rPr>
        <w:t>project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1"/>
          <w:sz w:val="28"/>
        </w:rPr>
        <w:t>manager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1"/>
          <w:sz w:val="28"/>
        </w:rPr>
        <w:t>also</w:t>
      </w:r>
      <w:r>
        <w:rPr>
          <w:rFonts w:ascii="Calibri"/>
          <w:spacing w:val="88"/>
          <w:w w:val="99"/>
          <w:sz w:val="28"/>
        </w:rPr>
        <w:t> </w:t>
      </w:r>
      <w:r>
        <w:rPr>
          <w:rFonts w:ascii="Calibri"/>
          <w:spacing w:val="-1"/>
          <w:sz w:val="28"/>
        </w:rPr>
        <w:t>needs</w:t>
      </w:r>
      <w:r>
        <w:rPr>
          <w:rFonts w:ascii="Calibri"/>
          <w:spacing w:val="-2"/>
          <w:sz w:val="28"/>
        </w:rPr>
        <w:t> to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1"/>
          <w:sz w:val="28"/>
        </w:rPr>
        <w:t>report</w:t>
      </w:r>
      <w:r>
        <w:rPr>
          <w:rFonts w:ascii="Calibri"/>
          <w:spacing w:val="-3"/>
          <w:sz w:val="28"/>
        </w:rPr>
        <w:t> these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3"/>
          <w:sz w:val="28"/>
        </w:rPr>
        <w:t>risks/issues/changes </w:t>
      </w:r>
      <w:r>
        <w:rPr>
          <w:rFonts w:ascii="Calibri"/>
          <w:spacing w:val="-2"/>
          <w:sz w:val="28"/>
        </w:rPr>
        <w:t>in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pacing w:val="-2"/>
          <w:sz w:val="28"/>
        </w:rPr>
        <w:t>the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5"/>
          <w:sz w:val="28"/>
        </w:rPr>
        <w:t>project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5"/>
          <w:sz w:val="28"/>
        </w:rPr>
        <w:t>status report </w:t>
      </w:r>
      <w:r>
        <w:rPr>
          <w:rFonts w:ascii="Calibri"/>
          <w:spacing w:val="-2"/>
          <w:sz w:val="28"/>
        </w:rPr>
        <w:t>to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3"/>
          <w:sz w:val="28"/>
        </w:rPr>
        <w:t>ensure</w:t>
      </w:r>
      <w:r>
        <w:rPr>
          <w:rFonts w:ascii="Calibri"/>
          <w:spacing w:val="-5"/>
          <w:sz w:val="28"/>
        </w:rPr>
        <w:t> project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5"/>
          <w:sz w:val="28"/>
        </w:rPr>
        <w:t>sponsor/project</w:t>
      </w:r>
      <w:r>
        <w:rPr>
          <w:rFonts w:ascii="Calibri"/>
          <w:spacing w:val="-9"/>
          <w:sz w:val="28"/>
        </w:rPr>
        <w:t> </w:t>
      </w:r>
      <w:r>
        <w:rPr>
          <w:rFonts w:ascii="Calibri"/>
          <w:spacing w:val="-9"/>
          <w:sz w:val="28"/>
        </w:rPr>
      </w:r>
      <w:r>
        <w:rPr>
          <w:rFonts w:ascii="Calibri"/>
          <w:spacing w:val="-5"/>
          <w:sz w:val="28"/>
        </w:rPr>
        <w:t>board/project</w:t>
      </w:r>
      <w:r>
        <w:rPr>
          <w:rFonts w:ascii="Calibri"/>
          <w:spacing w:val="105"/>
          <w:sz w:val="28"/>
        </w:rPr>
        <w:t> </w:t>
      </w:r>
      <w:r>
        <w:rPr>
          <w:rFonts w:ascii="Calibri"/>
          <w:spacing w:val="-3"/>
          <w:sz w:val="28"/>
        </w:rPr>
        <w:t>team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pacing w:val="-2"/>
          <w:sz w:val="28"/>
        </w:rPr>
        <w:t>and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3"/>
          <w:sz w:val="28"/>
        </w:rPr>
        <w:t>other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3"/>
          <w:sz w:val="28"/>
        </w:rPr>
        <w:t>senior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5"/>
          <w:sz w:val="28"/>
        </w:rPr>
        <w:t>stakeho</w:t>
      </w:r>
      <w:r>
        <w:rPr>
          <w:rFonts w:ascii="Calibri"/>
          <w:spacing w:val="-4"/>
          <w:sz w:val="28"/>
        </w:rPr>
        <w:t>l</w:t>
      </w:r>
      <w:r>
        <w:rPr>
          <w:rFonts w:ascii="Calibri"/>
          <w:spacing w:val="-5"/>
          <w:sz w:val="28"/>
        </w:rPr>
        <w:t>ders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3"/>
          <w:sz w:val="28"/>
        </w:rPr>
        <w:t>are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pacing w:val="-5"/>
          <w:sz w:val="28"/>
        </w:rPr>
        <w:t>aware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2"/>
          <w:sz w:val="28"/>
        </w:rPr>
        <w:t>of</w:t>
      </w:r>
      <w:r>
        <w:rPr>
          <w:rFonts w:ascii="Calibri"/>
          <w:spacing w:val="-10"/>
          <w:sz w:val="28"/>
        </w:rPr>
        <w:t> </w:t>
      </w:r>
      <w:r>
        <w:rPr>
          <w:rFonts w:ascii="Calibri"/>
          <w:spacing w:val="-2"/>
          <w:sz w:val="28"/>
        </w:rPr>
        <w:t>the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5"/>
          <w:sz w:val="28"/>
        </w:rPr>
        <w:t>project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2"/>
          <w:sz w:val="28"/>
        </w:rPr>
        <w:t>challenges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pacing w:val="-2"/>
          <w:sz w:val="28"/>
        </w:rPr>
        <w:t>and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3"/>
          <w:sz w:val="28"/>
        </w:rPr>
        <w:t>that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3"/>
          <w:sz w:val="28"/>
        </w:rPr>
        <w:t>necessary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3"/>
          <w:sz w:val="28"/>
        </w:rPr>
        <w:t>actions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5"/>
          <w:sz w:val="28"/>
        </w:rPr>
        <w:t>have</w:t>
      </w:r>
      <w:r>
        <w:rPr>
          <w:rFonts w:ascii="Calibri"/>
          <w:w w:val="99"/>
          <w:sz w:val="28"/>
        </w:rPr>
        <w:t> </w:t>
      </w:r>
      <w:r>
        <w:rPr>
          <w:rFonts w:ascii="Calibri"/>
          <w:spacing w:val="4"/>
          <w:w w:val="99"/>
          <w:sz w:val="28"/>
        </w:rPr>
        <w:t>                   </w:t>
      </w:r>
      <w:r>
        <w:rPr>
          <w:rFonts w:ascii="Calibri"/>
          <w:spacing w:val="-3"/>
          <w:sz w:val="28"/>
        </w:rPr>
        <w:t>been</w:t>
      </w:r>
      <w:r>
        <w:rPr>
          <w:rFonts w:ascii="Calibri"/>
          <w:spacing w:val="-5"/>
          <w:sz w:val="28"/>
        </w:rPr>
        <w:t> undertaken </w:t>
      </w:r>
      <w:r>
        <w:rPr>
          <w:rFonts w:ascii="Calibri"/>
          <w:spacing w:val="-3"/>
          <w:sz w:val="28"/>
        </w:rPr>
        <w:t>to</w:t>
      </w:r>
      <w:r>
        <w:rPr>
          <w:rFonts w:ascii="Calibri"/>
          <w:spacing w:val="-10"/>
          <w:sz w:val="28"/>
        </w:rPr>
        <w:t> </w:t>
      </w:r>
      <w:r>
        <w:rPr>
          <w:rFonts w:ascii="Calibri"/>
          <w:spacing w:val="-5"/>
          <w:sz w:val="28"/>
        </w:rPr>
        <w:t>mitigate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3"/>
          <w:sz w:val="28"/>
        </w:rPr>
        <w:t>them.</w:t>
      </w:r>
      <w:r>
        <w:rPr>
          <w:rFonts w:ascii="Calibri"/>
          <w:sz w:val="28"/>
        </w:rPr>
      </w: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spacing w:line="336" w:lineRule="exact" w:before="0"/>
        <w:ind w:left="532" w:right="543" w:firstLine="0"/>
        <w:jc w:val="both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sz w:val="28"/>
        </w:rPr>
        <w:t>A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b/>
          <w:spacing w:val="-1"/>
          <w:sz w:val="28"/>
        </w:rPr>
        <w:t>ris</w:t>
      </w:r>
      <w:r>
        <w:rPr>
          <w:rFonts w:ascii="Calibri"/>
          <w:b/>
          <w:sz w:val="28"/>
        </w:rPr>
        <w:t>k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spacing w:val="-1"/>
          <w:sz w:val="28"/>
        </w:rPr>
        <w:t>i</w:t>
      </w:r>
      <w:r>
        <w:rPr>
          <w:rFonts w:ascii="Calibri"/>
          <w:sz w:val="28"/>
        </w:rPr>
        <w:t>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a</w:t>
      </w:r>
      <w:r>
        <w:rPr>
          <w:rFonts w:ascii="Calibri"/>
          <w:spacing w:val="-14"/>
          <w:sz w:val="28"/>
        </w:rPr>
        <w:t>n</w:t>
      </w:r>
      <w:r>
        <w:rPr>
          <w:rFonts w:ascii="Calibri"/>
          <w:sz w:val="28"/>
        </w:rPr>
        <w:t>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-10"/>
          <w:sz w:val="28"/>
        </w:rPr>
        <w:t>r</w:t>
      </w:r>
      <w:r>
        <w:rPr>
          <w:rFonts w:ascii="Calibri"/>
          <w:spacing w:val="-1"/>
          <w:sz w:val="28"/>
        </w:rPr>
        <w:t>e</w:t>
      </w:r>
      <w:r>
        <w:rPr>
          <w:rFonts w:ascii="Calibri"/>
          <w:sz w:val="28"/>
        </w:rPr>
        <w:t>a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o</w:t>
      </w:r>
      <w:r>
        <w:rPr>
          <w:rFonts w:ascii="Calibri"/>
          <w:sz w:val="28"/>
        </w:rPr>
        <w:t>f</w:t>
      </w:r>
      <w:r>
        <w:rPr>
          <w:rFonts w:ascii="Calibri"/>
          <w:spacing w:val="-9"/>
          <w:sz w:val="28"/>
        </w:rPr>
        <w:t> </w:t>
      </w:r>
      <w:r>
        <w:rPr>
          <w:rFonts w:ascii="Calibri"/>
          <w:spacing w:val="-3"/>
          <w:sz w:val="28"/>
        </w:rPr>
        <w:t>un</w:t>
      </w:r>
      <w:r>
        <w:rPr>
          <w:rFonts w:ascii="Calibri"/>
          <w:spacing w:val="-2"/>
          <w:sz w:val="28"/>
        </w:rPr>
        <w:t>c</w:t>
      </w:r>
      <w:r>
        <w:rPr>
          <w:rFonts w:ascii="Calibri"/>
          <w:spacing w:val="-1"/>
          <w:sz w:val="28"/>
        </w:rPr>
        <w:t>er</w:t>
      </w:r>
      <w:r>
        <w:rPr>
          <w:rFonts w:ascii="Calibri"/>
          <w:spacing w:val="-8"/>
          <w:sz w:val="28"/>
        </w:rPr>
        <w:t>t</w:t>
      </w:r>
      <w:r>
        <w:rPr>
          <w:rFonts w:ascii="Calibri"/>
          <w:sz w:val="28"/>
        </w:rPr>
        <w:t>ai</w:t>
      </w:r>
      <w:r>
        <w:rPr>
          <w:rFonts w:ascii="Calibri"/>
          <w:spacing w:val="-7"/>
          <w:sz w:val="28"/>
        </w:rPr>
        <w:t>n</w:t>
      </w:r>
      <w:r>
        <w:rPr>
          <w:rFonts w:ascii="Calibri"/>
          <w:spacing w:val="1"/>
          <w:sz w:val="28"/>
        </w:rPr>
        <w:t>t</w:t>
      </w:r>
      <w:r>
        <w:rPr>
          <w:rFonts w:ascii="Calibri"/>
          <w:sz w:val="28"/>
        </w:rPr>
        <w:t>y</w:t>
      </w:r>
      <w:r>
        <w:rPr>
          <w:rFonts w:ascii="Calibri"/>
          <w:spacing w:val="5"/>
          <w:sz w:val="28"/>
        </w:rPr>
        <w:t> </w:t>
      </w:r>
      <w:r>
        <w:rPr>
          <w:rFonts w:ascii="Calibri"/>
          <w:spacing w:val="-1"/>
          <w:sz w:val="28"/>
        </w:rPr>
        <w:t>t</w:t>
      </w:r>
      <w:r>
        <w:rPr>
          <w:rFonts w:ascii="Calibri"/>
          <w:spacing w:val="-3"/>
          <w:sz w:val="28"/>
        </w:rPr>
        <w:t>h</w:t>
      </w:r>
      <w:r>
        <w:rPr>
          <w:rFonts w:ascii="Calibri"/>
          <w:spacing w:val="-6"/>
          <w:sz w:val="28"/>
        </w:rPr>
        <w:t>a</w:t>
      </w:r>
      <w:r>
        <w:rPr>
          <w:rFonts w:ascii="Calibri"/>
          <w:sz w:val="28"/>
        </w:rPr>
        <w:t>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pacing w:val="-10"/>
          <w:sz w:val="28"/>
        </w:rPr>
        <w:t>r</w:t>
      </w:r>
      <w:r>
        <w:rPr>
          <w:rFonts w:ascii="Calibri"/>
          <w:spacing w:val="-1"/>
          <w:sz w:val="28"/>
        </w:rPr>
        <w:t>e</w:t>
      </w:r>
      <w:r>
        <w:rPr>
          <w:rFonts w:ascii="Calibri"/>
          <w:spacing w:val="-3"/>
          <w:sz w:val="28"/>
        </w:rPr>
        <w:t>p</w:t>
      </w:r>
      <w:r>
        <w:rPr>
          <w:rFonts w:ascii="Calibri"/>
          <w:spacing w:val="-10"/>
          <w:sz w:val="28"/>
        </w:rPr>
        <w:t>r</w:t>
      </w:r>
      <w:r>
        <w:rPr>
          <w:rFonts w:ascii="Calibri"/>
          <w:spacing w:val="-1"/>
          <w:sz w:val="28"/>
        </w:rPr>
        <w:t>ese</w:t>
      </w:r>
      <w:r>
        <w:rPr>
          <w:rFonts w:ascii="Calibri"/>
          <w:spacing w:val="-8"/>
          <w:sz w:val="28"/>
        </w:rPr>
        <w:t>n</w:t>
      </w:r>
      <w:r>
        <w:rPr>
          <w:rFonts w:ascii="Calibri"/>
          <w:spacing w:val="1"/>
          <w:sz w:val="28"/>
        </w:rPr>
        <w:t>t</w:t>
      </w:r>
      <w:r>
        <w:rPr>
          <w:rFonts w:ascii="Calibri"/>
          <w:sz w:val="28"/>
        </w:rPr>
        <w:t>s</w:t>
      </w:r>
      <w:r>
        <w:rPr>
          <w:rFonts w:ascii="Calibri"/>
          <w:spacing w:val="2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1"/>
          <w:sz w:val="28"/>
        </w:rPr>
        <w:t>t</w:t>
      </w:r>
      <w:r>
        <w:rPr>
          <w:rFonts w:ascii="Calibri"/>
          <w:spacing w:val="-3"/>
          <w:sz w:val="28"/>
        </w:rPr>
        <w:t>h</w:t>
      </w:r>
      <w:r>
        <w:rPr>
          <w:rFonts w:ascii="Calibri"/>
          <w:spacing w:val="-10"/>
          <w:sz w:val="28"/>
        </w:rPr>
        <w:t>r</w:t>
      </w:r>
      <w:r>
        <w:rPr>
          <w:rFonts w:ascii="Calibri"/>
          <w:spacing w:val="-1"/>
          <w:sz w:val="28"/>
        </w:rPr>
        <w:t>e</w:t>
      </w:r>
      <w:r>
        <w:rPr>
          <w:rFonts w:ascii="Calibri"/>
          <w:spacing w:val="-6"/>
          <w:sz w:val="28"/>
        </w:rPr>
        <w:t>a</w:t>
      </w:r>
      <w:r>
        <w:rPr>
          <w:rFonts w:ascii="Calibri"/>
          <w:sz w:val="28"/>
        </w:rPr>
        <w:t>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pacing w:val="-2"/>
          <w:sz w:val="28"/>
        </w:rPr>
        <w:t>o</w:t>
      </w:r>
      <w:r>
        <w:rPr>
          <w:rFonts w:ascii="Calibri"/>
          <w:sz w:val="28"/>
        </w:rPr>
        <w:t>r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an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2"/>
          <w:sz w:val="28"/>
        </w:rPr>
        <w:t>opportun</w:t>
      </w:r>
      <w:r>
        <w:rPr>
          <w:rFonts w:ascii="Calibri"/>
          <w:spacing w:val="1"/>
          <w:sz w:val="28"/>
        </w:rPr>
        <w:t>it</w:t>
      </w:r>
      <w:r>
        <w:rPr>
          <w:rFonts w:ascii="Calibri"/>
          <w:sz w:val="28"/>
        </w:rPr>
        <w:t>y</w:t>
      </w:r>
      <w:r>
        <w:rPr>
          <w:rFonts w:ascii="Calibri"/>
          <w:spacing w:val="3"/>
          <w:sz w:val="28"/>
        </w:rPr>
        <w:t> </w:t>
      </w:r>
      <w:r>
        <w:rPr>
          <w:rFonts w:ascii="Calibri"/>
          <w:spacing w:val="-8"/>
          <w:sz w:val="28"/>
        </w:rPr>
        <w:t>t</w:t>
      </w:r>
      <w:r>
        <w:rPr>
          <w:rFonts w:ascii="Calibri"/>
          <w:sz w:val="28"/>
        </w:rPr>
        <w:t>o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3"/>
          <w:sz w:val="28"/>
        </w:rPr>
        <w:t>th</w:t>
      </w:r>
      <w:r>
        <w:rPr>
          <w:rFonts w:ascii="Calibri"/>
          <w:sz w:val="28"/>
        </w:rPr>
        <w:t>e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pacing w:val="-3"/>
          <w:sz w:val="28"/>
        </w:rPr>
        <w:t>p</w:t>
      </w:r>
      <w:r>
        <w:rPr>
          <w:rFonts w:ascii="Calibri"/>
          <w:spacing w:val="-11"/>
          <w:sz w:val="28"/>
        </w:rPr>
        <w:t>r</w:t>
      </w:r>
      <w:r>
        <w:rPr>
          <w:rFonts w:ascii="Calibri"/>
          <w:spacing w:val="-2"/>
          <w:sz w:val="28"/>
        </w:rPr>
        <w:t>o</w:t>
      </w:r>
      <w:r>
        <w:rPr>
          <w:rFonts w:ascii="Calibri"/>
          <w:spacing w:val="-1"/>
          <w:sz w:val="28"/>
        </w:rPr>
        <w:t>je</w:t>
      </w:r>
      <w:r>
        <w:rPr>
          <w:rFonts w:ascii="Calibri"/>
          <w:spacing w:val="-2"/>
          <w:sz w:val="28"/>
        </w:rPr>
        <w:t>c</w:t>
      </w:r>
      <w:r>
        <w:rPr>
          <w:rFonts w:ascii="Calibri"/>
          <w:spacing w:val="-1"/>
          <w:sz w:val="28"/>
        </w:rPr>
        <w:t>t</w:t>
      </w:r>
      <w:r>
        <w:rPr>
          <w:rFonts w:ascii="Calibri"/>
          <w:sz w:val="28"/>
        </w:rPr>
        <w:t>.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pacing w:val="-50"/>
          <w:sz w:val="28"/>
        </w:rPr>
        <w:t>T</w:t>
      </w:r>
      <w:r>
        <w:rPr>
          <w:rFonts w:ascii="Calibri"/>
          <w:sz w:val="28"/>
        </w:rPr>
        <w:t>o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pacing w:val="-3"/>
          <w:sz w:val="28"/>
        </w:rPr>
        <w:t>m</w:t>
      </w:r>
      <w:r>
        <w:rPr>
          <w:rFonts w:ascii="Calibri"/>
          <w:sz w:val="28"/>
        </w:rPr>
        <w:t>a</w:t>
      </w:r>
      <w:r>
        <w:rPr>
          <w:rFonts w:ascii="Calibri"/>
          <w:spacing w:val="-3"/>
          <w:sz w:val="28"/>
        </w:rPr>
        <w:t>n</w:t>
      </w:r>
      <w:r>
        <w:rPr>
          <w:rFonts w:ascii="Calibri"/>
          <w:sz w:val="28"/>
        </w:rPr>
        <w:t>a</w:t>
      </w:r>
      <w:r>
        <w:rPr>
          <w:rFonts w:ascii="Calibri"/>
          <w:spacing w:val="-6"/>
          <w:sz w:val="28"/>
        </w:rPr>
        <w:t>g</w:t>
      </w:r>
      <w:r>
        <w:rPr>
          <w:rFonts w:ascii="Calibri"/>
          <w:sz w:val="28"/>
        </w:rPr>
        <w:t>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-3"/>
          <w:sz w:val="28"/>
        </w:rPr>
        <w:t>n</w:t>
      </w:r>
      <w:r>
        <w:rPr>
          <w:rFonts w:ascii="Calibri"/>
          <w:sz w:val="28"/>
        </w:rPr>
        <w:t>d</w:t>
      </w:r>
      <w:r>
        <w:rPr>
          <w:rFonts w:ascii="Calibri"/>
          <w:spacing w:val="-3"/>
          <w:sz w:val="28"/>
        </w:rPr>
        <w:t> m</w:t>
      </w:r>
      <w:r>
        <w:rPr>
          <w:rFonts w:ascii="Calibri"/>
          <w:spacing w:val="-1"/>
          <w:sz w:val="28"/>
        </w:rPr>
        <w:t>iti</w:t>
      </w:r>
      <w:r>
        <w:rPr>
          <w:rFonts w:ascii="Calibri"/>
          <w:spacing w:val="-12"/>
          <w:sz w:val="28"/>
        </w:rPr>
        <w:t>g</w:t>
      </w:r>
      <w:r>
        <w:rPr>
          <w:rFonts w:ascii="Calibri"/>
          <w:spacing w:val="-6"/>
          <w:sz w:val="28"/>
        </w:rPr>
        <w:t>a</w:t>
      </w:r>
      <w:r>
        <w:rPr>
          <w:rFonts w:ascii="Calibri"/>
          <w:spacing w:val="-8"/>
          <w:sz w:val="28"/>
        </w:rPr>
        <w:t>t</w:t>
      </w:r>
      <w:r>
        <w:rPr>
          <w:rFonts w:ascii="Calibri"/>
          <w:sz w:val="28"/>
        </w:rPr>
        <w:t>e</w:t>
      </w:r>
      <w:r>
        <w:rPr>
          <w:rFonts w:ascii="Calibri"/>
          <w:w w:val="99"/>
          <w:sz w:val="28"/>
        </w:rPr>
        <w:t> </w:t>
      </w:r>
      <w:r>
        <w:rPr>
          <w:rFonts w:ascii="Calibri"/>
          <w:spacing w:val="-2"/>
          <w:sz w:val="28"/>
        </w:rPr>
        <w:t>risks,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2"/>
          <w:sz w:val="28"/>
        </w:rPr>
        <w:t>the</w:t>
      </w:r>
      <w:r>
        <w:rPr>
          <w:rFonts w:ascii="Calibri"/>
          <w:spacing w:val="-10"/>
          <w:sz w:val="28"/>
        </w:rPr>
        <w:t> </w:t>
      </w:r>
      <w:r>
        <w:rPr>
          <w:rFonts w:ascii="Calibri"/>
          <w:spacing w:val="-5"/>
          <w:sz w:val="28"/>
        </w:rPr>
        <w:t>project</w:t>
      </w:r>
      <w:r>
        <w:rPr>
          <w:rFonts w:ascii="Calibri"/>
          <w:spacing w:val="-13"/>
          <w:sz w:val="28"/>
        </w:rPr>
        <w:t> </w:t>
      </w:r>
      <w:r>
        <w:rPr>
          <w:rFonts w:ascii="Calibri"/>
          <w:spacing w:val="-3"/>
          <w:sz w:val="28"/>
        </w:rPr>
        <w:t>manager</w:t>
      </w:r>
      <w:r>
        <w:rPr>
          <w:rFonts w:ascii="Calibri"/>
          <w:spacing w:val="-12"/>
          <w:sz w:val="28"/>
        </w:rPr>
        <w:t> </w:t>
      </w:r>
      <w:r>
        <w:rPr>
          <w:rFonts w:ascii="Calibri"/>
          <w:spacing w:val="-3"/>
          <w:sz w:val="28"/>
        </w:rPr>
        <w:t>needs</w:t>
      </w:r>
      <w:r>
        <w:rPr>
          <w:rFonts w:ascii="Calibri"/>
          <w:spacing w:val="-10"/>
          <w:sz w:val="28"/>
        </w:rPr>
        <w:t> </w:t>
      </w:r>
      <w:r>
        <w:rPr>
          <w:rFonts w:ascii="Calibri"/>
          <w:spacing w:val="-3"/>
          <w:sz w:val="28"/>
        </w:rPr>
        <w:t>to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2"/>
          <w:sz w:val="28"/>
        </w:rPr>
        <w:t>identify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pacing w:val="-2"/>
          <w:sz w:val="28"/>
        </w:rPr>
        <w:t>risks, assess the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3"/>
          <w:sz w:val="28"/>
        </w:rPr>
        <w:t>likelihood</w:t>
      </w:r>
      <w:r>
        <w:rPr>
          <w:rFonts w:ascii="Calibri"/>
          <w:spacing w:val="-1"/>
          <w:sz w:val="28"/>
        </w:rPr>
        <w:t> of</w:t>
      </w:r>
      <w:r>
        <w:rPr>
          <w:rFonts w:ascii="Calibri"/>
          <w:spacing w:val="-9"/>
          <w:sz w:val="28"/>
        </w:rPr>
        <w:t> </w:t>
      </w:r>
      <w:r>
        <w:rPr>
          <w:rFonts w:ascii="Calibri"/>
          <w:spacing w:val="-2"/>
          <w:sz w:val="28"/>
        </w:rPr>
        <w:t>risks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2"/>
          <w:sz w:val="28"/>
        </w:rPr>
        <w:t>happening</w:t>
      </w:r>
      <w:r>
        <w:rPr>
          <w:rFonts w:ascii="Calibri"/>
          <w:spacing w:val="3"/>
          <w:sz w:val="28"/>
        </w:rPr>
        <w:t> </w:t>
      </w:r>
      <w:r>
        <w:rPr>
          <w:rFonts w:ascii="Calibri"/>
          <w:spacing w:val="-2"/>
          <w:sz w:val="28"/>
        </w:rPr>
        <w:t>and</w:t>
      </w:r>
      <w:r>
        <w:rPr>
          <w:rFonts w:ascii="Calibri"/>
          <w:spacing w:val="-3"/>
          <w:sz w:val="28"/>
        </w:rPr>
        <w:t> estimate</w:t>
      </w:r>
      <w:r>
        <w:rPr>
          <w:rFonts w:ascii="Calibri"/>
          <w:spacing w:val="-1"/>
          <w:sz w:val="28"/>
        </w:rPr>
        <w:t> the </w:t>
      </w:r>
      <w:r>
        <w:rPr>
          <w:rFonts w:ascii="Calibri"/>
          <w:spacing w:val="-2"/>
          <w:sz w:val="28"/>
        </w:rPr>
        <w:t>impact</w:t>
      </w:r>
      <w:r>
        <w:rPr>
          <w:rFonts w:ascii="Calibri"/>
          <w:spacing w:val="102"/>
          <w:w w:val="99"/>
          <w:sz w:val="28"/>
        </w:rPr>
        <w:t> </w:t>
      </w:r>
      <w:r>
        <w:rPr>
          <w:rFonts w:ascii="Calibri"/>
          <w:spacing w:val="-2"/>
          <w:sz w:val="28"/>
        </w:rPr>
        <w:t>these risks</w:t>
      </w:r>
      <w:r>
        <w:rPr>
          <w:rFonts w:ascii="Calibri"/>
          <w:spacing w:val="-3"/>
          <w:sz w:val="28"/>
        </w:rPr>
        <w:t> might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6"/>
          <w:sz w:val="28"/>
        </w:rPr>
        <w:t>have</w:t>
      </w:r>
      <w:r>
        <w:rPr>
          <w:rFonts w:ascii="Calibri"/>
          <w:spacing w:val="-1"/>
          <w:sz w:val="28"/>
        </w:rPr>
        <w:t> on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2"/>
          <w:sz w:val="28"/>
        </w:rPr>
        <w:t>the</w:t>
      </w:r>
      <w:r>
        <w:rPr>
          <w:rFonts w:ascii="Calibri"/>
          <w:spacing w:val="-11"/>
          <w:sz w:val="28"/>
        </w:rPr>
        <w:t> </w:t>
      </w:r>
      <w:r>
        <w:rPr>
          <w:rFonts w:ascii="Calibri"/>
          <w:spacing w:val="-3"/>
          <w:sz w:val="28"/>
        </w:rPr>
        <w:t>project.</w:t>
      </w: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spacing w:line="336" w:lineRule="exact" w:before="0"/>
        <w:ind w:left="532" w:right="671" w:hanging="1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sz w:val="28"/>
        </w:rPr>
        <w:t>An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b/>
          <w:spacing w:val="-1"/>
          <w:sz w:val="28"/>
        </w:rPr>
        <w:t>issue</w:t>
      </w:r>
      <w:r>
        <w:rPr>
          <w:rFonts w:ascii="Calibri"/>
          <w:b/>
          <w:spacing w:val="-7"/>
          <w:sz w:val="28"/>
        </w:rPr>
        <w:t> </w:t>
      </w:r>
      <w:r>
        <w:rPr>
          <w:rFonts w:ascii="Calibri"/>
          <w:spacing w:val="-1"/>
          <w:sz w:val="28"/>
        </w:rPr>
        <w:t>is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1"/>
          <w:sz w:val="28"/>
        </w:rPr>
        <w:t>risk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3"/>
          <w:sz w:val="28"/>
        </w:rPr>
        <w:t>that</w:t>
      </w:r>
      <w:r>
        <w:rPr>
          <w:rFonts w:ascii="Calibri"/>
          <w:sz w:val="28"/>
        </w:rPr>
        <w:t> </w:t>
      </w:r>
      <w:r>
        <w:rPr>
          <w:rFonts w:ascii="Calibri"/>
          <w:spacing w:val="-1"/>
          <w:sz w:val="28"/>
        </w:rPr>
        <w:t>has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2"/>
          <w:sz w:val="28"/>
        </w:rPr>
        <w:t>materialised</w:t>
      </w:r>
      <w:r>
        <w:rPr>
          <w:rFonts w:ascii="Calibri"/>
          <w:spacing w:val="-1"/>
          <w:sz w:val="28"/>
        </w:rPr>
        <w:t> or</w:t>
      </w:r>
      <w:r>
        <w:rPr>
          <w:rFonts w:ascii="Calibri"/>
          <w:spacing w:val="-9"/>
          <w:sz w:val="28"/>
        </w:rPr>
        <w:t> </w:t>
      </w:r>
      <w:r>
        <w:rPr>
          <w:rFonts w:ascii="Calibri"/>
          <w:sz w:val="28"/>
        </w:rPr>
        <w:t>an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2"/>
          <w:sz w:val="28"/>
        </w:rPr>
        <w:t>unplanned</w:t>
      </w:r>
      <w:r>
        <w:rPr>
          <w:rFonts w:ascii="Calibri"/>
          <w:spacing w:val="2"/>
          <w:sz w:val="28"/>
        </w:rPr>
        <w:t> </w:t>
      </w:r>
      <w:r>
        <w:rPr>
          <w:rFonts w:ascii="Calibri"/>
          <w:spacing w:val="-5"/>
          <w:sz w:val="28"/>
        </w:rPr>
        <w:t>event</w:t>
      </w:r>
      <w:r>
        <w:rPr>
          <w:rFonts w:ascii="Calibri"/>
          <w:sz w:val="28"/>
        </w:rPr>
        <w:t> </w:t>
      </w:r>
      <w:r>
        <w:rPr>
          <w:rFonts w:ascii="Calibri"/>
          <w:spacing w:val="-3"/>
          <w:sz w:val="28"/>
        </w:rPr>
        <w:t>that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pacing w:val="-1"/>
          <w:sz w:val="28"/>
        </w:rPr>
        <w:t>(unless</w:t>
      </w:r>
      <w:r>
        <w:rPr>
          <w:rFonts w:ascii="Calibri"/>
          <w:sz w:val="28"/>
        </w:rPr>
        <w:t> </w:t>
      </w:r>
      <w:r>
        <w:rPr>
          <w:rFonts w:ascii="Calibri"/>
          <w:spacing w:val="-1"/>
          <w:sz w:val="28"/>
        </w:rPr>
        <w:t>action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is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6"/>
          <w:sz w:val="28"/>
        </w:rPr>
        <w:t>taken)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pacing w:val="-1"/>
          <w:sz w:val="28"/>
        </w:rPr>
        <w:t>will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2"/>
          <w:sz w:val="28"/>
        </w:rPr>
        <w:t>impact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the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pacing w:val="-3"/>
          <w:sz w:val="28"/>
        </w:rPr>
        <w:t>project</w:t>
      </w:r>
      <w:r>
        <w:rPr>
          <w:rFonts w:ascii="Calibri"/>
          <w:spacing w:val="85"/>
          <w:w w:val="99"/>
          <w:sz w:val="28"/>
        </w:rPr>
        <w:t> </w:t>
      </w:r>
      <w:r>
        <w:rPr>
          <w:rFonts w:ascii="Calibri"/>
          <w:spacing w:val="-3"/>
          <w:sz w:val="28"/>
        </w:rPr>
        <w:t>scope,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3"/>
          <w:sz w:val="28"/>
        </w:rPr>
        <w:t>cost,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1"/>
          <w:sz w:val="28"/>
        </w:rPr>
        <w:t>quality</w:t>
      </w:r>
      <w:r>
        <w:rPr>
          <w:rFonts w:ascii="Calibri"/>
          <w:spacing w:val="-19"/>
          <w:sz w:val="28"/>
        </w:rPr>
        <w:t> </w:t>
      </w:r>
      <w:r>
        <w:rPr>
          <w:rFonts w:ascii="Calibri"/>
          <w:sz w:val="28"/>
        </w:rPr>
        <w:t>or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2"/>
          <w:sz w:val="28"/>
        </w:rPr>
        <w:t>schedule.</w:t>
      </w:r>
      <w:r>
        <w:rPr>
          <w:rFonts w:ascii="Calibri"/>
          <w:spacing w:val="57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3"/>
          <w:sz w:val="28"/>
        </w:rPr>
        <w:t>project </w:t>
      </w:r>
      <w:r>
        <w:rPr>
          <w:rFonts w:ascii="Calibri"/>
          <w:b/>
          <w:spacing w:val="-3"/>
          <w:sz w:val="28"/>
        </w:rPr>
        <w:t>change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spacing w:val="-5"/>
          <w:sz w:val="28"/>
        </w:rPr>
        <w:t>may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2"/>
          <w:sz w:val="28"/>
        </w:rPr>
        <w:t>be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3"/>
          <w:sz w:val="28"/>
        </w:rPr>
        <w:t>result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pacing w:val="-1"/>
          <w:sz w:val="28"/>
        </w:rPr>
        <w:t>of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2"/>
          <w:sz w:val="28"/>
        </w:rPr>
        <w:t>specific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2"/>
          <w:sz w:val="28"/>
        </w:rPr>
        <w:t>issue.</w:t>
      </w:r>
      <w:r>
        <w:rPr>
          <w:rFonts w:ascii="Calibri"/>
          <w:sz w:val="28"/>
        </w:rPr>
      </w:r>
    </w:p>
    <w:p>
      <w:pPr>
        <w:spacing w:after="0" w:line="336" w:lineRule="exact"/>
        <w:jc w:val="left"/>
        <w:rPr>
          <w:rFonts w:ascii="Calibri" w:hAnsi="Calibri" w:cs="Calibri" w:eastAsia="Calibri"/>
          <w:sz w:val="28"/>
          <w:szCs w:val="28"/>
        </w:rPr>
        <w:sectPr>
          <w:headerReference w:type="default" r:id="rId95"/>
          <w:pgSz w:w="15840" w:h="12240" w:orient="landscape"/>
          <w:pgMar w:header="831" w:footer="0" w:top="2500" w:bottom="940" w:left="760" w:right="1180"/>
        </w:sectPr>
      </w:pP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5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0"/>
        <w:gridCol w:w="1361"/>
        <w:gridCol w:w="1361"/>
        <w:gridCol w:w="1361"/>
        <w:gridCol w:w="1361"/>
      </w:tblGrid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13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8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4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21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45"/>
              </w:numPr>
              <w:tabs>
                <w:tab w:pos="1679" w:val="left" w:leader="none"/>
              </w:tabs>
              <w:spacing w:line="240" w:lineRule="auto" w:before="70" w:after="0"/>
              <w:ind w:left="1678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3" w:val="left" w:leader="none"/>
              </w:tabs>
              <w:spacing w:line="240" w:lineRule="auto" w:before="116"/>
              <w:ind w:left="100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right="3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right="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384" w:lineRule="exact" w:before="33"/>
        <w:ind w:right="891" w:hanging="1"/>
        <w:jc w:val="left"/>
      </w:pPr>
      <w:r>
        <w:rPr>
          <w:spacing w:val="-2"/>
        </w:rPr>
        <w:t>The</w:t>
      </w:r>
      <w:r>
        <w:rPr>
          <w:spacing w:val="-3"/>
        </w:rPr>
        <w:t> purpose</w:t>
      </w:r>
      <w:r>
        <w:rPr>
          <w:spacing w:val="5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the </w:t>
      </w:r>
      <w:r>
        <w:rPr>
          <w:spacing w:val="-3"/>
        </w:rPr>
        <w:t>dependency</w:t>
      </w:r>
      <w:r>
        <w:rPr>
          <w:spacing w:val="-2"/>
        </w:rPr>
        <w:t> </w:t>
      </w:r>
      <w:r>
        <w:rPr>
          <w:spacing w:val="-4"/>
        </w:rPr>
        <w:t>management</w:t>
      </w:r>
      <w:r>
        <w:rPr>
          <w:spacing w:val="-5"/>
        </w:rPr>
        <w:t> </w:t>
      </w:r>
      <w:r>
        <w:rPr>
          <w:spacing w:val="-4"/>
        </w:rPr>
        <w:t>tool</w:t>
      </w:r>
      <w:r>
        <w:rPr>
          <w:spacing w:val="-1"/>
        </w:rPr>
        <w:t> is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5"/>
        </w:rPr>
        <w:t>provide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project</w:t>
      </w:r>
      <w:r>
        <w:rPr>
          <w:spacing w:val="-6"/>
        </w:rPr>
        <w:t>’</w:t>
      </w:r>
      <w:r>
        <w:rPr>
          <w:spacing w:val="-5"/>
        </w:rPr>
        <w:t>s</w:t>
      </w:r>
      <w:r>
        <w:rPr>
          <w:spacing w:val="-1"/>
        </w:rPr>
        <w:t> </w:t>
      </w:r>
      <w:r>
        <w:rPr>
          <w:spacing w:val="-6"/>
        </w:rPr>
        <w:t>central</w:t>
      </w:r>
      <w:r>
        <w:rPr>
          <w:spacing w:val="-1"/>
        </w:rPr>
        <w:t> </w:t>
      </w:r>
      <w:r>
        <w:rPr>
          <w:spacing w:val="-6"/>
        </w:rPr>
        <w:t>register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1"/>
        </w:rPr>
        <w:t>all</w:t>
      </w:r>
      <w:r>
        <w:rPr>
          <w:spacing w:val="68"/>
        </w:rPr>
        <w:t> </w:t>
      </w:r>
      <w:r>
        <w:rPr>
          <w:spacing w:val="-4"/>
        </w:rPr>
        <w:t>dependencies.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32"/>
          <w:szCs w:val="32"/>
        </w:rPr>
      </w:pPr>
    </w:p>
    <w:p>
      <w:pPr>
        <w:pStyle w:val="BodyText"/>
        <w:spacing w:line="384" w:lineRule="exact"/>
        <w:ind w:right="101"/>
        <w:jc w:val="left"/>
      </w:pPr>
      <w:r>
        <w:rPr/>
        <w:t>A</w:t>
      </w:r>
      <w:r>
        <w:rPr>
          <w:spacing w:val="-4"/>
        </w:rPr>
        <w:t> </w:t>
      </w:r>
      <w:r>
        <w:rPr>
          <w:rFonts w:ascii="Calibri"/>
          <w:b/>
          <w:spacing w:val="-4"/>
        </w:rPr>
        <w:t>dependency</w:t>
      </w:r>
      <w:r>
        <w:rPr>
          <w:rFonts w:ascii="Calibri"/>
          <w:b/>
          <w:spacing w:val="-2"/>
        </w:rPr>
        <w:t> </w:t>
      </w:r>
      <w:r>
        <w:rPr>
          <w:spacing w:val="-4"/>
        </w:rPr>
        <w:t>describes</w:t>
      </w:r>
      <w:r>
        <w:rPr>
          <w:spacing w:val="3"/>
        </w:rPr>
        <w:t> </w:t>
      </w:r>
      <w:r>
        <w:rPr>
          <w:spacing w:val="-5"/>
        </w:rPr>
        <w:t>where</w:t>
      </w:r>
      <w:r>
        <w:rPr>
          <w:spacing w:val="12"/>
        </w:rPr>
        <w:t> </w:t>
      </w:r>
      <w:r>
        <w:rPr>
          <w:spacing w:val="-4"/>
        </w:rPr>
        <w:t>successful</w:t>
      </w:r>
      <w:r>
        <w:rPr>
          <w:spacing w:val="-3"/>
        </w:rPr>
        <w:t> </w:t>
      </w:r>
      <w:r>
        <w:rPr>
          <w:spacing w:val="-5"/>
        </w:rPr>
        <w:t>performance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an</w:t>
      </w:r>
      <w:r>
        <w:rPr>
          <w:spacing w:val="-6"/>
        </w:rPr>
        <w:t> </w:t>
      </w:r>
      <w:r>
        <w:rPr>
          <w:spacing w:val="-2"/>
        </w:rPr>
        <w:t>activity</w:t>
      </w:r>
      <w:r>
        <w:rPr>
          <w:spacing w:val="-7"/>
        </w:rPr>
        <w:t> </w:t>
      </w:r>
      <w:r>
        <w:rPr>
          <w:spacing w:val="-3"/>
        </w:rPr>
        <w:t>(or</w:t>
      </w:r>
      <w:r>
        <w:rPr>
          <w:spacing w:val="5"/>
        </w:rPr>
        <w:t> </w:t>
      </w:r>
      <w:r>
        <w:rPr>
          <w:spacing w:val="-4"/>
        </w:rPr>
        <w:t>set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3"/>
        </w:rPr>
        <w:t>activities)</w:t>
      </w:r>
      <w:r>
        <w:rPr>
          <w:spacing w:val="-5"/>
        </w:rPr>
        <w:t> </w:t>
      </w:r>
      <w:r>
        <w:rPr>
          <w:spacing w:val="-2"/>
        </w:rPr>
        <w:t>is </w:t>
      </w:r>
      <w:r>
        <w:rPr>
          <w:spacing w:val="-5"/>
        </w:rPr>
        <w:t>reliant </w:t>
      </w:r>
      <w:r>
        <w:rPr>
          <w:spacing w:val="-2"/>
        </w:rPr>
        <w:t>on</w:t>
      </w:r>
      <w:r>
        <w:rPr>
          <w:spacing w:val="64"/>
        </w:rPr>
        <w:t> </w:t>
      </w:r>
      <w:r>
        <w:rPr>
          <w:spacing w:val="-4"/>
        </w:rPr>
        <w:t>th</w:t>
      </w:r>
      <w:r>
        <w:rPr/>
        <w:t>e</w:t>
      </w:r>
      <w:r>
        <w:rPr>
          <w:spacing w:val="-2"/>
        </w:rPr>
        <w:t> </w:t>
      </w:r>
      <w:r>
        <w:rPr>
          <w:spacing w:val="-3"/>
        </w:rPr>
        <w:t>act</w:t>
      </w:r>
      <w:r>
        <w:rPr>
          <w:spacing w:val="-1"/>
        </w:rPr>
        <w:t>i</w:t>
      </w:r>
      <w:r>
        <w:rPr>
          <w:spacing w:val="-4"/>
        </w:rPr>
        <w:t>on</w:t>
      </w:r>
      <w:r>
        <w:rPr/>
        <w:t>s</w:t>
      </w:r>
      <w:r>
        <w:rPr>
          <w:spacing w:val="-1"/>
        </w:rPr>
        <w:t> </w:t>
      </w:r>
      <w:r>
        <w:rPr>
          <w:spacing w:val="-4"/>
        </w:rPr>
        <w:t>o</w:t>
      </w:r>
      <w:r>
        <w:rPr/>
        <w:t>f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t</w:t>
      </w:r>
      <w:r>
        <w:rPr>
          <w:spacing w:val="-4"/>
        </w:rPr>
        <w:t>h</w:t>
      </w:r>
      <w:r>
        <w:rPr>
          <w:spacing w:val="-1"/>
        </w:rPr>
        <w:t>i</w:t>
      </w:r>
      <w:r>
        <w:rPr>
          <w:spacing w:val="-14"/>
        </w:rPr>
        <w:t>r</w:t>
      </w:r>
      <w:r>
        <w:rPr/>
        <w:t>d</w:t>
      </w:r>
      <w:r>
        <w:rPr>
          <w:spacing w:val="-5"/>
        </w:rPr>
        <w:t> </w:t>
      </w:r>
      <w:r>
        <w:rPr>
          <w:spacing w:val="-4"/>
        </w:rPr>
        <w:t>p</w:t>
      </w:r>
      <w:r>
        <w:rPr>
          <w:spacing w:val="-3"/>
        </w:rPr>
        <w:t>a</w:t>
      </w:r>
      <w:r>
        <w:rPr>
          <w:spacing w:val="-4"/>
        </w:rPr>
        <w:t>rt</w:t>
      </w:r>
      <w:r>
        <w:rPr>
          <w:spacing w:val="-47"/>
        </w:rPr>
        <w:t>y</w:t>
      </w:r>
      <w:r>
        <w:rPr/>
        <w:t>.</w:t>
      </w:r>
      <w:r>
        <w:rPr>
          <w:spacing w:val="1"/>
        </w:rPr>
        <w:t> </w:t>
      </w:r>
      <w:r>
        <w:rPr>
          <w:spacing w:val="-4"/>
        </w:rPr>
        <w:t>Th</w:t>
      </w:r>
      <w:r>
        <w:rPr/>
        <w:t>e</w:t>
      </w:r>
      <w:r>
        <w:rPr>
          <w:spacing w:val="-4"/>
        </w:rPr>
        <w:t> </w:t>
      </w:r>
      <w:r>
        <w:rPr>
          <w:spacing w:val="-3"/>
        </w:rPr>
        <w:t>t</w:t>
      </w:r>
      <w:r>
        <w:rPr>
          <w:spacing w:val="-4"/>
        </w:rPr>
        <w:t>h</w:t>
      </w:r>
      <w:r>
        <w:rPr>
          <w:spacing w:val="-1"/>
        </w:rPr>
        <w:t>i</w:t>
      </w:r>
      <w:r>
        <w:rPr>
          <w:spacing w:val="-14"/>
        </w:rPr>
        <w:t>r</w:t>
      </w:r>
      <w:r>
        <w:rPr/>
        <w:t>d</w:t>
      </w:r>
      <w:r>
        <w:rPr>
          <w:spacing w:val="-1"/>
        </w:rPr>
        <w:t> </w:t>
      </w:r>
      <w:r>
        <w:rPr>
          <w:spacing w:val="-4"/>
        </w:rPr>
        <w:t>p</w:t>
      </w:r>
      <w:r>
        <w:rPr>
          <w:spacing w:val="-3"/>
        </w:rPr>
        <w:t>a</w:t>
      </w:r>
      <w:r>
        <w:rPr>
          <w:spacing w:val="-4"/>
        </w:rPr>
        <w:t>rt</w:t>
      </w:r>
      <w:r>
        <w:rPr/>
        <w:t>y</w:t>
      </w:r>
      <w:r>
        <w:rPr>
          <w:spacing w:val="-2"/>
        </w:rPr>
        <w:t> </w:t>
      </w:r>
      <w:r>
        <w:rPr>
          <w:spacing w:val="-3"/>
        </w:rPr>
        <w:t>act</w:t>
      </w:r>
      <w:r>
        <w:rPr>
          <w:spacing w:val="-1"/>
        </w:rPr>
        <w:t>i</w:t>
      </w:r>
      <w:r>
        <w:rPr>
          <w:spacing w:val="-4"/>
        </w:rPr>
        <w:t>on</w:t>
      </w:r>
      <w:r>
        <w:rPr/>
        <w:t>s</w:t>
      </w:r>
      <w:r>
        <w:rPr>
          <w:spacing w:val="-1"/>
        </w:rPr>
        <w:t> </w:t>
      </w:r>
      <w:r>
        <w:rPr>
          <w:spacing w:val="-3"/>
        </w:rPr>
        <w:t>wi</w:t>
      </w:r>
      <w:r>
        <w:rPr>
          <w:spacing w:val="-1"/>
        </w:rPr>
        <w:t>l</w:t>
      </w:r>
      <w:r>
        <w:rPr/>
        <w:t>l</w:t>
      </w:r>
      <w:r>
        <w:rPr>
          <w:spacing w:val="-5"/>
        </w:rPr>
        <w:t> </w:t>
      </w:r>
      <w:r>
        <w:rPr>
          <w:spacing w:val="-4"/>
        </w:rPr>
        <w:t>b</w:t>
      </w:r>
      <w:r>
        <w:rPr/>
        <w:t>e</w:t>
      </w:r>
      <w:r>
        <w:rPr>
          <w:spacing w:val="-2"/>
        </w:rPr>
        <w:t> </w:t>
      </w:r>
      <w:r>
        <w:rPr>
          <w:spacing w:val="-4"/>
        </w:rPr>
        <w:t>outs</w:t>
      </w:r>
      <w:r>
        <w:rPr>
          <w:spacing w:val="-2"/>
        </w:rPr>
        <w:t>i</w:t>
      </w:r>
      <w:r>
        <w:rPr>
          <w:spacing w:val="-5"/>
        </w:rPr>
        <w:t>d</w:t>
      </w:r>
      <w:r>
        <w:rPr/>
        <w:t>e</w:t>
      </w:r>
      <w:r>
        <w:rPr>
          <w:spacing w:val="4"/>
        </w:rPr>
        <w:t> </w:t>
      </w:r>
      <w:r>
        <w:rPr>
          <w:spacing w:val="-3"/>
        </w:rPr>
        <w:t>t</w:t>
      </w:r>
      <w:r>
        <w:rPr>
          <w:spacing w:val="-4"/>
        </w:rPr>
        <w:t>h</w:t>
      </w:r>
      <w:r>
        <w:rPr/>
        <w:t>e </w:t>
      </w:r>
      <w:r>
        <w:rPr>
          <w:spacing w:val="-4"/>
        </w:rPr>
        <w:t>immed</w:t>
      </w:r>
      <w:r>
        <w:rPr/>
        <w:t>i</w:t>
      </w:r>
      <w:r>
        <w:rPr>
          <w:spacing w:val="-8"/>
        </w:rPr>
        <w:t>at</w:t>
      </w:r>
      <w:r>
        <w:rPr/>
        <w:t>e</w:t>
      </w:r>
      <w:r>
        <w:rPr>
          <w:spacing w:val="-8"/>
        </w:rPr>
        <w:t> </w:t>
      </w:r>
      <w:r>
        <w:rPr>
          <w:spacing w:val="-5"/>
        </w:rPr>
        <w:t>p</w:t>
      </w:r>
      <w:r>
        <w:rPr>
          <w:spacing w:val="-14"/>
        </w:rPr>
        <w:t>r</w:t>
      </w:r>
      <w:r>
        <w:rPr>
          <w:spacing w:val="-4"/>
        </w:rPr>
        <w:t>ojec</w:t>
      </w:r>
      <w:r>
        <w:rPr/>
        <w:t>t</w:t>
      </w:r>
      <w:r>
        <w:rPr>
          <w:spacing w:val="10"/>
        </w:rPr>
        <w:t> </w:t>
      </w:r>
      <w:r>
        <w:rPr>
          <w:spacing w:val="-4"/>
        </w:rPr>
        <w:t>schedul</w:t>
      </w:r>
      <w:r>
        <w:rPr>
          <w:spacing w:val="-3"/>
        </w:rPr>
        <w:t>e</w:t>
      </w:r>
      <w:r>
        <w:rPr/>
        <w:t>, </w:t>
      </w:r>
      <w:r>
        <w:rPr>
          <w:spacing w:val="-4"/>
        </w:rPr>
        <w:t>i.</w:t>
      </w:r>
      <w:r>
        <w:rPr>
          <w:spacing w:val="-3"/>
        </w:rPr>
        <w:t>e</w:t>
      </w:r>
      <w:r>
        <w:rPr/>
        <w:t>.</w:t>
      </w:r>
      <w:r>
        <w:rPr/>
        <w:t> </w:t>
      </w:r>
      <w:r>
        <w:rPr>
          <w:spacing w:val="-4"/>
        </w:rPr>
        <w:t>they</w:t>
      </w:r>
      <w:r>
        <w:rPr>
          <w:spacing w:val="1"/>
        </w:rPr>
        <w:t> </w:t>
      </w:r>
      <w:r>
        <w:rPr>
          <w:spacing w:val="-6"/>
        </w:rPr>
        <w:t>may</w:t>
      </w:r>
      <w:r>
        <w:rPr>
          <w:spacing w:val="-4"/>
        </w:rPr>
        <w:t> </w:t>
      </w:r>
      <w:r>
        <w:rPr>
          <w:spacing w:val="-3"/>
        </w:rPr>
        <w:t>be</w:t>
      </w:r>
      <w:r>
        <w:rPr/>
        <w:t> </w:t>
      </w:r>
      <w:r>
        <w:rPr>
          <w:spacing w:val="-3"/>
        </w:rPr>
        <w:t>within</w:t>
      </w:r>
      <w:r>
        <w:rPr>
          <w:spacing w:val="-5"/>
        </w:rPr>
        <w:t> </w:t>
      </w:r>
      <w:r>
        <w:rPr>
          <w:spacing w:val="-2"/>
        </w:rPr>
        <w:t>or</w:t>
      </w:r>
      <w:r>
        <w:rPr>
          <w:spacing w:val="-1"/>
        </w:rPr>
        <w:t> </w:t>
      </w:r>
      <w:r>
        <w:rPr>
          <w:spacing w:val="-5"/>
        </w:rPr>
        <w:t>across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5"/>
        </w:rPr>
        <w:t>branch/division,</w:t>
      </w:r>
      <w:r>
        <w:rPr>
          <w:spacing w:val="-3"/>
        </w:rPr>
        <w:t> </w:t>
      </w:r>
      <w:r>
        <w:rPr>
          <w:spacing w:val="-2"/>
        </w:rPr>
        <w:t>or</w:t>
      </w:r>
      <w:r>
        <w:rPr>
          <w:spacing w:val="-1"/>
        </w:rPr>
        <w:t> </w:t>
      </w:r>
      <w:r>
        <w:rPr>
          <w:spacing w:val="-5"/>
        </w:rPr>
        <w:t>external</w:t>
      </w:r>
      <w:r>
        <w:rPr>
          <w:spacing w:val="-3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6"/>
        </w:rPr>
        <w:t>portfolio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5"/>
        </w:rPr>
        <w:t>projects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6"/>
        </w:rPr>
        <w:t>programmes.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32"/>
          <w:szCs w:val="32"/>
        </w:rPr>
      </w:pPr>
    </w:p>
    <w:p>
      <w:pPr>
        <w:pStyle w:val="BodyText"/>
        <w:spacing w:line="384" w:lineRule="exact"/>
        <w:ind w:right="335"/>
        <w:jc w:val="left"/>
      </w:pPr>
      <w:r>
        <w:rPr>
          <w:spacing w:val="-3"/>
        </w:rPr>
        <w:t>Managing</w:t>
      </w:r>
      <w:r>
        <w:rPr>
          <w:spacing w:val="-7"/>
        </w:rPr>
        <w:t> </w:t>
      </w:r>
      <w:r>
        <w:rPr>
          <w:spacing w:val="-9"/>
        </w:rPr>
        <w:t>project</w:t>
      </w:r>
      <w:r>
        <w:rPr>
          <w:spacing w:val="-5"/>
        </w:rPr>
        <w:t> </w:t>
      </w:r>
      <w:r>
        <w:rPr>
          <w:spacing w:val="-4"/>
        </w:rPr>
        <w:t>dependencies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5"/>
        </w:rPr>
        <w:t>reporting</w:t>
      </w:r>
      <w:r>
        <w:rPr>
          <w:spacing w:val="7"/>
        </w:rPr>
        <w:t> </w:t>
      </w:r>
      <w:r>
        <w:rPr>
          <w:spacing w:val="-3"/>
        </w:rPr>
        <w:t>them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7"/>
        </w:rPr>
        <w:t>regular</w:t>
      </w:r>
      <w:r>
        <w:rPr>
          <w:spacing w:val="-3"/>
        </w:rPr>
        <w:t> </w:t>
      </w:r>
      <w:r>
        <w:rPr>
          <w:spacing w:val="-5"/>
        </w:rPr>
        <w:t>project</w:t>
      </w:r>
      <w:r>
        <w:rPr>
          <w:spacing w:val="7"/>
        </w:rPr>
        <w:t> </w:t>
      </w:r>
      <w:r>
        <w:rPr>
          <w:spacing w:val="-6"/>
        </w:rPr>
        <w:t>status</w:t>
      </w:r>
      <w:r>
        <w:rPr>
          <w:spacing w:val="-3"/>
        </w:rPr>
        <w:t> </w:t>
      </w:r>
      <w:r>
        <w:rPr>
          <w:spacing w:val="-5"/>
        </w:rPr>
        <w:t>report</w:t>
      </w:r>
      <w:r>
        <w:rPr>
          <w:spacing w:val="17"/>
        </w:rPr>
        <w:t> </w:t>
      </w:r>
      <w:r>
        <w:rPr>
          <w:spacing w:val="-4"/>
        </w:rPr>
        <w:t>helps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project</w:t>
      </w:r>
      <w:r>
        <w:rPr>
          <w:spacing w:val="88"/>
        </w:rPr>
        <w:t> </w:t>
      </w:r>
      <w:r>
        <w:rPr>
          <w:spacing w:val="-2"/>
        </w:rPr>
        <w:t>manager</w:t>
      </w:r>
      <w:r>
        <w:rPr>
          <w:spacing w:val="-5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monitor</w:t>
      </w:r>
      <w:r>
        <w:rPr>
          <w:spacing w:val="2"/>
        </w:rPr>
        <w:t> </w:t>
      </w:r>
      <w:r>
        <w:rPr>
          <w:spacing w:val="-3"/>
        </w:rPr>
        <w:t>project</w:t>
      </w:r>
      <w:r>
        <w:rPr>
          <w:spacing w:val="1"/>
        </w:rPr>
        <w:t> </w:t>
      </w:r>
      <w:r>
        <w:rPr>
          <w:spacing w:val="-3"/>
        </w:rPr>
        <w:t>progress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6"/>
        </w:rPr>
        <w:t>take</w:t>
      </w:r>
      <w:r>
        <w:rPr>
          <w:spacing w:val="-2"/>
        </w:rPr>
        <w:t> </w:t>
      </w:r>
      <w:r>
        <w:rPr>
          <w:spacing w:val="-3"/>
        </w:rPr>
        <w:t>remedial </w:t>
      </w:r>
      <w:r>
        <w:rPr>
          <w:spacing w:val="-2"/>
        </w:rPr>
        <w:t>actions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4"/>
        </w:rPr>
        <w:t> necessary.</w:t>
      </w:r>
    </w:p>
    <w:p>
      <w:pPr>
        <w:spacing w:after="0" w:line="384" w:lineRule="exact"/>
        <w:jc w:val="left"/>
        <w:sectPr>
          <w:headerReference w:type="default" r:id="rId96"/>
          <w:pgSz w:w="15840" w:h="12240" w:orient="landscape"/>
          <w:pgMar w:header="831" w:footer="0" w:top="2860" w:bottom="940" w:left="760" w:right="1320"/>
        </w:sectPr>
      </w:pPr>
    </w:p>
    <w:p>
      <w:pPr>
        <w:spacing w:line="240" w:lineRule="auto" w:before="9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1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1"/>
        <w:gridCol w:w="1361"/>
        <w:gridCol w:w="1361"/>
        <w:gridCol w:w="1360"/>
        <w:gridCol w:w="1361"/>
      </w:tblGrid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13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42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2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46"/>
              </w:numPr>
              <w:tabs>
                <w:tab w:pos="1680" w:val="left" w:leader="none"/>
              </w:tabs>
              <w:spacing w:line="240" w:lineRule="auto" w:before="70" w:after="0"/>
              <w:ind w:left="1679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5" w:val="left" w:leader="none"/>
              </w:tabs>
              <w:spacing w:line="240" w:lineRule="auto" w:before="116"/>
              <w:ind w:left="10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left="3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left="38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384" w:lineRule="exact" w:before="33"/>
        <w:ind w:left="389" w:right="891" w:hanging="1"/>
        <w:jc w:val="left"/>
      </w:pPr>
      <w:r>
        <w:rPr/>
        <w:t>A</w:t>
      </w:r>
      <w:r>
        <w:rPr>
          <w:spacing w:val="-5"/>
        </w:rPr>
        <w:t> </w:t>
      </w:r>
      <w:r>
        <w:rPr>
          <w:spacing w:val="-3"/>
        </w:rPr>
        <w:t>decision</w:t>
      </w:r>
      <w:r>
        <w:rPr>
          <w:spacing w:val="-1"/>
        </w:rPr>
        <w:t> </w:t>
      </w:r>
      <w:r>
        <w:rPr>
          <w:spacing w:val="-6"/>
        </w:rPr>
        <w:t>register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6"/>
        </w:rPr>
        <w:t>central</w:t>
      </w:r>
      <w:r>
        <w:rPr>
          <w:spacing w:val="-3"/>
        </w:rPr>
        <w:t> </w:t>
      </w:r>
      <w:r>
        <w:rPr>
          <w:spacing w:val="-6"/>
        </w:rPr>
        <w:t>register</w:t>
      </w:r>
      <w:r>
        <w:rPr>
          <w:spacing w:val="-1"/>
        </w:rPr>
        <w:t> </w:t>
      </w:r>
      <w:r>
        <w:rPr>
          <w:spacing w:val="-3"/>
        </w:rPr>
        <w:t>used</w:t>
      </w:r>
      <w:r>
        <w:rPr/>
        <w:t> </w:t>
      </w:r>
      <w:r>
        <w:rPr>
          <w:spacing w:val="-7"/>
        </w:rPr>
        <w:t>for</w:t>
      </w:r>
      <w:r>
        <w:rPr/>
        <w:t> </w:t>
      </w:r>
      <w:r>
        <w:rPr>
          <w:spacing w:val="-6"/>
        </w:rPr>
        <w:t>recording</w:t>
      </w:r>
      <w:r>
        <w:rPr>
          <w:spacing w:val="9"/>
        </w:rPr>
        <w:t> </w:t>
      </w:r>
      <w:r>
        <w:rPr>
          <w:spacing w:val="-12"/>
        </w:rPr>
        <w:t>key</w:t>
      </w:r>
      <w:r>
        <w:rPr/>
        <w:t> </w:t>
      </w:r>
      <w:r>
        <w:rPr>
          <w:spacing w:val="-9"/>
        </w:rPr>
        <w:t>project</w:t>
      </w:r>
      <w:r>
        <w:rPr>
          <w:spacing w:val="3"/>
        </w:rPr>
        <w:t> </w:t>
      </w:r>
      <w:r>
        <w:rPr>
          <w:spacing w:val="-3"/>
        </w:rPr>
        <w:t>decisions, </w:t>
      </w:r>
      <w:r>
        <w:rPr>
          <w:spacing w:val="-4"/>
        </w:rPr>
        <w:t>justifications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68"/>
        </w:rPr>
        <w:t> </w:t>
      </w:r>
      <w:r>
        <w:rPr>
          <w:spacing w:val="-3"/>
        </w:rPr>
        <w:t>actions</w:t>
      </w:r>
      <w:r>
        <w:rPr>
          <w:spacing w:val="2"/>
        </w:rPr>
        <w:t> </w:t>
      </w:r>
      <w:r>
        <w:rPr>
          <w:spacing w:val="-3"/>
        </w:rPr>
        <w:t>so</w:t>
      </w:r>
      <w:r>
        <w:rPr>
          <w:spacing w:val="-1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5"/>
        </w:rPr>
        <w:t>easy</w:t>
      </w:r>
      <w:r>
        <w:rPr>
          <w:spacing w:val="-3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6"/>
        </w:rPr>
        <w:t>review</w:t>
      </w:r>
      <w:r>
        <w:rPr>
          <w:spacing w:val="8"/>
        </w:rPr>
        <w:t> </w:t>
      </w:r>
      <w:r>
        <w:rPr>
          <w:spacing w:val="-4"/>
        </w:rPr>
        <w:t>what</w:t>
      </w:r>
      <w:r>
        <w:rPr>
          <w:spacing w:val="-3"/>
        </w:rPr>
        <w:t> </w:t>
      </w:r>
      <w:r>
        <w:rPr>
          <w:spacing w:val="-5"/>
        </w:rPr>
        <w:t>was</w:t>
      </w:r>
      <w:r>
        <w:rPr>
          <w:spacing w:val="-4"/>
        </w:rPr>
        <w:t> agreed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3"/>
        </w:rPr>
        <w:t>when.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31"/>
          <w:szCs w:val="31"/>
        </w:rPr>
      </w:pPr>
    </w:p>
    <w:p>
      <w:pPr>
        <w:pStyle w:val="BodyText"/>
        <w:spacing w:line="384" w:lineRule="exact"/>
        <w:ind w:left="389" w:right="1539"/>
        <w:jc w:val="left"/>
      </w:pPr>
      <w:r>
        <w:rPr>
          <w:spacing w:val="-4"/>
        </w:rPr>
        <w:t>Decisions</w:t>
      </w:r>
      <w:r>
        <w:rPr>
          <w:spacing w:val="3"/>
        </w:rPr>
        <w:t> </w:t>
      </w:r>
      <w:r>
        <w:rPr>
          <w:spacing w:val="-4"/>
        </w:rPr>
        <w:t>can</w:t>
      </w:r>
      <w:r>
        <w:rPr>
          <w:spacing w:val="-5"/>
        </w:rPr>
        <w:t> </w:t>
      </w:r>
      <w:r>
        <w:rPr>
          <w:spacing w:val="-3"/>
        </w:rPr>
        <w:t>be</w:t>
      </w:r>
      <w:r>
        <w:rPr>
          <w:spacing w:val="-2"/>
        </w:rPr>
        <w:t> </w:t>
      </w:r>
      <w:r>
        <w:rPr>
          <w:spacing w:val="-6"/>
        </w:rPr>
        <w:t>reviewed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7"/>
        </w:rPr>
        <w:t>reversed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3"/>
        </w:rPr>
        <w:t>changed</w:t>
      </w:r>
      <w:r>
        <w:rPr>
          <w:spacing w:val="-8"/>
        </w:rPr>
        <w:t> </w:t>
      </w:r>
      <w:r>
        <w:rPr>
          <w:spacing w:val="-2"/>
        </w:rPr>
        <w:t>if </w:t>
      </w:r>
      <w:r>
        <w:rPr>
          <w:spacing w:val="-4"/>
        </w:rPr>
        <w:t>necessary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-5"/>
        </w:rPr>
        <w:t> </w:t>
      </w:r>
      <w:r>
        <w:rPr>
          <w:spacing w:val="-3"/>
        </w:rPr>
        <w:t>long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4"/>
        </w:rPr>
        <w:t>history</w:t>
      </w:r>
      <w:r>
        <w:rPr/>
        <w:t> </w:t>
      </w:r>
      <w:r>
        <w:rPr>
          <w:spacing w:val="-3"/>
        </w:rPr>
        <w:t>and</w:t>
      </w:r>
      <w:r>
        <w:rPr>
          <w:spacing w:val="59"/>
        </w:rPr>
        <w:t> </w:t>
      </w:r>
      <w:r>
        <w:rPr>
          <w:spacing w:val="-5"/>
        </w:rPr>
        <w:t>justification</w:t>
      </w:r>
      <w:r>
        <w:rPr>
          <w:spacing w:val="-6"/>
        </w:rPr>
        <w:t> </w:t>
      </w:r>
      <w:r>
        <w:rPr>
          <w:spacing w:val="-7"/>
        </w:rPr>
        <w:t>for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4"/>
        </w:rPr>
        <w:t>change </w:t>
      </w:r>
      <w:r>
        <w:rPr>
          <w:spacing w:val="-3"/>
        </w:rPr>
        <w:t>(and</w:t>
      </w:r>
      <w:r>
        <w:rPr>
          <w:spacing w:val="-4"/>
        </w:rPr>
        <w:t> </w:t>
      </w:r>
      <w:r>
        <w:rPr>
          <w:spacing w:val="-6"/>
        </w:rPr>
        <w:t>approval</w:t>
      </w:r>
      <w:r>
        <w:rPr>
          <w:spacing w:val="-3"/>
        </w:rPr>
        <w:t> </w:t>
      </w:r>
      <w:r>
        <w:rPr>
          <w:spacing w:val="-7"/>
        </w:rPr>
        <w:t>record)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3"/>
        </w:rPr>
        <w:t>logged.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32"/>
          <w:szCs w:val="32"/>
        </w:rPr>
      </w:pPr>
    </w:p>
    <w:p>
      <w:pPr>
        <w:pStyle w:val="BodyText"/>
        <w:spacing w:line="384" w:lineRule="exact"/>
        <w:ind w:left="389" w:right="435"/>
        <w:jc w:val="left"/>
      </w:pPr>
      <w:r>
        <w:rPr>
          <w:spacing w:val="-5"/>
        </w:rPr>
        <w:t>For</w:t>
      </w:r>
      <w:r>
        <w:rPr>
          <w:spacing w:val="-3"/>
        </w:rPr>
        <w:t> </w:t>
      </w:r>
      <w:r>
        <w:rPr>
          <w:spacing w:val="-5"/>
        </w:rPr>
        <w:t>example, </w:t>
      </w:r>
      <w:r>
        <w:rPr/>
        <w:t>a</w:t>
      </w:r>
      <w:r>
        <w:rPr>
          <w:spacing w:val="-3"/>
        </w:rPr>
        <w:t> decision</w:t>
      </w:r>
      <w:r>
        <w:rPr>
          <w:spacing w:val="-2"/>
        </w:rPr>
        <w:t> </w:t>
      </w:r>
      <w:r>
        <w:rPr>
          <w:spacing w:val="-6"/>
        </w:rPr>
        <w:t>register</w:t>
      </w:r>
      <w:r>
        <w:rPr>
          <w:spacing w:val="-1"/>
        </w:rPr>
        <w:t> </w:t>
      </w:r>
      <w:r>
        <w:rPr>
          <w:spacing w:val="-4"/>
        </w:rPr>
        <w:t>may</w:t>
      </w:r>
      <w:r>
        <w:rPr>
          <w:spacing w:val="-5"/>
        </w:rPr>
        <w:t> provide</w:t>
      </w:r>
      <w:r>
        <w:rPr>
          <w:spacing w:val="4"/>
        </w:rPr>
        <w:t> </w:t>
      </w:r>
      <w:r>
        <w:rPr>
          <w:spacing w:val="-3"/>
        </w:rPr>
        <w:t>clarity</w:t>
      </w:r>
      <w:r>
        <w:rPr>
          <w:spacing w:val="-6"/>
        </w:rPr>
        <w:t> </w:t>
      </w:r>
      <w:r>
        <w:rPr>
          <w:spacing w:val="-3"/>
        </w:rPr>
        <w:t>when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/>
        <w:t>project</w:t>
      </w:r>
      <w:r>
        <w:rPr>
          <w:spacing w:val="3"/>
        </w:rPr>
        <w:t> </w:t>
      </w:r>
      <w:r>
        <w:rPr>
          <w:spacing w:val="-4"/>
        </w:rPr>
        <w:t>team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4"/>
        </w:rPr>
        <w:t>working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project</w:t>
      </w:r>
      <w:r>
        <w:rPr>
          <w:spacing w:val="54"/>
        </w:rPr>
        <w:t> </w:t>
      </w:r>
      <w:r>
        <w:rPr>
          <w:spacing w:val="-4"/>
        </w:rPr>
        <w:t>that </w:t>
      </w:r>
      <w:r>
        <w:rPr>
          <w:spacing w:val="-5"/>
        </w:rPr>
        <w:t>involves </w:t>
      </w:r>
      <w:r>
        <w:rPr>
          <w:spacing w:val="-4"/>
        </w:rPr>
        <w:t>changes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7"/>
        </w:rPr>
        <w:t>strategy</w:t>
      </w:r>
      <w:r>
        <w:rPr/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5"/>
        </w:rPr>
        <w:t>approach,</w:t>
      </w:r>
      <w:r>
        <w:rPr>
          <w:spacing w:val="-1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3"/>
        </w:rPr>
        <w:t>has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long</w:t>
      </w:r>
      <w:r>
        <w:rPr>
          <w:spacing w:val="-4"/>
        </w:rPr>
        <w:t> </w:t>
      </w:r>
      <w:r>
        <w:rPr>
          <w:spacing w:val="-6"/>
        </w:rPr>
        <w:t>duration.</w:t>
      </w:r>
      <w:r>
        <w:rPr/>
      </w:r>
    </w:p>
    <w:p>
      <w:pPr>
        <w:spacing w:after="0" w:line="384" w:lineRule="exact"/>
        <w:jc w:val="left"/>
        <w:sectPr>
          <w:headerReference w:type="default" r:id="rId97"/>
          <w:pgSz w:w="15840" w:h="12240" w:orient="landscape"/>
          <w:pgMar w:header="831" w:footer="0" w:top="2860" w:bottom="940" w:left="760" w:right="1320"/>
        </w:sectPr>
      </w:pPr>
    </w:p>
    <w:p>
      <w:pPr>
        <w:spacing w:line="240" w:lineRule="auto" w:before="9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1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1"/>
        <w:gridCol w:w="1361"/>
        <w:gridCol w:w="1361"/>
        <w:gridCol w:w="1360"/>
        <w:gridCol w:w="1361"/>
      </w:tblGrid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13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42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2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432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100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100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</w:tr>
      <w:tr>
        <w:trPr>
          <w:trHeight w:val="384" w:hRule="exact"/>
        </w:trPr>
        <w:tc>
          <w:tcPr>
            <w:tcW w:w="1019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47"/>
              </w:numPr>
              <w:tabs>
                <w:tab w:pos="1680" w:val="left" w:leader="none"/>
              </w:tabs>
              <w:spacing w:line="240" w:lineRule="auto" w:before="70" w:after="0"/>
              <w:ind w:left="1679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5" w:val="left" w:leader="none"/>
              </w:tabs>
              <w:spacing w:line="240" w:lineRule="auto" w:before="116"/>
              <w:ind w:left="100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left="3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left="38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384" w:lineRule="exact" w:before="33"/>
        <w:ind w:left="583" w:right="435"/>
        <w:jc w:val="left"/>
      </w:pPr>
      <w:r>
        <w:rPr>
          <w:spacing w:val="-3"/>
        </w:rPr>
        <w:t>The </w:t>
      </w:r>
      <w:r>
        <w:rPr>
          <w:spacing w:val="-4"/>
        </w:rPr>
        <w:t>purpose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lessons</w:t>
      </w:r>
      <w:r>
        <w:rPr>
          <w:rFonts w:ascii="Calibri" w:hAnsi="Calibri" w:cs="Calibri" w:eastAsia="Calibri"/>
          <w:spacing w:val="-4"/>
        </w:rPr>
        <w:t>‐</w:t>
      </w:r>
      <w:r>
        <w:rPr>
          <w:spacing w:val="-4"/>
        </w:rPr>
        <w:t>learned</w:t>
      </w:r>
      <w:r>
        <w:rPr>
          <w:spacing w:val="9"/>
        </w:rPr>
        <w:t> </w:t>
      </w:r>
      <w:r>
        <w:rPr>
          <w:spacing w:val="-5"/>
        </w:rPr>
        <w:t>register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5"/>
        </w:rPr>
        <w:t>project</w:t>
      </w:r>
      <w:r>
        <w:rPr>
          <w:spacing w:val="-9"/>
        </w:rPr>
        <w:t> </w:t>
      </w:r>
      <w:r>
        <w:rPr>
          <w:spacing w:val="-4"/>
        </w:rPr>
        <w:t>team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6"/>
        </w:rPr>
        <w:t>share</w:t>
      </w:r>
      <w:r>
        <w:rPr>
          <w:spacing w:val="2"/>
        </w:rPr>
        <w:t> </w:t>
      </w:r>
      <w:r>
        <w:rPr>
          <w:spacing w:val="-4"/>
        </w:rPr>
        <w:t>knowledge</w:t>
      </w:r>
      <w:r>
        <w:rPr>
          <w:spacing w:val="1"/>
        </w:rPr>
        <w:t> </w:t>
      </w:r>
      <w:r>
        <w:rPr>
          <w:spacing w:val="-5"/>
        </w:rPr>
        <w:t>gained</w:t>
      </w:r>
      <w:r>
        <w:rPr>
          <w:spacing w:val="-8"/>
        </w:rPr>
        <w:t> </w:t>
      </w:r>
      <w:r>
        <w:rPr>
          <w:spacing w:val="-6"/>
        </w:rPr>
        <w:t>from</w:t>
      </w:r>
      <w:r>
        <w:rPr>
          <w:spacing w:val="64"/>
        </w:rPr>
        <w:t> </w:t>
      </w:r>
      <w:r>
        <w:rPr>
          <w:spacing w:val="1"/>
        </w:rPr>
        <w:t>project</w:t>
      </w:r>
      <w:r>
        <w:rPr>
          <w:spacing w:val="4"/>
        </w:rPr>
        <w:t> </w:t>
      </w:r>
      <w:r>
        <w:rPr/>
        <w:t>delivery.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5"/>
        </w:rPr>
        <w:t>successful</w:t>
      </w:r>
      <w:r>
        <w:rPr/>
        <w:t> </w:t>
      </w:r>
      <w:r>
        <w:rPr>
          <w:spacing w:val="-3"/>
        </w:rPr>
        <w:t>lessons</w:t>
      </w:r>
      <w:r>
        <w:rPr>
          <w:rFonts w:ascii="Calibri" w:hAnsi="Calibri" w:cs="Calibri" w:eastAsia="Calibri"/>
          <w:spacing w:val="-3"/>
        </w:rPr>
        <w:t>‐</w:t>
      </w:r>
      <w:r>
        <w:rPr>
          <w:spacing w:val="-3"/>
        </w:rPr>
        <w:t>learned</w:t>
      </w:r>
      <w:r>
        <w:rPr/>
        <w:t> </w:t>
      </w:r>
      <w:r>
        <w:rPr>
          <w:spacing w:val="-7"/>
        </w:rPr>
        <w:t>program</w:t>
      </w:r>
      <w:r>
        <w:rPr>
          <w:spacing w:val="3"/>
        </w:rPr>
        <w:t> </w:t>
      </w:r>
      <w:r>
        <w:rPr>
          <w:spacing w:val="-2"/>
        </w:rPr>
        <w:t>will</w:t>
      </w:r>
      <w:r>
        <w:rPr>
          <w:spacing w:val="-4"/>
        </w:rPr>
        <w:t> help</w:t>
      </w:r>
      <w:r>
        <w:rPr>
          <w:spacing w:val="-5"/>
        </w:rPr>
        <w:t> project</w:t>
      </w:r>
      <w:r>
        <w:rPr>
          <w:spacing w:val="10"/>
        </w:rPr>
        <w:t> </w:t>
      </w:r>
      <w:r>
        <w:rPr>
          <w:spacing w:val="-4"/>
        </w:rPr>
        <w:t>teams</w:t>
      </w:r>
      <w:r>
        <w:rPr>
          <w:spacing w:val="-3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6"/>
        </w:rPr>
        <w:t>repeat</w:t>
      </w:r>
      <w:r>
        <w:rPr>
          <w:spacing w:val="3"/>
        </w:rPr>
        <w:t> </w:t>
      </w:r>
      <w:r>
        <w:rPr>
          <w:spacing w:val="-6"/>
        </w:rPr>
        <w:t>desirable</w:t>
      </w:r>
      <w:r>
        <w:rPr>
          <w:spacing w:val="60"/>
        </w:rPr>
        <w:t> </w:t>
      </w:r>
      <w:r>
        <w:rPr>
          <w:spacing w:val="-5"/>
        </w:rPr>
        <w:t>outcomes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6"/>
        </w:rPr>
        <w:t>avoid</w:t>
      </w:r>
      <w:r>
        <w:rPr>
          <w:spacing w:val="-5"/>
        </w:rPr>
        <w:t> undesirable</w:t>
      </w:r>
      <w:r>
        <w:rPr>
          <w:spacing w:val="-2"/>
        </w:rPr>
        <w:t> </w:t>
      </w:r>
      <w:r>
        <w:rPr>
          <w:spacing w:val="-5"/>
        </w:rPr>
        <w:t>outcomes</w:t>
      </w:r>
      <w:r>
        <w:rPr>
          <w:spacing w:val="-2"/>
        </w:rPr>
        <w:t> </w:t>
      </w:r>
      <w:r>
        <w:rPr>
          <w:spacing w:val="1"/>
        </w:rPr>
        <w:t>so</w:t>
      </w:r>
      <w:r>
        <w:rPr>
          <w:spacing w:val="7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6"/>
        </w:rPr>
        <w:t>entire</w:t>
      </w:r>
      <w:r>
        <w:rPr>
          <w:spacing w:val="2"/>
        </w:rPr>
        <w:t> </w:t>
      </w:r>
      <w:r>
        <w:rPr>
          <w:spacing w:val="-6"/>
        </w:rPr>
        <w:t>organisation</w:t>
      </w:r>
      <w:r>
        <w:rPr>
          <w:spacing w:val="-4"/>
        </w:rPr>
        <w:t> </w:t>
      </w:r>
      <w:r>
        <w:rPr>
          <w:spacing w:val="-6"/>
        </w:rPr>
        <w:t>may</w:t>
      </w:r>
      <w:r>
        <w:rPr>
          <w:spacing w:val="-4"/>
        </w:rPr>
        <w:t> </w:t>
      </w:r>
      <w:r>
        <w:rPr>
          <w:spacing w:val="-5"/>
        </w:rPr>
        <w:t>benefit.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32"/>
          <w:szCs w:val="32"/>
        </w:rPr>
      </w:pPr>
    </w:p>
    <w:p>
      <w:pPr>
        <w:pStyle w:val="BodyText"/>
        <w:spacing w:line="384" w:lineRule="exact"/>
        <w:ind w:left="583" w:right="483"/>
        <w:jc w:val="left"/>
      </w:pPr>
      <w:r>
        <w:rPr>
          <w:spacing w:val="-3"/>
        </w:rPr>
        <w:t>The </w:t>
      </w:r>
      <w:r>
        <w:rPr>
          <w:spacing w:val="-4"/>
        </w:rPr>
        <w:t>lessons</w:t>
      </w:r>
      <w:r>
        <w:rPr>
          <w:rFonts w:ascii="Calibri" w:hAnsi="Calibri" w:cs="Calibri" w:eastAsia="Calibri"/>
          <w:spacing w:val="-4"/>
        </w:rPr>
        <w:t>‐</w:t>
      </w:r>
      <w:r>
        <w:rPr>
          <w:spacing w:val="-4"/>
        </w:rPr>
        <w:t>learned</w:t>
      </w:r>
      <w:r>
        <w:rPr>
          <w:spacing w:val="8"/>
        </w:rPr>
        <w:t> </w:t>
      </w:r>
      <w:r>
        <w:rPr>
          <w:spacing w:val="-5"/>
        </w:rPr>
        <w:t>register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5"/>
        </w:rPr>
        <w:t> intended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3"/>
        </w:rPr>
        <w:t>be</w:t>
      </w:r>
      <w:r>
        <w:rPr>
          <w:spacing w:val="-2"/>
        </w:rPr>
        <w:t> </w:t>
      </w:r>
      <w:r>
        <w:rPr>
          <w:spacing w:val="-4"/>
        </w:rPr>
        <w:t>used</w:t>
      </w:r>
      <w:r>
        <w:rPr/>
        <w:t> </w:t>
      </w:r>
      <w:r>
        <w:rPr>
          <w:spacing w:val="-5"/>
        </w:rPr>
        <w:t>throughout</w:t>
      </w:r>
      <w:r>
        <w:rPr>
          <w:spacing w:val="6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5"/>
        </w:rPr>
        <w:t>project</w:t>
      </w:r>
      <w:r>
        <w:rPr>
          <w:spacing w:val="10"/>
        </w:rPr>
        <w:t> </w:t>
      </w:r>
      <w:r>
        <w:rPr>
          <w:spacing w:val="-6"/>
        </w:rPr>
        <w:t>lifecycle</w:t>
      </w:r>
      <w:r>
        <w:rPr>
          <w:spacing w:val="-3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collect</w:t>
      </w:r>
      <w:r>
        <w:rPr>
          <w:spacing w:val="70"/>
        </w:rPr>
        <w:t> </w:t>
      </w:r>
      <w:r>
        <w:rPr>
          <w:spacing w:val="-6"/>
        </w:rPr>
        <w:t>information</w:t>
      </w:r>
      <w:r>
        <w:rPr>
          <w:spacing w:val="-1"/>
        </w:rPr>
        <w:t> </w:t>
      </w:r>
      <w:r>
        <w:rPr>
          <w:spacing w:val="-4"/>
        </w:rPr>
        <w:t>that </w:t>
      </w:r>
      <w:r>
        <w:rPr>
          <w:spacing w:val="-3"/>
        </w:rPr>
        <w:t>has</w:t>
      </w:r>
      <w:r>
        <w:rPr>
          <w:spacing w:val="-5"/>
        </w:rPr>
        <w:t> </w:t>
      </w:r>
      <w:r>
        <w:rPr>
          <w:spacing w:val="-3"/>
        </w:rPr>
        <w:t>been</w:t>
      </w:r>
      <w:r>
        <w:rPr>
          <w:spacing w:val="2"/>
        </w:rPr>
        <w:t> </w:t>
      </w:r>
      <w:r>
        <w:rPr>
          <w:spacing w:val="-5"/>
        </w:rPr>
        <w:t>obtained</w:t>
      </w:r>
      <w:r>
        <w:rPr>
          <w:spacing w:val="-2"/>
        </w:rPr>
        <w:t> </w:t>
      </w:r>
      <w:r>
        <w:rPr>
          <w:spacing w:val="-3"/>
        </w:rPr>
        <w:t>during</w:t>
      </w:r>
      <w:r>
        <w:rPr>
          <w:spacing w:val="-2"/>
        </w:rPr>
        <w:t> </w:t>
      </w:r>
      <w:r>
        <w:rPr>
          <w:spacing w:val="-6"/>
        </w:rPr>
        <w:t>any</w:t>
      </w:r>
      <w:r>
        <w:rPr>
          <w:spacing w:val="-4"/>
        </w:rPr>
        <w:t> phase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5"/>
        </w:rPr>
        <w:t>project.</w:t>
      </w:r>
      <w:r>
        <w:rPr>
          <w:spacing w:val="10"/>
        </w:rPr>
        <w:t> </w:t>
      </w:r>
      <w:r>
        <w:rPr>
          <w:spacing w:val="-5"/>
        </w:rPr>
        <w:t>Project</w:t>
      </w:r>
      <w:r>
        <w:rPr>
          <w:spacing w:val="9"/>
        </w:rPr>
        <w:t> </w:t>
      </w:r>
      <w:r>
        <w:rPr>
          <w:spacing w:val="-7"/>
        </w:rPr>
        <w:t>staff</w:t>
      </w:r>
      <w:r>
        <w:rPr>
          <w:spacing w:val="-6"/>
        </w:rPr>
        <w:t> performing</w:t>
      </w:r>
      <w:r>
        <w:rPr>
          <w:spacing w:val="68"/>
        </w:rPr>
        <w:t> </w:t>
      </w:r>
      <w:r>
        <w:rPr>
          <w:spacing w:val="-7"/>
        </w:rPr>
        <w:t>different</w:t>
      </w:r>
      <w:r>
        <w:rPr>
          <w:spacing w:val="2"/>
        </w:rPr>
        <w:t> </w:t>
      </w:r>
      <w:r>
        <w:rPr>
          <w:spacing w:val="-4"/>
        </w:rPr>
        <w:t>functions</w:t>
      </w:r>
      <w:r>
        <w:rPr>
          <w:spacing w:val="-3"/>
        </w:rPr>
        <w:t> </w:t>
      </w:r>
      <w:r>
        <w:rPr>
          <w:spacing w:val="-2"/>
        </w:rPr>
        <w:t>on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project</w:t>
      </w:r>
      <w:r>
        <w:rPr>
          <w:spacing w:val="10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6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different</w:t>
      </w:r>
      <w:r>
        <w:rPr>
          <w:spacing w:val="3"/>
        </w:rPr>
        <w:t> </w:t>
      </w:r>
      <w:r>
        <w:rPr>
          <w:spacing w:val="-3"/>
        </w:rPr>
        <w:t>outlook</w:t>
      </w:r>
      <w:r>
        <w:rPr>
          <w:spacing w:val="4"/>
        </w:rPr>
        <w:t> </w:t>
      </w:r>
      <w:r>
        <w:rPr>
          <w:spacing w:val="-2"/>
        </w:rPr>
        <w:t>on</w:t>
      </w:r>
      <w:r>
        <w:rPr/>
        <w:t> </w:t>
      </w:r>
      <w:r>
        <w:rPr>
          <w:spacing w:val="-4"/>
        </w:rPr>
        <w:t>successes,</w:t>
      </w:r>
      <w:r>
        <w:rPr>
          <w:spacing w:val="7"/>
        </w:rPr>
        <w:t> </w:t>
      </w:r>
      <w:r>
        <w:rPr>
          <w:spacing w:val="-6"/>
        </w:rPr>
        <w:t>failures,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4"/>
        </w:rPr>
        <w:t>possible</w:t>
      </w:r>
      <w:r>
        <w:rPr>
          <w:spacing w:val="64"/>
        </w:rPr>
        <w:t> </w:t>
      </w:r>
      <w:r>
        <w:rPr>
          <w:spacing w:val="-4"/>
        </w:rPr>
        <w:t>solutions.</w:t>
      </w:r>
      <w:r>
        <w:rPr/>
      </w:r>
    </w:p>
    <w:p>
      <w:pPr>
        <w:spacing w:after="0" w:line="384" w:lineRule="exact"/>
        <w:jc w:val="left"/>
        <w:sectPr>
          <w:headerReference w:type="default" r:id="rId98"/>
          <w:pgSz w:w="15840" w:h="12240" w:orient="landscape"/>
          <w:pgMar w:header="831" w:footer="0" w:top="2860" w:bottom="94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7"/>
          <w:szCs w:val="27"/>
        </w:rPr>
      </w:pPr>
    </w:p>
    <w:tbl>
      <w:tblPr>
        <w:tblW w:w="0" w:type="auto"/>
        <w:jc w:val="left"/>
        <w:tblInd w:w="13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1361"/>
        <w:gridCol w:w="1361"/>
        <w:gridCol w:w="1361"/>
        <w:gridCol w:w="1361"/>
        <w:gridCol w:w="1361"/>
        <w:gridCol w:w="1361"/>
      </w:tblGrid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13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4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2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48"/>
              </w:numPr>
              <w:tabs>
                <w:tab w:pos="1680" w:val="left" w:leader="none"/>
              </w:tabs>
              <w:spacing w:line="240" w:lineRule="auto" w:before="70" w:after="0"/>
              <w:ind w:left="1679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5" w:val="left" w:leader="none"/>
              </w:tabs>
              <w:spacing w:line="240" w:lineRule="auto" w:before="116"/>
              <w:ind w:left="10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5"/>
        <w:spacing w:line="240" w:lineRule="auto" w:before="201"/>
        <w:ind w:right="0" w:firstLine="0"/>
        <w:jc w:val="left"/>
      </w:pPr>
      <w:r>
        <w:rPr>
          <w:spacing w:val="-3"/>
        </w:rPr>
        <w:t>Status </w:t>
      </w:r>
      <w:r>
        <w:rPr>
          <w:spacing w:val="-2"/>
        </w:rPr>
        <w:t>reporting </w:t>
      </w:r>
      <w:r>
        <w:rPr>
          <w:spacing w:val="-1"/>
        </w:rPr>
        <w:t>is</w:t>
      </w:r>
      <w:r>
        <w:rPr/>
        <w:t> a</w:t>
      </w:r>
      <w:r>
        <w:rPr>
          <w:spacing w:val="-1"/>
        </w:rPr>
        <w:t> </w:t>
      </w:r>
      <w:r>
        <w:rPr>
          <w:spacing w:val="-13"/>
        </w:rPr>
        <w:t>key</w:t>
      </w:r>
      <w:r>
        <w:rPr>
          <w:spacing w:val="-4"/>
        </w:rPr>
        <w:t> </w:t>
      </w:r>
      <w:r>
        <w:rPr>
          <w:spacing w:val="-3"/>
        </w:rPr>
        <w:t>element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 </w:t>
      </w:r>
      <w:r>
        <w:rPr>
          <w:spacing w:val="-5"/>
        </w:rPr>
        <w:t>p</w:t>
      </w:r>
      <w:r>
        <w:rPr>
          <w:spacing w:val="-6"/>
        </w:rPr>
        <w:t>r</w:t>
      </w:r>
      <w:r>
        <w:rPr>
          <w:spacing w:val="-5"/>
        </w:rPr>
        <w:t>oj</w:t>
      </w:r>
      <w:r>
        <w:rPr>
          <w:spacing w:val="-6"/>
        </w:rPr>
        <w:t>ect</w:t>
      </w:r>
      <w:r>
        <w:rPr/>
        <w:t> </w:t>
      </w:r>
      <w:r>
        <w:rPr>
          <w:spacing w:val="-2"/>
        </w:rPr>
        <w:t>monitoring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6"/>
        </w:rPr>
        <w:t>con</w:t>
      </w:r>
      <w:r>
        <w:rPr>
          <w:spacing w:val="-7"/>
        </w:rPr>
        <w:t>tr</w:t>
      </w:r>
      <w:r>
        <w:rPr>
          <w:spacing w:val="-6"/>
        </w:rPr>
        <w:t>ol</w:t>
      </w:r>
      <w:r>
        <w:rPr>
          <w:spacing w:val="1"/>
        </w:rPr>
        <w:t> </w:t>
      </w:r>
      <w:r>
        <w:rPr>
          <w:spacing w:val="-4"/>
        </w:rPr>
        <w:t>process.</w:t>
      </w:r>
      <w:r>
        <w:rPr/>
      </w:r>
    </w:p>
    <w:p>
      <w:pPr>
        <w:spacing w:line="432" w:lineRule="exact" w:before="109"/>
        <w:ind w:left="700" w:right="335" w:firstLine="0"/>
        <w:jc w:val="left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spacing w:val="-1"/>
          <w:sz w:val="36"/>
        </w:rPr>
        <w:t>Its</w:t>
      </w:r>
      <w:r>
        <w:rPr>
          <w:rFonts w:ascii="Calibri"/>
          <w:spacing w:val="-5"/>
          <w:sz w:val="36"/>
        </w:rPr>
        <w:t> </w:t>
      </w:r>
      <w:r>
        <w:rPr>
          <w:rFonts w:ascii="Calibri"/>
          <w:spacing w:val="-1"/>
          <w:sz w:val="36"/>
        </w:rPr>
        <w:t>purpose</w:t>
      </w:r>
      <w:r>
        <w:rPr>
          <w:rFonts w:ascii="Calibri"/>
          <w:spacing w:val="4"/>
          <w:sz w:val="36"/>
        </w:rPr>
        <w:t> </w:t>
      </w:r>
      <w:r>
        <w:rPr>
          <w:rFonts w:ascii="Calibri"/>
          <w:spacing w:val="-1"/>
          <w:sz w:val="36"/>
        </w:rPr>
        <w:t>is </w:t>
      </w:r>
      <w:r>
        <w:rPr>
          <w:rFonts w:ascii="Calibri"/>
          <w:spacing w:val="-6"/>
          <w:sz w:val="36"/>
        </w:rPr>
        <w:t>t</w:t>
      </w:r>
      <w:r>
        <w:rPr>
          <w:rFonts w:ascii="Calibri"/>
          <w:spacing w:val="-5"/>
          <w:sz w:val="36"/>
        </w:rPr>
        <w:t>o</w:t>
      </w:r>
      <w:r>
        <w:rPr>
          <w:rFonts w:ascii="Calibri"/>
          <w:spacing w:val="-2"/>
          <w:sz w:val="36"/>
        </w:rPr>
        <w:t> </w:t>
      </w:r>
      <w:r>
        <w:rPr>
          <w:rFonts w:ascii="Calibri"/>
          <w:spacing w:val="-5"/>
          <w:sz w:val="36"/>
        </w:rPr>
        <w:t>e</w:t>
      </w:r>
      <w:r>
        <w:rPr>
          <w:rFonts w:ascii="Calibri"/>
          <w:spacing w:val="-4"/>
          <w:sz w:val="36"/>
        </w:rPr>
        <w:t>nsur</w:t>
      </w:r>
      <w:r>
        <w:rPr>
          <w:rFonts w:ascii="Calibri"/>
          <w:spacing w:val="-5"/>
          <w:sz w:val="36"/>
        </w:rPr>
        <w:t>e</w:t>
      </w:r>
      <w:r>
        <w:rPr>
          <w:rFonts w:ascii="Calibri"/>
          <w:spacing w:val="1"/>
          <w:sz w:val="36"/>
        </w:rPr>
        <w:t> </w:t>
      </w:r>
      <w:r>
        <w:rPr>
          <w:rFonts w:ascii="Calibri"/>
          <w:spacing w:val="-2"/>
          <w:sz w:val="36"/>
        </w:rPr>
        <w:t>that the</w:t>
      </w:r>
      <w:r>
        <w:rPr>
          <w:rFonts w:ascii="Calibri"/>
          <w:sz w:val="36"/>
        </w:rPr>
        <w:t> </w:t>
      </w:r>
      <w:r>
        <w:rPr>
          <w:rFonts w:ascii="Calibri"/>
          <w:spacing w:val="-2"/>
          <w:sz w:val="36"/>
        </w:rPr>
        <w:t>objectives</w:t>
      </w:r>
      <w:r>
        <w:rPr>
          <w:rFonts w:ascii="Calibri"/>
          <w:spacing w:val="-4"/>
          <w:sz w:val="36"/>
        </w:rPr>
        <w:t> </w:t>
      </w:r>
      <w:r>
        <w:rPr>
          <w:rFonts w:ascii="Calibri"/>
          <w:spacing w:val="-2"/>
          <w:sz w:val="36"/>
        </w:rPr>
        <w:t>of</w:t>
      </w:r>
      <w:r>
        <w:rPr>
          <w:rFonts w:ascii="Calibri"/>
          <w:spacing w:val="1"/>
          <w:sz w:val="36"/>
        </w:rPr>
        <w:t> </w:t>
      </w:r>
      <w:r>
        <w:rPr>
          <w:rFonts w:ascii="Calibri"/>
          <w:spacing w:val="-2"/>
          <w:sz w:val="36"/>
        </w:rPr>
        <w:t>the </w:t>
      </w:r>
      <w:r>
        <w:rPr>
          <w:rFonts w:ascii="Calibri"/>
          <w:spacing w:val="-5"/>
          <w:sz w:val="36"/>
        </w:rPr>
        <w:t>p</w:t>
      </w:r>
      <w:r>
        <w:rPr>
          <w:rFonts w:ascii="Calibri"/>
          <w:spacing w:val="-6"/>
          <w:sz w:val="36"/>
        </w:rPr>
        <w:t>r</w:t>
      </w:r>
      <w:r>
        <w:rPr>
          <w:rFonts w:ascii="Calibri"/>
          <w:spacing w:val="-5"/>
          <w:sz w:val="36"/>
        </w:rPr>
        <w:t>oj</w:t>
      </w:r>
      <w:r>
        <w:rPr>
          <w:rFonts w:ascii="Calibri"/>
          <w:spacing w:val="-6"/>
          <w:sz w:val="36"/>
        </w:rPr>
        <w:t>ect</w:t>
      </w:r>
      <w:r>
        <w:rPr>
          <w:rFonts w:ascii="Calibri"/>
          <w:spacing w:val="2"/>
          <w:sz w:val="36"/>
        </w:rPr>
        <w:t> </w:t>
      </w:r>
      <w:r>
        <w:rPr>
          <w:rFonts w:ascii="Calibri"/>
          <w:spacing w:val="-6"/>
          <w:sz w:val="36"/>
        </w:rPr>
        <w:t>are</w:t>
      </w:r>
      <w:r>
        <w:rPr>
          <w:rFonts w:ascii="Calibri"/>
          <w:sz w:val="36"/>
        </w:rPr>
        <w:t> </w:t>
      </w:r>
      <w:r>
        <w:rPr>
          <w:rFonts w:ascii="Calibri"/>
          <w:spacing w:val="-5"/>
          <w:sz w:val="36"/>
        </w:rPr>
        <w:t>met,</w:t>
      </w:r>
      <w:r>
        <w:rPr>
          <w:rFonts w:ascii="Calibri"/>
          <w:spacing w:val="-3"/>
          <w:sz w:val="36"/>
        </w:rPr>
        <w:t> </w:t>
      </w:r>
      <w:r>
        <w:rPr>
          <w:rFonts w:ascii="Calibri"/>
          <w:spacing w:val="-2"/>
          <w:sz w:val="36"/>
        </w:rPr>
        <w:t>and</w:t>
      </w:r>
      <w:r>
        <w:rPr>
          <w:rFonts w:ascii="Calibri"/>
          <w:spacing w:val="-3"/>
          <w:sz w:val="36"/>
        </w:rPr>
        <w:t> </w:t>
      </w:r>
      <w:r>
        <w:rPr>
          <w:rFonts w:ascii="Calibri"/>
          <w:spacing w:val="-5"/>
          <w:sz w:val="36"/>
        </w:rPr>
        <w:t>v</w:t>
      </w:r>
      <w:r>
        <w:rPr>
          <w:rFonts w:ascii="Calibri"/>
          <w:spacing w:val="-4"/>
          <w:sz w:val="36"/>
        </w:rPr>
        <w:t>ariances</w:t>
      </w:r>
      <w:r>
        <w:rPr>
          <w:rFonts w:ascii="Calibri"/>
          <w:spacing w:val="-2"/>
          <w:sz w:val="36"/>
        </w:rPr>
        <w:t> </w:t>
      </w:r>
      <w:r>
        <w:rPr>
          <w:rFonts w:ascii="Calibri"/>
          <w:spacing w:val="-6"/>
          <w:sz w:val="36"/>
        </w:rPr>
        <w:t>fr</w:t>
      </w:r>
      <w:r>
        <w:rPr>
          <w:rFonts w:ascii="Calibri"/>
          <w:spacing w:val="-5"/>
          <w:sz w:val="36"/>
        </w:rPr>
        <w:t>om</w:t>
      </w:r>
      <w:r>
        <w:rPr>
          <w:rFonts w:ascii="Calibri"/>
          <w:spacing w:val="55"/>
          <w:sz w:val="36"/>
        </w:rPr>
        <w:t> </w:t>
      </w:r>
      <w:r>
        <w:rPr>
          <w:rFonts w:ascii="Calibri"/>
          <w:spacing w:val="-3"/>
          <w:sz w:val="36"/>
        </w:rPr>
        <w:t>th</w:t>
      </w:r>
      <w:r>
        <w:rPr>
          <w:rFonts w:ascii="Calibri"/>
          <w:sz w:val="36"/>
        </w:rPr>
        <w:t>e</w:t>
      </w:r>
      <w:r>
        <w:rPr>
          <w:rFonts w:ascii="Calibri"/>
          <w:spacing w:val="-5"/>
          <w:sz w:val="36"/>
        </w:rPr>
        <w:t> </w:t>
      </w:r>
      <w:r>
        <w:rPr>
          <w:rFonts w:ascii="Calibri"/>
          <w:spacing w:val="-3"/>
          <w:sz w:val="36"/>
        </w:rPr>
        <w:t>pla</w:t>
      </w:r>
      <w:r>
        <w:rPr>
          <w:rFonts w:ascii="Calibri"/>
          <w:sz w:val="36"/>
        </w:rPr>
        <w:t>n</w:t>
      </w:r>
      <w:r>
        <w:rPr>
          <w:rFonts w:ascii="Calibri"/>
          <w:spacing w:val="-2"/>
          <w:sz w:val="36"/>
        </w:rPr>
        <w:t> </w:t>
      </w:r>
      <w:r>
        <w:rPr>
          <w:rFonts w:ascii="Calibri"/>
          <w:spacing w:val="-3"/>
          <w:sz w:val="36"/>
        </w:rPr>
        <w:t>a</w:t>
      </w:r>
      <w:r>
        <w:rPr>
          <w:rFonts w:ascii="Calibri"/>
          <w:spacing w:val="-8"/>
          <w:sz w:val="36"/>
        </w:rPr>
        <w:t>r</w:t>
      </w:r>
      <w:r>
        <w:rPr>
          <w:rFonts w:ascii="Calibri"/>
          <w:sz w:val="36"/>
        </w:rPr>
        <w:t>e</w:t>
      </w:r>
      <w:r>
        <w:rPr>
          <w:rFonts w:ascii="Calibri"/>
          <w:spacing w:val="-6"/>
          <w:sz w:val="36"/>
        </w:rPr>
        <w:t> </w:t>
      </w:r>
      <w:r>
        <w:rPr>
          <w:rFonts w:ascii="Calibri"/>
          <w:spacing w:val="-3"/>
          <w:sz w:val="36"/>
        </w:rPr>
        <w:t>ide</w:t>
      </w:r>
      <w:r>
        <w:rPr>
          <w:rFonts w:ascii="Calibri"/>
          <w:spacing w:val="-6"/>
          <w:sz w:val="36"/>
        </w:rPr>
        <w:t>n</w:t>
      </w:r>
      <w:r>
        <w:rPr>
          <w:rFonts w:ascii="Calibri"/>
          <w:spacing w:val="-2"/>
          <w:sz w:val="36"/>
        </w:rPr>
        <w:t>tifie</w:t>
      </w:r>
      <w:r>
        <w:rPr>
          <w:rFonts w:ascii="Calibri"/>
          <w:sz w:val="36"/>
        </w:rPr>
        <w:t>d</w:t>
      </w:r>
      <w:r>
        <w:rPr>
          <w:rFonts w:ascii="Calibri"/>
          <w:spacing w:val="1"/>
          <w:sz w:val="36"/>
        </w:rPr>
        <w:t> </w:t>
      </w:r>
      <w:r>
        <w:rPr>
          <w:rFonts w:ascii="Calibri"/>
          <w:spacing w:val="-6"/>
          <w:sz w:val="36"/>
        </w:rPr>
        <w:t>b</w:t>
      </w:r>
      <w:r>
        <w:rPr>
          <w:rFonts w:ascii="Calibri"/>
          <w:sz w:val="36"/>
        </w:rPr>
        <w:t>y</w:t>
      </w:r>
      <w:r>
        <w:rPr>
          <w:rFonts w:ascii="Calibri"/>
          <w:spacing w:val="1"/>
          <w:sz w:val="36"/>
        </w:rPr>
        <w:t> </w:t>
      </w:r>
      <w:r>
        <w:rPr>
          <w:rFonts w:ascii="Calibri"/>
          <w:sz w:val="36"/>
        </w:rPr>
        <w:t>m</w:t>
      </w:r>
      <w:r>
        <w:rPr>
          <w:rFonts w:ascii="Calibri"/>
          <w:spacing w:val="-1"/>
          <w:sz w:val="36"/>
        </w:rPr>
        <w:t>o</w:t>
      </w:r>
      <w:r>
        <w:rPr>
          <w:rFonts w:ascii="Calibri"/>
          <w:sz w:val="36"/>
        </w:rPr>
        <w:t>ni</w:t>
      </w:r>
      <w:r>
        <w:rPr>
          <w:rFonts w:ascii="Calibri"/>
          <w:spacing w:val="-9"/>
          <w:sz w:val="36"/>
        </w:rPr>
        <w:t>t</w:t>
      </w:r>
      <w:r>
        <w:rPr>
          <w:rFonts w:ascii="Calibri"/>
          <w:spacing w:val="-2"/>
          <w:sz w:val="36"/>
        </w:rPr>
        <w:t>orin</w:t>
      </w:r>
      <w:r>
        <w:rPr>
          <w:rFonts w:ascii="Calibri"/>
          <w:sz w:val="36"/>
        </w:rPr>
        <w:t>g</w:t>
      </w:r>
      <w:r>
        <w:rPr>
          <w:rFonts w:ascii="Calibri"/>
          <w:spacing w:val="1"/>
          <w:sz w:val="36"/>
        </w:rPr>
        <w:t> </w:t>
      </w:r>
      <w:r>
        <w:rPr>
          <w:rFonts w:ascii="Calibri"/>
          <w:sz w:val="36"/>
        </w:rPr>
        <w:t>and </w:t>
      </w:r>
      <w:r>
        <w:rPr>
          <w:rFonts w:ascii="Calibri"/>
          <w:spacing w:val="-1"/>
          <w:sz w:val="36"/>
        </w:rPr>
        <w:t>measurin</w:t>
      </w:r>
      <w:r>
        <w:rPr>
          <w:rFonts w:ascii="Calibri"/>
          <w:sz w:val="36"/>
        </w:rPr>
        <w:t>g </w:t>
      </w:r>
      <w:r>
        <w:rPr>
          <w:rFonts w:ascii="Calibri"/>
          <w:spacing w:val="-1"/>
          <w:sz w:val="36"/>
        </w:rPr>
        <w:t>p</w:t>
      </w:r>
      <w:r>
        <w:rPr>
          <w:rFonts w:ascii="Calibri"/>
          <w:spacing w:val="-13"/>
          <w:sz w:val="36"/>
        </w:rPr>
        <w:t>r</w:t>
      </w:r>
      <w:r>
        <w:rPr>
          <w:rFonts w:ascii="Calibri"/>
          <w:spacing w:val="-1"/>
          <w:sz w:val="36"/>
        </w:rPr>
        <w:t>og</w:t>
      </w:r>
      <w:r>
        <w:rPr>
          <w:rFonts w:ascii="Calibri"/>
          <w:spacing w:val="-11"/>
          <w:sz w:val="36"/>
        </w:rPr>
        <w:t>r</w:t>
      </w:r>
      <w:r>
        <w:rPr>
          <w:rFonts w:ascii="Calibri"/>
          <w:spacing w:val="-1"/>
          <w:sz w:val="36"/>
        </w:rPr>
        <w:t>es</w:t>
      </w:r>
      <w:r>
        <w:rPr>
          <w:rFonts w:ascii="Calibri"/>
          <w:sz w:val="36"/>
        </w:rPr>
        <w:t>s</w:t>
      </w:r>
      <w:r>
        <w:rPr>
          <w:rFonts w:ascii="Calibri"/>
          <w:spacing w:val="-3"/>
          <w:sz w:val="36"/>
        </w:rPr>
        <w:t> </w:t>
      </w:r>
      <w:r>
        <w:rPr>
          <w:rFonts w:ascii="Calibri"/>
          <w:spacing w:val="-12"/>
          <w:sz w:val="36"/>
        </w:rPr>
        <w:t>r</w:t>
      </w:r>
      <w:r>
        <w:rPr>
          <w:rFonts w:ascii="Calibri"/>
          <w:spacing w:val="-1"/>
          <w:sz w:val="36"/>
        </w:rPr>
        <w:t>egularl</w:t>
      </w:r>
      <w:r>
        <w:rPr>
          <w:rFonts w:ascii="Calibri"/>
          <w:spacing w:val="-26"/>
          <w:sz w:val="36"/>
        </w:rPr>
        <w:t>y</w:t>
      </w:r>
      <w:r>
        <w:rPr>
          <w:rFonts w:ascii="Calibri"/>
          <w:sz w:val="36"/>
        </w:rPr>
        <w:t>.</w:t>
      </w:r>
      <w:r>
        <w:rPr>
          <w:rFonts w:ascii="Calibri"/>
          <w:spacing w:val="-1"/>
          <w:sz w:val="36"/>
        </w:rPr>
        <w:t> </w:t>
      </w:r>
      <w:r>
        <w:rPr>
          <w:rFonts w:ascii="Calibri"/>
          <w:spacing w:val="-3"/>
          <w:sz w:val="36"/>
        </w:rPr>
        <w:t>W</w:t>
      </w:r>
      <w:r>
        <w:rPr>
          <w:rFonts w:ascii="Calibri"/>
          <w:spacing w:val="-1"/>
          <w:sz w:val="36"/>
        </w:rPr>
        <w:t>he</w:t>
      </w:r>
      <w:r>
        <w:rPr>
          <w:rFonts w:ascii="Calibri"/>
          <w:sz w:val="36"/>
        </w:rPr>
        <w:t>n</w:t>
      </w:r>
      <w:r>
        <w:rPr>
          <w:rFonts w:ascii="Calibri"/>
          <w:spacing w:val="4"/>
          <w:sz w:val="36"/>
        </w:rPr>
        <w:t> </w:t>
      </w:r>
      <w:r>
        <w:rPr>
          <w:rFonts w:ascii="Calibri"/>
          <w:spacing w:val="-10"/>
          <w:sz w:val="36"/>
        </w:rPr>
        <w:t>v</w:t>
      </w:r>
      <w:r>
        <w:rPr>
          <w:rFonts w:ascii="Calibri"/>
          <w:spacing w:val="-1"/>
          <w:sz w:val="36"/>
        </w:rPr>
        <w:t>ariances</w:t>
      </w:r>
      <w:r>
        <w:rPr>
          <w:rFonts w:ascii="Calibri"/>
          <w:spacing w:val="-1"/>
          <w:sz w:val="36"/>
        </w:rPr>
        <w:t> </w:t>
      </w:r>
      <w:r>
        <w:rPr>
          <w:rFonts w:ascii="Calibri"/>
          <w:spacing w:val="-3"/>
          <w:sz w:val="36"/>
        </w:rPr>
        <w:t>are</w:t>
      </w:r>
      <w:r>
        <w:rPr>
          <w:rFonts w:ascii="Calibri"/>
          <w:spacing w:val="-2"/>
          <w:sz w:val="36"/>
        </w:rPr>
        <w:t> identified,</w:t>
      </w:r>
      <w:r>
        <w:rPr>
          <w:rFonts w:ascii="Calibri"/>
          <w:spacing w:val="6"/>
          <w:sz w:val="36"/>
        </w:rPr>
        <w:t> </w:t>
      </w:r>
      <w:r>
        <w:rPr>
          <w:rFonts w:ascii="Calibri"/>
          <w:spacing w:val="-6"/>
          <w:sz w:val="36"/>
        </w:rPr>
        <w:t>c</w:t>
      </w:r>
      <w:r>
        <w:rPr>
          <w:rFonts w:ascii="Calibri"/>
          <w:spacing w:val="-5"/>
          <w:sz w:val="36"/>
        </w:rPr>
        <w:t>o</w:t>
      </w:r>
      <w:r>
        <w:rPr>
          <w:rFonts w:ascii="Calibri"/>
          <w:spacing w:val="-6"/>
          <w:sz w:val="36"/>
        </w:rPr>
        <w:t>rre</w:t>
      </w:r>
      <w:r>
        <w:rPr>
          <w:rFonts w:ascii="Calibri"/>
          <w:spacing w:val="-5"/>
          <w:sz w:val="36"/>
        </w:rPr>
        <w:t>cti</w:t>
      </w:r>
      <w:r>
        <w:rPr>
          <w:rFonts w:ascii="Calibri"/>
          <w:spacing w:val="-6"/>
          <w:sz w:val="36"/>
        </w:rPr>
        <w:t>ve</w:t>
      </w:r>
      <w:r>
        <w:rPr>
          <w:rFonts w:ascii="Calibri"/>
          <w:spacing w:val="4"/>
          <w:sz w:val="36"/>
        </w:rPr>
        <w:t> </w:t>
      </w:r>
      <w:r>
        <w:rPr>
          <w:rFonts w:ascii="Calibri"/>
          <w:spacing w:val="-3"/>
          <w:sz w:val="36"/>
        </w:rPr>
        <w:t>action</w:t>
      </w:r>
      <w:r>
        <w:rPr>
          <w:rFonts w:ascii="Calibri"/>
          <w:spacing w:val="1"/>
          <w:sz w:val="36"/>
        </w:rPr>
        <w:t> </w:t>
      </w:r>
      <w:r>
        <w:rPr>
          <w:rFonts w:ascii="Calibri"/>
          <w:spacing w:val="-5"/>
          <w:sz w:val="36"/>
        </w:rPr>
        <w:t>c</w:t>
      </w:r>
      <w:r>
        <w:rPr>
          <w:rFonts w:ascii="Calibri"/>
          <w:spacing w:val="-4"/>
          <w:sz w:val="36"/>
        </w:rPr>
        <w:t>an</w:t>
      </w:r>
      <w:r>
        <w:rPr>
          <w:rFonts w:ascii="Calibri"/>
          <w:spacing w:val="2"/>
          <w:sz w:val="36"/>
        </w:rPr>
        <w:t> </w:t>
      </w:r>
      <w:r>
        <w:rPr>
          <w:rFonts w:ascii="Calibri"/>
          <w:spacing w:val="-1"/>
          <w:sz w:val="36"/>
        </w:rPr>
        <w:t>be </w:t>
      </w:r>
      <w:r>
        <w:rPr>
          <w:rFonts w:ascii="Calibri"/>
          <w:spacing w:val="-10"/>
          <w:sz w:val="36"/>
        </w:rPr>
        <w:t>t</w:t>
      </w:r>
      <w:r>
        <w:rPr>
          <w:rFonts w:ascii="Calibri"/>
          <w:spacing w:val="-9"/>
          <w:sz w:val="36"/>
        </w:rPr>
        <w:t>a</w:t>
      </w:r>
      <w:r>
        <w:rPr>
          <w:rFonts w:ascii="Calibri"/>
          <w:spacing w:val="-10"/>
          <w:sz w:val="36"/>
        </w:rPr>
        <w:t>ke</w:t>
      </w:r>
      <w:r>
        <w:rPr>
          <w:rFonts w:ascii="Calibri"/>
          <w:spacing w:val="-9"/>
          <w:sz w:val="36"/>
        </w:rPr>
        <w:t>n.</w:t>
      </w:r>
      <w:r>
        <w:rPr>
          <w:rFonts w:ascii="Calibri"/>
          <w:sz w:val="36"/>
        </w:rPr>
      </w:r>
    </w:p>
    <w:p>
      <w:pPr>
        <w:spacing w:line="432" w:lineRule="exact" w:before="120"/>
        <w:ind w:left="700" w:right="435" w:firstLine="0"/>
        <w:jc w:val="left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spacing w:val="-4"/>
          <w:sz w:val="36"/>
        </w:rPr>
        <w:t>Sta</w:t>
      </w:r>
      <w:r>
        <w:rPr>
          <w:rFonts w:ascii="Calibri"/>
          <w:spacing w:val="-5"/>
          <w:sz w:val="36"/>
        </w:rPr>
        <w:t>t</w:t>
      </w:r>
      <w:r>
        <w:rPr>
          <w:rFonts w:ascii="Calibri"/>
          <w:spacing w:val="-4"/>
          <w:sz w:val="36"/>
        </w:rPr>
        <w:t>us</w:t>
      </w:r>
      <w:r>
        <w:rPr>
          <w:rFonts w:ascii="Calibri"/>
          <w:spacing w:val="-3"/>
          <w:sz w:val="36"/>
        </w:rPr>
        <w:t> </w:t>
      </w:r>
      <w:r>
        <w:rPr>
          <w:rFonts w:ascii="Calibri"/>
          <w:spacing w:val="-5"/>
          <w:sz w:val="36"/>
        </w:rPr>
        <w:t>re</w:t>
      </w:r>
      <w:r>
        <w:rPr>
          <w:rFonts w:ascii="Calibri"/>
          <w:spacing w:val="-4"/>
          <w:sz w:val="36"/>
        </w:rPr>
        <w:t>po</w:t>
      </w:r>
      <w:r>
        <w:rPr>
          <w:rFonts w:ascii="Calibri"/>
          <w:spacing w:val="-5"/>
          <w:sz w:val="36"/>
        </w:rPr>
        <w:t>rt</w:t>
      </w:r>
      <w:r>
        <w:rPr>
          <w:rFonts w:ascii="Calibri"/>
          <w:spacing w:val="-4"/>
          <w:sz w:val="36"/>
        </w:rPr>
        <w:t>ing</w:t>
      </w:r>
      <w:r>
        <w:rPr>
          <w:rFonts w:ascii="Calibri"/>
          <w:spacing w:val="6"/>
          <w:sz w:val="36"/>
        </w:rPr>
        <w:t> </w:t>
      </w:r>
      <w:r>
        <w:rPr>
          <w:rFonts w:ascii="Calibri"/>
          <w:spacing w:val="-1"/>
          <w:sz w:val="36"/>
        </w:rPr>
        <w:t>also </w:t>
      </w:r>
      <w:r>
        <w:rPr>
          <w:rFonts w:ascii="Calibri"/>
          <w:spacing w:val="-5"/>
          <w:sz w:val="36"/>
        </w:rPr>
        <w:t>c</w:t>
      </w:r>
      <w:r>
        <w:rPr>
          <w:rFonts w:ascii="Calibri"/>
          <w:spacing w:val="-4"/>
          <w:sz w:val="36"/>
        </w:rPr>
        <w:t>ommunica</w:t>
      </w:r>
      <w:r>
        <w:rPr>
          <w:rFonts w:ascii="Calibri"/>
          <w:spacing w:val="-5"/>
          <w:sz w:val="36"/>
        </w:rPr>
        <w:t>te</w:t>
      </w:r>
      <w:r>
        <w:rPr>
          <w:rFonts w:ascii="Calibri"/>
          <w:spacing w:val="-4"/>
          <w:sz w:val="36"/>
        </w:rPr>
        <w:t>s</w:t>
      </w:r>
      <w:r>
        <w:rPr>
          <w:rFonts w:ascii="Calibri"/>
          <w:spacing w:val="3"/>
          <w:sz w:val="36"/>
        </w:rPr>
        <w:t> </w:t>
      </w:r>
      <w:r>
        <w:rPr>
          <w:rFonts w:ascii="Calibri"/>
          <w:spacing w:val="-4"/>
          <w:sz w:val="36"/>
        </w:rPr>
        <w:t>p</w:t>
      </w:r>
      <w:r>
        <w:rPr>
          <w:rFonts w:ascii="Calibri"/>
          <w:spacing w:val="-5"/>
          <w:sz w:val="36"/>
        </w:rPr>
        <w:t>r</w:t>
      </w:r>
      <w:r>
        <w:rPr>
          <w:rFonts w:ascii="Calibri"/>
          <w:spacing w:val="-4"/>
          <w:sz w:val="36"/>
        </w:rPr>
        <w:t>oj</w:t>
      </w:r>
      <w:r>
        <w:rPr>
          <w:rFonts w:ascii="Calibri"/>
          <w:spacing w:val="-5"/>
          <w:sz w:val="36"/>
        </w:rPr>
        <w:t>ect</w:t>
      </w:r>
      <w:r>
        <w:rPr>
          <w:rFonts w:ascii="Calibri"/>
          <w:spacing w:val="1"/>
          <w:sz w:val="36"/>
        </w:rPr>
        <w:t> </w:t>
      </w:r>
      <w:r>
        <w:rPr>
          <w:rFonts w:ascii="Calibri"/>
          <w:spacing w:val="-6"/>
          <w:sz w:val="36"/>
        </w:rPr>
        <w:t>s</w:t>
      </w:r>
      <w:r>
        <w:rPr>
          <w:rFonts w:ascii="Calibri"/>
          <w:spacing w:val="-7"/>
          <w:sz w:val="36"/>
        </w:rPr>
        <w:t>t</w:t>
      </w:r>
      <w:r>
        <w:rPr>
          <w:rFonts w:ascii="Calibri"/>
          <w:spacing w:val="-6"/>
          <w:sz w:val="36"/>
        </w:rPr>
        <w:t>a</w:t>
      </w:r>
      <w:r>
        <w:rPr>
          <w:rFonts w:ascii="Calibri"/>
          <w:spacing w:val="-7"/>
          <w:sz w:val="36"/>
        </w:rPr>
        <w:t>t</w:t>
      </w:r>
      <w:r>
        <w:rPr>
          <w:rFonts w:ascii="Calibri"/>
          <w:spacing w:val="-6"/>
          <w:sz w:val="36"/>
        </w:rPr>
        <w:t>us</w:t>
      </w:r>
      <w:r>
        <w:rPr>
          <w:rFonts w:ascii="Calibri"/>
          <w:spacing w:val="-1"/>
          <w:sz w:val="36"/>
        </w:rPr>
        <w:t> </w:t>
      </w:r>
      <w:r>
        <w:rPr>
          <w:rFonts w:ascii="Calibri"/>
          <w:spacing w:val="-5"/>
          <w:sz w:val="36"/>
        </w:rPr>
        <w:t>to</w:t>
      </w:r>
      <w:r>
        <w:rPr>
          <w:rFonts w:ascii="Calibri"/>
          <w:spacing w:val="-3"/>
          <w:sz w:val="36"/>
        </w:rPr>
        <w:t> </w:t>
      </w:r>
      <w:r>
        <w:rPr>
          <w:rFonts w:ascii="Calibri"/>
          <w:spacing w:val="-8"/>
          <w:sz w:val="36"/>
        </w:rPr>
        <w:t>sta</w:t>
      </w:r>
      <w:r>
        <w:rPr>
          <w:rFonts w:ascii="Calibri"/>
          <w:spacing w:val="-9"/>
          <w:sz w:val="36"/>
        </w:rPr>
        <w:t>ke</w:t>
      </w:r>
      <w:r>
        <w:rPr>
          <w:rFonts w:ascii="Calibri"/>
          <w:spacing w:val="-8"/>
          <w:sz w:val="36"/>
        </w:rPr>
        <w:t>hold</w:t>
      </w:r>
      <w:r>
        <w:rPr>
          <w:rFonts w:ascii="Calibri"/>
          <w:spacing w:val="-9"/>
          <w:sz w:val="36"/>
        </w:rPr>
        <w:t>er</w:t>
      </w:r>
      <w:r>
        <w:rPr>
          <w:rFonts w:ascii="Calibri"/>
          <w:spacing w:val="-8"/>
          <w:sz w:val="36"/>
        </w:rPr>
        <w:t>s</w:t>
      </w:r>
      <w:r>
        <w:rPr>
          <w:rFonts w:ascii="Calibri"/>
          <w:spacing w:val="5"/>
          <w:sz w:val="36"/>
        </w:rPr>
        <w:t> </w:t>
      </w:r>
      <w:r>
        <w:rPr>
          <w:rFonts w:ascii="Calibri"/>
          <w:sz w:val="36"/>
        </w:rPr>
        <w:t>and</w:t>
      </w:r>
      <w:r>
        <w:rPr>
          <w:rFonts w:ascii="Calibri"/>
          <w:spacing w:val="1"/>
          <w:sz w:val="36"/>
        </w:rPr>
        <w:t> </w:t>
      </w:r>
      <w:r>
        <w:rPr>
          <w:rFonts w:ascii="Calibri"/>
          <w:spacing w:val="-9"/>
          <w:sz w:val="36"/>
        </w:rPr>
        <w:t>kee</w:t>
      </w:r>
      <w:r>
        <w:rPr>
          <w:rFonts w:ascii="Calibri"/>
          <w:spacing w:val="-8"/>
          <w:sz w:val="36"/>
        </w:rPr>
        <w:t>ps</w:t>
      </w:r>
      <w:r>
        <w:rPr>
          <w:rFonts w:ascii="Calibri"/>
          <w:spacing w:val="3"/>
          <w:sz w:val="36"/>
        </w:rPr>
        <w:t> </w:t>
      </w:r>
      <w:r>
        <w:rPr>
          <w:rFonts w:ascii="Calibri"/>
          <w:spacing w:val="-3"/>
          <w:sz w:val="36"/>
        </w:rPr>
        <w:t>them</w:t>
      </w:r>
      <w:r>
        <w:rPr>
          <w:rFonts w:ascii="Calibri"/>
          <w:spacing w:val="54"/>
          <w:w w:val="99"/>
          <w:sz w:val="36"/>
        </w:rPr>
        <w:t> </w:t>
      </w:r>
      <w:r>
        <w:rPr>
          <w:rFonts w:ascii="Calibri"/>
          <w:spacing w:val="-5"/>
          <w:sz w:val="36"/>
        </w:rPr>
        <w:t>info</w:t>
      </w:r>
      <w:r>
        <w:rPr>
          <w:rFonts w:ascii="Calibri"/>
          <w:spacing w:val="-6"/>
          <w:sz w:val="36"/>
        </w:rPr>
        <w:t>rme</w:t>
      </w:r>
      <w:r>
        <w:rPr>
          <w:rFonts w:ascii="Calibri"/>
          <w:spacing w:val="-5"/>
          <w:sz w:val="36"/>
        </w:rPr>
        <w:t>d</w:t>
      </w:r>
      <w:r>
        <w:rPr>
          <w:rFonts w:ascii="Calibri"/>
          <w:spacing w:val="2"/>
          <w:sz w:val="36"/>
        </w:rPr>
        <w:t> </w:t>
      </w:r>
      <w:r>
        <w:rPr>
          <w:rFonts w:ascii="Calibri"/>
          <w:spacing w:val="-1"/>
          <w:sz w:val="36"/>
        </w:rPr>
        <w:t>of </w:t>
      </w:r>
      <w:r>
        <w:rPr>
          <w:rFonts w:ascii="Calibri"/>
          <w:spacing w:val="-2"/>
          <w:sz w:val="36"/>
        </w:rPr>
        <w:t>the</w:t>
      </w:r>
      <w:r>
        <w:rPr>
          <w:rFonts w:ascii="Calibri"/>
          <w:sz w:val="36"/>
        </w:rPr>
        <w:t> </w:t>
      </w:r>
      <w:r>
        <w:rPr>
          <w:rFonts w:ascii="Calibri"/>
          <w:spacing w:val="-3"/>
          <w:sz w:val="36"/>
        </w:rPr>
        <w:t>critical</w:t>
      </w:r>
      <w:r>
        <w:rPr>
          <w:rFonts w:ascii="Calibri"/>
          <w:spacing w:val="3"/>
          <w:sz w:val="36"/>
        </w:rPr>
        <w:t> </w:t>
      </w:r>
      <w:r>
        <w:rPr>
          <w:rFonts w:ascii="Calibri"/>
          <w:spacing w:val="-4"/>
          <w:sz w:val="36"/>
        </w:rPr>
        <w:t>p</w:t>
      </w:r>
      <w:r>
        <w:rPr>
          <w:rFonts w:ascii="Calibri"/>
          <w:spacing w:val="-5"/>
          <w:sz w:val="36"/>
        </w:rPr>
        <w:t>ro</w:t>
      </w:r>
      <w:r>
        <w:rPr>
          <w:rFonts w:ascii="Calibri"/>
          <w:spacing w:val="-4"/>
          <w:sz w:val="36"/>
        </w:rPr>
        <w:t>j</w:t>
      </w:r>
      <w:r>
        <w:rPr>
          <w:rFonts w:ascii="Calibri"/>
          <w:spacing w:val="-5"/>
          <w:sz w:val="36"/>
        </w:rPr>
        <w:t>ect</w:t>
      </w:r>
      <w:r>
        <w:rPr>
          <w:rFonts w:ascii="Calibri"/>
          <w:spacing w:val="-1"/>
          <w:sz w:val="36"/>
        </w:rPr>
        <w:t> </w:t>
      </w:r>
      <w:r>
        <w:rPr>
          <w:rFonts w:ascii="Calibri"/>
          <w:spacing w:val="-5"/>
          <w:sz w:val="36"/>
        </w:rPr>
        <w:t>con</w:t>
      </w:r>
      <w:r>
        <w:rPr>
          <w:rFonts w:ascii="Calibri"/>
          <w:spacing w:val="-6"/>
          <w:sz w:val="36"/>
        </w:rPr>
        <w:t>tr</w:t>
      </w:r>
      <w:r>
        <w:rPr>
          <w:rFonts w:ascii="Calibri"/>
          <w:spacing w:val="-5"/>
          <w:sz w:val="36"/>
        </w:rPr>
        <w:t>ols</w:t>
      </w:r>
      <w:r>
        <w:rPr>
          <w:rFonts w:ascii="Calibri"/>
          <w:spacing w:val="2"/>
          <w:sz w:val="36"/>
        </w:rPr>
        <w:t> </w:t>
      </w:r>
      <w:r>
        <w:rPr>
          <w:rFonts w:ascii="Calibri"/>
          <w:spacing w:val="-2"/>
          <w:sz w:val="36"/>
        </w:rPr>
        <w:t>including</w:t>
      </w:r>
      <w:r>
        <w:rPr>
          <w:rFonts w:ascii="Calibri"/>
          <w:spacing w:val="9"/>
          <w:sz w:val="36"/>
        </w:rPr>
        <w:t> </w:t>
      </w:r>
      <w:r>
        <w:rPr>
          <w:rFonts w:ascii="Calibri"/>
          <w:spacing w:val="-2"/>
          <w:sz w:val="36"/>
        </w:rPr>
        <w:t>schedule, </w:t>
      </w:r>
      <w:r>
        <w:rPr>
          <w:rFonts w:ascii="Calibri"/>
          <w:spacing w:val="-5"/>
          <w:sz w:val="36"/>
        </w:rPr>
        <w:t>c</w:t>
      </w:r>
      <w:r>
        <w:rPr>
          <w:rFonts w:ascii="Calibri"/>
          <w:spacing w:val="-4"/>
          <w:sz w:val="36"/>
        </w:rPr>
        <w:t>os</w:t>
      </w:r>
      <w:r>
        <w:rPr>
          <w:rFonts w:ascii="Calibri"/>
          <w:spacing w:val="-5"/>
          <w:sz w:val="36"/>
        </w:rPr>
        <w:t>t,</w:t>
      </w:r>
      <w:r>
        <w:rPr>
          <w:rFonts w:ascii="Calibri"/>
          <w:spacing w:val="1"/>
          <w:sz w:val="36"/>
        </w:rPr>
        <w:t> </w:t>
      </w:r>
      <w:r>
        <w:rPr>
          <w:rFonts w:ascii="Calibri"/>
          <w:spacing w:val="-3"/>
          <w:sz w:val="36"/>
        </w:rPr>
        <w:t>budget,</w:t>
      </w:r>
      <w:r>
        <w:rPr>
          <w:rFonts w:ascii="Calibri"/>
          <w:spacing w:val="3"/>
          <w:sz w:val="36"/>
        </w:rPr>
        <w:t> </w:t>
      </w:r>
      <w:r>
        <w:rPr>
          <w:rFonts w:ascii="Calibri"/>
          <w:spacing w:val="-3"/>
          <w:sz w:val="36"/>
        </w:rPr>
        <w:t>scope/quality</w:t>
      </w:r>
      <w:r>
        <w:rPr>
          <w:rFonts w:ascii="Calibri"/>
          <w:spacing w:val="58"/>
          <w:sz w:val="36"/>
        </w:rPr>
        <w:t> </w:t>
      </w:r>
      <w:r>
        <w:rPr>
          <w:rFonts w:ascii="Calibri"/>
          <w:spacing w:val="-1"/>
          <w:sz w:val="36"/>
        </w:rPr>
        <w:t>of </w:t>
      </w:r>
      <w:r>
        <w:rPr>
          <w:rFonts w:ascii="Calibri"/>
          <w:spacing w:val="-3"/>
          <w:sz w:val="36"/>
        </w:rPr>
        <w:t>risks,</w:t>
      </w:r>
      <w:r>
        <w:rPr>
          <w:rFonts w:ascii="Calibri"/>
          <w:spacing w:val="-6"/>
          <w:sz w:val="36"/>
        </w:rPr>
        <w:t> </w:t>
      </w:r>
      <w:r>
        <w:rPr>
          <w:rFonts w:ascii="Calibri"/>
          <w:spacing w:val="-2"/>
          <w:sz w:val="36"/>
        </w:rPr>
        <w:t>issues </w:t>
      </w:r>
      <w:r>
        <w:rPr>
          <w:rFonts w:ascii="Calibri"/>
          <w:sz w:val="36"/>
        </w:rPr>
        <w:t>and</w:t>
      </w:r>
      <w:r>
        <w:rPr>
          <w:rFonts w:ascii="Calibri"/>
          <w:spacing w:val="1"/>
          <w:sz w:val="36"/>
        </w:rPr>
        <w:t> </w:t>
      </w:r>
      <w:r>
        <w:rPr>
          <w:rFonts w:ascii="Calibri"/>
          <w:spacing w:val="-3"/>
          <w:sz w:val="36"/>
        </w:rPr>
        <w:t>changes.</w:t>
      </w:r>
      <w:r>
        <w:rPr>
          <w:rFonts w:ascii="Calibri"/>
          <w:sz w:val="36"/>
        </w:rPr>
      </w:r>
    </w:p>
    <w:p>
      <w:pPr>
        <w:spacing w:after="0" w:line="432" w:lineRule="exact"/>
        <w:jc w:val="left"/>
        <w:rPr>
          <w:rFonts w:ascii="Calibri" w:hAnsi="Calibri" w:cs="Calibri" w:eastAsia="Calibri"/>
          <w:sz w:val="36"/>
          <w:szCs w:val="36"/>
        </w:rPr>
        <w:sectPr>
          <w:headerReference w:type="default" r:id="rId99"/>
          <w:pgSz w:w="15840" w:h="12240" w:orient="landscape"/>
          <w:pgMar w:header="831" w:footer="0" w:top="2860" w:bottom="94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0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1"/>
        <w:gridCol w:w="1360"/>
        <w:gridCol w:w="1361"/>
        <w:gridCol w:w="1361"/>
        <w:gridCol w:w="1361"/>
        <w:gridCol w:w="1361"/>
        <w:gridCol w:w="1361"/>
      </w:tblGrid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When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</w:tr>
      <w:tr>
        <w:trPr>
          <w:trHeight w:val="384" w:hRule="exact"/>
        </w:trPr>
        <w:tc>
          <w:tcPr>
            <w:tcW w:w="339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Applicable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Phases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13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Direction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4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Prove</w:t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Procure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21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Implement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38"/>
              <w:ind w:left="3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Realise</w:t>
            </w:r>
          </w:p>
        </w:tc>
      </w:tr>
      <w:tr>
        <w:trPr>
          <w:trHeight w:val="432" w:hRule="exact"/>
        </w:trPr>
        <w:tc>
          <w:tcPr>
            <w:tcW w:w="339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100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</w:tr>
      <w:tr>
        <w:trPr>
          <w:trHeight w:val="384" w:hRule="exact"/>
        </w:trPr>
        <w:tc>
          <w:tcPr>
            <w:tcW w:w="1019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58"/>
              <w:ind w:left="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Project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</w:tr>
      <w:tr>
        <w:trPr>
          <w:trHeight w:val="384" w:hRule="exact"/>
        </w:trPr>
        <w:tc>
          <w:tcPr>
            <w:tcW w:w="339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ListParagraph"/>
              <w:numPr>
                <w:ilvl w:val="0"/>
                <w:numId w:val="49"/>
              </w:numPr>
              <w:tabs>
                <w:tab w:pos="1680" w:val="left" w:leader="none"/>
              </w:tabs>
              <w:spacing w:line="240" w:lineRule="auto" w:before="70" w:after="0"/>
              <w:ind w:left="1679" w:right="0" w:hanging="6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Required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1695" w:val="left" w:leader="none"/>
              </w:tabs>
              <w:spacing w:line="240" w:lineRule="auto" w:before="116"/>
              <w:ind w:left="100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*</w:t>
              <w:tab/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Optional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right="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Task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Small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58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Medium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58"/>
              <w:ind w:left="3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HV/HR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  <w:tr>
        <w:trPr>
          <w:trHeight w:val="384" w:hRule="exact"/>
        </w:trPr>
        <w:tc>
          <w:tcPr>
            <w:tcW w:w="339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</w:t>
            </w: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>
            <w:pPr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>
            <w:pPr/>
          </w:p>
        </w:tc>
      </w:tr>
    </w:tbl>
    <w:p>
      <w:pPr>
        <w:spacing w:line="240" w:lineRule="auto" w:before="9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387" w:lineRule="exact" w:before="35"/>
        <w:ind w:left="700" w:right="0"/>
        <w:jc w:val="both"/>
      </w:pPr>
      <w:r>
        <w:rPr>
          <w:spacing w:val="-3"/>
        </w:rPr>
        <w:t>The </w:t>
      </w:r>
      <w:r>
        <w:rPr>
          <w:spacing w:val="-4"/>
        </w:rPr>
        <w:t>purpose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5"/>
        </w:rPr>
        <w:t>post</w:t>
      </w:r>
      <w:r>
        <w:rPr>
          <w:spacing w:val="1"/>
        </w:rPr>
        <w:t> </w:t>
      </w:r>
      <w:r>
        <w:rPr>
          <w:spacing w:val="-5"/>
        </w:rPr>
        <w:t>implementation </w:t>
      </w:r>
      <w:r>
        <w:rPr>
          <w:spacing w:val="-6"/>
        </w:rPr>
        <w:t>review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6"/>
        </w:rPr>
        <w:t>to:</w:t>
      </w:r>
      <w:r>
        <w:rPr/>
      </w:r>
    </w:p>
    <w:p>
      <w:pPr>
        <w:pStyle w:val="BodyText"/>
        <w:numPr>
          <w:ilvl w:val="1"/>
          <w:numId w:val="36"/>
        </w:numPr>
        <w:tabs>
          <w:tab w:pos="1152" w:val="left" w:leader="none"/>
        </w:tabs>
        <w:spacing w:line="384" w:lineRule="exact" w:before="0" w:after="0"/>
        <w:ind w:left="1151" w:right="0" w:hanging="451"/>
        <w:jc w:val="both"/>
      </w:pPr>
      <w:r>
        <w:rPr>
          <w:spacing w:val="-6"/>
        </w:rPr>
        <w:t>evaluate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4"/>
        </w:rPr>
        <w:t>efficiency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effectiveness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the </w:t>
      </w:r>
      <w:r>
        <w:rPr>
          <w:spacing w:val="-5"/>
        </w:rPr>
        <w:t>project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3"/>
        </w:rPr>
        <w:t>meeting</w:t>
      </w:r>
      <w:r>
        <w:rPr/>
        <w:t> </w:t>
      </w:r>
      <w:r>
        <w:rPr>
          <w:spacing w:val="-2"/>
        </w:rPr>
        <w:t>the </w:t>
      </w:r>
      <w:r>
        <w:rPr>
          <w:spacing w:val="-5"/>
        </w:rPr>
        <w:t>stakeholder</w:t>
      </w:r>
      <w:r>
        <w:rPr>
          <w:spacing w:val="-1"/>
        </w:rPr>
        <w:t> </w:t>
      </w:r>
      <w:r>
        <w:rPr>
          <w:spacing w:val="-6"/>
        </w:rPr>
        <w:t>requirements.</w:t>
      </w:r>
      <w:r>
        <w:rPr/>
      </w:r>
    </w:p>
    <w:p>
      <w:pPr>
        <w:pStyle w:val="BodyText"/>
        <w:numPr>
          <w:ilvl w:val="1"/>
          <w:numId w:val="36"/>
        </w:numPr>
        <w:tabs>
          <w:tab w:pos="1152" w:val="left" w:leader="none"/>
        </w:tabs>
        <w:spacing w:line="387" w:lineRule="exact" w:before="0" w:after="0"/>
        <w:ind w:left="1151" w:right="0" w:hanging="451"/>
        <w:jc w:val="both"/>
      </w:pPr>
      <w:r>
        <w:rPr>
          <w:spacing w:val="-3"/>
        </w:rPr>
        <w:t>identify</w:t>
      </w:r>
      <w:r>
        <w:rPr>
          <w:spacing w:val="-7"/>
        </w:rPr>
        <w:t> </w:t>
      </w:r>
      <w:r>
        <w:rPr>
          <w:spacing w:val="-6"/>
        </w:rPr>
        <w:t>improvements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11"/>
        </w:rPr>
        <w:t>key</w:t>
      </w:r>
      <w:r>
        <w:rPr>
          <w:spacing w:val="1"/>
        </w:rPr>
        <w:t> </w:t>
      </w:r>
      <w:r>
        <w:rPr>
          <w:spacing w:val="-4"/>
        </w:rPr>
        <w:t>success</w:t>
      </w:r>
      <w:r>
        <w:rPr>
          <w:spacing w:val="3"/>
        </w:rPr>
        <w:t> </w:t>
      </w:r>
      <w:r>
        <w:rPr>
          <w:spacing w:val="-7"/>
        </w:rPr>
        <w:t>factors</w:t>
      </w:r>
      <w:r>
        <w:rPr>
          <w:spacing w:val="2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can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3"/>
        </w:rPr>
        <w:t>applied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5"/>
        </w:rPr>
        <w:t>future</w:t>
      </w:r>
      <w:r>
        <w:rPr>
          <w:spacing w:val="3"/>
        </w:rPr>
        <w:t> </w:t>
      </w:r>
      <w:r>
        <w:rPr>
          <w:spacing w:val="-6"/>
        </w:rPr>
        <w:t>projects.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31"/>
          <w:szCs w:val="31"/>
        </w:rPr>
      </w:pPr>
    </w:p>
    <w:p>
      <w:pPr>
        <w:pStyle w:val="BodyText"/>
        <w:spacing w:line="384" w:lineRule="exact"/>
        <w:ind w:left="700" w:right="286" w:hanging="1"/>
        <w:jc w:val="left"/>
      </w:pPr>
      <w:r>
        <w:rPr>
          <w:spacing w:val="-3"/>
        </w:rPr>
        <w:t>The </w:t>
      </w:r>
      <w:r>
        <w:rPr>
          <w:spacing w:val="-6"/>
        </w:rPr>
        <w:t>content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this</w:t>
      </w:r>
      <w:r>
        <w:rPr>
          <w:spacing w:val="-5"/>
        </w:rPr>
        <w:t> report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4"/>
        </w:rPr>
        <w:t>input</w:t>
      </w:r>
      <w:r>
        <w:rPr>
          <w:spacing w:val="-7"/>
        </w:rPr>
        <w:t> </w:t>
      </w:r>
      <w:r>
        <w:rPr>
          <w:spacing w:val="-6"/>
        </w:rPr>
        <w:t>provided</w:t>
      </w:r>
      <w:r>
        <w:rPr>
          <w:spacing w:val="-13"/>
        </w:rPr>
        <w:t> </w:t>
      </w:r>
      <w:r>
        <w:rPr>
          <w:spacing w:val="-4"/>
        </w:rPr>
        <w:t>by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5"/>
        </w:rPr>
        <w:t>Project</w:t>
      </w:r>
      <w:r>
        <w:rPr>
          <w:spacing w:val="7"/>
        </w:rPr>
        <w:t> </w:t>
      </w:r>
      <w:r>
        <w:rPr>
          <w:spacing w:val="-4"/>
        </w:rPr>
        <w:t>Manager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8"/>
        </w:rPr>
        <w:t> </w:t>
      </w:r>
      <w:r>
        <w:rPr>
          <w:spacing w:val="-11"/>
        </w:rPr>
        <w:t>key</w:t>
      </w:r>
      <w:r>
        <w:rPr>
          <w:spacing w:val="2"/>
        </w:rPr>
        <w:t> </w:t>
      </w:r>
      <w:r>
        <w:rPr>
          <w:spacing w:val="-5"/>
        </w:rPr>
        <w:t>members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66"/>
        </w:rPr>
        <w:t> </w:t>
      </w:r>
      <w:r>
        <w:rPr>
          <w:spacing w:val="-5"/>
        </w:rPr>
        <w:t>project</w:t>
      </w:r>
      <w:r>
        <w:rPr>
          <w:spacing w:val="10"/>
        </w:rPr>
        <w:t> </w:t>
      </w:r>
      <w:r>
        <w:rPr>
          <w:spacing w:val="-4"/>
        </w:rPr>
        <w:t>team.</w:t>
      </w:r>
      <w:r>
        <w:rPr>
          <w:spacing w:val="-5"/>
        </w:rPr>
        <w:t> </w:t>
      </w:r>
      <w:r>
        <w:rPr>
          <w:spacing w:val="-2"/>
        </w:rPr>
        <w:t>It</w:t>
      </w:r>
      <w:r>
        <w:rPr>
          <w:spacing w:val="-4"/>
        </w:rPr>
        <w:t> </w:t>
      </w:r>
      <w:r>
        <w:rPr>
          <w:spacing w:val="-3"/>
        </w:rPr>
        <w:t>can</w:t>
      </w:r>
      <w:r>
        <w:rPr>
          <w:spacing w:val="-6"/>
        </w:rPr>
        <w:t> </w:t>
      </w:r>
      <w:r>
        <w:rPr>
          <w:spacing w:val="-2"/>
        </w:rPr>
        <w:t>be</w:t>
      </w:r>
      <w:r>
        <w:rPr>
          <w:spacing w:val="-4"/>
        </w:rPr>
        <w:t> </w:t>
      </w:r>
      <w:r>
        <w:rPr>
          <w:spacing w:val="-3"/>
        </w:rPr>
        <w:t>done </w:t>
      </w:r>
      <w:r>
        <w:rPr>
          <w:spacing w:val="-4"/>
        </w:rPr>
        <w:t>through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5"/>
        </w:rPr>
        <w:t>questionnaire</w:t>
      </w:r>
      <w:r>
        <w:rPr>
          <w:spacing w:val="1"/>
        </w:rPr>
        <w:t> </w:t>
      </w:r>
      <w:r>
        <w:rPr>
          <w:spacing w:val="-3"/>
        </w:rPr>
        <w:t>and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8"/>
        </w:rPr>
        <w:t>Post</w:t>
      </w:r>
      <w:r>
        <w:rPr>
          <w:spacing w:val="1"/>
        </w:rPr>
        <w:t> </w:t>
      </w:r>
      <w:r>
        <w:rPr>
          <w:spacing w:val="-5"/>
        </w:rPr>
        <w:t>Implementation</w:t>
      </w:r>
      <w:r>
        <w:rPr>
          <w:spacing w:val="-4"/>
        </w:rPr>
        <w:t> </w:t>
      </w:r>
      <w:r>
        <w:rPr>
          <w:spacing w:val="-6"/>
        </w:rPr>
        <w:t>Review</w:t>
      </w:r>
      <w:r>
        <w:rPr>
          <w:spacing w:val="4"/>
        </w:rPr>
        <w:t> </w:t>
      </w:r>
      <w:r>
        <w:rPr>
          <w:spacing w:val="-6"/>
        </w:rPr>
        <w:t>workshop.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32"/>
          <w:szCs w:val="32"/>
        </w:rPr>
      </w:pPr>
    </w:p>
    <w:p>
      <w:pPr>
        <w:pStyle w:val="BodyText"/>
        <w:spacing w:line="384" w:lineRule="exact"/>
        <w:ind w:left="700" w:right="111"/>
        <w:jc w:val="both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6"/>
        </w:rPr>
        <w:t>review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5"/>
        </w:rPr>
        <w:t>project</w:t>
      </w:r>
      <w:r>
        <w:rPr>
          <w:spacing w:val="5"/>
        </w:rPr>
        <w:t> </w:t>
      </w:r>
      <w:r>
        <w:rPr>
          <w:spacing w:val="-3"/>
        </w:rPr>
        <w:t>should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3"/>
        </w:rPr>
        <w:t> </w:t>
      </w:r>
      <w:r>
        <w:rPr>
          <w:spacing w:val="-4"/>
        </w:rPr>
        <w:t>conducted</w:t>
      </w:r>
      <w:r>
        <w:rPr>
          <w:spacing w:val="1"/>
        </w:rPr>
        <w:t> </w:t>
      </w:r>
      <w:r>
        <w:rPr>
          <w:spacing w:val="-4"/>
        </w:rPr>
        <w:t>by</w:t>
      </w:r>
      <w:r>
        <w:rPr>
          <w:spacing w:val="2"/>
        </w:rPr>
        <w:t> </w:t>
      </w:r>
      <w:r>
        <w:rPr>
          <w:spacing w:val="-4"/>
        </w:rPr>
        <w:t>appointing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qualified</w:t>
      </w:r>
      <w:r>
        <w:rPr>
          <w:spacing w:val="1"/>
        </w:rPr>
        <w:t> </w:t>
      </w:r>
      <w:r>
        <w:rPr>
          <w:spacing w:val="-5"/>
        </w:rPr>
        <w:t>person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5"/>
        </w:rPr>
        <w:t>project</w:t>
      </w:r>
      <w:r>
        <w:rPr>
          <w:spacing w:val="1"/>
        </w:rPr>
        <w:t> </w:t>
      </w:r>
      <w:r>
        <w:rPr>
          <w:spacing w:val="-5"/>
        </w:rPr>
        <w:t>manager</w:t>
      </w:r>
      <w:r>
        <w:rPr>
          <w:spacing w:val="72"/>
        </w:rPr>
        <w:t> </w:t>
      </w:r>
      <w:r>
        <w:rPr>
          <w:spacing w:val="-2"/>
        </w:rPr>
        <w:t>who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4"/>
        </w:rPr>
        <w:t>independent</w:t>
      </w:r>
      <w:r>
        <w:rPr>
          <w:spacing w:val="13"/>
        </w:rPr>
        <w:t> </w:t>
      </w:r>
      <w:r>
        <w:rPr>
          <w:spacing w:val="-3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4"/>
        </w:rPr>
        <w:t>project.</w:t>
      </w:r>
      <w:r>
        <w:rPr>
          <w:spacing w:val="15"/>
        </w:rPr>
        <w:t> </w:t>
      </w:r>
      <w:r>
        <w:rPr>
          <w:spacing w:val="-5"/>
        </w:rPr>
        <w:t>Where</w:t>
      </w:r>
      <w:r>
        <w:rPr>
          <w:spacing w:val="14"/>
        </w:rPr>
        <w:t> </w:t>
      </w:r>
      <w:r>
        <w:rPr>
          <w:spacing w:val="-2"/>
        </w:rPr>
        <w:t>this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2"/>
        </w:rPr>
        <w:t>not</w:t>
      </w:r>
      <w:r>
        <w:rPr>
          <w:spacing w:val="14"/>
        </w:rPr>
        <w:t> </w:t>
      </w:r>
      <w:r>
        <w:rPr>
          <w:spacing w:val="-3"/>
        </w:rPr>
        <w:t>possible,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4"/>
        </w:rPr>
        <w:t>project</w:t>
      </w:r>
      <w:r>
        <w:rPr>
          <w:spacing w:val="12"/>
        </w:rPr>
        <w:t> </w:t>
      </w:r>
      <w:r>
        <w:rPr>
          <w:spacing w:val="-4"/>
        </w:rPr>
        <w:t>manager</w:t>
      </w:r>
      <w:r>
        <w:rPr>
          <w:spacing w:val="14"/>
        </w:rPr>
        <w:t> </w:t>
      </w:r>
      <w:r>
        <w:rPr>
          <w:spacing w:val="-2"/>
        </w:rPr>
        <w:t>will</w:t>
      </w:r>
      <w:r>
        <w:rPr>
          <w:spacing w:val="13"/>
        </w:rPr>
        <w:t> </w:t>
      </w:r>
      <w:r>
        <w:rPr>
          <w:spacing w:val="-4"/>
        </w:rPr>
        <w:t>conduct</w:t>
      </w:r>
      <w:r>
        <w:rPr>
          <w:spacing w:val="13"/>
        </w:rPr>
        <w:t> </w:t>
      </w:r>
      <w:r>
        <w:rPr>
          <w:spacing w:val="-2"/>
        </w:rPr>
        <w:t>this</w:t>
      </w:r>
      <w:r>
        <w:rPr>
          <w:spacing w:val="28"/>
        </w:rPr>
        <w:t> </w:t>
      </w:r>
      <w:r>
        <w:rPr>
          <w:spacing w:val="-14"/>
        </w:rPr>
        <w:t>r</w:t>
      </w:r>
      <w:r>
        <w:rPr>
          <w:spacing w:val="-6"/>
        </w:rPr>
        <w:t>e</w:t>
      </w:r>
      <w:r>
        <w:rPr>
          <w:spacing w:val="-2"/>
        </w:rPr>
        <w:t>v</w:t>
      </w:r>
      <w:r>
        <w:rPr>
          <w:spacing w:val="-3"/>
        </w:rPr>
        <w:t>i</w:t>
      </w:r>
      <w:r>
        <w:rPr>
          <w:spacing w:val="-6"/>
        </w:rPr>
        <w:t>e</w:t>
      </w:r>
      <w:r>
        <w:rPr>
          <w:spacing w:val="-46"/>
        </w:rPr>
        <w:t>w</w:t>
      </w:r>
      <w:r>
        <w:rPr/>
        <w:t>.</w:t>
      </w:r>
    </w:p>
    <w:p>
      <w:pPr>
        <w:spacing w:after="0" w:line="384" w:lineRule="exact"/>
        <w:jc w:val="both"/>
        <w:sectPr>
          <w:headerReference w:type="default" r:id="rId100"/>
          <w:pgSz w:w="15840" w:h="12240" w:orient="landscape"/>
          <w:pgMar w:header="831" w:footer="0" w:top="2500" w:bottom="940" w:left="76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5"/>
          <w:szCs w:val="15"/>
        </w:rPr>
      </w:pPr>
    </w:p>
    <w:p>
      <w:pPr>
        <w:spacing w:line="200" w:lineRule="atLeast"/>
        <w:ind w:left="1144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1403729" cy="344614"/>
            <wp:effectExtent l="0" t="0" r="0" b="0"/>
            <wp:docPr id="2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29" cy="34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2421" w:right="0"/>
        <w:jc w:val="left"/>
      </w:pPr>
      <w:r>
        <w:rPr>
          <w:spacing w:val="-3"/>
        </w:rPr>
        <w:t>E2E</w:t>
      </w:r>
      <w:r>
        <w:rPr>
          <w:spacing w:val="-9"/>
        </w:rPr>
        <w:t> </w:t>
      </w:r>
      <w:r>
        <w:rPr>
          <w:spacing w:val="-5"/>
        </w:rPr>
        <w:t>framework</w:t>
      </w:r>
      <w:r>
        <w:rPr>
          <w:spacing w:val="4"/>
        </w:rPr>
        <w:t> </w:t>
      </w:r>
      <w:r>
        <w:rPr>
          <w:spacing w:val="-3"/>
        </w:rPr>
        <w:t>for</w:t>
      </w:r>
      <w:r>
        <w:rPr>
          <w:spacing w:val="-34"/>
        </w:rPr>
        <w:t> </w:t>
      </w:r>
      <w:r>
        <w:rPr>
          <w:spacing w:val="-4"/>
        </w:rPr>
        <w:t>agile products</w:t>
      </w:r>
      <w:r>
        <w:rPr/>
      </w:r>
    </w:p>
    <w:p>
      <w:pPr>
        <w:spacing w:after="0" w:line="240" w:lineRule="auto"/>
        <w:jc w:val="left"/>
        <w:sectPr>
          <w:headerReference w:type="default" r:id="rId101"/>
          <w:pgSz w:w="15840" w:h="12240" w:orient="landscape"/>
          <w:pgMar w:header="0" w:footer="0" w:top="1140" w:bottom="940" w:left="760" w:right="1320"/>
        </w:sectPr>
      </w:pP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646.651184pt;margin-top:247.350006pt;width:20.1pt;height:113.7pt;mso-position-horizontal-relative:page;mso-position-vertical-relative:page;z-index:-11286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2"/>
                      <w:sz w:val="18"/>
                    </w:rPr>
                    <w:t>nefits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18pt;margin-top:333.247437pt;width:14pt;height:92pt;mso-position-horizontal-relative:page;mso-position-vertical-relative:page;z-index:4144" type="#_x0000_t202" filled="false" stroked="false">
            <v:textbox inset="0,0,0,0" style="layout-flow:vertical;mso-layout-flow-alt:bottom-to-top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spacing w:val="-3"/>
                      <w:w w:val="99"/>
                      <w:sz w:val="24"/>
                    </w:rPr>
                    <w:t>Lif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>ecycle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w w:val="99"/>
                      <w:sz w:val="24"/>
                    </w:rPr>
                    <w:t>A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ct</w:t>
                  </w:r>
                  <w:r>
                    <w:rPr>
                      <w:rFonts w:ascii="Calibri"/>
                      <w:b/>
                      <w:spacing w:val="-1"/>
                      <w:w w:val="99"/>
                      <w:sz w:val="24"/>
                    </w:rPr>
                    <w:t>ivities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410004pt;margin-top:416.982117pt;width:11pt;height:54.4pt;mso-position-horizontal-relative:page;mso-position-vertical-relative:page;z-index:4168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1"/>
                      <w:w w:val="99"/>
                      <w:sz w:val="18"/>
                    </w:rPr>
                    <w:t>Assess</w:t>
                  </w:r>
                  <w:r>
                    <w:rPr>
                      <w:rFonts w:ascii="Calibri"/>
                      <w:color w:val="FFFFFF"/>
                      <w:spacing w:val="1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Priori</w:t>
                  </w:r>
                  <w:r>
                    <w:rPr>
                      <w:rFonts w:ascii="Calibri"/>
                      <w:color w:val="FFFFFF"/>
                      <w:spacing w:val="-2"/>
                      <w:w w:val="99"/>
                      <w:sz w:val="18"/>
                    </w:rPr>
                    <w:t>ty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629997pt;margin-top:429.932343pt;width:11pt;height:28.65pt;mso-position-horizontal-relative:page;mso-position-vertical-relative:page;z-index:4192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Classi</w:t>
                  </w:r>
                  <w:r>
                    <w:rPr>
                      <w:rFonts w:ascii="Calibri"/>
                      <w:color w:val="FFFFFF"/>
                      <w:spacing w:val="-2"/>
                      <w:w w:val="99"/>
                      <w:sz w:val="18"/>
                    </w:rPr>
                    <w:t>fy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649994pt;margin-top:409.740997pt;width:11pt;height:68.8pt;mso-position-horizontal-relative:page;mso-position-vertical-relative:page;z-index:4216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Allo</w:t>
                  </w:r>
                  <w:r>
                    <w:rPr>
                      <w:rFonts w:ascii="Calibri"/>
                      <w:color w:val="FFFFFF"/>
                      <w:spacing w:val="-2"/>
                      <w:w w:val="99"/>
                      <w:sz w:val="18"/>
                    </w:rPr>
                    <w:t>cate</w:t>
                  </w:r>
                  <w:r>
                    <w:rPr>
                      <w:rFonts w:ascii="Calibri"/>
                      <w:color w:val="FFFFFF"/>
                      <w:spacing w:val="4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to</w:t>
                  </w:r>
                  <w:r>
                    <w:rPr>
                      <w:rFonts w:ascii="Calibri"/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Branch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550003pt;margin-top:416.938141pt;width:11pt;height:67.5pt;mso-position-horizontal-relative:page;mso-position-vertical-relative:page;z-index:4240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Conduct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w w:val="99"/>
                      <w:sz w:val="18"/>
                    </w:rPr>
                    <w:t>Re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s</w:t>
                  </w:r>
                  <w:r>
                    <w:rPr>
                      <w:rFonts w:ascii="Calibri"/>
                      <w:color w:val="FFFFFF"/>
                      <w:spacing w:val="-1"/>
                      <w:w w:val="99"/>
                      <w:sz w:val="18"/>
                    </w:rPr>
                    <w:t>earch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289993pt;margin-top:410.906952pt;width:11pt;height:80.150pt;mso-position-horizontal-relative:page;mso-position-vertical-relative:page;z-index:4264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Ch</w:t>
                  </w:r>
                  <w:r>
                    <w:rPr>
                      <w:rFonts w:ascii="Calibri"/>
                      <w:color w:val="FFFFFF"/>
                      <w:spacing w:val="-2"/>
                      <w:w w:val="99"/>
                      <w:sz w:val="18"/>
                    </w:rPr>
                    <w:t>aracte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ris</w:t>
                  </w:r>
                  <w:r>
                    <w:rPr>
                      <w:rFonts w:ascii="Calibri"/>
                      <w:color w:val="FFFFFF"/>
                      <w:spacing w:val="-2"/>
                      <w:w w:val="99"/>
                      <w:sz w:val="18"/>
                    </w:rPr>
                    <w:t>e</w:t>
                  </w:r>
                  <w:r>
                    <w:rPr>
                      <w:rFonts w:ascii="Calibri"/>
                      <w:color w:val="FFFFFF"/>
                      <w:spacing w:val="-3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w w:val="99"/>
                      <w:sz w:val="18"/>
                    </w:rPr>
                    <w:t>Prob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l</w:t>
                  </w:r>
                  <w:r>
                    <w:rPr>
                      <w:rFonts w:ascii="Calibri"/>
                      <w:color w:val="FFFFFF"/>
                      <w:spacing w:val="-2"/>
                      <w:w w:val="99"/>
                      <w:sz w:val="18"/>
                    </w:rPr>
                    <w:t>em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070007pt;margin-top:421.93924pt;width:11pt;height:57.5pt;mso-position-horizontal-relative:page;mso-position-vertical-relative:page;z-index:4288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w w:val="99"/>
                      <w:sz w:val="18"/>
                    </w:rPr>
                    <w:t>De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fi</w:t>
                  </w:r>
                  <w:r>
                    <w:rPr>
                      <w:rFonts w:ascii="Calibri"/>
                      <w:color w:val="FFFFFF"/>
                      <w:spacing w:val="-2"/>
                      <w:w w:val="99"/>
                      <w:sz w:val="18"/>
                    </w:rPr>
                    <w:t>ne</w:t>
                  </w:r>
                  <w:r>
                    <w:rPr>
                      <w:rFonts w:ascii="Calibri"/>
                      <w:color w:val="FFFFFF"/>
                      <w:spacing w:val="5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w w:val="99"/>
                      <w:sz w:val="18"/>
                    </w:rPr>
                    <w:t>Bene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fits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7.570007pt;margin-top:424.605682pt;width:11pt;height:52.75pt;mso-position-horizontal-relative:page;mso-position-vertical-relative:page;z-index:4312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1"/>
                      <w:w w:val="99"/>
                      <w:sz w:val="18"/>
                    </w:rPr>
                    <w:t>Assess</w:t>
                  </w:r>
                  <w:r>
                    <w:rPr>
                      <w:rFonts w:ascii="Calibri"/>
                      <w:color w:val="FFFFFF"/>
                      <w:spacing w:val="1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Option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950012pt;margin-top:419.106567pt;width:11pt;height:82.75pt;mso-position-horizontal-relative:page;mso-position-vertical-relative:page;z-index:4336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Build</w:t>
                  </w:r>
                  <w:r>
                    <w:rPr>
                      <w:rFonts w:ascii="Calibri"/>
                      <w:color w:val="FFFFFF"/>
                      <w:spacing w:val="6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w w:val="99"/>
                      <w:sz w:val="18"/>
                    </w:rPr>
                    <w:t>c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as</w:t>
                  </w:r>
                  <w:r>
                    <w:rPr>
                      <w:rFonts w:ascii="Calibri"/>
                      <w:color w:val="FFFFFF"/>
                      <w:spacing w:val="-1"/>
                      <w:w w:val="99"/>
                      <w:sz w:val="18"/>
                    </w:rPr>
                    <w:t>e</w:t>
                  </w:r>
                  <w:r>
                    <w:rPr>
                      <w:rFonts w:ascii="Calibri"/>
                      <w:color w:val="FFFFFF"/>
                      <w:spacing w:val="-7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1"/>
                      <w:sz w:val="18"/>
                    </w:rPr>
                    <w:t>f</w:t>
                  </w:r>
                  <w:r>
                    <w:rPr>
                      <w:rFonts w:ascii="Calibri"/>
                      <w:color w:val="FFFFFF"/>
                      <w:spacing w:val="-1"/>
                      <w:w w:val="99"/>
                      <w:sz w:val="18"/>
                    </w:rPr>
                    <w:t>or</w:t>
                  </w:r>
                  <w:r>
                    <w:rPr>
                      <w:rFonts w:ascii="Calibri"/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Solution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329987pt;margin-top:397.235718pt;width:21.8pt;height:104.75pt;mso-position-horizontal-relative:page;mso-position-vertical-relative:page;z-index:4360" type="#_x0000_t202" filled="false" stroked="false">
            <v:textbox inset="0,0,0,0" style="layout-flow:vertical;mso-layout-flow-alt:bottom-to-top">
              <w:txbxContent>
                <w:p>
                  <w:pPr>
                    <w:spacing w:line="20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w w:val="99"/>
                      <w:sz w:val="18"/>
                      <w:szCs w:val="18"/>
                    </w:rPr>
                    <w:t>A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nalys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w w:val="99"/>
                      <w:sz w:val="18"/>
                      <w:szCs w:val="18"/>
                    </w:rPr>
                    <w:t>e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Valu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w w:val="99"/>
                      <w:sz w:val="18"/>
                      <w:szCs w:val="18"/>
                    </w:rPr>
                    <w:t>e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‐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fo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w w:val="99"/>
                      <w:sz w:val="18"/>
                      <w:szCs w:val="18"/>
                    </w:rPr>
                    <w:t>r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‐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w w:val="99"/>
                      <w:sz w:val="18"/>
                      <w:szCs w:val="18"/>
                    </w:rPr>
                    <w:t>Money</w:t>
                  </w:r>
                  <w:r>
                    <w:rPr>
                      <w:rFonts w:ascii="Calibri" w:hAnsi="Calibri" w:cs="Calibri" w:eastAsia="Calibri"/>
                      <w:color w:val="FFFFFF"/>
                      <w:spacing w:val="8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spacing w:val="-1"/>
                      <w:sz w:val="18"/>
                      <w:szCs w:val="18"/>
                    </w:rPr>
                    <w:t>of</w:t>
                  </w:r>
                  <w:r>
                    <w:rPr>
                      <w:rFonts w:ascii="Calibri" w:hAnsi="Calibri" w:cs="Calibri" w:eastAsia="Calibri"/>
                      <w:sz w:val="18"/>
                      <w:szCs w:val="18"/>
                    </w:rPr>
                  </w:r>
                </w:p>
                <w:p>
                  <w:pPr>
                    <w:spacing w:line="218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sz w:val="18"/>
                    </w:rPr>
                    <w:t>options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Heading3"/>
        <w:spacing w:line="240" w:lineRule="auto" w:before="29"/>
        <w:ind w:left="1168" w:right="0"/>
        <w:jc w:val="left"/>
      </w:pPr>
      <w:r>
        <w:rPr/>
        <w:pict>
          <v:shape style="position:absolute;margin-left:610.020020pt;margin-top:-1.506328pt;width:109.980003pt;height:27pt;mso-position-horizontal-relative:page;mso-position-vertical-relative:paragraph;z-index:3688" type="#_x0000_t75" stroked="false">
            <v:imagedata r:id="rId9" o:title=""/>
          </v:shape>
        </w:pict>
      </w:r>
      <w:r>
        <w:rPr/>
        <w:pict>
          <v:group style="position:absolute;margin-left:40.259998pt;margin-top:79.853668pt;width:707.4pt;height:350.55pt;mso-position-horizontal-relative:page;mso-position-vertical-relative:paragraph;z-index:4120" coordorigin="805,1597" coordsize="14148,7011">
            <v:shape style="position:absolute;left:9950;top:4214;width:3007;height:2725" type="#_x0000_t75" stroked="false">
              <v:imagedata r:id="rId103" o:title=""/>
            </v:shape>
            <v:shape style="position:absolute;left:12593;top:2651;width:164;height:5957" type="#_x0000_t75" stroked="false">
              <v:imagedata r:id="rId104" o:title=""/>
            </v:shape>
            <v:group style="position:absolute;left:12668;top:2690;width:20;height:80" coordorigin="12668,2690" coordsize="20,80">
              <v:shape style="position:absolute;left:12668;top:2690;width:20;height:80" coordorigin="12668,2690" coordsize="20,80" path="m12668,2730l12688,2730e" filled="false" stroked="true" strokeweight="4.060000pt" strokecolor="#000000">
                <v:path arrowok="t"/>
              </v:shape>
            </v:group>
            <v:group style="position:absolute;left:12668;top:2829;width:20;height:81" coordorigin="12668,2829" coordsize="20,81">
              <v:shape style="position:absolute;left:12668;top:2829;width:20;height:81" coordorigin="12668,2829" coordsize="20,81" path="m12678,2829l12678,2910e" filled="false" stroked="true" strokeweight="1.06002pt" strokecolor="#000000">
                <v:path arrowok="t"/>
              </v:shape>
            </v:group>
            <v:group style="position:absolute;left:12668;top:2970;width:20;height:81" coordorigin="12668,2970" coordsize="20,81">
              <v:shape style="position:absolute;left:12668;top:2970;width:20;height:81" coordorigin="12668,2970" coordsize="20,81" path="m12678,2970l12678,3050e" filled="false" stroked="true" strokeweight="1.06002pt" strokecolor="#000000">
                <v:path arrowok="t"/>
              </v:shape>
            </v:group>
            <v:group style="position:absolute;left:12668;top:3110;width:20;height:80" coordorigin="12668,3110" coordsize="20,80">
              <v:shape style="position:absolute;left:12668;top:3110;width:20;height:80" coordorigin="12668,3110" coordsize="20,80" path="m12668,3150l12688,3150e" filled="false" stroked="true" strokeweight="4.060000pt" strokecolor="#000000">
                <v:path arrowok="t"/>
              </v:shape>
            </v:group>
            <v:group style="position:absolute;left:12668;top:3249;width:20;height:81" coordorigin="12668,3249" coordsize="20,81">
              <v:shape style="position:absolute;left:12668;top:3249;width:20;height:81" coordorigin="12668,3249" coordsize="20,81" path="m12678,3249l12678,3330e" filled="false" stroked="true" strokeweight="1.06002pt" strokecolor="#000000">
                <v:path arrowok="t"/>
              </v:shape>
            </v:group>
            <v:group style="position:absolute;left:12668;top:3390;width:20;height:81" coordorigin="12668,3390" coordsize="20,81">
              <v:shape style="position:absolute;left:12668;top:3390;width:20;height:81" coordorigin="12668,3390" coordsize="20,81" path="m12678,3390l12678,3470e" filled="false" stroked="true" strokeweight="1.06002pt" strokecolor="#000000">
                <v:path arrowok="t"/>
              </v:shape>
            </v:group>
            <v:group style="position:absolute;left:12668;top:3530;width:20;height:80" coordorigin="12668,3530" coordsize="20,80">
              <v:shape style="position:absolute;left:12668;top:3530;width:20;height:80" coordorigin="12668,3530" coordsize="20,80" path="m12668,3570l12688,3570e" filled="false" stroked="true" strokeweight="4.060000pt" strokecolor="#000000">
                <v:path arrowok="t"/>
              </v:shape>
            </v:group>
            <v:group style="position:absolute;left:12668;top:3669;width:20;height:81" coordorigin="12668,3669" coordsize="20,81">
              <v:shape style="position:absolute;left:12668;top:3669;width:20;height:81" coordorigin="12668,3669" coordsize="20,81" path="m12678,3669l12678,3750e" filled="false" stroked="true" strokeweight="1.06002pt" strokecolor="#000000">
                <v:path arrowok="t"/>
              </v:shape>
            </v:group>
            <v:group style="position:absolute;left:12668;top:3810;width:20;height:81" coordorigin="12668,3810" coordsize="20,81">
              <v:shape style="position:absolute;left:12668;top:3810;width:20;height:81" coordorigin="12668,3810" coordsize="20,81" path="m12678,3810l12678,3890e" filled="false" stroked="true" strokeweight="1.06002pt" strokecolor="#000000">
                <v:path arrowok="t"/>
              </v:shape>
            </v:group>
            <v:group style="position:absolute;left:12668;top:3950;width:20;height:80" coordorigin="12668,3950" coordsize="20,80">
              <v:shape style="position:absolute;left:12668;top:3950;width:20;height:80" coordorigin="12668,3950" coordsize="20,80" path="m12668,3990l12688,3990e" filled="false" stroked="true" strokeweight="4.060000pt" strokecolor="#000000">
                <v:path arrowok="t"/>
              </v:shape>
            </v:group>
            <v:group style="position:absolute;left:12668;top:4089;width:20;height:81" coordorigin="12668,4089" coordsize="20,81">
              <v:shape style="position:absolute;left:12668;top:4089;width:20;height:81" coordorigin="12668,4089" coordsize="20,81" path="m12678,4089l12678,4170e" filled="false" stroked="true" strokeweight="1.06002pt" strokecolor="#000000">
                <v:path arrowok="t"/>
              </v:shape>
            </v:group>
            <v:group style="position:absolute;left:12668;top:4230;width:20;height:81" coordorigin="12668,4230" coordsize="20,81">
              <v:shape style="position:absolute;left:12668;top:4230;width:20;height:81" coordorigin="12668,4230" coordsize="20,81" path="m12678,4230l12678,4310e" filled="false" stroked="true" strokeweight="1.06002pt" strokecolor="#000000">
                <v:path arrowok="t"/>
              </v:shape>
            </v:group>
            <v:group style="position:absolute;left:12668;top:4370;width:20;height:80" coordorigin="12668,4370" coordsize="20,80">
              <v:shape style="position:absolute;left:12668;top:4370;width:20;height:80" coordorigin="12668,4370" coordsize="20,80" path="m12668,4410l12688,4410e" filled="false" stroked="true" strokeweight="4.060000pt" strokecolor="#000000">
                <v:path arrowok="t"/>
              </v:shape>
            </v:group>
            <v:group style="position:absolute;left:12668;top:4509;width:20;height:81" coordorigin="12668,4509" coordsize="20,81">
              <v:shape style="position:absolute;left:12668;top:4509;width:20;height:81" coordorigin="12668,4509" coordsize="20,81" path="m12678,4509l12678,4590e" filled="false" stroked="true" strokeweight="1.06002pt" strokecolor="#000000">
                <v:path arrowok="t"/>
              </v:shape>
            </v:group>
            <v:group style="position:absolute;left:12668;top:4650;width:20;height:81" coordorigin="12668,4650" coordsize="20,81">
              <v:shape style="position:absolute;left:12668;top:4650;width:20;height:81" coordorigin="12668,4650" coordsize="20,81" path="m12678,4650l12678,4730e" filled="false" stroked="true" strokeweight="1.06002pt" strokecolor="#000000">
                <v:path arrowok="t"/>
              </v:shape>
            </v:group>
            <v:group style="position:absolute;left:12668;top:4790;width:20;height:80" coordorigin="12668,4790" coordsize="20,80">
              <v:shape style="position:absolute;left:12668;top:4790;width:20;height:80" coordorigin="12668,4790" coordsize="20,80" path="m12668,4830l12688,4830e" filled="false" stroked="true" strokeweight="4.060000pt" strokecolor="#000000">
                <v:path arrowok="t"/>
              </v:shape>
            </v:group>
            <v:group style="position:absolute;left:12668;top:4929;width:20;height:81" coordorigin="12668,4929" coordsize="20,81">
              <v:shape style="position:absolute;left:12668;top:4929;width:20;height:81" coordorigin="12668,4929" coordsize="20,81" path="m12678,4929l12678,5010e" filled="false" stroked="true" strokeweight="1.06002pt" strokecolor="#000000">
                <v:path arrowok="t"/>
              </v:shape>
            </v:group>
            <v:group style="position:absolute;left:12668;top:5070;width:20;height:81" coordorigin="12668,5070" coordsize="20,81">
              <v:shape style="position:absolute;left:12668;top:5070;width:20;height:81" coordorigin="12668,5070" coordsize="20,81" path="m12678,5070l12678,5150e" filled="false" stroked="true" strokeweight="1.06002pt" strokecolor="#000000">
                <v:path arrowok="t"/>
              </v:shape>
            </v:group>
            <v:group style="position:absolute;left:12668;top:5210;width:20;height:80" coordorigin="12668,5210" coordsize="20,80">
              <v:shape style="position:absolute;left:12668;top:5210;width:20;height:80" coordorigin="12668,5210" coordsize="20,80" path="m12668,5250l12688,5250e" filled="false" stroked="true" strokeweight="4.060000pt" strokecolor="#000000">
                <v:path arrowok="t"/>
              </v:shape>
            </v:group>
            <v:group style="position:absolute;left:12668;top:5349;width:20;height:81" coordorigin="12668,5349" coordsize="20,81">
              <v:shape style="position:absolute;left:12668;top:5349;width:20;height:81" coordorigin="12668,5349" coordsize="20,81" path="m12678,5349l12678,5430e" filled="false" stroked="true" strokeweight="1.06002pt" strokecolor="#000000">
                <v:path arrowok="t"/>
              </v:shape>
            </v:group>
            <v:group style="position:absolute;left:12668;top:5490;width:20;height:81" coordorigin="12668,5490" coordsize="20,81">
              <v:shape style="position:absolute;left:12668;top:5490;width:20;height:81" coordorigin="12668,5490" coordsize="20,81" path="m12678,5490l12678,5570e" filled="false" stroked="true" strokeweight="1.06002pt" strokecolor="#000000">
                <v:path arrowok="t"/>
              </v:shape>
            </v:group>
            <v:group style="position:absolute;left:12668;top:5630;width:20;height:80" coordorigin="12668,5630" coordsize="20,80">
              <v:shape style="position:absolute;left:12668;top:5630;width:20;height:80" coordorigin="12668,5630" coordsize="20,80" path="m12668,5670l12688,5670e" filled="false" stroked="true" strokeweight="4.060000pt" strokecolor="#000000">
                <v:path arrowok="t"/>
              </v:shape>
            </v:group>
            <v:group style="position:absolute;left:12668;top:5769;width:20;height:81" coordorigin="12668,5769" coordsize="20,81">
              <v:shape style="position:absolute;left:12668;top:5769;width:20;height:81" coordorigin="12668,5769" coordsize="20,81" path="m12678,5769l12678,5850e" filled="false" stroked="true" strokeweight="1.06002pt" strokecolor="#000000">
                <v:path arrowok="t"/>
              </v:shape>
            </v:group>
            <v:group style="position:absolute;left:12668;top:5910;width:20;height:81" coordorigin="12668,5910" coordsize="20,81">
              <v:shape style="position:absolute;left:12668;top:5910;width:20;height:81" coordorigin="12668,5910" coordsize="20,81" path="m12678,5910l12678,5990e" filled="false" stroked="true" strokeweight="1.06002pt" strokecolor="#000000">
                <v:path arrowok="t"/>
              </v:shape>
            </v:group>
            <v:group style="position:absolute;left:12668;top:6050;width:20;height:80" coordorigin="12668,6050" coordsize="20,80">
              <v:shape style="position:absolute;left:12668;top:6050;width:20;height:80" coordorigin="12668,6050" coordsize="20,80" path="m12668,6090l12688,6090e" filled="false" stroked="true" strokeweight="4.060000pt" strokecolor="#000000">
                <v:path arrowok="t"/>
              </v:shape>
            </v:group>
            <v:group style="position:absolute;left:12668;top:6189;width:20;height:81" coordorigin="12668,6189" coordsize="20,81">
              <v:shape style="position:absolute;left:12668;top:6189;width:20;height:81" coordorigin="12668,6189" coordsize="20,81" path="m12678,6189l12678,6270e" filled="false" stroked="true" strokeweight="1.06002pt" strokecolor="#000000">
                <v:path arrowok="t"/>
              </v:shape>
            </v:group>
            <v:group style="position:absolute;left:12668;top:6330;width:20;height:81" coordorigin="12668,6330" coordsize="20,81">
              <v:shape style="position:absolute;left:12668;top:6330;width:20;height:81" coordorigin="12668,6330" coordsize="20,81" path="m12678,6330l12678,6410e" filled="false" stroked="true" strokeweight="1.06002pt" strokecolor="#000000">
                <v:path arrowok="t"/>
              </v:shape>
            </v:group>
            <v:group style="position:absolute;left:12668;top:6470;width:20;height:80" coordorigin="12668,6470" coordsize="20,80">
              <v:shape style="position:absolute;left:12668;top:6470;width:20;height:80" coordorigin="12668,6470" coordsize="20,80" path="m12668,6510l12688,6510e" filled="false" stroked="true" strokeweight="4.060000pt" strokecolor="#000000">
                <v:path arrowok="t"/>
              </v:shape>
            </v:group>
            <v:group style="position:absolute;left:12668;top:6609;width:20;height:81" coordorigin="12668,6609" coordsize="20,81">
              <v:shape style="position:absolute;left:12668;top:6609;width:20;height:81" coordorigin="12668,6609" coordsize="20,81" path="m12678,6609l12678,6690e" filled="false" stroked="true" strokeweight="1.06002pt" strokecolor="#000000">
                <v:path arrowok="t"/>
              </v:shape>
            </v:group>
            <v:group style="position:absolute;left:12668;top:6750;width:20;height:81" coordorigin="12668,6750" coordsize="20,81">
              <v:shape style="position:absolute;left:12668;top:6750;width:20;height:81" coordorigin="12668,6750" coordsize="20,81" path="m12678,6750l12678,6830e" filled="false" stroked="true" strokeweight="1.06002pt" strokecolor="#000000">
                <v:path arrowok="t"/>
              </v:shape>
            </v:group>
            <v:group style="position:absolute;left:12668;top:6890;width:20;height:80" coordorigin="12668,6890" coordsize="20,80">
              <v:shape style="position:absolute;left:12668;top:6890;width:20;height:80" coordorigin="12668,6890" coordsize="20,80" path="m12668,6930l12688,6930e" filled="false" stroked="true" strokeweight="4.060000pt" strokecolor="#000000">
                <v:path arrowok="t"/>
              </v:shape>
            </v:group>
            <v:group style="position:absolute;left:12668;top:7029;width:20;height:81" coordorigin="12668,7029" coordsize="20,81">
              <v:shape style="position:absolute;left:12668;top:7029;width:20;height:81" coordorigin="12668,7029" coordsize="20,81" path="m12678,7029l12678,7110e" filled="false" stroked="true" strokeweight="1.06002pt" strokecolor="#000000">
                <v:path arrowok="t"/>
              </v:shape>
            </v:group>
            <v:group style="position:absolute;left:12668;top:7170;width:20;height:81" coordorigin="12668,7170" coordsize="20,81">
              <v:shape style="position:absolute;left:12668;top:7170;width:20;height:81" coordorigin="12668,7170" coordsize="20,81" path="m12678,7170l12678,7250e" filled="false" stroked="true" strokeweight="1.06002pt" strokecolor="#000000">
                <v:path arrowok="t"/>
              </v:shape>
            </v:group>
            <v:group style="position:absolute;left:12668;top:7310;width:20;height:80" coordorigin="12668,7310" coordsize="20,80">
              <v:shape style="position:absolute;left:12668;top:7310;width:20;height:80" coordorigin="12668,7310" coordsize="20,80" path="m12668,7350l12688,7350e" filled="false" stroked="true" strokeweight="4.060000pt" strokecolor="#000000">
                <v:path arrowok="t"/>
              </v:shape>
            </v:group>
            <v:group style="position:absolute;left:12668;top:7449;width:20;height:81" coordorigin="12668,7449" coordsize="20,81">
              <v:shape style="position:absolute;left:12668;top:7449;width:20;height:81" coordorigin="12668,7449" coordsize="20,81" path="m12678,7449l12678,7530e" filled="false" stroked="true" strokeweight="1.06002pt" strokecolor="#000000">
                <v:path arrowok="t"/>
              </v:shape>
            </v:group>
            <v:group style="position:absolute;left:12668;top:7590;width:20;height:81" coordorigin="12668,7590" coordsize="20,81">
              <v:shape style="position:absolute;left:12668;top:7590;width:20;height:81" coordorigin="12668,7590" coordsize="20,81" path="m12678,7590l12678,7670e" filled="false" stroked="true" strokeweight="1.06002pt" strokecolor="#000000">
                <v:path arrowok="t"/>
              </v:shape>
            </v:group>
            <v:group style="position:absolute;left:12668;top:7730;width:20;height:80" coordorigin="12668,7730" coordsize="20,80">
              <v:shape style="position:absolute;left:12668;top:7730;width:20;height:80" coordorigin="12668,7730" coordsize="20,80" path="m12668,7770l12688,7770e" filled="false" stroked="true" strokeweight="4.060000pt" strokecolor="#000000">
                <v:path arrowok="t"/>
              </v:shape>
            </v:group>
            <v:group style="position:absolute;left:12668;top:7869;width:20;height:81" coordorigin="12668,7869" coordsize="20,81">
              <v:shape style="position:absolute;left:12668;top:7869;width:20;height:81" coordorigin="12668,7869" coordsize="20,81" path="m12678,7869l12678,7950e" filled="false" stroked="true" strokeweight="1.06002pt" strokecolor="#000000">
                <v:path arrowok="t"/>
              </v:shape>
            </v:group>
            <v:group style="position:absolute;left:12668;top:8010;width:20;height:81" coordorigin="12668,8010" coordsize="20,81">
              <v:shape style="position:absolute;left:12668;top:8010;width:20;height:81" coordorigin="12668,8010" coordsize="20,81" path="m12678,8010l12678,8090e" filled="false" stroked="true" strokeweight="1.06002pt" strokecolor="#000000">
                <v:path arrowok="t"/>
              </v:shape>
            </v:group>
            <v:group style="position:absolute;left:12668;top:8150;width:20;height:80" coordorigin="12668,8150" coordsize="20,80">
              <v:shape style="position:absolute;left:12668;top:8150;width:20;height:80" coordorigin="12668,8150" coordsize="20,80" path="m12668,8190l12688,8190e" filled="false" stroked="true" strokeweight="4.060000pt" strokecolor="#000000">
                <v:path arrowok="t"/>
              </v:shape>
            </v:group>
            <v:group style="position:absolute;left:12668;top:8289;width:20;height:81" coordorigin="12668,8289" coordsize="20,81">
              <v:shape style="position:absolute;left:12668;top:8289;width:20;height:81" coordorigin="12668,8289" coordsize="20,81" path="m12678,8289l12678,8370e" filled="false" stroked="true" strokeweight="1.06002pt" strokecolor="#000000">
                <v:path arrowok="t"/>
              </v:shape>
            </v:group>
            <v:group style="position:absolute;left:12668;top:8430;width:20;height:72" coordorigin="12668,8430" coordsize="20,72">
              <v:shape style="position:absolute;left:12668;top:8430;width:20;height:72" coordorigin="12668,8430" coordsize="20,72" path="m12668,8466l12688,8466e" filled="false" stroked="true" strokeweight="3.7pt" strokecolor="#000000">
                <v:path arrowok="t"/>
              </v:shape>
              <v:shape style="position:absolute;left:7585;top:1629;width:172;height:6972" type="#_x0000_t75" stroked="false">
                <v:imagedata r:id="rId105" o:title=""/>
              </v:shape>
            </v:group>
            <v:group style="position:absolute;left:7663;top:1675;width:21;height:80" coordorigin="7663,1675" coordsize="21,80">
              <v:shape style="position:absolute;left:7663;top:1675;width:21;height:80" coordorigin="7663,1675" coordsize="21,80" path="m7663,1715l7684,1715e" filled="false" stroked="true" strokeweight="4.060000pt" strokecolor="#000000">
                <v:path arrowok="t"/>
              </v:shape>
            </v:group>
            <v:group style="position:absolute;left:7663;top:1814;width:21;height:81" coordorigin="7663,1814" coordsize="21,81">
              <v:shape style="position:absolute;left:7663;top:1814;width:21;height:81" coordorigin="7663,1814" coordsize="21,81" path="m7673,1814l7673,1895e" filled="false" stroked="true" strokeweight="1.120pt" strokecolor="#000000">
                <v:path arrowok="t"/>
              </v:shape>
            </v:group>
            <v:group style="position:absolute;left:7663;top:1955;width:21;height:81" coordorigin="7663,1955" coordsize="21,81">
              <v:shape style="position:absolute;left:7663;top:1955;width:21;height:81" coordorigin="7663,1955" coordsize="21,81" path="m7673,1955l7673,2035e" filled="false" stroked="true" strokeweight="1.120pt" strokecolor="#000000">
                <v:path arrowok="t"/>
              </v:shape>
            </v:group>
            <v:group style="position:absolute;left:7663;top:2095;width:21;height:80" coordorigin="7663,2095" coordsize="21,80">
              <v:shape style="position:absolute;left:7663;top:2095;width:21;height:80" coordorigin="7663,2095" coordsize="21,80" path="m7663,2135l7684,2135e" filled="false" stroked="true" strokeweight="4.060000pt" strokecolor="#000000">
                <v:path arrowok="t"/>
              </v:shape>
            </v:group>
            <v:group style="position:absolute;left:7663;top:2234;width:21;height:81" coordorigin="7663,2234" coordsize="21,81">
              <v:shape style="position:absolute;left:7663;top:2234;width:21;height:81" coordorigin="7663,2234" coordsize="21,81" path="m7673,2234l7673,2315e" filled="false" stroked="true" strokeweight="1.120pt" strokecolor="#000000">
                <v:path arrowok="t"/>
              </v:shape>
            </v:group>
            <v:group style="position:absolute;left:7663;top:2375;width:21;height:81" coordorigin="7663,2375" coordsize="21,81">
              <v:shape style="position:absolute;left:7663;top:2375;width:21;height:81" coordorigin="7663,2375" coordsize="21,81" path="m7673,2375l7673,2455e" filled="false" stroked="true" strokeweight="1.120pt" strokecolor="#000000">
                <v:path arrowok="t"/>
              </v:shape>
            </v:group>
            <v:group style="position:absolute;left:7663;top:2515;width:21;height:80" coordorigin="7663,2515" coordsize="21,80">
              <v:shape style="position:absolute;left:7663;top:2515;width:21;height:80" coordorigin="7663,2515" coordsize="21,80" path="m7663,2555l7684,2555e" filled="false" stroked="true" strokeweight="4.060000pt" strokecolor="#000000">
                <v:path arrowok="t"/>
              </v:shape>
            </v:group>
            <v:group style="position:absolute;left:7663;top:2654;width:21;height:81" coordorigin="7663,2654" coordsize="21,81">
              <v:shape style="position:absolute;left:7663;top:2654;width:21;height:81" coordorigin="7663,2654" coordsize="21,81" path="m7673,2654l7673,2735e" filled="false" stroked="true" strokeweight="1.120pt" strokecolor="#000000">
                <v:path arrowok="t"/>
              </v:shape>
            </v:group>
            <v:group style="position:absolute;left:7663;top:2795;width:21;height:81" coordorigin="7663,2795" coordsize="21,81">
              <v:shape style="position:absolute;left:7663;top:2795;width:21;height:81" coordorigin="7663,2795" coordsize="21,81" path="m7673,2795l7673,2875e" filled="false" stroked="true" strokeweight="1.120pt" strokecolor="#000000">
                <v:path arrowok="t"/>
              </v:shape>
            </v:group>
            <v:group style="position:absolute;left:7663;top:2935;width:21;height:80" coordorigin="7663,2935" coordsize="21,80">
              <v:shape style="position:absolute;left:7663;top:2935;width:21;height:80" coordorigin="7663,2935" coordsize="21,80" path="m7663,2975l7684,2975e" filled="false" stroked="true" strokeweight="4.060000pt" strokecolor="#000000">
                <v:path arrowok="t"/>
              </v:shape>
            </v:group>
            <v:group style="position:absolute;left:7663;top:3074;width:21;height:81" coordorigin="7663,3074" coordsize="21,81">
              <v:shape style="position:absolute;left:7663;top:3074;width:21;height:81" coordorigin="7663,3074" coordsize="21,81" path="m7673,3074l7673,3155e" filled="false" stroked="true" strokeweight="1.120pt" strokecolor="#000000">
                <v:path arrowok="t"/>
              </v:shape>
            </v:group>
            <v:group style="position:absolute;left:7663;top:3215;width:21;height:81" coordorigin="7663,3215" coordsize="21,81">
              <v:shape style="position:absolute;left:7663;top:3215;width:21;height:81" coordorigin="7663,3215" coordsize="21,81" path="m7673,3215l7673,3295e" filled="false" stroked="true" strokeweight="1.120pt" strokecolor="#000000">
                <v:path arrowok="t"/>
              </v:shape>
            </v:group>
            <v:group style="position:absolute;left:7663;top:3355;width:21;height:80" coordorigin="7663,3355" coordsize="21,80">
              <v:shape style="position:absolute;left:7663;top:3355;width:21;height:80" coordorigin="7663,3355" coordsize="21,80" path="m7663,3395l7684,3395e" filled="false" stroked="true" strokeweight="4.060000pt" strokecolor="#000000">
                <v:path arrowok="t"/>
              </v:shape>
            </v:group>
            <v:group style="position:absolute;left:7663;top:3494;width:21;height:81" coordorigin="7663,3494" coordsize="21,81">
              <v:shape style="position:absolute;left:7663;top:3494;width:21;height:81" coordorigin="7663,3494" coordsize="21,81" path="m7673,3494l7673,3575e" filled="false" stroked="true" strokeweight="1.120pt" strokecolor="#000000">
                <v:path arrowok="t"/>
              </v:shape>
            </v:group>
            <v:group style="position:absolute;left:7663;top:3635;width:21;height:81" coordorigin="7663,3635" coordsize="21,81">
              <v:shape style="position:absolute;left:7663;top:3635;width:21;height:81" coordorigin="7663,3635" coordsize="21,81" path="m7673,3635l7673,3715e" filled="false" stroked="true" strokeweight="1.120pt" strokecolor="#000000">
                <v:path arrowok="t"/>
              </v:shape>
            </v:group>
            <v:group style="position:absolute;left:7663;top:3775;width:21;height:80" coordorigin="7663,3775" coordsize="21,80">
              <v:shape style="position:absolute;left:7663;top:3775;width:21;height:80" coordorigin="7663,3775" coordsize="21,80" path="m7663,3815l7684,3815e" filled="false" stroked="true" strokeweight="4.060000pt" strokecolor="#000000">
                <v:path arrowok="t"/>
              </v:shape>
            </v:group>
            <v:group style="position:absolute;left:7663;top:3914;width:21;height:81" coordorigin="7663,3914" coordsize="21,81">
              <v:shape style="position:absolute;left:7663;top:3914;width:21;height:81" coordorigin="7663,3914" coordsize="21,81" path="m7673,3914l7673,3995e" filled="false" stroked="true" strokeweight="1.120pt" strokecolor="#000000">
                <v:path arrowok="t"/>
              </v:shape>
            </v:group>
            <v:group style="position:absolute;left:7663;top:4055;width:21;height:81" coordorigin="7663,4055" coordsize="21,81">
              <v:shape style="position:absolute;left:7663;top:4055;width:21;height:81" coordorigin="7663,4055" coordsize="21,81" path="m7673,4055l7673,4135e" filled="false" stroked="true" strokeweight="1.120pt" strokecolor="#000000">
                <v:path arrowok="t"/>
              </v:shape>
            </v:group>
            <v:group style="position:absolute;left:7663;top:4195;width:21;height:80" coordorigin="7663,4195" coordsize="21,80">
              <v:shape style="position:absolute;left:7663;top:4195;width:21;height:80" coordorigin="7663,4195" coordsize="21,80" path="m7663,4235l7684,4235e" filled="false" stroked="true" strokeweight="4.060000pt" strokecolor="#000000">
                <v:path arrowok="t"/>
              </v:shape>
            </v:group>
            <v:group style="position:absolute;left:7663;top:4334;width:21;height:81" coordorigin="7663,4334" coordsize="21,81">
              <v:shape style="position:absolute;left:7663;top:4334;width:21;height:81" coordorigin="7663,4334" coordsize="21,81" path="m7673,4334l7673,4415e" filled="false" stroked="true" strokeweight="1.120pt" strokecolor="#000000">
                <v:path arrowok="t"/>
              </v:shape>
            </v:group>
            <v:group style="position:absolute;left:7663;top:4475;width:21;height:81" coordorigin="7663,4475" coordsize="21,81">
              <v:shape style="position:absolute;left:7663;top:4475;width:21;height:81" coordorigin="7663,4475" coordsize="21,81" path="m7673,4475l7673,4555e" filled="false" stroked="true" strokeweight="1.120pt" strokecolor="#000000">
                <v:path arrowok="t"/>
              </v:shape>
            </v:group>
            <v:group style="position:absolute;left:7663;top:4615;width:21;height:80" coordorigin="7663,4615" coordsize="21,80">
              <v:shape style="position:absolute;left:7663;top:4615;width:21;height:80" coordorigin="7663,4615" coordsize="21,80" path="m7663,4655l7684,4655e" filled="false" stroked="true" strokeweight="4.060000pt" strokecolor="#000000">
                <v:path arrowok="t"/>
              </v:shape>
            </v:group>
            <v:group style="position:absolute;left:7663;top:4754;width:21;height:81" coordorigin="7663,4754" coordsize="21,81">
              <v:shape style="position:absolute;left:7663;top:4754;width:21;height:81" coordorigin="7663,4754" coordsize="21,81" path="m7673,4754l7673,4835e" filled="false" stroked="true" strokeweight="1.120pt" strokecolor="#000000">
                <v:path arrowok="t"/>
              </v:shape>
            </v:group>
            <v:group style="position:absolute;left:7663;top:4895;width:21;height:81" coordorigin="7663,4895" coordsize="21,81">
              <v:shape style="position:absolute;left:7663;top:4895;width:21;height:81" coordorigin="7663,4895" coordsize="21,81" path="m7673,4895l7673,4975e" filled="false" stroked="true" strokeweight="1.120pt" strokecolor="#000000">
                <v:path arrowok="t"/>
              </v:shape>
            </v:group>
            <v:group style="position:absolute;left:7663;top:5035;width:21;height:80" coordorigin="7663,5035" coordsize="21,80">
              <v:shape style="position:absolute;left:7663;top:5035;width:21;height:80" coordorigin="7663,5035" coordsize="21,80" path="m7663,5075l7684,5075e" filled="false" stroked="true" strokeweight="4.060000pt" strokecolor="#000000">
                <v:path arrowok="t"/>
              </v:shape>
            </v:group>
            <v:group style="position:absolute;left:7663;top:5174;width:21;height:81" coordorigin="7663,5174" coordsize="21,81">
              <v:shape style="position:absolute;left:7663;top:5174;width:21;height:81" coordorigin="7663,5174" coordsize="21,81" path="m7673,5174l7673,5255e" filled="false" stroked="true" strokeweight="1.120pt" strokecolor="#000000">
                <v:path arrowok="t"/>
              </v:shape>
            </v:group>
            <v:group style="position:absolute;left:7663;top:5315;width:21;height:81" coordorigin="7663,5315" coordsize="21,81">
              <v:shape style="position:absolute;left:7663;top:5315;width:21;height:81" coordorigin="7663,5315" coordsize="21,81" path="m7673,5315l7673,5395e" filled="false" stroked="true" strokeweight="1.120pt" strokecolor="#000000">
                <v:path arrowok="t"/>
              </v:shape>
            </v:group>
            <v:group style="position:absolute;left:7663;top:5455;width:21;height:80" coordorigin="7663,5455" coordsize="21,80">
              <v:shape style="position:absolute;left:7663;top:5455;width:21;height:80" coordorigin="7663,5455" coordsize="21,80" path="m7663,5495l7684,5495e" filled="false" stroked="true" strokeweight="4.060000pt" strokecolor="#000000">
                <v:path arrowok="t"/>
              </v:shape>
            </v:group>
            <v:group style="position:absolute;left:7663;top:5594;width:21;height:81" coordorigin="7663,5594" coordsize="21,81">
              <v:shape style="position:absolute;left:7663;top:5594;width:21;height:81" coordorigin="7663,5594" coordsize="21,81" path="m7673,5594l7673,5675e" filled="false" stroked="true" strokeweight="1.120pt" strokecolor="#000000">
                <v:path arrowok="t"/>
              </v:shape>
            </v:group>
            <v:group style="position:absolute;left:7663;top:5735;width:21;height:81" coordorigin="7663,5735" coordsize="21,81">
              <v:shape style="position:absolute;left:7663;top:5735;width:21;height:81" coordorigin="7663,5735" coordsize="21,81" path="m7673,5735l7673,5815e" filled="false" stroked="true" strokeweight="1.120pt" strokecolor="#000000">
                <v:path arrowok="t"/>
              </v:shape>
            </v:group>
            <v:group style="position:absolute;left:7663;top:5875;width:21;height:80" coordorigin="7663,5875" coordsize="21,80">
              <v:shape style="position:absolute;left:7663;top:5875;width:21;height:80" coordorigin="7663,5875" coordsize="21,80" path="m7663,5915l7684,5915e" filled="false" stroked="true" strokeweight="4.060000pt" strokecolor="#000000">
                <v:path arrowok="t"/>
              </v:shape>
            </v:group>
            <v:group style="position:absolute;left:7663;top:6014;width:21;height:81" coordorigin="7663,6014" coordsize="21,81">
              <v:shape style="position:absolute;left:7663;top:6014;width:21;height:81" coordorigin="7663,6014" coordsize="21,81" path="m7673,6014l7673,6095e" filled="false" stroked="true" strokeweight="1.120pt" strokecolor="#000000">
                <v:path arrowok="t"/>
              </v:shape>
            </v:group>
            <v:group style="position:absolute;left:7663;top:6155;width:21;height:81" coordorigin="7663,6155" coordsize="21,81">
              <v:shape style="position:absolute;left:7663;top:6155;width:21;height:81" coordorigin="7663,6155" coordsize="21,81" path="m7673,6155l7673,6235e" filled="false" stroked="true" strokeweight="1.120pt" strokecolor="#000000">
                <v:path arrowok="t"/>
              </v:shape>
            </v:group>
            <v:group style="position:absolute;left:7663;top:6295;width:21;height:80" coordorigin="7663,6295" coordsize="21,80">
              <v:shape style="position:absolute;left:7663;top:6295;width:21;height:80" coordorigin="7663,6295" coordsize="21,80" path="m7663,6335l7684,6335e" filled="false" stroked="true" strokeweight="4.060000pt" strokecolor="#000000">
                <v:path arrowok="t"/>
              </v:shape>
            </v:group>
            <v:group style="position:absolute;left:7663;top:6434;width:21;height:81" coordorigin="7663,6434" coordsize="21,81">
              <v:shape style="position:absolute;left:7663;top:6434;width:21;height:81" coordorigin="7663,6434" coordsize="21,81" path="m7673,6434l7673,6515e" filled="false" stroked="true" strokeweight="1.120pt" strokecolor="#000000">
                <v:path arrowok="t"/>
              </v:shape>
            </v:group>
            <v:group style="position:absolute;left:7663;top:6575;width:21;height:81" coordorigin="7663,6575" coordsize="21,81">
              <v:shape style="position:absolute;left:7663;top:6575;width:21;height:81" coordorigin="7663,6575" coordsize="21,81" path="m7673,6575l7673,6655e" filled="false" stroked="true" strokeweight="1.120pt" strokecolor="#000000">
                <v:path arrowok="t"/>
              </v:shape>
            </v:group>
            <v:group style="position:absolute;left:7663;top:6715;width:21;height:80" coordorigin="7663,6715" coordsize="21,80">
              <v:shape style="position:absolute;left:7663;top:6715;width:21;height:80" coordorigin="7663,6715" coordsize="21,80" path="m7663,6755l7684,6755e" filled="false" stroked="true" strokeweight="4.060000pt" strokecolor="#000000">
                <v:path arrowok="t"/>
              </v:shape>
            </v:group>
            <v:group style="position:absolute;left:7663;top:6854;width:21;height:81" coordorigin="7663,6854" coordsize="21,81">
              <v:shape style="position:absolute;left:7663;top:6854;width:21;height:81" coordorigin="7663,6854" coordsize="21,81" path="m7673,6854l7673,6935e" filled="false" stroked="true" strokeweight="1.120pt" strokecolor="#000000">
                <v:path arrowok="t"/>
              </v:shape>
            </v:group>
            <v:group style="position:absolute;left:7663;top:6995;width:21;height:81" coordorigin="7663,6995" coordsize="21,81">
              <v:shape style="position:absolute;left:7663;top:6995;width:21;height:81" coordorigin="7663,6995" coordsize="21,81" path="m7673,6995l7673,7075e" filled="false" stroked="true" strokeweight="1.120pt" strokecolor="#000000">
                <v:path arrowok="t"/>
              </v:shape>
            </v:group>
            <v:group style="position:absolute;left:7663;top:7135;width:21;height:80" coordorigin="7663,7135" coordsize="21,80">
              <v:shape style="position:absolute;left:7663;top:7135;width:21;height:80" coordorigin="7663,7135" coordsize="21,80" path="m7663,7175l7684,7175e" filled="false" stroked="true" strokeweight="4.060000pt" strokecolor="#000000">
                <v:path arrowok="t"/>
              </v:shape>
            </v:group>
            <v:group style="position:absolute;left:7663;top:7274;width:21;height:81" coordorigin="7663,7274" coordsize="21,81">
              <v:shape style="position:absolute;left:7663;top:7274;width:21;height:81" coordorigin="7663,7274" coordsize="21,81" path="m7673,7274l7673,7355e" filled="false" stroked="true" strokeweight="1.120pt" strokecolor="#000000">
                <v:path arrowok="t"/>
              </v:shape>
            </v:group>
            <v:group style="position:absolute;left:7663;top:7415;width:21;height:81" coordorigin="7663,7415" coordsize="21,81">
              <v:shape style="position:absolute;left:7663;top:7415;width:21;height:81" coordorigin="7663,7415" coordsize="21,81" path="m7673,7415l7673,7495e" filled="false" stroked="true" strokeweight="1.120pt" strokecolor="#000000">
                <v:path arrowok="t"/>
              </v:shape>
            </v:group>
            <v:group style="position:absolute;left:7663;top:7555;width:21;height:80" coordorigin="7663,7555" coordsize="21,80">
              <v:shape style="position:absolute;left:7663;top:7555;width:21;height:80" coordorigin="7663,7555" coordsize="21,80" path="m7663,7595l7684,7595e" filled="false" stroked="true" strokeweight="4.060000pt" strokecolor="#000000">
                <v:path arrowok="t"/>
              </v:shape>
            </v:group>
            <v:group style="position:absolute;left:7663;top:7694;width:21;height:81" coordorigin="7663,7694" coordsize="21,81">
              <v:shape style="position:absolute;left:7663;top:7694;width:21;height:81" coordorigin="7663,7694" coordsize="21,81" path="m7673,7694l7673,7775e" filled="false" stroked="true" strokeweight="1.120pt" strokecolor="#000000">
                <v:path arrowok="t"/>
              </v:shape>
            </v:group>
            <v:group style="position:absolute;left:7663;top:7835;width:21;height:81" coordorigin="7663,7835" coordsize="21,81">
              <v:shape style="position:absolute;left:7663;top:7835;width:21;height:81" coordorigin="7663,7835" coordsize="21,81" path="m7673,7835l7673,7915e" filled="false" stroked="true" strokeweight="1.120pt" strokecolor="#000000">
                <v:path arrowok="t"/>
              </v:shape>
            </v:group>
            <v:group style="position:absolute;left:7663;top:7975;width:21;height:80" coordorigin="7663,7975" coordsize="21,80">
              <v:shape style="position:absolute;left:7663;top:7975;width:21;height:80" coordorigin="7663,7975" coordsize="21,80" path="m7663,8015l7684,8015e" filled="false" stroked="true" strokeweight="4.060000pt" strokecolor="#000000">
                <v:path arrowok="t"/>
              </v:shape>
            </v:group>
            <v:group style="position:absolute;left:7663;top:8114;width:21;height:81" coordorigin="7663,8114" coordsize="21,81">
              <v:shape style="position:absolute;left:7663;top:8114;width:21;height:81" coordorigin="7663,8114" coordsize="21,81" path="m7673,8114l7673,8195e" filled="false" stroked="true" strokeweight="1.120pt" strokecolor="#000000">
                <v:path arrowok="t"/>
              </v:shape>
            </v:group>
            <v:group style="position:absolute;left:7663;top:8255;width:21;height:81" coordorigin="7663,8255" coordsize="21,81">
              <v:shape style="position:absolute;left:7663;top:8255;width:21;height:81" coordorigin="7663,8255" coordsize="21,81" path="m7673,8255l7673,8335e" filled="false" stroked="true" strokeweight="1.120pt" strokecolor="#000000">
                <v:path arrowok="t"/>
              </v:shape>
            </v:group>
            <v:group style="position:absolute;left:7663;top:8395;width:21;height:80" coordorigin="7663,8395" coordsize="21,80">
              <v:shape style="position:absolute;left:7663;top:8395;width:21;height:80" coordorigin="7663,8395" coordsize="21,80" path="m7663,8435l7684,8435e" filled="false" stroked="true" strokeweight="4.060000pt" strokecolor="#000000">
                <v:path arrowok="t"/>
              </v:shape>
              <v:shape style="position:absolute;left:3551;top:2785;width:3005;height:2728" type="#_x0000_t75" stroked="false">
                <v:imagedata r:id="rId103" o:title=""/>
              </v:shape>
            </v:group>
            <v:group style="position:absolute;left:805;top:1597;width:14133;height:1265" coordorigin="805,1597" coordsize="14133,1265">
              <v:shape style="position:absolute;left:805;top:1597;width:14133;height:1265" coordorigin="805,1597" coordsize="14133,1265" path="m826,1617l826,1608,805,1608,805,1687,816,1687,816,1617,826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71,1617l871,1597,816,1597,816,1608,826,1608,826,1617,8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26,1687l826,1617,816,1617,816,1687,826,168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26,1827l826,1747,805,1747,805,1827,826,182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26,1968l826,1887,805,1887,805,1968,826,1968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26,2107l826,2028,805,2028,805,2107,826,210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26,2247l826,2167,805,2167,805,2247,826,224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26,2388l826,2307,805,2307,805,2388,826,2388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26,2527l826,2448,805,2448,805,2527,826,252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26,2667l826,2587,805,2587,805,2667,826,266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26,2808l826,2727,805,2727,805,2808,826,2808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11,2862l911,2843,830,2843,830,2862,91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50,2862l1050,2843,971,2843,971,2862,10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90,2862l1190,2843,1110,2843,1110,2862,11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31,2862l1331,2843,1250,2843,1250,2862,133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70,2862l1470,2843,1391,2843,1391,2862,14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610,2862l1610,2843,1530,2843,1530,2862,16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751,2862l1751,2843,1670,2843,1670,2862,175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890,2862l1890,2843,1811,2843,1811,2862,18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030,2862l2030,2843,1950,2843,1950,2862,20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171,2862l2171,2843,2090,2843,2090,2862,217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310,2862l2310,2843,2231,2843,2231,2862,23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450,2862l2450,2843,2370,2843,2370,2862,24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591,2862l2591,2843,2510,2843,2510,2862,259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730,2862l2730,2843,2651,2843,2651,2862,27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870,2862l2870,2843,2790,2843,2790,2862,28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011,2862l3011,2843,2930,2843,2930,2862,301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150,2862l3150,2843,3071,2843,3071,2862,31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290,2862l3290,2843,3210,2843,3210,2862,32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431,2862l3431,2843,3350,2843,3350,2862,343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570,2862l3570,2843,3491,2843,3491,2862,35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710,2862l3710,2843,3630,2843,3630,2862,37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851,2862l3851,2843,3770,2843,3770,2862,385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990,2862l3990,2843,3911,2843,3911,2862,39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130,2862l4130,2843,4050,2843,4050,2862,41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271,2862l4271,2843,4190,2843,4190,2862,427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410,2862l4410,2843,4331,2843,4331,2862,44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550,2862l4550,2843,4470,2843,4470,2862,45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691,2862l4691,2843,4610,2843,4610,2862,469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830,2862l4830,2843,4751,2843,4751,2862,48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970,2862l4970,2843,4890,2843,4890,2862,49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111,2862l5111,2843,5030,2843,5030,2862,511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250,2862l5250,2843,5171,2843,5171,2862,52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390,2862l5390,2843,5310,2843,5310,2862,53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531,2862l5531,2843,5450,2843,5450,2862,553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670,2862l5670,2843,5591,2843,5591,2862,56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810,2862l5810,2843,5730,2843,5730,2862,58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951,2862l5951,2843,5870,2843,5870,2862,595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090,2862l6090,2843,6011,2843,6011,2862,60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230,2862l6230,2843,6150,2843,6150,2862,62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371,2862l6371,2843,6290,2843,6290,2862,637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510,2862l6510,2843,6431,2843,6431,2862,65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650,2862l6650,2843,6570,2843,6570,2862,66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791,2862l6791,2843,6710,2843,6710,2862,679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930,2862l6930,2843,6851,2843,6851,2862,69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070,2862l7070,2843,6990,2843,6990,2862,70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211,2862l7211,2843,7130,2843,7130,2862,721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350,2862l7350,2843,7271,2843,7271,2862,73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490,2862l7490,2843,7410,2843,7410,2862,74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631,2862l7631,2843,7550,2843,7550,2862,763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770,2862l7770,2843,7691,2843,7691,2862,77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910,2862l7910,2843,7830,2843,7830,2862,79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051,2862l8051,2843,7970,2843,7970,2862,805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190,2862l8190,2843,8111,2843,8111,2862,81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330,2862l8330,2843,8250,2843,8250,2862,83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471,2862l8471,2843,8390,2843,8390,2862,847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610,2862l8610,2843,8531,2843,8531,2862,86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750,2862l8750,2843,8670,2843,8670,2862,87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891,2862l8891,2843,8810,2843,8810,2862,889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030,2862l9030,2843,8951,2843,8951,2862,90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170,2862l9170,2843,9090,2843,9090,2862,91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311,2862l9311,2843,9230,2843,9230,2862,931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450,2862l9450,2843,9371,2843,9371,2862,94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590,2862l9590,2843,9510,2843,9510,2862,95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731,2862l9731,2843,9650,2843,9650,2862,973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870,2862l9870,2843,9791,2843,9791,2862,98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010,2862l10010,2843,9930,2843,9930,2862,100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151,2862l10151,2843,10070,2843,10070,2862,1015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290,2862l10290,2843,10211,2843,10211,2862,102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430,2862l10430,2843,10350,2843,10350,2862,104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571,2862l10571,2843,10490,2843,10490,2862,1057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710,2862l10710,2843,10631,2843,10631,2862,107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850,2862l10850,2843,10770,2843,10770,2862,108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991,2862l10991,2843,10910,2843,10910,2862,1099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130,2862l11130,2843,11051,2843,11051,2862,111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270,2862l11270,2843,11190,2843,11190,2862,112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411,2862l11411,2843,11330,2843,11330,2862,1141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550,2862l11550,2843,11471,2843,11471,2862,115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690,2862l11690,2843,11610,2843,11610,2862,116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831,2862l11831,2843,11750,2843,11750,2862,1183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970,2862l11970,2843,11891,2843,11891,2862,119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110,2862l12110,2843,12030,2843,12030,2862,121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251,2862l12251,2843,12170,2843,12170,2862,1225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390,2862l12390,2843,12311,2843,12311,2862,123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530,2862l12530,2843,12450,2843,12450,2862,125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671,2862l12671,2843,12590,2843,12590,2862,1267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810,2862l12810,2843,12731,2843,12731,2862,128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950,2862l12950,2843,12870,2843,12870,2862,129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091,2862l13091,2843,13010,2843,13010,2862,1309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230,2862l13230,2843,13151,2843,13151,2862,132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370,2862l13370,2843,13290,2843,13290,2862,133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511,2862l13511,2843,13430,2843,13430,2862,1351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650,2862l13650,2843,13571,2843,13571,2862,1365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790,2862l13790,2843,13710,2843,13710,2862,137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931,2862l13931,2843,13850,2843,13850,2862,1393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070,2862l14070,2843,13991,2843,13991,2862,1407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210,2862l14210,2843,14130,2843,14130,2862,142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351,2862l14351,2843,14270,2843,14270,2862,1435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490,2862l14490,2843,14411,2843,14411,2862,1449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630,2862l14630,2843,14550,2843,14550,2862,1463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771,2862l14771,2843,14690,2843,14690,2862,14771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910,2862l14910,2843,14831,2843,14831,2862,14910,2862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938,2810l14938,2730,14918,2730,14918,2810,14938,2810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938,2670l14938,2589,14918,2589,14918,2670,14938,2670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938,2529l14938,2450,14918,2450,14918,2529,14938,2529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938,2390l14938,2310,14918,2310,14918,2390,14938,2390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938,2250l14938,2169,14918,2169,14918,2250,14938,2250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938,2109l14938,2030,14918,2030,14918,2109,14938,2109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938,1970l14938,1890,14918,1890,14918,1970,14938,1970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938,1830l14938,1749,14918,1749,14918,1830,14938,1830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938,1689l14938,1610,14918,1610,14918,1689,14938,1689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870,1617l14870,1597,14791,1597,14791,1617,1487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731,1617l14731,1597,14651,1597,14651,1617,147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591,1617l14591,1597,14510,1597,14510,1617,145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450,1617l14450,1597,14371,1597,14371,1617,1445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311,1617l14311,1597,14231,1597,14231,1617,143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171,1617l14171,1597,14090,1597,14090,1617,141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030,1617l14030,1597,13951,1597,13951,1617,1403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891,1617l13891,1597,13811,1597,13811,1617,138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751,1617l13751,1597,13670,1597,13670,1617,137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610,1617l13610,1597,13531,1597,13531,1617,1361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471,1617l13471,1597,13391,1597,13391,1617,134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331,1617l13331,1597,13250,1597,13250,1617,133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190,1617l13190,1597,13111,1597,13111,1617,1319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3051,1617l13051,1597,12971,1597,12971,1617,130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911,1617l12911,1597,12830,1597,12830,1617,129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770,1617l12770,1597,12691,1597,12691,1617,1277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631,1617l12631,1597,12551,1597,12551,1617,126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491,1617l12491,1597,12410,1597,12410,1617,124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350,1617l12350,1597,12271,1597,12271,1617,1235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211,1617l12211,1597,12131,1597,12131,1617,122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071,1617l12071,1597,11990,1597,11990,1617,120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930,1617l11930,1597,11851,1597,11851,1617,1193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791,1617l11791,1597,11711,1597,11711,1617,117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651,1617l11651,1597,11570,1597,11570,1617,116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510,1617l11510,1597,11431,1597,11431,1617,1151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371,1617l11371,1597,11291,1597,11291,1617,113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231,1617l11231,1597,11150,1597,11150,1617,112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090,1617l11090,1597,11011,1597,11011,1617,1109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951,1617l10951,1597,10871,1597,10871,1617,109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811,1617l10811,1597,10730,1597,10730,1617,108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670,1617l10670,1597,10591,1597,10591,1617,1067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531,1617l10531,1597,10451,1597,10451,1617,105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391,1617l10391,1597,10310,1597,10310,1617,103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250,1617l10250,1597,10171,1597,10171,1617,1025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111,1617l10111,1597,10031,1597,10031,1617,101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971,1617l9971,1597,9890,1597,9890,1617,99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830,1617l9830,1597,9751,1597,9751,1617,983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691,1617l9691,1597,9611,1597,9611,1617,96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551,1617l9551,1597,9470,1597,9470,1617,95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410,1617l9410,1597,9331,1597,9331,1617,941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271,1617l9271,1597,9191,1597,9191,1617,92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9131,1617l9131,1597,9050,1597,9050,1617,91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990,1617l8990,1597,8911,1597,8911,1617,899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851,1617l8851,1597,8771,1597,8771,1617,88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711,1617l8711,1597,8630,1597,8630,1617,87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570,1617l8570,1597,8491,1597,8491,1617,857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431,1617l8431,1597,8351,1597,8351,1617,84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291,1617l8291,1597,8210,1597,8210,1617,82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150,1617l8150,1597,8071,1597,8071,1617,815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8011,1617l8011,1597,7931,1597,7931,1617,80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871,1617l7871,1597,7790,1597,7790,1617,78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730,1617l7730,1597,7651,1597,7651,1617,773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591,1617l7591,1597,7511,1597,7511,1617,75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451,1617l7451,1597,7370,1597,7370,1617,74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310,1617l7310,1597,7231,1597,7231,1617,731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171,1617l7171,1597,7091,1597,7091,1617,71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7031,1617l7031,1597,6950,1597,6950,1617,70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890,1617l6890,1597,6811,1597,6811,1617,689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751,1617l6751,1597,6671,1597,6671,1617,67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611,1617l6611,1597,6530,1597,6530,1617,66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470,1617l6470,1597,6391,1597,6391,1617,647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331,1617l6331,1597,6251,1597,6251,1617,63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191,1617l6191,1597,6110,1597,6110,1617,61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6050,1617l6050,1597,5971,1597,5971,1617,605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911,1617l5911,1597,5831,1597,5831,1617,59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771,1617l5771,1597,5690,1597,5690,1617,57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630,1617l5630,1597,5551,1597,5551,1617,563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491,1617l5491,1597,5411,1597,5411,1617,54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351,1617l5351,1597,5270,1597,5270,1617,53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210,1617l5210,1597,5131,1597,5131,1617,521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5071,1617l5071,1597,4991,1597,4991,1617,50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931,1617l4931,1597,4850,1597,4850,1617,49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790,1617l4790,1597,4711,1597,4711,1617,479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651,1617l4651,1597,4571,1597,4571,1617,46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511,1617l4511,1597,4430,1597,4430,1617,45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370,1617l4370,1597,4291,1597,4291,1617,437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231,1617l4231,1597,4151,1597,4151,1617,42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4091,1617l4091,1597,4010,1597,4010,1617,40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950,1617l3950,1597,3871,1597,3871,1617,395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811,1617l3811,1597,3731,1597,3731,1617,38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671,1617l3671,1597,3590,1597,3590,1617,36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530,1617l3530,1597,3451,1597,3451,1617,353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391,1617l3391,1597,3311,1597,3311,1617,33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251,1617l3251,1597,3170,1597,3170,1617,32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3110,1617l3110,1597,3031,1597,3031,1617,311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971,1617l2971,1597,2891,1597,2891,1617,29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831,1617l2831,1597,2750,1597,2750,1617,28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690,1617l2690,1597,2611,1597,2611,1617,269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551,1617l2551,1597,2471,1597,2471,1617,25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411,1617l2411,1597,2330,1597,2330,1617,24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270,1617l2270,1597,2191,1597,2191,1617,227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2131,1617l2131,1597,2051,1597,2051,1617,213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991,1617l1991,1597,1910,1597,1910,1617,19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850,1617l1850,1597,1771,1597,1771,1617,185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711,1617l1711,1597,1631,1597,1631,1617,171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571,1617l1571,1597,1490,1597,1490,1617,157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430,1617l1430,1597,1351,1597,1351,1617,1430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291,1617l1291,1597,1211,1597,1211,1617,129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151,1617l1151,1597,1070,1597,1070,1617,1151,1617xe" filled="true" fillcolor="#000000" stroked="false">
                <v:path arrowok="t"/>
                <v:fill type="solid"/>
              </v:shape>
              <v:shape style="position:absolute;left:805;top:1597;width:14133;height:1265" coordorigin="805,1597" coordsize="14133,1265" path="m1010,1617l1010,1597,931,1597,931,1617,1010,1617xe" filled="true" fillcolor="#000000" stroked="false">
                <v:path arrowok="t"/>
                <v:fill type="solid"/>
              </v:shape>
            </v:group>
            <v:group style="position:absolute;left:4416;top:6039;width:345;height:2253" coordorigin="4416,6039" coordsize="345,2253">
              <v:shape style="position:absolute;left:4416;top:6039;width:345;height:2253" coordorigin="4416,6039" coordsize="345,2253" path="m4416,6039l4416,8292,4760,8292,4760,6039,4416,6039xe" filled="true" fillcolor="#4f81bc" stroked="false">
                <v:path arrowok="t"/>
                <v:fill type="solid"/>
              </v:shape>
            </v:group>
            <v:group style="position:absolute;left:5270;top:6039;width:346;height:2243" coordorigin="5270,6039" coordsize="346,2243">
              <v:shape style="position:absolute;left:5270;top:6039;width:346;height:2243" coordorigin="5270,6039" coordsize="346,2243" path="m5270,6039l5270,8282,5616,8282,5616,6039,5270,6039xe" filled="true" fillcolor="#4f81bc" stroked="false">
                <v:path arrowok="t"/>
                <v:fill type="solid"/>
              </v:shape>
            </v:group>
            <v:group style="position:absolute;left:5660;top:6039;width:346;height:2259" coordorigin="5660,6039" coordsize="346,2259">
              <v:shape style="position:absolute;left:5660;top:6039;width:346;height:2259" coordorigin="5660,6039" coordsize="346,2259" path="m5660,6039l5660,8298,6006,8298,6006,6039,5660,6039xe" filled="true" fillcolor="#4f81bc" stroked="false">
                <v:path arrowok="t"/>
                <v:fill type="solid"/>
              </v:shape>
            </v:group>
            <v:group style="position:absolute;left:6916;top:5780;width:563;height:2518" coordorigin="6916,5780" coordsize="563,2518">
              <v:shape style="position:absolute;left:6916;top:5780;width:563;height:2518" coordorigin="6916,5780" coordsize="563,2518" path="m6916,5780l6916,8298,7478,8298,7478,5780,6916,5780xe" filled="true" fillcolor="#4f81bc" stroked="false">
                <v:path arrowok="t"/>
                <v:fill type="solid"/>
              </v:shape>
            </v:group>
            <v:group style="position:absolute;left:6108;top:6039;width:346;height:2255" coordorigin="6108,6039" coordsize="346,2255">
              <v:shape style="position:absolute;left:6108;top:6039;width:346;height:2255" coordorigin="6108,6039" coordsize="346,2255" path="m6108,6039l6108,8294,6454,8294,6454,6039,6108,6039xe" filled="true" fillcolor="#4f81bc" stroked="false">
                <v:path arrowok="t"/>
                <v:fill type="solid"/>
              </v:shape>
            </v:group>
            <v:group style="position:absolute;left:8005;top:6487;width:1844;height:351" coordorigin="8005,6487" coordsize="1844,351">
              <v:shape style="position:absolute;left:8005;top:6487;width:1844;height:351" coordorigin="8005,6487" coordsize="1844,351" path="m8005,6487l8005,6837,9848,6837,9848,6487,8005,6487xe" filled="true" fillcolor="#4f81bc" stroked="false">
                <v:path arrowok="t"/>
                <v:fill type="solid"/>
              </v:shape>
            </v:group>
            <v:group style="position:absolute;left:8005;top:6960;width:1844;height:849" coordorigin="8005,6960" coordsize="1844,849">
              <v:shape style="position:absolute;left:8005;top:6960;width:1844;height:849" coordorigin="8005,6960" coordsize="1844,849" path="m8005,6960l8005,7808,9848,7808,9848,6960,8005,6960xe" filled="true" fillcolor="#4f81bc" stroked="false">
                <v:path arrowok="t"/>
                <v:fill type="solid"/>
              </v:shape>
            </v:group>
            <v:group style="position:absolute;left:8026;top:7932;width:1844;height:354" coordorigin="8026,7932" coordsize="1844,354">
              <v:shape style="position:absolute;left:8026;top:7932;width:1844;height:354" coordorigin="8026,7932" coordsize="1844,354" path="m8026,7932l8026,8286,9869,8286,9869,7932,8026,7932xe" filled="true" fillcolor="#4f81bc" stroked="false">
                <v:path arrowok="t"/>
                <v:fill type="solid"/>
              </v:shape>
            </v:group>
            <v:group style="position:absolute;left:10181;top:3855;width:2340;height:352" coordorigin="10181,3855" coordsize="2340,352">
              <v:shape style="position:absolute;left:10181;top:3855;width:2340;height:352" coordorigin="10181,3855" coordsize="2340,352" path="m10181,3855l10181,4207,12521,4207,12521,3855,10181,3855xe" filled="true" fillcolor="#4f81bc" stroked="false">
                <v:path arrowok="t"/>
                <v:fill type="solid"/>
              </v:shape>
            </v:group>
            <v:group style="position:absolute;left:10160;top:7610;width:2418;height:442" coordorigin="10160,7610" coordsize="2418,442">
              <v:shape style="position:absolute;left:10160;top:7610;width:2418;height:442" coordorigin="10160,7610" coordsize="2418,442" path="m10160,7610l10160,8052,12578,8052,12578,7610,10160,7610xe" filled="true" fillcolor="#4f81bc" stroked="false">
                <v:path arrowok="t"/>
                <v:fill type="solid"/>
              </v:shape>
            </v:group>
            <v:group style="position:absolute;left:10160;top:8052;width:2438;height:351" coordorigin="10160,8052" coordsize="2438,351">
              <v:shape style="position:absolute;left:10160;top:8052;width:2438;height:351" coordorigin="10160,8052" coordsize="2438,351" path="m10160,8052l10160,8402,12598,8402,12598,8052,10160,8052xe" filled="true" fillcolor="#4f81bc" stroked="false">
                <v:path arrowok="t"/>
                <v:fill type="solid"/>
              </v:shape>
            </v:group>
            <v:group style="position:absolute;left:12791;top:7458;width:2098;height:352" coordorigin="12791,7458" coordsize="2098,352">
              <v:shape style="position:absolute;left:12791;top:7458;width:2098;height:352" coordorigin="12791,7458" coordsize="2098,352" path="m12791,7458l12791,7809,14888,7809,14888,7458,12791,7458xe" filled="true" fillcolor="#4f81bc" stroked="false">
                <v:path arrowok="t"/>
                <v:fill type="solid"/>
              </v:shape>
              <v:shape style="position:absolute;left:10151;top:6977;width:2456;height:590" type="#_x0000_t75" stroked="false">
                <v:imagedata r:id="rId106" o:title=""/>
              </v:shape>
            </v:group>
            <v:group style="position:absolute;left:10153;top:6980;width:2453;height:587" coordorigin="10153,6980" coordsize="2453,587">
              <v:shape style="position:absolute;left:10153;top:6980;width:2453;height:587" coordorigin="10153,6980" coordsize="2453,587" path="m12606,7563l12606,6983,12602,6980,10157,6980,10153,6983,10153,7563,10157,7567,10160,7567,10160,6995,10168,6987,10168,6995,12590,6995,12590,6987,12598,6995,12598,7567,12602,7567,12606,7563xe" filled="true" fillcolor="#4f81bc" stroked="false">
                <v:path arrowok="t"/>
                <v:fill type="solid"/>
              </v:shape>
              <v:shape style="position:absolute;left:10153;top:6980;width:2453;height:587" coordorigin="10153,6980" coordsize="2453,587" path="m10168,6995l10168,6987,10160,6995,10168,6995xe" filled="true" fillcolor="#4f81bc" stroked="false">
                <v:path arrowok="t"/>
                <v:fill type="solid"/>
              </v:shape>
              <v:shape style="position:absolute;left:10153;top:6980;width:2453;height:587" coordorigin="10153,6980" coordsize="2453,587" path="m10168,7553l10168,6995,10160,6995,10160,7553,10168,7553xe" filled="true" fillcolor="#4f81bc" stroked="false">
                <v:path arrowok="t"/>
                <v:fill type="solid"/>
              </v:shape>
              <v:shape style="position:absolute;left:10153;top:6980;width:2453;height:587" coordorigin="10153,6980" coordsize="2453,587" path="m12598,7553l10160,7553,10168,7560,10168,7567,12590,7567,12590,7560,12598,7553xe" filled="true" fillcolor="#4f81bc" stroked="false">
                <v:path arrowok="t"/>
                <v:fill type="solid"/>
              </v:shape>
              <v:shape style="position:absolute;left:10153;top:6980;width:2453;height:587" coordorigin="10153,6980" coordsize="2453,587" path="m10168,7567l10168,7560,10160,7553,10160,7567,10168,7567xe" filled="true" fillcolor="#4f81bc" stroked="false">
                <v:path arrowok="t"/>
                <v:fill type="solid"/>
              </v:shape>
              <v:shape style="position:absolute;left:10153;top:6980;width:2453;height:587" coordorigin="10153,6980" coordsize="2453,587" path="m12598,6995l12590,6987,12590,6995,12598,6995xe" filled="true" fillcolor="#4f81bc" stroked="false">
                <v:path arrowok="t"/>
                <v:fill type="solid"/>
              </v:shape>
              <v:shape style="position:absolute;left:10153;top:6980;width:2453;height:587" coordorigin="10153,6980" coordsize="2453,587" path="m12598,7553l12598,6995,12590,6995,12590,7553,12598,7553xe" filled="true" fillcolor="#4f81bc" stroked="false">
                <v:path arrowok="t"/>
                <v:fill type="solid"/>
              </v:shape>
              <v:shape style="position:absolute;left:10153;top:6980;width:2453;height:587" coordorigin="10153,6980" coordsize="2453,587" path="m12598,7567l12598,7553,12590,7560,12590,7567,12598,7567xe" filled="true" fillcolor="#4f81bc" stroked="false">
                <v:path arrowok="t"/>
                <v:fill type="solid"/>
              </v:shape>
            </v:group>
            <v:group style="position:absolute;left:3960;top:6039;width:348;height:2246" coordorigin="3960,6039" coordsize="348,2246">
              <v:shape style="position:absolute;left:3960;top:6039;width:348;height:2246" coordorigin="3960,6039" coordsize="348,2246" path="m3960,6039l3960,8285,4308,8285,4308,6039,3960,6039xe" filled="true" fillcolor="#4f81bc" stroked="false">
                <v:path arrowok="t"/>
                <v:fill type="solid"/>
              </v:shape>
            </v:group>
            <v:group style="position:absolute;left:1898;top:5769;width:345;height:2525" coordorigin="1898,5769" coordsize="345,2525">
              <v:shape style="position:absolute;left:1898;top:5769;width:345;height:2525" coordorigin="1898,5769" coordsize="345,2525" path="m1898,5769l1898,8294,2243,8294,2243,5769,1898,5769xe" filled="true" fillcolor="#4f81bc" stroked="false">
                <v:path arrowok="t"/>
                <v:fill type="solid"/>
              </v:shape>
            </v:group>
            <v:group style="position:absolute;left:2363;top:5769;width:346;height:2529" coordorigin="2363,5769" coordsize="346,2529">
              <v:shape style="position:absolute;left:2363;top:5769;width:346;height:2529" coordorigin="2363,5769" coordsize="346,2529" path="m2363,5769l2363,8298,2708,8298,2708,5769,2363,5769xe" filled="true" fillcolor="#4f81bc" stroked="false">
                <v:path arrowok="t"/>
                <v:fill type="solid"/>
              </v:shape>
            </v:group>
            <v:group style="position:absolute;left:2863;top:5769;width:345;height:2525" coordorigin="2863,5769" coordsize="345,2525">
              <v:shape style="position:absolute;left:2863;top:5769;width:345;height:2525" coordorigin="2863,5769" coordsize="345,2525" path="m2863,5769l2863,8294,3208,8294,3208,5769,2863,5769xe" filled="true" fillcolor="#4f81bc" stroked="false">
                <v:path arrowok="t"/>
                <v:fill type="solid"/>
              </v:shape>
            </v:group>
            <v:group style="position:absolute;left:3479;top:7795;width:142;height:87" coordorigin="3479,7795" coordsize="142,87">
              <v:shape style="position:absolute;left:3479;top:7795;width:142;height:87" coordorigin="3479,7795" coordsize="142,87" path="m3620,7809l3616,7809,3616,7808,3608,7808,3586,7795,3481,7856,3479,7865,3487,7879,3497,7881,3503,7878,3620,7809xe" filled="true" fillcolor="#0f243e" stroked="false">
                <v:path arrowok="t"/>
                <v:fill type="solid"/>
              </v:shape>
            </v:group>
            <v:group style="position:absolute;left:3353;top:7779;width:233;height:30" coordorigin="3353,7779" coordsize="233,30">
              <v:shape style="position:absolute;left:3353;top:7779;width:233;height:30" coordorigin="3353,7779" coordsize="233,30" path="m3586,7795l3560,7779,3353,7779,3353,7809,3560,7809,3586,7795xe" filled="true" fillcolor="#0f243e" stroked="false">
                <v:path arrowok="t"/>
                <v:fill type="solid"/>
              </v:shape>
            </v:group>
            <v:group style="position:absolute;left:3616;top:7779;width:30;height:30" coordorigin="3616,7779" coordsize="30,30">
              <v:shape style="position:absolute;left:3616;top:7779;width:30;height:30" coordorigin="3616,7779" coordsize="30,30" path="m3646,7795l3620,7779,3616,7779,3616,7809,3620,7809,3646,7795xe" filled="true" fillcolor="#0f243e" stroked="false">
                <v:path arrowok="t"/>
                <v:fill type="solid"/>
              </v:shape>
            </v:group>
            <v:group style="position:absolute;left:3586;top:7782;width:23;height:27" coordorigin="3586,7782" coordsize="23,27">
              <v:shape style="position:absolute;left:3586;top:7782;width:23;height:27" coordorigin="3586,7782" coordsize="23,27" path="m3608,7808l3608,7782,3586,7795,3608,7808xe" filled="true" fillcolor="#0f243e" stroked="false">
                <v:path arrowok="t"/>
                <v:fill type="solid"/>
              </v:shape>
            </v:group>
            <v:group style="position:absolute;left:3608;top:7782;width:8;height:27" coordorigin="3608,7782" coordsize="8,27">
              <v:shape style="position:absolute;left:3608;top:7782;width:8;height:27" coordorigin="3608,7782" coordsize="8,27" path="m3608,7795l3616,7795e" filled="false" stroked="true" strokeweight="1.42pt" strokecolor="#0f243e">
                <v:path arrowok="t"/>
              </v:shape>
            </v:group>
            <v:group style="position:absolute;left:3479;top:7707;width:142;height:88" coordorigin="3479,7707" coordsize="142,88">
              <v:shape style="position:absolute;left:3479;top:7707;width:142;height:88" coordorigin="3479,7707" coordsize="142,88" path="m3620,7779l3503,7712,3497,7707,3487,7710,3479,7724,3481,7734,3586,7795,3608,7782,3616,7782,3616,7779,3620,7779xe" filled="true" fillcolor="#0f243e" stroked="false">
                <v:path arrowok="t"/>
                <v:fill type="solid"/>
              </v:shape>
            </v:group>
            <v:group style="position:absolute;left:10056;top:7745;width:142;height:88" coordorigin="10056,7745" coordsize="142,88">
              <v:shape style="position:absolute;left:10056;top:7745;width:142;height:88" coordorigin="10056,7745" coordsize="142,88" path="m10198,7760l10193,7760,10193,7758,10186,7758,10164,7745,10058,7806,10056,7815,10064,7830,10074,7832,10198,7760xe" filled="true" fillcolor="#0f243e" stroked="false">
                <v:path arrowok="t"/>
                <v:fill type="solid"/>
              </v:shape>
            </v:group>
            <v:group style="position:absolute;left:9928;top:7730;width:237;height:30" coordorigin="9928,7730" coordsize="237,30">
              <v:shape style="position:absolute;left:9928;top:7730;width:237;height:30" coordorigin="9928,7730" coordsize="237,30" path="m10164,7745l10138,7730,9928,7730,9928,7760,10138,7760,10164,7745xe" filled="true" fillcolor="#0f243e" stroked="false">
                <v:path arrowok="t"/>
                <v:fill type="solid"/>
              </v:shape>
            </v:group>
            <v:group style="position:absolute;left:10193;top:7730;width:30;height:30" coordorigin="10193,7730" coordsize="30,30">
              <v:shape style="position:absolute;left:10193;top:7730;width:30;height:30" coordorigin="10193,7730" coordsize="30,30" path="m10223,7745l10198,7730,10193,7730,10193,7760,10198,7760,10223,7745xe" filled="true" fillcolor="#0f243e" stroked="false">
                <v:path arrowok="t"/>
                <v:fill type="solid"/>
              </v:shape>
            </v:group>
            <v:group style="position:absolute;left:10164;top:7731;width:22;height:27" coordorigin="10164,7731" coordsize="22,27">
              <v:shape style="position:absolute;left:10164;top:7731;width:22;height:27" coordorigin="10164,7731" coordsize="22,27" path="m10186,7758l10186,7731,10164,7745,10186,7758xe" filled="true" fillcolor="#0f243e" stroked="false">
                <v:path arrowok="t"/>
                <v:fill type="solid"/>
              </v:shape>
            </v:group>
            <v:group style="position:absolute;left:10186;top:7731;width:8;height:27" coordorigin="10186,7731" coordsize="8,27">
              <v:shape style="position:absolute;left:10186;top:7731;width:8;height:27" coordorigin="10186,7731" coordsize="8,27" path="m10186,7745l10193,7745e" filled="false" stroked="true" strokeweight="1.42pt" strokecolor="#0f243e">
                <v:path arrowok="t"/>
              </v:shape>
            </v:group>
            <v:group style="position:absolute;left:10056;top:7657;width:142;height:88" coordorigin="10056,7657" coordsize="142,88">
              <v:shape style="position:absolute;left:10056;top:7657;width:142;height:88" coordorigin="10056,7657" coordsize="142,88" path="m10198,7730l10074,7657,10064,7659,10056,7674,10058,7683,10164,7745,10186,7731,10193,7731,10193,7730,10198,7730xe" filled="true" fillcolor="#0f243e" stroked="false">
                <v:path arrowok="t"/>
                <v:fill type="solid"/>
              </v:shape>
              <v:shape style="position:absolute;left:3560;top:1694;width:178;height:6907" type="#_x0000_t75" stroked="false">
                <v:imagedata r:id="rId107" o:title=""/>
              </v:shape>
            </v:group>
            <v:group style="position:absolute;left:3636;top:1735;width:20;height:80" coordorigin="3636,1735" coordsize="20,80">
              <v:shape style="position:absolute;left:3636;top:1735;width:20;height:80" coordorigin="3636,1735" coordsize="20,80" path="m3636,1775l3655,1775e" filled="false" stroked="true" strokeweight="4.060000pt" strokecolor="#000000">
                <v:path arrowok="t"/>
              </v:shape>
            </v:group>
            <v:group style="position:absolute;left:3636;top:1874;width:21;height:81" coordorigin="3636,1874" coordsize="21,81">
              <v:shape style="position:absolute;left:3636;top:1874;width:21;height:81" coordorigin="3636,1874" coordsize="21,81" path="m3646,1874l3646,1955e" filled="false" stroked="true" strokeweight="1.120pt" strokecolor="#000000">
                <v:path arrowok="t"/>
              </v:shape>
            </v:group>
            <v:group style="position:absolute;left:3636;top:2015;width:21;height:81" coordorigin="3636,2015" coordsize="21,81">
              <v:shape style="position:absolute;left:3636;top:2015;width:21;height:81" coordorigin="3636,2015" coordsize="21,81" path="m3646,2015l3646,2095e" filled="false" stroked="true" strokeweight="1.120pt" strokecolor="#000000">
                <v:path arrowok="t"/>
              </v:shape>
            </v:group>
            <v:group style="position:absolute;left:3636;top:2155;width:21;height:80" coordorigin="3636,2155" coordsize="21,80">
              <v:shape style="position:absolute;left:3636;top:2155;width:21;height:80" coordorigin="3636,2155" coordsize="21,80" path="m3636,2195l3656,2195e" filled="false" stroked="true" strokeweight="4.060000pt" strokecolor="#000000">
                <v:path arrowok="t"/>
              </v:shape>
            </v:group>
            <v:group style="position:absolute;left:3636;top:2294;width:21;height:81" coordorigin="3636,2294" coordsize="21,81">
              <v:shape style="position:absolute;left:3636;top:2294;width:21;height:81" coordorigin="3636,2294" coordsize="21,81" path="m3646,2294l3646,2375e" filled="false" stroked="true" strokeweight="1.120pt" strokecolor="#000000">
                <v:path arrowok="t"/>
              </v:shape>
            </v:group>
            <v:group style="position:absolute;left:3636;top:2435;width:21;height:81" coordorigin="3636,2435" coordsize="21,81">
              <v:shape style="position:absolute;left:3636;top:2435;width:21;height:81" coordorigin="3636,2435" coordsize="21,81" path="m3646,2435l3646,2515e" filled="false" stroked="true" strokeweight="1.120pt" strokecolor="#000000">
                <v:path arrowok="t"/>
              </v:shape>
            </v:group>
            <v:group style="position:absolute;left:3636;top:2575;width:21;height:80" coordorigin="3636,2575" coordsize="21,80">
              <v:shape style="position:absolute;left:3636;top:2575;width:21;height:80" coordorigin="3636,2575" coordsize="21,80" path="m3636,2615l3656,2615e" filled="false" stroked="true" strokeweight="4.060000pt" strokecolor="#000000">
                <v:path arrowok="t"/>
              </v:shape>
            </v:group>
            <v:group style="position:absolute;left:3637;top:2714;width:20;height:81" coordorigin="3637,2714" coordsize="20,81">
              <v:shape style="position:absolute;left:3637;top:2714;width:20;height:81" coordorigin="3637,2714" coordsize="20,81" path="m3647,2714l3647,2795e" filled="false" stroked="true" strokeweight="1.060010pt" strokecolor="#000000">
                <v:path arrowok="t"/>
              </v:shape>
            </v:group>
            <v:group style="position:absolute;left:3637;top:2855;width:20;height:81" coordorigin="3637,2855" coordsize="20,81">
              <v:shape style="position:absolute;left:3637;top:2855;width:20;height:81" coordorigin="3637,2855" coordsize="20,81" path="m3647,2855l3647,2935e" filled="false" stroked="true" strokeweight="1.060010pt" strokecolor="#000000">
                <v:path arrowok="t"/>
              </v:shape>
            </v:group>
            <v:group style="position:absolute;left:3637;top:2995;width:21;height:80" coordorigin="3637,2995" coordsize="21,80">
              <v:shape style="position:absolute;left:3637;top:2995;width:21;height:80" coordorigin="3637,2995" coordsize="21,80" path="m3637,3035l3658,3035e" filled="false" stroked="true" strokeweight="4.060000pt" strokecolor="#000000">
                <v:path arrowok="t"/>
              </v:shape>
            </v:group>
            <v:group style="position:absolute;left:3637;top:3134;width:21;height:81" coordorigin="3637,3134" coordsize="21,81">
              <v:shape style="position:absolute;left:3637;top:3134;width:21;height:81" coordorigin="3637,3134" coordsize="21,81" path="m3647,3134l3647,3215e" filled="false" stroked="true" strokeweight="1.120pt" strokecolor="#000000">
                <v:path arrowok="t"/>
              </v:shape>
            </v:group>
            <v:group style="position:absolute;left:3637;top:3275;width:21;height:81" coordorigin="3637,3275" coordsize="21,81">
              <v:shape style="position:absolute;left:3637;top:3275;width:21;height:81" coordorigin="3637,3275" coordsize="21,81" path="m3647,3275l3647,3355e" filled="false" stroked="true" strokeweight="1.120pt" strokecolor="#000000">
                <v:path arrowok="t"/>
              </v:shape>
            </v:group>
            <v:group style="position:absolute;left:3637;top:3415;width:21;height:80" coordorigin="3637,3415" coordsize="21,80">
              <v:shape style="position:absolute;left:3637;top:3415;width:21;height:80" coordorigin="3637,3415" coordsize="21,80" path="m3637,3455l3658,3455e" filled="false" stroked="true" strokeweight="4.060000pt" strokecolor="#000000">
                <v:path arrowok="t"/>
              </v:shape>
            </v:group>
            <v:group style="position:absolute;left:3637;top:3554;width:21;height:81" coordorigin="3637,3554" coordsize="21,81">
              <v:shape style="position:absolute;left:3637;top:3554;width:21;height:81" coordorigin="3637,3554" coordsize="21,81" path="m3647,3554l3647,3635e" filled="false" stroked="true" strokeweight="1.120pt" strokecolor="#000000">
                <v:path arrowok="t"/>
              </v:shape>
            </v:group>
            <v:group style="position:absolute;left:3637;top:3695;width:21;height:81" coordorigin="3637,3695" coordsize="21,81">
              <v:shape style="position:absolute;left:3637;top:3695;width:21;height:81" coordorigin="3637,3695" coordsize="21,81" path="m3647,3695l3647,3775e" filled="false" stroked="true" strokeweight="1.120pt" strokecolor="#000000">
                <v:path arrowok="t"/>
              </v:shape>
            </v:group>
            <v:group style="position:absolute;left:3638;top:3835;width:20;height:80" coordorigin="3638,3835" coordsize="20,80">
              <v:shape style="position:absolute;left:3638;top:3835;width:20;height:80" coordorigin="3638,3835" coordsize="20,80" path="m3638,3875l3658,3875e" filled="false" stroked="true" strokeweight="4.060000pt" strokecolor="#000000">
                <v:path arrowok="t"/>
              </v:shape>
            </v:group>
            <v:group style="position:absolute;left:3638;top:3974;width:20;height:81" coordorigin="3638,3974" coordsize="20,81">
              <v:shape style="position:absolute;left:3638;top:3974;width:20;height:81" coordorigin="3638,3974" coordsize="20,81" path="m3648,3974l3648,4055e" filled="false" stroked="true" strokeweight="1.05999pt" strokecolor="#000000">
                <v:path arrowok="t"/>
              </v:shape>
            </v:group>
            <v:group style="position:absolute;left:3638;top:4115;width:21;height:81" coordorigin="3638,4115" coordsize="21,81">
              <v:shape style="position:absolute;left:3638;top:4115;width:21;height:81" coordorigin="3638,4115" coordsize="21,81" path="m3649,4115l3649,4195e" filled="false" stroked="true" strokeweight="1.120pt" strokecolor="#000000">
                <v:path arrowok="t"/>
              </v:shape>
            </v:group>
            <v:group style="position:absolute;left:3638;top:4255;width:21;height:80" coordorigin="3638,4255" coordsize="21,80">
              <v:shape style="position:absolute;left:3638;top:4255;width:21;height:80" coordorigin="3638,4255" coordsize="21,80" path="m3638,4295l3659,4295e" filled="false" stroked="true" strokeweight="4.060000pt" strokecolor="#000000">
                <v:path arrowok="t"/>
              </v:shape>
            </v:group>
            <v:group style="position:absolute;left:3638;top:4394;width:21;height:81" coordorigin="3638,4394" coordsize="21,81">
              <v:shape style="position:absolute;left:3638;top:4394;width:21;height:81" coordorigin="3638,4394" coordsize="21,81" path="m3649,4394l3649,4475e" filled="false" stroked="true" strokeweight="1.120pt" strokecolor="#000000">
                <v:path arrowok="t"/>
              </v:shape>
            </v:group>
            <v:group style="position:absolute;left:3638;top:4535;width:21;height:81" coordorigin="3638,4535" coordsize="21,81">
              <v:shape style="position:absolute;left:3638;top:4535;width:21;height:81" coordorigin="3638,4535" coordsize="21,81" path="m3649,4535l3649,4615e" filled="false" stroked="true" strokeweight="1.120pt" strokecolor="#000000">
                <v:path arrowok="t"/>
              </v:shape>
            </v:group>
            <v:group style="position:absolute;left:3638;top:4675;width:21;height:80" coordorigin="3638,4675" coordsize="21,80">
              <v:shape style="position:absolute;left:3638;top:4675;width:21;height:80" coordorigin="3638,4675" coordsize="21,80" path="m3638,4715l3659,4715e" filled="false" stroked="true" strokeweight="4.060000pt" strokecolor="#000000">
                <v:path arrowok="t"/>
              </v:shape>
            </v:group>
            <v:group style="position:absolute;left:3640;top:4814;width:20;height:81" coordorigin="3640,4814" coordsize="20,81">
              <v:shape style="position:absolute;left:3640;top:4814;width:20;height:81" coordorigin="3640,4814" coordsize="20,81" path="m3649,4814l3649,4895e" filled="false" stroked="true" strokeweight="1.05999pt" strokecolor="#000000">
                <v:path arrowok="t"/>
              </v:shape>
            </v:group>
            <v:group style="position:absolute;left:3640;top:4955;width:20;height:81" coordorigin="3640,4955" coordsize="20,81">
              <v:shape style="position:absolute;left:3640;top:4955;width:20;height:81" coordorigin="3640,4955" coordsize="20,81" path="m3649,4955l3649,5035e" filled="false" stroked="true" strokeweight="1.05999pt" strokecolor="#000000">
                <v:path arrowok="t"/>
              </v:shape>
            </v:group>
            <v:group style="position:absolute;left:3640;top:5095;width:21;height:80" coordorigin="3640,5095" coordsize="21,80">
              <v:shape style="position:absolute;left:3640;top:5095;width:21;height:80" coordorigin="3640,5095" coordsize="21,80" path="m3640,5135l3660,5135e" filled="false" stroked="true" strokeweight="4.060000pt" strokecolor="#000000">
                <v:path arrowok="t"/>
              </v:shape>
            </v:group>
            <v:group style="position:absolute;left:3640;top:5234;width:21;height:81" coordorigin="3640,5234" coordsize="21,81">
              <v:shape style="position:absolute;left:3640;top:5234;width:21;height:81" coordorigin="3640,5234" coordsize="21,81" path="m3650,5234l3650,5315e" filled="false" stroked="true" strokeweight="1.120pt" strokecolor="#000000">
                <v:path arrowok="t"/>
              </v:shape>
            </v:group>
            <v:group style="position:absolute;left:3640;top:5375;width:21;height:81" coordorigin="3640,5375" coordsize="21,81">
              <v:shape style="position:absolute;left:3640;top:5375;width:21;height:81" coordorigin="3640,5375" coordsize="21,81" path="m3650,5375l3650,5455e" filled="false" stroked="true" strokeweight="1.120pt" strokecolor="#000000">
                <v:path arrowok="t"/>
              </v:shape>
            </v:group>
            <v:group style="position:absolute;left:3640;top:5515;width:21;height:80" coordorigin="3640,5515" coordsize="21,80">
              <v:shape style="position:absolute;left:3640;top:5515;width:21;height:80" coordorigin="3640,5515" coordsize="21,80" path="m3640,5555l3660,5555e" filled="false" stroked="true" strokeweight="4.060000pt" strokecolor="#000000">
                <v:path arrowok="t"/>
              </v:shape>
            </v:group>
            <v:group style="position:absolute;left:3640;top:5654;width:21;height:81" coordorigin="3640,5654" coordsize="21,81">
              <v:shape style="position:absolute;left:3640;top:5654;width:21;height:81" coordorigin="3640,5654" coordsize="21,81" path="m3650,5654l3650,5735e" filled="false" stroked="true" strokeweight="1.120pt" strokecolor="#000000">
                <v:path arrowok="t"/>
              </v:shape>
            </v:group>
            <v:group style="position:absolute;left:3640;top:5795;width:21;height:81" coordorigin="3640,5795" coordsize="21,81">
              <v:shape style="position:absolute;left:3640;top:5795;width:21;height:81" coordorigin="3640,5795" coordsize="21,81" path="m3650,5795l3650,5875e" filled="false" stroked="true" strokeweight="1.120pt" strokecolor="#000000">
                <v:path arrowok="t"/>
              </v:shape>
            </v:group>
            <v:group style="position:absolute;left:3641;top:5935;width:20;height:80" coordorigin="3641,5935" coordsize="20,80">
              <v:shape style="position:absolute;left:3641;top:5935;width:20;height:80" coordorigin="3641,5935" coordsize="20,80" path="m3641,5975l3660,5975e" filled="false" stroked="true" strokeweight="4.060000pt" strokecolor="#000000">
                <v:path arrowok="t"/>
              </v:shape>
            </v:group>
            <v:group style="position:absolute;left:3641;top:6074;width:20;height:81" coordorigin="3641,6074" coordsize="20,81">
              <v:shape style="position:absolute;left:3641;top:6074;width:20;height:81" coordorigin="3641,6074" coordsize="20,81" path="m3650,6074l3650,6155e" filled="false" stroked="true" strokeweight="1.05999pt" strokecolor="#000000">
                <v:path arrowok="t"/>
              </v:shape>
            </v:group>
            <v:group style="position:absolute;left:3641;top:6215;width:21;height:81" coordorigin="3641,6215" coordsize="21,81">
              <v:shape style="position:absolute;left:3641;top:6215;width:21;height:81" coordorigin="3641,6215" coordsize="21,81" path="m3651,6215l3651,6295e" filled="false" stroked="true" strokeweight="1.120pt" strokecolor="#000000">
                <v:path arrowok="t"/>
              </v:shape>
            </v:group>
            <v:group style="position:absolute;left:3641;top:6355;width:21;height:80" coordorigin="3641,6355" coordsize="21,80">
              <v:shape style="position:absolute;left:3641;top:6355;width:21;height:80" coordorigin="3641,6355" coordsize="21,80" path="m3641,6395l3661,6395e" filled="false" stroked="true" strokeweight="4.060000pt" strokecolor="#000000">
                <v:path arrowok="t"/>
              </v:shape>
            </v:group>
            <v:group style="position:absolute;left:3641;top:6494;width:21;height:81" coordorigin="3641,6494" coordsize="21,81">
              <v:shape style="position:absolute;left:3641;top:6494;width:21;height:81" coordorigin="3641,6494" coordsize="21,81" path="m3651,6494l3651,6575e" filled="false" stroked="true" strokeweight="1.120pt" strokecolor="#000000">
                <v:path arrowok="t"/>
              </v:shape>
            </v:group>
            <v:group style="position:absolute;left:3641;top:6635;width:21;height:81" coordorigin="3641,6635" coordsize="21,81">
              <v:shape style="position:absolute;left:3641;top:6635;width:21;height:81" coordorigin="3641,6635" coordsize="21,81" path="m3651,6635l3651,6715e" filled="false" stroked="true" strokeweight="1.120pt" strokecolor="#000000">
                <v:path arrowok="t"/>
              </v:shape>
            </v:group>
            <v:group style="position:absolute;left:3641;top:6775;width:21;height:80" coordorigin="3641,6775" coordsize="21,80">
              <v:shape style="position:absolute;left:3641;top:6775;width:21;height:80" coordorigin="3641,6775" coordsize="21,80" path="m3641,6815l3661,6815e" filled="false" stroked="true" strokeweight="4.060000pt" strokecolor="#000000">
                <v:path arrowok="t"/>
              </v:shape>
            </v:group>
            <v:group style="position:absolute;left:3641;top:6914;width:21;height:81" coordorigin="3641,6914" coordsize="21,81">
              <v:shape style="position:absolute;left:3641;top:6914;width:21;height:81" coordorigin="3641,6914" coordsize="21,81" path="m3651,6914l3651,6995e" filled="false" stroked="true" strokeweight="1.120pt" strokecolor="#000000">
                <v:path arrowok="t"/>
              </v:shape>
            </v:group>
            <v:group style="position:absolute;left:3642;top:7055;width:20;height:81" coordorigin="3642,7055" coordsize="20,81">
              <v:shape style="position:absolute;left:3642;top:7055;width:20;height:81" coordorigin="3642,7055" coordsize="20,81" path="m3652,7055l3652,7135e" filled="false" stroked="true" strokeweight="1.060010pt" strokecolor="#000000">
                <v:path arrowok="t"/>
              </v:shape>
            </v:group>
            <v:group style="position:absolute;left:3642;top:7195;width:20;height:80" coordorigin="3642,7195" coordsize="20,80">
              <v:shape style="position:absolute;left:3642;top:7195;width:20;height:80" coordorigin="3642,7195" coordsize="20,80" path="m3642,7235l3661,7235e" filled="false" stroked="true" strokeweight="4.060000pt" strokecolor="#000000">
                <v:path arrowok="t"/>
              </v:shape>
            </v:group>
            <v:group style="position:absolute;left:3642;top:7334;width:21;height:81" coordorigin="3642,7334" coordsize="21,81">
              <v:shape style="position:absolute;left:3642;top:7334;width:21;height:81" coordorigin="3642,7334" coordsize="21,81" path="m3652,7334l3652,7415e" filled="false" stroked="true" strokeweight="1.120pt" strokecolor="#000000">
                <v:path arrowok="t"/>
              </v:shape>
            </v:group>
            <v:group style="position:absolute;left:3642;top:7475;width:21;height:81" coordorigin="3642,7475" coordsize="21,81">
              <v:shape style="position:absolute;left:3642;top:7475;width:21;height:81" coordorigin="3642,7475" coordsize="21,81" path="m3652,7475l3652,7555e" filled="false" stroked="true" strokeweight="1.120pt" strokecolor="#000000">
                <v:path arrowok="t"/>
              </v:shape>
            </v:group>
            <v:group style="position:absolute;left:3642;top:7615;width:21;height:80" coordorigin="3642,7615" coordsize="21,80">
              <v:shape style="position:absolute;left:3642;top:7615;width:21;height:80" coordorigin="3642,7615" coordsize="21,80" path="m3642,7655l3662,7655e" filled="false" stroked="true" strokeweight="4.060000pt" strokecolor="#000000">
                <v:path arrowok="t"/>
              </v:shape>
            </v:group>
            <v:group style="position:absolute;left:3642;top:7754;width:21;height:81" coordorigin="3642,7754" coordsize="21,81">
              <v:shape style="position:absolute;left:3642;top:7754;width:21;height:81" coordorigin="3642,7754" coordsize="21,81" path="m3652,7754l3652,7835e" filled="false" stroked="true" strokeweight="1.120pt" strokecolor="#000000">
                <v:path arrowok="t"/>
              </v:shape>
            </v:group>
            <v:group style="position:absolute;left:3642;top:7895;width:21;height:81" coordorigin="3642,7895" coordsize="21,81">
              <v:shape style="position:absolute;left:3642;top:7895;width:21;height:81" coordorigin="3642,7895" coordsize="21,81" path="m3652,7895l3652,7975e" filled="false" stroked="true" strokeweight="1.120pt" strokecolor="#000000">
                <v:path arrowok="t"/>
              </v:shape>
            </v:group>
            <v:group style="position:absolute;left:3643;top:8035;width:20;height:80" coordorigin="3643,8035" coordsize="20,80">
              <v:shape style="position:absolute;left:3643;top:8035;width:20;height:80" coordorigin="3643,8035" coordsize="20,80" path="m3643,8075l3662,8075e" filled="false" stroked="true" strokeweight="4.060000pt" strokecolor="#000000">
                <v:path arrowok="t"/>
              </v:shape>
            </v:group>
            <v:group style="position:absolute;left:3643;top:8174;width:20;height:81" coordorigin="3643,8174" coordsize="20,81">
              <v:shape style="position:absolute;left:3643;top:8174;width:20;height:81" coordorigin="3643,8174" coordsize="20,81" path="m3653,8174l3653,8255e" filled="false" stroked="true" strokeweight="1.060010pt" strokecolor="#000000">
                <v:path arrowok="t"/>
              </v:shape>
            </v:group>
            <v:group style="position:absolute;left:3643;top:8315;width:21;height:81" coordorigin="3643,8315" coordsize="21,81">
              <v:shape style="position:absolute;left:3643;top:8315;width:21;height:81" coordorigin="3643,8315" coordsize="21,81" path="m3653,8315l3653,8395e" filled="false" stroked="true" strokeweight="1.120pt" strokecolor="#000000">
                <v:path arrowok="t"/>
              </v:shape>
            </v:group>
            <v:group style="position:absolute;left:3643;top:8455;width:21;height:42" coordorigin="3643,8455" coordsize="21,42">
              <v:shape style="position:absolute;left:3643;top:8455;width:21;height:42" coordorigin="3643,8455" coordsize="21,42" path="m3643,8476l3664,8476e" filled="false" stroked="true" strokeweight="2.2pt" strokecolor="#000000">
                <v:path arrowok="t"/>
              </v:shape>
              <v:shape style="position:absolute;left:9876;top:1629;width:172;height:6978" type="#_x0000_t75" stroked="false">
                <v:imagedata r:id="rId108" o:title=""/>
              </v:shape>
            </v:group>
            <v:group style="position:absolute;left:9953;top:1675;width:21;height:80" coordorigin="9953,1675" coordsize="21,80">
              <v:shape style="position:absolute;left:9953;top:1675;width:21;height:80" coordorigin="9953,1675" coordsize="21,80" path="m9953,1715l9973,1715e" filled="false" stroked="true" strokeweight="4.060000pt" strokecolor="#000000">
                <v:path arrowok="t"/>
              </v:shape>
            </v:group>
            <v:group style="position:absolute;left:9953;top:1814;width:21;height:81" coordorigin="9953,1814" coordsize="21,81">
              <v:shape style="position:absolute;left:9953;top:1814;width:21;height:81" coordorigin="9953,1814" coordsize="21,81" path="m9963,1814l9963,1895e" filled="false" stroked="true" strokeweight="1.120pt" strokecolor="#000000">
                <v:path arrowok="t"/>
              </v:shape>
            </v:group>
            <v:group style="position:absolute;left:9953;top:1955;width:21;height:81" coordorigin="9953,1955" coordsize="21,81">
              <v:shape style="position:absolute;left:9953;top:1955;width:21;height:81" coordorigin="9953,1955" coordsize="21,81" path="m9963,1955l9963,2035e" filled="false" stroked="true" strokeweight="1.120pt" strokecolor="#000000">
                <v:path arrowok="t"/>
              </v:shape>
            </v:group>
            <v:group style="position:absolute;left:9953;top:2095;width:21;height:80" coordorigin="9953,2095" coordsize="21,80">
              <v:shape style="position:absolute;left:9953;top:2095;width:21;height:80" coordorigin="9953,2095" coordsize="21,80" path="m9953,2135l9973,2135e" filled="false" stroked="true" strokeweight="4.060000pt" strokecolor="#000000">
                <v:path arrowok="t"/>
              </v:shape>
            </v:group>
            <v:group style="position:absolute;left:9953;top:2234;width:21;height:81" coordorigin="9953,2234" coordsize="21,81">
              <v:shape style="position:absolute;left:9953;top:2234;width:21;height:81" coordorigin="9953,2234" coordsize="21,81" path="m9963,2234l9963,2315e" filled="false" stroked="true" strokeweight="1.120pt" strokecolor="#000000">
                <v:path arrowok="t"/>
              </v:shape>
            </v:group>
            <v:group style="position:absolute;left:9953;top:2375;width:21;height:81" coordorigin="9953,2375" coordsize="21,81">
              <v:shape style="position:absolute;left:9953;top:2375;width:21;height:81" coordorigin="9953,2375" coordsize="21,81" path="m9963,2375l9963,2455e" filled="false" stroked="true" strokeweight="1.120pt" strokecolor="#000000">
                <v:path arrowok="t"/>
              </v:shape>
            </v:group>
            <v:group style="position:absolute;left:9953;top:2515;width:21;height:80" coordorigin="9953,2515" coordsize="21,80">
              <v:shape style="position:absolute;left:9953;top:2515;width:21;height:80" coordorigin="9953,2515" coordsize="21,80" path="m9953,2555l9973,2555e" filled="false" stroked="true" strokeweight="4.060000pt" strokecolor="#000000">
                <v:path arrowok="t"/>
              </v:shape>
            </v:group>
            <v:group style="position:absolute;left:9953;top:2654;width:21;height:81" coordorigin="9953,2654" coordsize="21,81">
              <v:shape style="position:absolute;left:9953;top:2654;width:21;height:81" coordorigin="9953,2654" coordsize="21,81" path="m9963,2654l9963,2735e" filled="false" stroked="true" strokeweight="1.120pt" strokecolor="#000000">
                <v:path arrowok="t"/>
              </v:shape>
            </v:group>
            <v:group style="position:absolute;left:9953;top:2795;width:21;height:81" coordorigin="9953,2795" coordsize="21,81">
              <v:shape style="position:absolute;left:9953;top:2795;width:21;height:81" coordorigin="9953,2795" coordsize="21,81" path="m9963,2795l9963,2875e" filled="false" stroked="true" strokeweight="1.120pt" strokecolor="#000000">
                <v:path arrowok="t"/>
              </v:shape>
            </v:group>
            <v:group style="position:absolute;left:9953;top:2935;width:21;height:80" coordorigin="9953,2935" coordsize="21,80">
              <v:shape style="position:absolute;left:9953;top:2935;width:21;height:80" coordorigin="9953,2935" coordsize="21,80" path="m9953,2975l9973,2975e" filled="false" stroked="true" strokeweight="4.060000pt" strokecolor="#000000">
                <v:path arrowok="t"/>
              </v:shape>
            </v:group>
            <v:group style="position:absolute;left:9953;top:3074;width:21;height:81" coordorigin="9953,3074" coordsize="21,81">
              <v:shape style="position:absolute;left:9953;top:3074;width:21;height:81" coordorigin="9953,3074" coordsize="21,81" path="m9963,3074l9963,3155e" filled="false" stroked="true" strokeweight="1.120pt" strokecolor="#000000">
                <v:path arrowok="t"/>
              </v:shape>
            </v:group>
            <v:group style="position:absolute;left:9953;top:3215;width:21;height:81" coordorigin="9953,3215" coordsize="21,81">
              <v:shape style="position:absolute;left:9953;top:3215;width:21;height:81" coordorigin="9953,3215" coordsize="21,81" path="m9963,3215l9963,3295e" filled="false" stroked="true" strokeweight="1.120pt" strokecolor="#000000">
                <v:path arrowok="t"/>
              </v:shape>
            </v:group>
            <v:group style="position:absolute;left:9953;top:3355;width:21;height:80" coordorigin="9953,3355" coordsize="21,80">
              <v:shape style="position:absolute;left:9953;top:3355;width:21;height:80" coordorigin="9953,3355" coordsize="21,80" path="m9953,3395l9973,3395e" filled="false" stroked="true" strokeweight="4.060000pt" strokecolor="#000000">
                <v:path arrowok="t"/>
              </v:shape>
            </v:group>
            <v:group style="position:absolute;left:9953;top:3494;width:21;height:81" coordorigin="9953,3494" coordsize="21,81">
              <v:shape style="position:absolute;left:9953;top:3494;width:21;height:81" coordorigin="9953,3494" coordsize="21,81" path="m9963,3494l9963,3575e" filled="false" stroked="true" strokeweight="1.120pt" strokecolor="#000000">
                <v:path arrowok="t"/>
              </v:shape>
            </v:group>
            <v:group style="position:absolute;left:9953;top:3635;width:21;height:81" coordorigin="9953,3635" coordsize="21,81">
              <v:shape style="position:absolute;left:9953;top:3635;width:21;height:81" coordorigin="9953,3635" coordsize="21,81" path="m9963,3635l9963,3715e" filled="false" stroked="true" strokeweight="1.120pt" strokecolor="#000000">
                <v:path arrowok="t"/>
              </v:shape>
            </v:group>
            <v:group style="position:absolute;left:9953;top:3775;width:21;height:80" coordorigin="9953,3775" coordsize="21,80">
              <v:shape style="position:absolute;left:9953;top:3775;width:21;height:80" coordorigin="9953,3775" coordsize="21,80" path="m9953,3815l9973,3815e" filled="false" stroked="true" strokeweight="4.060000pt" strokecolor="#000000">
                <v:path arrowok="t"/>
              </v:shape>
            </v:group>
            <v:group style="position:absolute;left:9953;top:3914;width:21;height:81" coordorigin="9953,3914" coordsize="21,81">
              <v:shape style="position:absolute;left:9953;top:3914;width:21;height:81" coordorigin="9953,3914" coordsize="21,81" path="m9963,3914l9963,3995e" filled="false" stroked="true" strokeweight="1.120pt" strokecolor="#000000">
                <v:path arrowok="t"/>
              </v:shape>
            </v:group>
            <v:group style="position:absolute;left:9953;top:4055;width:21;height:81" coordorigin="9953,4055" coordsize="21,81">
              <v:shape style="position:absolute;left:9953;top:4055;width:21;height:81" coordorigin="9953,4055" coordsize="21,81" path="m9963,4055l9963,4135e" filled="false" stroked="true" strokeweight="1.120pt" strokecolor="#000000">
                <v:path arrowok="t"/>
              </v:shape>
            </v:group>
            <v:group style="position:absolute;left:9953;top:4195;width:21;height:80" coordorigin="9953,4195" coordsize="21,80">
              <v:shape style="position:absolute;left:9953;top:4195;width:21;height:80" coordorigin="9953,4195" coordsize="21,80" path="m9953,4235l9973,4235e" filled="false" stroked="true" strokeweight="4.060000pt" strokecolor="#000000">
                <v:path arrowok="t"/>
              </v:shape>
            </v:group>
            <v:group style="position:absolute;left:9953;top:4334;width:21;height:81" coordorigin="9953,4334" coordsize="21,81">
              <v:shape style="position:absolute;left:9953;top:4334;width:21;height:81" coordorigin="9953,4334" coordsize="21,81" path="m9963,4334l9963,4415e" filled="false" stroked="true" strokeweight="1.120pt" strokecolor="#000000">
                <v:path arrowok="t"/>
              </v:shape>
            </v:group>
            <v:group style="position:absolute;left:9953;top:4475;width:21;height:81" coordorigin="9953,4475" coordsize="21,81">
              <v:shape style="position:absolute;left:9953;top:4475;width:21;height:81" coordorigin="9953,4475" coordsize="21,81" path="m9963,4475l9963,4555e" filled="false" stroked="true" strokeweight="1.120pt" strokecolor="#000000">
                <v:path arrowok="t"/>
              </v:shape>
            </v:group>
            <v:group style="position:absolute;left:9953;top:4615;width:21;height:80" coordorigin="9953,4615" coordsize="21,80">
              <v:shape style="position:absolute;left:9953;top:4615;width:21;height:80" coordorigin="9953,4615" coordsize="21,80" path="m9953,4655l9973,4655e" filled="false" stroked="true" strokeweight="4.060000pt" strokecolor="#000000">
                <v:path arrowok="t"/>
              </v:shape>
            </v:group>
            <v:group style="position:absolute;left:9953;top:4754;width:21;height:81" coordorigin="9953,4754" coordsize="21,81">
              <v:shape style="position:absolute;left:9953;top:4754;width:21;height:81" coordorigin="9953,4754" coordsize="21,81" path="m9963,4754l9963,4835e" filled="false" stroked="true" strokeweight="1.120pt" strokecolor="#000000">
                <v:path arrowok="t"/>
              </v:shape>
            </v:group>
            <v:group style="position:absolute;left:9953;top:4895;width:21;height:81" coordorigin="9953,4895" coordsize="21,81">
              <v:shape style="position:absolute;left:9953;top:4895;width:21;height:81" coordorigin="9953,4895" coordsize="21,81" path="m9963,4895l9963,4975e" filled="false" stroked="true" strokeweight="1.120pt" strokecolor="#000000">
                <v:path arrowok="t"/>
              </v:shape>
            </v:group>
            <v:group style="position:absolute;left:9953;top:5035;width:21;height:80" coordorigin="9953,5035" coordsize="21,80">
              <v:shape style="position:absolute;left:9953;top:5035;width:21;height:80" coordorigin="9953,5035" coordsize="21,80" path="m9953,5075l9973,5075e" filled="false" stroked="true" strokeweight="4.060000pt" strokecolor="#000000">
                <v:path arrowok="t"/>
              </v:shape>
            </v:group>
            <v:group style="position:absolute;left:9953;top:5174;width:21;height:81" coordorigin="9953,5174" coordsize="21,81">
              <v:shape style="position:absolute;left:9953;top:5174;width:21;height:81" coordorigin="9953,5174" coordsize="21,81" path="m9963,5174l9963,5255e" filled="false" stroked="true" strokeweight="1.120pt" strokecolor="#000000">
                <v:path arrowok="t"/>
              </v:shape>
            </v:group>
            <v:group style="position:absolute;left:9953;top:5315;width:21;height:81" coordorigin="9953,5315" coordsize="21,81">
              <v:shape style="position:absolute;left:9953;top:5315;width:21;height:81" coordorigin="9953,5315" coordsize="21,81" path="m9963,5315l9963,5395e" filled="false" stroked="true" strokeweight="1.120pt" strokecolor="#000000">
                <v:path arrowok="t"/>
              </v:shape>
            </v:group>
            <v:group style="position:absolute;left:9953;top:5455;width:21;height:80" coordorigin="9953,5455" coordsize="21,80">
              <v:shape style="position:absolute;left:9953;top:5455;width:21;height:80" coordorigin="9953,5455" coordsize="21,80" path="m9953,5495l9973,5495e" filled="false" stroked="true" strokeweight="4.060000pt" strokecolor="#000000">
                <v:path arrowok="t"/>
              </v:shape>
            </v:group>
            <v:group style="position:absolute;left:9953;top:5594;width:21;height:81" coordorigin="9953,5594" coordsize="21,81">
              <v:shape style="position:absolute;left:9953;top:5594;width:21;height:81" coordorigin="9953,5594" coordsize="21,81" path="m9963,5594l9963,5675e" filled="false" stroked="true" strokeweight="1.120pt" strokecolor="#000000">
                <v:path arrowok="t"/>
              </v:shape>
            </v:group>
            <v:group style="position:absolute;left:9953;top:5735;width:21;height:81" coordorigin="9953,5735" coordsize="21,81">
              <v:shape style="position:absolute;left:9953;top:5735;width:21;height:81" coordorigin="9953,5735" coordsize="21,81" path="m9963,5735l9963,5815e" filled="false" stroked="true" strokeweight="1.120pt" strokecolor="#000000">
                <v:path arrowok="t"/>
              </v:shape>
            </v:group>
            <v:group style="position:absolute;left:9953;top:5875;width:21;height:80" coordorigin="9953,5875" coordsize="21,80">
              <v:shape style="position:absolute;left:9953;top:5875;width:21;height:80" coordorigin="9953,5875" coordsize="21,80" path="m9953,5915l9973,5915e" filled="false" stroked="true" strokeweight="4.060000pt" strokecolor="#000000">
                <v:path arrowok="t"/>
              </v:shape>
            </v:group>
            <v:group style="position:absolute;left:9953;top:6014;width:21;height:81" coordorigin="9953,6014" coordsize="21,81">
              <v:shape style="position:absolute;left:9953;top:6014;width:21;height:81" coordorigin="9953,6014" coordsize="21,81" path="m9963,6014l9963,6095e" filled="false" stroked="true" strokeweight="1.120pt" strokecolor="#000000">
                <v:path arrowok="t"/>
              </v:shape>
            </v:group>
            <v:group style="position:absolute;left:9953;top:6155;width:21;height:81" coordorigin="9953,6155" coordsize="21,81">
              <v:shape style="position:absolute;left:9953;top:6155;width:21;height:81" coordorigin="9953,6155" coordsize="21,81" path="m9963,6155l9963,6235e" filled="false" stroked="true" strokeweight="1.120pt" strokecolor="#000000">
                <v:path arrowok="t"/>
              </v:shape>
            </v:group>
            <v:group style="position:absolute;left:9953;top:6295;width:21;height:80" coordorigin="9953,6295" coordsize="21,80">
              <v:shape style="position:absolute;left:9953;top:6295;width:21;height:80" coordorigin="9953,6295" coordsize="21,80" path="m9953,6335l9973,6335e" filled="false" stroked="true" strokeweight="4.060000pt" strokecolor="#000000">
                <v:path arrowok="t"/>
              </v:shape>
            </v:group>
            <v:group style="position:absolute;left:9953;top:6434;width:21;height:81" coordorigin="9953,6434" coordsize="21,81">
              <v:shape style="position:absolute;left:9953;top:6434;width:21;height:81" coordorigin="9953,6434" coordsize="21,81" path="m9963,6434l9963,6515e" filled="false" stroked="true" strokeweight="1.120pt" strokecolor="#000000">
                <v:path arrowok="t"/>
              </v:shape>
            </v:group>
            <v:group style="position:absolute;left:9953;top:6575;width:21;height:81" coordorigin="9953,6575" coordsize="21,81">
              <v:shape style="position:absolute;left:9953;top:6575;width:21;height:81" coordorigin="9953,6575" coordsize="21,81" path="m9963,6575l9963,6655e" filled="false" stroked="true" strokeweight="1.120pt" strokecolor="#000000">
                <v:path arrowok="t"/>
              </v:shape>
            </v:group>
            <v:group style="position:absolute;left:9953;top:6715;width:21;height:80" coordorigin="9953,6715" coordsize="21,80">
              <v:shape style="position:absolute;left:9953;top:6715;width:21;height:80" coordorigin="9953,6715" coordsize="21,80" path="m9953,6755l9973,6755e" filled="false" stroked="true" strokeweight="4.060000pt" strokecolor="#000000">
                <v:path arrowok="t"/>
              </v:shape>
            </v:group>
            <v:group style="position:absolute;left:9953;top:6854;width:21;height:81" coordorigin="9953,6854" coordsize="21,81">
              <v:shape style="position:absolute;left:9953;top:6854;width:21;height:81" coordorigin="9953,6854" coordsize="21,81" path="m9963,6854l9963,6935e" filled="false" stroked="true" strokeweight="1.120pt" strokecolor="#000000">
                <v:path arrowok="t"/>
              </v:shape>
            </v:group>
            <v:group style="position:absolute;left:9953;top:6995;width:21;height:81" coordorigin="9953,6995" coordsize="21,81">
              <v:shape style="position:absolute;left:9953;top:6995;width:21;height:81" coordorigin="9953,6995" coordsize="21,81" path="m9963,6995l9963,7075e" filled="false" stroked="true" strokeweight="1.120pt" strokecolor="#000000">
                <v:path arrowok="t"/>
              </v:shape>
            </v:group>
            <v:group style="position:absolute;left:9953;top:7135;width:21;height:80" coordorigin="9953,7135" coordsize="21,80">
              <v:shape style="position:absolute;left:9953;top:7135;width:21;height:80" coordorigin="9953,7135" coordsize="21,80" path="m9953,7175l9973,7175e" filled="false" stroked="true" strokeweight="4.060000pt" strokecolor="#000000">
                <v:path arrowok="t"/>
              </v:shape>
            </v:group>
            <v:group style="position:absolute;left:9953;top:7274;width:21;height:81" coordorigin="9953,7274" coordsize="21,81">
              <v:shape style="position:absolute;left:9953;top:7274;width:21;height:81" coordorigin="9953,7274" coordsize="21,81" path="m9963,7274l9963,7355e" filled="false" stroked="true" strokeweight="1.120pt" strokecolor="#000000">
                <v:path arrowok="t"/>
              </v:shape>
            </v:group>
            <v:group style="position:absolute;left:9953;top:7415;width:21;height:81" coordorigin="9953,7415" coordsize="21,81">
              <v:shape style="position:absolute;left:9953;top:7415;width:21;height:81" coordorigin="9953,7415" coordsize="21,81" path="m9963,7415l9963,7495e" filled="false" stroked="true" strokeweight="1.120pt" strokecolor="#000000">
                <v:path arrowok="t"/>
              </v:shape>
            </v:group>
            <v:group style="position:absolute;left:9953;top:7555;width:21;height:80" coordorigin="9953,7555" coordsize="21,80">
              <v:shape style="position:absolute;left:9953;top:7555;width:21;height:80" coordorigin="9953,7555" coordsize="21,80" path="m9953,7595l9973,7595e" filled="false" stroked="true" strokeweight="4.060000pt" strokecolor="#000000">
                <v:path arrowok="t"/>
              </v:shape>
            </v:group>
            <v:group style="position:absolute;left:9953;top:7694;width:21;height:81" coordorigin="9953,7694" coordsize="21,81">
              <v:shape style="position:absolute;left:9953;top:7694;width:21;height:81" coordorigin="9953,7694" coordsize="21,81" path="m9963,7694l9963,7775e" filled="false" stroked="true" strokeweight="1.120pt" strokecolor="#000000">
                <v:path arrowok="t"/>
              </v:shape>
            </v:group>
            <v:group style="position:absolute;left:9953;top:7835;width:21;height:81" coordorigin="9953,7835" coordsize="21,81">
              <v:shape style="position:absolute;left:9953;top:7835;width:21;height:81" coordorigin="9953,7835" coordsize="21,81" path="m9963,7835l9963,7915e" filled="false" stroked="true" strokeweight="1.120pt" strokecolor="#000000">
                <v:path arrowok="t"/>
              </v:shape>
            </v:group>
            <v:group style="position:absolute;left:9953;top:7975;width:21;height:80" coordorigin="9953,7975" coordsize="21,80">
              <v:shape style="position:absolute;left:9953;top:7975;width:21;height:80" coordorigin="9953,7975" coordsize="21,80" path="m9953,8015l9973,8015e" filled="false" stroked="true" strokeweight="4.060000pt" strokecolor="#000000">
                <v:path arrowok="t"/>
              </v:shape>
            </v:group>
            <v:group style="position:absolute;left:9953;top:8114;width:21;height:81" coordorigin="9953,8114" coordsize="21,81">
              <v:shape style="position:absolute;left:9953;top:8114;width:21;height:81" coordorigin="9953,8114" coordsize="21,81" path="m9963,8114l9963,8195e" filled="false" stroked="true" strokeweight="1.120pt" strokecolor="#000000">
                <v:path arrowok="t"/>
              </v:shape>
            </v:group>
            <v:group style="position:absolute;left:9953;top:8255;width:21;height:81" coordorigin="9953,8255" coordsize="21,81">
              <v:shape style="position:absolute;left:9953;top:8255;width:21;height:81" coordorigin="9953,8255" coordsize="21,81" path="m9963,8255l9963,8335e" filled="false" stroked="true" strokeweight="1.120pt" strokecolor="#000000">
                <v:path arrowok="t"/>
              </v:shape>
            </v:group>
            <v:group style="position:absolute;left:9953;top:8395;width:21;height:80" coordorigin="9953,8395" coordsize="21,80">
              <v:shape style="position:absolute;left:9953;top:8395;width:21;height:80" coordorigin="9953,8395" coordsize="21,80" path="m9953,8435l9973,8435e" filled="false" stroked="true" strokeweight="4.060000pt" strokecolor="#000000">
                <v:path arrowok="t"/>
              </v:shape>
            </v:group>
            <v:group style="position:absolute;left:8005;top:6039;width:1844;height:353" coordorigin="8005,6039" coordsize="1844,353">
              <v:shape style="position:absolute;left:8005;top:6039;width:1844;height:353" coordorigin="8005,6039" coordsize="1844,353" path="m8005,6039l8005,6392,9848,6392,9848,6039,8005,6039xe" filled="true" fillcolor="#4f81bc" stroked="false">
                <v:path arrowok="t"/>
                <v:fill type="solid"/>
              </v:shape>
              <v:shape style="position:absolute;left:10564;top:3403;width:2004;height:367" type="#_x0000_t75" stroked="false">
                <v:imagedata r:id="rId109" o:title=""/>
              </v:shape>
            </v:group>
            <v:group style="position:absolute;left:10566;top:3405;width:2000;height:365" coordorigin="10566,3405" coordsize="2000,365">
              <v:shape style="position:absolute;left:10566;top:3405;width:2000;height:365" coordorigin="10566,3405" coordsize="2000,365" path="m12565,3767l12565,3408,12563,3405,10570,3405,10566,3408,10566,3767,10570,3770,10573,3770,10573,3420,10580,3413,10580,3420,12551,3420,12551,3413,12558,3420,12558,3770,12563,3770,12565,3767xe" filled="true" fillcolor="#4f81bc" stroked="false">
                <v:path arrowok="t"/>
                <v:fill type="solid"/>
              </v:shape>
              <v:shape style="position:absolute;left:10566;top:3405;width:2000;height:365" coordorigin="10566,3405" coordsize="2000,365" path="m10580,3420l10580,3413,10573,3420,10580,3420xe" filled="true" fillcolor="#4f81bc" stroked="false">
                <v:path arrowok="t"/>
                <v:fill type="solid"/>
              </v:shape>
              <v:shape style="position:absolute;left:10566;top:3405;width:2000;height:365" coordorigin="10566,3405" coordsize="2000,365" path="m10580,3755l10580,3420,10573,3420,10573,3755,10580,3755xe" filled="true" fillcolor="#4f81bc" stroked="false">
                <v:path arrowok="t"/>
                <v:fill type="solid"/>
              </v:shape>
              <v:shape style="position:absolute;left:10566;top:3405;width:2000;height:365" coordorigin="10566,3405" coordsize="2000,365" path="m12558,3755l10573,3755,10580,3762,10580,3770,12551,3770,12551,3762,12558,3755xe" filled="true" fillcolor="#4f81bc" stroked="false">
                <v:path arrowok="t"/>
                <v:fill type="solid"/>
              </v:shape>
              <v:shape style="position:absolute;left:10566;top:3405;width:2000;height:365" coordorigin="10566,3405" coordsize="2000,365" path="m10580,3770l10580,3762,10573,3755,10573,3770,10580,3770xe" filled="true" fillcolor="#4f81bc" stroked="false">
                <v:path arrowok="t"/>
                <v:fill type="solid"/>
              </v:shape>
              <v:shape style="position:absolute;left:10566;top:3405;width:2000;height:365" coordorigin="10566,3405" coordsize="2000,365" path="m12558,3420l12551,3413,12551,3420,12558,3420xe" filled="true" fillcolor="#4f81bc" stroked="false">
                <v:path arrowok="t"/>
                <v:fill type="solid"/>
              </v:shape>
              <v:shape style="position:absolute;left:10566;top:3405;width:2000;height:365" coordorigin="10566,3405" coordsize="2000,365" path="m12558,3755l12558,3420,12551,3420,12551,3755,12558,3755xe" filled="true" fillcolor="#4f81bc" stroked="false">
                <v:path arrowok="t"/>
                <v:fill type="solid"/>
              </v:shape>
              <v:shape style="position:absolute;left:10566;top:3405;width:2000;height:365" coordorigin="10566,3405" coordsize="2000,365" path="m12558,3770l12558,3755,12551,3762,12551,3770,12558,3770xe" filled="true" fillcolor="#4f81bc" stroked="false">
                <v:path arrowok="t"/>
                <v:fill type="solid"/>
              </v:shape>
              <v:shape style="position:absolute;left:10571;top:2990;width:4268;height:361" type="#_x0000_t75" stroked="false">
                <v:imagedata r:id="rId110" o:title=""/>
              </v:shape>
            </v:group>
            <v:group style="position:absolute;left:10571;top:2990;width:4270;height:363" coordorigin="10571,2990" coordsize="4270,363">
              <v:shape style="position:absolute;left:10571;top:2990;width:4270;height:363" coordorigin="10571,2990" coordsize="4270,363" path="m14840,3349l14840,2993,14837,2990,10574,2990,10571,2993,10571,3349,10574,3353,10578,3353,10578,3005,10585,2997,10585,3005,14826,3005,14826,2997,14833,3005,14833,3353,14837,3353,14840,3349xe" filled="true" fillcolor="#4f81bc" stroked="false">
                <v:path arrowok="t"/>
                <v:fill type="solid"/>
              </v:shape>
              <v:shape style="position:absolute;left:10571;top:2990;width:4270;height:363" coordorigin="10571,2990" coordsize="4270,363" path="m10585,3005l10585,2997,10578,3005,10585,3005xe" filled="true" fillcolor="#4f81bc" stroked="false">
                <v:path arrowok="t"/>
                <v:fill type="solid"/>
              </v:shape>
              <v:shape style="position:absolute;left:10571;top:2990;width:4270;height:363" coordorigin="10571,2990" coordsize="4270,363" path="m10585,3337l10585,3005,10578,3005,10578,3337,10585,3337xe" filled="true" fillcolor="#4f81bc" stroked="false">
                <v:path arrowok="t"/>
                <v:fill type="solid"/>
              </v:shape>
              <v:shape style="position:absolute;left:10571;top:2990;width:4270;height:363" coordorigin="10571,2990" coordsize="4270,363" path="m14833,3337l10578,3337,10585,3344,10585,3353,14826,3353,14826,3344,14833,3337xe" filled="true" fillcolor="#4f81bc" stroked="false">
                <v:path arrowok="t"/>
                <v:fill type="solid"/>
              </v:shape>
              <v:shape style="position:absolute;left:10571;top:2990;width:4270;height:363" coordorigin="10571,2990" coordsize="4270,363" path="m10585,3353l10585,3344,10578,3337,10578,3353,10585,3353xe" filled="true" fillcolor="#4f81bc" stroked="false">
                <v:path arrowok="t"/>
                <v:fill type="solid"/>
              </v:shape>
              <v:shape style="position:absolute;left:10571;top:2990;width:4270;height:363" coordorigin="10571,2990" coordsize="4270,363" path="m14833,3005l14826,2997,14826,3005,14833,3005xe" filled="true" fillcolor="#4f81bc" stroked="false">
                <v:path arrowok="t"/>
                <v:fill type="solid"/>
              </v:shape>
              <v:shape style="position:absolute;left:10571;top:2990;width:4270;height:363" coordorigin="10571,2990" coordsize="4270,363" path="m14833,3337l14833,3005,14826,3005,14826,3337,14833,3337xe" filled="true" fillcolor="#4f81bc" stroked="false">
                <v:path arrowok="t"/>
                <v:fill type="solid"/>
              </v:shape>
              <v:shape style="position:absolute;left:10571;top:2990;width:4270;height:363" coordorigin="10571,2990" coordsize="4270,363" path="m14833,3353l14833,3337,14826,3344,14826,3353,14833,3353xe" filled="true" fillcolor="#4f81bc" stroked="false">
                <v:path arrowok="t"/>
                <v:fill type="solid"/>
              </v:shape>
              <v:shape style="position:absolute;left:6179;top:2965;width:623;height:2730" type="#_x0000_t75" stroked="false">
                <v:imagedata r:id="rId111" o:title=""/>
              </v:shape>
            </v:group>
            <v:group style="position:absolute;left:6256;top:3009;width:449;height:2578" coordorigin="6256,3009" coordsize="449,2578">
              <v:shape style="position:absolute;left:6256;top:3009;width:449;height:2578" coordorigin="6256,3009" coordsize="449,2578" path="m6496,4258l6480,3044,6480,3039,6478,3036,6473,3035,6401,3018,6319,3012,6256,3009,6256,3030,6318,3031,6398,3038,6461,3052,6461,3044,6468,3054,6468,3653,6475,4261,6476,4263,6479,4269,6480,4272,6482,4274,6485,4275,6491,4277,6491,4256,6494,4257,6494,4256,6495,4258,6496,4258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14,5576l6414,5557,6337,5565,6307,5567,6276,5568,6277,5587,6338,5585,6414,5576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75,5537l6412,5557,6414,5557,6414,5576,6418,5576,6474,5557,6474,5540,6475,5538,6475,5537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68,3054l6461,3044,6461,3052,6468,3054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61,3052l6461,3044,6461,3052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68,3653l6468,3054,6461,3052,6468,3653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80,5535l6476,5537,6475,5539,6475,5538,6474,5540,6475,5539,6475,5538,6475,5539,6480,5535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80,5555l6480,5535,6474,5540,6474,5557,6480,5555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76,5537l6476,5537,6475,5538,6475,5539,6476,5537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76,5537l6475,5537,6475,5538,6476,5537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694,4308l6632,4305,6561,4299,6516,4308,6511,4308,6508,4313,6508,4317,6475,5537,6476,5537,6476,5535,6476,5537,6480,5535,6480,5555,6486,5553,6490,5553,6492,5551,6492,5549,6494,5543,6496,5541,6496,5539,6520,4599,6520,4327,6527,4317,6527,4326,6582,4315,6665,4309,6694,4308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76,5535l6476,5537,6476,5537,6476,5535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76,5537l6476,5535,6476,5537,6476,5537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96,4261l6496,4260,6495,4258,6491,4256,6496,4261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97,4279l6497,4262,6491,4256,6491,4277,6497,4279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95,4258l6494,4256,6495,4258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95,4258l6494,4256,6494,4257,6495,4258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96,4260l6496,4259,6495,4258,6496,4260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96,4259l6496,4258,6495,4258,6496,4259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559,4299l6559,4279,6496,4258,6496,4259,6497,4262,6497,4279,6553,4297,6554,4298,6556,4298,6559,4299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497,4262l6496,4259,6496,4260,6496,4261,6497,4262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527,4317l6520,4327,6527,4326,6527,4317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527,4326l6520,4327,6520,4599,6527,4326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527,4326l6527,4317,6527,4326,6527,4326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704,4304l6704,4293,6700,4289,6694,4289,6635,4286,6558,4278,6559,4279,6559,4299,6561,4299,6581,4295,6665,4289,6694,4289,6694,4308,6700,4308,6704,4304xe" filled="true" fillcolor="#4f81bc" stroked="false">
                <v:path arrowok="t"/>
                <v:fill type="solid"/>
              </v:shape>
              <v:shape style="position:absolute;left:6256;top:3009;width:449;height:2578" coordorigin="6256,3009" coordsize="449,2578" path="m6694,4308l6694,4289,6665,4289,6581,4295,6561,4299,6632,4305,6694,4308xe" filled="true" fillcolor="#4f81bc" stroked="false">
                <v:path arrowok="t"/>
                <v:fill type="solid"/>
              </v:shape>
            </v:group>
            <v:group style="position:absolute;left:12775;top:7869;width:2096;height:574" coordorigin="12775,7869" coordsize="2096,574">
              <v:shape style="position:absolute;left:12775;top:7869;width:2096;height:574" coordorigin="12775,7869" coordsize="2096,574" path="m12775,7869l12775,8443,14870,8443,14870,7869,12775,7869xe" filled="true" fillcolor="#4f81bc" stroked="false">
                <v:path arrowok="t"/>
                <v:fill type="solid"/>
              </v:shape>
              <v:shape style="position:absolute;left:5700;top:5222;width:388;height:950" type="#_x0000_t75" stroked="false">
                <v:imagedata r:id="rId112" o:title=""/>
              </v:shape>
            </v:group>
            <v:group style="position:absolute;left:5893;top:5485;width:2;height:585" coordorigin="5893,5485" coordsize="2,585">
              <v:shape style="position:absolute;left:5893;top:5485;width:2;height:585" coordorigin="5893,5485" coordsize="0,585" path="m5893,5485l5893,6069e" filled="false" stroked="true" strokeweight="1.06002pt" strokecolor="#4f81bc">
                <v:path arrowok="t"/>
              </v:shape>
            </v:group>
            <v:group style="position:absolute;left:5833;top:5384;width:111;height:120" coordorigin="5833,5384" coordsize="111,120">
              <v:shape style="position:absolute;left:5833;top:5384;width:111;height:120" coordorigin="5833,5384" coordsize="111,120" path="m5944,5485l5893,5384,5833,5504,5884,5504,5884,5485,5944,5485xe" filled="true" fillcolor="#4f81bc" stroked="false">
                <v:path arrowok="t"/>
                <v:fill type="solid"/>
              </v:shape>
            </v:group>
            <v:group style="position:absolute;left:5903;top:5485;width:51;height:20" coordorigin="5903,5485" coordsize="51,20">
              <v:shape style="position:absolute;left:5903;top:5485;width:51;height:20" coordorigin="5903,5485" coordsize="51,20" path="m5953,5504l5944,5485,5903,5485,5903,5504,5953,5504xe" filled="true" fillcolor="#4f81bc" stroked="false">
                <v:path arrowok="t"/>
                <v:fill type="solid"/>
              </v:shape>
              <v:shape style="position:absolute;left:6924;top:4457;width:395;height:1284" type="#_x0000_t75" stroked="false">
                <v:imagedata r:id="rId113" o:title=""/>
              </v:shape>
            </v:group>
            <v:group style="position:absolute;left:7063;top:5393;width:110;height:120" coordorigin="7063,5393" coordsize="110,120">
              <v:shape style="position:absolute;left:7063;top:5393;width:110;height:120" coordorigin="7063,5393" coordsize="110,120" path="m7172,5412l7112,5412,7112,5393,7063,5393,7123,5513,7172,5412xe" filled="true" fillcolor="#4f81bc" stroked="false">
                <v:path arrowok="t"/>
                <v:fill type="solid"/>
              </v:shape>
            </v:group>
            <v:group style="position:absolute;left:7123;top:4500;width:2;height:912" coordorigin="7123,4500" coordsize="2,912">
              <v:shape style="position:absolute;left:7123;top:4500;width:2;height:912" coordorigin="7123,4500" coordsize="0,912" path="m7123,4500l7123,5412e" filled="false" stroked="true" strokeweight="1.120pt" strokecolor="#4f81bc">
                <v:path arrowok="t"/>
              </v:shape>
            </v:group>
            <v:group style="position:absolute;left:7133;top:5393;width:51;height:20" coordorigin="7133,5393" coordsize="51,20">
              <v:shape style="position:absolute;left:7133;top:5393;width:51;height:20" coordorigin="7133,5393" coordsize="51,20" path="m7183,5393l7133,5393,7133,5412,7172,5412,7183,5393xe" filled="true" fillcolor="#4f81bc" stroked="false">
                <v:path arrowok="t"/>
                <v:fill type="solid"/>
              </v:shape>
              <v:shape style="position:absolute;left:5230;top:5661;width:1408;height:426" type="#_x0000_t75" stroked="false">
                <v:imagedata r:id="rId114" o:title=""/>
              </v:shape>
            </v:group>
            <v:group style="position:absolute;left:4966;top:7779;width:142;height:88" coordorigin="4966,7779" coordsize="142,88">
              <v:shape style="position:absolute;left:4966;top:7779;width:142;height:88" coordorigin="4966,7779" coordsize="142,88" path="m5107,7795l5104,7795,5104,7793,5095,7793,5074,7779,4968,7841,4966,7850,4974,7865,4984,7867,5107,7795xe" filled="true" fillcolor="#0f243e" stroked="false">
                <v:path arrowok="t"/>
                <v:fill type="solid"/>
              </v:shape>
            </v:group>
            <v:group style="position:absolute;left:4841;top:7765;width:233;height:30" coordorigin="4841,7765" coordsize="233,30">
              <v:shape style="position:absolute;left:4841;top:7765;width:233;height:30" coordorigin="4841,7765" coordsize="233,30" path="m5074,7779l5048,7765,4841,7765,4841,7795,5048,7795,5074,7779xe" filled="true" fillcolor="#0f243e" stroked="false">
                <v:path arrowok="t"/>
                <v:fill type="solid"/>
              </v:shape>
            </v:group>
            <v:group style="position:absolute;left:5104;top:7765;width:30;height:30" coordorigin="5104,7765" coordsize="30,30">
              <v:shape style="position:absolute;left:5104;top:7765;width:30;height:30" coordorigin="5104,7765" coordsize="30,30" path="m5134,7779l5107,7765,5104,7765,5104,7795,5107,7795,5134,7779xe" filled="true" fillcolor="#0f243e" stroked="false">
                <v:path arrowok="t"/>
                <v:fill type="solid"/>
              </v:shape>
            </v:group>
            <v:group style="position:absolute;left:5074;top:7767;width:22;height:26" coordorigin="5074,7767" coordsize="22,26">
              <v:shape style="position:absolute;left:5074;top:7767;width:22;height:26" coordorigin="5074,7767" coordsize="22,26" path="m5095,7793l5095,7767,5074,7779,5095,7793xe" filled="true" fillcolor="#0f243e" stroked="false">
                <v:path arrowok="t"/>
                <v:fill type="solid"/>
              </v:shape>
            </v:group>
            <v:group style="position:absolute;left:5095;top:7767;width:9;height:26" coordorigin="5095,7767" coordsize="9,26">
              <v:shape style="position:absolute;left:5095;top:7767;width:9;height:26" coordorigin="5095,7767" coordsize="9,26" path="m5095,7780l5104,7780e" filled="false" stroked="true" strokeweight="1.36pt" strokecolor="#0f243e">
                <v:path arrowok="t"/>
              </v:shape>
            </v:group>
            <v:group style="position:absolute;left:4966;top:7693;width:142;height:87" coordorigin="4966,7693" coordsize="142,87">
              <v:shape style="position:absolute;left:4966;top:7693;width:142;height:87" coordorigin="4966,7693" coordsize="142,87" path="m5107,7765l4984,7693,4974,7695,4966,7710,4968,7718,5074,7779,5095,7767,5104,7767,5104,7765,5107,7765xe" filled="true" fillcolor="#0f243e" stroked="false">
                <v:path arrowok="t"/>
                <v:fill type="solid"/>
              </v:shape>
              <v:shape style="position:absolute;left:12560;top:4189;width:616;height:2724" type="#_x0000_t75" stroked="false">
                <v:imagedata r:id="rId115" o:title=""/>
              </v:shape>
            </v:group>
            <v:group style="position:absolute;left:12632;top:4235;width:450;height:2576" coordorigin="12632,4235" coordsize="450,2576">
              <v:shape style="position:absolute;left:12632;top:4235;width:450;height:2576" coordorigin="12632,4235" coordsize="450,2576" path="m12874,5482l12858,4269,12858,4265,12854,4261,12851,4260,12778,4243,12696,4236,12634,4235,12632,4255,12696,4256,12776,4263,12838,4277,12838,4269,12846,4279,12846,4923,12853,5484,12853,5486,12854,5487,12856,5493,12857,5496,12859,5498,12863,5499,12869,5501,12869,5480,12872,5481,12872,5480,12873,5482,12874,5482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791,6779l12714,6787,12685,6788,12654,6789,12655,6810,12686,6809,12716,6807,12788,6800,12788,6780,12791,6779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53,6759l12788,6780,12788,6800,12793,6799,12796,6799,12852,6780,12852,6763,12853,6760,12853,6759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46,4279l12838,4269,12838,4277,12846,4279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38,4277l12838,4269,12838,4277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46,4923l12846,4279,12838,4277,12846,4923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58,6757l12854,6758,12853,6761,12853,6760,12852,6763,12853,6762,12853,6760,12853,6762,12858,6757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58,6778l12858,6757,12852,6763,12852,6780,12858,6778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54,6758l12853,6760,12853,6761,12854,6758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54,6758l12853,6759,12853,6760,12854,6758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3072,5532l13010,5529,12941,5522,12893,5531,12888,5532,12886,5535,12884,5540,12853,6759,12854,6758,12854,6757,12854,6758,12858,6757,12858,6778,12864,6776,12869,6774,12870,6770,12872,6765,12872,6764,12874,6763,12874,6762,12896,5870,12896,5551,12905,5541,12905,5549,12960,5539,13043,5533,13072,5532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54,6757l12854,6758,12854,6757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54,6758l12854,6757,12854,6758,12854,6758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74,5484l12874,5484,12873,5482,12869,5480,12874,5484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75,5503l12875,5485,12869,5480,12869,5501,12875,5503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73,5482l12872,5480,12873,5482,12873,5482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73,5482l12872,5480,12872,5481,12873,5482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74,5484l12874,5483,12873,5482,12873,5482,12874,5484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74,5483l12874,5482,12873,5482,12874,5483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937,5502l12874,5482,12874,5483,12875,5485,12875,5503,12931,5521,12935,5521,12935,5502,12937,5502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875,5485l12874,5483,12874,5484,12874,5484,12875,5485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905,5541l12896,5551,12905,5550,12905,5541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905,5550l12896,5551,12896,5870,12905,5550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2905,5549l12905,5541,12905,5550,12905,5549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3082,5527l13082,5516,13078,5513,13072,5513,13012,5510,12935,5502,12935,5521,12941,5522,12958,5519,13042,5513,13072,5513,13072,5532,13078,5532,13082,5527xe" filled="true" fillcolor="#4f81bc" stroked="false">
                <v:path arrowok="t"/>
                <v:fill type="solid"/>
              </v:shape>
              <v:shape style="position:absolute;left:12632;top:4235;width:450;height:2576" coordorigin="12632,4235" coordsize="450,2576" path="m13072,5532l13072,5513,13042,5513,12958,5519,12941,5522,13010,5529,13072,5532xe" filled="true" fillcolor="#4f81bc" stroked="false">
                <v:path arrowok="t"/>
                <v:fill type="solid"/>
              </v:shape>
            </v:group>
            <v:group style="position:absolute;left:968;top:3170;width:435;height:5090" coordorigin="968,3170" coordsize="435,5090">
              <v:shape style="position:absolute;left:968;top:3170;width:435;height:5090" coordorigin="968,3170" coordsize="435,5090" path="m1403,8256l1403,3174,1398,3170,972,3170,968,3174,968,8256,972,8259,978,8259,978,3189,988,3180,988,3189,1384,3189,1384,3180,1393,3189,1393,8259,1398,8259,1403,8256xe" filled="true" fillcolor="#000000" stroked="false">
                <v:path arrowok="t"/>
                <v:fill type="solid"/>
              </v:shape>
              <v:shape style="position:absolute;left:968;top:3170;width:435;height:5090" coordorigin="968,3170" coordsize="435,5090" path="m988,3189l988,3180,978,3189,988,3189xe" filled="true" fillcolor="#000000" stroked="false">
                <v:path arrowok="t"/>
                <v:fill type="solid"/>
              </v:shape>
              <v:shape style="position:absolute;left:968;top:3170;width:435;height:5090" coordorigin="968,3170" coordsize="435,5090" path="m988,8240l988,3189,978,3189,978,8240,988,8240xe" filled="true" fillcolor="#000000" stroked="false">
                <v:path arrowok="t"/>
                <v:fill type="solid"/>
              </v:shape>
              <v:shape style="position:absolute;left:968;top:3170;width:435;height:5090" coordorigin="968,3170" coordsize="435,5090" path="m1393,8240l978,8240,988,8250,988,8259,1384,8259,1384,8250,1393,8240xe" filled="true" fillcolor="#000000" stroked="false">
                <v:path arrowok="t"/>
                <v:fill type="solid"/>
              </v:shape>
              <v:shape style="position:absolute;left:968;top:3170;width:435;height:5090" coordorigin="968,3170" coordsize="435,5090" path="m988,8259l988,8250,978,8240,978,8259,988,8259xe" filled="true" fillcolor="#000000" stroked="false">
                <v:path arrowok="t"/>
                <v:fill type="solid"/>
              </v:shape>
              <v:shape style="position:absolute;left:968;top:3170;width:435;height:5090" coordorigin="968,3170" coordsize="435,5090" path="m1393,3189l1384,3180,1384,3189,1393,3189xe" filled="true" fillcolor="#000000" stroked="false">
                <v:path arrowok="t"/>
                <v:fill type="solid"/>
              </v:shape>
              <v:shape style="position:absolute;left:968;top:3170;width:435;height:5090" coordorigin="968,3170" coordsize="435,5090" path="m1393,8240l1393,3189,1384,3189,1384,8240,1393,8240xe" filled="true" fillcolor="#000000" stroked="false">
                <v:path arrowok="t"/>
                <v:fill type="solid"/>
              </v:shape>
              <v:shape style="position:absolute;left:968;top:3170;width:435;height:5090" coordorigin="968,3170" coordsize="435,5090" path="m1393,8259l1393,8240,1384,8250,1384,8259,1393,8259xe" filled="true" fillcolor="#000000" stroked="false">
                <v:path arrowok="t"/>
                <v:fill type="solid"/>
              </v:shape>
              <v:shape style="position:absolute;left:12934;top:3181;width:400;height:2194" type="#_x0000_t75" stroked="false">
                <v:imagedata r:id="rId116" o:title=""/>
              </v:shape>
            </v:group>
            <v:group style="position:absolute;left:13136;top:3390;width:2;height:1877" coordorigin="13136,3390" coordsize="2,1877">
              <v:shape style="position:absolute;left:13136;top:3390;width:2;height:1877" coordorigin="13136,3390" coordsize="0,1877" path="m13136,3390l13136,5267e" filled="false" stroked="true" strokeweight="1.120pt" strokecolor="#4f81bc">
                <v:path arrowok="t"/>
              </v:shape>
            </v:group>
            <v:group style="position:absolute;left:13054;top:3350;width:94;height:152" coordorigin="13054,3350" coordsize="94,152">
              <v:shape style="position:absolute;left:13054;top:3350;width:94;height:152" coordorigin="13054,3350" coordsize="94,152" path="m13147,3369l13135,3350,13054,3489,13056,3495,13066,3501,13072,3499,13126,3407,13126,3369,13147,3369xe" filled="true" fillcolor="#4f81bc" stroked="false">
                <v:path arrowok="t"/>
                <v:fill type="solid"/>
              </v:shape>
            </v:group>
            <v:group style="position:absolute;left:13146;top:3369;width:71;height:132" coordorigin="13146,3369" coordsize="71,132">
              <v:shape style="position:absolute;left:13146;top:3369;width:71;height:132" coordorigin="13146,3369" coordsize="71,132" path="m13217,3489l13147,3369,13146,3369,13146,3407,13200,3499,13206,3501,13216,3495,13217,3489xe" filled="true" fillcolor="#4f81bc" stroked="false">
                <v:path arrowok="t"/>
                <v:fill type="solid"/>
              </v:shape>
            </v:group>
            <v:group style="position:absolute;left:13126;top:3369;width:21;height:38" coordorigin="13126,3369" coordsize="21,38">
              <v:shape style="position:absolute;left:13126;top:3369;width:21;height:38" coordorigin="13126,3369" coordsize="21,38" path="m13146,3374l13146,3369,13126,3369,13126,3407,13127,3405,13127,3374,13146,3374xe" filled="true" fillcolor="#4f81bc" stroked="false">
                <v:path arrowok="t"/>
                <v:fill type="solid"/>
              </v:shape>
              <v:shape style="position:absolute;left:13126;top:3369;width:21;height:38" coordorigin="13126,3369" coordsize="21,38" path="m13135,3390l13127,3374,13127,3405,13135,3390xe" filled="true" fillcolor="#4f81bc" stroked="false">
                <v:path arrowok="t"/>
                <v:fill type="solid"/>
              </v:shape>
            </v:group>
            <v:group style="position:absolute;left:13135;top:3374;width:11;height:33" coordorigin="13135,3374" coordsize="11,33">
              <v:shape style="position:absolute;left:13135;top:3374;width:11;height:33" coordorigin="13135,3374" coordsize="11,33" path="m13146,3407l13146,3374,13144,3374,13135,3390,13146,3407xe" filled="true" fillcolor="#4f81bc" stroked="false">
                <v:path arrowok="t"/>
                <v:fill type="solid"/>
              </v:shape>
            </v:group>
            <v:group style="position:absolute;left:13127;top:3374;width:17;height:16" coordorigin="13127,3374" coordsize="17,16">
              <v:shape style="position:absolute;left:13127;top:3374;width:17;height:16" coordorigin="13127,3374" coordsize="17,16" path="m13144,3374l13127,3374,13135,3390,13144,3374xe" filled="true" fillcolor="#4f81bc" stroked="false">
                <v:path arrowok="t"/>
                <v:fill type="solid"/>
              </v:shape>
              <v:shape style="position:absolute;left:12344;top:3422;width:760;height:1952" type="#_x0000_t75" stroked="false">
                <v:imagedata r:id="rId117" o:title=""/>
              </v:shape>
            </v:group>
            <v:group style="position:absolute;left:13021;top:3587;width:2;height:1680" coordorigin="13021,3587" coordsize="2,1680">
              <v:shape style="position:absolute;left:13021;top:3587;width:2;height:1680" coordorigin="13021,3587" coordsize="0,1680" path="m13021,3587l13021,5267e" filled="false" stroked="true" strokeweight="1.120pt" strokecolor="#4f81bc">
                <v:path arrowok="t"/>
              </v:shape>
            </v:group>
            <v:group style="position:absolute;left:12540;top:3506;width:152;height:162" coordorigin="12540,3506" coordsize="152,162">
              <v:shape style="position:absolute;left:12540;top:3506;width:152;height:162" coordorigin="12540,3506" coordsize="152,162" path="m12691,3517l12686,3507,12680,3506,12540,3587,12560,3599,12560,3577,12598,3577,12690,3523,12691,3517xe" filled="true" fillcolor="#4f81bc" stroked="false">
                <v:path arrowok="t"/>
                <v:fill type="solid"/>
              </v:shape>
              <v:shape style="position:absolute;left:12540;top:3506;width:152;height:162" coordorigin="12540,3506" coordsize="152,162" path="m12691,3657l12690,3651,12598,3597,12560,3597,12560,3599,12680,3668,12686,3667,12691,3657xe" filled="true" fillcolor="#4f81bc" stroked="false">
                <v:path arrowok="t"/>
                <v:fill type="solid"/>
              </v:shape>
            </v:group>
            <v:group style="position:absolute;left:12560;top:3577;width:38;height:21" coordorigin="12560,3577" coordsize="38,21">
              <v:shape style="position:absolute;left:12560;top:3577;width:38;height:21" coordorigin="12560,3577" coordsize="38,21" path="m12598,3577l12560,3577,12560,3597,12565,3597,12565,3578,12595,3578,12598,3577xe" filled="true" fillcolor="#4f81bc" stroked="false">
                <v:path arrowok="t"/>
                <v:fill type="solid"/>
              </v:shape>
              <v:shape style="position:absolute;left:12560;top:3577;width:38;height:21" coordorigin="12560,3577" coordsize="38,21" path="m12598,3597l12595,3596,12565,3596,12565,3597,12598,3597xe" filled="true" fillcolor="#4f81bc" stroked="false">
                <v:path arrowok="t"/>
                <v:fill type="solid"/>
              </v:shape>
            </v:group>
            <v:group style="position:absolute;left:12581;top:3587;width:450;height:2" coordorigin="12581,3587" coordsize="450,2">
              <v:shape style="position:absolute;left:12581;top:3587;width:450;height:2" coordorigin="12581,3587" coordsize="450,0" path="m12581,3587l13031,3587e" filled="false" stroked="true" strokeweight="1.120pt" strokecolor="#4f81bc">
                <v:path arrowok="t"/>
              </v:shape>
            </v:group>
            <v:group style="position:absolute;left:13010;top:3587;width:21;height:11" coordorigin="13010,3587" coordsize="21,11">
              <v:shape style="position:absolute;left:13010;top:3587;width:21;height:11" coordorigin="13010,3587" coordsize="21,11" path="m13031,3597l13031,3587,13010,3587,13020,3597,13031,3597xe" filled="true" fillcolor="#4f81bc" stroked="false">
                <v:path arrowok="t"/>
                <v:fill type="solid"/>
              </v:shape>
            </v:group>
            <v:group style="position:absolute;left:12565;top:3578;width:16;height:18" coordorigin="12565,3578" coordsize="16,18">
              <v:shape style="position:absolute;left:12565;top:3578;width:16;height:18" coordorigin="12565,3578" coordsize="16,18" path="m12581,3588l12565,3578,12565,3596,12581,3588xe" filled="true" fillcolor="#4f81bc" stroked="false">
                <v:path arrowok="t"/>
                <v:fill type="solid"/>
              </v:shape>
            </v:group>
            <v:group style="position:absolute;left:12565;top:3588;width:30;height:9" coordorigin="12565,3588" coordsize="30,9">
              <v:shape style="position:absolute;left:12565;top:3588;width:30;height:9" coordorigin="12565,3588" coordsize="30,9" path="m12595,3596l12581,3588,12565,3596,12595,3596xe" filled="true" fillcolor="#4f81bc" stroked="false">
                <v:path arrowok="t"/>
                <v:fill type="solid"/>
              </v:shape>
            </v:group>
            <v:group style="position:absolute;left:12565;top:3578;width:30;height:10" coordorigin="12565,3578" coordsize="30,10">
              <v:shape style="position:absolute;left:12565;top:3578;width:30;height:10" coordorigin="12565,3578" coordsize="30,10" path="m12595,3578l12565,3578,12581,3588,12595,3578xe" filled="true" fillcolor="#4f81bc" stroked="false">
                <v:path arrowok="t"/>
                <v:fill type="solid"/>
              </v:shape>
              <v:shape style="position:absolute;left:9982;top:3115;width:668;height:964" type="#_x0000_t75" stroked="false">
                <v:imagedata r:id="rId118" o:title=""/>
              </v:shape>
            </v:group>
            <v:group style="position:absolute;left:10121;top:3734;width:110;height:120" coordorigin="10121,3734" coordsize="110,120">
              <v:shape style="position:absolute;left:10121;top:3734;width:110;height:120" coordorigin="10121,3734" coordsize="110,120" path="m10230,3755l10165,3755,10165,3734,10121,3734,10181,3854,10230,3755xe" filled="true" fillcolor="#4f81bc" stroked="false">
                <v:path arrowok="t"/>
                <v:fill type="solid"/>
              </v:shape>
            </v:group>
            <v:group style="position:absolute;left:10165;top:3157;width:413;height:598" coordorigin="10165,3157" coordsize="413,598">
              <v:shape style="position:absolute;left:10165;top:3157;width:413;height:598" coordorigin="10165,3157" coordsize="413,598" path="m10578,3173l10578,3157,10172,3157,10165,3164,10165,3755,10181,3755,10181,3187,10195,3173,10578,3173xe" filled="true" fillcolor="#4f81bc" stroked="false">
                <v:path arrowok="t"/>
                <v:fill type="solid"/>
              </v:shape>
              <v:shape style="position:absolute;left:10165;top:3157;width:413;height:598" coordorigin="10165,3157" coordsize="413,598" path="m10195,3755l10195,3187,10181,3187,10181,3755,10195,3755xe" filled="true" fillcolor="#4f81bc" stroked="false">
                <v:path arrowok="t"/>
                <v:fill type="solid"/>
              </v:shape>
            </v:group>
            <v:group style="position:absolute;left:10195;top:3734;width:46;height:21" coordorigin="10195,3734" coordsize="46,21">
              <v:shape style="position:absolute;left:10195;top:3734;width:46;height:21" coordorigin="10195,3734" coordsize="46,21" path="m10241,3734l10195,3734,10195,3755,10230,3755,10241,3734xe" filled="true" fillcolor="#4f81bc" stroked="false">
                <v:path arrowok="t"/>
                <v:fill type="solid"/>
              </v:shape>
            </v:group>
            <v:group style="position:absolute;left:10181;top:3173;width:15;height:15" coordorigin="10181,3173" coordsize="15,15">
              <v:shape style="position:absolute;left:10181;top:3173;width:15;height:15" coordorigin="10181,3173" coordsize="15,15" path="m10195,3187l10195,3173,10181,3187,10195,3187xe" filled="true" fillcolor="#4f81bc" stroked="false">
                <v:path arrowok="t"/>
                <v:fill type="solid"/>
              </v:shape>
            </v:group>
            <v:group style="position:absolute;left:10195;top:3180;width:383;height:2" coordorigin="10195,3180" coordsize="383,2">
              <v:shape style="position:absolute;left:10195;top:3180;width:383;height:2" coordorigin="10195,3180" coordsize="383,0" path="m10195,3180l10578,3180e" filled="false" stroked="true" strokeweight=".82pt" strokecolor="#4f81bc">
                <v:path arrowok="t"/>
              </v:shape>
              <v:shape style="position:absolute;left:10223;top:3534;width:421;height:545" type="#_x0000_t75" stroked="false">
                <v:imagedata r:id="rId119" o:title=""/>
              </v:shape>
            </v:group>
            <v:group style="position:absolute;left:10363;top:3734;width:110;height:120" coordorigin="10363,3734" coordsize="110,120">
              <v:shape style="position:absolute;left:10363;top:3734;width:110;height:120" coordorigin="10363,3734" coordsize="110,120" path="m10472,3755l10412,3755,10412,3734,10363,3734,10423,3854,10472,3755xe" filled="true" fillcolor="#4f81bc" stroked="false">
                <v:path arrowok="t"/>
                <v:fill type="solid"/>
              </v:shape>
            </v:group>
            <v:group style="position:absolute;left:10412;top:3577;width:161;height:178" coordorigin="10412,3577" coordsize="161,178">
              <v:shape style="position:absolute;left:10412;top:3577;width:161;height:178" coordorigin="10412,3577" coordsize="161,178" path="m10573,3587l10573,3577,10417,3577,10412,3582,10412,3755,10423,3755,10423,3597,10433,3587,10573,3587xe" filled="true" fillcolor="#4f81bc" stroked="false">
                <v:path arrowok="t"/>
                <v:fill type="solid"/>
              </v:shape>
              <v:shape style="position:absolute;left:10412;top:3577;width:161;height:178" coordorigin="10412,3577" coordsize="161,178" path="m10433,3755l10433,3597,10423,3597,10423,3755,10433,3755xe" filled="true" fillcolor="#4f81bc" stroked="false">
                <v:path arrowok="t"/>
                <v:fill type="solid"/>
              </v:shape>
            </v:group>
            <v:group style="position:absolute;left:10433;top:3734;width:51;height:21" coordorigin="10433,3734" coordsize="51,21">
              <v:shape style="position:absolute;left:10433;top:3734;width:51;height:21" coordorigin="10433,3734" coordsize="51,21" path="m10483,3734l10433,3734,10433,3755,10472,3755,10483,3734xe" filled="true" fillcolor="#4f81bc" stroked="false">
                <v:path arrowok="t"/>
                <v:fill type="solid"/>
              </v:shape>
            </v:group>
            <v:group style="position:absolute;left:10423;top:3587;width:10;height:11" coordorigin="10423,3587" coordsize="10,11">
              <v:shape style="position:absolute;left:10423;top:3587;width:10;height:11" coordorigin="10423,3587" coordsize="10,11" path="m10433,3597l10433,3587,10423,3597,10433,3597xe" filled="true" fillcolor="#4f81bc" stroked="false">
                <v:path arrowok="t"/>
                <v:fill type="solid"/>
              </v:shape>
            </v:group>
            <v:group style="position:absolute;left:10433;top:3592;width:141;height:2" coordorigin="10433,3592" coordsize="141,2">
              <v:shape style="position:absolute;left:10433;top:3592;width:141;height:2" coordorigin="10433,3592" coordsize="141,0" path="m10433,3592l10573,3592e" filled="false" stroked="true" strokeweight=".64001pt" strokecolor="#4f81bc">
                <v:path arrowok="t"/>
              </v:shape>
            </v:group>
            <v:group style="position:absolute;left:1590;top:1735;width:2194;height:792" coordorigin="1590,1735" coordsize="2194,792">
              <v:shape style="position:absolute;left:1590;top:1735;width:2194;height:792" coordorigin="1590,1735" coordsize="2194,792" path="m3784,2131l3386,1735,1590,1735,1590,2527,3386,2527,3784,2131xe" filled="true" fillcolor="#1f487c" stroked="false">
                <v:path arrowok="t"/>
                <v:fill type="solid"/>
              </v:shape>
            </v:group>
            <v:group style="position:absolute;left:1583;top:1728;width:2208;height:807" coordorigin="1583,1728" coordsize="2208,807">
              <v:shape style="position:absolute;left:1583;top:1728;width:2208;height:807" coordorigin="1583,1728" coordsize="2208,807" path="m3791,2133l3791,2129,3391,1728,1586,1728,1583,1730,1583,2532,1586,2534,1590,2534,1590,1742,1598,1735,1598,1742,3382,1742,3382,1740,3386,1742,3386,1745,3773,2131,3778,2126,3778,2147,3791,2133xe" filled="true" fillcolor="#1f487c" stroked="false">
                <v:path arrowok="t"/>
                <v:fill type="solid"/>
              </v:shape>
              <v:shape style="position:absolute;left:1583;top:1728;width:2208;height:807" coordorigin="1583,1728" coordsize="2208,807" path="m1598,1742l1598,1735,1590,1742,1598,1742xe" filled="true" fillcolor="#1f487c" stroked="false">
                <v:path arrowok="t"/>
                <v:fill type="solid"/>
              </v:shape>
              <v:shape style="position:absolute;left:1583;top:1728;width:2208;height:807" coordorigin="1583,1728" coordsize="2208,807" path="m1598,2520l1598,1742,1590,1742,1590,2520,1598,2520xe" filled="true" fillcolor="#1f487c" stroked="false">
                <v:path arrowok="t"/>
                <v:fill type="solid"/>
              </v:shape>
              <v:shape style="position:absolute;left:1583;top:1728;width:2208;height:807" coordorigin="1583,1728" coordsize="2208,807" path="m3384,2520l1590,2520,1598,2527,1598,2534,3382,2534,3382,2522,3384,2520xe" filled="true" fillcolor="#1f487c" stroked="false">
                <v:path arrowok="t"/>
                <v:fill type="solid"/>
              </v:shape>
              <v:shape style="position:absolute;left:1583;top:1728;width:2208;height:807" coordorigin="1583,1728" coordsize="2208,807" path="m1598,2534l1598,2527,1590,2520,1590,2534,1598,2534xe" filled="true" fillcolor="#1f487c" stroked="false">
                <v:path arrowok="t"/>
                <v:fill type="solid"/>
              </v:shape>
              <v:shape style="position:absolute;left:1583;top:1728;width:2208;height:807" coordorigin="1583,1728" coordsize="2208,807" path="m3386,1742l3382,1740,3384,1742,3386,1742xe" filled="true" fillcolor="#1f487c" stroked="false">
                <v:path arrowok="t"/>
                <v:fill type="solid"/>
              </v:shape>
              <v:shape style="position:absolute;left:1583;top:1728;width:2208;height:807" coordorigin="1583,1728" coordsize="2208,807" path="m3384,1742l3382,1740,3382,1742,3384,1742xe" filled="true" fillcolor="#1f487c" stroked="false">
                <v:path arrowok="t"/>
                <v:fill type="solid"/>
              </v:shape>
              <v:shape style="position:absolute;left:1583;top:1728;width:2208;height:807" coordorigin="1583,1728" coordsize="2208,807" path="m3386,2520l3384,2520,3382,2522,3386,2520xe" filled="true" fillcolor="#1f487c" stroked="false">
                <v:path arrowok="t"/>
                <v:fill type="solid"/>
              </v:shape>
              <v:shape style="position:absolute;left:1583;top:1728;width:2208;height:807" coordorigin="1583,1728" coordsize="2208,807" path="m3386,2534l3386,2520,3382,2522,3382,2534,3386,2534xe" filled="true" fillcolor="#1f487c" stroked="false">
                <v:path arrowok="t"/>
                <v:fill type="solid"/>
              </v:shape>
              <v:shape style="position:absolute;left:1583;top:1728;width:2208;height:807" coordorigin="1583,1728" coordsize="2208,807" path="m3386,1745l3386,1742,3384,1742,3386,1745xe" filled="true" fillcolor="#1f487c" stroked="false">
                <v:path arrowok="t"/>
                <v:fill type="solid"/>
              </v:shape>
              <v:shape style="position:absolute;left:1583;top:1728;width:2208;height:807" coordorigin="1583,1728" coordsize="2208,807" path="m3778,2147l3778,2136,3773,2131,3384,2520,3386,2520,3386,2534,3391,2534,3778,2147xe" filled="true" fillcolor="#1f487c" stroked="false">
                <v:path arrowok="t"/>
                <v:fill type="solid"/>
              </v:shape>
              <v:shape style="position:absolute;left:1583;top:1728;width:2208;height:807" coordorigin="1583,1728" coordsize="2208,807" path="m3778,2136l3778,2126,3773,2131,3778,2136xe" filled="true" fillcolor="#1f487c" stroked="false">
                <v:path arrowok="t"/>
                <v:fill type="solid"/>
              </v:shape>
            </v:group>
            <v:group style="position:absolute;left:3851;top:1670;width:3822;height:485" coordorigin="3851,1670" coordsize="3822,485">
              <v:shape style="position:absolute;left:3851;top:1670;width:3822;height:485" coordorigin="3851,1670" coordsize="3822,485" path="m7673,1913l7430,1670,3851,1670,3851,2155,7430,2155,7673,1913xe" filled="true" fillcolor="#1f487c" stroked="false">
                <v:path arrowok="t"/>
                <v:fill type="solid"/>
              </v:shape>
            </v:group>
            <v:group style="position:absolute;left:3844;top:1662;width:3838;height:501" coordorigin="3844,1662" coordsize="3838,501">
              <v:shape style="position:absolute;left:3844;top:1662;width:3838;height:501" coordorigin="3844,1662" coordsize="3838,501" path="m7681,1915l7681,1910,7679,1907,7436,1664,7434,1663,7433,1662,3846,1662,3844,1665,3844,2159,3846,2162,3851,2162,3851,1677,3858,1670,3858,1677,7426,1677,7426,1675,7430,1677,7430,1680,7663,1912,7668,1907,7668,1928,7681,1915xe" filled="true" fillcolor="#497dba" stroked="false">
                <v:path arrowok="t"/>
                <v:fill type="solid"/>
              </v:shape>
              <v:shape style="position:absolute;left:3844;top:1662;width:3838;height:501" coordorigin="3844,1662" coordsize="3838,501" path="m3858,1677l3858,1670,3851,1677,3858,1677xe" filled="true" fillcolor="#497dba" stroked="false">
                <v:path arrowok="t"/>
                <v:fill type="solid"/>
              </v:shape>
              <v:shape style="position:absolute;left:3844;top:1662;width:3838;height:501" coordorigin="3844,1662" coordsize="3838,501" path="m3858,2148l3858,1677,3851,1677,3851,2148,3858,2148xe" filled="true" fillcolor="#497dba" stroked="false">
                <v:path arrowok="t"/>
                <v:fill type="solid"/>
              </v:shape>
              <v:shape style="position:absolute;left:3844;top:1662;width:3838;height:501" coordorigin="3844,1662" coordsize="3838,501" path="m7427,2148l3851,2148,3858,2155,3858,2162,7426,2162,7426,2149,7427,2148xe" filled="true" fillcolor="#497dba" stroked="false">
                <v:path arrowok="t"/>
                <v:fill type="solid"/>
              </v:shape>
              <v:shape style="position:absolute;left:3844;top:1662;width:3838;height:501" coordorigin="3844,1662" coordsize="3838,501" path="m3858,2162l3858,2155,3851,2148,3851,2162,3858,2162xe" filled="true" fillcolor="#497dba" stroked="false">
                <v:path arrowok="t"/>
                <v:fill type="solid"/>
              </v:shape>
              <v:shape style="position:absolute;left:3844;top:1662;width:3838;height:501" coordorigin="3844,1662" coordsize="3838,501" path="m7430,1677l7426,1675,7428,1677,7430,1677xe" filled="true" fillcolor="#497dba" stroked="false">
                <v:path arrowok="t"/>
                <v:fill type="solid"/>
              </v:shape>
              <v:shape style="position:absolute;left:3844;top:1662;width:3838;height:501" coordorigin="3844,1662" coordsize="3838,501" path="m7428,1677l7426,1675,7426,1677,7428,1677xe" filled="true" fillcolor="#497dba" stroked="false">
                <v:path arrowok="t"/>
                <v:fill type="solid"/>
              </v:shape>
              <v:shape style="position:absolute;left:3844;top:1662;width:3838;height:501" coordorigin="3844,1662" coordsize="3838,501" path="m7430,2148l7427,2148,7426,2149,7430,2148xe" filled="true" fillcolor="#497dba" stroked="false">
                <v:path arrowok="t"/>
                <v:fill type="solid"/>
              </v:shape>
              <v:shape style="position:absolute;left:3844;top:1662;width:3838;height:501" coordorigin="3844,1662" coordsize="3838,501" path="m7430,2162l7430,2148,7426,2149,7426,2162,7430,2162xe" filled="true" fillcolor="#497dba" stroked="false">
                <v:path arrowok="t"/>
                <v:fill type="solid"/>
              </v:shape>
              <v:shape style="position:absolute;left:3844;top:1662;width:3838;height:501" coordorigin="3844,1662" coordsize="3838,501" path="m7668,1928l7668,1917,7663,1912,7427,2148,7430,2148,7430,2162,7433,2162,7434,2161,7436,2160,7668,1928xe" filled="true" fillcolor="#497dba" stroked="false">
                <v:path arrowok="t"/>
                <v:fill type="solid"/>
              </v:shape>
              <v:shape style="position:absolute;left:3844;top:1662;width:3838;height:501" coordorigin="3844,1662" coordsize="3838,501" path="m7430,1680l7430,1677,7428,1677,7430,1680xe" filled="true" fillcolor="#497dba" stroked="false">
                <v:path arrowok="t"/>
                <v:fill type="solid"/>
              </v:shape>
              <v:shape style="position:absolute;left:3844;top:1662;width:3838;height:501" coordorigin="3844,1662" coordsize="3838,501" path="m7668,1917l7668,1907,7663,1912,7668,1917xe" filled="true" fillcolor="#497dba" stroked="false">
                <v:path arrowok="t"/>
                <v:fill type="solid"/>
              </v:shape>
            </v:group>
            <v:group style="position:absolute;left:3853;top:2232;width:3822;height:485" coordorigin="3853,2232" coordsize="3822,485">
              <v:shape style="position:absolute;left:3853;top:2232;width:3822;height:485" coordorigin="3853,2232" coordsize="3822,485" path="m7675,2474l7433,2232,3853,2232,3853,2717,7433,2717,7675,2474xe" filled="true" fillcolor="#1f487c" stroked="false">
                <v:path arrowok="t"/>
                <v:fill type="solid"/>
              </v:shape>
            </v:group>
            <v:group style="position:absolute;left:3846;top:2225;width:3838;height:501" coordorigin="3846,2225" coordsize="3838,501">
              <v:shape style="position:absolute;left:3846;top:2225;width:3838;height:501" coordorigin="3846,2225" coordsize="3838,501" path="m7684,2477l7684,2472,7438,2226,7435,2225,3850,2225,3846,2228,3846,2721,3850,2725,3853,2725,3853,2240,3860,2232,3860,2240,7428,2240,7428,2238,7433,2240,7433,2243,7665,2475,7670,2469,7670,2491,7681,2480,7684,2477xe" filled="true" fillcolor="#497dba" stroked="false">
                <v:path arrowok="t"/>
                <v:fill type="solid"/>
              </v:shape>
              <v:shape style="position:absolute;left:3846;top:2225;width:3838;height:501" coordorigin="3846,2225" coordsize="3838,501" path="m3860,2240l3860,2232,3853,2240,3860,2240xe" filled="true" fillcolor="#497dba" stroked="false">
                <v:path arrowok="t"/>
                <v:fill type="solid"/>
              </v:shape>
              <v:shape style="position:absolute;left:3846;top:2225;width:3838;height:501" coordorigin="3846,2225" coordsize="3838,501" path="m3860,2709l3860,2240,3853,2240,3853,2709,3860,2709xe" filled="true" fillcolor="#497dba" stroked="false">
                <v:path arrowok="t"/>
                <v:fill type="solid"/>
              </v:shape>
              <v:shape style="position:absolute;left:3846;top:2225;width:3838;height:501" coordorigin="3846,2225" coordsize="3838,501" path="m7430,2709l3853,2709,3860,2717,3860,2725,7428,2725,7428,2712,7430,2709xe" filled="true" fillcolor="#497dba" stroked="false">
                <v:path arrowok="t"/>
                <v:fill type="solid"/>
              </v:shape>
              <v:shape style="position:absolute;left:3846;top:2225;width:3838;height:501" coordorigin="3846,2225" coordsize="3838,501" path="m3860,2725l3860,2717,3853,2709,3853,2725,3860,2725xe" filled="true" fillcolor="#497dba" stroked="false">
                <v:path arrowok="t"/>
                <v:fill type="solid"/>
              </v:shape>
              <v:shape style="position:absolute;left:3846;top:2225;width:3838;height:501" coordorigin="3846,2225" coordsize="3838,501" path="m7433,2240l7428,2238,7430,2240,7433,2240xe" filled="true" fillcolor="#497dba" stroked="false">
                <v:path arrowok="t"/>
                <v:fill type="solid"/>
              </v:shape>
              <v:shape style="position:absolute;left:3846;top:2225;width:3838;height:501" coordorigin="3846,2225" coordsize="3838,501" path="m7430,2240l7428,2238,7428,2240,7430,2240xe" filled="true" fillcolor="#497dba" stroked="false">
                <v:path arrowok="t"/>
                <v:fill type="solid"/>
              </v:shape>
              <v:shape style="position:absolute;left:3846;top:2225;width:3838;height:501" coordorigin="3846,2225" coordsize="3838,501" path="m7433,2709l7430,2709,7428,2712,7433,2709xe" filled="true" fillcolor="#497dba" stroked="false">
                <v:path arrowok="t"/>
                <v:fill type="solid"/>
              </v:shape>
              <v:shape style="position:absolute;left:3846;top:2225;width:3838;height:501" coordorigin="3846,2225" coordsize="3838,501" path="m7433,2725l7433,2709,7428,2712,7428,2725,7433,2725xe" filled="true" fillcolor="#497dba" stroked="false">
                <v:path arrowok="t"/>
                <v:fill type="solid"/>
              </v:shape>
              <v:shape style="position:absolute;left:3846;top:2225;width:3838;height:501" coordorigin="3846,2225" coordsize="3838,501" path="m7433,2243l7433,2240,7430,2240,7433,2243xe" filled="true" fillcolor="#497dba" stroked="false">
                <v:path arrowok="t"/>
                <v:fill type="solid"/>
              </v:shape>
              <v:shape style="position:absolute;left:3846;top:2225;width:3838;height:501" coordorigin="3846,2225" coordsize="3838,501" path="m7670,2491l7670,2480,7665,2475,7430,2709,7433,2709,7433,2725,7435,2725,7438,2724,7670,2491xe" filled="true" fillcolor="#497dba" stroked="false">
                <v:path arrowok="t"/>
                <v:fill type="solid"/>
              </v:shape>
              <v:shape style="position:absolute;left:3846;top:2225;width:3838;height:501" coordorigin="3846,2225" coordsize="3838,501" path="m7670,2480l7670,2469,7665,2475,7670,2480xe" filled="true" fillcolor="#497dba" stroked="false">
                <v:path arrowok="t"/>
                <v:fill type="solid"/>
              </v:shape>
            </v:group>
            <v:group style="position:absolute;left:7818;top:1802;width:2186;height:792" coordorigin="7818,1802" coordsize="2186,792">
              <v:shape style="position:absolute;left:7818;top:1802;width:2186;height:792" coordorigin="7818,1802" coordsize="2186,792" path="m10003,2198l9607,1802,7818,1802,7818,2594,9607,2594,10003,2198xe" filled="true" fillcolor="#1f487c" stroked="false">
                <v:path arrowok="t"/>
                <v:fill type="solid"/>
              </v:shape>
            </v:group>
            <v:group style="position:absolute;left:7811;top:1795;width:2201;height:808" coordorigin="7811,1795" coordsize="2201,808">
              <v:shape style="position:absolute;left:7811;top:1795;width:2201;height:808" coordorigin="7811,1795" coordsize="2201,808" path="m10012,2201l10012,2196,10008,2193,9611,1796,9608,1795,7814,1795,7811,1799,7811,2599,7814,2603,7818,2603,7818,1809,7825,1802,7825,1809,9601,1809,9601,1808,9607,1809,9607,1814,9993,2199,9998,2193,9998,2214,10012,2201xe" filled="true" fillcolor="#497dba" stroked="false">
                <v:path arrowok="t"/>
                <v:fill type="solid"/>
              </v:shape>
              <v:shape style="position:absolute;left:7811;top:1795;width:2201;height:808" coordorigin="7811,1795" coordsize="2201,808" path="m7825,1809l7825,1802,7818,1809,7825,1809xe" filled="true" fillcolor="#497dba" stroked="false">
                <v:path arrowok="t"/>
                <v:fill type="solid"/>
              </v:shape>
              <v:shape style="position:absolute;left:7811;top:1795;width:2201;height:808" coordorigin="7811,1795" coordsize="2201,808" path="m7825,2587l7825,1809,7818,1809,7818,2587,7825,2587xe" filled="true" fillcolor="#497dba" stroked="false">
                <v:path arrowok="t"/>
                <v:fill type="solid"/>
              </v:shape>
              <v:shape style="position:absolute;left:7811;top:1795;width:2201;height:808" coordorigin="7811,1795" coordsize="2201,808" path="m9604,2587l7818,2587,7825,2594,7825,2603,9601,2603,9601,2589,9604,2587xe" filled="true" fillcolor="#497dba" stroked="false">
                <v:path arrowok="t"/>
                <v:fill type="solid"/>
              </v:shape>
              <v:shape style="position:absolute;left:7811;top:1795;width:2201;height:808" coordorigin="7811,1795" coordsize="2201,808" path="m7825,2603l7825,2594,7818,2587,7818,2603,7825,2603xe" filled="true" fillcolor="#497dba" stroked="false">
                <v:path arrowok="t"/>
                <v:fill type="solid"/>
              </v:shape>
              <v:shape style="position:absolute;left:7811;top:1795;width:2201;height:808" coordorigin="7811,1795" coordsize="2201,808" path="m9607,1809l9601,1808,9602,1809,9607,1809xe" filled="true" fillcolor="#497dba" stroked="false">
                <v:path arrowok="t"/>
                <v:fill type="solid"/>
              </v:shape>
              <v:shape style="position:absolute;left:7811;top:1795;width:2201;height:808" coordorigin="7811,1795" coordsize="2201,808" path="m9602,1809l9601,1808,9601,1809,9602,1809xe" filled="true" fillcolor="#497dba" stroked="false">
                <v:path arrowok="t"/>
                <v:fill type="solid"/>
              </v:shape>
              <v:shape style="position:absolute;left:7811;top:1795;width:2201;height:808" coordorigin="7811,1795" coordsize="2201,808" path="m9607,2587l9604,2587,9601,2589,9607,2587xe" filled="true" fillcolor="#497dba" stroked="false">
                <v:path arrowok="t"/>
                <v:fill type="solid"/>
              </v:shape>
              <v:shape style="position:absolute;left:7811;top:1795;width:2201;height:808" coordorigin="7811,1795" coordsize="2201,808" path="m9607,2603l9607,2587,9601,2589,9601,2603,9607,2603xe" filled="true" fillcolor="#497dba" stroked="false">
                <v:path arrowok="t"/>
                <v:fill type="solid"/>
              </v:shape>
              <v:shape style="position:absolute;left:7811;top:1795;width:2201;height:808" coordorigin="7811,1795" coordsize="2201,808" path="m9607,1814l9607,1809,9602,1809,9607,1814xe" filled="true" fillcolor="#497dba" stroked="false">
                <v:path arrowok="t"/>
                <v:fill type="solid"/>
              </v:shape>
              <v:shape style="position:absolute;left:7811;top:1795;width:2201;height:808" coordorigin="7811,1795" coordsize="2201,808" path="m9998,2214l9998,2204,9993,2199,9604,2587,9607,2587,9607,2603,9608,2603,9611,2601,9998,2214xe" filled="true" fillcolor="#497dba" stroked="false">
                <v:path arrowok="t"/>
                <v:fill type="solid"/>
              </v:shape>
              <v:shape style="position:absolute;left:7811;top:1795;width:2201;height:808" coordorigin="7811,1795" coordsize="2201,808" path="m9998,2204l9998,2193,9993,2199,9998,2204xe" filled="true" fillcolor="#497dba" stroked="false">
                <v:path arrowok="t"/>
                <v:fill type="solid"/>
              </v:shape>
            </v:group>
            <v:group style="position:absolute;left:10198;top:1675;width:2823;height:497" coordorigin="10198,1675" coordsize="2823,497">
              <v:shape style="position:absolute;left:10198;top:1675;width:2823;height:497" coordorigin="10198,1675" coordsize="2823,497" path="m13020,1923l12772,1675,10198,1675,10198,2172,12772,2172,13020,1923xe" filled="true" fillcolor="#1f487c" stroked="false">
                <v:path arrowok="t"/>
                <v:fill type="solid"/>
              </v:shape>
            </v:group>
            <v:group style="position:absolute;left:10190;top:1668;width:2838;height:513" coordorigin="10190,1668" coordsize="2838,513">
              <v:shape style="position:absolute;left:10190;top:1668;width:2838;height:513" coordorigin="10190,1668" coordsize="2838,513" path="m13028,1926l13028,1921,12778,1669,12775,1668,10194,1668,10190,1670,10190,2177,10194,2180,10198,2180,10198,1682,10206,1675,10206,1682,12767,1682,12767,1680,12772,1682,12772,1685,13010,1924,13015,1919,13015,1940,13026,1929,13028,1926xe" filled="true" fillcolor="#497dba" stroked="false">
                <v:path arrowok="t"/>
                <v:fill type="solid"/>
              </v:shape>
              <v:shape style="position:absolute;left:10190;top:1668;width:2838;height:513" coordorigin="10190,1668" coordsize="2838,513" path="m10206,1682l10206,1675,10198,1682,10206,1682xe" filled="true" fillcolor="#497dba" stroked="false">
                <v:path arrowok="t"/>
                <v:fill type="solid"/>
              </v:shape>
              <v:shape style="position:absolute;left:10190;top:1668;width:2838;height:513" coordorigin="10190,1668" coordsize="2838,513" path="m10206,2165l10206,1682,10198,1682,10198,2165,10206,2165xe" filled="true" fillcolor="#497dba" stroked="false">
                <v:path arrowok="t"/>
                <v:fill type="solid"/>
              </v:shape>
              <v:shape style="position:absolute;left:10190;top:1668;width:2838;height:513" coordorigin="10190,1668" coordsize="2838,513" path="m12769,2165l10198,2165,10206,2172,10206,2180,12767,2180,12767,2167,12769,2165xe" filled="true" fillcolor="#497dba" stroked="false">
                <v:path arrowok="t"/>
                <v:fill type="solid"/>
              </v:shape>
              <v:shape style="position:absolute;left:10190;top:1668;width:2838;height:513" coordorigin="10190,1668" coordsize="2838,513" path="m10206,2180l10206,2172,10198,2165,10198,2180,10206,2180xe" filled="true" fillcolor="#497dba" stroked="false">
                <v:path arrowok="t"/>
                <v:fill type="solid"/>
              </v:shape>
              <v:shape style="position:absolute;left:10190;top:1668;width:2838;height:513" coordorigin="10190,1668" coordsize="2838,513" path="m12772,1682l12767,1680,12769,1682,12772,1682xe" filled="true" fillcolor="#497dba" stroked="false">
                <v:path arrowok="t"/>
                <v:fill type="solid"/>
              </v:shape>
              <v:shape style="position:absolute;left:10190;top:1668;width:2838;height:513" coordorigin="10190,1668" coordsize="2838,513" path="m12769,1682l12767,1680,12767,1682,12769,1682xe" filled="true" fillcolor="#497dba" stroked="false">
                <v:path arrowok="t"/>
                <v:fill type="solid"/>
              </v:shape>
              <v:shape style="position:absolute;left:10190;top:1668;width:2838;height:513" coordorigin="10190,1668" coordsize="2838,513" path="m12772,2165l12769,2165,12767,2167,12772,2165xe" filled="true" fillcolor="#497dba" stroked="false">
                <v:path arrowok="t"/>
                <v:fill type="solid"/>
              </v:shape>
              <v:shape style="position:absolute;left:10190;top:1668;width:2838;height:513" coordorigin="10190,1668" coordsize="2838,513" path="m12772,2180l12772,2165,12767,2167,12767,2180,12772,2180xe" filled="true" fillcolor="#497dba" stroked="false">
                <v:path arrowok="t"/>
                <v:fill type="solid"/>
              </v:shape>
              <v:shape style="position:absolute;left:10190;top:1668;width:2838;height:513" coordorigin="10190,1668" coordsize="2838,513" path="m12772,1685l12772,1682,12769,1682,12772,1685xe" filled="true" fillcolor="#497dba" stroked="false">
                <v:path arrowok="t"/>
                <v:fill type="solid"/>
              </v:shape>
              <v:shape style="position:absolute;left:10190;top:1668;width:2838;height:513" coordorigin="10190,1668" coordsize="2838,513" path="m13015,1940l13015,1929,13010,1924,12769,2165,12772,2165,12772,2180,12774,2180,12775,2179,12778,2178,13015,1940xe" filled="true" fillcolor="#497dba" stroked="false">
                <v:path arrowok="t"/>
                <v:fill type="solid"/>
              </v:shape>
              <v:shape style="position:absolute;left:10190;top:1668;width:2838;height:513" coordorigin="10190,1668" coordsize="2838,513" path="m13015,1929l13015,1919,13010,1924,13015,1929xe" filled="true" fillcolor="#497dba" stroked="false">
                <v:path arrowok="t"/>
                <v:fill type="solid"/>
              </v:shape>
            </v:group>
            <v:group style="position:absolute;left:10181;top:2257;width:4763;height:428" coordorigin="10181,2257" coordsize="4763,428">
              <v:shape style="position:absolute;left:10181;top:2257;width:4763;height:428" coordorigin="10181,2257" coordsize="4763,428" path="m14944,2471l14729,2257,10181,2257,10181,2684,14729,2684,14944,2471xe" filled="true" fillcolor="#1f487c" stroked="false">
                <v:path arrowok="t"/>
                <v:fill type="solid"/>
              </v:shape>
            </v:group>
            <v:group style="position:absolute;left:10174;top:2250;width:4778;height:443" coordorigin="10174,2250" coordsize="4778,443">
              <v:shape style="position:absolute;left:10174;top:2250;width:4778;height:443" coordorigin="10174,2250" coordsize="4778,443" path="m14951,2473l14951,2468,14734,2251,14731,2250,10176,2250,10174,2253,10174,2689,10176,2693,10181,2693,10181,2265,10188,2257,10188,2265,14724,2265,14724,2263,14729,2265,14729,2268,14932,2471,14938,2466,14938,2487,14948,2477,14951,2473xe" filled="true" fillcolor="#497dba" stroked="false">
                <v:path arrowok="t"/>
                <v:fill type="solid"/>
              </v:shape>
              <v:shape style="position:absolute;left:10174;top:2250;width:4778;height:443" coordorigin="10174,2250" coordsize="4778,443" path="m10188,2265l10188,2257,10181,2265,10188,2265xe" filled="true" fillcolor="#497dba" stroked="false">
                <v:path arrowok="t"/>
                <v:fill type="solid"/>
              </v:shape>
              <v:shape style="position:absolute;left:10174;top:2250;width:4778;height:443" coordorigin="10174,2250" coordsize="4778,443" path="m10188,2677l10188,2265,10181,2265,10181,2677,10188,2677xe" filled="true" fillcolor="#497dba" stroked="false">
                <v:path arrowok="t"/>
                <v:fill type="solid"/>
              </v:shape>
              <v:shape style="position:absolute;left:10174;top:2250;width:4778;height:443" coordorigin="10174,2250" coordsize="4778,443" path="m14726,2677l10181,2677,10188,2684,10188,2693,14724,2693,14724,2679,14726,2677xe" filled="true" fillcolor="#497dba" stroked="false">
                <v:path arrowok="t"/>
                <v:fill type="solid"/>
              </v:shape>
              <v:shape style="position:absolute;left:10174;top:2250;width:4778;height:443" coordorigin="10174,2250" coordsize="4778,443" path="m10188,2693l10188,2684,10181,2677,10181,2693,10188,2693xe" filled="true" fillcolor="#497dba" stroked="false">
                <v:path arrowok="t"/>
                <v:fill type="solid"/>
              </v:shape>
              <v:shape style="position:absolute;left:10174;top:2250;width:4778;height:443" coordorigin="10174,2250" coordsize="4778,443" path="m14729,2265l14724,2263,14726,2265,14729,2265xe" filled="true" fillcolor="#497dba" stroked="false">
                <v:path arrowok="t"/>
                <v:fill type="solid"/>
              </v:shape>
              <v:shape style="position:absolute;left:10174;top:2250;width:4778;height:443" coordorigin="10174,2250" coordsize="4778,443" path="m14726,2265l14724,2263,14724,2265,14726,2265xe" filled="true" fillcolor="#497dba" stroked="false">
                <v:path arrowok="t"/>
                <v:fill type="solid"/>
              </v:shape>
              <v:shape style="position:absolute;left:10174;top:2250;width:4778;height:443" coordorigin="10174,2250" coordsize="4778,443" path="m14729,2677l14726,2677,14724,2679,14729,2677xe" filled="true" fillcolor="#497dba" stroked="false">
                <v:path arrowok="t"/>
                <v:fill type="solid"/>
              </v:shape>
              <v:shape style="position:absolute;left:10174;top:2250;width:4778;height:443" coordorigin="10174,2250" coordsize="4778,443" path="m14729,2693l14729,2677,14724,2679,14724,2693,14729,2693xe" filled="true" fillcolor="#497dba" stroked="false">
                <v:path arrowok="t"/>
                <v:fill type="solid"/>
              </v:shape>
              <v:shape style="position:absolute;left:10174;top:2250;width:4778;height:443" coordorigin="10174,2250" coordsize="4778,443" path="m14729,2268l14729,2265,14726,2265,14729,2268xe" filled="true" fillcolor="#497dba" stroked="false">
                <v:path arrowok="t"/>
                <v:fill type="solid"/>
              </v:shape>
              <v:shape style="position:absolute;left:10174;top:2250;width:4778;height:443" coordorigin="10174,2250" coordsize="4778,443" path="m14938,2487l14938,2477,14932,2471,14726,2677,14729,2677,14729,2693,14731,2693,14734,2691,14938,2487xe" filled="true" fillcolor="#497dba" stroked="false">
                <v:path arrowok="t"/>
                <v:fill type="solid"/>
              </v:shape>
              <v:shape style="position:absolute;left:10174;top:2250;width:4778;height:443" coordorigin="10174,2250" coordsize="4778,443" path="m14938,2477l14938,2466,14932,2471,14938,2477xe" filled="true" fillcolor="#497dba" stroked="false">
                <v:path arrowok="t"/>
                <v:fill type="solid"/>
              </v:shape>
            </v:group>
            <v:group style="position:absolute;left:805;top:2843;width:14148;height:5673" coordorigin="805,2843" coordsize="14148,5673">
              <v:shape style="position:absolute;left:805;top:2843;width:14148;height:5673" coordorigin="805,2843" coordsize="14148,5673" path="m826,2862l826,2852,805,2852,805,2933,816,2933,816,2862,82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95,2862l895,2843,816,2843,816,2852,826,2852,826,2862,89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2933l826,2862,816,2862,816,2933,826,293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3072l826,2993,805,2993,805,3072,826,307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3212l826,3132,805,3132,805,3212,826,321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3353l826,3272,805,3272,805,3353,826,335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3492l826,3413,805,3413,805,3492,826,349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3632l826,3552,805,3552,805,3632,826,363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3773l826,3692,805,3692,805,3773,826,377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3912l826,3833,805,3833,805,3912,826,391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4052l826,3972,805,3972,805,4052,826,405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4193l826,4112,805,4112,805,4193,826,419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4332l826,4253,805,4253,805,4332,826,433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4472l826,4392,805,4392,805,4472,826,447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4613l826,4532,805,4532,805,4613,826,461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4752l826,4673,805,4673,805,4752,826,475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4892l826,4812,805,4812,805,4892,826,489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5033l826,4952,805,4952,805,5033,826,503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5172l826,5093,805,5093,805,5172,826,517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5312l826,5232,805,5232,805,5312,826,531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5453l826,5372,805,5372,805,5453,826,545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5592l826,5513,805,5513,805,5592,826,559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5732l826,5652,805,5652,805,5732,826,573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5873l826,5792,805,5792,805,5873,826,587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6012l826,5933,805,5933,805,6012,826,601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6152l826,6072,805,6072,805,6152,826,615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6293l826,6212,805,6212,805,6293,826,629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6432l826,6353,805,6353,805,6432,826,643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6572l826,6492,805,6492,805,6572,826,657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6713l826,6632,805,6632,805,6713,826,671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6852l826,6773,805,6773,805,6852,826,685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6992l826,6912,805,6912,805,6992,826,699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7133l826,7052,805,7052,805,7133,826,713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7272l826,7193,805,7193,805,7272,826,727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7412l826,7332,805,7332,805,7412,826,741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7553l826,7472,805,7472,805,7553,826,755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7692l826,7613,805,7613,805,7692,826,769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7832l826,7752,805,7752,805,7832,826,783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7973l826,7892,805,7892,805,7973,826,797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8112l826,8033,805,8033,805,8112,826,811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8252l826,8172,805,8172,805,8252,826,825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8393l826,8312,805,8312,805,8393,826,8393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8495l826,8453,805,8453,805,8510,810,8515,816,8515,816,8495,826,849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44,8515l844,8495,816,8495,826,8504,826,8515,84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,8515l826,8504,816,8495,816,8515,826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83,8515l983,8495,904,8495,904,8515,9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23,8515l1123,8495,1043,8495,1043,8515,11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64,8515l1264,8495,1183,8495,1183,8515,126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03,8515l1403,8495,1324,8495,1324,8515,14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543,8515l1543,8495,1463,8495,1463,8515,15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684,8515l1684,8495,1603,8495,1603,8515,168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823,8515l1823,8495,1744,8495,1744,8515,18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963,8515l1963,8495,1883,8495,1883,8515,19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104,8515l2104,8495,2023,8495,2023,8515,210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243,8515l2243,8495,2164,8495,2164,8515,22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383,8515l2383,8495,2303,8495,2303,8515,23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524,8515l2524,8495,2443,8495,2443,8515,252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663,8515l2663,8495,2584,8495,2584,8515,26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803,8515l2803,8495,2723,8495,2723,8515,28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944,8515l2944,8495,2863,8495,2863,8515,294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083,8515l3083,8495,3004,8495,3004,8515,30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223,8515l3223,8495,3143,8495,3143,8515,32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364,8515l3364,8495,3283,8495,3283,8515,336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503,8515l3503,8495,3424,8495,3424,8515,35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643,8515l3643,8495,3563,8495,3563,8515,36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784,8515l3784,8495,3703,8495,3703,8515,378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923,8515l3923,8495,3844,8495,3844,8515,39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063,8515l4063,8495,3983,8495,3983,8515,40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204,8515l4204,8495,4123,8495,4123,8515,420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343,8515l4343,8495,4264,8495,4264,8515,43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483,8515l4483,8495,4403,8495,4403,8515,44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624,8515l4624,8495,4543,8495,4543,8515,462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763,8515l4763,8495,4684,8495,4684,8515,47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903,8515l4903,8495,4823,8495,4823,8515,49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044,8515l5044,8495,4963,8495,4963,8515,504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183,8515l5183,8495,5104,8495,5104,8515,51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323,8515l5323,8495,5243,8495,5243,8515,53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464,8515l5464,8495,5383,8495,5383,8515,546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603,8515l5603,8495,5524,8495,5524,8515,56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743,8515l5743,8495,5663,8495,5663,8515,57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884,8515l5884,8495,5803,8495,5803,8515,588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023,8515l6023,8495,5944,8495,5944,8515,60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163,8515l6163,8495,6083,8495,6083,8515,61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304,8515l6304,8495,6223,8495,6223,8515,630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443,8515l6443,8495,6364,8495,6364,8515,64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583,8515l6583,8495,6503,8495,6503,8515,65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724,8515l6724,8495,6643,8495,6643,8515,672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863,8515l6863,8495,6784,8495,6784,8515,68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003,8515l7003,8495,6923,8495,6923,8515,70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144,8515l7144,8495,7063,8495,7063,8515,714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283,8515l7283,8495,7204,8495,7204,8515,72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423,8515l7423,8495,7343,8495,7343,8515,74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564,8515l7564,8495,7483,8495,7483,8515,756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703,8515l7703,8495,7624,8495,7624,8515,77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843,8515l7843,8495,7763,8495,7763,8515,78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984,8515l7984,8495,7903,8495,7903,8515,798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123,8515l8123,8495,8044,8495,8044,8515,81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263,8515l8263,8495,8183,8495,8183,8515,82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404,8515l8404,8495,8323,8495,8323,8515,840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543,8515l8543,8495,8464,8495,8464,8515,85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683,8515l8683,8495,8603,8495,8603,8515,86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824,8515l8824,8495,8743,8495,8743,8515,882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963,8515l8963,8495,8884,8495,8884,8515,89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103,8515l9103,8495,9023,8495,9023,8515,91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244,8515l9244,8495,9163,8495,9163,8515,924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383,8515l9383,8495,9304,8495,9304,8515,93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523,8515l9523,8495,9443,8495,9443,8515,95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664,8515l9664,8495,9583,8495,9583,8515,966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803,8515l9803,8495,9724,8495,9724,8515,98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943,8515l9943,8495,9863,8495,9863,8515,99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084,8515l10084,8495,10003,8495,10003,8515,1008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223,8515l10223,8495,10144,8495,10144,8515,102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363,8515l10363,8495,10283,8495,10283,8515,103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504,8515l10504,8495,10423,8495,10423,8515,1050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643,8515l10643,8495,10564,8495,10564,8515,106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783,8515l10783,8495,10703,8495,10703,8515,107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924,8515l10924,8495,10843,8495,10843,8515,1092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063,8515l11063,8495,10984,8495,10984,8515,110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203,8515l11203,8495,11123,8495,11123,8515,112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344,8515l11344,8495,11263,8495,11263,8515,1134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483,8515l11483,8495,11404,8495,11404,8515,114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623,8515l11623,8495,11543,8495,11543,8515,116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764,8515l11764,8495,11683,8495,11683,8515,1176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903,8515l11903,8495,11824,8495,11824,8515,119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043,8515l12043,8495,11963,8495,11963,8515,120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184,8515l12184,8495,12103,8495,12103,8515,1218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323,8515l12323,8495,12244,8495,12244,8515,123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463,8515l12463,8495,12383,8495,12383,8515,124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604,8515l12604,8495,12523,8495,12523,8515,1260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743,8515l12743,8495,12664,8495,12664,8515,127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883,8515l12883,8495,12803,8495,12803,8515,128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024,8515l13024,8495,12943,8495,12943,8515,1302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163,8515l13163,8495,13084,8495,13084,8515,131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303,8515l13303,8495,13223,8495,13223,8515,133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444,8515l13444,8495,13363,8495,13363,8515,1344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583,8515l13583,8495,13504,8495,13504,8515,1358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723,8515l13723,8495,13643,8495,13643,8515,137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864,8515l13864,8495,13783,8495,13783,8515,1386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003,8515l14003,8495,13924,8495,13924,8515,1400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143,8515l14143,8495,14063,8495,14063,8515,141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284,8515l14284,8495,14203,8495,14203,8515,1428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423,8515l14423,8495,14344,8495,14344,8515,1442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563,8515l14563,8495,14483,8495,14483,8515,1456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704,8515l14704,8495,14623,8495,14623,8515,1470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843,8515l14843,8495,14764,8495,14764,8515,14843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44,8495l14903,8495,14903,8515,14933,8515,14933,8504,14944,849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8510l14953,8465,14933,8465,14933,8495,14944,8495,14944,8515,14948,8515,14953,8510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44,8515l14944,8495,14933,8504,14933,8515,14944,851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8405l14953,8324,14933,8324,14933,8405,14953,840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8264l14953,8185,14933,8185,14933,8264,14953,826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8125l14953,8045,14933,8045,14933,8125,14953,812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7985l14953,7904,14933,7904,14933,7985,14953,798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7844l14953,7765,14933,7765,14933,7844,14953,784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7705l14953,7625,14933,7625,14933,7705,14953,770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7565l14953,7484,14933,7484,14933,7565,14953,756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7424l14953,7345,14933,7345,14933,7424,14953,742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7285l14953,7205,14933,7205,14933,7285,14953,728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7145l14953,7064,14933,7064,14933,7145,14953,714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7004l14953,6925,14933,6925,14933,7004,14953,700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6865l14953,6785,14933,6785,14933,6865,14953,686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6725l14953,6644,14933,6644,14933,6725,14953,672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6584l14953,6505,14933,6505,14933,6584,14953,658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6445l14953,6365,14933,6365,14933,6445,14953,644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6305l14953,6224,14933,6224,14933,6305,14953,630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6164l14953,6085,14933,6085,14933,6164,14953,616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6025l14953,5945,14933,5945,14933,6025,14953,602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5885l14953,5804,14933,5804,14933,5885,14953,588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5744l14953,5665,14933,5665,14933,5744,14953,574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5605l14953,5525,14933,5525,14933,5605,14953,560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5465l14953,5384,14933,5384,14933,5465,14953,546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5324l14953,5245,14933,5245,14933,5324,14953,532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5185l14953,5105,14933,5105,14933,5185,14953,518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5045l14953,4964,14933,4964,14933,5045,14953,504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4904l14953,4825,14933,4825,14933,4904,14953,490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4765l14953,4685,14933,4685,14933,4765,14953,476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4625l14953,4544,14933,4544,14933,4625,14953,462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4484l14953,4405,14933,4405,14933,4484,14953,448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4345l14953,4265,14933,4265,14933,4345,14953,434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4205l14953,4124,14933,4124,14933,4205,14953,420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4064l14953,3985,14933,3985,14933,4064,14953,406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3925l14953,3845,14933,3845,14933,3925,14953,392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3785l14953,3704,14933,3704,14933,3785,14953,378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3644l14953,3565,14933,3565,14933,3644,14953,364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3505l14953,3425,14933,3425,14933,3505,14953,350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3365l14953,3284,14933,3284,14933,3365,14953,336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3224l14953,3145,14933,3145,14933,3224,14953,3224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3085l14953,3005,14933,3005,14933,3085,14953,308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953,2945l14953,2864,14933,2864,14933,2945,14953,2945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896,2862l14896,2843,14815,2843,14815,2862,148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755,2862l14755,2843,14676,2843,14676,2862,1475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616,2862l14616,2843,14536,2843,14536,2862,146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476,2862l14476,2843,14395,2843,14395,2862,144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335,2862l14335,2843,14256,2843,14256,2862,1433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196,2862l14196,2843,14116,2843,14116,2862,141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056,2862l14056,2843,13975,2843,13975,2862,140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915,2862l13915,2843,13836,2843,13836,2862,1391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776,2862l13776,2843,13696,2843,13696,2862,137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636,2862l13636,2843,13555,2843,13555,2862,136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495,2862l13495,2843,13416,2843,13416,2862,1349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356,2862l13356,2843,13276,2843,13276,2862,133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216,2862l13216,2843,13135,2843,13135,2862,132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075,2862l13075,2843,12996,2843,12996,2862,1307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936,2862l12936,2843,12856,2843,12856,2862,129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796,2862l12796,2843,12715,2843,12715,2862,127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655,2862l12655,2843,12576,2843,12576,2862,1265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516,2862l12516,2843,12436,2843,12436,2862,125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376,2862l12376,2843,12295,2843,12295,2862,123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235,2862l12235,2843,12156,2843,12156,2862,1223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2096,2862l12096,2843,12016,2843,12016,2862,120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956,2862l11956,2843,11875,2843,11875,2862,119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815,2862l11815,2843,11736,2843,11736,2862,1181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676,2862l11676,2843,11596,2843,11596,2862,116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536,2862l11536,2843,11455,2843,11455,2862,115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395,2862l11395,2843,11316,2843,11316,2862,1139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256,2862l11256,2843,11176,2843,11176,2862,112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116,2862l11116,2843,11035,2843,11035,2862,111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975,2862l10975,2843,10896,2843,10896,2862,1097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836,2862l10836,2843,10756,2843,10756,2862,108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696,2862l10696,2843,10615,2843,10615,2862,106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555,2862l10555,2843,10476,2843,10476,2862,1055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416,2862l10416,2843,10336,2843,10336,2862,104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276,2862l10276,2843,10195,2843,10195,2862,102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135,2862l10135,2843,10056,2843,10056,2862,1013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996,2862l9996,2843,9916,2843,9916,2862,99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856,2862l9856,2843,9775,2843,9775,2862,98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715,2862l9715,2843,9636,2843,9636,2862,971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576,2862l9576,2843,9496,2843,9496,2862,95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436,2862l9436,2843,9355,2843,9355,2862,94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295,2862l9295,2843,9216,2843,9216,2862,929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156,2862l9156,2843,9076,2843,9076,2862,91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9016,2862l9016,2843,8935,2843,8935,2862,90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875,2862l8875,2843,8796,2843,8796,2862,887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736,2862l8736,2843,8656,2843,8656,2862,87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596,2862l8596,2843,8515,2843,8515,2862,85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455,2862l8455,2843,8376,2843,8376,2862,845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316,2862l8316,2843,8236,2843,8236,2862,83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176,2862l8176,2843,8095,2843,8095,2862,81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8035,2862l8035,2843,7956,2843,7956,2862,803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896,2862l7896,2843,7816,2843,7816,2862,78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756,2862l7756,2843,7675,2843,7675,2862,77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615,2862l7615,2843,7536,2843,7536,2862,761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476,2862l7476,2843,7396,2843,7396,2862,74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336,2862l7336,2843,7255,2843,7255,2862,73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195,2862l7195,2843,7116,2843,7116,2862,719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7056,2862l7056,2843,6976,2843,6976,2862,70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916,2862l6916,2843,6835,2843,6835,2862,69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775,2862l6775,2843,6696,2843,6696,2862,677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636,2862l6636,2843,6556,2843,6556,2862,66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496,2862l6496,2843,6415,2843,6415,2862,64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355,2862l6355,2843,6276,2843,6276,2862,635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216,2862l6216,2843,6136,2843,6136,2862,62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6076,2862l6076,2843,5995,2843,5995,2862,60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935,2862l5935,2843,5856,2843,5856,2862,593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796,2862l5796,2843,5716,2843,5716,2862,57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656,2862l5656,2843,5575,2843,5575,2862,56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515,2862l5515,2843,5436,2843,5436,2862,551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376,2862l5376,2843,5296,2843,5296,2862,53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236,2862l5236,2843,5155,2843,5155,2862,52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5095,2862l5095,2843,5016,2843,5016,2862,509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956,2862l4956,2843,4876,2843,4876,2862,49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816,2862l4816,2843,4735,2843,4735,2862,48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675,2862l4675,2843,4596,2843,4596,2862,467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536,2862l4536,2843,4456,2843,4456,2862,45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396,2862l4396,2843,4315,2843,4315,2862,43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255,2862l4255,2843,4176,2843,4176,2862,425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4116,2862l4116,2843,4036,2843,4036,2862,41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976,2862l3976,2843,3895,2843,3895,2862,39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835,2862l3835,2843,3756,2843,3756,2862,383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696,2862l3696,2843,3616,2843,3616,2862,36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556,2862l3556,2843,3475,2843,3475,2862,35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415,2862l3415,2843,3336,2843,3336,2862,341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276,2862l3276,2843,3196,2843,3196,2862,32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3136,2862l3136,2843,3055,2843,3055,2862,31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995,2862l2995,2843,2916,2843,2916,2862,299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856,2862l2856,2843,2776,2843,2776,2862,28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716,2862l2716,2843,2635,2843,2635,2862,27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575,2862l2575,2843,2496,2843,2496,2862,257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436,2862l2436,2843,2356,2843,2356,2862,243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296,2862l2296,2843,2215,2843,2215,2862,22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155,2862l2155,2843,2076,2843,2076,2862,215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2016,2862l2016,2843,1936,2843,1936,2862,201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876,2862l1876,2843,1795,2843,1795,2862,18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735,2862l1735,2843,1656,2843,1656,2862,173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596,2862l1596,2843,1516,2843,1516,2862,159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456,2862l1456,2843,1375,2843,1375,2862,145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315,2862l1315,2843,1236,2843,1236,2862,1315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176,2862l1176,2843,1096,2843,1096,2862,1176,2862xe" filled="true" fillcolor="#000000" stroked="false">
                <v:path arrowok="t"/>
                <v:fill type="solid"/>
              </v:shape>
              <v:shape style="position:absolute;left:805;top:2843;width:14148;height:5673" coordorigin="805,2843" coordsize="14148,5673" path="m1036,2862l1036,2843,955,2843,955,2862,1036,2862xe" filled="true" fillcolor="#000000" stroked="false">
                <v:path arrowok="t"/>
                <v:fill type="solid"/>
              </v:shape>
              <v:shape style="position:absolute;left:7416;top:4208;width:1703;height:1998" type="#_x0000_t75" stroked="false">
                <v:imagedata r:id="rId120" o:title=""/>
              </v:shape>
            </v:group>
            <v:group style="position:absolute;left:8866;top:5857;width:111;height:120" coordorigin="8866,5857" coordsize="111,120">
              <v:shape style="position:absolute;left:8866;top:5857;width:111;height:120" coordorigin="8866,5857" coordsize="111,120" path="m8976,5877l8916,5877,8916,5857,8866,5857,8926,5977,8976,5877xe" filled="true" fillcolor="#4f81bc" stroked="false">
                <v:path arrowok="t"/>
                <v:fill type="solid"/>
              </v:shape>
            </v:group>
            <v:group style="position:absolute;left:8926;top:4260;width:2;height:1618" coordorigin="8926,4260" coordsize="2,1618">
              <v:shape style="position:absolute;left:8926;top:4260;width:2;height:1618" coordorigin="8926,4260" coordsize="0,1618" path="m8926,4260l8926,5877e" filled="false" stroked="true" strokeweight="1.06pt" strokecolor="#4f81bc">
                <v:path arrowok="t"/>
              </v:shape>
            </v:group>
            <v:group style="position:absolute;left:8935;top:5857;width:51;height:21" coordorigin="8935,5857" coordsize="51,21">
              <v:shape style="position:absolute;left:8935;top:5857;width:51;height:21" coordorigin="8935,5857" coordsize="51,21" path="m8986,5857l8935,5857,8935,5877,8976,5877,8986,5857xe" filled="true" fillcolor="#4f81bc" stroked="false">
                <v:path arrowok="t"/>
                <v:fill type="solid"/>
              </v:shape>
            </v:group>
            <v:group style="position:absolute;left:7490;top:4260;width:1445;height:2" coordorigin="7490,4260" coordsize="1445,2">
              <v:shape style="position:absolute;left:7490;top:4260;width:1445;height:2" coordorigin="7490,4260" coordsize="1445,0" path="m7490,4260l8935,4260e" filled="false" stroked="true" strokeweight="1.06pt" strokecolor="#4f81bc">
                <v:path arrowok="t"/>
              </v:shape>
            </v:group>
            <v:group style="position:absolute;left:8916;top:4260;width:20;height:10" coordorigin="8916,4260" coordsize="20,10">
              <v:shape style="position:absolute;left:8916;top:4260;width:20;height:10" coordorigin="8916,4260" coordsize="20,10" path="m8935,4269l8935,4260,8916,4260,8926,4269,8935,4269xe" filled="true" fillcolor="#4f81bc" stroked="false">
                <v:path arrowok="t"/>
                <v:fill type="solid"/>
              </v:shape>
              <v:shape style="position:absolute;left:13582;top:6171;width:394;height:1193" type="#_x0000_t75" stroked="false">
                <v:imagedata r:id="rId121" o:title=""/>
              </v:shape>
            </v:group>
            <v:group style="position:absolute;left:13699;top:6986;width:93;height:152" coordorigin="13699,6986" coordsize="93,152">
              <v:shape style="position:absolute;left:13699;top:6986;width:93;height:152" coordorigin="13699,6986" coordsize="93,152" path="m13792,7117l13770,7117,13770,7081,13716,6987,13710,6986,13700,6991,13699,6998,13781,7137,13792,7117xe" filled="true" fillcolor="#4f81bc" stroked="false">
                <v:path arrowok="t"/>
                <v:fill type="solid"/>
              </v:shape>
            </v:group>
            <v:group style="position:absolute;left:13770;top:7081;width:21;height:36" coordorigin="13770,7081" coordsize="21,36">
              <v:shape style="position:absolute;left:13770;top:7081;width:21;height:36" coordorigin="13770,7081" coordsize="21,36" path="m13781,7098l13770,7081,13770,7117,13772,7117,13772,7112,13781,7098xe" filled="true" fillcolor="#4f81bc" stroked="false">
                <v:path arrowok="t"/>
                <v:fill type="solid"/>
              </v:shape>
              <v:shape style="position:absolute;left:13770;top:7081;width:21;height:36" coordorigin="13770,7081" coordsize="21,36" path="m13790,7117l13790,7112,13772,7112,13772,7117,13790,7117xe" filled="true" fillcolor="#4f81bc" stroked="false">
                <v:path arrowok="t"/>
                <v:fill type="solid"/>
              </v:shape>
            </v:group>
            <v:group style="position:absolute;left:13790;top:6986;width:72;height:131" coordorigin="13790,6986" coordsize="72,131">
              <v:shape style="position:absolute;left:13790;top:6986;width:72;height:131" coordorigin="13790,6986" coordsize="72,131" path="m13862,6998l13860,6991,13850,6986,13844,6987,13790,7081,13790,7117,13792,7117,13862,6998xe" filled="true" fillcolor="#4f81bc" stroked="false">
                <v:path arrowok="t"/>
                <v:fill type="solid"/>
              </v:shape>
            </v:group>
            <v:group style="position:absolute;left:13772;top:7098;width:17;height:15" coordorigin="13772,7098" coordsize="17,15">
              <v:shape style="position:absolute;left:13772;top:7098;width:17;height:15" coordorigin="13772,7098" coordsize="17,15" path="m13789,7112l13781,7098,13772,7112,13789,7112xe" filled="true" fillcolor="#4f81bc" stroked="false">
                <v:path arrowok="t"/>
                <v:fill type="solid"/>
              </v:shape>
            </v:group>
            <v:group style="position:absolute;left:13781;top:7081;width:10;height:32" coordorigin="13781,7081" coordsize="10,32">
              <v:shape style="position:absolute;left:13781;top:7081;width:10;height:32" coordorigin="13781,7081" coordsize="10,32" path="m13790,7112l13790,7081,13781,7098,13789,7112,13790,7112xe" filled="true" fillcolor="#4f81bc" stroked="false">
                <v:path arrowok="t"/>
                <v:fill type="solid"/>
              </v:shape>
            </v:group>
            <v:group style="position:absolute;left:13780;top:6215;width:2;height:884" coordorigin="13780,6215" coordsize="2,884">
              <v:shape style="position:absolute;left:13780;top:6215;width:2;height:884" coordorigin="13780,6215" coordsize="0,884" path="m13780,6215l13780,7098e" filled="false" stroked="true" strokeweight="1.120pt" strokecolor="#4f81bc">
                <v:path arrowok="t"/>
              </v:shape>
              <v:shape style="position:absolute;left:863;top:1844;width:844;height:612" type="#_x0000_t202" filled="false" stroked="false">
                <v:textbox inset="0,0,0,0">
                  <w:txbxContent>
                    <w:p>
                      <w:pPr>
                        <w:spacing w:line="18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Investment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35" w:lineRule="auto" w:before="1"/>
                        <w:ind w:left="0" w:right="21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Lifecycle</w:t>
                      </w:r>
                      <w:r>
                        <w:rPr>
                          <w:rFonts w:ascii="Calibri"/>
                          <w:b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Stages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774;top:1797;width:1590;height:544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9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FFFF"/>
                          <w:sz w:val="16"/>
                        </w:rPr>
                        <w:t>0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35" w:lineRule="auto" w:before="1"/>
                        <w:ind w:left="-1" w:right="0" w:hanging="2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16"/>
                        </w:rPr>
                        <w:t>SET</w:t>
                      </w:r>
                      <w:r>
                        <w:rPr>
                          <w:rFonts w:ascii="Calibri"/>
                          <w:color w:val="FFFFFF"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6"/>
                        </w:rPr>
                        <w:t>GOVERNMENT</w:t>
                      </w:r>
                      <w:r>
                        <w:rPr>
                          <w:rFonts w:ascii="Calibri"/>
                          <w:color w:val="FFFFFF"/>
                          <w:spacing w:val="21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16"/>
                        </w:rPr>
                        <w:t>PRIORITIES</w:t>
                      </w:r>
                      <w:r>
                        <w:rPr>
                          <w:rFonts w:ascii="Calibri"/>
                          <w:color w:val="FFFFFF"/>
                          <w:spacing w:val="-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16"/>
                        </w:rPr>
                        <w:t>&amp;</w:t>
                      </w:r>
                      <w:r>
                        <w:rPr>
                          <w:rFonts w:ascii="Calibri"/>
                          <w:color w:val="FFFFFF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16"/>
                        </w:rPr>
                        <w:t>DIRECTION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208;top:1782;width:1208;height:352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FFFF"/>
                          <w:sz w:val="16"/>
                        </w:rPr>
                        <w:t>1</w:t>
                      </w:r>
                      <w:r>
                        <w:rPr>
                          <w:rFonts w:ascii="Calibri"/>
                          <w:color w:val="FFFFF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6"/>
                        </w:rPr>
                        <w:t>CONCEPTUALISE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91" w:lineRule="exact" w:before="0"/>
                        <w:ind w:left="51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16"/>
                        </w:rPr>
                        <w:t>Confirm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16"/>
                        </w:rPr>
                        <w:t>need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692;top:1807;width:1238;height:352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1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FFFF"/>
                          <w:sz w:val="16"/>
                        </w:rPr>
                        <w:t>4</w:t>
                      </w:r>
                      <w:r>
                        <w:rPr>
                          <w:rFonts w:ascii="Calibri"/>
                          <w:color w:val="FFFFFF"/>
                          <w:spacing w:val="2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6"/>
                        </w:rPr>
                        <w:t>IMPLEMENT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91" w:lineRule="exact" w:before="0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16"/>
                        </w:rPr>
                        <w:t>Deliver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16"/>
                        </w:rPr>
                        <w:t> the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16"/>
                        </w:rPr>
                        <w:t>solution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950;top:2305;width:1755;height:352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1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FFFF"/>
                          <w:sz w:val="16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-1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6"/>
                        </w:rPr>
                        <w:t>PROVE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91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16"/>
                        </w:rPr>
                        <w:t>Recommend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16"/>
                        </w:rPr>
                        <w:t>an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16"/>
                        </w:rPr>
                        <w:t>Investment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218;top:1937;width:1109;height:544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8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FFFF"/>
                          <w:sz w:val="16"/>
                        </w:rPr>
                        <w:t>3</w:t>
                      </w:r>
                      <w:r>
                        <w:rPr>
                          <w:rFonts w:ascii="Calibri"/>
                          <w:color w:val="FFFFFF"/>
                          <w:spacing w:val="2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16"/>
                        </w:rPr>
                        <w:t>PROCURE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35" w:lineRule="auto" w:before="1"/>
                        <w:ind w:left="0" w:right="0" w:firstLine="1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16"/>
                        </w:rPr>
                        <w:t>Confirm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16"/>
                        </w:rPr>
                        <w:t>need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28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16"/>
                        </w:rPr>
                        <w:t>Award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16"/>
                        </w:rPr>
                        <w:t>contract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1857;top:2325;width:1246;height:352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FFFF"/>
                          <w:sz w:val="16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16"/>
                        </w:rPr>
                        <w:t>REALISE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91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sz w:val="16"/>
                        </w:rPr>
                        <w:t>Deliver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16"/>
                        </w:rPr>
                        <w:t> the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16"/>
                        </w:rPr>
                        <w:t>Benefits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2066;top:3101;width:86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2"/>
                          <w:sz w:val="18"/>
                        </w:rPr>
                        <w:t>Measure</w:t>
                      </w:r>
                      <w:r>
                        <w:rPr>
                          <w:rFonts w:ascii="Calibri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1063;top:3521;width:991;height:633" type="#_x0000_t202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32" w:right="0" w:hanging="33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2"/>
                          <w:sz w:val="18"/>
                        </w:rPr>
                        <w:t>Scope</w:t>
                      </w:r>
                      <w:r>
                        <w:rPr>
                          <w:rFonts w:ascii="Calibri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Review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16" w:lineRule="exact" w:before="0"/>
                        <w:ind w:left="32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3"/>
                          <w:sz w:val="18"/>
                        </w:rPr>
                        <w:t>Deliver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881;top:4270;width:349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MVP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3158;top:5318;width:1277;height:612" type="#_x0000_t202" filled="false" stroked="false">
                <v:textbox inset="0,0,0,0">
                  <w:txbxContent>
                    <w:p>
                      <w:pPr>
                        <w:spacing w:line="18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MVP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&amp;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additional</w:t>
                      </w:r>
                    </w:p>
                    <w:p>
                      <w:pPr>
                        <w:spacing w:line="235" w:lineRule="auto" w:before="1"/>
                        <w:ind w:left="0" w:right="115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3"/>
                          <w:sz w:val="18"/>
                        </w:rPr>
                        <w:t>features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from</w:t>
                      </w:r>
                      <w:r>
                        <w:rPr>
                          <w:rFonts w:ascii="Calibri"/>
                          <w:spacing w:val="26"/>
                          <w:w w:val="9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product</w:t>
                      </w:r>
                      <w:r>
                        <w:rPr>
                          <w:rFonts w:ascii="Calibri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backlog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134;top:6158;width:960;height:543" type="#_x0000_t202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Prepare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RFT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16" w:lineRule="exact" w:before="14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Go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18"/>
                        </w:rPr>
                        <w:t>Market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134;top:7200;width:14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Evaluate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Responses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532;top:7098;width:1679;height:396" type="#_x0000_t202" filled="false" stroked="false">
                <v:textbox inset="0,0,0,0">
                  <w:txbxContent>
                    <w:p>
                      <w:pPr>
                        <w:spacing w:line="181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2"/>
                          <w:sz w:val="18"/>
                        </w:rPr>
                        <w:t>Capture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Lessons</w:t>
                      </w:r>
                      <w:r>
                        <w:rPr>
                          <w:rFonts w:ascii="Calibri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Learnt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1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2"/>
                          <w:sz w:val="18"/>
                        </w:rPr>
                        <w:t>(retrospectives)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134;top:7700;width:1376;height:446" type="#_x0000_t202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19" w:right="0" w:hanging="2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Negotiate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Contract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16" w:lineRule="exact" w:before="45"/>
                        <w:ind w:left="19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Award</w:t>
                      </w:r>
                      <w:r>
                        <w:rPr>
                          <w:rFonts w:ascii="Calibri"/>
                          <w:color w:val="FFFFFF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Contract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289;top:7721;width:1982;height:622" type="#_x0000_t202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Manage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Delivery</w:t>
                      </w:r>
                      <w:r>
                        <w:rPr>
                          <w:rFonts w:ascii="Calibri"/>
                          <w:color w:val="FFFFFF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(Controls)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Manage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Stakeholders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2905;top:7568;width:1472;height:731" type="#_x0000_t202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0" w:right="0" w:firstLine="1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FFFFFF"/>
                          <w:sz w:val="18"/>
                        </w:rPr>
                        <w:t>ID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Issues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18"/>
                        </w:rPr>
                        <w:t>&amp;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Findings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16" w:lineRule="exact" w:before="113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3"/>
                          <w:sz w:val="18"/>
                        </w:rPr>
                        <w:t>Determine</w:t>
                      </w:r>
                      <w:r>
                        <w:rPr>
                          <w:rFonts w:ascii="Calibri"/>
                          <w:color w:val="FFFFFF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extent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color w:val="FFFFFF"/>
                          <w:spacing w:val="2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Benefits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Delivered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44697C"/>
          <w:spacing w:val="-4"/>
        </w:rPr>
        <w:t>End-to-end</w:t>
      </w:r>
      <w:r>
        <w:rPr>
          <w:color w:val="44697C"/>
          <w:spacing w:val="3"/>
        </w:rPr>
        <w:t> </w:t>
      </w:r>
      <w:r>
        <w:rPr>
          <w:color w:val="44697C"/>
          <w:spacing w:val="-4"/>
        </w:rPr>
        <w:t>framework</w:t>
      </w:r>
      <w:r>
        <w:rPr>
          <w:color w:val="44697C"/>
          <w:spacing w:val="5"/>
        </w:rPr>
        <w:t> </w:t>
      </w:r>
      <w:r>
        <w:rPr>
          <w:color w:val="44697C"/>
          <w:spacing w:val="-3"/>
        </w:rPr>
        <w:t>for</w:t>
      </w:r>
      <w:r>
        <w:rPr>
          <w:color w:val="44697C"/>
          <w:spacing w:val="-36"/>
        </w:rPr>
        <w:t> </w:t>
      </w:r>
      <w:r>
        <w:rPr>
          <w:color w:val="44697C"/>
          <w:spacing w:val="-4"/>
        </w:rPr>
        <w:t>agile</w:t>
      </w:r>
      <w:r>
        <w:rPr>
          <w:color w:val="44697C"/>
          <w:spacing w:val="-1"/>
        </w:rPr>
        <w:t> </w:t>
      </w:r>
      <w:r>
        <w:rPr>
          <w:color w:val="44697C"/>
          <w:spacing w:val="-5"/>
        </w:rPr>
        <w:t>projects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30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07.4pt;height:18.1pt;mso-position-horizontal-relative:char;mso-position-vertical-relative:line" coordorigin="0,0" coordsize="8148,362">
            <v:shape style="position:absolute;left:4;top:0;width:8143;height:361" type="#_x0000_t75" stroked="false">
              <v:imagedata r:id="rId122" o:title=""/>
            </v:shape>
            <v:group style="position:absolute;left:0;top:2;width:8148;height:234" coordorigin="0,2" coordsize="8148,234">
              <v:shape style="position:absolute;left:0;top:2;width:8148;height:234" coordorigin="0,2" coordsize="8148,234" path="m8148,233l8148,6,8144,2,4,2,0,6,0,233,4,236,7,236,7,18,16,11,16,18,8134,18,8134,11,8141,18,8141,236,8144,236,8148,233xe" filled="true" fillcolor="#4f81bc" stroked="false">
                <v:path arrowok="t"/>
                <v:fill type="solid"/>
              </v:shape>
              <v:shape style="position:absolute;left:0;top:2;width:8148;height:234" coordorigin="0,2" coordsize="8148,234" path="m16,18l16,11,7,18,16,18xe" filled="true" fillcolor="#4f81bc" stroked="false">
                <v:path arrowok="t"/>
                <v:fill type="solid"/>
              </v:shape>
              <v:shape style="position:absolute;left:0;top:2;width:8148;height:234" coordorigin="0,2" coordsize="8148,234" path="m16,221l16,18,7,18,7,221,16,221xe" filled="true" fillcolor="#4f81bc" stroked="false">
                <v:path arrowok="t"/>
                <v:fill type="solid"/>
              </v:shape>
              <v:shape style="position:absolute;left:0;top:2;width:8148;height:234" coordorigin="0,2" coordsize="8148,234" path="m8141,221l7,221,16,228,16,236,8134,236,8134,228,8141,221xe" filled="true" fillcolor="#4f81bc" stroked="false">
                <v:path arrowok="t"/>
                <v:fill type="solid"/>
              </v:shape>
              <v:shape style="position:absolute;left:0;top:2;width:8148;height:234" coordorigin="0,2" coordsize="8148,234" path="m16,236l16,228,7,221,7,236,16,236xe" filled="true" fillcolor="#4f81bc" stroked="false">
                <v:path arrowok="t"/>
                <v:fill type="solid"/>
              </v:shape>
              <v:shape style="position:absolute;left:0;top:2;width:8148;height:234" coordorigin="0,2" coordsize="8148,234" path="m8141,18l8134,11,8134,18,8141,18xe" filled="true" fillcolor="#4f81bc" stroked="false">
                <v:path arrowok="t"/>
                <v:fill type="solid"/>
              </v:shape>
              <v:shape style="position:absolute;left:0;top:2;width:8148;height:234" coordorigin="0,2" coordsize="8148,234" path="m8141,221l8141,18,8134,18,8134,221,8141,221xe" filled="true" fillcolor="#4f81bc" stroked="false">
                <v:path arrowok="t"/>
                <v:fill type="solid"/>
              </v:shape>
              <v:shape style="position:absolute;left:0;top:2;width:8148;height:234" coordorigin="0,2" coordsize="8148,234" path="m8141,236l8141,221,8134,228,8134,236,8141,236xe" filled="true" fillcolor="#4f81bc" stroked="false">
                <v:path arrowok="t"/>
                <v:fill type="solid"/>
              </v:shape>
              <v:shape style="position:absolute;left:0;top:0;width:8148;height:362" type="#_x0000_t202" filled="false" stroked="false">
                <v:textbox inset="0,0,0,0">
                  <w:txbxContent>
                    <w:p>
                      <w:pPr>
                        <w:spacing w:before="6"/>
                        <w:ind w:left="715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18"/>
                          <w:szCs w:val="18"/>
                        </w:rPr>
                        <w:t>Key: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18"/>
                          <w:szCs w:val="18"/>
                        </w:rPr>
                        <w:t>patterned rectangles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8"/>
                          <w:szCs w:val="18"/>
                        </w:rPr>
                        <w:t> are</w:t>
                      </w:r>
                      <w:r>
                        <w:rPr>
                          <w:rFonts w:ascii="Calibri" w:hAnsi="Calibri" w:cs="Calibri" w:eastAsia="Calibri"/>
                          <w:spacing w:val="-7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18"/>
                          <w:szCs w:val="18"/>
                        </w:rPr>
                        <w:t>those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18"/>
                          <w:szCs w:val="18"/>
                        </w:rPr>
                        <w:t>activities</w:t>
                      </w:r>
                      <w:r>
                        <w:rPr>
                          <w:rFonts w:ascii="Calibri" w:hAnsi="Calibri" w:cs="Calibri" w:eastAsia="Calibri"/>
                          <w:spacing w:val="8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8"/>
                          <w:szCs w:val="18"/>
                        </w:rPr>
                        <w:t>that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8"/>
                          <w:szCs w:val="18"/>
                        </w:rPr>
                        <w:t>happen in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8"/>
                          <w:szCs w:val="18"/>
                        </w:rPr>
                        <w:t>‘Realise’</w:t>
                      </w:r>
                      <w:r>
                        <w:rPr>
                          <w:rFonts w:ascii="Calibri" w:hAnsi="Calibri" w:cs="Calibri" w:eastAsia="Calibri"/>
                          <w:spacing w:val="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8"/>
                          <w:szCs w:val="18"/>
                        </w:rPr>
                        <w:t>non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8"/>
                          <w:szCs w:val="18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8"/>
                          <w:szCs w:val="18"/>
                        </w:rPr>
                        <w:t>agile</w:t>
                      </w:r>
                      <w:r>
                        <w:rPr>
                          <w:rFonts w:ascii="Calibri" w:hAnsi="Calibri" w:cs="Calibri" w:eastAsia="Calibri"/>
                          <w:spacing w:val="6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18"/>
                          <w:szCs w:val="18"/>
                        </w:rPr>
                        <w:t>projects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sectPr>
      <w:headerReference w:type="default" r:id="rId102"/>
      <w:pgSz w:w="15840" w:h="12240" w:orient="landscape"/>
      <w:pgMar w:header="831" w:footer="0" w:top="1720" w:bottom="940" w:left="7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259998pt;margin-top:563.220642pt;width:60.8pt;height:12.05pt;mso-position-horizontal-relative:page;mso-position-vertical-relative:page;z-index:-11550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3E3E3E"/>
                    <w:spacing w:val="-1"/>
                    <w:sz w:val="20"/>
                  </w:rPr>
                  <w:t>Unclassified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.200001pt;margin-top:563.220642pt;width:60.8pt;height:12.05pt;mso-position-horizontal-relative:page;mso-position-vertical-relative:page;z-index:-11545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3E3E3E"/>
                    <w:spacing w:val="-1"/>
                    <w:sz w:val="20"/>
                  </w:rPr>
                  <w:t>Unclassified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2.23999pt;margin-top:40.547169pt;width:67.45pt;height:11pt;mso-position-horizontal-relative:page;mso-position-vertical-relative:page;z-index:-11548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5192" type="#_x0000_t75" stroked="false">
          <v:imagedata r:id="rId1" o:title=""/>
        </v:shape>
      </w:pict>
    </w:r>
    <w:r>
      <w:rPr/>
      <w:pict>
        <v:shape style="position:absolute;margin-left:92.360001pt;margin-top:40.547169pt;width:448.75pt;height:85.65pt;mso-position-horizontal-relative:page;mso-position-vertical-relative:page;z-index:-115168" type="#_x0000_t202" filled="false" stroked="false">
          <v:textbox inset="0,0,0,0">
            <w:txbxContent>
              <w:p>
                <w:pPr>
                  <w:spacing w:line="203" w:lineRule="exact" w:before="0"/>
                  <w:ind w:left="5417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  <w:p>
                <w:pPr>
                  <w:spacing w:line="73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Monitoring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control:</w:t>
                </w:r>
                <w:r>
                  <w:rPr>
                    <w:rFonts w:ascii="Arial"/>
                    <w:sz w:val="64"/>
                  </w:rPr>
                </w:r>
              </w:p>
              <w:p>
                <w:pPr>
                  <w:spacing w:before="32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projec</w:t>
                </w:r>
                <w:r>
                  <w:rPr>
                    <w:rFonts w:ascii="Arial"/>
                    <w:color w:val="44697C"/>
                    <w:sz w:val="64"/>
                  </w:rPr>
                  <w:t>t</w:t>
                </w:r>
                <w:r>
                  <w:rPr>
                    <w:rFonts w:ascii="Arial"/>
                    <w:color w:val="44697C"/>
                    <w:spacing w:val="-25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boar</w:t>
                </w:r>
                <w:r>
                  <w:rPr>
                    <w:rFonts w:ascii="Arial"/>
                    <w:color w:val="44697C"/>
                    <w:sz w:val="64"/>
                  </w:rPr>
                  <w:t>d</w:t>
                </w:r>
                <w:r>
                  <w:rPr>
                    <w:rFonts w:ascii="Arial"/>
                    <w:color w:val="44697C"/>
                    <w:spacing w:val="-38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75"/>
                    <w:sz w:val="64"/>
                  </w:rPr>
                  <w:t>t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erm</w:t>
                </w:r>
                <w:r>
                  <w:rPr>
                    <w:rFonts w:ascii="Arial"/>
                    <w:color w:val="44697C"/>
                    <w:sz w:val="64"/>
                  </w:rPr>
                  <w:t>s</w:t>
                </w:r>
                <w:r>
                  <w:rPr>
                    <w:rFonts w:ascii="Arial"/>
                    <w:color w:val="44697C"/>
                    <w:spacing w:val="-27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o</w:t>
                </w:r>
                <w:r>
                  <w:rPr>
                    <w:rFonts w:ascii="Arial"/>
                    <w:color w:val="44697C"/>
                    <w:sz w:val="64"/>
                  </w:rPr>
                  <w:t>f</w:t>
                </w:r>
                <w:r>
                  <w:rPr>
                    <w:rFonts w:ascii="Arial"/>
                    <w:color w:val="44697C"/>
                    <w:spacing w:val="-26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reference</w:t>
                </w:r>
                <w:r>
                  <w:rPr>
                    <w:rFonts w:ascii="Arial"/>
                    <w:sz w:val="64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5144" type="#_x0000_t75" stroked="false">
          <v:imagedata r:id="rId1" o:title=""/>
        </v:shape>
      </w:pict>
    </w:r>
    <w:r>
      <w:rPr/>
      <w:pict>
        <v:shape style="position:absolute;margin-left:92.360001pt;margin-top:40.547169pt;width:453pt;height:85.65pt;mso-position-horizontal-relative:page;mso-position-vertical-relative:page;z-index:-115120" type="#_x0000_t202" filled="false" stroked="false">
          <v:textbox inset="0,0,0,0">
            <w:txbxContent>
              <w:p>
                <w:pPr>
                  <w:spacing w:line="203" w:lineRule="exact" w:before="0"/>
                  <w:ind w:left="5417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  <w:p>
                <w:pPr>
                  <w:spacing w:line="73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Monitoring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control:</w:t>
                </w:r>
                <w:r>
                  <w:rPr>
                    <w:rFonts w:ascii="Arial"/>
                    <w:sz w:val="64"/>
                  </w:rPr>
                </w:r>
              </w:p>
              <w:p>
                <w:pPr>
                  <w:spacing w:before="32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project</w:t>
                </w:r>
                <w:r>
                  <w:rPr>
                    <w:rFonts w:ascii="Arial"/>
                    <w:color w:val="44697C"/>
                    <w:spacing w:val="-32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initiation</w:t>
                </w:r>
                <w:r>
                  <w:rPr>
                    <w:rFonts w:ascii="Arial"/>
                    <w:color w:val="44697C"/>
                    <w:spacing w:val="-32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document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(PID)</w:t>
                </w:r>
                <w:r>
                  <w:rPr>
                    <w:rFonts w:ascii="Arial"/>
                    <w:sz w:val="64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2.23999pt;margin-top:40.547169pt;width:67.45pt;height:11pt;mso-position-horizontal-relative:page;mso-position-vertical-relative:page;z-index:-11509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2.23999pt;margin-top:40.547169pt;width:67.45pt;height:11pt;mso-position-horizontal-relative:page;mso-position-vertical-relative:page;z-index:-11507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5048" type="#_x0000_t75" stroked="false">
          <v:imagedata r:id="rId1" o:title=""/>
        </v:shape>
      </w:pict>
    </w:r>
    <w:r>
      <w:rPr/>
      <w:pict>
        <v:shape style="position:absolute;margin-left:92.360001pt;margin-top:40.547169pt;width:337.3pt;height:85.65pt;mso-position-horizontal-relative:page;mso-position-vertical-relative:page;z-index:-115024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18" w:firstLine="0"/>
                  <w:jc w:val="righ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w w:val="95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  <w:p>
                <w:pPr>
                  <w:spacing w:line="250" w:lineRule="auto" w:before="0"/>
                  <w:ind w:left="20" w:right="909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Monitoring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control:</w:t>
                </w:r>
                <w:r>
                  <w:rPr>
                    <w:rFonts w:ascii="Arial"/>
                    <w:color w:val="44697C"/>
                    <w:spacing w:val="21"/>
                    <w:w w:val="99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stage</w:t>
                </w:r>
                <w:r>
                  <w:rPr>
                    <w:rFonts w:ascii="Arial"/>
                    <w:color w:val="44697C"/>
                    <w:spacing w:val="-34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plan</w:t>
                </w:r>
                <w:r>
                  <w:rPr>
                    <w:rFonts w:ascii="Arial"/>
                    <w:sz w:val="64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5000" type="#_x0000_t75" stroked="false">
          <v:imagedata r:id="rId1" o:title=""/>
        </v:shape>
      </w:pict>
    </w:r>
    <w:r>
      <w:rPr/>
      <w:pict>
        <v:shape style="position:absolute;margin-left:92.360001pt;margin-top:40.547169pt;width:471pt;height:85.65pt;mso-position-horizontal-relative:page;mso-position-vertical-relative:page;z-index:-114976" type="#_x0000_t202" filled="false" stroked="false">
          <v:textbox inset="0,0,0,0">
            <w:txbxContent>
              <w:p>
                <w:pPr>
                  <w:spacing w:line="203" w:lineRule="exact" w:before="0"/>
                  <w:ind w:left="5417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  <w:p>
                <w:pPr>
                  <w:spacing w:line="73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Monitoring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control:</w:t>
                </w:r>
                <w:r>
                  <w:rPr>
                    <w:rFonts w:ascii="Arial"/>
                    <w:sz w:val="64"/>
                  </w:rPr>
                </w:r>
              </w:p>
              <w:p>
                <w:pPr>
                  <w:spacing w:before="32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risk</w:t>
                </w:r>
                <w:r>
                  <w:rPr>
                    <w:rFonts w:ascii="Arial"/>
                    <w:color w:val="44697C"/>
                    <w:spacing w:val="-35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4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issue/change</w:t>
                </w:r>
                <w:r>
                  <w:rPr>
                    <w:rFonts w:ascii="Arial"/>
                    <w:color w:val="44697C"/>
                    <w:spacing w:val="-38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management</w:t>
                </w:r>
                <w:r>
                  <w:rPr>
                    <w:rFonts w:ascii="Arial"/>
                    <w:sz w:val="64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4952" type="#_x0000_t75" stroked="false">
          <v:imagedata r:id="rId1" o:title=""/>
        </v:shape>
      </w:pict>
    </w:r>
    <w:r>
      <w:rPr/>
      <w:pict>
        <v:shape style="position:absolute;margin-left:92.360001pt;margin-top:40.547169pt;width:368.85pt;height:85.65pt;mso-position-horizontal-relative:page;mso-position-vertical-relative:page;z-index:-114928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648" w:firstLine="0"/>
                  <w:jc w:val="righ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w w:val="95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  <w:p>
                <w:pPr>
                  <w:spacing w:line="250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Monitoring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control:</w:t>
                </w:r>
                <w:r>
                  <w:rPr>
                    <w:rFonts w:ascii="Arial"/>
                    <w:color w:val="44697C"/>
                    <w:spacing w:val="21"/>
                    <w:w w:val="99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dependency</w:t>
                </w:r>
                <w:r>
                  <w:rPr>
                    <w:rFonts w:ascii="Arial"/>
                    <w:color w:val="44697C"/>
                    <w:spacing w:val="-78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management</w:t>
                </w:r>
                <w:r>
                  <w:rPr>
                    <w:rFonts w:ascii="Arial"/>
                    <w:sz w:val="64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4904" type="#_x0000_t75" stroked="false">
          <v:imagedata r:id="rId1" o:title=""/>
        </v:shape>
      </w:pict>
    </w:r>
    <w:r>
      <w:rPr/>
      <w:pict>
        <v:shape style="position:absolute;margin-left:362.23999pt;margin-top:40.547169pt;width:67.45pt;height:11pt;mso-position-horizontal-relative:page;mso-position-vertical-relative:page;z-index:-11488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7.900002pt;margin-top:72.566139pt;width:294.2pt;height:72.4pt;mso-position-horizontal-relative:page;mso-position-vertical-relative:page;z-index:-114856" type="#_x0000_t202" filled="false" stroked="false">
          <v:textbox inset="0,0,0,0">
            <w:txbxContent>
              <w:p>
                <w:pPr>
                  <w:spacing w:line="67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2"/>
                    <w:sz w:val="64"/>
                  </w:rPr>
                  <w:t>Monitoring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0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2"/>
                    <w:sz w:val="64"/>
                  </w:rPr>
                  <w:t>control:</w:t>
                </w:r>
                <w:r>
                  <w:rPr>
                    <w:rFonts w:ascii="Arial"/>
                    <w:sz w:val="64"/>
                  </w:rPr>
                </w:r>
              </w:p>
              <w:p>
                <w:pPr>
                  <w:spacing w:before="32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1"/>
                    <w:sz w:val="64"/>
                  </w:rPr>
                  <w:t>decision</w:t>
                </w:r>
                <w:r>
                  <w:rPr>
                    <w:rFonts w:ascii="Arial"/>
                    <w:color w:val="44697C"/>
                    <w:spacing w:val="-5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1"/>
                    <w:sz w:val="64"/>
                  </w:rPr>
                  <w:t>register</w:t>
                </w:r>
                <w:r>
                  <w:rPr>
                    <w:rFonts w:ascii="Arial"/>
                    <w:sz w:val="64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4832" type="#_x0000_t75" stroked="false">
          <v:imagedata r:id="rId1" o:title=""/>
        </v:shape>
      </w:pict>
    </w:r>
    <w:r>
      <w:rPr/>
      <w:pict>
        <v:shape style="position:absolute;margin-left:362.23999pt;margin-top:40.547169pt;width:67.45pt;height:11pt;mso-position-horizontal-relative:page;mso-position-vertical-relative:page;z-index:-11480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7.900002pt;margin-top:72.566139pt;width:341.85pt;height:72.4pt;mso-position-horizontal-relative:page;mso-position-vertical-relative:page;z-index:-114784" type="#_x0000_t202" filled="false" stroked="false">
          <v:textbox inset="0,0,0,0">
            <w:txbxContent>
              <w:p>
                <w:pPr>
                  <w:spacing w:line="67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2"/>
                    <w:sz w:val="64"/>
                  </w:rPr>
                  <w:t>Monitoring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0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2"/>
                    <w:sz w:val="64"/>
                  </w:rPr>
                  <w:t>control:</w:t>
                </w:r>
                <w:r>
                  <w:rPr>
                    <w:rFonts w:ascii="Arial"/>
                    <w:sz w:val="64"/>
                  </w:rPr>
                </w:r>
              </w:p>
              <w:p>
                <w:pPr>
                  <w:spacing w:before="32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2"/>
                    <w:sz w:val="64"/>
                  </w:rPr>
                  <w:t>lessons-learned</w:t>
                </w:r>
                <w:r>
                  <w:rPr>
                    <w:rFonts w:ascii="Arial"/>
                    <w:color w:val="44697C"/>
                    <w:spacing w:val="-73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1"/>
                    <w:sz w:val="64"/>
                  </w:rPr>
                  <w:t>register</w:t>
                </w:r>
                <w:r>
                  <w:rPr>
                    <w:rFonts w:ascii="Arial"/>
                    <w:sz w:val="64"/>
                  </w:rPr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4760" type="#_x0000_t75" stroked="false">
          <v:imagedata r:id="rId1" o:title=""/>
        </v:shape>
      </w:pict>
    </w:r>
    <w:r>
      <w:rPr/>
      <w:pict>
        <v:shape style="position:absolute;margin-left:92.360001pt;margin-top:40.547169pt;width:337.3pt;height:85.65pt;mso-position-horizontal-relative:page;mso-position-vertical-relative:page;z-index:-114736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18" w:firstLine="0"/>
                  <w:jc w:val="righ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w w:val="95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  <w:p>
                <w:pPr>
                  <w:spacing w:line="250" w:lineRule="auto" w:before="0"/>
                  <w:ind w:left="20" w:right="909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Monitoring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control:</w:t>
                </w:r>
                <w:r>
                  <w:rPr>
                    <w:rFonts w:ascii="Arial"/>
                    <w:color w:val="44697C"/>
                    <w:spacing w:val="21"/>
                    <w:w w:val="99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project</w:t>
                </w:r>
                <w:r>
                  <w:rPr>
                    <w:rFonts w:ascii="Arial"/>
                    <w:color w:val="44697C"/>
                    <w:spacing w:val="-30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status</w:t>
                </w:r>
                <w:r>
                  <w:rPr>
                    <w:rFonts w:ascii="Arial"/>
                    <w:color w:val="44697C"/>
                    <w:spacing w:val="-32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report</w:t>
                </w:r>
                <w:r>
                  <w:rPr>
                    <w:rFonts w:ascii="Arial"/>
                    <w:sz w:val="6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4712" type="#_x0000_t75" stroked="false">
          <v:imagedata r:id="rId1" o:title=""/>
        </v:shape>
      </w:pict>
    </w:r>
    <w:r>
      <w:rPr/>
      <w:pict>
        <v:shape style="position:absolute;margin-left:92.360001pt;margin-top:40.547169pt;width:386.1pt;height:85.65pt;mso-position-horizontal-relative:page;mso-position-vertical-relative:page;z-index:-114688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993" w:firstLine="0"/>
                  <w:jc w:val="righ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w w:val="95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  <w:p>
                <w:pPr>
                  <w:spacing w:line="73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Monitoring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control:</w:t>
                </w:r>
                <w:r>
                  <w:rPr>
                    <w:rFonts w:ascii="Arial"/>
                    <w:sz w:val="64"/>
                  </w:rPr>
                </w:r>
              </w:p>
              <w:p>
                <w:pPr>
                  <w:spacing w:before="32"/>
                  <w:ind w:left="20" w:right="0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post</w:t>
                </w:r>
                <w:r>
                  <w:rPr>
                    <w:rFonts w:ascii="Arial"/>
                    <w:color w:val="44697C"/>
                    <w:spacing w:val="-4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implementation</w:t>
                </w:r>
                <w:r>
                  <w:rPr>
                    <w:rFonts w:ascii="Arial"/>
                    <w:color w:val="44697C"/>
                    <w:spacing w:val="-4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review</w:t>
                </w:r>
                <w:r>
                  <w:rPr>
                    <w:rFonts w:ascii="Arial"/>
                    <w:sz w:val="64"/>
                  </w:rPr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2.299988pt;margin-top:40.547169pt;width:67.45pt;height:11pt;mso-position-horizontal-relative:page;mso-position-vertical-relative:page;z-index:-11466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2.299988pt;margin-top:40.547169pt;width:67.45pt;height:11pt;mso-position-horizontal-relative:page;mso-position-vertical-relative:page;z-index:-11543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2.299988pt;margin-top:40.547169pt;width:67.45pt;height:11pt;mso-position-horizontal-relative:page;mso-position-vertical-relative:page;z-index:-11540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5384" type="#_x0000_t75" stroked="false">
          <v:imagedata r:id="rId1" o:title=""/>
        </v:shape>
      </w:pict>
    </w:r>
    <w:r>
      <w:rPr/>
      <w:pict>
        <v:shape style="position:absolute;margin-left:362.299988pt;margin-top:40.547169pt;width:67.45pt;height:11pt;mso-position-horizontal-relative:page;mso-position-vertical-relative:page;z-index:-11536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2.23999pt;margin-top:40.547169pt;width:67.45pt;height:11pt;mso-position-horizontal-relative:page;mso-position-vertical-relative:page;z-index:-11533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5312" type="#_x0000_t75" stroked="false">
          <v:imagedata r:id="rId1" o:title=""/>
        </v:shape>
      </w:pict>
    </w:r>
    <w:r>
      <w:rPr/>
      <w:pict>
        <v:shape style="position:absolute;margin-left:92.360001pt;margin-top:40.547169pt;width:337.3pt;height:85.65pt;mso-position-horizontal-relative:page;mso-position-vertical-relative:page;z-index:-115288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18" w:firstLine="0"/>
                  <w:jc w:val="righ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w w:val="95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  <w:p>
                <w:pPr>
                  <w:spacing w:line="250" w:lineRule="auto" w:before="0"/>
                  <w:ind w:left="20" w:right="909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Monitoring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control:</w:t>
                </w:r>
                <w:r>
                  <w:rPr>
                    <w:rFonts w:ascii="Arial"/>
                    <w:color w:val="44697C"/>
                    <w:spacing w:val="21"/>
                    <w:w w:val="99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tools</w:t>
                </w:r>
                <w:r>
                  <w:rPr>
                    <w:rFonts w:ascii="Arial"/>
                    <w:color w:val="44697C"/>
                    <w:spacing w:val="-40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required</w:t>
                </w:r>
                <w:r>
                  <w:rPr>
                    <w:rFonts w:ascii="Arial"/>
                    <w:sz w:val="64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0.020020pt;margin-top:90.779999pt;width:109.980003pt;height:27pt;mso-position-horizontal-relative:page;mso-position-vertical-relative:page;z-index:-115264" type="#_x0000_t75" stroked="false">
          <v:imagedata r:id="rId1" o:title=""/>
        </v:shape>
      </w:pict>
    </w:r>
    <w:r>
      <w:rPr/>
      <w:pict>
        <v:shape style="position:absolute;margin-left:92.360001pt;margin-top:40.547169pt;width:370.3pt;height:85.65pt;mso-position-horizontal-relative:page;mso-position-vertical-relative:page;z-index:-115240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677" w:firstLine="0"/>
                  <w:jc w:val="righ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w w:val="95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  <w:p>
                <w:pPr>
                  <w:spacing w:line="250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64"/>
                    <w:szCs w:val="64"/>
                  </w:rPr>
                </w:pPr>
                <w:r>
                  <w:rPr>
                    <w:rFonts w:ascii="Arial"/>
                    <w:color w:val="44697C"/>
                    <w:spacing w:val="-3"/>
                    <w:sz w:val="64"/>
                  </w:rPr>
                  <w:t>Monitoring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z w:val="64"/>
                  </w:rPr>
                  <w:t>&amp;</w:t>
                </w:r>
                <w:r>
                  <w:rPr>
                    <w:rFonts w:ascii="Arial"/>
                    <w:color w:val="44697C"/>
                    <w:spacing w:val="-31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control:</w:t>
                </w:r>
                <w:r>
                  <w:rPr>
                    <w:rFonts w:ascii="Arial"/>
                    <w:color w:val="44697C"/>
                    <w:spacing w:val="21"/>
                    <w:w w:val="99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project</w:t>
                </w:r>
                <w:r>
                  <w:rPr>
                    <w:rFonts w:ascii="Arial"/>
                    <w:color w:val="44697C"/>
                    <w:spacing w:val="-39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sizing</w:t>
                </w:r>
                <w:r>
                  <w:rPr>
                    <w:rFonts w:ascii="Arial"/>
                    <w:color w:val="44697C"/>
                    <w:spacing w:val="-39"/>
                    <w:sz w:val="64"/>
                  </w:rPr>
                  <w:t> </w:t>
                </w:r>
                <w:r>
                  <w:rPr>
                    <w:rFonts w:ascii="Arial"/>
                    <w:color w:val="44697C"/>
                    <w:spacing w:val="-3"/>
                    <w:sz w:val="64"/>
                  </w:rPr>
                  <w:t>spreadsheet</w:t>
                </w:r>
                <w:r>
                  <w:rPr>
                    <w:rFonts w:ascii="Arial"/>
                    <w:sz w:val="64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2.23999pt;margin-top:40.547169pt;width:67.45pt;height:11pt;mso-position-horizontal-relative:page;mso-position-vertical-relative:page;z-index:-11521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2"/>
                    <w:sz w:val="18"/>
                  </w:rPr>
                  <w:t>UNCLASSIFIED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bullet"/>
      <w:lvlText w:val=""/>
      <w:lvlJc w:val="left"/>
      <w:pPr>
        <w:ind w:left="1679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8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7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6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5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4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3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2" w:hanging="686"/>
      </w:pPr>
      <w:rPr>
        <w:rFonts w:hint="default"/>
      </w:rPr>
    </w:lvl>
  </w:abstractNum>
  <w:abstractNum w:abstractNumId="47">
    <w:multiLevelType w:val="hybridMultilevel"/>
    <w:lvl w:ilvl="0">
      <w:start w:val="1"/>
      <w:numFmt w:val="bullet"/>
      <w:lvlText w:val=""/>
      <w:lvlJc w:val="left"/>
      <w:pPr>
        <w:ind w:left="1679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8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6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46">
    <w:multiLevelType w:val="hybridMultilevel"/>
    <w:lvl w:ilvl="0">
      <w:start w:val="1"/>
      <w:numFmt w:val="bullet"/>
      <w:lvlText w:val=""/>
      <w:lvlJc w:val="left"/>
      <w:pPr>
        <w:ind w:left="1679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8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6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lvlText w:val=""/>
      <w:lvlJc w:val="left"/>
      <w:pPr>
        <w:ind w:left="1679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8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6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"/>
      <w:lvlJc w:val="left"/>
      <w:pPr>
        <w:ind w:left="1678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7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6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5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"/>
      <w:lvlJc w:val="left"/>
      <w:pPr>
        <w:ind w:left="1679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8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6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lvlText w:val=""/>
      <w:lvlJc w:val="left"/>
      <w:pPr>
        <w:ind w:left="1679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8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6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"/>
      <w:lvlJc w:val="left"/>
      <w:pPr>
        <w:ind w:left="1678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7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6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5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"/>
      <w:lvlJc w:val="left"/>
      <w:pPr>
        <w:ind w:left="255" w:hanging="202"/>
      </w:pPr>
      <w:rPr>
        <w:rFonts w:hint="default" w:ascii="Wingdings" w:hAnsi="Wingdings" w:eastAsia="Wingdings"/>
        <w:sz w:val="20"/>
        <w:szCs w:val="20"/>
      </w:rPr>
    </w:lvl>
    <w:lvl w:ilvl="1">
      <w:start w:val="1"/>
      <w:numFmt w:val="bullet"/>
      <w:lvlText w:val="•"/>
      <w:lvlJc w:val="left"/>
      <w:pPr>
        <w:ind w:left="363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2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0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9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8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6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5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23" w:hanging="202"/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"/>
      <w:lvlJc w:val="left"/>
      <w:pPr>
        <w:ind w:left="1678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7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6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5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"/>
      <w:lvlJc w:val="left"/>
      <w:pPr>
        <w:ind w:left="1679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8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6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"/>
      <w:lvlJc w:val="left"/>
      <w:pPr>
        <w:ind w:left="1679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8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6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"/>
      <w:lvlJc w:val="left"/>
      <w:pPr>
        <w:ind w:left="1679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8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6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•"/>
      <w:lvlJc w:val="left"/>
      <w:pPr>
        <w:ind w:left="839" w:hanging="450"/>
      </w:pPr>
      <w:rPr>
        <w:rFonts w:hint="default" w:ascii="Arial" w:hAnsi="Arial" w:eastAsia="Arial"/>
        <w:sz w:val="32"/>
        <w:szCs w:val="32"/>
      </w:rPr>
    </w:lvl>
    <w:lvl w:ilvl="1">
      <w:start w:val="1"/>
      <w:numFmt w:val="bullet"/>
      <w:lvlText w:val="•"/>
      <w:lvlJc w:val="left"/>
      <w:pPr>
        <w:ind w:left="964" w:hanging="450"/>
      </w:pPr>
      <w:rPr>
        <w:rFonts w:hint="default" w:ascii="Arial" w:hAnsi="Arial" w:eastAsia="Arial"/>
        <w:sz w:val="32"/>
        <w:szCs w:val="32"/>
      </w:rPr>
    </w:lvl>
    <w:lvl w:ilvl="2">
      <w:start w:val="1"/>
      <w:numFmt w:val="bullet"/>
      <w:lvlText w:val="•"/>
      <w:lvlJc w:val="left"/>
      <w:pPr>
        <w:ind w:left="1151" w:hanging="4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7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5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31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07" w:hanging="450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"/>
      <w:lvlJc w:val="left"/>
      <w:pPr>
        <w:ind w:left="1679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8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6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•"/>
      <w:lvlJc w:val="left"/>
      <w:pPr>
        <w:ind w:left="1409" w:hanging="450"/>
      </w:pPr>
      <w:rPr>
        <w:rFonts w:hint="default" w:ascii="Arial" w:hAnsi="Arial" w:eastAsia="Arial"/>
        <w:sz w:val="32"/>
        <w:szCs w:val="32"/>
      </w:rPr>
    </w:lvl>
    <w:lvl w:ilvl="1">
      <w:start w:val="1"/>
      <w:numFmt w:val="bullet"/>
      <w:lvlText w:val="•"/>
      <w:lvlJc w:val="left"/>
      <w:pPr>
        <w:ind w:left="1529" w:hanging="450"/>
      </w:pPr>
      <w:rPr>
        <w:rFonts w:hint="default" w:ascii="Arial" w:hAnsi="Arial" w:eastAsia="Arial"/>
        <w:sz w:val="32"/>
        <w:szCs w:val="32"/>
      </w:rPr>
    </w:lvl>
    <w:lvl w:ilvl="2">
      <w:start w:val="1"/>
      <w:numFmt w:val="bullet"/>
      <w:lvlText w:val="•"/>
      <w:lvlJc w:val="left"/>
      <w:pPr>
        <w:ind w:left="2888" w:hanging="4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7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0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5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683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042" w:hanging="45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"/>
      <w:lvlJc w:val="left"/>
      <w:pPr>
        <w:ind w:left="1678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7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6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5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3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2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1" w:hanging="686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"/>
      <w:lvlJc w:val="left"/>
      <w:pPr>
        <w:ind w:left="1679" w:hanging="686"/>
      </w:pPr>
      <w:rPr>
        <w:rFonts w:hint="default" w:ascii="Wingdings" w:hAnsi="Wingdings" w:eastAsia="Wingdings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1848" w:hanging="6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6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7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6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5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4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3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32" w:hanging="686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•"/>
      <w:lvlJc w:val="left"/>
      <w:pPr>
        <w:ind w:left="1373" w:hanging="429"/>
      </w:pPr>
      <w:rPr>
        <w:rFonts w:hint="default" w:ascii="Arial" w:hAnsi="Arial" w:eastAsia="Arial"/>
        <w:w w:val="99"/>
        <w:sz w:val="40"/>
        <w:szCs w:val="40"/>
      </w:rPr>
    </w:lvl>
    <w:lvl w:ilvl="1">
      <w:start w:val="1"/>
      <w:numFmt w:val="bullet"/>
      <w:lvlText w:val="•"/>
      <w:lvlJc w:val="left"/>
      <w:pPr>
        <w:ind w:left="1644" w:hanging="432"/>
      </w:pPr>
      <w:rPr>
        <w:rFonts w:hint="default" w:ascii="Arial" w:hAnsi="Arial" w:eastAsia="Arial"/>
        <w:w w:val="99"/>
        <w:sz w:val="40"/>
        <w:szCs w:val="40"/>
      </w:rPr>
    </w:lvl>
    <w:lvl w:ilvl="2">
      <w:start w:val="1"/>
      <w:numFmt w:val="bullet"/>
      <w:lvlText w:val="•"/>
      <w:lvlJc w:val="left"/>
      <w:pPr>
        <w:ind w:left="299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7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5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2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067" w:hanging="432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•"/>
      <w:lvlJc w:val="left"/>
      <w:pPr>
        <w:ind w:left="374" w:hanging="273"/>
      </w:pPr>
      <w:rPr>
        <w:rFonts w:hint="default" w:ascii="Arial" w:hAnsi="Arial" w:eastAsia="Arial"/>
        <w:sz w:val="21"/>
        <w:szCs w:val="21"/>
      </w:rPr>
    </w:lvl>
    <w:lvl w:ilvl="1">
      <w:start w:val="1"/>
      <w:numFmt w:val="bullet"/>
      <w:lvlText w:val="•"/>
      <w:lvlJc w:val="left"/>
      <w:pPr>
        <w:ind w:left="1581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8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2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9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3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30" w:hanging="273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•"/>
      <w:lvlJc w:val="left"/>
      <w:pPr>
        <w:ind w:left="374" w:hanging="273"/>
      </w:pPr>
      <w:rPr>
        <w:rFonts w:hint="default" w:ascii="Arial" w:hAnsi="Arial" w:eastAsia="Arial"/>
        <w:sz w:val="21"/>
        <w:szCs w:val="21"/>
      </w:rPr>
    </w:lvl>
    <w:lvl w:ilvl="1">
      <w:start w:val="1"/>
      <w:numFmt w:val="bullet"/>
      <w:lvlText w:val="•"/>
      <w:lvlJc w:val="left"/>
      <w:pPr>
        <w:ind w:left="1581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8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2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9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3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30" w:hanging="273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•"/>
      <w:lvlJc w:val="left"/>
      <w:pPr>
        <w:ind w:left="374" w:hanging="273"/>
      </w:pPr>
      <w:rPr>
        <w:rFonts w:hint="default" w:ascii="Arial" w:hAnsi="Arial" w:eastAsia="Arial"/>
        <w:sz w:val="21"/>
        <w:szCs w:val="21"/>
      </w:rPr>
    </w:lvl>
    <w:lvl w:ilvl="1">
      <w:start w:val="1"/>
      <w:numFmt w:val="bullet"/>
      <w:lvlText w:val="•"/>
      <w:lvlJc w:val="left"/>
      <w:pPr>
        <w:ind w:left="1581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8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2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9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3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30" w:hanging="273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•"/>
      <w:lvlJc w:val="left"/>
      <w:pPr>
        <w:ind w:left="374" w:hanging="273"/>
      </w:pPr>
      <w:rPr>
        <w:rFonts w:hint="default" w:ascii="Arial" w:hAnsi="Arial" w:eastAsia="Arial"/>
        <w:sz w:val="21"/>
        <w:szCs w:val="21"/>
      </w:rPr>
    </w:lvl>
    <w:lvl w:ilvl="1">
      <w:start w:val="1"/>
      <w:numFmt w:val="bullet"/>
      <w:lvlText w:val="•"/>
      <w:lvlJc w:val="left"/>
      <w:pPr>
        <w:ind w:left="1581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8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2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9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3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30" w:hanging="273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•"/>
      <w:lvlJc w:val="left"/>
      <w:pPr>
        <w:ind w:left="374" w:hanging="273"/>
      </w:pPr>
      <w:rPr>
        <w:rFonts w:hint="default" w:ascii="Arial" w:hAnsi="Arial" w:eastAsia="Arial"/>
        <w:sz w:val="21"/>
        <w:szCs w:val="21"/>
      </w:rPr>
    </w:lvl>
    <w:lvl w:ilvl="1">
      <w:start w:val="1"/>
      <w:numFmt w:val="bullet"/>
      <w:lvlText w:val="•"/>
      <w:lvlJc w:val="left"/>
      <w:pPr>
        <w:ind w:left="1581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8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2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9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3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30" w:hanging="273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•"/>
      <w:lvlJc w:val="left"/>
      <w:pPr>
        <w:ind w:left="374" w:hanging="273"/>
      </w:pPr>
      <w:rPr>
        <w:rFonts w:hint="default" w:ascii="Arial" w:hAnsi="Arial" w:eastAsia="Arial"/>
        <w:sz w:val="21"/>
        <w:szCs w:val="21"/>
      </w:rPr>
    </w:lvl>
    <w:lvl w:ilvl="1">
      <w:start w:val="1"/>
      <w:numFmt w:val="bullet"/>
      <w:lvlText w:val="•"/>
      <w:lvlJc w:val="left"/>
      <w:pPr>
        <w:ind w:left="1581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8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2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9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3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30" w:hanging="273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•"/>
      <w:lvlJc w:val="left"/>
      <w:pPr>
        <w:ind w:left="374" w:hanging="273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581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8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6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3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1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8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5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33" w:hanging="273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•"/>
      <w:lvlJc w:val="left"/>
      <w:pPr>
        <w:ind w:left="374" w:hanging="273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581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8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6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3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1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8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5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33" w:hanging="273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•"/>
      <w:lvlJc w:val="left"/>
      <w:pPr>
        <w:ind w:left="374" w:hanging="273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581" w:hanging="2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8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6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3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1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8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5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33" w:hanging="273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left="371" w:hanging="27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579" w:hanging="2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6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4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2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9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7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5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32" w:hanging="27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left="575" w:hanging="452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715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6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6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37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7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8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8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9" w:hanging="452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left="575" w:hanging="452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716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6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6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37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7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8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8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9" w:hanging="452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left="575" w:hanging="452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716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6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6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37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7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8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8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9" w:hanging="452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575" w:hanging="452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716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6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6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37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7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8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8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9" w:hanging="452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left="575" w:hanging="452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716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6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6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37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7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8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8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9" w:hanging="452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-"/>
      <w:lvlJc w:val="left"/>
      <w:pPr>
        <w:ind w:left="2309" w:hanging="272"/>
      </w:pPr>
      <w:rPr>
        <w:rFonts w:hint="default" w:ascii="Arial Narrow" w:hAnsi="Arial Narrow" w:eastAsia="Arial Narrow"/>
        <w:sz w:val="18"/>
        <w:szCs w:val="18"/>
      </w:rPr>
    </w:lvl>
    <w:lvl w:ilvl="1">
      <w:start w:val="1"/>
      <w:numFmt w:val="bullet"/>
      <w:lvlText w:val="•"/>
      <w:lvlJc w:val="left"/>
      <w:pPr>
        <w:ind w:left="2484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0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6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1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7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3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38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14" w:hanging="272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-"/>
      <w:lvlJc w:val="left"/>
      <w:pPr>
        <w:ind w:left="2309" w:hanging="272"/>
      </w:pPr>
      <w:rPr>
        <w:rFonts w:hint="default" w:ascii="Arial Narrow" w:hAnsi="Arial Narrow" w:eastAsia="Arial Narrow"/>
        <w:sz w:val="18"/>
        <w:szCs w:val="18"/>
      </w:rPr>
    </w:lvl>
    <w:lvl w:ilvl="1">
      <w:start w:val="1"/>
      <w:numFmt w:val="bullet"/>
      <w:lvlText w:val="·"/>
      <w:lvlJc w:val="left"/>
      <w:pPr>
        <w:ind w:left="2584" w:hanging="268"/>
      </w:pPr>
      <w:rPr>
        <w:rFonts w:hint="default" w:ascii="Arial Narrow" w:hAnsi="Arial Narrow" w:eastAsia="Arial Narrow"/>
        <w:sz w:val="18"/>
        <w:szCs w:val="18"/>
      </w:rPr>
    </w:lvl>
    <w:lvl w:ilvl="2">
      <w:start w:val="1"/>
      <w:numFmt w:val="bullet"/>
      <w:lvlText w:val="•"/>
      <w:lvlJc w:val="left"/>
      <w:pPr>
        <w:ind w:left="2770" w:hanging="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4" w:hanging="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31" w:hanging="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18" w:hanging="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5" w:hanging="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92" w:hanging="268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-"/>
      <w:lvlJc w:val="left"/>
      <w:pPr>
        <w:ind w:left="520" w:hanging="273"/>
      </w:pPr>
      <w:rPr>
        <w:rFonts w:hint="default" w:ascii="Arial Narrow" w:hAnsi="Arial Narrow" w:eastAsia="Arial Narrow"/>
        <w:sz w:val="18"/>
        <w:szCs w:val="18"/>
      </w:rPr>
    </w:lvl>
    <w:lvl w:ilvl="1">
      <w:start w:val="1"/>
      <w:numFmt w:val="bullet"/>
      <w:lvlText w:val="·"/>
      <w:lvlJc w:val="left"/>
      <w:pPr>
        <w:ind w:left="954" w:hanging="270"/>
      </w:pPr>
      <w:rPr>
        <w:rFonts w:hint="default" w:ascii="Arial Narrow" w:hAnsi="Arial Narrow" w:eastAsia="Arial Narrow"/>
        <w:sz w:val="18"/>
        <w:szCs w:val="18"/>
      </w:rPr>
    </w:lvl>
    <w:lvl w:ilvl="2">
      <w:start w:val="1"/>
      <w:numFmt w:val="bullet"/>
      <w:lvlText w:val="•"/>
      <w:lvlJc w:val="left"/>
      <w:pPr>
        <w:ind w:left="954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1607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2888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4168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5449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6729" w:hanging="27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-"/>
      <w:lvlJc w:val="left"/>
      <w:pPr>
        <w:ind w:left="389" w:hanging="272"/>
      </w:pPr>
      <w:rPr>
        <w:rFonts w:hint="default" w:ascii="Arial Narrow" w:hAnsi="Arial Narrow" w:eastAsia="Arial Narrow"/>
        <w:sz w:val="14"/>
        <w:szCs w:val="14"/>
      </w:rPr>
    </w:lvl>
    <w:lvl w:ilvl="1">
      <w:start w:val="1"/>
      <w:numFmt w:val="bullet"/>
      <w:lvlText w:val="•"/>
      <w:lvlJc w:val="left"/>
      <w:pPr>
        <w:ind w:left="554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9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85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50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15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80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5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11" w:hanging="272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-"/>
      <w:lvlJc w:val="left"/>
      <w:pPr>
        <w:ind w:left="388" w:hanging="272"/>
      </w:pPr>
      <w:rPr>
        <w:rFonts w:hint="default" w:ascii="Arial Narrow" w:hAnsi="Arial Narrow" w:eastAsia="Arial Narrow"/>
        <w:sz w:val="14"/>
        <w:szCs w:val="14"/>
      </w:rPr>
    </w:lvl>
    <w:lvl w:ilvl="1">
      <w:start w:val="1"/>
      <w:numFmt w:val="bullet"/>
      <w:lvlText w:val="•"/>
      <w:lvlJc w:val="left"/>
      <w:pPr>
        <w:ind w:left="563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38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13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9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64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39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14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89" w:hanging="272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-"/>
      <w:lvlJc w:val="left"/>
      <w:pPr>
        <w:ind w:left="388" w:hanging="272"/>
      </w:pPr>
      <w:rPr>
        <w:rFonts w:hint="default" w:ascii="Arial Narrow" w:hAnsi="Arial Narrow" w:eastAsia="Arial Narrow"/>
        <w:sz w:val="14"/>
        <w:szCs w:val="14"/>
      </w:rPr>
    </w:lvl>
    <w:lvl w:ilvl="1">
      <w:start w:val="1"/>
      <w:numFmt w:val="bullet"/>
      <w:lvlText w:val="•"/>
      <w:lvlJc w:val="left"/>
      <w:pPr>
        <w:ind w:left="527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66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05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4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84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23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62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01" w:hanging="272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-"/>
      <w:lvlJc w:val="left"/>
      <w:pPr>
        <w:ind w:left="387" w:hanging="272"/>
      </w:pPr>
      <w:rPr>
        <w:rFonts w:hint="default" w:ascii="Arial Narrow" w:hAnsi="Arial Narrow" w:eastAsia="Arial Narrow"/>
        <w:sz w:val="14"/>
        <w:szCs w:val="14"/>
      </w:rPr>
    </w:lvl>
    <w:lvl w:ilvl="1">
      <w:start w:val="1"/>
      <w:numFmt w:val="bullet"/>
      <w:lvlText w:val="•"/>
      <w:lvlJc w:val="left"/>
      <w:pPr>
        <w:ind w:left="586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85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5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3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82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82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81" w:hanging="272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-"/>
      <w:lvlJc w:val="left"/>
      <w:pPr>
        <w:ind w:left="245" w:hanging="128"/>
      </w:pPr>
      <w:rPr>
        <w:rFonts w:hint="default" w:ascii="Arial Narrow" w:hAnsi="Arial Narrow" w:eastAsia="Arial Narrow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25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4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84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64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4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23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02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82" w:hanging="128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-"/>
      <w:lvlJc w:val="left"/>
      <w:pPr>
        <w:ind w:left="245" w:hanging="129"/>
      </w:pPr>
      <w:rPr>
        <w:rFonts w:hint="default" w:ascii="Arial Narrow" w:hAnsi="Arial Narrow" w:eastAsia="Arial Narrow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23" w:hanging="1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0" w:hanging="1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77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55" w:hanging="1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2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10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87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65" w:hanging="129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244" w:hanging="128"/>
      </w:pPr>
      <w:rPr>
        <w:rFonts w:hint="default" w:ascii="Arial Narrow" w:hAnsi="Arial Narrow" w:eastAsia="Arial Narrow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33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23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13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02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92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81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71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60" w:hanging="12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244" w:hanging="128"/>
      </w:pPr>
      <w:rPr>
        <w:rFonts w:hint="default" w:ascii="Arial Narrow" w:hAnsi="Arial Narrow" w:eastAsia="Arial Narrow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397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1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05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58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12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65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19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472" w:hanging="128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244" w:hanging="129"/>
      </w:pPr>
      <w:rPr>
        <w:rFonts w:hint="default" w:ascii="Arial Narrow" w:hAnsi="Arial Narrow" w:eastAsia="Arial Narrow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57" w:hanging="1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71" w:hanging="1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85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98" w:hanging="1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12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25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39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52" w:hanging="12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243" w:hanging="128"/>
      </w:pPr>
      <w:rPr>
        <w:rFonts w:hint="default" w:ascii="Arial Narrow" w:hAnsi="Arial Narrow" w:eastAsia="Arial Narrow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56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70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84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97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11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25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38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52" w:hanging="12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111" w:hanging="288"/>
      </w:pPr>
      <w:rPr>
        <w:rFonts w:hint="default" w:ascii="Arial" w:hAnsi="Arial" w:eastAsia="Arial"/>
        <w:color w:val="44697C"/>
        <w:sz w:val="32"/>
        <w:szCs w:val="32"/>
      </w:rPr>
    </w:lvl>
    <w:lvl w:ilvl="1">
      <w:start w:val="1"/>
      <w:numFmt w:val="bullet"/>
      <w:lvlText w:val="•"/>
      <w:lvlJc w:val="left"/>
      <w:pPr>
        <w:ind w:left="2376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1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0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7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3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00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65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230" w:hanging="28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–"/>
      <w:lvlJc w:val="left"/>
      <w:pPr>
        <w:ind w:left="1280" w:hanging="360"/>
      </w:pPr>
      <w:rPr>
        <w:rFonts w:hint="default" w:ascii="Arial" w:hAnsi="Arial" w:eastAsia="Arial"/>
        <w:sz w:val="36"/>
        <w:szCs w:val="36"/>
      </w:rPr>
    </w:lvl>
    <w:lvl w:ilvl="1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0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264" w:hanging="360"/>
      </w:pPr>
      <w:rPr>
        <w:rFonts w:hint="default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17"/>
    </w:pPr>
    <w:rPr>
      <w:rFonts w:ascii="Calibri" w:hAnsi="Calibri" w:eastAsia="Calibri"/>
      <w:sz w:val="32"/>
      <w:szCs w:val="32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sz w:val="64"/>
      <w:szCs w:val="64"/>
    </w:rPr>
  </w:style>
  <w:style w:styleId="Heading2" w:type="paragraph">
    <w:name w:val="Heading 2"/>
    <w:basedOn w:val="Normal"/>
    <w:uiPriority w:val="1"/>
    <w:qFormat/>
    <w:pPr>
      <w:spacing w:before="21"/>
      <w:ind w:left="1168"/>
      <w:outlineLvl w:val="2"/>
    </w:pPr>
    <w:rPr>
      <w:rFonts w:ascii="Arial" w:hAnsi="Arial" w:eastAsia="Arial"/>
      <w:sz w:val="62"/>
      <w:szCs w:val="62"/>
    </w:rPr>
  </w:style>
  <w:style w:styleId="Heading3" w:type="paragraph">
    <w:name w:val="Heading 3"/>
    <w:basedOn w:val="Normal"/>
    <w:uiPriority w:val="1"/>
    <w:qFormat/>
    <w:pPr>
      <w:ind w:left="1107"/>
      <w:outlineLvl w:val="3"/>
    </w:pPr>
    <w:rPr>
      <w:rFonts w:ascii="Arial" w:hAnsi="Arial" w:eastAsia="Arial"/>
      <w:sz w:val="56"/>
      <w:szCs w:val="56"/>
    </w:rPr>
  </w:style>
  <w:style w:styleId="Heading4" w:type="paragraph">
    <w:name w:val="Heading 4"/>
    <w:basedOn w:val="Normal"/>
    <w:uiPriority w:val="1"/>
    <w:qFormat/>
    <w:pPr>
      <w:ind w:left="1644" w:hanging="432"/>
      <w:outlineLvl w:val="4"/>
    </w:pPr>
    <w:rPr>
      <w:rFonts w:ascii="Calibri" w:hAnsi="Calibri" w:eastAsia="Calibri"/>
      <w:sz w:val="40"/>
      <w:szCs w:val="40"/>
    </w:rPr>
  </w:style>
  <w:style w:styleId="Heading5" w:type="paragraph">
    <w:name w:val="Heading 5"/>
    <w:basedOn w:val="Normal"/>
    <w:uiPriority w:val="1"/>
    <w:qFormat/>
    <w:pPr>
      <w:spacing w:before="86"/>
      <w:ind w:left="700" w:hanging="360"/>
      <w:outlineLvl w:val="5"/>
    </w:pPr>
    <w:rPr>
      <w:rFonts w:ascii="Calibri" w:hAnsi="Calibri" w:eastAsia="Calibri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image" Target="media/image3.jpe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header" Target="header4.xml"/><Relationship Id="rId26" Type="http://schemas.openxmlformats.org/officeDocument/2006/relationships/footer" Target="footer3.xml"/><Relationship Id="rId27" Type="http://schemas.openxmlformats.org/officeDocument/2006/relationships/image" Target="media/image16.jpe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header" Target="header5.xml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50" Type="http://schemas.openxmlformats.org/officeDocument/2006/relationships/image" Target="media/image38.png"/><Relationship Id="rId51" Type="http://schemas.openxmlformats.org/officeDocument/2006/relationships/image" Target="media/image39.jpeg"/><Relationship Id="rId52" Type="http://schemas.openxmlformats.org/officeDocument/2006/relationships/image" Target="media/image40.png"/><Relationship Id="rId53" Type="http://schemas.openxmlformats.org/officeDocument/2006/relationships/image" Target="media/image41.jpeg"/><Relationship Id="rId54" Type="http://schemas.openxmlformats.org/officeDocument/2006/relationships/image" Target="media/image42.jpeg"/><Relationship Id="rId55" Type="http://schemas.openxmlformats.org/officeDocument/2006/relationships/image" Target="media/image43.png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Relationship Id="rId60" Type="http://schemas.openxmlformats.org/officeDocument/2006/relationships/image" Target="media/image48.png"/><Relationship Id="rId61" Type="http://schemas.openxmlformats.org/officeDocument/2006/relationships/image" Target="media/image49.jpeg"/><Relationship Id="rId62" Type="http://schemas.openxmlformats.org/officeDocument/2006/relationships/image" Target="media/image50.png"/><Relationship Id="rId63" Type="http://schemas.openxmlformats.org/officeDocument/2006/relationships/image" Target="media/image51.png"/><Relationship Id="rId64" Type="http://schemas.openxmlformats.org/officeDocument/2006/relationships/image" Target="media/image52.png"/><Relationship Id="rId65" Type="http://schemas.openxmlformats.org/officeDocument/2006/relationships/image" Target="media/image53.png"/><Relationship Id="rId66" Type="http://schemas.openxmlformats.org/officeDocument/2006/relationships/image" Target="media/image54.png"/><Relationship Id="rId67" Type="http://schemas.openxmlformats.org/officeDocument/2006/relationships/image" Target="media/image55.png"/><Relationship Id="rId68" Type="http://schemas.openxmlformats.org/officeDocument/2006/relationships/image" Target="media/image56.png"/><Relationship Id="rId69" Type="http://schemas.openxmlformats.org/officeDocument/2006/relationships/image" Target="media/image57.png"/><Relationship Id="rId70" Type="http://schemas.openxmlformats.org/officeDocument/2006/relationships/image" Target="media/image58.jpeg"/><Relationship Id="rId71" Type="http://schemas.openxmlformats.org/officeDocument/2006/relationships/image" Target="media/image59.png"/><Relationship Id="rId72" Type="http://schemas.openxmlformats.org/officeDocument/2006/relationships/image" Target="media/image60.png"/><Relationship Id="rId73" Type="http://schemas.openxmlformats.org/officeDocument/2006/relationships/image" Target="media/image61.png"/><Relationship Id="rId74" Type="http://schemas.openxmlformats.org/officeDocument/2006/relationships/image" Target="media/image62.jpeg"/><Relationship Id="rId75" Type="http://schemas.openxmlformats.org/officeDocument/2006/relationships/image" Target="media/image63.jpeg"/><Relationship Id="rId76" Type="http://schemas.openxmlformats.org/officeDocument/2006/relationships/image" Target="media/image64.jpeg"/><Relationship Id="rId77" Type="http://schemas.openxmlformats.org/officeDocument/2006/relationships/image" Target="media/image65.jpeg"/><Relationship Id="rId78" Type="http://schemas.openxmlformats.org/officeDocument/2006/relationships/image" Target="media/image66.png"/><Relationship Id="rId79" Type="http://schemas.openxmlformats.org/officeDocument/2006/relationships/image" Target="media/image67.jpeg"/><Relationship Id="rId80" Type="http://schemas.openxmlformats.org/officeDocument/2006/relationships/image" Target="media/image68.jpeg"/><Relationship Id="rId81" Type="http://schemas.openxmlformats.org/officeDocument/2006/relationships/image" Target="media/image69.jpeg"/><Relationship Id="rId82" Type="http://schemas.openxmlformats.org/officeDocument/2006/relationships/image" Target="media/image70.jpeg"/><Relationship Id="rId83" Type="http://schemas.openxmlformats.org/officeDocument/2006/relationships/image" Target="media/image71.png"/><Relationship Id="rId84" Type="http://schemas.openxmlformats.org/officeDocument/2006/relationships/header" Target="header6.xml"/><Relationship Id="rId85" Type="http://schemas.openxmlformats.org/officeDocument/2006/relationships/image" Target="media/image72.jpeg"/><Relationship Id="rId86" Type="http://schemas.openxmlformats.org/officeDocument/2006/relationships/header" Target="header7.xml"/><Relationship Id="rId87" Type="http://schemas.openxmlformats.org/officeDocument/2006/relationships/header" Target="header8.xml"/><Relationship Id="rId88" Type="http://schemas.openxmlformats.org/officeDocument/2006/relationships/image" Target="media/image73.png"/><Relationship Id="rId89" Type="http://schemas.openxmlformats.org/officeDocument/2006/relationships/header" Target="header9.xml"/><Relationship Id="rId90" Type="http://schemas.openxmlformats.org/officeDocument/2006/relationships/header" Target="header10.xml"/><Relationship Id="rId91" Type="http://schemas.openxmlformats.org/officeDocument/2006/relationships/header" Target="header11.xml"/><Relationship Id="rId92" Type="http://schemas.openxmlformats.org/officeDocument/2006/relationships/header" Target="header12.xml"/><Relationship Id="rId93" Type="http://schemas.openxmlformats.org/officeDocument/2006/relationships/header" Target="header13.xml"/><Relationship Id="rId94" Type="http://schemas.openxmlformats.org/officeDocument/2006/relationships/header" Target="header14.xml"/><Relationship Id="rId95" Type="http://schemas.openxmlformats.org/officeDocument/2006/relationships/header" Target="header15.xml"/><Relationship Id="rId96" Type="http://schemas.openxmlformats.org/officeDocument/2006/relationships/header" Target="header16.xml"/><Relationship Id="rId97" Type="http://schemas.openxmlformats.org/officeDocument/2006/relationships/header" Target="header17.xml"/><Relationship Id="rId98" Type="http://schemas.openxmlformats.org/officeDocument/2006/relationships/header" Target="header18.xml"/><Relationship Id="rId99" Type="http://schemas.openxmlformats.org/officeDocument/2006/relationships/header" Target="header19.xml"/><Relationship Id="rId100" Type="http://schemas.openxmlformats.org/officeDocument/2006/relationships/header" Target="header20.xml"/><Relationship Id="rId101" Type="http://schemas.openxmlformats.org/officeDocument/2006/relationships/header" Target="header21.xml"/><Relationship Id="rId102" Type="http://schemas.openxmlformats.org/officeDocument/2006/relationships/header" Target="header22.xml"/><Relationship Id="rId103" Type="http://schemas.openxmlformats.org/officeDocument/2006/relationships/image" Target="media/image74.jpeg"/><Relationship Id="rId104" Type="http://schemas.openxmlformats.org/officeDocument/2006/relationships/image" Target="media/image75.jpeg"/><Relationship Id="rId105" Type="http://schemas.openxmlformats.org/officeDocument/2006/relationships/image" Target="media/image76.png"/><Relationship Id="rId106" Type="http://schemas.openxmlformats.org/officeDocument/2006/relationships/image" Target="media/image77.jpeg"/><Relationship Id="rId107" Type="http://schemas.openxmlformats.org/officeDocument/2006/relationships/image" Target="media/image78.jpeg"/><Relationship Id="rId108" Type="http://schemas.openxmlformats.org/officeDocument/2006/relationships/image" Target="media/image79.png"/><Relationship Id="rId109" Type="http://schemas.openxmlformats.org/officeDocument/2006/relationships/image" Target="media/image80.jpeg"/><Relationship Id="rId110" Type="http://schemas.openxmlformats.org/officeDocument/2006/relationships/image" Target="media/image81.jpeg"/><Relationship Id="rId111" Type="http://schemas.openxmlformats.org/officeDocument/2006/relationships/image" Target="media/image82.jpeg"/><Relationship Id="rId112" Type="http://schemas.openxmlformats.org/officeDocument/2006/relationships/image" Target="media/image83.jpeg"/><Relationship Id="rId113" Type="http://schemas.openxmlformats.org/officeDocument/2006/relationships/image" Target="media/image84.png"/><Relationship Id="rId114" Type="http://schemas.openxmlformats.org/officeDocument/2006/relationships/image" Target="media/image85.jpeg"/><Relationship Id="rId115" Type="http://schemas.openxmlformats.org/officeDocument/2006/relationships/image" Target="media/image86.jpeg"/><Relationship Id="rId116" Type="http://schemas.openxmlformats.org/officeDocument/2006/relationships/image" Target="media/image87.jpeg"/><Relationship Id="rId117" Type="http://schemas.openxmlformats.org/officeDocument/2006/relationships/image" Target="media/image88.jpeg"/><Relationship Id="rId118" Type="http://schemas.openxmlformats.org/officeDocument/2006/relationships/image" Target="media/image89.jpeg"/><Relationship Id="rId119" Type="http://schemas.openxmlformats.org/officeDocument/2006/relationships/image" Target="media/image90.png"/><Relationship Id="rId120" Type="http://schemas.openxmlformats.org/officeDocument/2006/relationships/image" Target="media/image91.png"/><Relationship Id="rId121" Type="http://schemas.openxmlformats.org/officeDocument/2006/relationships/image" Target="media/image92.png"/><Relationship Id="rId122" Type="http://schemas.openxmlformats.org/officeDocument/2006/relationships/image" Target="media/image93.jpeg"/><Relationship Id="rId123" Type="http://schemas.openxmlformats.org/officeDocument/2006/relationships/numbering" Target="numbering.xml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viceetm</dc:creator>
  <dc:title>Microsoft PowerPoint - 20151218 End-to-End Project Delivery Framework - DPC branded.PPTX</dc:title>
  <dcterms:created xsi:type="dcterms:W3CDTF">2018-01-19T15:52:23Z</dcterms:created>
  <dcterms:modified xsi:type="dcterms:W3CDTF">2018-01-19T15:52:23Z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LastSaved">
    <vt:filetime>2018-01-19T00:00:00Z</vt:filetime>
  </property>
</Properties>
</file>