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568" w:tblpY="-3694"/>
        <w:tblW w:w="94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40"/>
      </w:tblGrid>
      <w:tr w:rsidR="00D966F1" w:rsidRPr="002F30C0" w14:paraId="08FDD98F" w14:textId="77777777" w:rsidTr="003E51F1">
        <w:trPr>
          <w:cantSplit/>
          <w:trHeight w:val="2552"/>
        </w:trPr>
        <w:tc>
          <w:tcPr>
            <w:tcW w:w="9440" w:type="dxa"/>
            <w:shd w:val="clear" w:color="auto" w:fill="auto"/>
            <w:vAlign w:val="center"/>
          </w:tcPr>
          <w:p w14:paraId="32E6494F" w14:textId="7FDEF0EC" w:rsidR="00935AC4" w:rsidRDefault="00D966F1" w:rsidP="003E51F1">
            <w:pPr>
              <w:spacing w:after="0" w:line="600" w:lineRule="atLeast"/>
              <w:rPr>
                <w:rFonts w:ascii="Arial" w:eastAsia="Times New Roman" w:hAnsi="Arial" w:cs="Times New Roman"/>
                <w:color w:val="009CA6"/>
                <w:sz w:val="36"/>
                <w:szCs w:val="36"/>
              </w:rPr>
            </w:pPr>
            <w:bookmarkStart w:id="0" w:name="_GoBack"/>
            <w:bookmarkEnd w:id="0"/>
            <w:r w:rsidRPr="00710339">
              <w:rPr>
                <w:rFonts w:ascii="Arial" w:eastAsia="Times New Roman" w:hAnsi="Arial" w:cs="Times New Roman"/>
                <w:color w:val="009CA6"/>
                <w:sz w:val="36"/>
                <w:szCs w:val="36"/>
              </w:rPr>
              <w:t xml:space="preserve">Multicultural </w:t>
            </w:r>
            <w:r w:rsidR="00394AC9">
              <w:rPr>
                <w:rFonts w:ascii="Arial" w:eastAsia="Times New Roman" w:hAnsi="Arial" w:cs="Times New Roman"/>
                <w:color w:val="009CA6"/>
                <w:sz w:val="36"/>
                <w:szCs w:val="36"/>
              </w:rPr>
              <w:t xml:space="preserve">Affairs </w:t>
            </w:r>
            <w:r w:rsidR="003D46CF">
              <w:rPr>
                <w:rFonts w:ascii="Arial" w:eastAsia="Times New Roman" w:hAnsi="Arial" w:cs="Times New Roman"/>
                <w:color w:val="009CA6"/>
                <w:sz w:val="36"/>
                <w:szCs w:val="36"/>
              </w:rPr>
              <w:t>Grant Program</w:t>
            </w:r>
            <w:r w:rsidR="00935AC4">
              <w:rPr>
                <w:rFonts w:ascii="Arial" w:eastAsia="Times New Roman" w:hAnsi="Arial" w:cs="Times New Roman"/>
                <w:color w:val="009CA6"/>
                <w:sz w:val="36"/>
                <w:szCs w:val="36"/>
              </w:rPr>
              <w:t>s</w:t>
            </w:r>
          </w:p>
          <w:p w14:paraId="7C66A611" w14:textId="3CF5BBA7" w:rsidR="00D966F1" w:rsidRPr="002F30C0" w:rsidRDefault="00D966F1" w:rsidP="003E51F1">
            <w:pPr>
              <w:spacing w:after="0" w:line="600" w:lineRule="atLeast"/>
              <w:rPr>
                <w:rFonts w:ascii="Arial" w:eastAsia="Times New Roman" w:hAnsi="Arial" w:cs="Times New Roman"/>
                <w:color w:val="009CA6"/>
                <w:sz w:val="48"/>
                <w:szCs w:val="48"/>
              </w:rPr>
            </w:pPr>
            <w:r w:rsidRPr="003D46CF">
              <w:rPr>
                <w:rFonts w:ascii="Arial" w:eastAsia="Times New Roman" w:hAnsi="Arial" w:cs="Times New Roman"/>
                <w:color w:val="009CA6"/>
                <w:sz w:val="24"/>
                <w:szCs w:val="24"/>
              </w:rPr>
              <w:t xml:space="preserve">Final </w:t>
            </w:r>
            <w:r w:rsidR="00E050D7">
              <w:rPr>
                <w:rFonts w:ascii="Arial" w:eastAsia="Times New Roman" w:hAnsi="Arial" w:cs="Times New Roman"/>
                <w:color w:val="009CA6"/>
                <w:sz w:val="24"/>
                <w:szCs w:val="24"/>
              </w:rPr>
              <w:t>report for overdue and expired grants</w:t>
            </w:r>
          </w:p>
        </w:tc>
      </w:tr>
    </w:tbl>
    <w:tbl>
      <w:tblPr>
        <w:tblStyle w:val="TableGrid"/>
        <w:tblpPr w:leftFromText="180" w:rightFromText="180" w:vertAnchor="page" w:horzAnchor="margin" w:tblpY="2642"/>
        <w:tblOverlap w:val="never"/>
        <w:tblW w:w="5000" w:type="pct"/>
        <w:tblLook w:val="04A0" w:firstRow="1" w:lastRow="0" w:firstColumn="1" w:lastColumn="0" w:noHBand="0" w:noVBand="1"/>
      </w:tblPr>
      <w:tblGrid>
        <w:gridCol w:w="2405"/>
        <w:gridCol w:w="4253"/>
        <w:gridCol w:w="2267"/>
        <w:gridCol w:w="1270"/>
      </w:tblGrid>
      <w:tr w:rsidR="00D966F1" w:rsidRPr="00DA6937" w14:paraId="0F477CD6" w14:textId="77777777" w:rsidTr="009752EF">
        <w:trPr>
          <w:trHeight w:val="317"/>
        </w:trPr>
        <w:tc>
          <w:tcPr>
            <w:tcW w:w="1179" w:type="pct"/>
            <w:vAlign w:val="center"/>
          </w:tcPr>
          <w:p w14:paraId="0D8FEE56" w14:textId="6846D7FE" w:rsidR="00D966F1" w:rsidRPr="00DA6937" w:rsidRDefault="00D966F1" w:rsidP="003D46CF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</w:pPr>
            <w:r w:rsidRPr="00DA6937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 xml:space="preserve">Name of </w:t>
            </w:r>
            <w:r w:rsidR="00F15C81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DA6937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rganisation</w:t>
            </w:r>
          </w:p>
        </w:tc>
        <w:tc>
          <w:tcPr>
            <w:tcW w:w="2086" w:type="pct"/>
            <w:vAlign w:val="center"/>
          </w:tcPr>
          <w:p w14:paraId="65B7133C" w14:textId="03C1E06F" w:rsidR="00D966F1" w:rsidRPr="00DA6937" w:rsidRDefault="00D966F1" w:rsidP="003D46CF">
            <w:pPr>
              <w:pStyle w:val="LetterAddressBlock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3B69D544" w14:textId="650C8913" w:rsidR="00D966F1" w:rsidRPr="00DA6937" w:rsidRDefault="0028597B" w:rsidP="003D46CF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 xml:space="preserve">Grant </w:t>
            </w:r>
            <w:r w:rsidR="00F15C81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mount</w:t>
            </w:r>
          </w:p>
        </w:tc>
        <w:tc>
          <w:tcPr>
            <w:tcW w:w="623" w:type="pct"/>
            <w:vAlign w:val="center"/>
          </w:tcPr>
          <w:p w14:paraId="66275DD4" w14:textId="3BFAC864" w:rsidR="00D966F1" w:rsidRPr="00DA6937" w:rsidRDefault="00D966F1" w:rsidP="003D46CF">
            <w:pPr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9752EF" w:rsidRPr="00DA6937" w14:paraId="79C25FFE" w14:textId="77777777" w:rsidTr="009752EF">
        <w:trPr>
          <w:trHeight w:val="317"/>
        </w:trPr>
        <w:tc>
          <w:tcPr>
            <w:tcW w:w="1179" w:type="pct"/>
            <w:vAlign w:val="center"/>
          </w:tcPr>
          <w:p w14:paraId="1B759663" w14:textId="22ED80F5" w:rsidR="009752EF" w:rsidRPr="00DA6937" w:rsidRDefault="009752EF" w:rsidP="003D46CF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 xml:space="preserve">Grant </w:t>
            </w:r>
            <w:r w:rsidR="00F15C81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rogram</w:t>
            </w:r>
          </w:p>
        </w:tc>
        <w:tc>
          <w:tcPr>
            <w:tcW w:w="2086" w:type="pct"/>
            <w:vAlign w:val="center"/>
          </w:tcPr>
          <w:p w14:paraId="091727AA" w14:textId="77777777" w:rsidR="009752EF" w:rsidRPr="00DA6937" w:rsidRDefault="009752EF" w:rsidP="003D46CF">
            <w:pPr>
              <w:pStyle w:val="LetterAddressBlock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5859541D" w14:textId="16B23E41" w:rsidR="009752EF" w:rsidRDefault="009752EF" w:rsidP="003D46CF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</w:pPr>
            <w:r w:rsidRPr="00DA6937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 xml:space="preserve">Payment </w:t>
            </w:r>
            <w:r w:rsidR="00F15C81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Pr="00DA6937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ear</w:t>
            </w:r>
            <w: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DA6937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23" w:type="pct"/>
            <w:vAlign w:val="center"/>
          </w:tcPr>
          <w:p w14:paraId="75FCAE94" w14:textId="77777777" w:rsidR="009752EF" w:rsidRPr="00DA6937" w:rsidRDefault="009752EF" w:rsidP="003D46CF">
            <w:pPr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D966F1" w:rsidRPr="00DA6937" w14:paraId="546F1C8E" w14:textId="77777777" w:rsidTr="009752EF">
        <w:trPr>
          <w:trHeight w:val="317"/>
        </w:trPr>
        <w:tc>
          <w:tcPr>
            <w:tcW w:w="1179" w:type="pct"/>
            <w:vAlign w:val="center"/>
          </w:tcPr>
          <w:p w14:paraId="448CEA05" w14:textId="5F538541" w:rsidR="00D966F1" w:rsidRPr="00DA6937" w:rsidRDefault="00F1041B" w:rsidP="003D46CF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Grant activity</w:t>
            </w:r>
            <w:r w:rsidR="004E0AE2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 xml:space="preserve"> or event</w:t>
            </w:r>
            <w:r w:rsidR="003D46CF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6" w:type="pct"/>
            <w:vAlign w:val="center"/>
          </w:tcPr>
          <w:p w14:paraId="6CFA9835" w14:textId="36216321" w:rsidR="00D966F1" w:rsidRPr="00DA6937" w:rsidRDefault="00D966F1" w:rsidP="003D46CF">
            <w:pPr>
              <w:pStyle w:val="LetterAddressBlock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64AE13A6" w14:textId="74009027" w:rsidR="00D966F1" w:rsidRPr="00DA6937" w:rsidRDefault="0028597B" w:rsidP="003D46CF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 xml:space="preserve">Reference </w:t>
            </w:r>
            <w:r w:rsidR="00F15C81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3D46CF"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623" w:type="pct"/>
            <w:vAlign w:val="center"/>
          </w:tcPr>
          <w:p w14:paraId="0534C4D0" w14:textId="39E4A6BB" w:rsidR="00D966F1" w:rsidRPr="00DA6937" w:rsidRDefault="00D966F1" w:rsidP="003D46CF">
            <w:pPr>
              <w:pStyle w:val="LetterAddressBlock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</w:tbl>
    <w:p w14:paraId="35F6C390" w14:textId="77777777" w:rsidR="00C73AC5" w:rsidRDefault="00D966F1" w:rsidP="00C73AC5">
      <w:pPr>
        <w:keepNext/>
        <w:keepLines/>
        <w:spacing w:before="240" w:after="120" w:line="240" w:lineRule="auto"/>
        <w:outlineLvl w:val="1"/>
        <w:rPr>
          <w:rFonts w:ascii="Arial" w:eastAsia="MS Gothic" w:hAnsi="Arial" w:cs="Times New Roman"/>
          <w:color w:val="0072CE"/>
          <w:sz w:val="24"/>
          <w:szCs w:val="24"/>
        </w:rPr>
      </w:pPr>
      <w:r w:rsidRPr="64916E5C">
        <w:rPr>
          <w:rFonts w:ascii="Arial" w:eastAsia="MS Gothic" w:hAnsi="Arial" w:cs="Times New Roman"/>
          <w:color w:val="0072CE"/>
          <w:sz w:val="24"/>
          <w:szCs w:val="24"/>
        </w:rPr>
        <w:t xml:space="preserve">Contact </w:t>
      </w:r>
      <w:r w:rsidR="005F1627">
        <w:rPr>
          <w:rFonts w:ascii="Arial" w:eastAsia="MS Gothic" w:hAnsi="Arial" w:cs="Times New Roman"/>
          <w:color w:val="0072CE"/>
          <w:sz w:val="24"/>
          <w:szCs w:val="24"/>
        </w:rPr>
        <w:t>d</w:t>
      </w:r>
      <w:r w:rsidRPr="64916E5C">
        <w:rPr>
          <w:rFonts w:ascii="Arial" w:eastAsia="MS Gothic" w:hAnsi="Arial" w:cs="Times New Roman"/>
          <w:color w:val="0072CE"/>
          <w:sz w:val="24"/>
          <w:szCs w:val="24"/>
        </w:rPr>
        <w:t>etails</w:t>
      </w:r>
    </w:p>
    <w:p w14:paraId="0F52348D" w14:textId="4A082816" w:rsidR="00D966F1" w:rsidRPr="00C73AC5" w:rsidRDefault="00D966F1" w:rsidP="00CB506C">
      <w:pPr>
        <w:keepNext/>
        <w:keepLines/>
        <w:spacing w:after="120" w:line="240" w:lineRule="auto"/>
        <w:outlineLvl w:val="1"/>
        <w:rPr>
          <w:rFonts w:ascii="Arial" w:eastAsia="MS Gothic" w:hAnsi="Arial" w:cs="Times New Roman"/>
          <w:color w:val="0072CE"/>
          <w:sz w:val="24"/>
          <w:szCs w:val="24"/>
        </w:rPr>
      </w:pPr>
      <w:r w:rsidRPr="00DA6937">
        <w:rPr>
          <w:rFonts w:ascii="Arial" w:eastAsia="Times" w:hAnsi="Arial" w:cs="Arial"/>
          <w:color w:val="000000" w:themeColor="text1"/>
          <w:sz w:val="20"/>
          <w:szCs w:val="20"/>
        </w:rPr>
        <w:t>Please provide contact details for the person submitting the final report on behalf of the organisation, and their position or role in the organisation.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4395"/>
        <w:gridCol w:w="708"/>
        <w:gridCol w:w="993"/>
        <w:gridCol w:w="992"/>
        <w:gridCol w:w="1417"/>
      </w:tblGrid>
      <w:tr w:rsidR="00D966F1" w:rsidRPr="00DA6937" w14:paraId="7FB31E60" w14:textId="77777777" w:rsidTr="003E51F1">
        <w:trPr>
          <w:trHeight w:val="169"/>
        </w:trPr>
        <w:tc>
          <w:tcPr>
            <w:tcW w:w="10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B7B9" w14:textId="55892AB7" w:rsidR="00D966F1" w:rsidRPr="00DA6937" w:rsidRDefault="00D966F1" w:rsidP="00DA693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Title </w:t>
            </w:r>
            <w:r w:rsidRPr="00DA6937">
              <w:rPr>
                <w:rFonts w:ascii="Arial" w:eastAsia="Times New Roman" w:hAnsi="Arial" w:cs="Arial"/>
                <w:sz w:val="20"/>
                <w:szCs w:val="20"/>
              </w:rPr>
              <w:t xml:space="preserve">                                 Mr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9601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6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A6937">
              <w:rPr>
                <w:rFonts w:ascii="Arial" w:eastAsia="Times New Roman" w:hAnsi="Arial" w:cs="Arial"/>
                <w:sz w:val="20"/>
                <w:szCs w:val="20"/>
              </w:rPr>
              <w:t xml:space="preserve">          Mrs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9490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69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A6937">
              <w:rPr>
                <w:rFonts w:ascii="Arial" w:eastAsia="Times New Roman" w:hAnsi="Arial" w:cs="Arial"/>
                <w:sz w:val="20"/>
                <w:szCs w:val="20"/>
              </w:rPr>
              <w:t xml:space="preserve">          Ms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086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69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A6937">
              <w:rPr>
                <w:rFonts w:ascii="Arial" w:eastAsia="Times New Roman" w:hAnsi="Arial" w:cs="Arial"/>
                <w:sz w:val="20"/>
                <w:szCs w:val="20"/>
              </w:rPr>
              <w:t xml:space="preserve">           Other: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12417898"/>
                <w:placeholder>
                  <w:docPart w:val="BD02D231E569422B974DE84AB53521ED"/>
                </w:placeholder>
                <w:text/>
              </w:sdtPr>
              <w:sdtContent>
                <w:r w:rsidR="0090418E" w:rsidRPr="00DA6937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                                                  </w:t>
                </w:r>
              </w:sdtContent>
            </w:sdt>
          </w:p>
        </w:tc>
      </w:tr>
      <w:tr w:rsidR="00D966F1" w:rsidRPr="00DA6937" w14:paraId="2A862E0A" w14:textId="77777777" w:rsidTr="00E00A9A">
        <w:trPr>
          <w:trHeight w:val="1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57D7" w14:textId="0A3897E8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First </w:t>
            </w:r>
            <w:r w:rsidR="00DE036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n</w:t>
            </w: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ame</w:t>
            </w:r>
          </w:p>
        </w:tc>
        <w:tc>
          <w:tcPr>
            <w:tcW w:w="85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39C75" w14:textId="12EB8D92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D966F1" w:rsidRPr="00DA6937" w14:paraId="4BA0C917" w14:textId="77777777" w:rsidTr="00E00A9A">
        <w:trPr>
          <w:trHeight w:val="1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00EF" w14:textId="38286890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Last </w:t>
            </w:r>
            <w:r w:rsidR="00DE036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n</w:t>
            </w: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ame</w:t>
            </w:r>
          </w:p>
        </w:tc>
        <w:tc>
          <w:tcPr>
            <w:tcW w:w="85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DBFB8" w14:textId="3924DE54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D966F1" w:rsidRPr="00DA6937" w14:paraId="31937040" w14:textId="77777777" w:rsidTr="00E00A9A">
        <w:trPr>
          <w:trHeight w:val="1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49A0" w14:textId="01402885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85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869E5" w14:textId="5672177A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D966F1" w:rsidRPr="00DA6937" w14:paraId="455AC2F3" w14:textId="77777777" w:rsidTr="00E00A9A">
        <w:trPr>
          <w:trHeight w:val="1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1CF9" w14:textId="155F1F61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Phone</w:t>
            </w:r>
            <w:r w:rsidR="0076447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2825" w14:textId="71FB90CA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D966F1" w:rsidRPr="00DA6937" w14:paraId="1A0E8674" w14:textId="77777777" w:rsidTr="00E00A9A">
        <w:trPr>
          <w:trHeight w:val="1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AC49" w14:textId="474A5491" w:rsidR="00D966F1" w:rsidRPr="00DA6937" w:rsidRDefault="00D966F1" w:rsidP="00DA6937">
            <w:pPr>
              <w:spacing w:after="0"/>
              <w:rPr>
                <w:rStyle w:val="Strong"/>
                <w:rFonts w:ascii="Arial" w:eastAsia="Times New Roman" w:hAnsi="Arial" w:cs="Arial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3559" w14:textId="5AEE7DAF" w:rsidR="00D966F1" w:rsidRPr="00DA6937" w:rsidRDefault="00D966F1" w:rsidP="00DA6937">
            <w:pPr>
              <w:spacing w:after="0"/>
              <w:rPr>
                <w:rStyle w:val="Strong"/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66F1" w:rsidRPr="00DA6937" w14:paraId="0F1334F0" w14:textId="77777777" w:rsidTr="00E00A9A">
        <w:trPr>
          <w:trHeight w:val="1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8D201" w14:textId="099B184B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Postal </w:t>
            </w:r>
            <w:r w:rsidR="0076447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a</w:t>
            </w: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ddress</w:t>
            </w:r>
          </w:p>
        </w:tc>
        <w:tc>
          <w:tcPr>
            <w:tcW w:w="85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D3D3E" w14:textId="0A58766C" w:rsidR="00D966F1" w:rsidRPr="00DA6937" w:rsidRDefault="00022E0A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  <w:tr w:rsidR="00D966F1" w:rsidRPr="00DA6937" w14:paraId="0F8FDB7A" w14:textId="77777777" w:rsidTr="00E00A9A">
        <w:trPr>
          <w:trHeight w:val="1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2A49D" w14:textId="1DFFB204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Suburb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21B8A" w14:textId="7EC3CA86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74464" w14:textId="603C5012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78033" w14:textId="383D66D9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E167E" w14:textId="04D8BE1A" w:rsidR="00D966F1" w:rsidRPr="00DA6937" w:rsidRDefault="00D966F1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Postcode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C42D" w14:textId="269F6987" w:rsidR="00D966F1" w:rsidRPr="00DA6937" w:rsidRDefault="00022E0A" w:rsidP="00DA693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A6937">
              <w:rPr>
                <w:rFonts w:eastAsia="Times New Roman"/>
                <w:sz w:val="20"/>
                <w:szCs w:val="20"/>
              </w:rPr>
              <w:t xml:space="preserve">           </w:t>
            </w:r>
          </w:p>
        </w:tc>
      </w:tr>
    </w:tbl>
    <w:p w14:paraId="1CE384BB" w14:textId="77777777" w:rsidR="00D966F1" w:rsidRPr="00DA6937" w:rsidRDefault="00D966F1" w:rsidP="00D966F1">
      <w:pPr>
        <w:spacing w:after="0" w:line="240" w:lineRule="auto"/>
        <w:rPr>
          <w:rFonts w:ascii="Arial" w:eastAsia="Times" w:hAnsi="Arial" w:cs="Arial"/>
          <w:b/>
          <w:bCs/>
          <w:color w:val="000000"/>
          <w:sz w:val="20"/>
          <w:szCs w:val="20"/>
        </w:rPr>
      </w:pPr>
    </w:p>
    <w:p w14:paraId="5F67B041" w14:textId="35027C84" w:rsidR="00D966F1" w:rsidRPr="00DA6937" w:rsidRDefault="00D966F1" w:rsidP="00D966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6937">
        <w:rPr>
          <w:rFonts w:ascii="Arial" w:eastAsia="Times" w:hAnsi="Arial" w:cs="Arial"/>
          <w:b/>
          <w:bCs/>
          <w:color w:val="000000"/>
          <w:sz w:val="20"/>
          <w:szCs w:val="20"/>
        </w:rPr>
        <w:t>Have you spent all the grant funding?</w:t>
      </w:r>
      <w:r w:rsidRPr="00DA6937">
        <w:rPr>
          <w:rFonts w:ascii="Arial" w:eastAsia="Times" w:hAnsi="Arial" w:cs="Arial"/>
          <w:color w:val="000000"/>
          <w:sz w:val="20"/>
          <w:szCs w:val="20"/>
        </w:rPr>
        <w:t xml:space="preserve">   </w:t>
      </w:r>
      <w:r w:rsidRPr="00DA6937">
        <w:rPr>
          <w:rFonts w:ascii="Arial" w:eastAsia="Times" w:hAnsi="Arial" w:cs="Arial"/>
          <w:color w:val="000000"/>
          <w:sz w:val="20"/>
          <w:szCs w:val="20"/>
        </w:rPr>
        <w:tab/>
      </w:r>
      <w:r w:rsidRPr="00DA6937">
        <w:rPr>
          <w:rFonts w:ascii="Arial" w:eastAsia="Times" w:hAnsi="Arial" w:cs="Arial"/>
          <w:color w:val="000000"/>
          <w:sz w:val="20"/>
          <w:szCs w:val="20"/>
        </w:rPr>
        <w:tab/>
      </w:r>
      <w:r w:rsidRPr="00DA6937">
        <w:rPr>
          <w:rFonts w:ascii="Arial" w:eastAsia="Times" w:hAnsi="Arial" w:cs="Arial"/>
          <w:color w:val="000000"/>
          <w:sz w:val="20"/>
          <w:szCs w:val="20"/>
        </w:rPr>
        <w:tab/>
      </w:r>
      <w:r w:rsidRPr="00DA6937">
        <w:rPr>
          <w:rFonts w:ascii="Arial" w:eastAsia="Times" w:hAnsi="Arial" w:cs="Arial"/>
          <w:b/>
          <w:bCs/>
          <w:color w:val="000000"/>
          <w:sz w:val="20"/>
          <w:szCs w:val="20"/>
        </w:rPr>
        <w:t xml:space="preserve">Yes </w:t>
      </w:r>
      <w:sdt>
        <w:sdtPr>
          <w:rPr>
            <w:rFonts w:ascii="Arial" w:eastAsia="Times New Roman" w:hAnsi="Arial" w:cs="Arial"/>
            <w:sz w:val="20"/>
            <w:szCs w:val="20"/>
          </w:rPr>
          <w:id w:val="5382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937" w:rsidRPr="00DA69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A6937">
        <w:rPr>
          <w:rFonts w:ascii="Arial" w:eastAsia="Times New Roman" w:hAnsi="Arial" w:cs="Arial"/>
          <w:sz w:val="20"/>
          <w:szCs w:val="20"/>
        </w:rPr>
        <w:t xml:space="preserve">     </w:t>
      </w:r>
      <w:r w:rsidRPr="00DA6937">
        <w:rPr>
          <w:rFonts w:ascii="Arial" w:eastAsia="Times New Roman" w:hAnsi="Arial" w:cs="Arial"/>
          <w:b/>
          <w:bCs/>
          <w:sz w:val="20"/>
          <w:szCs w:val="20"/>
        </w:rPr>
        <w:t>No</w:t>
      </w:r>
      <w:r w:rsidRPr="00DA6937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-68829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9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A6937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7E1A1E7" w14:textId="56280886" w:rsidR="00D966F1" w:rsidRPr="003D46CF" w:rsidRDefault="00D966F1" w:rsidP="003D46CF">
      <w:pPr>
        <w:rPr>
          <w:rFonts w:eastAsiaTheme="minorEastAsia"/>
          <w:noProof/>
          <w:lang w:eastAsia="en-AU"/>
        </w:rPr>
      </w:pPr>
      <w:r w:rsidRPr="00DA6937">
        <w:rPr>
          <w:rFonts w:ascii="Arial" w:eastAsia="Times New Roman" w:hAnsi="Arial" w:cs="Arial"/>
          <w:sz w:val="20"/>
          <w:szCs w:val="20"/>
        </w:rPr>
        <w:t>If no, please contact</w:t>
      </w:r>
      <w:r w:rsidR="003D46CF">
        <w:rPr>
          <w:rFonts w:ascii="Arial" w:eastAsia="Times New Roman" w:hAnsi="Arial" w:cs="Arial"/>
          <w:sz w:val="20"/>
          <w:szCs w:val="20"/>
        </w:rPr>
        <w:t xml:space="preserve"> </w:t>
      </w:r>
      <w:hyperlink r:id="rId11" w:history="1">
        <w:r w:rsidR="003D46CF" w:rsidRPr="003D4531">
          <w:rPr>
            <w:rStyle w:val="Hyperlink"/>
            <w:rFonts w:eastAsiaTheme="minorEastAsia"/>
            <w:noProof/>
            <w:lang w:eastAsia="en-AU"/>
          </w:rPr>
          <w:t>community.grants@dpc.vic.gov.au</w:t>
        </w:r>
      </w:hyperlink>
      <w:r w:rsidRPr="00DA6937">
        <w:rPr>
          <w:rFonts w:ascii="Arial" w:eastAsia="Times New Roman" w:hAnsi="Arial" w:cs="Arial"/>
          <w:sz w:val="20"/>
          <w:szCs w:val="20"/>
        </w:rPr>
        <w:t xml:space="preserve">.      </w:t>
      </w:r>
    </w:p>
    <w:p w14:paraId="1B22E5D3" w14:textId="2BF5C343" w:rsidR="0006578D" w:rsidRPr="00DA6937" w:rsidRDefault="00D966F1" w:rsidP="00D966F1">
      <w:pPr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i/>
          <w:iCs/>
          <w:sz w:val="20"/>
          <w:szCs w:val="20"/>
        </w:rPr>
      </w:pPr>
      <w:r w:rsidRPr="00DA6937">
        <w:rPr>
          <w:rStyle w:val="Strong"/>
          <w:rFonts w:ascii="Arial" w:eastAsia="Times New Roman" w:hAnsi="Arial" w:cs="Arial"/>
          <w:sz w:val="20"/>
          <w:szCs w:val="20"/>
        </w:rPr>
        <w:t xml:space="preserve">How did you spend the grant funds? </w:t>
      </w:r>
      <w:r w:rsidRPr="00DA6937">
        <w:rPr>
          <w:rStyle w:val="Strong"/>
          <w:rFonts w:ascii="Arial" w:eastAsia="Times New Roman" w:hAnsi="Arial" w:cs="Arial"/>
          <w:b w:val="0"/>
          <w:bCs w:val="0"/>
          <w:sz w:val="20"/>
          <w:szCs w:val="20"/>
        </w:rPr>
        <w:t xml:space="preserve">(select </w:t>
      </w:r>
      <w:r w:rsidR="005502ED">
        <w:rPr>
          <w:rStyle w:val="Strong"/>
          <w:rFonts w:ascii="Arial" w:eastAsia="Times New Roman" w:hAnsi="Arial" w:cs="Arial"/>
          <w:b w:val="0"/>
          <w:bCs w:val="0"/>
          <w:sz w:val="20"/>
          <w:szCs w:val="20"/>
        </w:rPr>
        <w:t xml:space="preserve">all </w:t>
      </w:r>
      <w:r w:rsidRPr="00DA6937">
        <w:rPr>
          <w:rStyle w:val="Strong"/>
          <w:rFonts w:ascii="Arial" w:eastAsia="Times New Roman" w:hAnsi="Arial" w:cs="Arial"/>
          <w:b w:val="0"/>
          <w:bCs w:val="0"/>
          <w:sz w:val="20"/>
          <w:szCs w:val="20"/>
        </w:rPr>
        <w:t>those that apply)</w:t>
      </w:r>
      <w:r w:rsidRPr="00DA6937">
        <w:rPr>
          <w:rStyle w:val="Strong"/>
          <w:rFonts w:ascii="Arial" w:eastAsia="Times New Roman" w:hAnsi="Arial" w:cs="Arial"/>
          <w:b w:val="0"/>
          <w:bCs w:val="0"/>
          <w:sz w:val="20"/>
          <w:szCs w:val="20"/>
        </w:rPr>
        <w:br/>
      </w:r>
      <w:r w:rsidRPr="00DA6937">
        <w:rPr>
          <w:rStyle w:val="Strong"/>
          <w:rFonts w:ascii="Arial" w:eastAsia="Times New Roman" w:hAnsi="Arial" w:cs="Arial"/>
          <w:b w:val="0"/>
          <w:bCs w:val="0"/>
          <w:i/>
          <w:iCs/>
          <w:sz w:val="20"/>
          <w:szCs w:val="20"/>
        </w:rPr>
        <w:t xml:space="preserve">The total grant amount awarded should be used for costs associated with </w:t>
      </w:r>
      <w:r w:rsidR="009622BD">
        <w:rPr>
          <w:rStyle w:val="Strong"/>
          <w:rFonts w:ascii="Arial" w:eastAsia="Times New Roman" w:hAnsi="Arial" w:cs="Arial"/>
          <w:b w:val="0"/>
          <w:bCs w:val="0"/>
          <w:i/>
          <w:iCs/>
          <w:sz w:val="20"/>
          <w:szCs w:val="20"/>
        </w:rPr>
        <w:t>activities specified in your grant application and grant program guidelines</w:t>
      </w:r>
      <w:r w:rsidRPr="00DA6937">
        <w:rPr>
          <w:rStyle w:val="Strong"/>
          <w:rFonts w:ascii="Arial" w:eastAsia="Times New Roman" w:hAnsi="Arial" w:cs="Arial"/>
          <w:b w:val="0"/>
          <w:bCs w:val="0"/>
          <w:i/>
          <w:iCs/>
          <w:sz w:val="20"/>
          <w:szCs w:val="20"/>
        </w:rPr>
        <w:t>.</w:t>
      </w:r>
      <w:r w:rsidR="0006578D" w:rsidRPr="00DA6937">
        <w:rPr>
          <w:rStyle w:val="Strong"/>
          <w:rFonts w:ascii="Arial" w:eastAsia="Times New Roman" w:hAnsi="Arial" w:cs="Arial"/>
          <w:b w:val="0"/>
          <w:bCs w:val="0"/>
          <w:i/>
          <w:iCs/>
          <w:sz w:val="20"/>
          <w:szCs w:val="20"/>
        </w:rPr>
        <w:t xml:space="preserve"> </w:t>
      </w:r>
    </w:p>
    <w:p w14:paraId="3238D88C" w14:textId="63AEB9CC" w:rsidR="00935AC4" w:rsidRDefault="003E51F1" w:rsidP="00935A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61302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0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1041B">
        <w:rPr>
          <w:rFonts w:ascii="Arial" w:eastAsia="Times New Roman" w:hAnsi="Arial" w:cs="Arial"/>
          <w:sz w:val="20"/>
          <w:szCs w:val="20"/>
        </w:rPr>
        <w:t xml:space="preserve"> </w:t>
      </w:r>
      <w:r w:rsidR="00D966F1" w:rsidRPr="00DA6937">
        <w:rPr>
          <w:rFonts w:ascii="Arial" w:eastAsia="Times New Roman" w:hAnsi="Arial" w:cs="Arial"/>
          <w:sz w:val="20"/>
          <w:szCs w:val="20"/>
        </w:rPr>
        <w:t>outing/s to places of cultural significance</w:t>
      </w:r>
      <w:r w:rsidR="0006578D" w:rsidRPr="00DA6937">
        <w:rPr>
          <w:rFonts w:ascii="Arial" w:eastAsia="Times New Roman" w:hAnsi="Arial" w:cs="Arial"/>
          <w:sz w:val="20"/>
          <w:szCs w:val="20"/>
        </w:rPr>
        <w:t xml:space="preserve"> </w:t>
      </w:r>
      <w:r w:rsidR="00D966F1" w:rsidRPr="00DA6937">
        <w:rPr>
          <w:rFonts w:ascii="Arial" w:eastAsia="Times New Roman" w:hAnsi="Arial" w:cs="Arial"/>
          <w:sz w:val="20"/>
          <w:szCs w:val="20"/>
        </w:rPr>
        <w:br/>
      </w:r>
      <w:sdt>
        <w:sdtPr>
          <w:rPr>
            <w:rFonts w:ascii="Arial" w:eastAsia="Times New Roman" w:hAnsi="Arial" w:cs="Arial"/>
            <w:sz w:val="20"/>
            <w:szCs w:val="20"/>
          </w:rPr>
          <w:id w:val="59266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937" w:rsidRPr="00DA69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966F1" w:rsidRPr="00DA6937">
        <w:rPr>
          <w:rFonts w:ascii="Arial" w:eastAsia="Times New Roman" w:hAnsi="Arial" w:cs="Arial"/>
          <w:sz w:val="20"/>
          <w:szCs w:val="20"/>
        </w:rPr>
        <w:t xml:space="preserve"> cultural </w:t>
      </w:r>
      <w:r w:rsidR="009622BD">
        <w:rPr>
          <w:rFonts w:ascii="Arial" w:eastAsia="Times New Roman" w:hAnsi="Arial" w:cs="Arial"/>
          <w:sz w:val="20"/>
          <w:szCs w:val="20"/>
        </w:rPr>
        <w:t xml:space="preserve">events, </w:t>
      </w:r>
      <w:r w:rsidR="00D966F1" w:rsidRPr="00DA6937">
        <w:rPr>
          <w:rFonts w:ascii="Arial" w:eastAsia="Times New Roman" w:hAnsi="Arial" w:cs="Arial"/>
          <w:sz w:val="20"/>
          <w:szCs w:val="20"/>
        </w:rPr>
        <w:t>dancing or singing activities</w:t>
      </w:r>
      <w:r w:rsidR="00D966F1" w:rsidRPr="00DA6937">
        <w:rPr>
          <w:rFonts w:ascii="Arial" w:eastAsia="Times New Roman" w:hAnsi="Arial" w:cs="Arial"/>
          <w:sz w:val="20"/>
          <w:szCs w:val="20"/>
        </w:rPr>
        <w:br/>
      </w:r>
      <w:sdt>
        <w:sdtPr>
          <w:rPr>
            <w:rFonts w:ascii="Arial" w:eastAsia="Times New Roman" w:hAnsi="Arial" w:cs="Arial"/>
            <w:sz w:val="20"/>
            <w:szCs w:val="20"/>
          </w:rPr>
          <w:id w:val="-189040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6F1" w:rsidRPr="00DA69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966F1" w:rsidRPr="00DA6937">
        <w:rPr>
          <w:rFonts w:ascii="Arial" w:eastAsia="Times New Roman" w:hAnsi="Arial" w:cs="Arial"/>
          <w:sz w:val="20"/>
          <w:szCs w:val="20"/>
        </w:rPr>
        <w:t xml:space="preserve"> running costs (such as rent, lighting, heating, catering utilities, telephone, stationery and postage)</w:t>
      </w:r>
      <w:r w:rsidR="00D966F1" w:rsidRPr="00DA6937">
        <w:rPr>
          <w:rFonts w:ascii="Arial" w:eastAsia="Times New Roman" w:hAnsi="Arial" w:cs="Arial"/>
          <w:sz w:val="20"/>
          <w:szCs w:val="20"/>
        </w:rPr>
        <w:br/>
      </w:r>
      <w:sdt>
        <w:sdtPr>
          <w:rPr>
            <w:rFonts w:ascii="Arial" w:eastAsia="Times New Roman" w:hAnsi="Arial" w:cs="Arial"/>
            <w:sz w:val="20"/>
            <w:szCs w:val="20"/>
          </w:rPr>
          <w:id w:val="-94954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937" w:rsidRPr="00DA69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966F1" w:rsidRPr="00DA6937">
        <w:rPr>
          <w:rFonts w:ascii="Arial" w:eastAsia="Times New Roman" w:hAnsi="Arial" w:cs="Arial"/>
          <w:sz w:val="20"/>
          <w:szCs w:val="20"/>
        </w:rPr>
        <w:t xml:space="preserve"> purchase of minor office equipment, kitchen equipment and other equipment for group activities</w:t>
      </w:r>
      <w:r w:rsidR="00D966F1" w:rsidRPr="00DA6937">
        <w:rPr>
          <w:rFonts w:ascii="Arial" w:eastAsia="Times New Roman" w:hAnsi="Arial" w:cs="Arial"/>
          <w:sz w:val="20"/>
          <w:szCs w:val="20"/>
        </w:rPr>
        <w:br/>
      </w:r>
      <w:sdt>
        <w:sdtPr>
          <w:rPr>
            <w:rFonts w:ascii="Arial" w:eastAsia="Times New Roman" w:hAnsi="Arial" w:cs="Arial"/>
            <w:sz w:val="20"/>
            <w:szCs w:val="20"/>
          </w:rPr>
          <w:id w:val="-91895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937" w:rsidRPr="00DA69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966F1" w:rsidRPr="00DA6937">
        <w:rPr>
          <w:rFonts w:ascii="Arial" w:eastAsia="Times New Roman" w:hAnsi="Arial" w:cs="Arial"/>
          <w:sz w:val="20"/>
          <w:szCs w:val="20"/>
        </w:rPr>
        <w:t xml:space="preserve"> other: </w:t>
      </w:r>
      <w:r w:rsidR="0006578D" w:rsidRPr="00DA6937">
        <w:rPr>
          <w:rFonts w:ascii="Arial" w:eastAsia="Times New Roman" w:hAnsi="Arial" w:cs="Arial"/>
          <w:sz w:val="20"/>
          <w:szCs w:val="20"/>
        </w:rPr>
        <w:t xml:space="preserve"> </w:t>
      </w:r>
      <w:r w:rsidR="009622B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3D46CF">
        <w:rPr>
          <w:rFonts w:ascii="Arial" w:eastAsia="Times New Roman" w:hAnsi="Arial" w:cs="Arial"/>
          <w:sz w:val="20"/>
          <w:szCs w:val="20"/>
        </w:rPr>
        <w:t>……………</w:t>
      </w:r>
    </w:p>
    <w:p w14:paraId="3885DA74" w14:textId="77777777" w:rsidR="00A77C15" w:rsidRDefault="00A77C15" w:rsidP="00935A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77779DB" w14:textId="77777777" w:rsidR="00C73AC5" w:rsidRDefault="0055114B" w:rsidP="00C73AC5">
      <w:pPr>
        <w:spacing w:after="0" w:line="240" w:lineRule="auto"/>
        <w:rPr>
          <w:rFonts w:ascii="Arial" w:eastAsia="MS Gothic" w:hAnsi="Arial" w:cs="Times New Roman"/>
          <w:color w:val="0072CE"/>
          <w:sz w:val="24"/>
          <w:szCs w:val="24"/>
        </w:rPr>
      </w:pPr>
      <w:r w:rsidRPr="004F41C9">
        <w:rPr>
          <w:rFonts w:ascii="Arial" w:eastAsia="Times New Roman" w:hAnsi="Arial" w:cs="Arial"/>
          <w:b/>
          <w:bCs/>
          <w:sz w:val="20"/>
          <w:szCs w:val="20"/>
        </w:rPr>
        <w:t xml:space="preserve">Do you have any </w:t>
      </w:r>
      <w:r w:rsidR="00186620" w:rsidRPr="004F41C9">
        <w:rPr>
          <w:rFonts w:ascii="Arial" w:eastAsia="Times New Roman" w:hAnsi="Arial" w:cs="Arial"/>
          <w:b/>
          <w:bCs/>
          <w:sz w:val="20"/>
          <w:szCs w:val="20"/>
        </w:rPr>
        <w:t>photos, flyers</w:t>
      </w:r>
      <w:r w:rsidR="003A7997" w:rsidRPr="004F41C9">
        <w:rPr>
          <w:rFonts w:ascii="Arial" w:eastAsia="Times New Roman" w:hAnsi="Arial" w:cs="Arial"/>
          <w:b/>
          <w:bCs/>
          <w:sz w:val="20"/>
          <w:szCs w:val="20"/>
        </w:rPr>
        <w:t xml:space="preserve"> or </w:t>
      </w:r>
      <w:r w:rsidR="004F41C9" w:rsidRPr="004F41C9">
        <w:rPr>
          <w:rFonts w:ascii="Arial" w:eastAsia="Times New Roman" w:hAnsi="Arial" w:cs="Arial"/>
          <w:b/>
          <w:bCs/>
          <w:sz w:val="20"/>
          <w:szCs w:val="20"/>
        </w:rPr>
        <w:t>invoices or receipts of the event you would like to share with us?</w:t>
      </w:r>
      <w:r w:rsidR="004F41C9">
        <w:rPr>
          <w:rFonts w:ascii="Arial" w:eastAsia="Times New Roman" w:hAnsi="Arial" w:cs="Arial"/>
          <w:sz w:val="20"/>
          <w:szCs w:val="20"/>
        </w:rPr>
        <w:t xml:space="preserve"> </w:t>
      </w:r>
      <w:r w:rsidR="00186620">
        <w:rPr>
          <w:rFonts w:ascii="Arial" w:eastAsia="Times New Roman" w:hAnsi="Arial" w:cs="Arial"/>
          <w:sz w:val="20"/>
          <w:szCs w:val="20"/>
        </w:rPr>
        <w:t xml:space="preserve"> </w:t>
      </w:r>
      <w:r w:rsidR="003209B3">
        <w:rPr>
          <w:rFonts w:ascii="Arial" w:eastAsia="Times New Roman" w:hAnsi="Arial" w:cs="Arial"/>
          <w:sz w:val="20"/>
          <w:szCs w:val="20"/>
        </w:rPr>
        <w:t>If so, please attach</w:t>
      </w:r>
      <w:r w:rsidR="00A77C15">
        <w:rPr>
          <w:rFonts w:ascii="Arial" w:eastAsia="Times New Roman" w:hAnsi="Arial" w:cs="Arial"/>
          <w:sz w:val="20"/>
          <w:szCs w:val="20"/>
        </w:rPr>
        <w:t xml:space="preserve">. </w:t>
      </w:r>
      <w:r w:rsidR="00D966F1" w:rsidRPr="00DA6937">
        <w:rPr>
          <w:rFonts w:ascii="Arial" w:eastAsia="Times New Roman" w:hAnsi="Arial" w:cs="Arial"/>
          <w:sz w:val="20"/>
          <w:szCs w:val="20"/>
        </w:rPr>
        <w:br/>
      </w:r>
      <w:r w:rsidR="00D966F1" w:rsidRPr="00DA6937">
        <w:rPr>
          <w:rStyle w:val="Strong"/>
          <w:rFonts w:ascii="Arial" w:eastAsia="Times New Roman" w:hAnsi="Arial" w:cs="Arial"/>
          <w:sz w:val="20"/>
          <w:szCs w:val="20"/>
        </w:rPr>
        <w:br/>
      </w:r>
      <w:r w:rsidR="00D966F1" w:rsidRPr="00C73AC5">
        <w:rPr>
          <w:rFonts w:ascii="Arial" w:eastAsia="MS Gothic" w:hAnsi="Arial" w:cs="Times New Roman"/>
          <w:color w:val="0072CE"/>
          <w:sz w:val="24"/>
          <w:szCs w:val="24"/>
        </w:rPr>
        <w:t>Declaration</w:t>
      </w:r>
    </w:p>
    <w:p w14:paraId="098C8E5C" w14:textId="62AC4F9F" w:rsidR="00D966F1" w:rsidRPr="00C73AC5" w:rsidRDefault="00D966F1" w:rsidP="00CB506C">
      <w:pPr>
        <w:keepNext/>
        <w:keepLines/>
        <w:spacing w:before="120" w:after="120" w:line="240" w:lineRule="auto"/>
        <w:outlineLvl w:val="1"/>
        <w:rPr>
          <w:rFonts w:ascii="Arial" w:eastAsia="MS Gothic" w:hAnsi="Arial" w:cs="Times New Roman"/>
          <w:color w:val="0072CE"/>
          <w:sz w:val="24"/>
          <w:szCs w:val="24"/>
        </w:rPr>
      </w:pPr>
      <w:r w:rsidRPr="00DA6937">
        <w:rPr>
          <w:rFonts w:ascii="Arial" w:eastAsia="Times New Roman" w:hAnsi="Arial" w:cs="Arial"/>
          <w:sz w:val="20"/>
          <w:szCs w:val="20"/>
        </w:rPr>
        <w:t>I hereby certify that, to the best of my knowledge, information in this report including attached supporting documentation:</w:t>
      </w:r>
      <w:r w:rsidRPr="00DA6937">
        <w:rPr>
          <w:rFonts w:eastAsia="Times New Roman"/>
          <w:sz w:val="20"/>
          <w:szCs w:val="20"/>
        </w:rPr>
        <w:t xml:space="preserve"> </w:t>
      </w:r>
    </w:p>
    <w:p w14:paraId="703E1871" w14:textId="77777777" w:rsidR="00D966F1" w:rsidRPr="00DA6937" w:rsidRDefault="00D966F1" w:rsidP="00D966F1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</w:rPr>
      </w:pPr>
      <w:r w:rsidRPr="00DA6937">
        <w:rPr>
          <w:rFonts w:ascii="Arial" w:eastAsia="Times New Roman" w:hAnsi="Arial" w:cs="Arial"/>
          <w:sz w:val="20"/>
          <w:szCs w:val="20"/>
        </w:rPr>
        <w:t>discloses all relevant information that the Organisation is required to report on in accordance to the Agreement for the Activity;</w:t>
      </w:r>
    </w:p>
    <w:p w14:paraId="193C89A9" w14:textId="77777777" w:rsidR="00D966F1" w:rsidRPr="00DA6937" w:rsidRDefault="00D966F1" w:rsidP="00D966F1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</w:rPr>
      </w:pPr>
      <w:r w:rsidRPr="00DA6937">
        <w:rPr>
          <w:rFonts w:ascii="Arial" w:eastAsia="Times New Roman" w:hAnsi="Arial" w:cs="Arial"/>
          <w:sz w:val="20"/>
          <w:szCs w:val="20"/>
        </w:rPr>
        <w:t>is true and correct and without false or misleading statement; and</w:t>
      </w:r>
    </w:p>
    <w:p w14:paraId="4279CD5E" w14:textId="77777777" w:rsidR="00D966F1" w:rsidRPr="00DA6937" w:rsidRDefault="00D966F1" w:rsidP="00D966F1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</w:rPr>
      </w:pPr>
      <w:r w:rsidRPr="00DA6937">
        <w:rPr>
          <w:rFonts w:ascii="Arial" w:eastAsia="Times New Roman" w:hAnsi="Arial" w:cs="Arial"/>
          <w:sz w:val="20"/>
          <w:szCs w:val="20"/>
        </w:rPr>
        <w:t>is provided after conducting all necessary searches, investigations and enquiries.</w:t>
      </w:r>
    </w:p>
    <w:p w14:paraId="55C87919" w14:textId="77777777" w:rsidR="00D966F1" w:rsidRPr="00DA6937" w:rsidRDefault="00D966F1" w:rsidP="00D966F1">
      <w:pPr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DA6937">
        <w:rPr>
          <w:rFonts w:ascii="Arial" w:eastAsia="Times New Roman" w:hAnsi="Arial" w:cs="Arial"/>
          <w:sz w:val="20"/>
          <w:szCs w:val="20"/>
        </w:rPr>
        <w:t>I acknowledge that the Department may seek from the organisation additional information for the purpose of clarifying information provided in this report.</w:t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1593"/>
        <w:gridCol w:w="4474"/>
        <w:gridCol w:w="1065"/>
        <w:gridCol w:w="3064"/>
      </w:tblGrid>
      <w:tr w:rsidR="00A55939" w:rsidRPr="00DA6937" w14:paraId="5BD7241C" w14:textId="77777777" w:rsidTr="003E51F1">
        <w:trPr>
          <w:trHeight w:val="395"/>
        </w:trPr>
        <w:tc>
          <w:tcPr>
            <w:tcW w:w="1593" w:type="dxa"/>
            <w:vAlign w:val="center"/>
          </w:tcPr>
          <w:p w14:paraId="06DA87C8" w14:textId="4451E4BC" w:rsidR="00A55939" w:rsidRPr="00DA6937" w:rsidRDefault="00083186" w:rsidP="003E51F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8603" w:type="dxa"/>
            <w:gridSpan w:val="3"/>
            <w:vAlign w:val="center"/>
          </w:tcPr>
          <w:p w14:paraId="3264B095" w14:textId="77A0488A" w:rsidR="00A55939" w:rsidRPr="00DA6937" w:rsidRDefault="00A55939" w:rsidP="003E51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5939" w:rsidRPr="00DA6937" w14:paraId="3D16D475" w14:textId="77777777" w:rsidTr="64916E5C">
        <w:trPr>
          <w:trHeight w:val="395"/>
        </w:trPr>
        <w:tc>
          <w:tcPr>
            <w:tcW w:w="1593" w:type="dxa"/>
            <w:vAlign w:val="center"/>
          </w:tcPr>
          <w:p w14:paraId="41353A94" w14:textId="51D07E31" w:rsidR="00A55939" w:rsidRPr="00DA6937" w:rsidRDefault="00A55939" w:rsidP="00A559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69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Full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 w:rsidRPr="00DA69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4474" w:type="dxa"/>
            <w:vAlign w:val="center"/>
          </w:tcPr>
          <w:p w14:paraId="32151FD3" w14:textId="77777777" w:rsidR="00A55939" w:rsidRPr="00DA6937" w:rsidRDefault="00A55939" w:rsidP="00A559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6F72B63E" w14:textId="46860880" w:rsidR="00A55939" w:rsidRPr="00DA6937" w:rsidRDefault="00A55939" w:rsidP="00A559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69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064" w:type="dxa"/>
            <w:vAlign w:val="center"/>
          </w:tcPr>
          <w:p w14:paraId="1EC66B80" w14:textId="77777777" w:rsidR="00A55939" w:rsidRPr="00DA6937" w:rsidRDefault="00A55939" w:rsidP="00A559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5939" w:rsidRPr="00DA6937" w14:paraId="12A44213" w14:textId="77777777" w:rsidTr="64916E5C">
        <w:trPr>
          <w:trHeight w:val="376"/>
        </w:trPr>
        <w:tc>
          <w:tcPr>
            <w:tcW w:w="1593" w:type="dxa"/>
            <w:vAlign w:val="center"/>
          </w:tcPr>
          <w:p w14:paraId="67913A29" w14:textId="77777777" w:rsidR="00A55939" w:rsidRPr="00DA6937" w:rsidRDefault="00A55939" w:rsidP="00A559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69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603" w:type="dxa"/>
            <w:gridSpan w:val="3"/>
            <w:vAlign w:val="center"/>
          </w:tcPr>
          <w:p w14:paraId="497117A0" w14:textId="6BC17487" w:rsidR="00A55939" w:rsidRPr="00DA6937" w:rsidRDefault="00A55939" w:rsidP="00A559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2878A6D" w14:textId="349BC802" w:rsidR="00C4089A" w:rsidRPr="00DA6937" w:rsidRDefault="00D966F1" w:rsidP="64916E5C">
      <w:pPr>
        <w:spacing w:before="120" w:after="120" w:line="240" w:lineRule="auto"/>
        <w:rPr>
          <w:rFonts w:ascii="Arial" w:eastAsia="Times" w:hAnsi="Arial" w:cs="Arial"/>
          <w:color w:val="000000"/>
          <w:sz w:val="20"/>
          <w:szCs w:val="20"/>
        </w:rPr>
      </w:pPr>
      <w:r w:rsidRPr="64916E5C">
        <w:rPr>
          <w:rFonts w:ascii="Arial" w:eastAsia="Times New Roman" w:hAnsi="Arial" w:cs="Arial"/>
          <w:sz w:val="20"/>
          <w:szCs w:val="20"/>
        </w:rPr>
        <w:t xml:space="preserve">Please return the completed report to the </w:t>
      </w:r>
      <w:r w:rsidR="009622BD" w:rsidRPr="64916E5C">
        <w:rPr>
          <w:rFonts w:ascii="Arial" w:eastAsia="Times New Roman" w:hAnsi="Arial" w:cs="Arial"/>
          <w:sz w:val="20"/>
          <w:szCs w:val="20"/>
        </w:rPr>
        <w:t xml:space="preserve">Fairer Victoria </w:t>
      </w:r>
      <w:r w:rsidRPr="64916E5C">
        <w:rPr>
          <w:rFonts w:ascii="Arial" w:eastAsia="Times New Roman" w:hAnsi="Arial" w:cs="Arial"/>
          <w:sz w:val="20"/>
          <w:szCs w:val="20"/>
        </w:rPr>
        <w:t xml:space="preserve">Grants Team at: </w:t>
      </w:r>
      <w:r w:rsidR="009622BD" w:rsidRPr="64916E5C">
        <w:rPr>
          <w:rFonts w:ascii="Arial" w:eastAsia="Times New Roman" w:hAnsi="Arial" w:cs="Arial"/>
          <w:sz w:val="20"/>
          <w:szCs w:val="20"/>
        </w:rPr>
        <w:t>community.grants@dpc.vic.gov.au</w:t>
      </w:r>
      <w:r w:rsidRPr="64916E5C">
        <w:rPr>
          <w:rFonts w:ascii="Arial" w:eastAsia="Times New Roman" w:hAnsi="Arial" w:cs="Arial"/>
          <w:sz w:val="20"/>
          <w:szCs w:val="20"/>
        </w:rPr>
        <w:t xml:space="preserve"> </w:t>
      </w:r>
      <w:r w:rsidR="003D46CF" w:rsidRPr="64916E5C">
        <w:rPr>
          <w:rFonts w:ascii="Arial" w:eastAsia="Times New Roman" w:hAnsi="Arial" w:cs="Arial"/>
          <w:sz w:val="20"/>
          <w:szCs w:val="20"/>
        </w:rPr>
        <w:t xml:space="preserve">as an attachment to the email sent to you for this </w:t>
      </w:r>
      <w:r w:rsidR="006A6F86">
        <w:rPr>
          <w:rFonts w:ascii="Arial" w:eastAsia="Times New Roman" w:hAnsi="Arial" w:cs="Arial"/>
          <w:sz w:val="20"/>
          <w:szCs w:val="20"/>
        </w:rPr>
        <w:t xml:space="preserve">grant. </w:t>
      </w:r>
    </w:p>
    <w:sectPr w:rsidR="00C4089A" w:rsidRPr="00DA6937" w:rsidSect="009C285B">
      <w:headerReference w:type="default" r:id="rId12"/>
      <w:footerReference w:type="default" r:id="rId13"/>
      <w:pgSz w:w="11906" w:h="16838" w:code="9"/>
      <w:pgMar w:top="1134" w:right="992" w:bottom="1134" w:left="709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02D06" w14:textId="77777777" w:rsidR="0006578D" w:rsidRDefault="0006578D" w:rsidP="00D966F1">
      <w:pPr>
        <w:spacing w:after="0" w:line="240" w:lineRule="auto"/>
      </w:pPr>
      <w:r>
        <w:separator/>
      </w:r>
    </w:p>
  </w:endnote>
  <w:endnote w:type="continuationSeparator" w:id="0">
    <w:p w14:paraId="59961963" w14:textId="77777777" w:rsidR="0006578D" w:rsidRDefault="0006578D" w:rsidP="00D966F1">
      <w:pPr>
        <w:spacing w:after="0" w:line="240" w:lineRule="auto"/>
      </w:pPr>
      <w:r>
        <w:continuationSeparator/>
      </w:r>
    </w:p>
  </w:endnote>
  <w:endnote w:type="continuationNotice" w:id="1">
    <w:p w14:paraId="5D9FCEB9" w14:textId="77777777" w:rsidR="00394AC9" w:rsidRDefault="00394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9E28" w14:textId="77777777" w:rsidR="003E51F1" w:rsidRDefault="00D966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4AFDB6B" wp14:editId="398146C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9" name="MSIPCMcd7d4d909a824a83e0b9c8f8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850EE5" w14:textId="12FB4B7A" w:rsidR="003E51F1" w:rsidRPr="00710339" w:rsidRDefault="00D966F1" w:rsidP="003E51F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FDB6B" id="_x0000_t202" coordsize="21600,21600" o:spt="202" path="m,l,21600r21600,l21600,xe">
              <v:stroke joinstyle="miter"/>
              <v:path gradientshapeok="t" o:connecttype="rect"/>
            </v:shapetype>
            <v:shape id="MSIPCMcd7d4d909a824a83e0b9c8f8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BffAq5sgIAAEg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2F850EE5" w14:textId="12FB4B7A" w:rsidR="003E51F1" w:rsidRPr="00710339" w:rsidRDefault="00D966F1" w:rsidP="003E51F1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C72D5" w14:textId="77777777" w:rsidR="0006578D" w:rsidRDefault="0006578D" w:rsidP="00D966F1">
      <w:pPr>
        <w:spacing w:after="0" w:line="240" w:lineRule="auto"/>
      </w:pPr>
      <w:r>
        <w:separator/>
      </w:r>
    </w:p>
  </w:footnote>
  <w:footnote w:type="continuationSeparator" w:id="0">
    <w:p w14:paraId="04539ACF" w14:textId="77777777" w:rsidR="0006578D" w:rsidRDefault="0006578D" w:rsidP="00D966F1">
      <w:pPr>
        <w:spacing w:after="0" w:line="240" w:lineRule="auto"/>
      </w:pPr>
      <w:r>
        <w:continuationSeparator/>
      </w:r>
    </w:p>
  </w:footnote>
  <w:footnote w:type="continuationNotice" w:id="1">
    <w:p w14:paraId="7DAB49A0" w14:textId="77777777" w:rsidR="00394AC9" w:rsidRDefault="00394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30980" w14:textId="77777777" w:rsidR="003E51F1" w:rsidRDefault="00D966F1">
    <w:pPr>
      <w:pStyle w:val="Header"/>
    </w:pPr>
    <w:r w:rsidRPr="002F30C0">
      <w:rPr>
        <w:rFonts w:ascii="Arial" w:eastAsia="Times" w:hAnsi="Arial" w:cs="Arial"/>
        <w:noProof/>
        <w:color w:val="000000"/>
        <w:sz w:val="12"/>
        <w:lang w:eastAsia="en-AU"/>
      </w:rPr>
      <w:drawing>
        <wp:anchor distT="0" distB="0" distL="114300" distR="114300" simplePos="0" relativeHeight="251658240" behindDoc="1" locked="0" layoutInCell="0" allowOverlap="1" wp14:anchorId="16A148A5" wp14:editId="446C957E">
          <wp:simplePos x="0" y="0"/>
          <wp:positionH relativeFrom="page">
            <wp:posOffset>-556591</wp:posOffset>
          </wp:positionH>
          <wp:positionV relativeFrom="page">
            <wp:posOffset>-39370</wp:posOffset>
          </wp:positionV>
          <wp:extent cx="8229887" cy="166182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 Word poster portrait template 1 page background top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887" cy="166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6B3D"/>
    <w:multiLevelType w:val="multilevel"/>
    <w:tmpl w:val="BB682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8D"/>
    <w:rsid w:val="00022E0A"/>
    <w:rsid w:val="0006578D"/>
    <w:rsid w:val="00075166"/>
    <w:rsid w:val="00083186"/>
    <w:rsid w:val="000C1F18"/>
    <w:rsid w:val="000E433D"/>
    <w:rsid w:val="00122BB1"/>
    <w:rsid w:val="00167DBD"/>
    <w:rsid w:val="001727D4"/>
    <w:rsid w:val="00186620"/>
    <w:rsid w:val="002739FD"/>
    <w:rsid w:val="0028597B"/>
    <w:rsid w:val="002C14C4"/>
    <w:rsid w:val="003209B3"/>
    <w:rsid w:val="00394AC9"/>
    <w:rsid w:val="003A7997"/>
    <w:rsid w:val="003D46CF"/>
    <w:rsid w:val="003E51F1"/>
    <w:rsid w:val="004E0AE2"/>
    <w:rsid w:val="004F41C9"/>
    <w:rsid w:val="005130D3"/>
    <w:rsid w:val="005502ED"/>
    <w:rsid w:val="0055114B"/>
    <w:rsid w:val="005F1627"/>
    <w:rsid w:val="006A6F86"/>
    <w:rsid w:val="0076447B"/>
    <w:rsid w:val="0090418E"/>
    <w:rsid w:val="00935AC4"/>
    <w:rsid w:val="009622BD"/>
    <w:rsid w:val="009752EF"/>
    <w:rsid w:val="009C285B"/>
    <w:rsid w:val="00A55939"/>
    <w:rsid w:val="00A77C15"/>
    <w:rsid w:val="00AD5872"/>
    <w:rsid w:val="00AF6F2C"/>
    <w:rsid w:val="00B80E5F"/>
    <w:rsid w:val="00C4089A"/>
    <w:rsid w:val="00C468BD"/>
    <w:rsid w:val="00C73AC5"/>
    <w:rsid w:val="00CB506C"/>
    <w:rsid w:val="00CF1532"/>
    <w:rsid w:val="00D5297C"/>
    <w:rsid w:val="00D966F1"/>
    <w:rsid w:val="00DA6937"/>
    <w:rsid w:val="00DE036F"/>
    <w:rsid w:val="00DE42CF"/>
    <w:rsid w:val="00E00A9A"/>
    <w:rsid w:val="00E050D7"/>
    <w:rsid w:val="00E6308D"/>
    <w:rsid w:val="00E87EFB"/>
    <w:rsid w:val="00EA6F4B"/>
    <w:rsid w:val="00F1041B"/>
    <w:rsid w:val="00F15C81"/>
    <w:rsid w:val="00F5620D"/>
    <w:rsid w:val="00F603F2"/>
    <w:rsid w:val="00F774E1"/>
    <w:rsid w:val="00F93E56"/>
    <w:rsid w:val="133E951F"/>
    <w:rsid w:val="2AEF1402"/>
    <w:rsid w:val="30086D9B"/>
    <w:rsid w:val="64916E5C"/>
    <w:rsid w:val="6511B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  <w14:docId w14:val="1C842142"/>
  <w15:chartTrackingRefBased/>
  <w15:docId w15:val="{37CB8782-B755-4CE7-8FCD-C48FE6A6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F1"/>
  </w:style>
  <w:style w:type="paragraph" w:styleId="Footer">
    <w:name w:val="footer"/>
    <w:basedOn w:val="Normal"/>
    <w:link w:val="FooterChar"/>
    <w:uiPriority w:val="99"/>
    <w:unhideWhenUsed/>
    <w:rsid w:val="00D9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F1"/>
  </w:style>
  <w:style w:type="table" w:styleId="TableGrid">
    <w:name w:val="Table Grid"/>
    <w:basedOn w:val="TableNormal"/>
    <w:uiPriority w:val="39"/>
    <w:rsid w:val="00D9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966F1"/>
    <w:rPr>
      <w:b/>
      <w:bCs/>
    </w:rPr>
  </w:style>
  <w:style w:type="character" w:styleId="Hyperlink">
    <w:name w:val="Hyperlink"/>
    <w:basedOn w:val="DefaultParagraphFont"/>
    <w:uiPriority w:val="99"/>
    <w:unhideWhenUsed/>
    <w:rsid w:val="00D966F1"/>
    <w:rPr>
      <w:color w:val="0563C1" w:themeColor="hyperlink"/>
      <w:u w:val="single"/>
    </w:rPr>
  </w:style>
  <w:style w:type="paragraph" w:customStyle="1" w:styleId="LetterAddressBlock">
    <w:name w:val="Letter Address Block"/>
    <w:rsid w:val="00D966F1"/>
    <w:pPr>
      <w:spacing w:after="0" w:line="240" w:lineRule="auto"/>
    </w:pPr>
    <w:rPr>
      <w:rFonts w:ascii="Calibri" w:eastAsiaTheme="minorEastAsia" w:hAnsi="Calibri"/>
    </w:rPr>
  </w:style>
  <w:style w:type="character" w:styleId="PlaceholderText">
    <w:name w:val="Placeholder Text"/>
    <w:basedOn w:val="DefaultParagraphFont"/>
    <w:uiPriority w:val="99"/>
    <w:semiHidden/>
    <w:rsid w:val="00022E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D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grants@dpc.vic.gov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sxfx\AppData\Local\Microsoft\Windows\INetCache\Content.Outlook\YKOEYS6G\MSCOS%202016-19%20-%20Final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02D231E569422B974DE84AB5352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3528-4638-4E57-A1B6-35B280538ADC}"/>
      </w:docPartPr>
      <w:docPartBody>
        <w:p w:rsidR="00E6308D" w:rsidRDefault="00E6308D">
          <w:pPr>
            <w:pStyle w:val="BD02D231E569422B974DE84AB53521ED"/>
          </w:pPr>
          <w:r w:rsidRPr="00DF0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8D"/>
    <w:rsid w:val="00C13554"/>
    <w:rsid w:val="00D1520A"/>
    <w:rsid w:val="00E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20A"/>
    <w:rPr>
      <w:color w:val="808080"/>
    </w:rPr>
  </w:style>
  <w:style w:type="paragraph" w:customStyle="1" w:styleId="BD02D231E569422B974DE84AB53521ED">
    <w:name w:val="BD02D231E569422B974DE84AB53521ED"/>
  </w:style>
  <w:style w:type="paragraph" w:customStyle="1" w:styleId="590A8B0CC6354A98A5BD8272D6EB2933">
    <w:name w:val="590A8B0CC6354A98A5BD8272D6EB2933"/>
  </w:style>
  <w:style w:type="paragraph" w:customStyle="1" w:styleId="E8F7CFC401D043E18048381BC041E35D">
    <w:name w:val="E8F7CFC401D043E18048381BC041E35D"/>
  </w:style>
  <w:style w:type="paragraph" w:customStyle="1" w:styleId="59040C26D453442A85A236D39C66EE80">
    <w:name w:val="59040C26D453442A85A236D39C66EE80"/>
  </w:style>
  <w:style w:type="paragraph" w:customStyle="1" w:styleId="AAE6F7D35E3543E0B7147279303A2C40">
    <w:name w:val="AAE6F7D35E3543E0B7147279303A2C40"/>
  </w:style>
  <w:style w:type="paragraph" w:customStyle="1" w:styleId="41DFED7923D3491EAAEF03055DDA0B74">
    <w:name w:val="41DFED7923D3491EAAEF03055DDA0B74"/>
  </w:style>
  <w:style w:type="paragraph" w:customStyle="1" w:styleId="407F3D6DD55A4694988DFD17F4800135">
    <w:name w:val="407F3D6DD55A4694988DFD17F4800135"/>
  </w:style>
  <w:style w:type="paragraph" w:customStyle="1" w:styleId="1DA098453BFB4148AE604910CF0D2429">
    <w:name w:val="1DA098453BFB4148AE604910CF0D2429"/>
  </w:style>
  <w:style w:type="paragraph" w:customStyle="1" w:styleId="B208D9B31ED94836B3377AAA3E45C260">
    <w:name w:val="B208D9B31ED94836B3377AAA3E45C260"/>
    <w:rsid w:val="00D15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CM xmlns="01efe3ff-3ffb-42ce-978b-e59421e57540">false</AddedtoCM>
    <Opp_x0020__x0023_ xmlns="6cb04127-3aae-4512-ad68-1da98ab03164" xsi:nil="true"/>
    <Round_x0020_or_x0020_Tranche xmlns="6cb04127-3aae-4512-ad68-1da98ab03164" xsi:nil="true"/>
    <Financial_x0020_Year xmlns="6cb04127-3aae-4512-ad68-1da98ab03164">
      <Value>2020/21</Value>
    </Financial_x0020_Year>
    <Reference_x0020_No. xmlns="6cb04127-3aae-4512-ad68-1da98ab03164" xsi:nil="true"/>
    <Active_x0020_Projects xmlns="6cb04127-3aae-4512-ad68-1da98ab03164"/>
    <Obsolete xmlns="01efe3ff-3ffb-42ce-978b-e59421e57540">false</Obsolete>
    <SharedWithUsers xmlns="6cb04127-3aae-4512-ad68-1da98ab03164">
      <UserInfo>
        <DisplayName>Caroline Duyvestyn (DPC)</DisplayName>
        <AccountId>18</AccountId>
        <AccountType/>
      </UserInfo>
      <UserInfo>
        <DisplayName>Kate Ring (DPC)</DisplayName>
        <AccountId>42</AccountId>
        <AccountType/>
      </UserInfo>
      <UserInfo>
        <DisplayName>Steve Cram (DPC)</DisplayName>
        <AccountId>12</AccountId>
        <AccountType/>
      </UserInfo>
      <UserInfo>
        <DisplayName>Jacqui Lawrence (DPC)</DisplayName>
        <AccountId>14</AccountId>
        <AccountType/>
      </UserInfo>
      <UserInfo>
        <DisplayName>Brendan Phillips (DPC)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MS Report" ma:contentTypeID="0x010100F3A6083128D14A4599144289D36C774E00E2A0F831AAAAE54688F9FD9DDB8B34F2" ma:contentTypeVersion="21" ma:contentTypeDescription="GEMS Reports used for program management and monitoring" ma:contentTypeScope="" ma:versionID="62a382e551fa4c0e24f1f33c1a6fa01a">
  <xsd:schema xmlns:xsd="http://www.w3.org/2001/XMLSchema" xmlns:xs="http://www.w3.org/2001/XMLSchema" xmlns:p="http://schemas.microsoft.com/office/2006/metadata/properties" xmlns:ns2="6cb04127-3aae-4512-ad68-1da98ab03164" xmlns:ns3="01efe3ff-3ffb-42ce-978b-e59421e57540" targetNamespace="http://schemas.microsoft.com/office/2006/metadata/properties" ma:root="true" ma:fieldsID="66c043a5041efcb2baa756e29571945a" ns2:_="" ns3:_="">
    <xsd:import namespace="6cb04127-3aae-4512-ad68-1da98ab03164"/>
    <xsd:import namespace="01efe3ff-3ffb-42ce-978b-e59421e57540"/>
    <xsd:element name="properties">
      <xsd:complexType>
        <xsd:sequence>
          <xsd:element name="documentManagement">
            <xsd:complexType>
              <xsd:all>
                <xsd:element ref="ns2:Financial_x0020_Year" minOccurs="0"/>
                <xsd:element ref="ns2:Active_x0020_Projects" minOccurs="0"/>
                <xsd:element ref="ns2:Reference_x0020_No." minOccurs="0"/>
                <xsd:element ref="ns2:Round_x0020_or_x0020_Tranche" minOccurs="0"/>
                <xsd:element ref="ns2:Opp_x0020__x0023_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Obsolete" minOccurs="0"/>
                <xsd:element ref="ns3:AddedtoCM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04127-3aae-4512-ad68-1da98ab03164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8" nillable="true" ma:displayName="Financial Year" ma:default="2020/21" ma:description="Financial Year" ma:internalName="Financi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1/22"/>
                    <xsd:enumeration value="2020/21"/>
                    <xsd:enumeration value="2019/20"/>
                    <xsd:enumeration value="2018/19"/>
                    <xsd:enumeration value="2017/18"/>
                    <xsd:enumeration value="2016/17"/>
                    <xsd:enumeration value="2015/16"/>
                    <xsd:enumeration value="2014/15"/>
                    <xsd:enumeration value="2013/14"/>
                    <xsd:enumeration value="2012/13"/>
                    <xsd:enumeration value="2011/12"/>
                    <xsd:enumeration value="2010/11"/>
                  </xsd:restriction>
                </xsd:simpleType>
              </xsd:element>
            </xsd:sequence>
          </xsd:extension>
        </xsd:complexContent>
      </xsd:complexType>
    </xsd:element>
    <xsd:element name="Active_x0020_Projects" ma:index="9" nillable="true" ma:displayName="Program (Legacy)" ma:internalName="Active_x0020_Proje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of Fairer Vic"/>
                    <xsd:enumeration value="Capacity Building Program (CBP)"/>
                    <xsd:enumeration value="Infrastructure Grants"/>
                    <xsd:enumeration value="Multicultural Festivals and Events (MFE)"/>
                    <xsd:enumeration value="Multicultural Seniors (MS)"/>
                    <xsd:enumeration value="Multicultural Senior Citizens Organisational Support (MSCOS)"/>
                    <xsd:enumeration value="Pick My Project (PMP)"/>
                  </xsd:restriction>
                </xsd:simpleType>
              </xsd:element>
            </xsd:sequence>
          </xsd:extension>
        </xsd:complexContent>
      </xsd:complexType>
    </xsd:element>
    <xsd:element name="Reference_x0020_No." ma:index="10" nillable="true" ma:displayName="Reference No." ma:description="Any reference number that is relevant - the contract number, CM reference etc" ma:internalName="Reference_x0020_No_x002e_">
      <xsd:simpleType>
        <xsd:restriction base="dms:Text">
          <xsd:maxLength value="255"/>
        </xsd:restriction>
      </xsd:simpleType>
    </xsd:element>
    <xsd:element name="Round_x0020_or_x0020_Tranche" ma:index="11" nillable="true" ma:displayName="Round or Tranche" ma:internalName="Round_x0020_or_x0020_Tranche">
      <xsd:simpleType>
        <xsd:restriction base="dms:Number"/>
      </xsd:simpleType>
    </xsd:element>
    <xsd:element name="Opp_x0020__x0023_" ma:index="12" nillable="true" ma:displayName="Opp #" ma:internalName="Opp_x0020__x0023_">
      <xsd:simpleType>
        <xsd:restriction base="dms:Text">
          <xsd:maxLength value="255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fe3ff-3ffb-42ce-978b-e59421e57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e" ma:index="23" nillable="true" ma:displayName="Obsolete" ma:default="0" ma:format="Dropdown" ma:internalName="Obsolete">
      <xsd:simpleType>
        <xsd:restriction base="dms:Boolean"/>
      </xsd:simpleType>
    </xsd:element>
    <xsd:element name="AddedtoCM" ma:index="24" nillable="true" ma:displayName="Added to CM" ma:default="0" ma:description="Note, working documents do not usually need to go into CM - only final versions, decisions, contracts and the like. " ma:format="Dropdown" ma:internalName="AddedtoCM">
      <xsd:simpleType>
        <xsd:restriction base="dms:Boolea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CM xmlns="01efe3ff-3ffb-42ce-978b-e59421e57540">false</AddedtoCM>
    <Opp_x0020__x0023_ xmlns="6cb04127-3aae-4512-ad68-1da98ab03164" xsi:nil="true"/>
    <Round_x0020_or_x0020_Tranche xmlns="6cb04127-3aae-4512-ad68-1da98ab03164" xsi:nil="true"/>
    <Financial_x0020_Year xmlns="6cb04127-3aae-4512-ad68-1da98ab03164">
      <Value>2020/21</Value>
    </Financial_x0020_Year>
    <Reference_x0020_No. xmlns="6cb04127-3aae-4512-ad68-1da98ab03164" xsi:nil="true"/>
    <Active_x0020_Projects xmlns="6cb04127-3aae-4512-ad68-1da98ab03164"/>
    <Obsolete xmlns="01efe3ff-3ffb-42ce-978b-e59421e57540">false</Obsolete>
    <SharedWithUsers xmlns="6cb04127-3aae-4512-ad68-1da98ab03164">
      <UserInfo>
        <DisplayName>Caroline Duyvestyn (DPC)</DisplayName>
        <AccountId>18</AccountId>
        <AccountType/>
      </UserInfo>
      <UserInfo>
        <DisplayName>Kate Ring (DPC)</DisplayName>
        <AccountId>42</AccountId>
        <AccountType/>
      </UserInfo>
      <UserInfo>
        <DisplayName>Steve Cram (DPC)</DisplayName>
        <AccountId>12</AccountId>
        <AccountType/>
      </UserInfo>
      <UserInfo>
        <DisplayName>Jacqui Lawrence (DPC)</DisplayName>
        <AccountId>14</AccountId>
        <AccountType/>
      </UserInfo>
      <UserInfo>
        <DisplayName>Brendan Phillips (DPC)</DisplayName>
        <AccountId>32</AccountId>
        <AccountType/>
      </UserInfo>
    </SharedWithUsers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GEMS Report" ma:contentTypeID="0x010100F3A6083128D14A4599144289D36C774E00E2A0F831AAAAE54688F9FD9DDB8B34F2" ma:contentTypeVersion="21" ma:contentTypeDescription="GEMS Reports used for program management and monitoring" ma:contentTypeScope="" ma:versionID="62a382e551fa4c0e24f1f33c1a6fa01a">
  <xsd:schema xmlns:xsd="http://www.w3.org/2001/XMLSchema" xmlns:xs="http://www.w3.org/2001/XMLSchema" xmlns:p="http://schemas.microsoft.com/office/2006/metadata/properties" xmlns:ns2="6cb04127-3aae-4512-ad68-1da98ab03164" xmlns:ns3="01efe3ff-3ffb-42ce-978b-e59421e57540" targetNamespace="http://schemas.microsoft.com/office/2006/metadata/properties" ma:root="true" ma:fieldsID="66c043a5041efcb2baa756e29571945a" ns2:_="" ns3:_="">
    <xsd:import namespace="6cb04127-3aae-4512-ad68-1da98ab03164"/>
    <xsd:import namespace="01efe3ff-3ffb-42ce-978b-e59421e57540"/>
    <xsd:element name="properties">
      <xsd:complexType>
        <xsd:sequence>
          <xsd:element name="documentManagement">
            <xsd:complexType>
              <xsd:all>
                <xsd:element ref="ns2:Financial_x0020_Year" minOccurs="0"/>
                <xsd:element ref="ns2:Active_x0020_Projects" minOccurs="0"/>
                <xsd:element ref="ns2:Reference_x0020_No." minOccurs="0"/>
                <xsd:element ref="ns2:Round_x0020_or_x0020_Tranche" minOccurs="0"/>
                <xsd:element ref="ns2:Opp_x0020__x0023_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Obsolete" minOccurs="0"/>
                <xsd:element ref="ns3:AddedtoCM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04127-3aae-4512-ad68-1da98ab03164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8" nillable="true" ma:displayName="Financial Year" ma:default="2020/21" ma:description="Financial Year" ma:internalName="Financi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1/22"/>
                    <xsd:enumeration value="2020/21"/>
                    <xsd:enumeration value="2019/20"/>
                    <xsd:enumeration value="2018/19"/>
                    <xsd:enumeration value="2017/18"/>
                    <xsd:enumeration value="2016/17"/>
                    <xsd:enumeration value="2015/16"/>
                    <xsd:enumeration value="2014/15"/>
                    <xsd:enumeration value="2013/14"/>
                    <xsd:enumeration value="2012/13"/>
                    <xsd:enumeration value="2011/12"/>
                    <xsd:enumeration value="2010/11"/>
                  </xsd:restriction>
                </xsd:simpleType>
              </xsd:element>
            </xsd:sequence>
          </xsd:extension>
        </xsd:complexContent>
      </xsd:complexType>
    </xsd:element>
    <xsd:element name="Active_x0020_Projects" ma:index="9" nillable="true" ma:displayName="Program (Legacy)" ma:internalName="Active_x0020_Proje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of Fairer Vic"/>
                    <xsd:enumeration value="Capacity Building Program (CBP)"/>
                    <xsd:enumeration value="Infrastructure Grants"/>
                    <xsd:enumeration value="Multicultural Festivals and Events (MFE)"/>
                    <xsd:enumeration value="Multicultural Seniors (MS)"/>
                    <xsd:enumeration value="Multicultural Senior Citizens Organisational Support (MSCOS)"/>
                    <xsd:enumeration value="Pick My Project (PMP)"/>
                  </xsd:restriction>
                </xsd:simpleType>
              </xsd:element>
            </xsd:sequence>
          </xsd:extension>
        </xsd:complexContent>
      </xsd:complexType>
    </xsd:element>
    <xsd:element name="Reference_x0020_No." ma:index="10" nillable="true" ma:displayName="Reference No." ma:description="Any reference number that is relevant - the contract number, CM reference etc" ma:internalName="Reference_x0020_No_x002e_">
      <xsd:simpleType>
        <xsd:restriction base="dms:Text">
          <xsd:maxLength value="255"/>
        </xsd:restriction>
      </xsd:simpleType>
    </xsd:element>
    <xsd:element name="Round_x0020_or_x0020_Tranche" ma:index="11" nillable="true" ma:displayName="Round or Tranche" ma:internalName="Round_x0020_or_x0020_Tranche">
      <xsd:simpleType>
        <xsd:restriction base="dms:Number"/>
      </xsd:simpleType>
    </xsd:element>
    <xsd:element name="Opp_x0020__x0023_" ma:index="12" nillable="true" ma:displayName="Opp #" ma:internalName="Opp_x0020__x0023_">
      <xsd:simpleType>
        <xsd:restriction base="dms:Text">
          <xsd:maxLength value="255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fe3ff-3ffb-42ce-978b-e59421e57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e" ma:index="23" nillable="true" ma:displayName="Obsolete" ma:default="0" ma:format="Dropdown" ma:internalName="Obsolete">
      <xsd:simpleType>
        <xsd:restriction base="dms:Boolean"/>
      </xsd:simpleType>
    </xsd:element>
    <xsd:element name="AddedtoCM" ma:index="24" nillable="true" ma:displayName="Added to CM" ma:default="0" ma:description="Note, working documents do not usually need to go into CM - only final versions, decisions, contracts and the like. " ma:format="Dropdown" ma:internalName="AddedtoCM">
      <xsd:simpleType>
        <xsd:restriction base="dms:Boolea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FC757-F1D0-478D-A713-4797F262E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CF6CD-DF50-4220-B0D8-74299DBE355A}">
  <ds:schemaRefs>
    <ds:schemaRef ds:uri="6cb04127-3aae-4512-ad68-1da98ab03164"/>
    <ds:schemaRef ds:uri="http://purl.org/dc/elements/1.1/"/>
    <ds:schemaRef ds:uri="http://schemas.microsoft.com/office/2006/metadata/properties"/>
    <ds:schemaRef ds:uri="01efe3ff-3ffb-42ce-978b-e59421e5754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D9A0F1-3A04-4502-BDDE-CDDF31126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04127-3aae-4512-ad68-1da98ab03164"/>
    <ds:schemaRef ds:uri="01efe3ff-3ffb-42ce-978b-e59421e57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711D9-AD86-4EA5-BFBE-27710DF2A347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1F8FC757-F1D0-478D-A713-4797F262E4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D4EBB1-08E4-4D5A-8C1B-1A25614B137E}">
  <ds:schemaRefs>
    <ds:schemaRef ds:uri="http://www.w3.org/2001/XMLSchema"/>
  </ds:schemaRefs>
</ds:datastoreItem>
</file>

<file path=customXml/itemProps7.xml><?xml version="1.0" encoding="utf-8"?>
<ds:datastoreItem xmlns:ds="http://schemas.openxmlformats.org/officeDocument/2006/customXml" ds:itemID="{1D3CF6CD-DF50-4220-B0D8-74299DBE355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cb04127-3aae-4512-ad68-1da98ab0316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1efe3ff-3ffb-42ce-978b-e59421e57540"/>
    <ds:schemaRef ds:uri="http://www.w3.org/XML/1998/namespace"/>
  </ds:schemaRefs>
</ds:datastoreItem>
</file>

<file path=customXml/itemProps8.xml><?xml version="1.0" encoding="utf-8"?>
<ds:datastoreItem xmlns:ds="http://schemas.openxmlformats.org/officeDocument/2006/customXml" ds:itemID="{56D9A0F1-3A04-4502-BDDE-CDDF31126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04127-3aae-4512-ad68-1da98ab03164"/>
    <ds:schemaRef ds:uri="01efe3ff-3ffb-42ce-978b-e59421e57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MSCOS 2016-19 - Final Report template.dotx</Template>
  <TotalTime>137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Links>
    <vt:vector size="6" baseType="variant"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mailto:community.grants@dpc.vic.gov.au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Metcalfe (DPC)</dc:creator>
  <cp:keywords/>
  <dc:description/>
  <cp:lastModifiedBy>Caroline Duyvestyn (DPC)</cp:lastModifiedBy>
  <cp:revision>40</cp:revision>
  <dcterms:created xsi:type="dcterms:W3CDTF">2020-10-15T22:37:00Z</dcterms:created>
  <dcterms:modified xsi:type="dcterms:W3CDTF">2020-11-11T22:42:00Z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jack.metcalfe@dpc.vic.gov.au</vt:lpwstr>
  </property>
  <property fmtid="{D5CDD505-2E9C-101B-9397-08002B2CF9AE}" pid="5" name="MSIP_Label_7158ebbd-6c5e-441f-bfc9-4eb8c11e3978_SetDate">
    <vt:lpwstr>2020-05-22T00:56:16.3473447Z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  <property fmtid="{D5CDD505-2E9C-101B-9397-08002B2CF9AE}" pid="10" name="ContentTypeId">
    <vt:lpwstr>0x010100F3A6083128D14A4599144289D36C774E00E2A0F831AAAAE54688F9FD9DDB8B34F2</vt:lpwstr>
  </property>
</Properties>
</file>