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C03F7" w14:textId="0EA9FD70" w:rsidR="001F58DC" w:rsidRPr="003D08CE" w:rsidRDefault="009D1C24" w:rsidP="00435374">
      <w:pPr>
        <w:pStyle w:val="Title"/>
      </w:pPr>
      <w:r>
        <w:t xml:space="preserve">Evidence </w:t>
      </w:r>
      <w:r w:rsidRPr="00435374">
        <w:t>guidelines</w:t>
      </w:r>
      <w:bookmarkStart w:id="0" w:name="_Hlk49853564"/>
    </w:p>
    <w:bookmarkEnd w:id="0"/>
    <w:p w14:paraId="14C66132" w14:textId="77777777" w:rsidR="00322608" w:rsidRPr="00435374" w:rsidRDefault="00322608" w:rsidP="00435374">
      <w:pPr>
        <w:pStyle w:val="Subtitle"/>
      </w:pPr>
      <w:r w:rsidRPr="00435374">
        <w:t>April 2015</w:t>
      </w:r>
    </w:p>
    <w:p w14:paraId="4B90D7E0" w14:textId="267294E2" w:rsidR="00C11559" w:rsidRPr="00131151" w:rsidRDefault="00C11559" w:rsidP="00322608">
      <w:pPr>
        <w:rPr>
          <w:color w:val="FFFFFF" w:themeColor="background1"/>
          <w:sz w:val="28"/>
          <w:szCs w:val="28"/>
        </w:rPr>
        <w:sectPr w:rsidR="00C11559" w:rsidRPr="00131151" w:rsidSect="00C663FF">
          <w:headerReference w:type="default" r:id="rId9"/>
          <w:footerReference w:type="even" r:id="rId10"/>
          <w:footerReference w:type="default" r:id="rId11"/>
          <w:type w:val="oddPage"/>
          <w:pgSz w:w="11906" w:h="16838" w:code="9"/>
          <w:pgMar w:top="1627" w:right="1701" w:bottom="1440" w:left="1440" w:header="709" w:footer="459" w:gutter="0"/>
          <w:pgNumType w:fmt="lowerRoman" w:start="1"/>
          <w:cols w:space="708"/>
          <w:docGrid w:linePitch="360"/>
        </w:sectPr>
      </w:pPr>
    </w:p>
    <w:p w14:paraId="0EB67F40" w14:textId="77777777" w:rsidR="00750CBE" w:rsidRDefault="00750CBE" w:rsidP="008D0281">
      <w:pPr>
        <w:pStyle w:val="NormalTight"/>
      </w:pPr>
    </w:p>
    <w:p w14:paraId="4F0956A1" w14:textId="77777777" w:rsidR="00750CBE" w:rsidRPr="00AB1FAD" w:rsidRDefault="00D44953" w:rsidP="0027438A">
      <w:pPr>
        <w:pStyle w:val="TOCHeading"/>
      </w:pPr>
      <w:r w:rsidRPr="00AB1FAD">
        <w:t>Contents</w:t>
      </w:r>
    </w:p>
    <w:p w14:paraId="4A014AE7" w14:textId="33BB7559" w:rsidR="00435374" w:rsidRDefault="00CD3D1B">
      <w:pPr>
        <w:pStyle w:val="TOC1"/>
        <w:rPr>
          <w:color w:val="auto"/>
          <w:sz w:val="22"/>
          <w:szCs w:val="22"/>
        </w:rPr>
      </w:pPr>
      <w:r>
        <w:rPr>
          <w:color w:val="auto"/>
          <w:lang w:eastAsia="en-US"/>
        </w:rPr>
        <w:fldChar w:fldCharType="begin"/>
      </w:r>
      <w:r>
        <w:rPr>
          <w:lang w:eastAsia="en-US"/>
        </w:rPr>
        <w:instrText xml:space="preserve"> TOC \h \z \t "Heading 1,1,Heading 2,2,Heading 3,3,Heading 1 numbered,4,Heading 2 numbered,5,Heading 3 numbered,6" </w:instrText>
      </w:r>
      <w:r>
        <w:rPr>
          <w:color w:val="auto"/>
          <w:lang w:eastAsia="en-US"/>
        </w:rPr>
        <w:fldChar w:fldCharType="separate"/>
      </w:r>
      <w:hyperlink w:anchor="_Toc63327522" w:history="1">
        <w:r w:rsidR="00435374" w:rsidRPr="00003279">
          <w:rPr>
            <w:rStyle w:val="Hyperlink"/>
          </w:rPr>
          <w:t>Introduction</w:t>
        </w:r>
        <w:r w:rsidR="00435374">
          <w:rPr>
            <w:webHidden/>
          </w:rPr>
          <w:tab/>
        </w:r>
        <w:r w:rsidR="00435374">
          <w:rPr>
            <w:webHidden/>
          </w:rPr>
          <w:fldChar w:fldCharType="begin"/>
        </w:r>
        <w:r w:rsidR="00435374">
          <w:rPr>
            <w:webHidden/>
          </w:rPr>
          <w:instrText xml:space="preserve"> PAGEREF _Toc63327522 \h </w:instrText>
        </w:r>
        <w:r w:rsidR="00435374">
          <w:rPr>
            <w:webHidden/>
          </w:rPr>
        </w:r>
        <w:r w:rsidR="00435374">
          <w:rPr>
            <w:webHidden/>
          </w:rPr>
          <w:fldChar w:fldCharType="separate"/>
        </w:r>
        <w:r w:rsidR="00435374">
          <w:rPr>
            <w:webHidden/>
          </w:rPr>
          <w:t>1</w:t>
        </w:r>
        <w:r w:rsidR="00435374">
          <w:rPr>
            <w:webHidden/>
          </w:rPr>
          <w:fldChar w:fldCharType="end"/>
        </w:r>
      </w:hyperlink>
    </w:p>
    <w:p w14:paraId="2EA35A82" w14:textId="24616AF3" w:rsidR="00435374" w:rsidRDefault="00435374">
      <w:pPr>
        <w:pStyle w:val="TOC1"/>
        <w:rPr>
          <w:color w:val="auto"/>
          <w:sz w:val="22"/>
          <w:szCs w:val="22"/>
        </w:rPr>
      </w:pPr>
      <w:hyperlink w:anchor="_Toc63327523" w:history="1">
        <w:r w:rsidRPr="00003279">
          <w:rPr>
            <w:rStyle w:val="Hyperlink"/>
          </w:rPr>
          <w:t>Performance outcome 1: Tenant and housing services</w:t>
        </w:r>
        <w:r>
          <w:rPr>
            <w:webHidden/>
          </w:rPr>
          <w:tab/>
        </w:r>
        <w:r>
          <w:rPr>
            <w:webHidden/>
          </w:rPr>
          <w:fldChar w:fldCharType="begin"/>
        </w:r>
        <w:r>
          <w:rPr>
            <w:webHidden/>
          </w:rPr>
          <w:instrText xml:space="preserve"> PAGEREF _Toc63327523 \h </w:instrText>
        </w:r>
        <w:r>
          <w:rPr>
            <w:webHidden/>
          </w:rPr>
        </w:r>
        <w:r>
          <w:rPr>
            <w:webHidden/>
          </w:rPr>
          <w:fldChar w:fldCharType="separate"/>
        </w:r>
        <w:r>
          <w:rPr>
            <w:webHidden/>
          </w:rPr>
          <w:t>2</w:t>
        </w:r>
        <w:r>
          <w:rPr>
            <w:webHidden/>
          </w:rPr>
          <w:fldChar w:fldCharType="end"/>
        </w:r>
      </w:hyperlink>
    </w:p>
    <w:p w14:paraId="4BD3F7DB" w14:textId="4D55CBF4" w:rsidR="00435374" w:rsidRDefault="00435374">
      <w:pPr>
        <w:pStyle w:val="TOC1"/>
        <w:rPr>
          <w:color w:val="auto"/>
          <w:sz w:val="22"/>
          <w:szCs w:val="22"/>
        </w:rPr>
      </w:pPr>
      <w:hyperlink w:anchor="_Toc63327524" w:history="1">
        <w:r w:rsidRPr="00003279">
          <w:rPr>
            <w:rStyle w:val="Hyperlink"/>
          </w:rPr>
          <w:t>Performance outcome 2: Housing assets</w:t>
        </w:r>
        <w:r>
          <w:rPr>
            <w:webHidden/>
          </w:rPr>
          <w:tab/>
        </w:r>
        <w:r>
          <w:rPr>
            <w:webHidden/>
          </w:rPr>
          <w:fldChar w:fldCharType="begin"/>
        </w:r>
        <w:r>
          <w:rPr>
            <w:webHidden/>
          </w:rPr>
          <w:instrText xml:space="preserve"> PAGEREF _Toc63327524 \h </w:instrText>
        </w:r>
        <w:r>
          <w:rPr>
            <w:webHidden/>
          </w:rPr>
        </w:r>
        <w:r>
          <w:rPr>
            <w:webHidden/>
          </w:rPr>
          <w:fldChar w:fldCharType="separate"/>
        </w:r>
        <w:r>
          <w:rPr>
            <w:webHidden/>
          </w:rPr>
          <w:t>8</w:t>
        </w:r>
        <w:r>
          <w:rPr>
            <w:webHidden/>
          </w:rPr>
          <w:fldChar w:fldCharType="end"/>
        </w:r>
      </w:hyperlink>
    </w:p>
    <w:p w14:paraId="1DD8631A" w14:textId="583E548F" w:rsidR="00435374" w:rsidRDefault="00435374">
      <w:pPr>
        <w:pStyle w:val="TOC1"/>
        <w:rPr>
          <w:color w:val="auto"/>
          <w:sz w:val="22"/>
          <w:szCs w:val="22"/>
        </w:rPr>
      </w:pPr>
      <w:hyperlink w:anchor="_Toc63327525" w:history="1">
        <w:r w:rsidRPr="00003279">
          <w:rPr>
            <w:rStyle w:val="Hyperlink"/>
          </w:rPr>
          <w:t>Performance outcome 3: Community engagement</w:t>
        </w:r>
        <w:r>
          <w:rPr>
            <w:webHidden/>
          </w:rPr>
          <w:tab/>
        </w:r>
        <w:r>
          <w:rPr>
            <w:webHidden/>
          </w:rPr>
          <w:fldChar w:fldCharType="begin"/>
        </w:r>
        <w:r>
          <w:rPr>
            <w:webHidden/>
          </w:rPr>
          <w:instrText xml:space="preserve"> PAGEREF _Toc63327525 \h </w:instrText>
        </w:r>
        <w:r>
          <w:rPr>
            <w:webHidden/>
          </w:rPr>
        </w:r>
        <w:r>
          <w:rPr>
            <w:webHidden/>
          </w:rPr>
          <w:fldChar w:fldCharType="separate"/>
        </w:r>
        <w:r>
          <w:rPr>
            <w:webHidden/>
          </w:rPr>
          <w:t>10</w:t>
        </w:r>
        <w:r>
          <w:rPr>
            <w:webHidden/>
          </w:rPr>
          <w:fldChar w:fldCharType="end"/>
        </w:r>
      </w:hyperlink>
    </w:p>
    <w:p w14:paraId="115EAE6C" w14:textId="4A92B7CA" w:rsidR="00435374" w:rsidRDefault="00435374">
      <w:pPr>
        <w:pStyle w:val="TOC1"/>
        <w:rPr>
          <w:color w:val="auto"/>
          <w:sz w:val="22"/>
          <w:szCs w:val="22"/>
        </w:rPr>
      </w:pPr>
      <w:hyperlink w:anchor="_Toc63327526" w:history="1">
        <w:r w:rsidRPr="00003279">
          <w:rPr>
            <w:rStyle w:val="Hyperlink"/>
          </w:rPr>
          <w:t>Performance outcome 4: Governance</w:t>
        </w:r>
        <w:r>
          <w:rPr>
            <w:webHidden/>
          </w:rPr>
          <w:tab/>
        </w:r>
        <w:r>
          <w:rPr>
            <w:webHidden/>
          </w:rPr>
          <w:fldChar w:fldCharType="begin"/>
        </w:r>
        <w:r>
          <w:rPr>
            <w:webHidden/>
          </w:rPr>
          <w:instrText xml:space="preserve"> PAGEREF _Toc63327526 \h </w:instrText>
        </w:r>
        <w:r>
          <w:rPr>
            <w:webHidden/>
          </w:rPr>
        </w:r>
        <w:r>
          <w:rPr>
            <w:webHidden/>
          </w:rPr>
          <w:fldChar w:fldCharType="separate"/>
        </w:r>
        <w:r>
          <w:rPr>
            <w:webHidden/>
          </w:rPr>
          <w:t>11</w:t>
        </w:r>
        <w:r>
          <w:rPr>
            <w:webHidden/>
          </w:rPr>
          <w:fldChar w:fldCharType="end"/>
        </w:r>
      </w:hyperlink>
    </w:p>
    <w:p w14:paraId="78560DC4" w14:textId="66D7F5C7" w:rsidR="00435374" w:rsidRDefault="00435374">
      <w:pPr>
        <w:pStyle w:val="TOC1"/>
        <w:rPr>
          <w:color w:val="auto"/>
          <w:sz w:val="22"/>
          <w:szCs w:val="22"/>
        </w:rPr>
      </w:pPr>
      <w:hyperlink w:anchor="_Toc63327527" w:history="1">
        <w:r w:rsidRPr="00003279">
          <w:rPr>
            <w:rStyle w:val="Hyperlink"/>
          </w:rPr>
          <w:t>Performance outcome 5: Probity</w:t>
        </w:r>
        <w:r>
          <w:rPr>
            <w:webHidden/>
          </w:rPr>
          <w:tab/>
        </w:r>
        <w:r>
          <w:rPr>
            <w:webHidden/>
          </w:rPr>
          <w:fldChar w:fldCharType="begin"/>
        </w:r>
        <w:r>
          <w:rPr>
            <w:webHidden/>
          </w:rPr>
          <w:instrText xml:space="preserve"> PAGEREF _Toc63327527 \h </w:instrText>
        </w:r>
        <w:r>
          <w:rPr>
            <w:webHidden/>
          </w:rPr>
        </w:r>
        <w:r>
          <w:rPr>
            <w:webHidden/>
          </w:rPr>
          <w:fldChar w:fldCharType="separate"/>
        </w:r>
        <w:r>
          <w:rPr>
            <w:webHidden/>
          </w:rPr>
          <w:t>15</w:t>
        </w:r>
        <w:r>
          <w:rPr>
            <w:webHidden/>
          </w:rPr>
          <w:fldChar w:fldCharType="end"/>
        </w:r>
      </w:hyperlink>
    </w:p>
    <w:p w14:paraId="185B22AC" w14:textId="6E23AF6F" w:rsidR="00435374" w:rsidRDefault="00435374">
      <w:pPr>
        <w:pStyle w:val="TOC1"/>
        <w:rPr>
          <w:color w:val="auto"/>
          <w:sz w:val="22"/>
          <w:szCs w:val="22"/>
        </w:rPr>
      </w:pPr>
      <w:hyperlink w:anchor="_Toc63327528" w:history="1">
        <w:r w:rsidRPr="00003279">
          <w:rPr>
            <w:rStyle w:val="Hyperlink"/>
          </w:rPr>
          <w:t>Performance outcome 6: Management</w:t>
        </w:r>
        <w:r>
          <w:rPr>
            <w:webHidden/>
          </w:rPr>
          <w:tab/>
        </w:r>
        <w:r>
          <w:rPr>
            <w:webHidden/>
          </w:rPr>
          <w:fldChar w:fldCharType="begin"/>
        </w:r>
        <w:r>
          <w:rPr>
            <w:webHidden/>
          </w:rPr>
          <w:instrText xml:space="preserve"> PAGEREF _Toc63327528 \h </w:instrText>
        </w:r>
        <w:r>
          <w:rPr>
            <w:webHidden/>
          </w:rPr>
        </w:r>
        <w:r>
          <w:rPr>
            <w:webHidden/>
          </w:rPr>
          <w:fldChar w:fldCharType="separate"/>
        </w:r>
        <w:r>
          <w:rPr>
            <w:webHidden/>
          </w:rPr>
          <w:t>17</w:t>
        </w:r>
        <w:r>
          <w:rPr>
            <w:webHidden/>
          </w:rPr>
          <w:fldChar w:fldCharType="end"/>
        </w:r>
      </w:hyperlink>
    </w:p>
    <w:p w14:paraId="7B4DEDBB" w14:textId="5F7B6151" w:rsidR="00435374" w:rsidRDefault="00435374">
      <w:pPr>
        <w:pStyle w:val="TOC1"/>
        <w:rPr>
          <w:color w:val="auto"/>
          <w:sz w:val="22"/>
          <w:szCs w:val="22"/>
        </w:rPr>
      </w:pPr>
      <w:hyperlink w:anchor="_Toc63327529" w:history="1">
        <w:r w:rsidRPr="00003279">
          <w:rPr>
            <w:rStyle w:val="Hyperlink"/>
          </w:rPr>
          <w:t>Performance outcome 7: Financial viability</w:t>
        </w:r>
        <w:r>
          <w:rPr>
            <w:webHidden/>
          </w:rPr>
          <w:tab/>
        </w:r>
        <w:r>
          <w:rPr>
            <w:webHidden/>
          </w:rPr>
          <w:fldChar w:fldCharType="begin"/>
        </w:r>
        <w:r>
          <w:rPr>
            <w:webHidden/>
          </w:rPr>
          <w:instrText xml:space="preserve"> PAGEREF _Toc63327529 \h </w:instrText>
        </w:r>
        <w:r>
          <w:rPr>
            <w:webHidden/>
          </w:rPr>
        </w:r>
        <w:r>
          <w:rPr>
            <w:webHidden/>
          </w:rPr>
          <w:fldChar w:fldCharType="separate"/>
        </w:r>
        <w:r>
          <w:rPr>
            <w:webHidden/>
          </w:rPr>
          <w:t>19</w:t>
        </w:r>
        <w:r>
          <w:rPr>
            <w:webHidden/>
          </w:rPr>
          <w:fldChar w:fldCharType="end"/>
        </w:r>
      </w:hyperlink>
    </w:p>
    <w:p w14:paraId="766222DE" w14:textId="77A6298C" w:rsidR="00563527" w:rsidRDefault="00CD3D1B" w:rsidP="00B22A31">
      <w:pPr>
        <w:rPr>
          <w:noProof/>
          <w:lang w:eastAsia="en-US"/>
        </w:rPr>
      </w:pPr>
      <w:r>
        <w:rPr>
          <w:noProof/>
          <w:lang w:eastAsia="en-US"/>
        </w:rPr>
        <w:fldChar w:fldCharType="end"/>
      </w:r>
    </w:p>
    <w:p w14:paraId="2DE09B71" w14:textId="77777777" w:rsidR="00FF4E99" w:rsidRDefault="00FF4E99" w:rsidP="00B22A31">
      <w:pPr>
        <w:sectPr w:rsidR="00FF4E99" w:rsidSect="008D1D6C">
          <w:headerReference w:type="even" r:id="rId12"/>
          <w:headerReference w:type="default" r:id="rId13"/>
          <w:footerReference w:type="even" r:id="rId14"/>
          <w:footerReference w:type="default" r:id="rId15"/>
          <w:pgSz w:w="11906" w:h="16838" w:code="9"/>
          <w:pgMar w:top="2160" w:right="1701" w:bottom="1440" w:left="1701" w:header="706" w:footer="461" w:gutter="0"/>
          <w:pgNumType w:fmt="lowerRoman" w:start="1"/>
          <w:cols w:space="708"/>
          <w:docGrid w:linePitch="360"/>
        </w:sectPr>
      </w:pPr>
    </w:p>
    <w:p w14:paraId="648C5DDC" w14:textId="77777777" w:rsidR="004C0ACE" w:rsidRDefault="004C0ACE" w:rsidP="004C0ACE">
      <w:pPr>
        <w:pStyle w:val="Heading1"/>
      </w:pPr>
      <w:bookmarkStart w:id="1" w:name="_Toc63327522"/>
      <w:r>
        <w:lastRenderedPageBreak/>
        <w:t>Introduction</w:t>
      </w:r>
      <w:bookmarkEnd w:id="1"/>
    </w:p>
    <w:p w14:paraId="77F9B3DC" w14:textId="77777777" w:rsidR="004C0ACE" w:rsidRDefault="004C0ACE" w:rsidP="00D33E18">
      <w:pPr>
        <w:pStyle w:val="Introductiontext"/>
        <w:ind w:right="140"/>
      </w:pPr>
      <w:r>
        <w:t xml:space="preserve">Performance standards were established under section 93 of the </w:t>
      </w:r>
      <w:r w:rsidRPr="00590B2E">
        <w:rPr>
          <w:i/>
          <w:iCs/>
        </w:rPr>
        <w:t>Housing Act</w:t>
      </w:r>
      <w:r>
        <w:t xml:space="preserve"> (the Act) and represent the standard of operation required of registered agencies while registered under the provisions of the Act.</w:t>
      </w:r>
    </w:p>
    <w:p w14:paraId="4175F130" w14:textId="77777777" w:rsidR="004C0ACE" w:rsidRDefault="004C0ACE" w:rsidP="009A2316">
      <w:pPr>
        <w:ind w:right="424"/>
      </w:pPr>
      <w:r>
        <w:t>The registered agency should note that compliance at all times with all standards, and the measures that apply to them, is mandatory.</w:t>
      </w:r>
    </w:p>
    <w:p w14:paraId="64B2986D" w14:textId="68DE9649" w:rsidR="004C0ACE" w:rsidRDefault="004C0ACE" w:rsidP="009A2316">
      <w:pPr>
        <w:ind w:right="424"/>
      </w:pPr>
      <w:r>
        <w:t>The performance standards effective from 1 July 2014 replaced those gazetted under the Act on 8</w:t>
      </w:r>
      <w:r w:rsidR="00942CEA">
        <w:t> </w:t>
      </w:r>
      <w:r>
        <w:t>August 2005. They combine the National Regulatory Code, developed as part of the National Regulatory System</w:t>
      </w:r>
      <w:r w:rsidR="00A06FCE">
        <w:t xml:space="preserve"> </w:t>
      </w:r>
      <w:r>
        <w:t>for Community Housing and specific aspects of the previous performance standards.</w:t>
      </w:r>
    </w:p>
    <w:p w14:paraId="328E6D35" w14:textId="77777777" w:rsidR="004C0ACE" w:rsidRDefault="004C0ACE" w:rsidP="009A2316">
      <w:pPr>
        <w:ind w:right="424"/>
      </w:pPr>
      <w:r>
        <w:t>Performance standards and the Act seek to protect housing assets and ensure quality services to tenants by regulating well governed, well managed, financially viable registered agencies.</w:t>
      </w:r>
    </w:p>
    <w:p w14:paraId="1D005B67" w14:textId="689C57BE" w:rsidR="004C0ACE" w:rsidRDefault="004C0ACE" w:rsidP="009A2316">
      <w:pPr>
        <w:ind w:right="424"/>
      </w:pPr>
      <w:r>
        <w:t>Failure to meet any measure of a standard may result in intervention under Division 8 of Part VIII of the Act where the Registrar is satisfied that intervention is appropriate in the circumstances and accords with the guidelines made by the Minister under section 130(3) of the Act.</w:t>
      </w:r>
    </w:p>
    <w:p w14:paraId="31BF4D65" w14:textId="5EBB2690" w:rsidR="004C0ACE" w:rsidRDefault="004C0ACE" w:rsidP="009A2316">
      <w:pPr>
        <w:ind w:right="424"/>
      </w:pPr>
      <w:r>
        <w:t xml:space="preserve">These evidence guidelines support the performance standards. This publication lists the minimum documentation the Registrar expects to exist in any registered agency and will be reviewed as part of the assessment of a registered agency’s compliance with performance standards. Agencies applying for registration are expected to provide sufficient evidence </w:t>
      </w:r>
      <w:r w:rsidR="004F1351">
        <w:br/>
      </w:r>
      <w:r>
        <w:t>to demonstrate capacity to meet performance standards.</w:t>
      </w:r>
    </w:p>
    <w:p w14:paraId="1308E067" w14:textId="3ED4CFCF" w:rsidR="004C0ACE" w:rsidRDefault="004C0ACE" w:rsidP="009A2316">
      <w:pPr>
        <w:ind w:right="424"/>
      </w:pPr>
      <w:r>
        <w:t xml:space="preserve">They are not </w:t>
      </w:r>
      <w:r w:rsidR="008E7F9B">
        <w:t>exhaustive,</w:t>
      </w:r>
      <w:r>
        <w:t xml:space="preserve"> and the agency may use additional business documentation to demonstrate compliance. If requested the registered agency must provide supporting evidence to show that performance standards have been met.</w:t>
      </w:r>
    </w:p>
    <w:p w14:paraId="5695988C" w14:textId="2F65B933" w:rsidR="004C0ACE" w:rsidRDefault="004C0ACE" w:rsidP="009A2316">
      <w:pPr>
        <w:ind w:right="424"/>
      </w:pPr>
      <w:r>
        <w:t>The Registrar will use the evidence guidelines when undertaking registration and ongoing monitoring</w:t>
      </w:r>
      <w:r w:rsidR="000F298C">
        <w:t xml:space="preserve"> </w:t>
      </w:r>
      <w:r>
        <w:t xml:space="preserve">and regulatory engagement. Registered agencies are required to provide evidence where there has been changes or revision of policies and procedures as part </w:t>
      </w:r>
      <w:r w:rsidR="004F1351">
        <w:br/>
      </w:r>
      <w:r>
        <w:t>of ongoing regulation.</w:t>
      </w:r>
    </w:p>
    <w:p w14:paraId="440A177D" w14:textId="77777777" w:rsidR="004C0ACE" w:rsidRDefault="004C0ACE" w:rsidP="004F1351">
      <w:pPr>
        <w:ind w:right="140"/>
      </w:pPr>
      <w:r>
        <w:t>Assessments are undertaken in the context of the agency’s business, with an understanding of the registered agency’s scale and complexity and the associated risk. One of the principal mechanisms for measuring performance and improvement will be the registered agency’s annual business plan and the measures of performance contained in that document.</w:t>
      </w:r>
    </w:p>
    <w:p w14:paraId="137A2F1F" w14:textId="5233EE13" w:rsidR="00D12E74" w:rsidRDefault="004C0ACE" w:rsidP="009A2316">
      <w:pPr>
        <w:ind w:right="424"/>
      </w:pPr>
      <w:r>
        <w:t>The Registrar will determine whether an evidence source is relevant and used in an assessment. A registered agency may submit the required documentation, but it may be insufficient to demonstrate satisfactory performance, or documentation may be in an alternative form that results in the Registrar requiring additional evidence from the registered agency. The type of additional documentation that may be requested is also listed in this document.</w:t>
      </w:r>
    </w:p>
    <w:p w14:paraId="63D175C9" w14:textId="34AAC315" w:rsidR="002D7B85" w:rsidRDefault="002D7B85" w:rsidP="002D7B85">
      <w:pPr>
        <w:pStyle w:val="Heading1"/>
      </w:pPr>
      <w:bookmarkStart w:id="2" w:name="_Toc63327523"/>
      <w:r>
        <w:lastRenderedPageBreak/>
        <w:t>Performance outcome 1: Tenant and housing services</w:t>
      </w:r>
      <w:bookmarkEnd w:id="2"/>
    </w:p>
    <w:p w14:paraId="7A584892" w14:textId="481BB193" w:rsidR="00D40758" w:rsidRDefault="002D7B85" w:rsidP="002D7B85">
      <w:r>
        <w:t>The community housing provider is fair, transparent and responsive in delivering housing assistance to tenants, residents and other clients particularly in relation to the following.</w:t>
      </w:r>
    </w:p>
    <w:tbl>
      <w:tblPr>
        <w:tblStyle w:val="Texttable"/>
        <w:tblW w:w="8789" w:type="dxa"/>
        <w:tblLayout w:type="fixed"/>
        <w:tblLook w:val="0420" w:firstRow="1" w:lastRow="0" w:firstColumn="0" w:lastColumn="0" w:noHBand="0" w:noVBand="1"/>
      </w:tblPr>
      <w:tblGrid>
        <w:gridCol w:w="1701"/>
        <w:gridCol w:w="2835"/>
        <w:gridCol w:w="4253"/>
      </w:tblGrid>
      <w:tr w:rsidR="006D424F" w:rsidRPr="00AF5261" w14:paraId="43032993" w14:textId="77777777" w:rsidTr="004F1351">
        <w:trPr>
          <w:cnfStyle w:val="100000000000" w:firstRow="1" w:lastRow="0" w:firstColumn="0" w:lastColumn="0" w:oddVBand="0" w:evenVBand="0" w:oddHBand="0" w:evenHBand="0" w:firstRowFirstColumn="0" w:firstRowLastColumn="0" w:lastRowFirstColumn="0" w:lastRowLastColumn="0"/>
          <w:tblHeader/>
        </w:trPr>
        <w:tc>
          <w:tcPr>
            <w:tcW w:w="1701" w:type="dxa"/>
          </w:tcPr>
          <w:p w14:paraId="33295FA4" w14:textId="7973D054" w:rsidR="00AF5261" w:rsidRPr="00AF5261" w:rsidRDefault="00AF5261" w:rsidP="00C466F2">
            <w:pPr>
              <w:rPr>
                <w:color w:val="FFFFFF" w:themeColor="background1"/>
              </w:rPr>
            </w:pPr>
            <w:r w:rsidRPr="00AF5261">
              <w:rPr>
                <w:color w:val="FFFFFF" w:themeColor="background1"/>
              </w:rPr>
              <w:t>Performance requirements</w:t>
            </w:r>
          </w:p>
        </w:tc>
        <w:tc>
          <w:tcPr>
            <w:tcW w:w="2835" w:type="dxa"/>
          </w:tcPr>
          <w:p w14:paraId="5546D538" w14:textId="1620A442" w:rsidR="00AF5261" w:rsidRPr="00AF5261" w:rsidRDefault="00AF5261" w:rsidP="00C466F2">
            <w:pPr>
              <w:rPr>
                <w:color w:val="FFFFFF" w:themeColor="background1"/>
              </w:rPr>
            </w:pPr>
            <w:r w:rsidRPr="00AF5261">
              <w:rPr>
                <w:color w:val="FFFFFF" w:themeColor="background1"/>
              </w:rPr>
              <w:t>Performance indicators</w:t>
            </w:r>
          </w:p>
        </w:tc>
        <w:tc>
          <w:tcPr>
            <w:tcW w:w="4253" w:type="dxa"/>
          </w:tcPr>
          <w:p w14:paraId="196E997E" w14:textId="77777777" w:rsidR="00AF5261" w:rsidRPr="00AF5261" w:rsidRDefault="00AF5261" w:rsidP="00C466F2">
            <w:pPr>
              <w:rPr>
                <w:color w:val="FFFFFF" w:themeColor="background1"/>
              </w:rPr>
            </w:pPr>
            <w:r w:rsidRPr="00AF5261">
              <w:rPr>
                <w:color w:val="FFFFFF" w:themeColor="background1"/>
              </w:rPr>
              <w:t>Evidence sources to demonstrate compliance</w:t>
            </w:r>
          </w:p>
        </w:tc>
      </w:tr>
      <w:tr w:rsidR="00AF5261" w:rsidRPr="002C2D96" w14:paraId="6763C7D6" w14:textId="77777777" w:rsidTr="004F1351">
        <w:tc>
          <w:tcPr>
            <w:tcW w:w="1701" w:type="dxa"/>
          </w:tcPr>
          <w:p w14:paraId="6B5ECC15" w14:textId="32855BD3" w:rsidR="00AF5261" w:rsidRPr="002C2D96" w:rsidRDefault="00AF5261" w:rsidP="004F1351">
            <w:pPr>
              <w:ind w:right="233"/>
            </w:pPr>
            <w:r w:rsidRPr="002C2D96">
              <w:t xml:space="preserve">Determining </w:t>
            </w:r>
            <w:r w:rsidR="00B37D3F">
              <w:br/>
            </w:r>
            <w:r w:rsidRPr="002C2D96">
              <w:t xml:space="preserve">and managing eligibility, allocation, and termination </w:t>
            </w:r>
            <w:r w:rsidR="00B37D3F">
              <w:br/>
            </w:r>
            <w:r w:rsidRPr="002C2D96">
              <w:t>of housing assistance.</w:t>
            </w:r>
          </w:p>
        </w:tc>
        <w:tc>
          <w:tcPr>
            <w:tcW w:w="2835" w:type="dxa"/>
          </w:tcPr>
          <w:p w14:paraId="2EC8401C" w14:textId="6ADA52E8" w:rsidR="00AF5261" w:rsidRPr="002C2D96" w:rsidRDefault="00AF5261" w:rsidP="00C466F2">
            <w:r w:rsidRPr="002C2D96">
              <w:t xml:space="preserve">The registered agency makes information about its tenancy management policies and procedures available in a variety </w:t>
            </w:r>
            <w:r w:rsidR="006379E0">
              <w:br/>
            </w:r>
            <w:r w:rsidRPr="002C2D96">
              <w:t>of formats.</w:t>
            </w:r>
          </w:p>
        </w:tc>
        <w:tc>
          <w:tcPr>
            <w:tcW w:w="4253" w:type="dxa"/>
          </w:tcPr>
          <w:p w14:paraId="53503D06" w14:textId="77777777" w:rsidR="00AF5261" w:rsidRPr="00055119" w:rsidRDefault="00AF5261" w:rsidP="009A2316">
            <w:pPr>
              <w:pStyle w:val="Heading5"/>
              <w:outlineLvl w:val="4"/>
            </w:pPr>
            <w:r w:rsidRPr="00055119">
              <w:t>Requested information</w:t>
            </w:r>
          </w:p>
          <w:p w14:paraId="4841FAA0" w14:textId="122C2D42" w:rsidR="00AF5261" w:rsidRPr="002C2D96" w:rsidRDefault="00AF5261" w:rsidP="009A2316">
            <w:pPr>
              <w:pStyle w:val="Bullet1"/>
            </w:pPr>
            <w:r w:rsidRPr="002C2D96">
              <w:t>Tenant survey results and analysis undertaken at least every two years</w:t>
            </w:r>
          </w:p>
          <w:p w14:paraId="2638B819" w14:textId="77777777" w:rsidR="00AF5261" w:rsidRPr="002C2D96" w:rsidRDefault="00AF5261" w:rsidP="009A2316">
            <w:pPr>
              <w:pStyle w:val="Bullet1"/>
            </w:pPr>
            <w:r w:rsidRPr="002C2D96">
              <w:t>Performance against performance standards</w:t>
            </w:r>
          </w:p>
          <w:p w14:paraId="68FB671A" w14:textId="77777777" w:rsidR="00AF5261" w:rsidRPr="00055119" w:rsidRDefault="00AF5261" w:rsidP="009A2316">
            <w:pPr>
              <w:pStyle w:val="Heading5"/>
              <w:outlineLvl w:val="4"/>
            </w:pPr>
            <w:r w:rsidRPr="00055119">
              <w:t>May be requested</w:t>
            </w:r>
          </w:p>
          <w:p w14:paraId="0FAF505A" w14:textId="77777777" w:rsidR="00AF5261" w:rsidRPr="002C2D96" w:rsidRDefault="00AF5261" w:rsidP="009A2316">
            <w:pPr>
              <w:pStyle w:val="Bullet1"/>
            </w:pPr>
            <w:r w:rsidRPr="002C2D96">
              <w:t>Documents printed in other languages</w:t>
            </w:r>
          </w:p>
          <w:p w14:paraId="53AA427E" w14:textId="77777777" w:rsidR="00AF5261" w:rsidRPr="002C2D96" w:rsidRDefault="00AF5261" w:rsidP="009A2316">
            <w:pPr>
              <w:pStyle w:val="Bullet1"/>
            </w:pPr>
            <w:r w:rsidRPr="002C2D96">
              <w:t>Access to interpreters</w:t>
            </w:r>
          </w:p>
          <w:p w14:paraId="45C5C5A6" w14:textId="77777777" w:rsidR="00AF5261" w:rsidRPr="002C2D96" w:rsidRDefault="00AF5261" w:rsidP="009A2316">
            <w:pPr>
              <w:pStyle w:val="Bullet1"/>
            </w:pPr>
            <w:r w:rsidRPr="002C2D96">
              <w:t>Evidence that significant change in policy and procedures has been communicated</w:t>
            </w:r>
          </w:p>
          <w:p w14:paraId="4F3C3E08" w14:textId="36B3E0E2" w:rsidR="00AF5261" w:rsidRPr="002C2D96" w:rsidRDefault="00AF5261" w:rsidP="009A2316">
            <w:pPr>
              <w:pStyle w:val="Bullet1"/>
            </w:pPr>
            <w:r w:rsidRPr="002C2D96">
              <w:t xml:space="preserve">Record of feedback from tenant and response </w:t>
            </w:r>
            <w:r w:rsidR="004F1351">
              <w:br/>
            </w:r>
            <w:r w:rsidRPr="002C2D96">
              <w:t>or action taken</w:t>
            </w:r>
          </w:p>
          <w:p w14:paraId="552492BF" w14:textId="77777777" w:rsidR="00AF5261" w:rsidRPr="002C2D96" w:rsidRDefault="00AF5261" w:rsidP="009A2316">
            <w:pPr>
              <w:pStyle w:val="Bullet1"/>
            </w:pPr>
            <w:r w:rsidRPr="002C2D96">
              <w:t>Tenancy packs</w:t>
            </w:r>
          </w:p>
          <w:p w14:paraId="771E7B0E" w14:textId="77777777" w:rsidR="00AF5261" w:rsidRPr="002C2D96" w:rsidRDefault="00AF5261" w:rsidP="009A2316">
            <w:pPr>
              <w:pStyle w:val="Bullet1"/>
            </w:pPr>
            <w:r w:rsidRPr="002C2D96">
              <w:t>Brochures that are routinely provided to tenants</w:t>
            </w:r>
          </w:p>
        </w:tc>
      </w:tr>
      <w:tr w:rsidR="006D424F" w:rsidRPr="002C2D96" w14:paraId="20CB01D1"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79F65167" w14:textId="77777777" w:rsidR="00AF5261" w:rsidRPr="002C2D96" w:rsidRDefault="00AF5261" w:rsidP="00C466F2"/>
        </w:tc>
        <w:tc>
          <w:tcPr>
            <w:tcW w:w="2835" w:type="dxa"/>
          </w:tcPr>
          <w:p w14:paraId="799DD580" w14:textId="77777777" w:rsidR="00AF5261" w:rsidRPr="002C2D96" w:rsidRDefault="00AF5261" w:rsidP="00C466F2">
            <w:r w:rsidRPr="002C2D96">
              <w:t>The registered agency manages housing assistance in accordance with its policies and the legal and policy requirements.</w:t>
            </w:r>
          </w:p>
        </w:tc>
        <w:tc>
          <w:tcPr>
            <w:tcW w:w="4253" w:type="dxa"/>
          </w:tcPr>
          <w:p w14:paraId="37147DB8" w14:textId="77777777" w:rsidR="00AF5261" w:rsidRPr="00055119" w:rsidRDefault="00AF5261" w:rsidP="009A2316">
            <w:pPr>
              <w:pStyle w:val="Heading5"/>
              <w:outlineLvl w:val="4"/>
            </w:pPr>
            <w:r w:rsidRPr="00055119">
              <w:t>Requested information</w:t>
            </w:r>
          </w:p>
          <w:p w14:paraId="2827DD2D" w14:textId="32626041" w:rsidR="00AF5261" w:rsidRPr="002C2D96" w:rsidRDefault="00AF5261" w:rsidP="009A2316">
            <w:pPr>
              <w:pStyle w:val="Bullet1"/>
            </w:pPr>
            <w:r w:rsidRPr="002C2D96">
              <w:t>Tenancy management KPMs e</w:t>
            </w:r>
            <w:r w:rsidR="00055119">
              <w:t>.</w:t>
            </w:r>
            <w:r w:rsidRPr="002C2D96">
              <w:t>g. allocations, turnover, evictions, turnaround time</w:t>
            </w:r>
          </w:p>
          <w:p w14:paraId="1C5CDF51" w14:textId="77777777" w:rsidR="00AF5261" w:rsidRPr="002C2D96" w:rsidRDefault="00AF5261" w:rsidP="009A2316">
            <w:pPr>
              <w:pStyle w:val="Bullet1"/>
            </w:pPr>
            <w:r w:rsidRPr="002C2D96">
              <w:t>Performance against performance standards</w:t>
            </w:r>
          </w:p>
          <w:p w14:paraId="31EFE358" w14:textId="77777777" w:rsidR="00AF5261" w:rsidRPr="00055119" w:rsidRDefault="00AF5261" w:rsidP="009A2316">
            <w:pPr>
              <w:pStyle w:val="Heading5"/>
              <w:outlineLvl w:val="4"/>
            </w:pPr>
            <w:r w:rsidRPr="00055119">
              <w:t>May be requested</w:t>
            </w:r>
          </w:p>
          <w:p w14:paraId="5AF1744B" w14:textId="77777777" w:rsidR="00AF5261" w:rsidRPr="002C2D96" w:rsidRDefault="00AF5261" w:rsidP="009A2316">
            <w:pPr>
              <w:pStyle w:val="Bullet1"/>
            </w:pPr>
            <w:r w:rsidRPr="002C2D96">
              <w:t>Complaints summary data</w:t>
            </w:r>
          </w:p>
          <w:p w14:paraId="7C074C77" w14:textId="77777777" w:rsidR="00AF5261" w:rsidRPr="002C2D96" w:rsidRDefault="00AF5261" w:rsidP="009A2316">
            <w:pPr>
              <w:pStyle w:val="Bullet1"/>
            </w:pPr>
            <w:r w:rsidRPr="002C2D96">
              <w:t>Nomination protocol/contractual requirements</w:t>
            </w:r>
          </w:p>
          <w:p w14:paraId="3F0D6EA9" w14:textId="77777777" w:rsidR="00AF5261" w:rsidRPr="00055119" w:rsidRDefault="00AF5261" w:rsidP="009A2316">
            <w:pPr>
              <w:pStyle w:val="Heading5"/>
              <w:outlineLvl w:val="4"/>
            </w:pPr>
            <w:r w:rsidRPr="00055119">
              <w:t>Other sources</w:t>
            </w:r>
          </w:p>
          <w:p w14:paraId="015B25EF" w14:textId="77777777" w:rsidR="00AF5261" w:rsidRPr="002C2D96" w:rsidRDefault="00AF5261" w:rsidP="009A2316">
            <w:pPr>
              <w:pStyle w:val="Bullet1"/>
            </w:pPr>
            <w:r w:rsidRPr="002C2D96">
              <w:t>DHHS feedback (compliance with funding agreements)</w:t>
            </w:r>
          </w:p>
        </w:tc>
      </w:tr>
      <w:tr w:rsidR="00AF5261" w:rsidRPr="002C2D96" w14:paraId="0A1B1A27" w14:textId="77777777" w:rsidTr="004F1351">
        <w:tc>
          <w:tcPr>
            <w:tcW w:w="1701" w:type="dxa"/>
          </w:tcPr>
          <w:p w14:paraId="2711670D" w14:textId="77777777" w:rsidR="00AF5261" w:rsidRPr="002C2D96" w:rsidRDefault="00AF5261" w:rsidP="00C466F2"/>
        </w:tc>
        <w:tc>
          <w:tcPr>
            <w:tcW w:w="2835" w:type="dxa"/>
          </w:tcPr>
          <w:p w14:paraId="61AB1E92" w14:textId="77777777" w:rsidR="00AF5261" w:rsidRPr="00B37D3F" w:rsidRDefault="00AF5261" w:rsidP="00C466F2">
            <w:r w:rsidRPr="00B37D3F">
              <w:t>The registered agency has developed policies about fair and equitable access and allocation of housing and strategies responsive to local needs to implement its policies.</w:t>
            </w:r>
          </w:p>
        </w:tc>
        <w:tc>
          <w:tcPr>
            <w:tcW w:w="4253" w:type="dxa"/>
          </w:tcPr>
          <w:p w14:paraId="7CC0BC1C" w14:textId="77777777" w:rsidR="00AF5261" w:rsidRPr="00B37D3F" w:rsidRDefault="00AF5261" w:rsidP="009A2316">
            <w:pPr>
              <w:pStyle w:val="Heading5"/>
              <w:outlineLvl w:val="4"/>
            </w:pPr>
            <w:r w:rsidRPr="00B37D3F">
              <w:t>Requested information</w:t>
            </w:r>
          </w:p>
          <w:p w14:paraId="08FD8A71" w14:textId="476D2707" w:rsidR="00AF5261" w:rsidRPr="00B37D3F" w:rsidRDefault="00AF5261" w:rsidP="009A2316">
            <w:pPr>
              <w:pStyle w:val="Bullet1"/>
            </w:pPr>
            <w:r w:rsidRPr="00B37D3F">
              <w:t>Up to date tenancy management policy and procedures e</w:t>
            </w:r>
            <w:r w:rsidR="00A85461" w:rsidRPr="00B37D3F">
              <w:t>.</w:t>
            </w:r>
            <w:r w:rsidRPr="00B37D3F">
              <w:t>g.</w:t>
            </w:r>
            <w:r w:rsidR="00A85461" w:rsidRPr="00B37D3F">
              <w:t> </w:t>
            </w:r>
            <w:r w:rsidRPr="00B37D3F">
              <w:t>allocations, rent setting, changing needs</w:t>
            </w:r>
          </w:p>
          <w:p w14:paraId="01B4C5BB" w14:textId="77777777" w:rsidR="00AF5261" w:rsidRPr="00B37D3F" w:rsidRDefault="00AF5261" w:rsidP="009A2316">
            <w:pPr>
              <w:pStyle w:val="Bullet1"/>
            </w:pPr>
            <w:r w:rsidRPr="00B37D3F">
              <w:t>Performance against performance standards</w:t>
            </w:r>
          </w:p>
          <w:p w14:paraId="0F123EA6" w14:textId="77777777" w:rsidR="00AF5261" w:rsidRPr="00B37D3F" w:rsidRDefault="00AF5261" w:rsidP="009A2316">
            <w:pPr>
              <w:pStyle w:val="Heading5"/>
              <w:outlineLvl w:val="4"/>
            </w:pPr>
            <w:r w:rsidRPr="00B37D3F">
              <w:t>May be requested</w:t>
            </w:r>
          </w:p>
          <w:p w14:paraId="49FA241F" w14:textId="77777777" w:rsidR="00AF5261" w:rsidRPr="00B37D3F" w:rsidRDefault="00AF5261" w:rsidP="009A2316">
            <w:pPr>
              <w:pStyle w:val="Bullet1"/>
            </w:pPr>
            <w:r w:rsidRPr="00B37D3F">
              <w:t>Conflict of interest policies</w:t>
            </w:r>
          </w:p>
          <w:p w14:paraId="1C48A47D" w14:textId="77777777" w:rsidR="00AF5261" w:rsidRPr="00B37D3F" w:rsidRDefault="00AF5261" w:rsidP="009A2316">
            <w:pPr>
              <w:pStyle w:val="Bullet1"/>
            </w:pPr>
            <w:r w:rsidRPr="00B37D3F">
              <w:t>Nomination protocol/contractual requirements</w:t>
            </w:r>
          </w:p>
          <w:p w14:paraId="29DB001D" w14:textId="77777777" w:rsidR="00AF5261" w:rsidRPr="00B37D3F" w:rsidRDefault="00AF5261" w:rsidP="009A2316">
            <w:pPr>
              <w:pStyle w:val="Heading5"/>
              <w:outlineLvl w:val="4"/>
            </w:pPr>
            <w:r w:rsidRPr="00B37D3F">
              <w:t>Other sources</w:t>
            </w:r>
          </w:p>
          <w:p w14:paraId="51A034EC" w14:textId="77777777" w:rsidR="00AF5261" w:rsidRPr="00B37D3F" w:rsidRDefault="00AF5261" w:rsidP="009A2316">
            <w:pPr>
              <w:pStyle w:val="Bullet1"/>
            </w:pPr>
            <w:r w:rsidRPr="00B37D3F">
              <w:t>DHHS feedback (compliance with funding agreements)</w:t>
            </w:r>
          </w:p>
        </w:tc>
      </w:tr>
      <w:tr w:rsidR="006D424F" w:rsidRPr="002C2D96" w14:paraId="48668803"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4CC70A88" w14:textId="77777777" w:rsidR="00AF5261" w:rsidRPr="002C2D96" w:rsidRDefault="00AF5261" w:rsidP="00C466F2"/>
        </w:tc>
        <w:tc>
          <w:tcPr>
            <w:tcW w:w="2835" w:type="dxa"/>
          </w:tcPr>
          <w:p w14:paraId="15BEA99F" w14:textId="0C898805" w:rsidR="00AF5261" w:rsidRPr="002C2D96" w:rsidRDefault="00AF5261" w:rsidP="000F298C">
            <w:r w:rsidRPr="002C2D96">
              <w:t>The registered agency’s access and allocations policy is sensitive to clients with complex needs and low incomes</w:t>
            </w:r>
            <w:r w:rsidR="000F298C">
              <w:t xml:space="preserve"> </w:t>
            </w:r>
            <w:r w:rsidRPr="002C2D96">
              <w:t>and,</w:t>
            </w:r>
            <w:r w:rsidR="000F298C">
              <w:t xml:space="preserve"> </w:t>
            </w:r>
            <w:r w:rsidRPr="002C2D96">
              <w:t>to the extent permitted by other performance</w:t>
            </w:r>
            <w:r w:rsidR="000F298C">
              <w:t xml:space="preserve"> </w:t>
            </w:r>
            <w:r w:rsidRPr="002C2D96">
              <w:t>standards, ensures allocation of tenancies to this client group.</w:t>
            </w:r>
          </w:p>
        </w:tc>
        <w:tc>
          <w:tcPr>
            <w:tcW w:w="4253" w:type="dxa"/>
          </w:tcPr>
          <w:p w14:paraId="4E7DFAB3" w14:textId="77777777" w:rsidR="00AF5261" w:rsidRPr="00B37D3F" w:rsidRDefault="00AF5261" w:rsidP="00B37D3F">
            <w:pPr>
              <w:pStyle w:val="Heading5"/>
              <w:outlineLvl w:val="4"/>
            </w:pPr>
            <w:r w:rsidRPr="00B37D3F">
              <w:t>Requested information</w:t>
            </w:r>
          </w:p>
          <w:p w14:paraId="520778DF" w14:textId="7355990B" w:rsidR="00AF5261" w:rsidRPr="002C2D96" w:rsidRDefault="00AF5261" w:rsidP="00B37D3F">
            <w:pPr>
              <w:pStyle w:val="Bullet1"/>
            </w:pPr>
            <w:r w:rsidRPr="002C2D96">
              <w:t>Up to date tenancy management policy and procedures e</w:t>
            </w:r>
            <w:r w:rsidR="00A85461">
              <w:t>.</w:t>
            </w:r>
            <w:r w:rsidRPr="002C2D96">
              <w:t>g.</w:t>
            </w:r>
            <w:r w:rsidR="00A85461">
              <w:t> </w:t>
            </w:r>
            <w:r w:rsidRPr="002C2D96">
              <w:t>allocations, rent setting, changing needs, transfer policy,</w:t>
            </w:r>
          </w:p>
          <w:p w14:paraId="03B4E6AC" w14:textId="77777777" w:rsidR="00AF5261" w:rsidRPr="002C2D96" w:rsidRDefault="00AF5261" w:rsidP="00B37D3F">
            <w:pPr>
              <w:pStyle w:val="Bullet1"/>
            </w:pPr>
            <w:r w:rsidRPr="002C2D96">
              <w:t>Performance against performance standards</w:t>
            </w:r>
          </w:p>
          <w:p w14:paraId="4E01F7ED" w14:textId="77777777" w:rsidR="00AF5261" w:rsidRPr="00B37D3F" w:rsidRDefault="00AF5261" w:rsidP="00B37D3F">
            <w:pPr>
              <w:pStyle w:val="Heading5"/>
              <w:outlineLvl w:val="4"/>
            </w:pPr>
            <w:r w:rsidRPr="00B37D3F">
              <w:t>Other sources</w:t>
            </w:r>
          </w:p>
          <w:p w14:paraId="3C9115B7" w14:textId="77777777" w:rsidR="00AF5261" w:rsidRPr="002C2D96" w:rsidRDefault="00AF5261" w:rsidP="00B37D3F">
            <w:pPr>
              <w:pStyle w:val="Bullet1"/>
            </w:pPr>
            <w:r w:rsidRPr="002C2D96">
              <w:t>DHHS feedback (compliance with funding agreements)</w:t>
            </w:r>
          </w:p>
          <w:p w14:paraId="24FAE66C" w14:textId="43963B38" w:rsidR="00AF5261" w:rsidRPr="002C2D96" w:rsidRDefault="00AF5261" w:rsidP="00B37D3F">
            <w:pPr>
              <w:pStyle w:val="Bullet1"/>
            </w:pPr>
            <w:r w:rsidRPr="002C2D96">
              <w:t xml:space="preserve">National Affordable Housing Agreement </w:t>
            </w:r>
            <w:r w:rsidR="004F1351">
              <w:br/>
            </w:r>
            <w:r w:rsidRPr="002C2D96">
              <w:t>(NAHA) data</w:t>
            </w:r>
          </w:p>
        </w:tc>
      </w:tr>
      <w:tr w:rsidR="00673A22" w:rsidRPr="002C2D96" w14:paraId="09D0592D" w14:textId="77777777" w:rsidTr="004F1351">
        <w:tc>
          <w:tcPr>
            <w:tcW w:w="1701" w:type="dxa"/>
          </w:tcPr>
          <w:p w14:paraId="7EEB5F20" w14:textId="77777777" w:rsidR="00673A22" w:rsidRPr="002C2D96" w:rsidRDefault="00673A22" w:rsidP="00C466F2"/>
        </w:tc>
        <w:tc>
          <w:tcPr>
            <w:tcW w:w="2835" w:type="dxa"/>
          </w:tcPr>
          <w:p w14:paraId="26AD452A" w14:textId="63A783A6" w:rsidR="00673A22" w:rsidRPr="002C2D96" w:rsidRDefault="006E6B8D" w:rsidP="00C466F2">
            <w:r w:rsidRPr="006E6B8D">
              <w:t>The registered agency has policies and</w:t>
            </w:r>
            <w:r w:rsidR="00EC66E7">
              <w:t xml:space="preserve"> </w:t>
            </w:r>
            <w:r w:rsidR="00EC66E7" w:rsidRPr="00EC66E7">
              <w:t>procedures which strive to sustain tenancies</w:t>
            </w:r>
            <w:r w:rsidR="0027256E">
              <w:t>.</w:t>
            </w:r>
          </w:p>
        </w:tc>
        <w:tc>
          <w:tcPr>
            <w:tcW w:w="4253" w:type="dxa"/>
          </w:tcPr>
          <w:p w14:paraId="690B3783" w14:textId="77777777" w:rsidR="00673A22" w:rsidRPr="00B37D3F" w:rsidRDefault="00F96943" w:rsidP="00B37D3F">
            <w:pPr>
              <w:pStyle w:val="Heading5"/>
              <w:outlineLvl w:val="4"/>
            </w:pPr>
            <w:r w:rsidRPr="00B37D3F">
              <w:t>Requested information</w:t>
            </w:r>
          </w:p>
          <w:p w14:paraId="4BA70005" w14:textId="353C1B05" w:rsidR="00F651A2" w:rsidRDefault="00F651A2" w:rsidP="00B37D3F">
            <w:pPr>
              <w:pStyle w:val="Bullet1"/>
            </w:pPr>
            <w:r>
              <w:t>Up to date tenancy management policy and procedures e.g. sustaining tenancies, arrears, rent setting, hardship, dealing with difficult behaviour</w:t>
            </w:r>
          </w:p>
          <w:p w14:paraId="60B8A2CC" w14:textId="2B5C5E9B" w:rsidR="00F651A2" w:rsidRDefault="00F651A2" w:rsidP="00B37D3F">
            <w:pPr>
              <w:pStyle w:val="Bullet1"/>
            </w:pPr>
            <w:r>
              <w:t>Tenancy management KPMs e.g. tenancies maintained</w:t>
            </w:r>
          </w:p>
          <w:p w14:paraId="60431D85" w14:textId="34324021" w:rsidR="00F651A2" w:rsidRPr="002C2D96" w:rsidRDefault="00F651A2" w:rsidP="00B37D3F">
            <w:pPr>
              <w:pStyle w:val="Bullet1"/>
            </w:pPr>
            <w:r>
              <w:t>Performance against performance standards</w:t>
            </w:r>
          </w:p>
        </w:tc>
      </w:tr>
      <w:tr w:rsidR="006D424F" w:rsidRPr="002C2D96" w14:paraId="74A371B6"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22DC525C" w14:textId="77777777" w:rsidR="00673A22" w:rsidRPr="002C2D96" w:rsidRDefault="00673A22" w:rsidP="00C466F2"/>
        </w:tc>
        <w:tc>
          <w:tcPr>
            <w:tcW w:w="2835" w:type="dxa"/>
          </w:tcPr>
          <w:p w14:paraId="7950531C" w14:textId="4147BED7" w:rsidR="00673A22" w:rsidRPr="002C2D96" w:rsidRDefault="00CC2F38" w:rsidP="00C466F2">
            <w:r w:rsidRPr="00CC2F38">
              <w:t>Enforced transfers are minimised and</w:t>
            </w:r>
            <w:r w:rsidR="0027256E">
              <w:t xml:space="preserve"> </w:t>
            </w:r>
            <w:r w:rsidR="0027256E" w:rsidRPr="0027256E">
              <w:t>eviction is treated as a mechanism of last</w:t>
            </w:r>
            <w:r w:rsidR="0027256E">
              <w:t xml:space="preserve"> resort.</w:t>
            </w:r>
          </w:p>
        </w:tc>
        <w:tc>
          <w:tcPr>
            <w:tcW w:w="4253" w:type="dxa"/>
          </w:tcPr>
          <w:p w14:paraId="25CDD779" w14:textId="77777777" w:rsidR="00673A22" w:rsidRPr="00AC70B1" w:rsidRDefault="00AC70B1" w:rsidP="00B37D3F">
            <w:pPr>
              <w:pStyle w:val="Heading5"/>
              <w:outlineLvl w:val="4"/>
            </w:pPr>
            <w:r w:rsidRPr="00AC70B1">
              <w:t>Requested information</w:t>
            </w:r>
          </w:p>
          <w:p w14:paraId="0EDE8E71" w14:textId="77777777" w:rsidR="006146FF" w:rsidRDefault="00051B00" w:rsidP="00B37D3F">
            <w:pPr>
              <w:pStyle w:val="Bullet1"/>
            </w:pPr>
            <w:r w:rsidRPr="00051B00">
              <w:t>Up to date tenancy management policy and procedures e</w:t>
            </w:r>
            <w:r>
              <w:t>.</w:t>
            </w:r>
            <w:r w:rsidRPr="00051B00">
              <w:t>g.</w:t>
            </w:r>
            <w:r w:rsidR="006146FF">
              <w:t xml:space="preserve"> evictions, arrears, transfers</w:t>
            </w:r>
          </w:p>
          <w:p w14:paraId="0B0B4D70" w14:textId="4B4D6B59" w:rsidR="006146FF" w:rsidRDefault="006146FF" w:rsidP="00B37D3F">
            <w:pPr>
              <w:pStyle w:val="Bullet1"/>
            </w:pPr>
            <w:r>
              <w:t xml:space="preserve">Tenancy management KPMs </w:t>
            </w:r>
            <w:r w:rsidR="00C466F2">
              <w:t>e.g.</w:t>
            </w:r>
            <w:r>
              <w:t xml:space="preserve"> evictions, transfers, tenancies maintained</w:t>
            </w:r>
          </w:p>
          <w:p w14:paraId="19914226" w14:textId="1D983371" w:rsidR="00AC70B1" w:rsidRPr="002C2D96" w:rsidRDefault="006146FF" w:rsidP="00B37D3F">
            <w:pPr>
              <w:pStyle w:val="Bullet1"/>
            </w:pPr>
            <w:r>
              <w:t>Performance against performance standards</w:t>
            </w:r>
          </w:p>
        </w:tc>
      </w:tr>
      <w:tr w:rsidR="00673A22" w:rsidRPr="002C2D96" w14:paraId="0EF225E5" w14:textId="77777777" w:rsidTr="004F1351">
        <w:tc>
          <w:tcPr>
            <w:tcW w:w="1701" w:type="dxa"/>
          </w:tcPr>
          <w:p w14:paraId="6FBFD194" w14:textId="0FF695E8" w:rsidR="00673A22" w:rsidRPr="002C2D96" w:rsidRDefault="00B67505" w:rsidP="00C466F2">
            <w:r w:rsidRPr="00B67505">
              <w:t>Determining and</w:t>
            </w:r>
            <w:r w:rsidR="004B3B60">
              <w:t xml:space="preserve"> </w:t>
            </w:r>
            <w:r w:rsidR="004B3B60" w:rsidRPr="004B3B60">
              <w:t>managing rents.</w:t>
            </w:r>
          </w:p>
        </w:tc>
        <w:tc>
          <w:tcPr>
            <w:tcW w:w="2835" w:type="dxa"/>
          </w:tcPr>
          <w:p w14:paraId="2CD8077D" w14:textId="73436129" w:rsidR="00673A22" w:rsidRPr="002C2D96" w:rsidRDefault="001F4606" w:rsidP="004549D8">
            <w:r w:rsidRPr="001F4606">
              <w:t>The registered agency makes information</w:t>
            </w:r>
            <w:r w:rsidR="00F750FE">
              <w:t xml:space="preserve"> </w:t>
            </w:r>
            <w:r w:rsidR="00F750FE" w:rsidRPr="00F750FE">
              <w:t>about its policies and procedures to</w:t>
            </w:r>
            <w:r w:rsidR="004549D8">
              <w:t xml:space="preserve"> determine and manage rents available in a variety of formats.</w:t>
            </w:r>
          </w:p>
        </w:tc>
        <w:tc>
          <w:tcPr>
            <w:tcW w:w="4253" w:type="dxa"/>
          </w:tcPr>
          <w:p w14:paraId="2F2549F1" w14:textId="77777777" w:rsidR="00673A22" w:rsidRPr="00775A6D" w:rsidRDefault="001F59FD" w:rsidP="00B37D3F">
            <w:pPr>
              <w:pStyle w:val="Heading5"/>
              <w:outlineLvl w:val="4"/>
            </w:pPr>
            <w:r w:rsidRPr="00775A6D">
              <w:t>Requested information</w:t>
            </w:r>
          </w:p>
          <w:p w14:paraId="0E067E95" w14:textId="77777777" w:rsidR="001F59FD" w:rsidRDefault="0039568C" w:rsidP="00B37D3F">
            <w:pPr>
              <w:pStyle w:val="Bullet1"/>
            </w:pPr>
            <w:r w:rsidRPr="0039568C">
              <w:t>Performance against performance standards</w:t>
            </w:r>
          </w:p>
          <w:p w14:paraId="58553079" w14:textId="77777777" w:rsidR="0039568C" w:rsidRPr="00775A6D" w:rsidRDefault="000567C8" w:rsidP="00B37D3F">
            <w:pPr>
              <w:pStyle w:val="Heading5"/>
              <w:outlineLvl w:val="4"/>
            </w:pPr>
            <w:r w:rsidRPr="00775A6D">
              <w:t>May be requested</w:t>
            </w:r>
          </w:p>
          <w:p w14:paraId="40B99FD6" w14:textId="7AC56CB5" w:rsidR="00775A6D" w:rsidRDefault="00775A6D" w:rsidP="00B37D3F">
            <w:pPr>
              <w:pStyle w:val="Bullet1"/>
            </w:pPr>
            <w:r>
              <w:t>Documents printed in other languages or access to interpreters</w:t>
            </w:r>
          </w:p>
          <w:p w14:paraId="2C35BD7E" w14:textId="6453EE8C" w:rsidR="00775A6D" w:rsidRDefault="00775A6D" w:rsidP="00B37D3F">
            <w:pPr>
              <w:pStyle w:val="Bullet1"/>
            </w:pPr>
            <w:r>
              <w:t>Evidence that significant change in policies and procedures have been communicated to tenants</w:t>
            </w:r>
          </w:p>
          <w:p w14:paraId="24B36211" w14:textId="19978091" w:rsidR="00775A6D" w:rsidRDefault="00775A6D" w:rsidP="00B37D3F">
            <w:pPr>
              <w:pStyle w:val="Bullet1"/>
            </w:pPr>
            <w:r>
              <w:t>Copies of correspondence to tenants advising them of rent changes</w:t>
            </w:r>
          </w:p>
          <w:p w14:paraId="76A40F76" w14:textId="3C05FE89" w:rsidR="000567C8" w:rsidRPr="002C2D96" w:rsidRDefault="00775A6D" w:rsidP="00B37D3F">
            <w:pPr>
              <w:pStyle w:val="Bullet1"/>
            </w:pPr>
            <w:r>
              <w:t>Tenancy packs</w:t>
            </w:r>
          </w:p>
        </w:tc>
      </w:tr>
      <w:tr w:rsidR="006D424F" w:rsidRPr="002C2D96" w14:paraId="5AA866BD"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28C10918" w14:textId="77777777" w:rsidR="00673A22" w:rsidRPr="002C2D96" w:rsidRDefault="00673A22" w:rsidP="00C466F2"/>
        </w:tc>
        <w:tc>
          <w:tcPr>
            <w:tcW w:w="2835" w:type="dxa"/>
          </w:tcPr>
          <w:p w14:paraId="1086AF9E" w14:textId="36F178B7" w:rsidR="00673A22" w:rsidRPr="00E17306" w:rsidRDefault="00781E9B" w:rsidP="00C466F2">
            <w:r w:rsidRPr="00781E9B">
              <w:t>The registered agency manages rent in</w:t>
            </w:r>
            <w:r w:rsidR="00E17306">
              <w:t xml:space="preserve"> </w:t>
            </w:r>
            <w:r w:rsidR="00E17306" w:rsidRPr="00E17306">
              <w:t>accordance with the specific legal and policy</w:t>
            </w:r>
            <w:r w:rsidR="00A530BC">
              <w:t xml:space="preserve"> </w:t>
            </w:r>
            <w:r w:rsidR="00A530BC" w:rsidRPr="00A530BC">
              <w:t>requirements</w:t>
            </w:r>
            <w:r w:rsidR="00A530BC">
              <w:t>.</w:t>
            </w:r>
          </w:p>
        </w:tc>
        <w:tc>
          <w:tcPr>
            <w:tcW w:w="4253" w:type="dxa"/>
          </w:tcPr>
          <w:p w14:paraId="74EA8570" w14:textId="77777777" w:rsidR="00673A22" w:rsidRPr="00DF1688" w:rsidRDefault="004459EF" w:rsidP="00B37D3F">
            <w:pPr>
              <w:pStyle w:val="Heading5"/>
              <w:outlineLvl w:val="4"/>
            </w:pPr>
            <w:r w:rsidRPr="00DF1688">
              <w:t>Requested information</w:t>
            </w:r>
          </w:p>
          <w:p w14:paraId="6D1D529E" w14:textId="783A4E01" w:rsidR="006F406C" w:rsidRPr="00B37D3F" w:rsidRDefault="00620EE9" w:rsidP="00B37D3F">
            <w:pPr>
              <w:pStyle w:val="Bullet1"/>
            </w:pPr>
            <w:r w:rsidRPr="00620EE9">
              <w:t xml:space="preserve">Up to </w:t>
            </w:r>
            <w:r w:rsidRPr="00B37D3F">
              <w:t>date tenancy management policy and procedures e</w:t>
            </w:r>
            <w:r w:rsidR="006F406C" w:rsidRPr="00B37D3F">
              <w:t>.</w:t>
            </w:r>
            <w:r w:rsidRPr="00B37D3F">
              <w:t>g. rent</w:t>
            </w:r>
            <w:r w:rsidR="006F406C" w:rsidRPr="00B37D3F">
              <w:t xml:space="preserve"> setting for different types </w:t>
            </w:r>
            <w:r w:rsidR="006379E0">
              <w:br/>
            </w:r>
            <w:r w:rsidR="006F406C" w:rsidRPr="00B37D3F">
              <w:t>of properties, allocation and arrears</w:t>
            </w:r>
          </w:p>
          <w:p w14:paraId="18F77821" w14:textId="6A425C3B" w:rsidR="006F406C" w:rsidRDefault="006F406C" w:rsidP="00B37D3F">
            <w:pPr>
              <w:pStyle w:val="Bullet1"/>
            </w:pPr>
            <w:r w:rsidRPr="00B37D3F">
              <w:t>Performance against performance</w:t>
            </w:r>
            <w:r>
              <w:t xml:space="preserve"> standards</w:t>
            </w:r>
          </w:p>
          <w:p w14:paraId="68C83FDC" w14:textId="77777777" w:rsidR="006F406C" w:rsidRPr="00DF1688" w:rsidRDefault="006F406C" w:rsidP="00B37D3F">
            <w:pPr>
              <w:pStyle w:val="Heading5"/>
              <w:outlineLvl w:val="4"/>
            </w:pPr>
            <w:r w:rsidRPr="00DF1688">
              <w:t>Other sources</w:t>
            </w:r>
          </w:p>
          <w:p w14:paraId="1A0C0855" w14:textId="01175328" w:rsidR="004459EF" w:rsidRPr="002C2D96" w:rsidRDefault="006F406C" w:rsidP="00B37D3F">
            <w:pPr>
              <w:pStyle w:val="Bullet1"/>
            </w:pPr>
            <w:r>
              <w:t>NAHA data</w:t>
            </w:r>
          </w:p>
        </w:tc>
      </w:tr>
      <w:tr w:rsidR="00673A22" w:rsidRPr="002C2D96" w14:paraId="6A516628" w14:textId="77777777" w:rsidTr="004F1351">
        <w:tc>
          <w:tcPr>
            <w:tcW w:w="1701" w:type="dxa"/>
          </w:tcPr>
          <w:p w14:paraId="7EC676D6" w14:textId="77777777" w:rsidR="00673A22" w:rsidRPr="002C2D96" w:rsidRDefault="00673A22" w:rsidP="00C466F2"/>
        </w:tc>
        <w:tc>
          <w:tcPr>
            <w:tcW w:w="2835" w:type="dxa"/>
          </w:tcPr>
          <w:p w14:paraId="1EC9DC64" w14:textId="010325AA" w:rsidR="00673A22" w:rsidRPr="002C2D96" w:rsidRDefault="00790207" w:rsidP="001D7FBB">
            <w:r w:rsidRPr="00790207">
              <w:t>The registered agency has policies and</w:t>
            </w:r>
            <w:r>
              <w:t xml:space="preserve"> </w:t>
            </w:r>
            <w:r w:rsidR="00297345" w:rsidRPr="00297345">
              <w:t>strategies to deliver housing services at</w:t>
            </w:r>
            <w:r w:rsidR="005A73B8">
              <w:t xml:space="preserve"> </w:t>
            </w:r>
            <w:r w:rsidR="005A73B8" w:rsidRPr="005A73B8">
              <w:t>affordable rents to low income tenants.</w:t>
            </w:r>
            <w:r w:rsidR="00FC768D">
              <w:t xml:space="preserve"> </w:t>
            </w:r>
            <w:r w:rsidR="00FC768D" w:rsidRPr="00FC768D">
              <w:t>The Registrar and registered agencies will</w:t>
            </w:r>
            <w:r w:rsidR="00695DD7">
              <w:t xml:space="preserve"> </w:t>
            </w:r>
            <w:r w:rsidR="00695DD7" w:rsidRPr="00695DD7">
              <w:t>monitor the extent to which rent</w:t>
            </w:r>
            <w:r w:rsidR="000F298C">
              <w:t xml:space="preserve"> </w:t>
            </w:r>
            <w:r w:rsidR="00695DD7" w:rsidRPr="00695DD7">
              <w:t>charged is</w:t>
            </w:r>
            <w:r w:rsidR="005D55B1">
              <w:t xml:space="preserve"> </w:t>
            </w:r>
            <w:r w:rsidR="005D55B1" w:rsidRPr="005D55B1">
              <w:t>below 75</w:t>
            </w:r>
            <w:r w:rsidR="000F298C">
              <w:t xml:space="preserve"> per cent</w:t>
            </w:r>
            <w:r w:rsidR="005D55B1" w:rsidRPr="005D55B1">
              <w:t xml:space="preserve"> of market rent and between 25</w:t>
            </w:r>
            <w:r w:rsidR="005D55B1">
              <w:t xml:space="preserve"> per cent</w:t>
            </w:r>
            <w:r w:rsidR="001D7FBB">
              <w:t xml:space="preserve"> and 30</w:t>
            </w:r>
            <w:r w:rsidR="000F298C">
              <w:t> </w:t>
            </w:r>
            <w:r w:rsidR="001D7FBB">
              <w:t xml:space="preserve">per cent of tenant income </w:t>
            </w:r>
            <w:r w:rsidR="006379E0">
              <w:br/>
            </w:r>
            <w:r w:rsidR="001D7FBB">
              <w:t>(in compliance with the current affordable rent parameters).</w:t>
            </w:r>
          </w:p>
        </w:tc>
        <w:tc>
          <w:tcPr>
            <w:tcW w:w="4253" w:type="dxa"/>
          </w:tcPr>
          <w:p w14:paraId="257D6E8B" w14:textId="77777777" w:rsidR="00673A22" w:rsidRPr="00F12D32" w:rsidRDefault="00C653D8" w:rsidP="00B37D3F">
            <w:pPr>
              <w:pStyle w:val="Heading5"/>
              <w:outlineLvl w:val="4"/>
            </w:pPr>
            <w:r w:rsidRPr="00F12D32">
              <w:t>Requested information</w:t>
            </w:r>
          </w:p>
          <w:p w14:paraId="08AC5C05" w14:textId="77777777" w:rsidR="00C653D8" w:rsidRDefault="00D5495E" w:rsidP="00B37D3F">
            <w:pPr>
              <w:pStyle w:val="Bullet1"/>
            </w:pPr>
            <w:r w:rsidRPr="00D5495E">
              <w:t>Up to date tenancy management policy and procedures e</w:t>
            </w:r>
            <w:r w:rsidR="00F12D32">
              <w:t>.</w:t>
            </w:r>
            <w:r w:rsidRPr="00D5495E">
              <w:t>g. rent</w:t>
            </w:r>
            <w:r w:rsidR="00F12D32">
              <w:t xml:space="preserve"> </w:t>
            </w:r>
            <w:r w:rsidR="00F12D32" w:rsidRPr="00F12D32">
              <w:t>setting, hardship and allocation</w:t>
            </w:r>
          </w:p>
          <w:p w14:paraId="49D384C2" w14:textId="77777777" w:rsidR="005B1B51" w:rsidRPr="006F73C2" w:rsidRDefault="005B1B51" w:rsidP="00B37D3F">
            <w:pPr>
              <w:pStyle w:val="Heading5"/>
              <w:outlineLvl w:val="4"/>
            </w:pPr>
            <w:r w:rsidRPr="006F73C2">
              <w:t>Other sources</w:t>
            </w:r>
          </w:p>
          <w:p w14:paraId="4118AA7D" w14:textId="29177417" w:rsidR="006F73C2" w:rsidRPr="005B1B51" w:rsidRDefault="006F73C2" w:rsidP="00B37D3F">
            <w:pPr>
              <w:pStyle w:val="Bullet1"/>
            </w:pPr>
            <w:r w:rsidRPr="006F73C2">
              <w:t>NAHA data</w:t>
            </w:r>
          </w:p>
        </w:tc>
      </w:tr>
      <w:tr w:rsidR="006D424F" w:rsidRPr="002C2D96" w14:paraId="310932C2"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3A4D7B90" w14:textId="77777777" w:rsidR="00C335D3" w:rsidRPr="002C2D96" w:rsidRDefault="00C335D3" w:rsidP="00C466F2"/>
        </w:tc>
        <w:tc>
          <w:tcPr>
            <w:tcW w:w="2835" w:type="dxa"/>
          </w:tcPr>
          <w:p w14:paraId="498A1F2D" w14:textId="136DA7B8" w:rsidR="00C335D3" w:rsidRPr="00790207" w:rsidRDefault="00C335D3" w:rsidP="00DC3E75">
            <w:r w:rsidRPr="00C335D3">
              <w:t>Policies developed by the registered agency</w:t>
            </w:r>
            <w:r>
              <w:t xml:space="preserve"> </w:t>
            </w:r>
            <w:r w:rsidR="00CB007B" w:rsidRPr="00CB007B">
              <w:t>under the preceding paragraph detail the</w:t>
            </w:r>
            <w:r w:rsidR="00CB007B">
              <w:t xml:space="preserve"> </w:t>
            </w:r>
            <w:r w:rsidR="00A2564F" w:rsidRPr="00A2564F">
              <w:t>method of assessing</w:t>
            </w:r>
            <w:r w:rsidR="000F298C">
              <w:t xml:space="preserve"> </w:t>
            </w:r>
            <w:r w:rsidR="00A2564F" w:rsidRPr="00A2564F">
              <w:t>affordability, the</w:t>
            </w:r>
            <w:r w:rsidR="00A2564F">
              <w:t xml:space="preserve"> </w:t>
            </w:r>
            <w:r w:rsidR="003A6C39" w:rsidRPr="003A6C39">
              <w:t>treatment of Commonwealth Rent Assistance</w:t>
            </w:r>
            <w:r w:rsidR="003A6C39">
              <w:t xml:space="preserve"> </w:t>
            </w:r>
            <w:r w:rsidR="00DC3E75">
              <w:t xml:space="preserve">(CRA) in the assessment and the treatment </w:t>
            </w:r>
            <w:r w:rsidR="006379E0">
              <w:br/>
            </w:r>
            <w:r w:rsidR="00DC3E75">
              <w:t>of additional service charges if applicable.</w:t>
            </w:r>
          </w:p>
        </w:tc>
        <w:tc>
          <w:tcPr>
            <w:tcW w:w="4253" w:type="dxa"/>
          </w:tcPr>
          <w:p w14:paraId="2055E993" w14:textId="77777777" w:rsidR="00C335D3" w:rsidRDefault="00A86EF3" w:rsidP="00B37D3F">
            <w:pPr>
              <w:pStyle w:val="Heading5"/>
              <w:outlineLvl w:val="4"/>
            </w:pPr>
            <w:r w:rsidRPr="00A86EF3">
              <w:t>Requested information</w:t>
            </w:r>
          </w:p>
          <w:p w14:paraId="52DADAD0" w14:textId="6EF015B3" w:rsidR="002B6130" w:rsidRPr="00F12D32" w:rsidRDefault="002B6130" w:rsidP="00B37D3F">
            <w:pPr>
              <w:pStyle w:val="Bullet1"/>
            </w:pPr>
            <w:r w:rsidRPr="002B6130">
              <w:t>Up to date tenancy management policy and procedures e</w:t>
            </w:r>
            <w:r>
              <w:t>.</w:t>
            </w:r>
            <w:r w:rsidRPr="002B6130">
              <w:t>g.</w:t>
            </w:r>
            <w:r>
              <w:t> </w:t>
            </w:r>
            <w:r w:rsidR="00A534EC" w:rsidRPr="00A534EC">
              <w:t xml:space="preserve">rent setting, allocation and </w:t>
            </w:r>
            <w:r w:rsidR="006379E0">
              <w:br/>
            </w:r>
            <w:r w:rsidR="00A534EC" w:rsidRPr="00A534EC">
              <w:t>in particular the treatment of</w:t>
            </w:r>
            <w:r w:rsidR="00577BCE">
              <w:t xml:space="preserve"> </w:t>
            </w:r>
            <w:r w:rsidR="00577BCE" w:rsidRPr="00577BCE">
              <w:t>Commonwealth Rent Assistance (CRA)</w:t>
            </w:r>
          </w:p>
        </w:tc>
      </w:tr>
      <w:tr w:rsidR="005F6C65" w:rsidRPr="002C2D96" w14:paraId="43238FD0" w14:textId="77777777" w:rsidTr="004F1351">
        <w:tc>
          <w:tcPr>
            <w:tcW w:w="1701" w:type="dxa"/>
          </w:tcPr>
          <w:p w14:paraId="28AA4916" w14:textId="77777777" w:rsidR="005F6C65" w:rsidRPr="002C2D96" w:rsidRDefault="005F6C65" w:rsidP="00C466F2"/>
        </w:tc>
        <w:tc>
          <w:tcPr>
            <w:tcW w:w="2835" w:type="dxa"/>
          </w:tcPr>
          <w:p w14:paraId="27C286B8" w14:textId="0ADB6BE8" w:rsidR="005F6C65" w:rsidRPr="00C335D3" w:rsidRDefault="00C0192A" w:rsidP="00DC3E75">
            <w:r w:rsidRPr="00C0192A">
              <w:t>The registered agency has policies and strategies to deal with tenants in financial difficulties and with arrears of rent.</w:t>
            </w:r>
          </w:p>
        </w:tc>
        <w:tc>
          <w:tcPr>
            <w:tcW w:w="4253" w:type="dxa"/>
          </w:tcPr>
          <w:p w14:paraId="6A8ADB09" w14:textId="77777777" w:rsidR="0024347C" w:rsidRPr="000F298C" w:rsidRDefault="0024347C" w:rsidP="00B37D3F">
            <w:pPr>
              <w:pStyle w:val="Heading5"/>
              <w:outlineLvl w:val="4"/>
            </w:pPr>
            <w:r w:rsidRPr="000F298C">
              <w:t>Requested information</w:t>
            </w:r>
          </w:p>
          <w:p w14:paraId="6C01D909" w14:textId="2572EC7F" w:rsidR="0024347C" w:rsidRDefault="0024347C" w:rsidP="00B37D3F">
            <w:pPr>
              <w:pStyle w:val="Bullet1"/>
            </w:pPr>
            <w:r>
              <w:t xml:space="preserve">Up to date tenancy management policy and procedures </w:t>
            </w:r>
            <w:r w:rsidR="00C466F2">
              <w:t>e.g.</w:t>
            </w:r>
            <w:r w:rsidR="00F319D1">
              <w:t> </w:t>
            </w:r>
            <w:r>
              <w:t>arrears, sustaining tenancies, hardship</w:t>
            </w:r>
          </w:p>
          <w:p w14:paraId="1DF01646" w14:textId="6EECD131" w:rsidR="0024347C" w:rsidRDefault="0024347C" w:rsidP="00B37D3F">
            <w:pPr>
              <w:pStyle w:val="Bullet1"/>
            </w:pPr>
            <w:r>
              <w:t>Tenancy management KPMs e</w:t>
            </w:r>
            <w:r w:rsidR="000F298C">
              <w:t>.</w:t>
            </w:r>
            <w:r>
              <w:t>g. arrears</w:t>
            </w:r>
          </w:p>
          <w:p w14:paraId="1E933367" w14:textId="77777777" w:rsidR="0024347C" w:rsidRDefault="0024347C" w:rsidP="00B37D3F">
            <w:pPr>
              <w:pStyle w:val="Bullet1"/>
            </w:pPr>
            <w:r>
              <w:t>Performance against performance standards</w:t>
            </w:r>
          </w:p>
          <w:p w14:paraId="1027C432" w14:textId="77777777" w:rsidR="0024347C" w:rsidRPr="000F298C" w:rsidRDefault="0024347C" w:rsidP="00B37D3F">
            <w:pPr>
              <w:pStyle w:val="Heading5"/>
              <w:outlineLvl w:val="4"/>
            </w:pPr>
            <w:r w:rsidRPr="000F298C">
              <w:t>May be requested</w:t>
            </w:r>
          </w:p>
          <w:p w14:paraId="6CB6FD62" w14:textId="609E7A78" w:rsidR="005F6C65" w:rsidRPr="005F6C65" w:rsidRDefault="0024347C" w:rsidP="00B37D3F">
            <w:pPr>
              <w:pStyle w:val="Bullet1"/>
            </w:pPr>
            <w:r>
              <w:t>Information that is provided to tenants to assist with rental arrears</w:t>
            </w:r>
          </w:p>
        </w:tc>
      </w:tr>
      <w:tr w:rsidR="006D424F" w:rsidRPr="002C2D96" w14:paraId="60C15B6B"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77036C6F" w14:textId="77777777" w:rsidR="005F6C65" w:rsidRPr="002C2D96" w:rsidRDefault="005F6C65" w:rsidP="00C466F2"/>
        </w:tc>
        <w:tc>
          <w:tcPr>
            <w:tcW w:w="2835" w:type="dxa"/>
          </w:tcPr>
          <w:p w14:paraId="5963D10A" w14:textId="6AA74966" w:rsidR="005F6C65" w:rsidRPr="00C335D3" w:rsidRDefault="009F083B" w:rsidP="00DC3E75">
            <w:r w:rsidRPr="009F083B">
              <w:t>The registered agency has polic</w:t>
            </w:r>
            <w:r w:rsidR="000F298C">
              <w:t>i</w:t>
            </w:r>
            <w:r w:rsidRPr="009F083B">
              <w:t>es</w:t>
            </w:r>
            <w:r w:rsidR="00435374">
              <w:t> </w:t>
            </w:r>
            <w:r w:rsidRPr="009F083B">
              <w:t>and strategies to ensure that service and other charges do</w:t>
            </w:r>
            <w:r w:rsidR="00435374">
              <w:t> </w:t>
            </w:r>
            <w:r w:rsidRPr="009F083B">
              <w:t>not exceed fair market or actual</w:t>
            </w:r>
            <w:r w:rsidR="00435374">
              <w:t> </w:t>
            </w:r>
            <w:r w:rsidRPr="009F083B">
              <w:t>charges.</w:t>
            </w:r>
          </w:p>
        </w:tc>
        <w:tc>
          <w:tcPr>
            <w:tcW w:w="4253" w:type="dxa"/>
          </w:tcPr>
          <w:p w14:paraId="595AB81B" w14:textId="77777777" w:rsidR="00E63CCD" w:rsidRPr="000F298C" w:rsidRDefault="00E63CCD" w:rsidP="00B37D3F">
            <w:pPr>
              <w:pStyle w:val="Heading5"/>
              <w:outlineLvl w:val="4"/>
            </w:pPr>
            <w:r w:rsidRPr="000F298C">
              <w:t>Requested information</w:t>
            </w:r>
          </w:p>
          <w:p w14:paraId="0855CC6A" w14:textId="77777777" w:rsidR="00E63CCD" w:rsidRDefault="00E63CCD" w:rsidP="00B37D3F">
            <w:pPr>
              <w:pStyle w:val="Bullet1"/>
            </w:pPr>
            <w:r>
              <w:t>Up to date tenancy management policy and procedures where there has been a significant change</w:t>
            </w:r>
          </w:p>
          <w:p w14:paraId="65574A11" w14:textId="5E8FA17F" w:rsidR="005F6C65" w:rsidRPr="005F6C65" w:rsidRDefault="00E63CCD" w:rsidP="00B37D3F">
            <w:pPr>
              <w:pStyle w:val="Bullet1"/>
            </w:pPr>
            <w:r>
              <w:t>Performance against performance standards</w:t>
            </w:r>
          </w:p>
        </w:tc>
      </w:tr>
      <w:tr w:rsidR="005F6C65" w:rsidRPr="002C2D96" w14:paraId="26A04FD3" w14:textId="77777777" w:rsidTr="004F1351">
        <w:tc>
          <w:tcPr>
            <w:tcW w:w="1701" w:type="dxa"/>
          </w:tcPr>
          <w:p w14:paraId="76035677" w14:textId="31A23303" w:rsidR="005F6C65" w:rsidRPr="002C2D96" w:rsidRDefault="003C2E12" w:rsidP="000F298C">
            <w:r>
              <w:t>Setting and meeting</w:t>
            </w:r>
            <w:r w:rsidR="000F298C">
              <w:t xml:space="preserve"> </w:t>
            </w:r>
            <w:r>
              <w:t>relevant housing</w:t>
            </w:r>
            <w:r w:rsidR="000F298C">
              <w:t xml:space="preserve"> </w:t>
            </w:r>
            <w:r>
              <w:t>service standards.</w:t>
            </w:r>
          </w:p>
        </w:tc>
        <w:tc>
          <w:tcPr>
            <w:tcW w:w="2835" w:type="dxa"/>
          </w:tcPr>
          <w:p w14:paraId="79190DF6" w14:textId="777BF1B0" w:rsidR="005F6C65" w:rsidRPr="00C335D3" w:rsidRDefault="001461F8" w:rsidP="000F298C">
            <w:r>
              <w:t>The registered agency communicates and</w:t>
            </w:r>
            <w:r w:rsidR="000F298C">
              <w:t xml:space="preserve"> </w:t>
            </w:r>
            <w:r>
              <w:t>monitors what tenants and residents can</w:t>
            </w:r>
            <w:r w:rsidR="000F298C">
              <w:t xml:space="preserve"> </w:t>
            </w:r>
            <w:r>
              <w:t>expect from the service.</w:t>
            </w:r>
          </w:p>
        </w:tc>
        <w:tc>
          <w:tcPr>
            <w:tcW w:w="4253" w:type="dxa"/>
          </w:tcPr>
          <w:p w14:paraId="3531A3AE" w14:textId="77777777" w:rsidR="00AD4DEF" w:rsidRPr="000F298C" w:rsidRDefault="00AD4DEF" w:rsidP="00B37D3F">
            <w:pPr>
              <w:pStyle w:val="Heading5"/>
              <w:outlineLvl w:val="4"/>
            </w:pPr>
            <w:r w:rsidRPr="000F298C">
              <w:t>Requested information</w:t>
            </w:r>
          </w:p>
          <w:p w14:paraId="4C612972" w14:textId="77777777" w:rsidR="00AD4DEF" w:rsidRDefault="00AD4DEF" w:rsidP="00B37D3F">
            <w:pPr>
              <w:pStyle w:val="Bullet1"/>
            </w:pPr>
            <w:r>
              <w:t>Performance against performance standards</w:t>
            </w:r>
          </w:p>
          <w:p w14:paraId="467FCF15" w14:textId="77777777" w:rsidR="00AD4DEF" w:rsidRDefault="00AD4DEF" w:rsidP="00B37D3F">
            <w:pPr>
              <w:pStyle w:val="Bullet1"/>
            </w:pPr>
            <w:r>
              <w:t>Tenant Surveys</w:t>
            </w:r>
          </w:p>
          <w:p w14:paraId="30383C36" w14:textId="77777777" w:rsidR="00AD4DEF" w:rsidRPr="000F298C" w:rsidRDefault="00AD4DEF" w:rsidP="00B37D3F">
            <w:pPr>
              <w:pStyle w:val="Heading5"/>
              <w:outlineLvl w:val="4"/>
            </w:pPr>
            <w:r w:rsidRPr="000F298C">
              <w:t>May be requested</w:t>
            </w:r>
          </w:p>
          <w:p w14:paraId="786AA673" w14:textId="77777777" w:rsidR="00AD4DEF" w:rsidRDefault="00AD4DEF" w:rsidP="00B37D3F">
            <w:pPr>
              <w:pStyle w:val="Bullet1"/>
            </w:pPr>
            <w:r>
              <w:t>Annual report</w:t>
            </w:r>
          </w:p>
          <w:p w14:paraId="2E808AE1" w14:textId="77777777" w:rsidR="00AD4DEF" w:rsidRDefault="00AD4DEF" w:rsidP="00B37D3F">
            <w:pPr>
              <w:pStyle w:val="Bullet1"/>
            </w:pPr>
            <w:r>
              <w:t>Newsletters</w:t>
            </w:r>
          </w:p>
          <w:p w14:paraId="145CB262" w14:textId="77777777" w:rsidR="00AD4DEF" w:rsidRDefault="00AD4DEF" w:rsidP="00B37D3F">
            <w:pPr>
              <w:pStyle w:val="Bullet1"/>
            </w:pPr>
            <w:r>
              <w:t>Tenancy packs</w:t>
            </w:r>
          </w:p>
          <w:p w14:paraId="51398496" w14:textId="43340882" w:rsidR="005F6C65" w:rsidRPr="005F6C65" w:rsidRDefault="00AD4DEF" w:rsidP="00B37D3F">
            <w:pPr>
              <w:pStyle w:val="Bullet1"/>
            </w:pPr>
            <w:r>
              <w:t>Service charter</w:t>
            </w:r>
          </w:p>
        </w:tc>
      </w:tr>
      <w:tr w:rsidR="006D424F" w:rsidRPr="002C2D96" w14:paraId="7D81F04F"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331D0092" w14:textId="77777777" w:rsidR="005F6C65" w:rsidRPr="002C2D96" w:rsidRDefault="005F6C65" w:rsidP="00C466F2"/>
        </w:tc>
        <w:tc>
          <w:tcPr>
            <w:tcW w:w="2835" w:type="dxa"/>
          </w:tcPr>
          <w:p w14:paraId="7AABBDDF" w14:textId="7E696028" w:rsidR="005F6C65" w:rsidRPr="00C335D3" w:rsidRDefault="009737D5" w:rsidP="00DC3E75">
            <w:r w:rsidRPr="009737D5">
              <w:t xml:space="preserve">The registered agency provides safe, secure and affordable housing, managed in accordance with requirements of the </w:t>
            </w:r>
            <w:r w:rsidRPr="000F298C">
              <w:rPr>
                <w:i/>
                <w:iCs/>
              </w:rPr>
              <w:t>Residential Tenancies Act 1997</w:t>
            </w:r>
            <w:r w:rsidR="00435374">
              <w:t>.</w:t>
            </w:r>
          </w:p>
        </w:tc>
        <w:tc>
          <w:tcPr>
            <w:tcW w:w="4253" w:type="dxa"/>
          </w:tcPr>
          <w:p w14:paraId="3F8CC781" w14:textId="77777777" w:rsidR="00D844F7" w:rsidRPr="000F298C" w:rsidRDefault="00D844F7" w:rsidP="00B37D3F">
            <w:pPr>
              <w:pStyle w:val="Heading5"/>
              <w:outlineLvl w:val="4"/>
            </w:pPr>
            <w:r w:rsidRPr="000F298C">
              <w:t>Requested information</w:t>
            </w:r>
          </w:p>
          <w:p w14:paraId="16CE8518" w14:textId="447B5E92" w:rsidR="00D844F7" w:rsidRDefault="00D844F7" w:rsidP="00B37D3F">
            <w:pPr>
              <w:pStyle w:val="Bullet1"/>
            </w:pPr>
            <w:r>
              <w:t>Up to date tenancy management policy and procedures e</w:t>
            </w:r>
            <w:r w:rsidR="000F298C">
              <w:t>.</w:t>
            </w:r>
            <w:r>
              <w:t>g. rent setting, complaints, evictions</w:t>
            </w:r>
          </w:p>
          <w:p w14:paraId="29A0163D" w14:textId="0BD4AC69" w:rsidR="005F6C65" w:rsidRPr="005F6C65" w:rsidRDefault="00D844F7" w:rsidP="00B37D3F">
            <w:pPr>
              <w:pStyle w:val="Bullet1"/>
            </w:pPr>
            <w:r>
              <w:t>Performance against performance standards</w:t>
            </w:r>
          </w:p>
        </w:tc>
      </w:tr>
      <w:tr w:rsidR="005F6C65" w:rsidRPr="002C2D96" w14:paraId="2A48309B" w14:textId="77777777" w:rsidTr="004F1351">
        <w:tc>
          <w:tcPr>
            <w:tcW w:w="1701" w:type="dxa"/>
          </w:tcPr>
          <w:p w14:paraId="0B5DFB2F" w14:textId="238FA305" w:rsidR="005F6C65" w:rsidRPr="002C2D96" w:rsidRDefault="0092290E" w:rsidP="00C466F2">
            <w:r w:rsidRPr="0092290E">
              <w:lastRenderedPageBreak/>
              <w:t>Supporting tenant and resident engagement;</w:t>
            </w:r>
          </w:p>
        </w:tc>
        <w:tc>
          <w:tcPr>
            <w:tcW w:w="2835" w:type="dxa"/>
          </w:tcPr>
          <w:p w14:paraId="2F79E084" w14:textId="2BCBB6DC" w:rsidR="005F6C65" w:rsidRPr="00C335D3" w:rsidRDefault="00057D42" w:rsidP="00DC3E75">
            <w:r w:rsidRPr="00057D42">
              <w:t xml:space="preserve">The registered agency involves tenants and residents in the planning and delivery of housing services in a variety of </w:t>
            </w:r>
            <w:r w:rsidR="006379E0">
              <w:br/>
            </w:r>
            <w:r w:rsidRPr="00057D42">
              <w:t>accessible ways.</w:t>
            </w:r>
          </w:p>
        </w:tc>
        <w:tc>
          <w:tcPr>
            <w:tcW w:w="4253" w:type="dxa"/>
          </w:tcPr>
          <w:p w14:paraId="4C56DCC6" w14:textId="77777777" w:rsidR="000E6978" w:rsidRPr="000F298C" w:rsidRDefault="000E6978" w:rsidP="00B37D3F">
            <w:pPr>
              <w:pStyle w:val="Heading5"/>
              <w:outlineLvl w:val="4"/>
            </w:pPr>
            <w:r w:rsidRPr="000F298C">
              <w:t>Requested information</w:t>
            </w:r>
          </w:p>
          <w:p w14:paraId="3B607E48" w14:textId="77777777" w:rsidR="000E6978" w:rsidRDefault="000E6978" w:rsidP="00B37D3F">
            <w:pPr>
              <w:pStyle w:val="Bullet1"/>
            </w:pPr>
            <w:r>
              <w:t>Up to date tenant engagement policies and procedures</w:t>
            </w:r>
          </w:p>
          <w:p w14:paraId="7FD96EA3" w14:textId="77777777" w:rsidR="000E6978" w:rsidRDefault="000E6978" w:rsidP="00B37D3F">
            <w:pPr>
              <w:pStyle w:val="Bullet1"/>
            </w:pPr>
            <w:r>
              <w:t>Community engagement strategy or similar document that details how the agency involves tenants in the planning and delivery of services</w:t>
            </w:r>
          </w:p>
          <w:p w14:paraId="5376654A" w14:textId="77777777" w:rsidR="000E6978" w:rsidRDefault="000E6978" w:rsidP="00B37D3F">
            <w:pPr>
              <w:pStyle w:val="Bullet1"/>
            </w:pPr>
            <w:r>
              <w:t>Performance against performance standards</w:t>
            </w:r>
          </w:p>
          <w:p w14:paraId="0018AE50" w14:textId="77777777" w:rsidR="000E6978" w:rsidRPr="000F298C" w:rsidRDefault="000E6978" w:rsidP="00B37D3F">
            <w:pPr>
              <w:pStyle w:val="Heading5"/>
              <w:outlineLvl w:val="4"/>
            </w:pPr>
            <w:r w:rsidRPr="000F298C">
              <w:t>May be requested</w:t>
            </w:r>
          </w:p>
          <w:p w14:paraId="4DE3F227" w14:textId="1FA8ECA1" w:rsidR="000E6978" w:rsidRDefault="000E6978" w:rsidP="00B37D3F">
            <w:pPr>
              <w:pStyle w:val="Bullet1"/>
            </w:pPr>
            <w:r>
              <w:t xml:space="preserve">Records of tenant engagement/initiatives </w:t>
            </w:r>
            <w:r w:rsidR="006379E0">
              <w:br/>
            </w:r>
            <w:r>
              <w:t>and outcomes</w:t>
            </w:r>
          </w:p>
          <w:p w14:paraId="71A6E265" w14:textId="3CCD99C3" w:rsidR="005F6C65" w:rsidRPr="005F6C65" w:rsidRDefault="000E6978" w:rsidP="00B37D3F">
            <w:pPr>
              <w:pStyle w:val="Bullet1"/>
            </w:pPr>
            <w:r>
              <w:t>Newsletters</w:t>
            </w:r>
          </w:p>
        </w:tc>
      </w:tr>
      <w:tr w:rsidR="006D424F" w:rsidRPr="002C2D96" w14:paraId="293F47E1"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10BB8ABD" w14:textId="77777777" w:rsidR="005F6C65" w:rsidRPr="002C2D96" w:rsidRDefault="005F6C65" w:rsidP="00C466F2"/>
        </w:tc>
        <w:tc>
          <w:tcPr>
            <w:tcW w:w="2835" w:type="dxa"/>
          </w:tcPr>
          <w:p w14:paraId="05C63999" w14:textId="31287E92" w:rsidR="005F6C65" w:rsidRPr="00C335D3" w:rsidRDefault="009C2D0B" w:rsidP="00DC3E75">
            <w:r w:rsidRPr="009C2D0B">
              <w:t>The registered agency promotes appropriate opportunities for tenants and residents to be involved in their community.</w:t>
            </w:r>
          </w:p>
        </w:tc>
        <w:tc>
          <w:tcPr>
            <w:tcW w:w="4253" w:type="dxa"/>
          </w:tcPr>
          <w:p w14:paraId="25D8B57F" w14:textId="77777777" w:rsidR="00740A3A" w:rsidRPr="000F298C" w:rsidRDefault="00740A3A" w:rsidP="00B37D3F">
            <w:pPr>
              <w:pStyle w:val="Heading5"/>
              <w:outlineLvl w:val="4"/>
            </w:pPr>
            <w:r w:rsidRPr="000F298C">
              <w:t>Requested information</w:t>
            </w:r>
          </w:p>
          <w:p w14:paraId="05B78203" w14:textId="1F2AF0BD" w:rsidR="00740A3A" w:rsidRPr="00B37D3F" w:rsidRDefault="00740A3A" w:rsidP="00B37D3F">
            <w:pPr>
              <w:pStyle w:val="Bullet1"/>
            </w:pPr>
            <w:r>
              <w:t xml:space="preserve">Up to date tenant </w:t>
            </w:r>
            <w:r w:rsidRPr="00B37D3F">
              <w:t>engagement policies and procedures e</w:t>
            </w:r>
            <w:r w:rsidR="000F298C" w:rsidRPr="00B37D3F">
              <w:t>.</w:t>
            </w:r>
            <w:r w:rsidRPr="00B37D3F">
              <w:t>g. sign up procedure</w:t>
            </w:r>
          </w:p>
          <w:p w14:paraId="6C035B65" w14:textId="77777777" w:rsidR="00740A3A" w:rsidRPr="00B37D3F" w:rsidRDefault="00740A3A" w:rsidP="00B37D3F">
            <w:pPr>
              <w:pStyle w:val="Bullet1"/>
            </w:pPr>
            <w:r w:rsidRPr="00B37D3F">
              <w:t>Community engagement strategy or similar document that details how the agency promotes opportunities for tenants to be involved in their community</w:t>
            </w:r>
          </w:p>
          <w:p w14:paraId="57D61545" w14:textId="77777777" w:rsidR="00740A3A" w:rsidRDefault="00740A3A" w:rsidP="00B37D3F">
            <w:pPr>
              <w:pStyle w:val="Bullet1"/>
            </w:pPr>
            <w:r w:rsidRPr="00B37D3F">
              <w:t>Performance against</w:t>
            </w:r>
            <w:r>
              <w:t xml:space="preserve"> performance standards</w:t>
            </w:r>
          </w:p>
          <w:p w14:paraId="4AFAE157" w14:textId="77777777" w:rsidR="00740A3A" w:rsidRPr="000F298C" w:rsidRDefault="00740A3A" w:rsidP="00B37D3F">
            <w:pPr>
              <w:pStyle w:val="Heading5"/>
              <w:outlineLvl w:val="4"/>
            </w:pPr>
            <w:r w:rsidRPr="000F298C">
              <w:t>May be requested</w:t>
            </w:r>
          </w:p>
          <w:p w14:paraId="15A3A851" w14:textId="77777777" w:rsidR="00740A3A" w:rsidRDefault="00740A3A" w:rsidP="00B37D3F">
            <w:pPr>
              <w:pStyle w:val="Bullet1"/>
            </w:pPr>
            <w:r>
              <w:t>Copies of any communication to tenants of opportunities to be involved in the community</w:t>
            </w:r>
          </w:p>
          <w:p w14:paraId="209C5A42" w14:textId="427CD982" w:rsidR="005F6C65" w:rsidRPr="005F6C65" w:rsidRDefault="00740A3A" w:rsidP="00B37D3F">
            <w:pPr>
              <w:pStyle w:val="Bullet1"/>
            </w:pPr>
            <w:r>
              <w:t>Tenancy packs</w:t>
            </w:r>
          </w:p>
        </w:tc>
      </w:tr>
      <w:tr w:rsidR="00E247B6" w:rsidRPr="002C2D96" w14:paraId="5732733E" w14:textId="77777777" w:rsidTr="004F1351">
        <w:tc>
          <w:tcPr>
            <w:tcW w:w="1701" w:type="dxa"/>
          </w:tcPr>
          <w:p w14:paraId="438A92D0" w14:textId="77777777" w:rsidR="00E247B6" w:rsidRPr="002C2D96" w:rsidRDefault="00E247B6" w:rsidP="00C466F2"/>
        </w:tc>
        <w:tc>
          <w:tcPr>
            <w:tcW w:w="2835" w:type="dxa"/>
          </w:tcPr>
          <w:p w14:paraId="362F0D01" w14:textId="57AA912F" w:rsidR="00E247B6" w:rsidRPr="009C2D0B" w:rsidRDefault="00E247B6" w:rsidP="00DC3E75">
            <w:r w:rsidRPr="00E247B6">
              <w:t>The registered agency obtains feedback from tenants and residents on its services and consults with them on proposals that will affect them.</w:t>
            </w:r>
          </w:p>
        </w:tc>
        <w:tc>
          <w:tcPr>
            <w:tcW w:w="4253" w:type="dxa"/>
          </w:tcPr>
          <w:p w14:paraId="727F1D43" w14:textId="77777777" w:rsidR="00414BD4" w:rsidRPr="00F319D1" w:rsidRDefault="00414BD4" w:rsidP="00B37D3F">
            <w:pPr>
              <w:pStyle w:val="Heading5"/>
              <w:outlineLvl w:val="4"/>
            </w:pPr>
            <w:r w:rsidRPr="00F319D1">
              <w:t>Requested information</w:t>
            </w:r>
          </w:p>
          <w:p w14:paraId="11929A5D" w14:textId="77777777" w:rsidR="00414BD4" w:rsidRPr="00B37D3F" w:rsidRDefault="00414BD4" w:rsidP="00B37D3F">
            <w:pPr>
              <w:pStyle w:val="Bullet1"/>
            </w:pPr>
            <w:r w:rsidRPr="00B37D3F">
              <w:t>Performance against business plan</w:t>
            </w:r>
          </w:p>
          <w:p w14:paraId="4038A18D" w14:textId="77777777" w:rsidR="00414BD4" w:rsidRPr="00B37D3F" w:rsidRDefault="00414BD4" w:rsidP="00B37D3F">
            <w:pPr>
              <w:pStyle w:val="Bullet1"/>
            </w:pPr>
            <w:r w:rsidRPr="00B37D3F">
              <w:t>Performance against performance standards</w:t>
            </w:r>
          </w:p>
          <w:p w14:paraId="579A67CD" w14:textId="77777777" w:rsidR="00414BD4" w:rsidRPr="00414BD4" w:rsidRDefault="00414BD4" w:rsidP="00B37D3F">
            <w:pPr>
              <w:pStyle w:val="Bullet1"/>
            </w:pPr>
            <w:r w:rsidRPr="00B37D3F">
              <w:t>Tenant survey</w:t>
            </w:r>
            <w:r w:rsidRPr="00414BD4">
              <w:t xml:space="preserve"> results</w:t>
            </w:r>
          </w:p>
          <w:p w14:paraId="598D0B8C" w14:textId="77777777" w:rsidR="00414BD4" w:rsidRPr="00F319D1" w:rsidRDefault="00414BD4" w:rsidP="00B37D3F">
            <w:pPr>
              <w:pStyle w:val="Heading5"/>
              <w:outlineLvl w:val="4"/>
            </w:pPr>
            <w:r w:rsidRPr="00F319D1">
              <w:t>May be requested</w:t>
            </w:r>
          </w:p>
          <w:p w14:paraId="1300DF2A" w14:textId="46C1E997" w:rsidR="00414BD4" w:rsidRPr="00414BD4" w:rsidRDefault="00414BD4" w:rsidP="00B37D3F">
            <w:pPr>
              <w:pStyle w:val="Bullet1"/>
            </w:pPr>
            <w:r w:rsidRPr="00414BD4">
              <w:t>Records that demonstrate tenants</w:t>
            </w:r>
            <w:r w:rsidR="0024345A">
              <w:t>’</w:t>
            </w:r>
            <w:r w:rsidRPr="00414BD4">
              <w:t xml:space="preserve"> engagement</w:t>
            </w:r>
          </w:p>
          <w:p w14:paraId="4612B83A" w14:textId="237E17EA" w:rsidR="00E247B6" w:rsidRPr="000F298C" w:rsidRDefault="00414BD4" w:rsidP="00B37D3F">
            <w:pPr>
              <w:pStyle w:val="Bullet1"/>
              <w:rPr>
                <w:b/>
                <w:bCs/>
              </w:rPr>
            </w:pPr>
            <w:r w:rsidRPr="00414BD4">
              <w:t>Providing feedback is easy to locate on agency website</w:t>
            </w:r>
          </w:p>
        </w:tc>
      </w:tr>
      <w:tr w:rsidR="006D424F" w:rsidRPr="002C2D96" w14:paraId="6AFCD6FF"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0FA456C3" w14:textId="77777777" w:rsidR="00414BD4" w:rsidRPr="002C2D96" w:rsidRDefault="00414BD4" w:rsidP="00C466F2"/>
        </w:tc>
        <w:tc>
          <w:tcPr>
            <w:tcW w:w="2835" w:type="dxa"/>
          </w:tcPr>
          <w:p w14:paraId="2EA11FAD" w14:textId="7187848A" w:rsidR="00414BD4" w:rsidRPr="00E247B6" w:rsidRDefault="00BB3261" w:rsidP="00DC3E75">
            <w:r w:rsidRPr="00BB3261">
              <w:t>The registered agency has identified the standards of performance it will achieve in tenant and housing services.</w:t>
            </w:r>
          </w:p>
        </w:tc>
        <w:tc>
          <w:tcPr>
            <w:tcW w:w="4253" w:type="dxa"/>
          </w:tcPr>
          <w:p w14:paraId="5ACD1B24" w14:textId="77777777" w:rsidR="00730944" w:rsidRPr="009F2A03" w:rsidRDefault="00730944" w:rsidP="00B37D3F">
            <w:pPr>
              <w:pStyle w:val="Heading5"/>
              <w:outlineLvl w:val="4"/>
            </w:pPr>
            <w:r w:rsidRPr="009F2A03">
              <w:t>Requested information</w:t>
            </w:r>
          </w:p>
          <w:p w14:paraId="09971AA9" w14:textId="77777777" w:rsidR="00730944" w:rsidRPr="00B37D3F" w:rsidRDefault="00730944" w:rsidP="00B37D3F">
            <w:pPr>
              <w:pStyle w:val="Bullet1"/>
            </w:pPr>
            <w:r w:rsidRPr="00B37D3F">
              <w:t>Business plan</w:t>
            </w:r>
          </w:p>
          <w:p w14:paraId="04E66C10" w14:textId="77777777" w:rsidR="00730944" w:rsidRPr="00B37D3F" w:rsidRDefault="00730944" w:rsidP="00B37D3F">
            <w:pPr>
              <w:pStyle w:val="Bullet1"/>
            </w:pPr>
            <w:r w:rsidRPr="00B37D3F">
              <w:t>Performance against business plan</w:t>
            </w:r>
          </w:p>
          <w:p w14:paraId="16CC4ACD" w14:textId="77777777" w:rsidR="00730944" w:rsidRDefault="00730944" w:rsidP="00B37D3F">
            <w:pPr>
              <w:pStyle w:val="Bullet1"/>
            </w:pPr>
            <w:r w:rsidRPr="00B37D3F">
              <w:t>P</w:t>
            </w:r>
            <w:r>
              <w:t>erformance against performance standards</w:t>
            </w:r>
          </w:p>
          <w:p w14:paraId="365E5BA9" w14:textId="77777777" w:rsidR="00730944" w:rsidRPr="009F2A03" w:rsidRDefault="00730944" w:rsidP="00B37D3F">
            <w:pPr>
              <w:pStyle w:val="Heading5"/>
              <w:outlineLvl w:val="4"/>
            </w:pPr>
            <w:r w:rsidRPr="009F2A03">
              <w:t>May be requested</w:t>
            </w:r>
          </w:p>
          <w:p w14:paraId="5CEF3D48" w14:textId="3BBD9F63" w:rsidR="00730944" w:rsidRDefault="00730944" w:rsidP="00B37D3F">
            <w:pPr>
              <w:pStyle w:val="Bullet1"/>
            </w:pPr>
            <w:r>
              <w:t xml:space="preserve">Management reports (review of internal KPIs </w:t>
            </w:r>
            <w:r w:rsidR="006379E0">
              <w:br/>
            </w:r>
            <w:r>
              <w:t>set by the board)</w:t>
            </w:r>
          </w:p>
          <w:p w14:paraId="610ED9A8" w14:textId="77777777" w:rsidR="00730944" w:rsidRDefault="00730944" w:rsidP="00B37D3F">
            <w:pPr>
              <w:pStyle w:val="Bullet1"/>
            </w:pPr>
            <w:r>
              <w:t>Staff key performance measures</w:t>
            </w:r>
          </w:p>
          <w:p w14:paraId="76490975" w14:textId="11C0EE75" w:rsidR="00414BD4" w:rsidRPr="00414BD4" w:rsidRDefault="00730944" w:rsidP="009F2A03">
            <w:pPr>
              <w:pStyle w:val="Bullet1"/>
            </w:pPr>
            <w:r>
              <w:t>Service charter</w:t>
            </w:r>
          </w:p>
        </w:tc>
      </w:tr>
      <w:tr w:rsidR="00730944" w:rsidRPr="002C2D96" w14:paraId="641E88AA" w14:textId="77777777" w:rsidTr="004F1351">
        <w:tc>
          <w:tcPr>
            <w:tcW w:w="1701" w:type="dxa"/>
          </w:tcPr>
          <w:p w14:paraId="785D5058" w14:textId="77777777" w:rsidR="00730944" w:rsidRPr="002C2D96" w:rsidRDefault="00730944" w:rsidP="00C466F2"/>
        </w:tc>
        <w:tc>
          <w:tcPr>
            <w:tcW w:w="2835" w:type="dxa"/>
          </w:tcPr>
          <w:p w14:paraId="2EE04A84" w14:textId="77F4ECFD" w:rsidR="00730944" w:rsidRPr="00BB3261" w:rsidRDefault="00EA316C" w:rsidP="00F55597">
            <w:r>
              <w:t>The dispute resolution procedure the registered agency has established under Section 97 of the Act is easily accessible by tenants and prospective tenants and</w:t>
            </w:r>
            <w:r w:rsidR="00F55597">
              <w:t xml:space="preserve"> </w:t>
            </w:r>
            <w:r>
              <w:t>provides for prompt and effective resolution of complaints.</w:t>
            </w:r>
          </w:p>
        </w:tc>
        <w:tc>
          <w:tcPr>
            <w:tcW w:w="4253" w:type="dxa"/>
          </w:tcPr>
          <w:p w14:paraId="48870226" w14:textId="77777777" w:rsidR="00055D87" w:rsidRPr="009F2A03" w:rsidRDefault="00055D87" w:rsidP="00B37D3F">
            <w:pPr>
              <w:pStyle w:val="Heading5"/>
              <w:outlineLvl w:val="4"/>
            </w:pPr>
            <w:r w:rsidRPr="009F2A03">
              <w:t>Requested information</w:t>
            </w:r>
          </w:p>
          <w:p w14:paraId="7E6A5081" w14:textId="74D4B52D" w:rsidR="00055D87" w:rsidRDefault="00055D87" w:rsidP="00B37D3F">
            <w:pPr>
              <w:pStyle w:val="Bullet1"/>
            </w:pPr>
            <w:r>
              <w:t xml:space="preserve">Up to date complaints management policy </w:t>
            </w:r>
            <w:r w:rsidR="006379E0">
              <w:br/>
            </w:r>
            <w:r>
              <w:t>and procedure Tenancy management KPM’s e</w:t>
            </w:r>
            <w:r w:rsidR="0024345A">
              <w:t>.</w:t>
            </w:r>
            <w:r>
              <w:t>g. complaints</w:t>
            </w:r>
          </w:p>
          <w:p w14:paraId="6D976585" w14:textId="4F9F69DC" w:rsidR="00730944" w:rsidRDefault="00055D87" w:rsidP="00B37D3F">
            <w:pPr>
              <w:pStyle w:val="Bullet1"/>
            </w:pPr>
            <w:r>
              <w:t>Performance against performance standards</w:t>
            </w:r>
          </w:p>
        </w:tc>
      </w:tr>
      <w:tr w:rsidR="006D424F" w:rsidRPr="002C2D96" w14:paraId="59C54E85"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7B838671" w14:textId="77777777" w:rsidR="00055D87" w:rsidRPr="002C2D96" w:rsidRDefault="00055D87" w:rsidP="00C466F2"/>
        </w:tc>
        <w:tc>
          <w:tcPr>
            <w:tcW w:w="2835" w:type="dxa"/>
          </w:tcPr>
          <w:p w14:paraId="7FC99E13" w14:textId="22B0BE73" w:rsidR="00055D87" w:rsidRDefault="00F55597" w:rsidP="00F55597">
            <w:r>
              <w:t xml:space="preserve">The registered agency accepts and deals appropriately with </w:t>
            </w:r>
            <w:r w:rsidR="00B37D3F">
              <w:br/>
            </w:r>
            <w:r>
              <w:t>client advocates.</w:t>
            </w:r>
          </w:p>
        </w:tc>
        <w:tc>
          <w:tcPr>
            <w:tcW w:w="4253" w:type="dxa"/>
          </w:tcPr>
          <w:p w14:paraId="06947596" w14:textId="77777777" w:rsidR="00C17D6D" w:rsidRPr="009F2A03" w:rsidRDefault="00C17D6D" w:rsidP="00B37D3F">
            <w:pPr>
              <w:pStyle w:val="Heading5"/>
              <w:outlineLvl w:val="4"/>
            </w:pPr>
            <w:r w:rsidRPr="009F2A03">
              <w:t>Requested information</w:t>
            </w:r>
          </w:p>
          <w:p w14:paraId="086FB02C" w14:textId="77777777" w:rsidR="00C17D6D" w:rsidRDefault="00C17D6D" w:rsidP="00B37D3F">
            <w:pPr>
              <w:pStyle w:val="Bullet1"/>
            </w:pPr>
            <w:r>
              <w:t>Up to date complaints management policy and procedure</w:t>
            </w:r>
          </w:p>
          <w:p w14:paraId="3FC62FB2" w14:textId="20B6F6DD" w:rsidR="00C17D6D" w:rsidRDefault="00C17D6D" w:rsidP="00B37D3F">
            <w:pPr>
              <w:pStyle w:val="Bullet1"/>
            </w:pPr>
            <w:r>
              <w:t>Tenancy management KPMs e</w:t>
            </w:r>
            <w:r w:rsidR="0024345A">
              <w:t>.</w:t>
            </w:r>
            <w:r>
              <w:t>g. complaints</w:t>
            </w:r>
          </w:p>
          <w:p w14:paraId="3120A3D8" w14:textId="77777777" w:rsidR="00C17D6D" w:rsidRDefault="00C17D6D" w:rsidP="00B37D3F">
            <w:pPr>
              <w:pStyle w:val="Bullet1"/>
            </w:pPr>
            <w:r>
              <w:t>Performance against performance standards</w:t>
            </w:r>
          </w:p>
          <w:p w14:paraId="4C3A69B0" w14:textId="77777777" w:rsidR="00C17D6D" w:rsidRPr="009F2A03" w:rsidRDefault="00C17D6D" w:rsidP="00B37D3F">
            <w:pPr>
              <w:pStyle w:val="Heading5"/>
              <w:outlineLvl w:val="4"/>
            </w:pPr>
            <w:r w:rsidRPr="009F2A03">
              <w:t>May be requested</w:t>
            </w:r>
          </w:p>
          <w:p w14:paraId="74C23702" w14:textId="77F56511" w:rsidR="00055D87" w:rsidRDefault="00C17D6D" w:rsidP="00B37D3F">
            <w:pPr>
              <w:pStyle w:val="Bullet1"/>
            </w:pPr>
            <w:r>
              <w:t>Complaints brochure</w:t>
            </w:r>
          </w:p>
        </w:tc>
      </w:tr>
      <w:tr w:rsidR="00C17D6D" w:rsidRPr="002C2D96" w14:paraId="0723579C" w14:textId="77777777" w:rsidTr="004F1351">
        <w:tc>
          <w:tcPr>
            <w:tcW w:w="1701" w:type="dxa"/>
          </w:tcPr>
          <w:p w14:paraId="3AF7CB36" w14:textId="14A67712" w:rsidR="00C17D6D" w:rsidRPr="002C2D96" w:rsidRDefault="006C0418" w:rsidP="009F2A03">
            <w:r>
              <w:t>Facilitating access to support for social</w:t>
            </w:r>
            <w:r w:rsidR="009F2A03">
              <w:t xml:space="preserve"> </w:t>
            </w:r>
            <w:r>
              <w:t>housing applicants and tenants with complex needs.</w:t>
            </w:r>
          </w:p>
        </w:tc>
        <w:tc>
          <w:tcPr>
            <w:tcW w:w="2835" w:type="dxa"/>
          </w:tcPr>
          <w:p w14:paraId="4F3BB969" w14:textId="1DE60CA1" w:rsidR="00C17D6D" w:rsidRDefault="00D338A6" w:rsidP="00F55597">
            <w:r w:rsidRPr="00D338A6">
              <w:t>The registered agency establishes and maintains arrangements that are adequate to ensure tenants and residents with support needs receive appropriate support, if relevant and where available, to maintain their tenancies.</w:t>
            </w:r>
          </w:p>
        </w:tc>
        <w:tc>
          <w:tcPr>
            <w:tcW w:w="4253" w:type="dxa"/>
          </w:tcPr>
          <w:p w14:paraId="06D405F7" w14:textId="77777777" w:rsidR="00DA1A5F" w:rsidRPr="009F2A03" w:rsidRDefault="00DA1A5F" w:rsidP="00B37D3F">
            <w:pPr>
              <w:pStyle w:val="Heading5"/>
              <w:outlineLvl w:val="4"/>
            </w:pPr>
            <w:r w:rsidRPr="009F2A03">
              <w:t>Requested information</w:t>
            </w:r>
          </w:p>
          <w:p w14:paraId="0EF587C3" w14:textId="77777777" w:rsidR="00DA1A5F" w:rsidRPr="00B37D3F" w:rsidRDefault="00DA1A5F" w:rsidP="00B37D3F">
            <w:pPr>
              <w:pStyle w:val="Bullet1"/>
            </w:pPr>
            <w:r>
              <w:t xml:space="preserve">Up to </w:t>
            </w:r>
            <w:r w:rsidRPr="00B37D3F">
              <w:t>date support facilitation policies and procedures</w:t>
            </w:r>
          </w:p>
          <w:p w14:paraId="7C65EBB3" w14:textId="77777777" w:rsidR="00DA1A5F" w:rsidRDefault="00DA1A5F" w:rsidP="00B37D3F">
            <w:pPr>
              <w:pStyle w:val="Bullet1"/>
            </w:pPr>
            <w:r w:rsidRPr="00B37D3F">
              <w:t>Perform</w:t>
            </w:r>
            <w:r>
              <w:t>ance against performance standards</w:t>
            </w:r>
          </w:p>
          <w:p w14:paraId="6D102424" w14:textId="77777777" w:rsidR="00DA1A5F" w:rsidRPr="009F2A03" w:rsidRDefault="00DA1A5F" w:rsidP="00B37D3F">
            <w:pPr>
              <w:pStyle w:val="Heading5"/>
              <w:outlineLvl w:val="4"/>
            </w:pPr>
            <w:r w:rsidRPr="009F2A03">
              <w:t>May be requested</w:t>
            </w:r>
          </w:p>
          <w:p w14:paraId="4144CAC2" w14:textId="1F476B7F" w:rsidR="00C17D6D" w:rsidRDefault="00DA1A5F" w:rsidP="00B37D3F">
            <w:pPr>
              <w:pStyle w:val="Bullet1"/>
            </w:pPr>
            <w:r w:rsidRPr="00B37D3F">
              <w:t>Formal</w:t>
            </w:r>
            <w:r>
              <w:t xml:space="preserve"> support partnership agreements</w:t>
            </w:r>
          </w:p>
        </w:tc>
      </w:tr>
      <w:tr w:rsidR="006D424F" w:rsidRPr="002C2D96" w14:paraId="57809000"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2D9CE1B2" w14:textId="007A8654" w:rsidR="00DA1A5F" w:rsidRDefault="000024DA" w:rsidP="009F2A03">
            <w:r>
              <w:t>Managing and</w:t>
            </w:r>
            <w:r w:rsidR="009F2A03">
              <w:t xml:space="preserve"> </w:t>
            </w:r>
            <w:r>
              <w:t>addressing complaints</w:t>
            </w:r>
            <w:r w:rsidR="009F2A03">
              <w:t xml:space="preserve"> </w:t>
            </w:r>
            <w:r>
              <w:t>and appeals relating</w:t>
            </w:r>
            <w:r w:rsidR="009F2A03">
              <w:t xml:space="preserve"> </w:t>
            </w:r>
            <w:r>
              <w:t>to the provision of</w:t>
            </w:r>
            <w:r w:rsidR="009F2A03">
              <w:t xml:space="preserve"> </w:t>
            </w:r>
            <w:r>
              <w:t>housing services.</w:t>
            </w:r>
          </w:p>
        </w:tc>
        <w:tc>
          <w:tcPr>
            <w:tcW w:w="2835" w:type="dxa"/>
          </w:tcPr>
          <w:p w14:paraId="768B3CC2" w14:textId="4802EF41" w:rsidR="00DA1A5F" w:rsidRPr="00D338A6" w:rsidRDefault="000515F1" w:rsidP="009F2A03">
            <w:r>
              <w:t>Information is readily available and promoted</w:t>
            </w:r>
            <w:r w:rsidR="009F2A03">
              <w:t xml:space="preserve"> </w:t>
            </w:r>
            <w:r>
              <w:t>to tenants on complaints and appeals.</w:t>
            </w:r>
          </w:p>
        </w:tc>
        <w:tc>
          <w:tcPr>
            <w:tcW w:w="4253" w:type="dxa"/>
          </w:tcPr>
          <w:p w14:paraId="3B6FEF1E" w14:textId="77777777" w:rsidR="009F2A03" w:rsidRPr="009F2A03" w:rsidRDefault="009F2A03" w:rsidP="00B37D3F">
            <w:pPr>
              <w:pStyle w:val="Heading5"/>
              <w:outlineLvl w:val="4"/>
            </w:pPr>
            <w:r w:rsidRPr="009F2A03">
              <w:t>Requested information</w:t>
            </w:r>
          </w:p>
          <w:p w14:paraId="2082FE5D" w14:textId="669BDE08" w:rsidR="009F2A03" w:rsidRDefault="009F2A03" w:rsidP="00C11559">
            <w:pPr>
              <w:pStyle w:val="Tablebullet"/>
            </w:pPr>
            <w:r>
              <w:t>Information on how to lodge a complaint is included on the</w:t>
            </w:r>
            <w:r w:rsidR="00C11559">
              <w:t xml:space="preserve"> </w:t>
            </w:r>
            <w:r>
              <w:t>agency’s website.</w:t>
            </w:r>
          </w:p>
          <w:p w14:paraId="5C64FA1E" w14:textId="77777777" w:rsidR="009F2A03" w:rsidRPr="009F2A03" w:rsidRDefault="009F2A03" w:rsidP="00B37D3F">
            <w:pPr>
              <w:pStyle w:val="Heading5"/>
              <w:outlineLvl w:val="4"/>
            </w:pPr>
            <w:r w:rsidRPr="009F2A03">
              <w:t>May be requested</w:t>
            </w:r>
          </w:p>
          <w:p w14:paraId="28DC43EA" w14:textId="77777777" w:rsidR="009F2A03" w:rsidRDefault="009F2A03" w:rsidP="00B37D3F">
            <w:pPr>
              <w:pStyle w:val="Bullet1"/>
            </w:pPr>
            <w:r>
              <w:t>Communication to tenants</w:t>
            </w:r>
          </w:p>
          <w:p w14:paraId="25263AE1" w14:textId="77777777" w:rsidR="009F2A03" w:rsidRDefault="009F2A03" w:rsidP="00B37D3F">
            <w:pPr>
              <w:pStyle w:val="Bullet1"/>
            </w:pPr>
            <w:r>
              <w:t>Tenancy packs</w:t>
            </w:r>
          </w:p>
          <w:p w14:paraId="56A6C92C" w14:textId="46AD9F88" w:rsidR="00DA1A5F" w:rsidRDefault="009F2A03" w:rsidP="00B37D3F">
            <w:pPr>
              <w:pStyle w:val="Bullet1"/>
            </w:pPr>
            <w:r>
              <w:t>Date the complaints policy and procedure was last updated</w:t>
            </w:r>
          </w:p>
        </w:tc>
      </w:tr>
      <w:tr w:rsidR="00843FE5" w:rsidRPr="002C2D96" w14:paraId="5E404BDC" w14:textId="77777777" w:rsidTr="004F1351">
        <w:tc>
          <w:tcPr>
            <w:tcW w:w="1701" w:type="dxa"/>
          </w:tcPr>
          <w:p w14:paraId="5B1136A6" w14:textId="77777777" w:rsidR="00843FE5" w:rsidRDefault="00843FE5" w:rsidP="009F2A03"/>
        </w:tc>
        <w:tc>
          <w:tcPr>
            <w:tcW w:w="2835" w:type="dxa"/>
          </w:tcPr>
          <w:p w14:paraId="3E6A718B" w14:textId="7676923A" w:rsidR="00843FE5" w:rsidRDefault="00434071" w:rsidP="009F2A03">
            <w:r w:rsidRPr="00434071">
              <w:t>The registered agency manages complaints and appeals promptly and fairly.</w:t>
            </w:r>
          </w:p>
        </w:tc>
        <w:tc>
          <w:tcPr>
            <w:tcW w:w="4253" w:type="dxa"/>
          </w:tcPr>
          <w:p w14:paraId="35883C1E" w14:textId="77777777" w:rsidR="00342890" w:rsidRPr="006B56B1" w:rsidRDefault="00342890" w:rsidP="00B37D3F">
            <w:pPr>
              <w:pStyle w:val="Heading5"/>
              <w:outlineLvl w:val="4"/>
            </w:pPr>
            <w:r w:rsidRPr="006B56B1">
              <w:t>Requested information</w:t>
            </w:r>
          </w:p>
          <w:p w14:paraId="46772915" w14:textId="77777777" w:rsidR="00342890" w:rsidRDefault="00342890" w:rsidP="00B37D3F">
            <w:pPr>
              <w:pStyle w:val="Bullet1"/>
            </w:pPr>
            <w:r>
              <w:t>Up to date complaints policies and procedures</w:t>
            </w:r>
          </w:p>
          <w:p w14:paraId="646FF0D4" w14:textId="66D433BC" w:rsidR="00342890" w:rsidRDefault="00342890" w:rsidP="00B37D3F">
            <w:pPr>
              <w:pStyle w:val="Bullet1"/>
            </w:pPr>
            <w:r>
              <w:t xml:space="preserve">Tenancy management KPMs </w:t>
            </w:r>
            <w:r w:rsidR="00C466F2">
              <w:t>e.g.</w:t>
            </w:r>
            <w:r>
              <w:t xml:space="preserve"> complaint resolution time</w:t>
            </w:r>
          </w:p>
          <w:p w14:paraId="1492C946" w14:textId="3576EBEE" w:rsidR="00843FE5" w:rsidRPr="00843FE5" w:rsidRDefault="00342890" w:rsidP="00B37D3F">
            <w:pPr>
              <w:pStyle w:val="Bullet1"/>
            </w:pPr>
            <w:r>
              <w:t>Performance against performance standards</w:t>
            </w:r>
          </w:p>
        </w:tc>
      </w:tr>
      <w:tr w:rsidR="006D424F" w:rsidRPr="002C2D96" w14:paraId="7863CB2A" w14:textId="77777777" w:rsidTr="004F1351">
        <w:trPr>
          <w:cnfStyle w:val="000000010000" w:firstRow="0" w:lastRow="0" w:firstColumn="0" w:lastColumn="0" w:oddVBand="0" w:evenVBand="0" w:oddHBand="0" w:evenHBand="1" w:firstRowFirstColumn="0" w:firstRowLastColumn="0" w:lastRowFirstColumn="0" w:lastRowLastColumn="0"/>
        </w:trPr>
        <w:tc>
          <w:tcPr>
            <w:tcW w:w="1701" w:type="dxa"/>
          </w:tcPr>
          <w:p w14:paraId="73FD759A" w14:textId="77777777" w:rsidR="00843FE5" w:rsidRDefault="00843FE5" w:rsidP="009F2A03"/>
        </w:tc>
        <w:tc>
          <w:tcPr>
            <w:tcW w:w="2835" w:type="dxa"/>
          </w:tcPr>
          <w:p w14:paraId="5D95839D" w14:textId="19D828CB" w:rsidR="00843FE5" w:rsidRDefault="00E52F10" w:rsidP="009F2A03">
            <w:r w:rsidRPr="00E52F10">
              <w:t>The registered agency regularly monitors the effectiveness of the complaints and appeals system.</w:t>
            </w:r>
          </w:p>
        </w:tc>
        <w:tc>
          <w:tcPr>
            <w:tcW w:w="4253" w:type="dxa"/>
          </w:tcPr>
          <w:p w14:paraId="5456B4BD" w14:textId="77777777" w:rsidR="00773B99" w:rsidRPr="006B56B1" w:rsidRDefault="00773B99" w:rsidP="00B37D3F">
            <w:pPr>
              <w:pStyle w:val="Heading5"/>
              <w:outlineLvl w:val="4"/>
            </w:pPr>
            <w:r w:rsidRPr="006B56B1">
              <w:t>Requested information</w:t>
            </w:r>
          </w:p>
          <w:p w14:paraId="1D609825" w14:textId="77777777" w:rsidR="00773B99" w:rsidRDefault="00773B99" w:rsidP="00B37D3F">
            <w:pPr>
              <w:pStyle w:val="Bullet1"/>
            </w:pPr>
            <w:r>
              <w:t>Sample complaints register</w:t>
            </w:r>
          </w:p>
          <w:p w14:paraId="1DB982FC" w14:textId="77777777" w:rsidR="00773B99" w:rsidRDefault="00773B99" w:rsidP="00B37D3F">
            <w:pPr>
              <w:pStyle w:val="Bullet1"/>
            </w:pPr>
            <w:r>
              <w:t>Performance against performance standards</w:t>
            </w:r>
          </w:p>
          <w:p w14:paraId="70E2B238" w14:textId="77777777" w:rsidR="00773B99" w:rsidRPr="006B56B1" w:rsidRDefault="00773B99" w:rsidP="00B37D3F">
            <w:pPr>
              <w:pStyle w:val="Heading5"/>
              <w:outlineLvl w:val="4"/>
            </w:pPr>
            <w:r w:rsidRPr="006B56B1">
              <w:t>May be requested</w:t>
            </w:r>
          </w:p>
          <w:p w14:paraId="4BE702D0" w14:textId="6F5E776B" w:rsidR="00843FE5" w:rsidRPr="00843FE5" w:rsidRDefault="00773B99" w:rsidP="00B37D3F">
            <w:pPr>
              <w:pStyle w:val="Bullet1"/>
            </w:pPr>
            <w:r>
              <w:t>Evidence of complaints being reported to the board or relevant sub</w:t>
            </w:r>
            <w:r w:rsidR="008E7F9B">
              <w:t>-</w:t>
            </w:r>
            <w:r>
              <w:t>committee</w:t>
            </w:r>
          </w:p>
        </w:tc>
      </w:tr>
      <w:tr w:rsidR="00843FE5" w:rsidRPr="002C2D96" w14:paraId="402CF2AC" w14:textId="77777777" w:rsidTr="004F1351">
        <w:tc>
          <w:tcPr>
            <w:tcW w:w="1701" w:type="dxa"/>
          </w:tcPr>
          <w:p w14:paraId="5B9986E1" w14:textId="197F7DD8" w:rsidR="00843FE5" w:rsidRDefault="00AF57CD" w:rsidP="009F2A03">
            <w:r w:rsidRPr="00AF57CD">
              <w:lastRenderedPageBreak/>
              <w:t>Maintaining satisfaction with the overall quality of housing services.</w:t>
            </w:r>
          </w:p>
        </w:tc>
        <w:tc>
          <w:tcPr>
            <w:tcW w:w="2835" w:type="dxa"/>
          </w:tcPr>
          <w:p w14:paraId="2BD85D53" w14:textId="6655E8FF" w:rsidR="00843FE5" w:rsidRDefault="006E36CB" w:rsidP="009F2A03">
            <w:r w:rsidRPr="006E36CB">
              <w:t>The registered agency maintains a satisfactory level of tenant and resident satisfaction.</w:t>
            </w:r>
          </w:p>
        </w:tc>
        <w:tc>
          <w:tcPr>
            <w:tcW w:w="4253" w:type="dxa"/>
          </w:tcPr>
          <w:p w14:paraId="3CEF613E" w14:textId="77777777" w:rsidR="006B56B1" w:rsidRPr="006B56B1" w:rsidRDefault="006B56B1" w:rsidP="00B37D3F">
            <w:pPr>
              <w:pStyle w:val="Heading5"/>
              <w:outlineLvl w:val="4"/>
            </w:pPr>
            <w:r w:rsidRPr="006B56B1">
              <w:t>Requested information</w:t>
            </w:r>
          </w:p>
          <w:p w14:paraId="46726E2D" w14:textId="77777777" w:rsidR="006B56B1" w:rsidRDefault="006B56B1" w:rsidP="00B37D3F">
            <w:pPr>
              <w:pStyle w:val="Bullet1"/>
            </w:pPr>
            <w:r>
              <w:t>Survey results</w:t>
            </w:r>
          </w:p>
          <w:p w14:paraId="2EF98858" w14:textId="77777777" w:rsidR="006B56B1" w:rsidRDefault="006B56B1" w:rsidP="00B37D3F">
            <w:pPr>
              <w:pStyle w:val="Bullet1"/>
            </w:pPr>
            <w:r>
              <w:t>Performance against performance standards</w:t>
            </w:r>
          </w:p>
          <w:p w14:paraId="35F06333" w14:textId="77777777" w:rsidR="006B56B1" w:rsidRPr="006B56B1" w:rsidRDefault="006B56B1" w:rsidP="00B37D3F">
            <w:pPr>
              <w:pStyle w:val="Heading5"/>
              <w:outlineLvl w:val="4"/>
            </w:pPr>
            <w:r w:rsidRPr="006B56B1">
              <w:t>May be requested</w:t>
            </w:r>
          </w:p>
          <w:p w14:paraId="621A5D16" w14:textId="77777777" w:rsidR="006B56B1" w:rsidRPr="00B37D3F" w:rsidRDefault="006B56B1" w:rsidP="00B37D3F">
            <w:pPr>
              <w:pStyle w:val="Bullet1"/>
            </w:pPr>
            <w:r w:rsidRPr="00B37D3F">
              <w:t>Records of tenant consultation and actions taken as a result</w:t>
            </w:r>
          </w:p>
          <w:p w14:paraId="26810F19" w14:textId="287212B9" w:rsidR="00843FE5" w:rsidRPr="00843FE5" w:rsidRDefault="006B56B1" w:rsidP="00B37D3F">
            <w:pPr>
              <w:pStyle w:val="Bullet1"/>
            </w:pPr>
            <w:r w:rsidRPr="00B37D3F">
              <w:t>Complain</w:t>
            </w:r>
            <w:r>
              <w:t>ts summary data</w:t>
            </w:r>
          </w:p>
        </w:tc>
      </w:tr>
    </w:tbl>
    <w:p w14:paraId="69783223" w14:textId="3479903C" w:rsidR="002D7B85" w:rsidRDefault="002D7B85" w:rsidP="002D7B85"/>
    <w:p w14:paraId="7E769FBD" w14:textId="074D0638" w:rsidR="00CC2097" w:rsidRDefault="00CC2097" w:rsidP="00435374">
      <w:pPr>
        <w:pStyle w:val="Heading1"/>
        <w:pageBreakBefore/>
      </w:pPr>
      <w:bookmarkStart w:id="3" w:name="_Toc63327524"/>
      <w:r>
        <w:lastRenderedPageBreak/>
        <w:t>Performance outcome 2: Housing assets</w:t>
      </w:r>
      <w:bookmarkEnd w:id="3"/>
    </w:p>
    <w:p w14:paraId="4613DB5C" w14:textId="27DB11F8" w:rsidR="00CC2097" w:rsidRDefault="00CC2097" w:rsidP="00CC2097">
      <w:r>
        <w:t>The registered agency manages its assets in a manner that ensures suitable properties are available now and into the future, particularly in relation to the following.</w:t>
      </w:r>
    </w:p>
    <w:tbl>
      <w:tblPr>
        <w:tblStyle w:val="HRtexttable"/>
        <w:tblW w:w="8647" w:type="dxa"/>
        <w:tblLayout w:type="fixed"/>
        <w:tblLook w:val="0420" w:firstRow="1" w:lastRow="0" w:firstColumn="0" w:lastColumn="0" w:noHBand="0" w:noVBand="1"/>
      </w:tblPr>
      <w:tblGrid>
        <w:gridCol w:w="1843"/>
        <w:gridCol w:w="2552"/>
        <w:gridCol w:w="4252"/>
      </w:tblGrid>
      <w:tr w:rsidR="00192CDC" w:rsidRPr="00AF5261" w14:paraId="1B997C7F" w14:textId="77777777" w:rsidTr="00E3417B">
        <w:trPr>
          <w:cnfStyle w:val="100000000000" w:firstRow="1" w:lastRow="0" w:firstColumn="0" w:lastColumn="0" w:oddVBand="0" w:evenVBand="0" w:oddHBand="0" w:evenHBand="0" w:firstRowFirstColumn="0" w:firstRowLastColumn="0" w:lastRowFirstColumn="0" w:lastRowLastColumn="0"/>
          <w:tblHeader/>
        </w:trPr>
        <w:tc>
          <w:tcPr>
            <w:tcW w:w="1843" w:type="dxa"/>
          </w:tcPr>
          <w:p w14:paraId="36E8C5BF" w14:textId="77777777" w:rsidR="00192CDC" w:rsidRPr="00AF5261" w:rsidRDefault="00192CDC" w:rsidP="00C466F2">
            <w:pPr>
              <w:rPr>
                <w:color w:val="FFFFFF" w:themeColor="background1"/>
              </w:rPr>
            </w:pPr>
            <w:r w:rsidRPr="00AF5261">
              <w:rPr>
                <w:color w:val="FFFFFF" w:themeColor="background1"/>
              </w:rPr>
              <w:t>Performance requirements</w:t>
            </w:r>
          </w:p>
        </w:tc>
        <w:tc>
          <w:tcPr>
            <w:tcW w:w="2552" w:type="dxa"/>
          </w:tcPr>
          <w:p w14:paraId="1AF71265" w14:textId="77777777" w:rsidR="00192CDC" w:rsidRPr="00AF5261" w:rsidRDefault="00192CDC" w:rsidP="00C466F2">
            <w:pPr>
              <w:rPr>
                <w:color w:val="FFFFFF" w:themeColor="background1"/>
              </w:rPr>
            </w:pPr>
            <w:r w:rsidRPr="00AF5261">
              <w:rPr>
                <w:color w:val="FFFFFF" w:themeColor="background1"/>
              </w:rPr>
              <w:t>Performance indicators</w:t>
            </w:r>
          </w:p>
        </w:tc>
        <w:tc>
          <w:tcPr>
            <w:tcW w:w="4252" w:type="dxa"/>
          </w:tcPr>
          <w:p w14:paraId="138976A6" w14:textId="77777777" w:rsidR="00192CDC" w:rsidRPr="00AF5261" w:rsidRDefault="00192CDC" w:rsidP="00C466F2">
            <w:pPr>
              <w:rPr>
                <w:color w:val="FFFFFF" w:themeColor="background1"/>
              </w:rPr>
            </w:pPr>
            <w:r w:rsidRPr="00AF5261">
              <w:rPr>
                <w:color w:val="FFFFFF" w:themeColor="background1"/>
              </w:rPr>
              <w:t>Evidence sources to demonstrate compliance</w:t>
            </w:r>
          </w:p>
        </w:tc>
      </w:tr>
      <w:tr w:rsidR="00192CDC" w:rsidRPr="002C2D96" w14:paraId="15FB8437" w14:textId="77777777" w:rsidTr="00E3417B">
        <w:tc>
          <w:tcPr>
            <w:tcW w:w="1843" w:type="dxa"/>
          </w:tcPr>
          <w:p w14:paraId="6A49E4D5" w14:textId="050DA3BD" w:rsidR="00192CDC" w:rsidRPr="002C2D96" w:rsidRDefault="00B221E5" w:rsidP="00B221E5">
            <w:r>
              <w:t>Determining changing</w:t>
            </w:r>
            <w:r w:rsidR="001775F7">
              <w:t xml:space="preserve"> </w:t>
            </w:r>
            <w:r>
              <w:t>housing needs and</w:t>
            </w:r>
            <w:r w:rsidR="001775F7">
              <w:t xml:space="preserve"> </w:t>
            </w:r>
            <w:r>
              <w:t>planning asset</w:t>
            </w:r>
            <w:r w:rsidR="001775F7">
              <w:t xml:space="preserve"> </w:t>
            </w:r>
            <w:r>
              <w:t>acquisitions, disposals</w:t>
            </w:r>
            <w:r w:rsidR="001775F7">
              <w:t xml:space="preserve"> </w:t>
            </w:r>
            <w:r>
              <w:t>and reconfiguration</w:t>
            </w:r>
            <w:r w:rsidR="001775F7">
              <w:t xml:space="preserve"> </w:t>
            </w:r>
            <w:r>
              <w:t>to respond (strategic</w:t>
            </w:r>
            <w:r w:rsidR="001775F7">
              <w:t xml:space="preserve"> </w:t>
            </w:r>
            <w:r>
              <w:t>asset management).</w:t>
            </w:r>
          </w:p>
        </w:tc>
        <w:tc>
          <w:tcPr>
            <w:tcW w:w="2552" w:type="dxa"/>
          </w:tcPr>
          <w:p w14:paraId="2FDCB145" w14:textId="356D60CB" w:rsidR="00192CDC" w:rsidRPr="002C2D96" w:rsidRDefault="001775F7" w:rsidP="001775F7">
            <w:r>
              <w:t>The registered agency plans for how it will manage its housing assets to optimise outcomes on financial investment, service delivery and meeting housing needs.</w:t>
            </w:r>
          </w:p>
        </w:tc>
        <w:tc>
          <w:tcPr>
            <w:tcW w:w="4252" w:type="dxa"/>
          </w:tcPr>
          <w:p w14:paraId="570FA263" w14:textId="77777777" w:rsidR="001775F7" w:rsidRPr="001775F7" w:rsidRDefault="001775F7" w:rsidP="00494FFB">
            <w:pPr>
              <w:pStyle w:val="Heading5"/>
              <w:outlineLvl w:val="4"/>
            </w:pPr>
            <w:r w:rsidRPr="001775F7">
              <w:t>Requested information</w:t>
            </w:r>
          </w:p>
          <w:p w14:paraId="2F2BF5BA" w14:textId="77777777" w:rsidR="001775F7" w:rsidRDefault="001775F7" w:rsidP="00494FFB">
            <w:pPr>
              <w:pStyle w:val="Bullet1"/>
            </w:pPr>
            <w:r>
              <w:t>Up to date asset management policies and procedures e.g. asset planning, undertaking property condition surveys, inspections</w:t>
            </w:r>
          </w:p>
          <w:p w14:paraId="45148B6F" w14:textId="2391E5DC" w:rsidR="001775F7" w:rsidRDefault="001775F7" w:rsidP="00494FFB">
            <w:pPr>
              <w:pStyle w:val="Bullet1"/>
            </w:pPr>
            <w:r>
              <w:t>Business plan</w:t>
            </w:r>
          </w:p>
          <w:p w14:paraId="556B7F71" w14:textId="084B1FED" w:rsidR="001775F7" w:rsidRDefault="001775F7" w:rsidP="00494FFB">
            <w:pPr>
              <w:pStyle w:val="Bullet1"/>
            </w:pPr>
            <w:r>
              <w:t>Financial performance report</w:t>
            </w:r>
          </w:p>
          <w:p w14:paraId="134CD3CD" w14:textId="0F8EDAB8" w:rsidR="001775F7" w:rsidRDefault="001775F7" w:rsidP="00494FFB">
            <w:pPr>
              <w:pStyle w:val="Bullet1"/>
            </w:pPr>
            <w:r>
              <w:t>Asset management plan (agencies with responsibility for maintenance)</w:t>
            </w:r>
          </w:p>
          <w:p w14:paraId="3800254E" w14:textId="2BAC4D8C" w:rsidR="001775F7" w:rsidRDefault="001775F7" w:rsidP="00494FFB">
            <w:pPr>
              <w:pStyle w:val="Bullet1"/>
            </w:pPr>
            <w:r>
              <w:t>Risk register and management plan (Housing Associations (HAs)</w:t>
            </w:r>
            <w:r w:rsidR="00833647">
              <w:t>)</w:t>
            </w:r>
          </w:p>
          <w:p w14:paraId="78A3E61E" w14:textId="366AF055" w:rsidR="001775F7" w:rsidRPr="001775F7" w:rsidRDefault="001775F7" w:rsidP="00494FFB">
            <w:pPr>
              <w:pStyle w:val="Heading5"/>
              <w:outlineLvl w:val="4"/>
            </w:pPr>
            <w:r w:rsidRPr="001775F7">
              <w:t>May be requested</w:t>
            </w:r>
          </w:p>
          <w:p w14:paraId="0745A5EF" w14:textId="403137C5" w:rsidR="00192CDC" w:rsidRPr="001775F7" w:rsidRDefault="001775F7" w:rsidP="00494FFB">
            <w:pPr>
              <w:pStyle w:val="Bullet1"/>
            </w:pPr>
            <w:r>
              <w:t>Risk register and management plan (Housing Providers (HPs))</w:t>
            </w:r>
          </w:p>
        </w:tc>
      </w:tr>
      <w:tr w:rsidR="00192CDC" w:rsidRPr="002C2D96" w14:paraId="6F75AEB8" w14:textId="77777777" w:rsidTr="00E3417B">
        <w:trPr>
          <w:cnfStyle w:val="000000010000" w:firstRow="0" w:lastRow="0" w:firstColumn="0" w:lastColumn="0" w:oddVBand="0" w:evenVBand="0" w:oddHBand="0" w:evenHBand="1" w:firstRowFirstColumn="0" w:firstRowLastColumn="0" w:lastRowFirstColumn="0" w:lastRowLastColumn="0"/>
        </w:trPr>
        <w:tc>
          <w:tcPr>
            <w:tcW w:w="1843" w:type="dxa"/>
          </w:tcPr>
          <w:p w14:paraId="6D0BE2E8" w14:textId="74887495" w:rsidR="00192CDC" w:rsidRPr="002C2D96" w:rsidRDefault="00833647" w:rsidP="00833647">
            <w:r>
              <w:t>Setting and meeting relevant property condition standards.</w:t>
            </w:r>
          </w:p>
        </w:tc>
        <w:tc>
          <w:tcPr>
            <w:tcW w:w="2552" w:type="dxa"/>
          </w:tcPr>
          <w:p w14:paraId="7C0CCF92" w14:textId="792080C6" w:rsidR="00192CDC" w:rsidRPr="002C2D96" w:rsidRDefault="00833647" w:rsidP="00833647">
            <w:r>
              <w:t xml:space="preserve">The registered agency manages community housing assets in accordance with the specific legal and policy property condition requirements relevant </w:t>
            </w:r>
            <w:r w:rsidR="006379E0">
              <w:br/>
            </w:r>
            <w:r>
              <w:t>in Victoria.</w:t>
            </w:r>
          </w:p>
        </w:tc>
        <w:tc>
          <w:tcPr>
            <w:tcW w:w="4252" w:type="dxa"/>
          </w:tcPr>
          <w:p w14:paraId="1ECAEA85" w14:textId="77777777" w:rsidR="0040065B" w:rsidRPr="00C466F2" w:rsidRDefault="0040065B" w:rsidP="00494FFB">
            <w:pPr>
              <w:pStyle w:val="Heading5"/>
              <w:outlineLvl w:val="4"/>
            </w:pPr>
            <w:r w:rsidRPr="00C466F2">
              <w:t>Requested information</w:t>
            </w:r>
          </w:p>
          <w:p w14:paraId="6277D7F7" w14:textId="472D5176" w:rsidR="0040065B" w:rsidRDefault="0040065B" w:rsidP="00494FFB">
            <w:pPr>
              <w:pStyle w:val="Bullet1"/>
            </w:pPr>
            <w:r>
              <w:t>Up to date asset management policies and procedures e</w:t>
            </w:r>
            <w:r w:rsidR="00C466F2">
              <w:t>.</w:t>
            </w:r>
            <w:r>
              <w:t>g.</w:t>
            </w:r>
            <w:r w:rsidR="00F319D1">
              <w:t> </w:t>
            </w:r>
            <w:r>
              <w:t>setting and meeting property condition standards</w:t>
            </w:r>
          </w:p>
          <w:p w14:paraId="2AA50635" w14:textId="391C2FB6" w:rsidR="0040065B" w:rsidRDefault="0040065B" w:rsidP="00494FFB">
            <w:pPr>
              <w:pStyle w:val="Bullet1"/>
            </w:pPr>
            <w:r>
              <w:t xml:space="preserve">Performance against performance standards </w:t>
            </w:r>
          </w:p>
          <w:p w14:paraId="51DCC99B" w14:textId="3D3C6859" w:rsidR="0040065B" w:rsidRDefault="0040065B" w:rsidP="00494FFB">
            <w:pPr>
              <w:pStyle w:val="Bullet1"/>
            </w:pPr>
            <w:r>
              <w:t>Notification of relevant events via the ‘reportable events’ process that relate to the property condition</w:t>
            </w:r>
          </w:p>
          <w:p w14:paraId="1E2F2B5C" w14:textId="2E14F10B" w:rsidR="0040065B" w:rsidRPr="00C466F2" w:rsidRDefault="0040065B" w:rsidP="00494FFB">
            <w:pPr>
              <w:pStyle w:val="Heading5"/>
              <w:outlineLvl w:val="4"/>
            </w:pPr>
            <w:r w:rsidRPr="00C466F2">
              <w:t xml:space="preserve">May </w:t>
            </w:r>
            <w:r w:rsidR="00C466F2" w:rsidRPr="00C466F2">
              <w:t>be requested</w:t>
            </w:r>
          </w:p>
          <w:p w14:paraId="129F190E" w14:textId="01C4CF25" w:rsidR="0040065B" w:rsidRDefault="0040065B" w:rsidP="00494FFB">
            <w:pPr>
              <w:pStyle w:val="Bullet1"/>
            </w:pPr>
            <w:r>
              <w:t>Board reports against the asset management plan</w:t>
            </w:r>
          </w:p>
          <w:p w14:paraId="7C90DD23" w14:textId="063849A8" w:rsidR="0040065B" w:rsidRDefault="0040065B" w:rsidP="00494FFB">
            <w:pPr>
              <w:pStyle w:val="Bullet1"/>
            </w:pPr>
            <w:r>
              <w:t>Reports or summaries from property condition reviews</w:t>
            </w:r>
          </w:p>
          <w:p w14:paraId="5C808A9D" w14:textId="77777777" w:rsidR="0040065B" w:rsidRPr="00C466F2" w:rsidRDefault="0040065B" w:rsidP="00494FFB">
            <w:pPr>
              <w:pStyle w:val="Heading5"/>
              <w:outlineLvl w:val="4"/>
            </w:pPr>
            <w:r w:rsidRPr="00C466F2">
              <w:t>Other sources</w:t>
            </w:r>
          </w:p>
          <w:p w14:paraId="46636DBC" w14:textId="46DF21EE" w:rsidR="00192CDC" w:rsidRPr="001775F7" w:rsidRDefault="00C466F2" w:rsidP="00494FFB">
            <w:pPr>
              <w:pStyle w:val="Bullet1"/>
            </w:pPr>
            <w:r>
              <w:t>S</w:t>
            </w:r>
            <w:r w:rsidR="0040065B">
              <w:t>ubstantiated complaints to the Housing Registrar relating to property condition</w:t>
            </w:r>
          </w:p>
        </w:tc>
      </w:tr>
      <w:tr w:rsidR="00833647" w:rsidRPr="002C2D96" w14:paraId="7908E646" w14:textId="77777777" w:rsidTr="00E3417B">
        <w:tc>
          <w:tcPr>
            <w:tcW w:w="1843" w:type="dxa"/>
          </w:tcPr>
          <w:p w14:paraId="30499B4D" w14:textId="77777777" w:rsidR="00833647" w:rsidRDefault="00833647" w:rsidP="00833647"/>
        </w:tc>
        <w:tc>
          <w:tcPr>
            <w:tcW w:w="2552" w:type="dxa"/>
          </w:tcPr>
          <w:p w14:paraId="12D7AD45" w14:textId="482E7FF8" w:rsidR="00833647" w:rsidRDefault="0040065B" w:rsidP="0040065B">
            <w:r>
              <w:t>Housing stock acquired meets building standards before being offered for occupation by tenants.</w:t>
            </w:r>
          </w:p>
        </w:tc>
        <w:tc>
          <w:tcPr>
            <w:tcW w:w="4252" w:type="dxa"/>
          </w:tcPr>
          <w:p w14:paraId="0B691636" w14:textId="77777777" w:rsidR="0040065B" w:rsidRPr="00C466F2" w:rsidRDefault="0040065B" w:rsidP="00494FFB">
            <w:pPr>
              <w:pStyle w:val="Heading5"/>
              <w:outlineLvl w:val="4"/>
            </w:pPr>
            <w:r w:rsidRPr="00C466F2">
              <w:t>Requested Information</w:t>
            </w:r>
          </w:p>
          <w:p w14:paraId="771EF0CD" w14:textId="12D0E931" w:rsidR="00833647" w:rsidRPr="001775F7" w:rsidRDefault="0040065B" w:rsidP="00494FFB">
            <w:pPr>
              <w:pStyle w:val="Bullet1"/>
            </w:pPr>
            <w:r>
              <w:t>Up to date copies of asset management policies and procedures e</w:t>
            </w:r>
            <w:r w:rsidR="00C466F2">
              <w:t>.</w:t>
            </w:r>
            <w:r>
              <w:t>g. vacant maintenance procedure, sign up procedure</w:t>
            </w:r>
          </w:p>
        </w:tc>
      </w:tr>
      <w:tr w:rsidR="00833647" w:rsidRPr="002C2D96" w14:paraId="706080E3" w14:textId="77777777" w:rsidTr="00E3417B">
        <w:trPr>
          <w:cnfStyle w:val="000000010000" w:firstRow="0" w:lastRow="0" w:firstColumn="0" w:lastColumn="0" w:oddVBand="0" w:evenVBand="0" w:oddHBand="0" w:evenHBand="1" w:firstRowFirstColumn="0" w:firstRowLastColumn="0" w:lastRowFirstColumn="0" w:lastRowLastColumn="0"/>
        </w:trPr>
        <w:tc>
          <w:tcPr>
            <w:tcW w:w="1843" w:type="dxa"/>
          </w:tcPr>
          <w:p w14:paraId="0193412C" w14:textId="77777777" w:rsidR="00833647" w:rsidRDefault="00833647" w:rsidP="00833647"/>
        </w:tc>
        <w:tc>
          <w:tcPr>
            <w:tcW w:w="2552" w:type="dxa"/>
          </w:tcPr>
          <w:p w14:paraId="0937D97A" w14:textId="0BAA5AFB" w:rsidR="00833647" w:rsidRDefault="0040065B" w:rsidP="0040065B">
            <w:r>
              <w:t>The registered agency maintains an accurate and current list of the properties it owns and manages.</w:t>
            </w:r>
          </w:p>
        </w:tc>
        <w:tc>
          <w:tcPr>
            <w:tcW w:w="4252" w:type="dxa"/>
          </w:tcPr>
          <w:p w14:paraId="23A4544A" w14:textId="77777777" w:rsidR="00201D52" w:rsidRPr="00C466F2" w:rsidRDefault="00201D52" w:rsidP="00494FFB">
            <w:pPr>
              <w:pStyle w:val="Heading5"/>
              <w:outlineLvl w:val="4"/>
            </w:pPr>
            <w:r w:rsidRPr="00C466F2">
              <w:t>Requested information</w:t>
            </w:r>
          </w:p>
          <w:p w14:paraId="7B5C89A3" w14:textId="5C4B559C" w:rsidR="00201D52" w:rsidRDefault="00201D52" w:rsidP="00494FFB">
            <w:pPr>
              <w:pStyle w:val="Bullet1"/>
            </w:pPr>
            <w:r>
              <w:t>Up to date copies policies and procedures that provide evidence of the internal procedure for ensuring the Housing Registrar asset list is updated within the prescribed timeframes</w:t>
            </w:r>
          </w:p>
          <w:p w14:paraId="28192156" w14:textId="30A9E989" w:rsidR="00201D52" w:rsidRDefault="00201D52" w:rsidP="00494FFB">
            <w:pPr>
              <w:pStyle w:val="Bullet1"/>
            </w:pPr>
            <w:r>
              <w:t>Asset list updated within 14 days of any acquisition or disposal</w:t>
            </w:r>
          </w:p>
          <w:p w14:paraId="3E9EE268" w14:textId="66D76A09" w:rsidR="00833647" w:rsidRPr="001775F7" w:rsidRDefault="00201D52" w:rsidP="00494FFB">
            <w:pPr>
              <w:pStyle w:val="Bullet1"/>
            </w:pPr>
            <w:r>
              <w:t>Asset list reconciled by 30 June each year</w:t>
            </w:r>
          </w:p>
        </w:tc>
      </w:tr>
      <w:tr w:rsidR="0040065B" w:rsidRPr="002C2D96" w14:paraId="519A2B36" w14:textId="77777777" w:rsidTr="00E3417B">
        <w:tc>
          <w:tcPr>
            <w:tcW w:w="1843" w:type="dxa"/>
          </w:tcPr>
          <w:p w14:paraId="54FC1F30" w14:textId="77777777" w:rsidR="0040065B" w:rsidRDefault="0040065B" w:rsidP="00833647"/>
        </w:tc>
        <w:tc>
          <w:tcPr>
            <w:tcW w:w="2552" w:type="dxa"/>
          </w:tcPr>
          <w:p w14:paraId="6745673A" w14:textId="30B92246" w:rsidR="0040065B" w:rsidRDefault="00201D52" w:rsidP="00201D52">
            <w:r>
              <w:t xml:space="preserve">The registered agency seeks consensual agreement with tenants in relation to access </w:t>
            </w:r>
            <w:r w:rsidR="006379E0">
              <w:br/>
            </w:r>
            <w:r>
              <w:t xml:space="preserve">to properties that do not compromise tenants’ rights under the </w:t>
            </w:r>
            <w:r w:rsidR="00435374" w:rsidRPr="000F298C">
              <w:rPr>
                <w:i/>
                <w:iCs/>
              </w:rPr>
              <w:t>Residential Tenancies Act 1997</w:t>
            </w:r>
            <w:r>
              <w:t>.</w:t>
            </w:r>
          </w:p>
        </w:tc>
        <w:tc>
          <w:tcPr>
            <w:tcW w:w="4252" w:type="dxa"/>
          </w:tcPr>
          <w:p w14:paraId="518DBC3F" w14:textId="77777777" w:rsidR="00201D52" w:rsidRPr="00C466F2" w:rsidRDefault="00201D52" w:rsidP="00494FFB">
            <w:pPr>
              <w:pStyle w:val="Heading5"/>
              <w:outlineLvl w:val="4"/>
            </w:pPr>
            <w:r w:rsidRPr="00C466F2">
              <w:t>Requested Information</w:t>
            </w:r>
          </w:p>
          <w:p w14:paraId="6C960066" w14:textId="384B755F" w:rsidR="0040065B" w:rsidRPr="001775F7" w:rsidRDefault="00201D52" w:rsidP="00494FFB">
            <w:pPr>
              <w:pStyle w:val="Bullet1"/>
            </w:pPr>
            <w:r>
              <w:t>Up to date copies of tenancy management policies and procedures e</w:t>
            </w:r>
            <w:r w:rsidR="00C466F2">
              <w:t>.</w:t>
            </w:r>
            <w:r>
              <w:t>g.</w:t>
            </w:r>
            <w:r w:rsidR="00C466F2">
              <w:t xml:space="preserve"> </w:t>
            </w:r>
            <w:r>
              <w:t>inspection procedure</w:t>
            </w:r>
          </w:p>
        </w:tc>
      </w:tr>
      <w:tr w:rsidR="0040065B" w:rsidRPr="002C2D96" w14:paraId="7BDC2510" w14:textId="77777777" w:rsidTr="00E3417B">
        <w:trPr>
          <w:cnfStyle w:val="000000010000" w:firstRow="0" w:lastRow="0" w:firstColumn="0" w:lastColumn="0" w:oddVBand="0" w:evenVBand="0" w:oddHBand="0" w:evenHBand="1" w:firstRowFirstColumn="0" w:firstRowLastColumn="0" w:lastRowFirstColumn="0" w:lastRowLastColumn="0"/>
        </w:trPr>
        <w:tc>
          <w:tcPr>
            <w:tcW w:w="1843" w:type="dxa"/>
            <w:tcBorders>
              <w:bottom w:val="single" w:sz="12" w:space="0" w:color="A6A6A6" w:themeColor="background1" w:themeShade="A6"/>
            </w:tcBorders>
          </w:tcPr>
          <w:p w14:paraId="3EB655E4" w14:textId="68FE62DA" w:rsidR="0040065B" w:rsidRDefault="00201D52" w:rsidP="00201D52">
            <w:r>
              <w:t>Planning and undertaking responsive, cyclical and life-cycle maintenance to maintain property conditions (asset maintenance).</w:t>
            </w:r>
          </w:p>
        </w:tc>
        <w:tc>
          <w:tcPr>
            <w:tcW w:w="2552" w:type="dxa"/>
            <w:tcBorders>
              <w:bottom w:val="single" w:sz="12" w:space="0" w:color="A6A6A6" w:themeColor="background1" w:themeShade="A6"/>
            </w:tcBorders>
          </w:tcPr>
          <w:p w14:paraId="575D15A2" w14:textId="77777777" w:rsidR="00C466F2" w:rsidRDefault="00201D52" w:rsidP="00201D52">
            <w:r>
              <w:t>The registered agency (commensurate with its responsibilities) ensures:</w:t>
            </w:r>
          </w:p>
          <w:p w14:paraId="59DEEFFE" w14:textId="6603A50F" w:rsidR="00C466F2" w:rsidRDefault="00201D52" w:rsidP="00C466F2">
            <w:pPr>
              <w:pStyle w:val="Bullet1"/>
            </w:pPr>
            <w:r>
              <w:t>properties are well maintained</w:t>
            </w:r>
            <w:r w:rsidR="00C466F2">
              <w:t>;</w:t>
            </w:r>
          </w:p>
          <w:p w14:paraId="795FB872" w14:textId="77777777" w:rsidR="00C466F2" w:rsidRDefault="00201D52" w:rsidP="00C466F2">
            <w:pPr>
              <w:pStyle w:val="Bullet1"/>
            </w:pPr>
            <w:r>
              <w:t>maintenance is undertaken in a timely manner; and</w:t>
            </w:r>
          </w:p>
          <w:p w14:paraId="7409DACD" w14:textId="38D9437E" w:rsidR="0040065B" w:rsidRDefault="00201D52" w:rsidP="00C466F2">
            <w:pPr>
              <w:pStyle w:val="Bullet1"/>
            </w:pPr>
            <w:r>
              <w:t>maintenance work is undertaken by suitably qualified staff/contractors/</w:t>
            </w:r>
            <w:r w:rsidR="006379E0">
              <w:br/>
            </w:r>
            <w:r>
              <w:t>consultants.</w:t>
            </w:r>
          </w:p>
        </w:tc>
        <w:tc>
          <w:tcPr>
            <w:tcW w:w="4252" w:type="dxa"/>
            <w:tcBorders>
              <w:bottom w:val="single" w:sz="12" w:space="0" w:color="A6A6A6" w:themeColor="background1" w:themeShade="A6"/>
            </w:tcBorders>
          </w:tcPr>
          <w:p w14:paraId="672BB93B" w14:textId="77777777" w:rsidR="00201D52" w:rsidRPr="00C466F2" w:rsidRDefault="00201D52" w:rsidP="00494FFB">
            <w:pPr>
              <w:pStyle w:val="Heading5"/>
              <w:outlineLvl w:val="4"/>
            </w:pPr>
            <w:r w:rsidRPr="00C466F2">
              <w:t>Requested information</w:t>
            </w:r>
          </w:p>
          <w:p w14:paraId="7E7A8B4F" w14:textId="7978E27E" w:rsidR="00201D52" w:rsidRDefault="00201D52" w:rsidP="00494FFB">
            <w:pPr>
              <w:pStyle w:val="Bullet1"/>
            </w:pPr>
            <w:r>
              <w:t xml:space="preserve">Up to date asset management policies and procedures </w:t>
            </w:r>
            <w:r w:rsidR="00C466F2">
              <w:t>e.g.</w:t>
            </w:r>
            <w:r w:rsidR="008E7F9B">
              <w:t> </w:t>
            </w:r>
            <w:r>
              <w:t>undertaking maintenance, contractor inductions</w:t>
            </w:r>
          </w:p>
          <w:p w14:paraId="3E3F47BE" w14:textId="6D881104" w:rsidR="00201D52" w:rsidRDefault="00201D52" w:rsidP="00494FFB">
            <w:pPr>
              <w:pStyle w:val="Bullet1"/>
            </w:pPr>
            <w:r>
              <w:t>Financial performance report</w:t>
            </w:r>
          </w:p>
          <w:p w14:paraId="1CB0092F" w14:textId="1801AC6F" w:rsidR="00201D52" w:rsidRDefault="00201D52" w:rsidP="00494FFB">
            <w:pPr>
              <w:pStyle w:val="Bullet1"/>
            </w:pPr>
            <w:r>
              <w:t>Complaints summary data</w:t>
            </w:r>
          </w:p>
          <w:p w14:paraId="1720FE93" w14:textId="09043EE3" w:rsidR="00201D52" w:rsidRDefault="00201D52" w:rsidP="00494FFB">
            <w:pPr>
              <w:pStyle w:val="Bullet1"/>
            </w:pPr>
            <w:r>
              <w:t xml:space="preserve">Housing maintenance KPMs </w:t>
            </w:r>
            <w:r w:rsidR="00C466F2">
              <w:t>e.g.</w:t>
            </w:r>
            <w:r>
              <w:t xml:space="preserve"> works completed, maintenance turnaround times</w:t>
            </w:r>
          </w:p>
          <w:p w14:paraId="67D300F3" w14:textId="39F9A8EB" w:rsidR="00201D52" w:rsidRDefault="00201D52" w:rsidP="00494FFB">
            <w:pPr>
              <w:pStyle w:val="Bullet1"/>
            </w:pPr>
            <w:r>
              <w:t xml:space="preserve">Performance against performance standards </w:t>
            </w:r>
          </w:p>
          <w:p w14:paraId="1D4BC46D" w14:textId="3AE5796C" w:rsidR="00201D52" w:rsidRDefault="00201D52" w:rsidP="00494FFB">
            <w:pPr>
              <w:pStyle w:val="Bullet1"/>
            </w:pPr>
            <w:r>
              <w:t>Notification of relevant events via the ‘reportable events’ process that relate to maintenance</w:t>
            </w:r>
          </w:p>
          <w:p w14:paraId="7EBB5832" w14:textId="77777777" w:rsidR="00201D52" w:rsidRPr="00C466F2" w:rsidRDefault="00201D52" w:rsidP="00494FFB">
            <w:pPr>
              <w:pStyle w:val="Heading5"/>
              <w:outlineLvl w:val="4"/>
            </w:pPr>
            <w:r w:rsidRPr="00C466F2">
              <w:t>May be requested</w:t>
            </w:r>
          </w:p>
          <w:p w14:paraId="743364C1" w14:textId="4D1AF2E8" w:rsidR="00201D52" w:rsidRDefault="00201D52" w:rsidP="00494FFB">
            <w:pPr>
              <w:pStyle w:val="Bullet1"/>
            </w:pPr>
            <w:r>
              <w:t>Reports on performance against the asset management plan</w:t>
            </w:r>
          </w:p>
          <w:p w14:paraId="7C1EAE72" w14:textId="1A1FC109" w:rsidR="00201D52" w:rsidRDefault="00201D52" w:rsidP="00494FFB">
            <w:pPr>
              <w:pStyle w:val="Bullet1"/>
            </w:pPr>
            <w:r>
              <w:t>Maintenance forecast where not already included in the asset management plan or financial performance report</w:t>
            </w:r>
          </w:p>
          <w:p w14:paraId="40173BBB" w14:textId="77777777" w:rsidR="00201D52" w:rsidRPr="00C466F2" w:rsidRDefault="00201D52" w:rsidP="00494FFB">
            <w:pPr>
              <w:pStyle w:val="Heading5"/>
              <w:outlineLvl w:val="4"/>
            </w:pPr>
            <w:r w:rsidRPr="00C466F2">
              <w:t>Other sources</w:t>
            </w:r>
          </w:p>
          <w:p w14:paraId="391BD58C" w14:textId="5A2D93C6" w:rsidR="0040065B" w:rsidRPr="001775F7" w:rsidRDefault="00201D52" w:rsidP="00C466F2">
            <w:pPr>
              <w:pStyle w:val="Bullet1"/>
            </w:pPr>
            <w:r>
              <w:t>Substantiated complaints to the Housing Registrar relating to maintenance</w:t>
            </w:r>
          </w:p>
        </w:tc>
      </w:tr>
      <w:tr w:rsidR="0040065B" w:rsidRPr="002C2D96" w14:paraId="21DA4B32" w14:textId="77777777" w:rsidTr="00E3417B">
        <w:tc>
          <w:tcPr>
            <w:tcW w:w="1843" w:type="dxa"/>
            <w:tcBorders>
              <w:top w:val="single" w:sz="12" w:space="0" w:color="A6A6A6" w:themeColor="background1" w:themeShade="A6"/>
              <w:bottom w:val="single" w:sz="12" w:space="0" w:color="33C8CC" w:themeColor="accent2"/>
            </w:tcBorders>
          </w:tcPr>
          <w:p w14:paraId="58834B07" w14:textId="4FB41EDB" w:rsidR="0040065B" w:rsidRDefault="00C466F2" w:rsidP="00C466F2">
            <w:r>
              <w:t>Planning and delivering its housing development program (asset development).</w:t>
            </w:r>
          </w:p>
        </w:tc>
        <w:tc>
          <w:tcPr>
            <w:tcW w:w="2552" w:type="dxa"/>
            <w:tcBorders>
              <w:top w:val="single" w:sz="12" w:space="0" w:color="A6A6A6" w:themeColor="background1" w:themeShade="A6"/>
              <w:bottom w:val="single" w:sz="12" w:space="0" w:color="33C8CC" w:themeColor="accent2"/>
            </w:tcBorders>
          </w:tcPr>
          <w:p w14:paraId="3FE24347" w14:textId="3F2D448A" w:rsidR="0040065B" w:rsidRDefault="00C466F2" w:rsidP="00C466F2">
            <w:r>
              <w:t>The registered agency plans, monitors and reviews its development program to ensure effective and efficient delivery of new housing.</w:t>
            </w:r>
          </w:p>
        </w:tc>
        <w:tc>
          <w:tcPr>
            <w:tcW w:w="4252" w:type="dxa"/>
            <w:tcBorders>
              <w:top w:val="single" w:sz="12" w:space="0" w:color="A6A6A6" w:themeColor="background1" w:themeShade="A6"/>
              <w:bottom w:val="single" w:sz="12" w:space="0" w:color="33C8CC" w:themeColor="accent2"/>
            </w:tcBorders>
          </w:tcPr>
          <w:p w14:paraId="4814ECA2" w14:textId="3495E7FE" w:rsidR="00C466F2" w:rsidRPr="00C466F2" w:rsidRDefault="00C466F2" w:rsidP="00494FFB">
            <w:pPr>
              <w:pStyle w:val="Heading5"/>
              <w:outlineLvl w:val="4"/>
            </w:pPr>
            <w:r w:rsidRPr="00C466F2">
              <w:t>Requested information (for agencies undertaking development)</w:t>
            </w:r>
          </w:p>
          <w:p w14:paraId="1932A24B" w14:textId="7FBA554F" w:rsidR="00C466F2" w:rsidRDefault="00C466F2" w:rsidP="00494FFB">
            <w:pPr>
              <w:pStyle w:val="Bullet1"/>
            </w:pPr>
            <w:r>
              <w:t>Up to date copies of asset management policies and procedures e.g. planning and undertaking new developments</w:t>
            </w:r>
          </w:p>
          <w:p w14:paraId="4688E16D" w14:textId="6B3BF3C3" w:rsidR="00C466F2" w:rsidRDefault="00C466F2" w:rsidP="00494FFB">
            <w:pPr>
              <w:pStyle w:val="Bullet1"/>
            </w:pPr>
            <w:r>
              <w:t>Business plan</w:t>
            </w:r>
          </w:p>
          <w:p w14:paraId="1744A200" w14:textId="04797130" w:rsidR="00C466F2" w:rsidRDefault="00C466F2" w:rsidP="00494FFB">
            <w:pPr>
              <w:pStyle w:val="Bullet1"/>
            </w:pPr>
            <w:r>
              <w:t>Asset management plan (agencies with responsibility maintenance)</w:t>
            </w:r>
          </w:p>
          <w:p w14:paraId="3F07A6A7" w14:textId="5BE9A14A" w:rsidR="00C466F2" w:rsidRDefault="00C466F2" w:rsidP="00494FFB">
            <w:pPr>
              <w:pStyle w:val="Bullet1"/>
            </w:pPr>
            <w:r>
              <w:t>Risk register and management plan</w:t>
            </w:r>
          </w:p>
          <w:p w14:paraId="2391278A" w14:textId="1AB6E153" w:rsidR="00C466F2" w:rsidRDefault="00C466F2" w:rsidP="00494FFB">
            <w:pPr>
              <w:pStyle w:val="Bullet1"/>
            </w:pPr>
            <w:r>
              <w:t>Half yearly financials where required</w:t>
            </w:r>
          </w:p>
          <w:p w14:paraId="12A6AEEE" w14:textId="74EEE81E" w:rsidR="00C466F2" w:rsidRDefault="00C466F2" w:rsidP="00494FFB">
            <w:pPr>
              <w:pStyle w:val="Bullet1"/>
            </w:pPr>
            <w:r>
              <w:t>Financial performance report</w:t>
            </w:r>
          </w:p>
          <w:p w14:paraId="1F91931D" w14:textId="378FA644" w:rsidR="00C466F2" w:rsidRDefault="00C466F2" w:rsidP="00494FFB">
            <w:pPr>
              <w:pStyle w:val="Bullet1"/>
            </w:pPr>
            <w:r>
              <w:t>Performance against performance standards</w:t>
            </w:r>
          </w:p>
          <w:p w14:paraId="2EC59149" w14:textId="6F870BE4" w:rsidR="00C466F2" w:rsidRDefault="00C466F2" w:rsidP="00494FFB">
            <w:pPr>
              <w:pStyle w:val="Bullet1"/>
            </w:pPr>
            <w:r>
              <w:t>Performance against business plan</w:t>
            </w:r>
          </w:p>
          <w:p w14:paraId="6C635783" w14:textId="77777777" w:rsidR="00C466F2" w:rsidRPr="00C466F2" w:rsidRDefault="00C466F2" w:rsidP="00494FFB">
            <w:pPr>
              <w:pStyle w:val="Heading5"/>
              <w:outlineLvl w:val="4"/>
            </w:pPr>
            <w:r w:rsidRPr="00C466F2">
              <w:t>May be requested</w:t>
            </w:r>
          </w:p>
          <w:p w14:paraId="3A212D0F" w14:textId="38DD7AC3" w:rsidR="00C466F2" w:rsidRDefault="00C466F2" w:rsidP="00494FFB">
            <w:pPr>
              <w:pStyle w:val="Bullet1"/>
            </w:pPr>
            <w:r>
              <w:t xml:space="preserve">Leverage commitments </w:t>
            </w:r>
          </w:p>
          <w:p w14:paraId="25CA64A7" w14:textId="23BB6DD2" w:rsidR="00C466F2" w:rsidRDefault="00C466F2" w:rsidP="00494FFB">
            <w:pPr>
              <w:pStyle w:val="Bullet1"/>
            </w:pPr>
            <w:r>
              <w:t>Industry partnership engagements, contracts and agreements</w:t>
            </w:r>
          </w:p>
          <w:p w14:paraId="60842A17" w14:textId="6870E91A" w:rsidR="00C466F2" w:rsidRDefault="00C466F2" w:rsidP="00494FFB">
            <w:pPr>
              <w:pStyle w:val="Bullet1"/>
            </w:pPr>
            <w:r>
              <w:t>Debt financing arrangements and covenants</w:t>
            </w:r>
          </w:p>
          <w:p w14:paraId="663BDEAC" w14:textId="4EAB8627" w:rsidR="0040065B" w:rsidRPr="001775F7" w:rsidRDefault="00C466F2" w:rsidP="00494FFB">
            <w:pPr>
              <w:pStyle w:val="Bullet1"/>
            </w:pPr>
            <w:r>
              <w:t>Capital structure</w:t>
            </w:r>
          </w:p>
        </w:tc>
      </w:tr>
    </w:tbl>
    <w:p w14:paraId="22373166" w14:textId="01E5084B" w:rsidR="00CC2097" w:rsidRDefault="00CC2097" w:rsidP="002D7B85"/>
    <w:p w14:paraId="73119664" w14:textId="6FA3CFA8" w:rsidR="00C466F2" w:rsidRDefault="00C466F2" w:rsidP="00C466F2">
      <w:pPr>
        <w:pStyle w:val="Heading1"/>
      </w:pPr>
      <w:bookmarkStart w:id="4" w:name="_Toc63327525"/>
      <w:r>
        <w:lastRenderedPageBreak/>
        <w:t>Performance outcome 3: Community engagement</w:t>
      </w:r>
      <w:bookmarkEnd w:id="4"/>
      <w:r>
        <w:t xml:space="preserve"> </w:t>
      </w:r>
    </w:p>
    <w:p w14:paraId="4A7BE5D5" w14:textId="0D06F773" w:rsidR="00192CDC" w:rsidRDefault="00C466F2" w:rsidP="00C466F2">
      <w:r>
        <w:t>The registered agency works in partnership with relevant organisations to promote community housing and to contribute to socially inclusive communities, specifically in relation to the following.</w:t>
      </w:r>
    </w:p>
    <w:tbl>
      <w:tblPr>
        <w:tblStyle w:val="HRtexttable"/>
        <w:tblW w:w="8647" w:type="dxa"/>
        <w:tblLayout w:type="fixed"/>
        <w:tblLook w:val="0420" w:firstRow="1" w:lastRow="0" w:firstColumn="0" w:lastColumn="0" w:noHBand="0" w:noVBand="1"/>
      </w:tblPr>
      <w:tblGrid>
        <w:gridCol w:w="1843"/>
        <w:gridCol w:w="2410"/>
        <w:gridCol w:w="4394"/>
      </w:tblGrid>
      <w:tr w:rsidR="00192CDC" w:rsidRPr="00AF5261" w14:paraId="4A77A591" w14:textId="77777777" w:rsidTr="00E3417B">
        <w:trPr>
          <w:cnfStyle w:val="100000000000" w:firstRow="1" w:lastRow="0" w:firstColumn="0" w:lastColumn="0" w:oddVBand="0" w:evenVBand="0" w:oddHBand="0" w:evenHBand="0" w:firstRowFirstColumn="0" w:firstRowLastColumn="0" w:lastRowFirstColumn="0" w:lastRowLastColumn="0"/>
          <w:tblHeader/>
        </w:trPr>
        <w:tc>
          <w:tcPr>
            <w:tcW w:w="1843" w:type="dxa"/>
          </w:tcPr>
          <w:p w14:paraId="338BF4B3" w14:textId="77777777" w:rsidR="00192CDC" w:rsidRPr="00AF5261" w:rsidRDefault="00192CDC" w:rsidP="00C466F2">
            <w:pPr>
              <w:rPr>
                <w:color w:val="FFFFFF" w:themeColor="background1"/>
              </w:rPr>
            </w:pPr>
            <w:r w:rsidRPr="00AF5261">
              <w:rPr>
                <w:color w:val="FFFFFF" w:themeColor="background1"/>
              </w:rPr>
              <w:t>Performance requirements</w:t>
            </w:r>
          </w:p>
        </w:tc>
        <w:tc>
          <w:tcPr>
            <w:tcW w:w="2410" w:type="dxa"/>
          </w:tcPr>
          <w:p w14:paraId="1B3749C0" w14:textId="77777777" w:rsidR="00192CDC" w:rsidRPr="00AF5261" w:rsidRDefault="00192CDC" w:rsidP="00C466F2">
            <w:pPr>
              <w:rPr>
                <w:color w:val="FFFFFF" w:themeColor="background1"/>
              </w:rPr>
            </w:pPr>
            <w:r w:rsidRPr="00AF5261">
              <w:rPr>
                <w:color w:val="FFFFFF" w:themeColor="background1"/>
              </w:rPr>
              <w:t>Performance indicators</w:t>
            </w:r>
          </w:p>
        </w:tc>
        <w:tc>
          <w:tcPr>
            <w:tcW w:w="4394" w:type="dxa"/>
          </w:tcPr>
          <w:p w14:paraId="3315129B" w14:textId="77777777" w:rsidR="00192CDC" w:rsidRPr="00AF5261" w:rsidRDefault="00192CDC" w:rsidP="00C466F2">
            <w:pPr>
              <w:rPr>
                <w:color w:val="FFFFFF" w:themeColor="background1"/>
              </w:rPr>
            </w:pPr>
            <w:r w:rsidRPr="00AF5261">
              <w:rPr>
                <w:color w:val="FFFFFF" w:themeColor="background1"/>
              </w:rPr>
              <w:t>Evidence sources to demonstrate compliance</w:t>
            </w:r>
          </w:p>
        </w:tc>
      </w:tr>
      <w:tr w:rsidR="00192CDC" w:rsidRPr="002C2D96" w14:paraId="52003F52" w14:textId="77777777" w:rsidTr="00E3417B">
        <w:tc>
          <w:tcPr>
            <w:tcW w:w="1843" w:type="dxa"/>
            <w:tcBorders>
              <w:bottom w:val="single" w:sz="12" w:space="0" w:color="A6A6A6" w:themeColor="background1" w:themeShade="A6"/>
            </w:tcBorders>
          </w:tcPr>
          <w:p w14:paraId="6B177CAC" w14:textId="633ADAF6" w:rsidR="00192CDC" w:rsidRPr="002C2D96" w:rsidRDefault="00C466F2" w:rsidP="00C466F2">
            <w:r>
              <w:t>Promoting community housing to local organisations that work with potential residents, tenants or clients, and agencies.</w:t>
            </w:r>
          </w:p>
        </w:tc>
        <w:tc>
          <w:tcPr>
            <w:tcW w:w="2410" w:type="dxa"/>
            <w:tcBorders>
              <w:bottom w:val="single" w:sz="12" w:space="0" w:color="A6A6A6" w:themeColor="background1" w:themeShade="A6"/>
            </w:tcBorders>
          </w:tcPr>
          <w:p w14:paraId="7F16B9E2" w14:textId="033ECF46" w:rsidR="00192CDC" w:rsidRPr="002C2D96" w:rsidRDefault="00C466F2" w:rsidP="00C466F2">
            <w:r>
              <w:t>The registered agency engages with relevant organisations using appropriate communication tools to promote community housing and benefits of partnership.</w:t>
            </w:r>
          </w:p>
        </w:tc>
        <w:tc>
          <w:tcPr>
            <w:tcW w:w="4394" w:type="dxa"/>
            <w:tcBorders>
              <w:bottom w:val="single" w:sz="12" w:space="0" w:color="A6A6A6" w:themeColor="background1" w:themeShade="A6"/>
            </w:tcBorders>
          </w:tcPr>
          <w:p w14:paraId="4356C17A" w14:textId="77777777" w:rsidR="00C466F2" w:rsidRPr="00C466F2" w:rsidRDefault="00C466F2" w:rsidP="00494FFB">
            <w:pPr>
              <w:pStyle w:val="Heading5"/>
              <w:outlineLvl w:val="4"/>
            </w:pPr>
            <w:r w:rsidRPr="00C466F2">
              <w:t>Requested information</w:t>
            </w:r>
          </w:p>
          <w:p w14:paraId="7D316EC6" w14:textId="4E203556" w:rsidR="00C466F2" w:rsidRDefault="00C466F2" w:rsidP="00494FFB">
            <w:pPr>
              <w:pStyle w:val="Bullet1"/>
            </w:pPr>
            <w:r>
              <w:t xml:space="preserve">Up to date copies of community engagement policies and procedures </w:t>
            </w:r>
          </w:p>
          <w:p w14:paraId="55B01962" w14:textId="643B34D6" w:rsidR="00C466F2" w:rsidRDefault="00C466F2" w:rsidP="00494FFB">
            <w:pPr>
              <w:pStyle w:val="Bullet1"/>
            </w:pPr>
            <w:r>
              <w:t>Community engagement strategy or similar document that details how the agency works with other organisations to promote community housing</w:t>
            </w:r>
          </w:p>
          <w:p w14:paraId="5FCA9778" w14:textId="77777777" w:rsidR="00C466F2" w:rsidRPr="00C466F2" w:rsidRDefault="00C466F2" w:rsidP="00494FFB">
            <w:pPr>
              <w:pStyle w:val="Heading5"/>
              <w:outlineLvl w:val="4"/>
            </w:pPr>
            <w:r w:rsidRPr="00C466F2">
              <w:t>May be requested</w:t>
            </w:r>
          </w:p>
          <w:p w14:paraId="7A21D2BF" w14:textId="3B8D9177" w:rsidR="00C466F2" w:rsidRDefault="00C466F2" w:rsidP="00494FFB">
            <w:pPr>
              <w:pStyle w:val="Bullet1"/>
            </w:pPr>
            <w:r>
              <w:t>Newsletters/ surveys and other marketing information</w:t>
            </w:r>
          </w:p>
          <w:p w14:paraId="787595C9" w14:textId="1DAFCFEF" w:rsidR="00192CDC" w:rsidRPr="00C466F2" w:rsidRDefault="00C466F2" w:rsidP="00494FFB">
            <w:pPr>
              <w:pStyle w:val="Bullet1"/>
            </w:pPr>
            <w:r>
              <w:t>Partnership arrangements with support agencies and other service providers</w:t>
            </w:r>
          </w:p>
        </w:tc>
      </w:tr>
      <w:tr w:rsidR="00192CDC" w:rsidRPr="002C2D96" w14:paraId="35711B62" w14:textId="77777777" w:rsidTr="00E3417B">
        <w:trPr>
          <w:cnfStyle w:val="000000010000" w:firstRow="0" w:lastRow="0" w:firstColumn="0" w:lastColumn="0" w:oddVBand="0" w:evenVBand="0" w:oddHBand="0" w:evenHBand="1" w:firstRowFirstColumn="0" w:firstRowLastColumn="0" w:lastRowFirstColumn="0" w:lastRowLastColumn="0"/>
        </w:trPr>
        <w:tc>
          <w:tcPr>
            <w:tcW w:w="1843" w:type="dxa"/>
            <w:tcBorders>
              <w:top w:val="single" w:sz="12" w:space="0" w:color="A6A6A6" w:themeColor="background1" w:themeShade="A6"/>
              <w:bottom w:val="single" w:sz="6" w:space="0" w:color="A6A6A6" w:themeColor="background1" w:themeShade="A6"/>
            </w:tcBorders>
          </w:tcPr>
          <w:p w14:paraId="6E8A1E01" w14:textId="2970E36C" w:rsidR="00192CDC" w:rsidRPr="002C2D96" w:rsidRDefault="00C466F2" w:rsidP="00C466F2">
            <w:r>
              <w:t>Contributing to place renewal and social inclusion partnerships and planning relevant to the agency’s community housing activities.</w:t>
            </w:r>
          </w:p>
        </w:tc>
        <w:tc>
          <w:tcPr>
            <w:tcW w:w="2410" w:type="dxa"/>
            <w:tcBorders>
              <w:top w:val="single" w:sz="12" w:space="0" w:color="A6A6A6" w:themeColor="background1" w:themeShade="A6"/>
              <w:bottom w:val="single" w:sz="6" w:space="0" w:color="A6A6A6" w:themeColor="background1" w:themeShade="A6"/>
            </w:tcBorders>
          </w:tcPr>
          <w:p w14:paraId="43ADF7D0" w14:textId="43D48B49" w:rsidR="00192CDC" w:rsidRPr="002C2D96" w:rsidRDefault="00C466F2" w:rsidP="00C466F2">
            <w:r>
              <w:t>The registered agency works with others to maximise positive economic and social outcomes for tenants and the community through place renewal.</w:t>
            </w:r>
          </w:p>
        </w:tc>
        <w:tc>
          <w:tcPr>
            <w:tcW w:w="4394" w:type="dxa"/>
            <w:tcBorders>
              <w:top w:val="single" w:sz="12" w:space="0" w:color="A6A6A6" w:themeColor="background1" w:themeShade="A6"/>
              <w:bottom w:val="single" w:sz="6" w:space="0" w:color="A6A6A6" w:themeColor="background1" w:themeShade="A6"/>
            </w:tcBorders>
          </w:tcPr>
          <w:p w14:paraId="00B51DDE" w14:textId="77777777" w:rsidR="00C466F2" w:rsidRPr="00C466F2" w:rsidRDefault="00C466F2" w:rsidP="00494FFB">
            <w:pPr>
              <w:pStyle w:val="Heading5"/>
              <w:outlineLvl w:val="4"/>
            </w:pPr>
            <w:r w:rsidRPr="00C466F2">
              <w:t>Requested information</w:t>
            </w:r>
          </w:p>
          <w:p w14:paraId="332371F7" w14:textId="152B44BF" w:rsidR="00C466F2" w:rsidRDefault="00C466F2" w:rsidP="00494FFB">
            <w:pPr>
              <w:pStyle w:val="Bullet1"/>
            </w:pPr>
            <w:r>
              <w:t xml:space="preserve">Up to date copies of community engagement policies and procedures </w:t>
            </w:r>
          </w:p>
          <w:p w14:paraId="6DC3EEB7" w14:textId="2866B2C5" w:rsidR="00C466F2" w:rsidRDefault="00C466F2" w:rsidP="00494FFB">
            <w:pPr>
              <w:pStyle w:val="Bullet1"/>
            </w:pPr>
            <w:r>
              <w:t xml:space="preserve">Community engagement strategy or similar document that details how the agency works </w:t>
            </w:r>
            <w:r w:rsidR="006379E0">
              <w:br/>
            </w:r>
            <w:r>
              <w:t xml:space="preserve">with other organisations to improve outcomes </w:t>
            </w:r>
            <w:r w:rsidR="006379E0">
              <w:br/>
            </w:r>
            <w:r>
              <w:t>for tenants</w:t>
            </w:r>
          </w:p>
          <w:p w14:paraId="10A9DA85" w14:textId="77777777" w:rsidR="00C466F2" w:rsidRPr="00C466F2" w:rsidRDefault="00C466F2" w:rsidP="00494FFB">
            <w:pPr>
              <w:pStyle w:val="Heading5"/>
              <w:outlineLvl w:val="4"/>
            </w:pPr>
            <w:r w:rsidRPr="00C466F2">
              <w:t>May be requested</w:t>
            </w:r>
          </w:p>
          <w:p w14:paraId="5F30EA6B" w14:textId="2352F058" w:rsidR="00C466F2" w:rsidRDefault="00C466F2" w:rsidP="00494FFB">
            <w:pPr>
              <w:pStyle w:val="Bullet1"/>
            </w:pPr>
            <w:r>
              <w:t>Newsletters/ surveys and other marketing information</w:t>
            </w:r>
          </w:p>
          <w:p w14:paraId="729DFD5C" w14:textId="3FDB1CA9" w:rsidR="00C466F2" w:rsidRDefault="00C466F2" w:rsidP="00494FFB">
            <w:pPr>
              <w:pStyle w:val="Bullet1"/>
            </w:pPr>
            <w:r>
              <w:t>Partnership arrangements</w:t>
            </w:r>
          </w:p>
          <w:p w14:paraId="320DA13E" w14:textId="53E75E2E" w:rsidR="00C466F2" w:rsidRDefault="00C466F2" w:rsidP="00494FFB">
            <w:pPr>
              <w:pStyle w:val="Bullet1"/>
            </w:pPr>
            <w:r>
              <w:t>Records of tenant engagement</w:t>
            </w:r>
          </w:p>
          <w:p w14:paraId="001EB778" w14:textId="6E14DBEE" w:rsidR="00192CDC" w:rsidRPr="00C466F2" w:rsidRDefault="00C466F2" w:rsidP="00494FFB">
            <w:pPr>
              <w:pStyle w:val="Bullet1"/>
            </w:pPr>
            <w:r>
              <w:t>Record of feedback from tenant surveys</w:t>
            </w:r>
          </w:p>
        </w:tc>
      </w:tr>
      <w:tr w:rsidR="00C466F2" w:rsidRPr="002C2D96" w14:paraId="78259F41" w14:textId="77777777" w:rsidTr="006379E0">
        <w:trPr>
          <w:trHeight w:val="3240"/>
        </w:trPr>
        <w:tc>
          <w:tcPr>
            <w:tcW w:w="1843" w:type="dxa"/>
            <w:tcBorders>
              <w:top w:val="single" w:sz="6" w:space="0" w:color="A6A6A6" w:themeColor="background1" w:themeShade="A6"/>
            </w:tcBorders>
          </w:tcPr>
          <w:p w14:paraId="5ADF5E14" w14:textId="77777777" w:rsidR="00C466F2" w:rsidRDefault="00C466F2" w:rsidP="00C466F2"/>
        </w:tc>
        <w:tc>
          <w:tcPr>
            <w:tcW w:w="2410" w:type="dxa"/>
            <w:tcBorders>
              <w:top w:val="single" w:sz="6" w:space="0" w:color="A6A6A6" w:themeColor="background1" w:themeShade="A6"/>
            </w:tcBorders>
          </w:tcPr>
          <w:p w14:paraId="462919B4" w14:textId="72A08D2D" w:rsidR="00C466F2" w:rsidRDefault="00C466F2" w:rsidP="00C466F2">
            <w:r>
              <w:t>The registered agency works with others to maximise positive economic and social outcomes for tenants and the community through social inclusion.</w:t>
            </w:r>
          </w:p>
        </w:tc>
        <w:tc>
          <w:tcPr>
            <w:tcW w:w="4394" w:type="dxa"/>
            <w:tcBorders>
              <w:top w:val="single" w:sz="6" w:space="0" w:color="A6A6A6" w:themeColor="background1" w:themeShade="A6"/>
            </w:tcBorders>
          </w:tcPr>
          <w:p w14:paraId="08F77B79" w14:textId="77777777" w:rsidR="00C466F2" w:rsidRPr="00C466F2" w:rsidRDefault="00C466F2" w:rsidP="00494FFB">
            <w:pPr>
              <w:pStyle w:val="Heading5"/>
              <w:outlineLvl w:val="4"/>
            </w:pPr>
            <w:r w:rsidRPr="00C466F2">
              <w:t>Requested information</w:t>
            </w:r>
          </w:p>
          <w:p w14:paraId="0D4CD0AA" w14:textId="65683332" w:rsidR="00C466F2" w:rsidRPr="00494FFB" w:rsidRDefault="00C466F2" w:rsidP="00494FFB">
            <w:pPr>
              <w:pStyle w:val="Bullet1"/>
            </w:pPr>
            <w:r>
              <w:t xml:space="preserve">Up to date </w:t>
            </w:r>
            <w:r w:rsidRPr="00494FFB">
              <w:t xml:space="preserve">copies of community engagement policies and procedures </w:t>
            </w:r>
          </w:p>
          <w:p w14:paraId="6318B898" w14:textId="477A7C29" w:rsidR="00C466F2" w:rsidRPr="00494FFB" w:rsidRDefault="00C466F2" w:rsidP="00494FFB">
            <w:pPr>
              <w:pStyle w:val="Bullet1"/>
            </w:pPr>
            <w:r w:rsidRPr="00494FFB">
              <w:t xml:space="preserve">Community engagement strategy or similar document that details how the agency works </w:t>
            </w:r>
            <w:r w:rsidR="006379E0">
              <w:br/>
            </w:r>
            <w:r w:rsidRPr="00494FFB">
              <w:t xml:space="preserve">with other organisations to improve outcomes </w:t>
            </w:r>
            <w:r w:rsidR="006379E0">
              <w:br/>
            </w:r>
            <w:r w:rsidRPr="00494FFB">
              <w:t>for tenants</w:t>
            </w:r>
          </w:p>
          <w:p w14:paraId="466E9109" w14:textId="77777777" w:rsidR="00C466F2" w:rsidRPr="00C466F2" w:rsidRDefault="00C466F2" w:rsidP="00494FFB">
            <w:pPr>
              <w:pStyle w:val="Heading5"/>
              <w:outlineLvl w:val="4"/>
            </w:pPr>
            <w:r w:rsidRPr="00C466F2">
              <w:t>May be requested</w:t>
            </w:r>
          </w:p>
          <w:p w14:paraId="1ABEDCBD" w14:textId="5015B2E8" w:rsidR="00C466F2" w:rsidRDefault="00C466F2" w:rsidP="00494FFB">
            <w:pPr>
              <w:pStyle w:val="Bullet1"/>
            </w:pPr>
            <w:r>
              <w:t>Newsletters/surveys and other marketing material</w:t>
            </w:r>
          </w:p>
          <w:p w14:paraId="272709AA" w14:textId="6B7D4B6A" w:rsidR="00C466F2" w:rsidRDefault="00C466F2" w:rsidP="00494FFB">
            <w:pPr>
              <w:pStyle w:val="Bullet1"/>
            </w:pPr>
            <w:r>
              <w:t>Partnership arrangements</w:t>
            </w:r>
          </w:p>
          <w:p w14:paraId="1FAA91C8" w14:textId="40C3193E" w:rsidR="00C466F2" w:rsidRDefault="00C466F2" w:rsidP="00494FFB">
            <w:pPr>
              <w:pStyle w:val="Bullet1"/>
            </w:pPr>
            <w:r>
              <w:t>Records of tenant engagement</w:t>
            </w:r>
          </w:p>
          <w:p w14:paraId="31CBF292" w14:textId="17AC438E" w:rsidR="00C466F2" w:rsidRDefault="00C466F2" w:rsidP="00494FFB">
            <w:pPr>
              <w:pStyle w:val="Bullet1"/>
            </w:pPr>
            <w:r>
              <w:t>Record of feedback from tenant surveys</w:t>
            </w:r>
          </w:p>
        </w:tc>
      </w:tr>
    </w:tbl>
    <w:p w14:paraId="52C33D6B" w14:textId="3AF6F1BC" w:rsidR="00192CDC" w:rsidRDefault="00192CDC" w:rsidP="002D7B85"/>
    <w:p w14:paraId="60F20E29" w14:textId="5A5D8554" w:rsidR="00C466F2" w:rsidRDefault="00C466F2" w:rsidP="00C466F2">
      <w:pPr>
        <w:pStyle w:val="Heading1"/>
      </w:pPr>
      <w:bookmarkStart w:id="5" w:name="_Toc63327526"/>
      <w:r>
        <w:lastRenderedPageBreak/>
        <w:t>Performance outcome 4: Governance</w:t>
      </w:r>
      <w:bookmarkEnd w:id="5"/>
      <w:r>
        <w:t xml:space="preserve"> </w:t>
      </w:r>
    </w:p>
    <w:p w14:paraId="2EA48700" w14:textId="411624D8" w:rsidR="00C466F2" w:rsidRDefault="00C466F2" w:rsidP="00C466F2">
      <w:r>
        <w:t>The registered agency is well-governed to support the aims and intended outcomes of its business, specifically in relation to the following.</w:t>
      </w:r>
    </w:p>
    <w:tbl>
      <w:tblPr>
        <w:tblStyle w:val="HRtexttable"/>
        <w:tblW w:w="9214" w:type="dxa"/>
        <w:tblLayout w:type="fixed"/>
        <w:tblLook w:val="0420" w:firstRow="1" w:lastRow="0" w:firstColumn="0" w:lastColumn="0" w:noHBand="0" w:noVBand="1"/>
      </w:tblPr>
      <w:tblGrid>
        <w:gridCol w:w="1701"/>
        <w:gridCol w:w="2977"/>
        <w:gridCol w:w="4536"/>
      </w:tblGrid>
      <w:tr w:rsidR="00C466F2" w:rsidRPr="00AF5261" w14:paraId="377F0041" w14:textId="77777777" w:rsidTr="006379E0">
        <w:trPr>
          <w:cnfStyle w:val="100000000000" w:firstRow="1" w:lastRow="0" w:firstColumn="0" w:lastColumn="0" w:oddVBand="0" w:evenVBand="0" w:oddHBand="0" w:evenHBand="0" w:firstRowFirstColumn="0" w:firstRowLastColumn="0" w:lastRowFirstColumn="0" w:lastRowLastColumn="0"/>
          <w:tblHeader/>
        </w:trPr>
        <w:tc>
          <w:tcPr>
            <w:tcW w:w="1701" w:type="dxa"/>
          </w:tcPr>
          <w:p w14:paraId="5471CFB3" w14:textId="77777777" w:rsidR="00C466F2" w:rsidRPr="00AF5261" w:rsidRDefault="00C466F2" w:rsidP="00C466F2">
            <w:pPr>
              <w:rPr>
                <w:color w:val="FFFFFF" w:themeColor="background1"/>
              </w:rPr>
            </w:pPr>
            <w:r w:rsidRPr="00AF5261">
              <w:rPr>
                <w:color w:val="FFFFFF" w:themeColor="background1"/>
              </w:rPr>
              <w:t>Performance requirements</w:t>
            </w:r>
          </w:p>
        </w:tc>
        <w:tc>
          <w:tcPr>
            <w:tcW w:w="2977" w:type="dxa"/>
          </w:tcPr>
          <w:p w14:paraId="2D39F5BF" w14:textId="77777777" w:rsidR="00C466F2" w:rsidRPr="00AF5261" w:rsidRDefault="00C466F2" w:rsidP="00C466F2">
            <w:pPr>
              <w:rPr>
                <w:color w:val="FFFFFF" w:themeColor="background1"/>
              </w:rPr>
            </w:pPr>
            <w:r w:rsidRPr="00AF5261">
              <w:rPr>
                <w:color w:val="FFFFFF" w:themeColor="background1"/>
              </w:rPr>
              <w:t>Performance indicators</w:t>
            </w:r>
          </w:p>
        </w:tc>
        <w:tc>
          <w:tcPr>
            <w:tcW w:w="4536" w:type="dxa"/>
          </w:tcPr>
          <w:p w14:paraId="2395738F" w14:textId="77777777" w:rsidR="00C466F2" w:rsidRPr="00AF5261" w:rsidRDefault="00C466F2" w:rsidP="00C466F2">
            <w:pPr>
              <w:rPr>
                <w:color w:val="FFFFFF" w:themeColor="background1"/>
              </w:rPr>
            </w:pPr>
            <w:r w:rsidRPr="00AF5261">
              <w:rPr>
                <w:color w:val="FFFFFF" w:themeColor="background1"/>
              </w:rPr>
              <w:t>Evidence sources to demonstrate compliance</w:t>
            </w:r>
          </w:p>
        </w:tc>
      </w:tr>
      <w:tr w:rsidR="00C466F2" w:rsidRPr="002C2D96" w14:paraId="365F7207" w14:textId="77777777" w:rsidTr="006379E0">
        <w:tc>
          <w:tcPr>
            <w:tcW w:w="1701" w:type="dxa"/>
          </w:tcPr>
          <w:p w14:paraId="1E398625" w14:textId="235C30CF" w:rsidR="00C466F2" w:rsidRPr="002C2D96" w:rsidRDefault="00C466F2" w:rsidP="00C466F2">
            <w:r>
              <w:t>Ensuring coherent and robust strategic, operational, financial and risk planning.</w:t>
            </w:r>
          </w:p>
        </w:tc>
        <w:tc>
          <w:tcPr>
            <w:tcW w:w="2977" w:type="dxa"/>
          </w:tcPr>
          <w:p w14:paraId="5551B4FD" w14:textId="77777777" w:rsidR="00AE1F8C" w:rsidRDefault="00C466F2" w:rsidP="00C466F2">
            <w:r>
              <w:t>The governing body sets and implements its strategic directions and scrutinises performance using:</w:t>
            </w:r>
          </w:p>
          <w:p w14:paraId="58A47594" w14:textId="77777777" w:rsidR="00AE1F8C" w:rsidRDefault="00C466F2" w:rsidP="00494FFB">
            <w:pPr>
              <w:pStyle w:val="Bullet1"/>
            </w:pPr>
            <w:r>
              <w:t>business planning;</w:t>
            </w:r>
          </w:p>
          <w:p w14:paraId="6C2BF0EE" w14:textId="77777777" w:rsidR="00AE1F8C" w:rsidRDefault="00C466F2" w:rsidP="00494FFB">
            <w:pPr>
              <w:pStyle w:val="Bullet1"/>
            </w:pPr>
            <w:r>
              <w:t>financial planning;</w:t>
            </w:r>
          </w:p>
          <w:p w14:paraId="20651576" w14:textId="77777777" w:rsidR="00AE1F8C" w:rsidRDefault="00C466F2" w:rsidP="00494FFB">
            <w:pPr>
              <w:pStyle w:val="Bullet1"/>
            </w:pPr>
            <w:r>
              <w:t>risk management planning; and</w:t>
            </w:r>
          </w:p>
          <w:p w14:paraId="1FDC0CB0" w14:textId="21C7E40A" w:rsidR="008E7F9B" w:rsidRPr="008E7F9B" w:rsidRDefault="00C466F2" w:rsidP="00494FFB">
            <w:pPr>
              <w:pStyle w:val="Bullet1"/>
            </w:pPr>
            <w:r>
              <w:t>business continuity planning.</w:t>
            </w:r>
          </w:p>
        </w:tc>
        <w:tc>
          <w:tcPr>
            <w:tcW w:w="4536" w:type="dxa"/>
          </w:tcPr>
          <w:p w14:paraId="59EB3DE1" w14:textId="77777777" w:rsidR="00C466F2" w:rsidRPr="00AE1F8C" w:rsidRDefault="00C466F2" w:rsidP="00494FFB">
            <w:pPr>
              <w:pStyle w:val="Heading5"/>
              <w:outlineLvl w:val="4"/>
            </w:pPr>
            <w:r w:rsidRPr="00AE1F8C">
              <w:t>Requested information</w:t>
            </w:r>
          </w:p>
          <w:p w14:paraId="2F521A4A" w14:textId="2CA33E58" w:rsidR="00C466F2" w:rsidRDefault="00C466F2" w:rsidP="00494FFB">
            <w:pPr>
              <w:pStyle w:val="Bullet1"/>
            </w:pPr>
            <w:r>
              <w:t>Up to date constitution, charter or equivalent</w:t>
            </w:r>
            <w:r w:rsidR="00AE1F8C">
              <w:t xml:space="preserve"> </w:t>
            </w:r>
            <w:r>
              <w:t>Business plan</w:t>
            </w:r>
          </w:p>
          <w:p w14:paraId="29C194CA" w14:textId="210B4C92" w:rsidR="00C466F2" w:rsidRDefault="00C466F2" w:rsidP="00494FFB">
            <w:pPr>
              <w:pStyle w:val="Bullet1"/>
            </w:pPr>
            <w:r>
              <w:t xml:space="preserve">Updated governance structure and governance policies and procedures </w:t>
            </w:r>
          </w:p>
          <w:p w14:paraId="0275C4A8" w14:textId="06FAA2DC" w:rsidR="00C466F2" w:rsidRDefault="00C466F2" w:rsidP="00494FFB">
            <w:pPr>
              <w:pStyle w:val="Bullet1"/>
            </w:pPr>
            <w:r>
              <w:t xml:space="preserve">Terms of reference of board sub-committees </w:t>
            </w:r>
          </w:p>
          <w:p w14:paraId="7B060824" w14:textId="58467536" w:rsidR="00C466F2" w:rsidRDefault="00C466F2" w:rsidP="00494FFB">
            <w:pPr>
              <w:pStyle w:val="Bullet1"/>
            </w:pPr>
            <w:r>
              <w:t>Financial performance report</w:t>
            </w:r>
          </w:p>
          <w:p w14:paraId="3173463E" w14:textId="220B87AA" w:rsidR="00C466F2" w:rsidRDefault="00C466F2" w:rsidP="00494FFB">
            <w:pPr>
              <w:pStyle w:val="Bullet1"/>
            </w:pPr>
            <w:r>
              <w:t>Risk register and management plan (HAs)</w:t>
            </w:r>
          </w:p>
          <w:p w14:paraId="2E5A77FD" w14:textId="77777777" w:rsidR="00C466F2" w:rsidRPr="00AE1F8C" w:rsidRDefault="00C466F2" w:rsidP="00494FFB">
            <w:pPr>
              <w:pStyle w:val="Heading5"/>
              <w:outlineLvl w:val="4"/>
            </w:pPr>
            <w:r w:rsidRPr="00AE1F8C">
              <w:t>May be requested</w:t>
            </w:r>
          </w:p>
          <w:p w14:paraId="5FB9F8FA" w14:textId="2F603F94" w:rsidR="00C466F2" w:rsidRDefault="00C466F2" w:rsidP="00494FFB">
            <w:pPr>
              <w:pStyle w:val="Bullet1"/>
            </w:pPr>
            <w:r>
              <w:t>Annual General Meeting minutes and reports</w:t>
            </w:r>
          </w:p>
          <w:p w14:paraId="7603780A" w14:textId="7B1325BD" w:rsidR="00C466F2" w:rsidRDefault="00C466F2" w:rsidP="00494FFB">
            <w:pPr>
              <w:pStyle w:val="Bullet1"/>
            </w:pPr>
            <w:r>
              <w:t>Certification or accreditation of the provider relating to recognised standards, where relevant</w:t>
            </w:r>
          </w:p>
          <w:p w14:paraId="7E2115BC" w14:textId="699D8944" w:rsidR="00C466F2" w:rsidRDefault="00C466F2" w:rsidP="00494FFB">
            <w:pPr>
              <w:pStyle w:val="Bullet1"/>
            </w:pPr>
            <w:r>
              <w:t xml:space="preserve">Business continuity plan </w:t>
            </w:r>
          </w:p>
          <w:p w14:paraId="57DF8E35" w14:textId="5BA7E8A4" w:rsidR="00C466F2" w:rsidRPr="00C466F2" w:rsidRDefault="00C466F2" w:rsidP="00494FFB">
            <w:pPr>
              <w:pStyle w:val="Bullet1"/>
            </w:pPr>
            <w:r>
              <w:t>Risk register and management plan (HPs)</w:t>
            </w:r>
          </w:p>
        </w:tc>
      </w:tr>
      <w:tr w:rsidR="00C466F2" w:rsidRPr="002C2D96" w14:paraId="2D415CB0" w14:textId="77777777" w:rsidTr="00435374">
        <w:trPr>
          <w:cnfStyle w:val="000000010000" w:firstRow="0" w:lastRow="0" w:firstColumn="0" w:lastColumn="0" w:oddVBand="0" w:evenVBand="0" w:oddHBand="0" w:evenHBand="1" w:firstRowFirstColumn="0" w:firstRowLastColumn="0" w:lastRowFirstColumn="0" w:lastRowLastColumn="0"/>
          <w:cantSplit w:val="0"/>
        </w:trPr>
        <w:tc>
          <w:tcPr>
            <w:tcW w:w="1701" w:type="dxa"/>
          </w:tcPr>
          <w:p w14:paraId="06A64A2B" w14:textId="77777777" w:rsidR="00C466F2" w:rsidRPr="002C2D96" w:rsidRDefault="00C466F2" w:rsidP="00C466F2"/>
        </w:tc>
        <w:tc>
          <w:tcPr>
            <w:tcW w:w="2977" w:type="dxa"/>
          </w:tcPr>
          <w:p w14:paraId="3477FC02" w14:textId="2C49AD20" w:rsidR="00C466F2" w:rsidRPr="002C2D96" w:rsidRDefault="00C466F2" w:rsidP="00C466F2">
            <w:r>
              <w:t>The governing body provides effective control of related party arrangements (for example, through a group structure agreement, service level agreement, partnership agreement, or contract).</w:t>
            </w:r>
          </w:p>
        </w:tc>
        <w:tc>
          <w:tcPr>
            <w:tcW w:w="4536" w:type="dxa"/>
          </w:tcPr>
          <w:p w14:paraId="7E9728D5" w14:textId="77777777" w:rsidR="00AE1F8C" w:rsidRPr="00AE1F8C" w:rsidRDefault="00AE1F8C" w:rsidP="00494FFB">
            <w:pPr>
              <w:pStyle w:val="Heading5"/>
              <w:outlineLvl w:val="4"/>
            </w:pPr>
            <w:r w:rsidRPr="00AE1F8C">
              <w:t>Requested information</w:t>
            </w:r>
          </w:p>
          <w:p w14:paraId="08066F50" w14:textId="750B8B92" w:rsidR="00AE1F8C" w:rsidRDefault="00AE1F8C" w:rsidP="00494FFB">
            <w:pPr>
              <w:pStyle w:val="Bullet1"/>
            </w:pPr>
            <w:r>
              <w:t>Affiliated entity arrangements</w:t>
            </w:r>
            <w:r w:rsidRPr="00AE1F8C">
              <w:t>*</w:t>
            </w:r>
          </w:p>
          <w:p w14:paraId="7DBD79D5" w14:textId="54DF99D8" w:rsidR="00AE1F8C" w:rsidRDefault="00AE1F8C" w:rsidP="00494FFB">
            <w:pPr>
              <w:pStyle w:val="Bullet1"/>
            </w:pPr>
            <w:r>
              <w:t xml:space="preserve">Company structure including board and CEO arrangements (where related parties/group </w:t>
            </w:r>
            <w:r w:rsidR="006379E0">
              <w:br/>
            </w:r>
            <w:r>
              <w:t>structure exists)</w:t>
            </w:r>
          </w:p>
          <w:p w14:paraId="68F7DDE2" w14:textId="77777777" w:rsidR="00AE1F8C" w:rsidRPr="00AE1F8C" w:rsidRDefault="00AE1F8C" w:rsidP="00494FFB">
            <w:pPr>
              <w:pStyle w:val="Heading5"/>
              <w:outlineLvl w:val="4"/>
            </w:pPr>
            <w:r w:rsidRPr="00AE1F8C">
              <w:t>May be requested</w:t>
            </w:r>
          </w:p>
          <w:p w14:paraId="08080A89" w14:textId="1F06D53E" w:rsidR="00AE1F8C" w:rsidRPr="00494FFB" w:rsidRDefault="00AE1F8C" w:rsidP="00C11559">
            <w:pPr>
              <w:pStyle w:val="Bullet1"/>
            </w:pPr>
            <w:r w:rsidRPr="00C11559">
              <w:t>Joint</w:t>
            </w:r>
            <w:r>
              <w:t xml:space="preserve"> venture </w:t>
            </w:r>
            <w:r w:rsidRPr="00494FFB">
              <w:t>agreements where this exists</w:t>
            </w:r>
          </w:p>
          <w:p w14:paraId="3788DEAB" w14:textId="642F80CA" w:rsidR="00AE1F8C" w:rsidRPr="00494FFB" w:rsidRDefault="00AE1F8C" w:rsidP="00494FFB">
            <w:pPr>
              <w:pStyle w:val="Bullet1"/>
            </w:pPr>
            <w:r w:rsidRPr="00494FFB">
              <w:t>Partnership agreements where this exists</w:t>
            </w:r>
          </w:p>
          <w:p w14:paraId="18D3291B" w14:textId="0D6CBA59" w:rsidR="00AE1F8C" w:rsidRPr="00494FFB" w:rsidRDefault="00AE1F8C" w:rsidP="00494FFB">
            <w:pPr>
              <w:pStyle w:val="Bullet1"/>
            </w:pPr>
            <w:r w:rsidRPr="00494FFB">
              <w:t>Service level agreement where this exists</w:t>
            </w:r>
          </w:p>
          <w:p w14:paraId="77DCA242" w14:textId="1F35B091" w:rsidR="00AE1F8C" w:rsidRPr="00494FFB" w:rsidRDefault="00AE1F8C" w:rsidP="00494FFB">
            <w:pPr>
              <w:pStyle w:val="Bullet1"/>
            </w:pPr>
            <w:r w:rsidRPr="00494FFB">
              <w:t>Related party contracts where these exist</w:t>
            </w:r>
          </w:p>
          <w:p w14:paraId="6649B9AE" w14:textId="69C3620C" w:rsidR="00AE1F8C" w:rsidRPr="00494FFB" w:rsidRDefault="00AE1F8C" w:rsidP="00494FFB">
            <w:pPr>
              <w:pStyle w:val="Bullet1"/>
            </w:pPr>
            <w:r w:rsidRPr="00494FFB">
              <w:t>Trust deeds where these exist</w:t>
            </w:r>
          </w:p>
          <w:p w14:paraId="08F6E36D" w14:textId="0EB94E94" w:rsidR="00AE1F8C" w:rsidRDefault="00AE1F8C" w:rsidP="00494FFB">
            <w:pPr>
              <w:pStyle w:val="Bullet1"/>
            </w:pPr>
            <w:r w:rsidRPr="00494FFB">
              <w:t>Leases, service agreements</w:t>
            </w:r>
            <w:r>
              <w:t>, contracts where these exist with external parties</w:t>
            </w:r>
          </w:p>
          <w:p w14:paraId="027F803A" w14:textId="113F98F5" w:rsidR="00AE1F8C" w:rsidRPr="00F4471B" w:rsidRDefault="00AE1F8C" w:rsidP="00435374">
            <w:pPr>
              <w:pStyle w:val="Tabletext"/>
            </w:pPr>
            <w:r w:rsidRPr="00F4471B">
              <w:t>* Note:</w:t>
            </w:r>
          </w:p>
          <w:p w14:paraId="7066EA50" w14:textId="500693FC" w:rsidR="00AE1F8C" w:rsidRPr="00F4471B" w:rsidRDefault="00AE1F8C" w:rsidP="00435374">
            <w:pPr>
              <w:pStyle w:val="Tabletext"/>
            </w:pPr>
            <w:r w:rsidRPr="00F4471B">
              <w:t>Affiliated entity arrangements need to appropriately address:</w:t>
            </w:r>
          </w:p>
          <w:p w14:paraId="5B87AA3E" w14:textId="74331092" w:rsidR="00AE1F8C" w:rsidRPr="00F4471B" w:rsidRDefault="00AE1F8C" w:rsidP="00435374">
            <w:pPr>
              <w:pStyle w:val="Tablebullet"/>
            </w:pPr>
            <w:r w:rsidRPr="00F4471B">
              <w:t>relevant corporations law in relation to directors’ duties and exposure to liabilities in relation to non-wholly owned subsidiaries</w:t>
            </w:r>
          </w:p>
          <w:p w14:paraId="046D2C3F" w14:textId="2D610FF2" w:rsidR="00AE1F8C" w:rsidRPr="00F4471B" w:rsidRDefault="00AE1F8C" w:rsidP="00435374">
            <w:pPr>
              <w:pStyle w:val="Tablebullet"/>
            </w:pPr>
            <w:r w:rsidRPr="00F4471B">
              <w:t>actual or perceived conflicts of interest and conflicts of duty in the board’s decision making where there are shared directors or executives</w:t>
            </w:r>
          </w:p>
          <w:p w14:paraId="7805D445" w14:textId="44842356" w:rsidR="00AE1F8C" w:rsidRPr="00F4471B" w:rsidRDefault="00AE1F8C" w:rsidP="00435374">
            <w:pPr>
              <w:pStyle w:val="Tablebullet"/>
            </w:pPr>
            <w:r w:rsidRPr="00F4471B">
              <w:t>protocols for managing directors’ duties and the sharing of information in accordance with relevant corporations law the independence of the chairperson (non-employee of the provider or affiliated entities)</w:t>
            </w:r>
          </w:p>
          <w:p w14:paraId="1F7C38DA" w14:textId="072AF7FC" w:rsidR="00AE1F8C" w:rsidRPr="00F4471B" w:rsidRDefault="00AE1F8C" w:rsidP="00435374">
            <w:pPr>
              <w:pStyle w:val="Tablebullet"/>
            </w:pPr>
            <w:r w:rsidRPr="00F4471B">
              <w:t>appropriate balance between independent directors and executive directors</w:t>
            </w:r>
          </w:p>
          <w:p w14:paraId="4837BFF2" w14:textId="08A4C2B4" w:rsidR="00AE1F8C" w:rsidRPr="00F4471B" w:rsidRDefault="00AE1F8C" w:rsidP="00435374">
            <w:pPr>
              <w:pStyle w:val="Tablebullet"/>
            </w:pPr>
            <w:r w:rsidRPr="00F4471B">
              <w:lastRenderedPageBreak/>
              <w:t xml:space="preserve">clear and transparent policies and/or agreements on affiliated entity arrangements where contracting or sharing services that are relevant to achieving performance outcomes under the Performance Standards </w:t>
            </w:r>
          </w:p>
          <w:p w14:paraId="086C72D3" w14:textId="7988369F" w:rsidR="00AE1F8C" w:rsidRPr="00F4471B" w:rsidRDefault="00AE1F8C" w:rsidP="00435374">
            <w:pPr>
              <w:pStyle w:val="Tablebullet"/>
            </w:pPr>
            <w:r w:rsidRPr="00F4471B">
              <w:t>corporations law requirements (particularly in relation to shadow directors, insolvent trading scheme, and consolidated financial reporting)</w:t>
            </w:r>
          </w:p>
          <w:p w14:paraId="7A0BAEE4" w14:textId="3990F6EE" w:rsidR="00C466F2" w:rsidRPr="00C466F2" w:rsidRDefault="00AE1F8C" w:rsidP="00435374">
            <w:pPr>
              <w:pStyle w:val="Tablebullet"/>
            </w:pPr>
            <w:r w:rsidRPr="00F4471B">
              <w:t>risks in relation</w:t>
            </w:r>
            <w:r w:rsidRPr="00F4471B">
              <w:rPr>
                <w:sz w:val="14"/>
                <w:szCs w:val="14"/>
              </w:rPr>
              <w:t xml:space="preserve"> to reputation, governance, corporate entity and financial</w:t>
            </w:r>
          </w:p>
        </w:tc>
      </w:tr>
      <w:tr w:rsidR="00C466F2" w:rsidRPr="002C2D96" w14:paraId="728F3AD7" w14:textId="77777777" w:rsidTr="006379E0">
        <w:tc>
          <w:tcPr>
            <w:tcW w:w="1701" w:type="dxa"/>
          </w:tcPr>
          <w:p w14:paraId="21145DB2" w14:textId="77777777" w:rsidR="00C466F2" w:rsidRPr="002C2D96" w:rsidRDefault="00C466F2" w:rsidP="00C466F2"/>
        </w:tc>
        <w:tc>
          <w:tcPr>
            <w:tcW w:w="2977" w:type="dxa"/>
          </w:tcPr>
          <w:p w14:paraId="255B46D0" w14:textId="4D8A58EE" w:rsidR="00C466F2" w:rsidRPr="002C2D96" w:rsidRDefault="00AE1F8C" w:rsidP="00AE1F8C">
            <w:r>
              <w:t>Where any aspect of the management of the registered agency’s business or functions is outsourced, the registered agency ensures that the entity to which the business or functions are outsourced complies with these performance standards and with the registered agency’s policies to the extent they apply to the business or functions outsourced.</w:t>
            </w:r>
          </w:p>
        </w:tc>
        <w:tc>
          <w:tcPr>
            <w:tcW w:w="4536" w:type="dxa"/>
          </w:tcPr>
          <w:p w14:paraId="7EA3B490" w14:textId="77777777" w:rsidR="00AE1F8C" w:rsidRPr="00AE1F8C" w:rsidRDefault="00AE1F8C" w:rsidP="00494FFB">
            <w:pPr>
              <w:pStyle w:val="Heading5"/>
              <w:outlineLvl w:val="4"/>
            </w:pPr>
            <w:r w:rsidRPr="00AE1F8C">
              <w:t>Requested information</w:t>
            </w:r>
          </w:p>
          <w:p w14:paraId="2DDB5FDF" w14:textId="541DA8D8" w:rsidR="00AE1F8C" w:rsidRDefault="00AE1F8C" w:rsidP="00494FFB">
            <w:pPr>
              <w:pStyle w:val="Bullet1"/>
            </w:pPr>
            <w:r>
              <w:t>Up to date copies of board policies e.g. outsourcing of agency business, procurements, managing conflict of interest</w:t>
            </w:r>
          </w:p>
          <w:p w14:paraId="53F9CA2C" w14:textId="01BDEE61" w:rsidR="00AE1F8C" w:rsidRDefault="00AE1F8C" w:rsidP="00494FFB">
            <w:pPr>
              <w:pStyle w:val="Bullet1"/>
            </w:pPr>
            <w:r>
              <w:t>Performance against performance standards</w:t>
            </w:r>
          </w:p>
          <w:p w14:paraId="30CDE3DC" w14:textId="77777777" w:rsidR="00AE1F8C" w:rsidRPr="00AE1F8C" w:rsidRDefault="00AE1F8C" w:rsidP="00494FFB">
            <w:pPr>
              <w:pStyle w:val="Heading5"/>
              <w:outlineLvl w:val="4"/>
            </w:pPr>
            <w:r w:rsidRPr="00AE1F8C">
              <w:t>May be requested</w:t>
            </w:r>
          </w:p>
          <w:p w14:paraId="751C2924" w14:textId="76420A8C" w:rsidR="00AE1F8C" w:rsidRDefault="00AE1F8C" w:rsidP="00494FFB">
            <w:pPr>
              <w:pStyle w:val="Bullet1"/>
            </w:pPr>
            <w:r>
              <w:t xml:space="preserve">Outsource agreements (identified through engagement with agencies) </w:t>
            </w:r>
          </w:p>
          <w:p w14:paraId="39B8688A" w14:textId="25190732" w:rsidR="00C466F2" w:rsidRPr="00C466F2" w:rsidRDefault="00AE1F8C" w:rsidP="00494FFB">
            <w:pPr>
              <w:pStyle w:val="Bullet1"/>
            </w:pPr>
            <w:r>
              <w:t>Contractor induction procedure</w:t>
            </w:r>
          </w:p>
        </w:tc>
      </w:tr>
      <w:tr w:rsidR="00C466F2" w:rsidRPr="002C2D96" w14:paraId="3239758F" w14:textId="77777777" w:rsidTr="006379E0">
        <w:trPr>
          <w:cnfStyle w:val="000000010000" w:firstRow="0" w:lastRow="0" w:firstColumn="0" w:lastColumn="0" w:oddVBand="0" w:evenVBand="0" w:oddHBand="0" w:evenHBand="1" w:firstRowFirstColumn="0" w:firstRowLastColumn="0" w:lastRowFirstColumn="0" w:lastRowLastColumn="0"/>
        </w:trPr>
        <w:tc>
          <w:tcPr>
            <w:tcW w:w="1701" w:type="dxa"/>
            <w:tcBorders>
              <w:bottom w:val="single" w:sz="12" w:space="0" w:color="A6A6A6" w:themeColor="background1" w:themeShade="A6"/>
            </w:tcBorders>
          </w:tcPr>
          <w:p w14:paraId="11113A61" w14:textId="1617289F" w:rsidR="00C466F2" w:rsidRPr="002C2D96" w:rsidRDefault="00AE1F8C" w:rsidP="006379E0">
            <w:pPr>
              <w:ind w:right="82"/>
            </w:pPr>
            <w:r>
              <w:t xml:space="preserve">Ensuring effective, transparent and accountable arrangements and controls are in place for decision making to give effect to strategic, operational, financial and </w:t>
            </w:r>
            <w:r w:rsidR="006379E0">
              <w:br/>
            </w:r>
            <w:r>
              <w:t>risk plans.</w:t>
            </w:r>
          </w:p>
        </w:tc>
        <w:tc>
          <w:tcPr>
            <w:tcW w:w="2977" w:type="dxa"/>
            <w:tcBorders>
              <w:bottom w:val="single" w:sz="12" w:space="0" w:color="A6A6A6" w:themeColor="background1" w:themeShade="A6"/>
            </w:tcBorders>
          </w:tcPr>
          <w:p w14:paraId="3BF39872" w14:textId="2DB09928" w:rsidR="00AE1F8C" w:rsidRDefault="00AE1F8C" w:rsidP="00AE1F8C">
            <w:r>
              <w:t xml:space="preserve">The registered agency operates </w:t>
            </w:r>
            <w:r w:rsidR="006379E0">
              <w:br/>
            </w:r>
            <w:r>
              <w:t>in accordance with a code of governance, consistent with the ASX Corporate Governance Principles, including in relation to:</w:t>
            </w:r>
          </w:p>
          <w:p w14:paraId="2051673C" w14:textId="408A241B" w:rsidR="00AE1F8C" w:rsidRDefault="00AE1F8C" w:rsidP="00494FFB">
            <w:pPr>
              <w:pStyle w:val="Bullet1"/>
            </w:pPr>
            <w:r>
              <w:t xml:space="preserve">the roles and responsibilities </w:t>
            </w:r>
            <w:r w:rsidR="006379E0">
              <w:br/>
            </w:r>
            <w:r>
              <w:t>of the governing body and sub</w:t>
            </w:r>
            <w:r>
              <w:noBreakHyphen/>
              <w:t>committees;</w:t>
            </w:r>
          </w:p>
          <w:p w14:paraId="27DD72FD" w14:textId="77777777" w:rsidR="00AE1F8C" w:rsidRDefault="00AE1F8C" w:rsidP="00494FFB">
            <w:pPr>
              <w:pStyle w:val="Bullet1"/>
            </w:pPr>
            <w:r>
              <w:t>decision making processes;</w:t>
            </w:r>
          </w:p>
          <w:p w14:paraId="016965E6" w14:textId="77777777" w:rsidR="00AE1F8C" w:rsidRDefault="00AE1F8C" w:rsidP="00494FFB">
            <w:pPr>
              <w:pStyle w:val="Bullet1"/>
            </w:pPr>
            <w:r>
              <w:t>managing conflicts of interest;</w:t>
            </w:r>
          </w:p>
          <w:p w14:paraId="35D2CC52" w14:textId="77777777" w:rsidR="00AE1F8C" w:rsidRDefault="00AE1F8C" w:rsidP="00494FFB">
            <w:pPr>
              <w:pStyle w:val="Bullet1"/>
            </w:pPr>
            <w:r>
              <w:t>internal business compliance; and</w:t>
            </w:r>
          </w:p>
          <w:p w14:paraId="5CF94EB6" w14:textId="0AA34D22" w:rsidR="00C466F2" w:rsidRPr="002C2D96" w:rsidRDefault="00AE1F8C" w:rsidP="00494FFB">
            <w:pPr>
              <w:pStyle w:val="Bullet1"/>
            </w:pPr>
            <w:r>
              <w:t>the selection and performance of the Chief Executive Officer.</w:t>
            </w:r>
          </w:p>
        </w:tc>
        <w:tc>
          <w:tcPr>
            <w:tcW w:w="4536" w:type="dxa"/>
            <w:tcBorders>
              <w:bottom w:val="single" w:sz="12" w:space="0" w:color="A6A6A6" w:themeColor="background1" w:themeShade="A6"/>
            </w:tcBorders>
          </w:tcPr>
          <w:p w14:paraId="64622F65" w14:textId="77777777" w:rsidR="00AE1F8C" w:rsidRPr="00AE1F8C" w:rsidRDefault="00AE1F8C" w:rsidP="00494FFB">
            <w:pPr>
              <w:pStyle w:val="Heading5"/>
              <w:outlineLvl w:val="4"/>
            </w:pPr>
            <w:r w:rsidRPr="00AE1F8C">
              <w:t>Requested information</w:t>
            </w:r>
          </w:p>
          <w:p w14:paraId="25C11800" w14:textId="4C35CAE0" w:rsidR="00AE1F8C" w:rsidRDefault="00AE1F8C" w:rsidP="00494FFB">
            <w:pPr>
              <w:pStyle w:val="Bullet1"/>
            </w:pPr>
            <w:r>
              <w:t>Current schedule of delegations</w:t>
            </w:r>
          </w:p>
          <w:p w14:paraId="7BC27776" w14:textId="46B4D8AE" w:rsidR="00AE1F8C" w:rsidRDefault="00AE1F8C" w:rsidP="00494FFB">
            <w:pPr>
              <w:pStyle w:val="Bullet1"/>
            </w:pPr>
            <w:r>
              <w:t>Business plan</w:t>
            </w:r>
          </w:p>
          <w:p w14:paraId="0236853F" w14:textId="74DBD6E1" w:rsidR="00AE1F8C" w:rsidRDefault="00AE1F8C" w:rsidP="00494FFB">
            <w:pPr>
              <w:pStyle w:val="Bullet1"/>
            </w:pPr>
            <w:r>
              <w:t>Up to date governance, policies and procedures e.g. conflict of interest, decision making, ensuring internal compliance, selection and appraisal of CEO</w:t>
            </w:r>
          </w:p>
          <w:p w14:paraId="00A271FF" w14:textId="6C699154" w:rsidR="00AE1F8C" w:rsidRDefault="00AE1F8C" w:rsidP="00494FFB">
            <w:pPr>
              <w:pStyle w:val="Bullet1"/>
            </w:pPr>
            <w:r>
              <w:t>Risk register and management plan (HAs)</w:t>
            </w:r>
          </w:p>
          <w:p w14:paraId="72FBE847" w14:textId="28F924B3" w:rsidR="00AE1F8C" w:rsidRDefault="00AE1F8C" w:rsidP="00494FFB">
            <w:pPr>
              <w:pStyle w:val="Bullet1"/>
            </w:pPr>
            <w:r>
              <w:t>Up to date board structure and associated committees*</w:t>
            </w:r>
          </w:p>
          <w:p w14:paraId="450AD5D0" w14:textId="7901B121" w:rsidR="00AE1F8C" w:rsidRDefault="00AE1F8C" w:rsidP="00494FFB">
            <w:pPr>
              <w:pStyle w:val="Bullet1"/>
            </w:pPr>
            <w:r>
              <w:t>Terms of reference for board sub committees where they exist</w:t>
            </w:r>
          </w:p>
          <w:p w14:paraId="4BB9541E" w14:textId="77777777" w:rsidR="00AE1F8C" w:rsidRPr="00AE1F8C" w:rsidRDefault="00AE1F8C" w:rsidP="00494FFB">
            <w:pPr>
              <w:pStyle w:val="Heading5"/>
              <w:outlineLvl w:val="4"/>
            </w:pPr>
            <w:r w:rsidRPr="00AE1F8C">
              <w:t>May be requested</w:t>
            </w:r>
          </w:p>
          <w:p w14:paraId="1FDCEEA6" w14:textId="50F5317A" w:rsidR="00AE1F8C" w:rsidRDefault="00AE1F8C" w:rsidP="00494FFB">
            <w:pPr>
              <w:pStyle w:val="Bullet1"/>
            </w:pPr>
            <w:r>
              <w:t>Conflict of interest register or record</w:t>
            </w:r>
          </w:p>
          <w:p w14:paraId="79BC116B" w14:textId="69780423" w:rsidR="00AE1F8C" w:rsidRDefault="00AE1F8C" w:rsidP="00494FFB">
            <w:pPr>
              <w:pStyle w:val="Bullet1"/>
            </w:pPr>
            <w:r>
              <w:t>Board and sub-committee papers</w:t>
            </w:r>
          </w:p>
          <w:p w14:paraId="3EF54223" w14:textId="3C43A55B" w:rsidR="00AE1F8C" w:rsidRDefault="00AE1F8C" w:rsidP="00494FFB">
            <w:pPr>
              <w:pStyle w:val="Bullet1"/>
            </w:pPr>
            <w:r>
              <w:t>Risk register and management plan (HPs)</w:t>
            </w:r>
          </w:p>
          <w:p w14:paraId="61F713C0" w14:textId="689330B0" w:rsidR="00AE1F8C" w:rsidRPr="008E7F9B" w:rsidRDefault="00AE1F8C" w:rsidP="00494FFB">
            <w:pPr>
              <w:spacing w:after="0"/>
              <w:rPr>
                <w:b/>
                <w:bCs/>
                <w:sz w:val="15"/>
                <w:szCs w:val="20"/>
              </w:rPr>
            </w:pPr>
            <w:r w:rsidRPr="008E7F9B">
              <w:rPr>
                <w:b/>
                <w:bCs/>
                <w:sz w:val="15"/>
                <w:szCs w:val="20"/>
              </w:rPr>
              <w:t>*</w:t>
            </w:r>
            <w:r w:rsidR="008E7F9B" w:rsidRPr="008E7F9B">
              <w:rPr>
                <w:b/>
                <w:bCs/>
                <w:sz w:val="15"/>
                <w:szCs w:val="20"/>
              </w:rPr>
              <w:t xml:space="preserve"> </w:t>
            </w:r>
            <w:r w:rsidRPr="008E7F9B">
              <w:rPr>
                <w:b/>
                <w:bCs/>
                <w:sz w:val="15"/>
                <w:szCs w:val="20"/>
              </w:rPr>
              <w:t>Note</w:t>
            </w:r>
          </w:p>
          <w:p w14:paraId="634D9427" w14:textId="2ADB50F3" w:rsidR="00C466F2" w:rsidRPr="00C466F2" w:rsidRDefault="00AE1F8C" w:rsidP="00494FFB">
            <w:pPr>
              <w:pStyle w:val="Bullet1"/>
            </w:pPr>
            <w:r w:rsidRPr="008E7F9B">
              <w:t>Independent chairperson (non-employee of the provider or affiliated entities)</w:t>
            </w:r>
          </w:p>
        </w:tc>
      </w:tr>
      <w:tr w:rsidR="00C466F2" w:rsidRPr="002C2D96" w14:paraId="25FAFD71" w14:textId="77777777" w:rsidTr="006379E0">
        <w:tc>
          <w:tcPr>
            <w:tcW w:w="1701" w:type="dxa"/>
            <w:tcBorders>
              <w:top w:val="single" w:sz="12" w:space="0" w:color="A6A6A6" w:themeColor="background1" w:themeShade="A6"/>
              <w:bottom w:val="single" w:sz="6" w:space="0" w:color="A6A6A6" w:themeColor="background1" w:themeShade="A6"/>
            </w:tcBorders>
          </w:tcPr>
          <w:p w14:paraId="5D9AC486" w14:textId="5925CD11" w:rsidR="00C466F2" w:rsidRPr="002C2D96" w:rsidRDefault="00AE1F8C" w:rsidP="00AE1F8C">
            <w:r>
              <w:t xml:space="preserve">Complying with legal requirements and relevant government </w:t>
            </w:r>
            <w:r w:rsidR="006379E0">
              <w:br/>
            </w:r>
            <w:r>
              <w:t>policies</w:t>
            </w:r>
          </w:p>
        </w:tc>
        <w:tc>
          <w:tcPr>
            <w:tcW w:w="2977" w:type="dxa"/>
            <w:tcBorders>
              <w:top w:val="single" w:sz="12" w:space="0" w:color="A6A6A6" w:themeColor="background1" w:themeShade="A6"/>
              <w:bottom w:val="single" w:sz="6" w:space="0" w:color="A6A6A6" w:themeColor="background1" w:themeShade="A6"/>
            </w:tcBorders>
          </w:tcPr>
          <w:p w14:paraId="15723FE5" w14:textId="638B2981" w:rsidR="00C466F2" w:rsidRPr="002C2D96" w:rsidRDefault="00AE1F8C" w:rsidP="00AE1F8C">
            <w:r>
              <w:t xml:space="preserve">The registered agency has a system in place to ensure compliance with all applicable legal requirements </w:t>
            </w:r>
            <w:r w:rsidR="006379E0">
              <w:br/>
            </w:r>
            <w:r>
              <w:t>and relevant government policies.</w:t>
            </w:r>
          </w:p>
        </w:tc>
        <w:tc>
          <w:tcPr>
            <w:tcW w:w="4536" w:type="dxa"/>
            <w:tcBorders>
              <w:top w:val="single" w:sz="12" w:space="0" w:color="A6A6A6" w:themeColor="background1" w:themeShade="A6"/>
              <w:bottom w:val="single" w:sz="6" w:space="0" w:color="A6A6A6" w:themeColor="background1" w:themeShade="A6"/>
            </w:tcBorders>
          </w:tcPr>
          <w:p w14:paraId="27A16323" w14:textId="77777777" w:rsidR="00AE1F8C" w:rsidRPr="008E7F9B" w:rsidRDefault="00AE1F8C" w:rsidP="00494FFB">
            <w:pPr>
              <w:pStyle w:val="Heading5"/>
              <w:outlineLvl w:val="4"/>
            </w:pPr>
            <w:r w:rsidRPr="008E7F9B">
              <w:t>Requested information</w:t>
            </w:r>
          </w:p>
          <w:p w14:paraId="7564EB5C" w14:textId="3E9FA82D" w:rsidR="00AE1F8C" w:rsidRDefault="00AE1F8C" w:rsidP="00494FFB">
            <w:pPr>
              <w:pStyle w:val="Bullet1"/>
            </w:pPr>
            <w:r>
              <w:t>Risk register and management plan (HAs)</w:t>
            </w:r>
          </w:p>
          <w:p w14:paraId="3BA62AB9" w14:textId="77777777" w:rsidR="00AE1F8C" w:rsidRPr="008E7F9B" w:rsidRDefault="00AE1F8C" w:rsidP="00494FFB">
            <w:pPr>
              <w:pStyle w:val="Heading5"/>
              <w:outlineLvl w:val="4"/>
            </w:pPr>
            <w:r w:rsidRPr="008E7F9B">
              <w:t>May be requested</w:t>
            </w:r>
          </w:p>
          <w:p w14:paraId="70C1D03F" w14:textId="0E039D7E" w:rsidR="00AE1F8C" w:rsidRDefault="00AE1F8C" w:rsidP="00494FFB">
            <w:pPr>
              <w:pStyle w:val="Bullet1"/>
            </w:pPr>
            <w:r>
              <w:t>A register that lists all relevant compliance requirements</w:t>
            </w:r>
          </w:p>
          <w:p w14:paraId="565F074F" w14:textId="3BBDA7C4" w:rsidR="00AE1F8C" w:rsidRDefault="00AE1F8C" w:rsidP="00494FFB">
            <w:pPr>
              <w:pStyle w:val="Bullet1"/>
            </w:pPr>
            <w:r>
              <w:t>Compliance plan/schedule</w:t>
            </w:r>
          </w:p>
          <w:p w14:paraId="16A83672" w14:textId="75D9DE7F" w:rsidR="00AE1F8C" w:rsidRDefault="00AE1F8C" w:rsidP="00494FFB">
            <w:pPr>
              <w:pStyle w:val="Bullet1"/>
            </w:pPr>
            <w:r>
              <w:t>Internal audit report</w:t>
            </w:r>
          </w:p>
          <w:p w14:paraId="5B09E74B" w14:textId="4239953D" w:rsidR="00C466F2" w:rsidRPr="00C466F2" w:rsidRDefault="00AE1F8C" w:rsidP="00494FFB">
            <w:pPr>
              <w:pStyle w:val="Bullet1"/>
            </w:pPr>
            <w:r>
              <w:t>Risk register and management plan (HPs)</w:t>
            </w:r>
          </w:p>
        </w:tc>
      </w:tr>
      <w:tr w:rsidR="00C466F2" w:rsidRPr="002C2D96" w14:paraId="2DF1E190" w14:textId="77777777" w:rsidTr="006379E0">
        <w:trPr>
          <w:cnfStyle w:val="000000010000" w:firstRow="0" w:lastRow="0" w:firstColumn="0" w:lastColumn="0" w:oddVBand="0" w:evenVBand="0" w:oddHBand="0" w:evenHBand="1" w:firstRowFirstColumn="0" w:firstRowLastColumn="0" w:lastRowFirstColumn="0" w:lastRowLastColumn="0"/>
        </w:trPr>
        <w:tc>
          <w:tcPr>
            <w:tcW w:w="1701" w:type="dxa"/>
            <w:tcBorders>
              <w:top w:val="single" w:sz="6" w:space="0" w:color="A6A6A6" w:themeColor="background1" w:themeShade="A6"/>
            </w:tcBorders>
          </w:tcPr>
          <w:p w14:paraId="2C32797B" w14:textId="77777777" w:rsidR="00C466F2" w:rsidRPr="002C2D96" w:rsidRDefault="00C466F2" w:rsidP="00C466F2"/>
        </w:tc>
        <w:tc>
          <w:tcPr>
            <w:tcW w:w="2977" w:type="dxa"/>
            <w:tcBorders>
              <w:top w:val="single" w:sz="6" w:space="0" w:color="A6A6A6" w:themeColor="background1" w:themeShade="A6"/>
            </w:tcBorders>
          </w:tcPr>
          <w:p w14:paraId="276B30DD" w14:textId="69B7AE0B" w:rsidR="00C466F2" w:rsidRPr="002C2D96" w:rsidRDefault="00AE1F8C" w:rsidP="00AE1F8C">
            <w:r>
              <w:t>The registered agency’s core purpose, mission and values are aligned with the provision of affordable housing and the agency acts at all times in accordance with its core purpose.</w:t>
            </w:r>
          </w:p>
        </w:tc>
        <w:tc>
          <w:tcPr>
            <w:tcW w:w="4536" w:type="dxa"/>
            <w:tcBorders>
              <w:top w:val="single" w:sz="6" w:space="0" w:color="A6A6A6" w:themeColor="background1" w:themeShade="A6"/>
            </w:tcBorders>
          </w:tcPr>
          <w:p w14:paraId="6B7DB9BD" w14:textId="77777777" w:rsidR="00AE1F8C" w:rsidRPr="008E7F9B" w:rsidRDefault="00AE1F8C" w:rsidP="00494FFB">
            <w:pPr>
              <w:pStyle w:val="Heading5"/>
              <w:outlineLvl w:val="4"/>
            </w:pPr>
            <w:r w:rsidRPr="008E7F9B">
              <w:t>Requested information</w:t>
            </w:r>
          </w:p>
          <w:p w14:paraId="514B714F" w14:textId="361F1C9A" w:rsidR="00AE1F8C" w:rsidRDefault="00AE1F8C" w:rsidP="00494FFB">
            <w:pPr>
              <w:pStyle w:val="Bullet1"/>
            </w:pPr>
            <w:r>
              <w:t xml:space="preserve">Constitution </w:t>
            </w:r>
          </w:p>
          <w:p w14:paraId="5646C208" w14:textId="629918CF" w:rsidR="00AE1F8C" w:rsidRDefault="00AE1F8C" w:rsidP="00494FFB">
            <w:pPr>
              <w:pStyle w:val="Bullet1"/>
            </w:pPr>
            <w:r>
              <w:t>Performance against performance standards</w:t>
            </w:r>
          </w:p>
          <w:p w14:paraId="563E4535" w14:textId="2659A760" w:rsidR="00C466F2" w:rsidRPr="00C466F2" w:rsidRDefault="00AE1F8C" w:rsidP="00494FFB">
            <w:pPr>
              <w:pStyle w:val="Bullet1"/>
            </w:pPr>
            <w:r>
              <w:t>Performance against business plan</w:t>
            </w:r>
          </w:p>
        </w:tc>
      </w:tr>
      <w:tr w:rsidR="00C466F2" w:rsidRPr="002C2D96" w14:paraId="598E047B" w14:textId="77777777" w:rsidTr="006379E0">
        <w:trPr>
          <w:trHeight w:val="4196"/>
        </w:trPr>
        <w:tc>
          <w:tcPr>
            <w:tcW w:w="1701" w:type="dxa"/>
          </w:tcPr>
          <w:p w14:paraId="4CA5BA21" w14:textId="33F185DF" w:rsidR="00C466F2" w:rsidRPr="002C2D96" w:rsidRDefault="00AE1F8C" w:rsidP="00AE1F8C">
            <w:r>
              <w:t>Ensuring that the governing body has members with appropriate expertise or that such is available to the governing body.</w:t>
            </w:r>
          </w:p>
        </w:tc>
        <w:tc>
          <w:tcPr>
            <w:tcW w:w="2977" w:type="dxa"/>
          </w:tcPr>
          <w:p w14:paraId="697E124B" w14:textId="743E1149" w:rsidR="008E7F9B" w:rsidRDefault="00AE1F8C" w:rsidP="00AE1F8C">
            <w:r>
              <w:t xml:space="preserve">The registered agency has fair and transparent processes in place to ensure the governing body has members with, or access to, an appropriate range of skills and knowledge to deliver on its business plan and manage the risks in its business, including in relation to, </w:t>
            </w:r>
            <w:r w:rsidR="006379E0">
              <w:br/>
            </w:r>
            <w:r>
              <w:t>where undertaken:</w:t>
            </w:r>
          </w:p>
          <w:p w14:paraId="6A29BFAA" w14:textId="77777777" w:rsidR="008E7F9B" w:rsidRDefault="00AE1F8C" w:rsidP="00494FFB">
            <w:pPr>
              <w:pStyle w:val="Bullet1"/>
            </w:pPr>
            <w:r>
              <w:t>recruitment and selection;</w:t>
            </w:r>
          </w:p>
          <w:p w14:paraId="2B48FE81" w14:textId="77777777" w:rsidR="008E7F9B" w:rsidRDefault="00AE1F8C" w:rsidP="00494FFB">
            <w:pPr>
              <w:pStyle w:val="Bullet1"/>
            </w:pPr>
            <w:r>
              <w:t>induction;</w:t>
            </w:r>
          </w:p>
          <w:p w14:paraId="75A9F97B" w14:textId="77777777" w:rsidR="008E7F9B" w:rsidRDefault="00AE1F8C" w:rsidP="00494FFB">
            <w:pPr>
              <w:pStyle w:val="Bullet1"/>
            </w:pPr>
            <w:r>
              <w:t>professional development;</w:t>
            </w:r>
          </w:p>
          <w:p w14:paraId="6D89B428" w14:textId="77777777" w:rsidR="008E7F9B" w:rsidRDefault="00AE1F8C" w:rsidP="00494FFB">
            <w:pPr>
              <w:pStyle w:val="Bullet1"/>
            </w:pPr>
            <w:r>
              <w:t>succession;</w:t>
            </w:r>
          </w:p>
          <w:p w14:paraId="4BB5E6A3" w14:textId="77777777" w:rsidR="008E7F9B" w:rsidRDefault="00AE1F8C" w:rsidP="00494FFB">
            <w:pPr>
              <w:pStyle w:val="Bullet1"/>
            </w:pPr>
            <w:r>
              <w:t>engaging external expertise;</w:t>
            </w:r>
          </w:p>
          <w:p w14:paraId="0AA45986" w14:textId="77777777" w:rsidR="008E7F9B" w:rsidRDefault="00AE1F8C" w:rsidP="00494FFB">
            <w:pPr>
              <w:pStyle w:val="Bullet1"/>
            </w:pPr>
            <w:r>
              <w:t>remuneration; and</w:t>
            </w:r>
          </w:p>
          <w:p w14:paraId="0CE25AFC" w14:textId="5780FE30" w:rsidR="00C466F2" w:rsidRPr="002C2D96" w:rsidRDefault="00AE1F8C" w:rsidP="00494FFB">
            <w:pPr>
              <w:pStyle w:val="Bullet1"/>
            </w:pPr>
            <w:r>
              <w:t>performance assessment of the governing body.</w:t>
            </w:r>
          </w:p>
        </w:tc>
        <w:tc>
          <w:tcPr>
            <w:tcW w:w="4536" w:type="dxa"/>
          </w:tcPr>
          <w:p w14:paraId="0AFD1735" w14:textId="77777777" w:rsidR="00AE1F8C" w:rsidRPr="008E7F9B" w:rsidRDefault="00AE1F8C" w:rsidP="00494FFB">
            <w:pPr>
              <w:pStyle w:val="Heading5"/>
              <w:outlineLvl w:val="4"/>
            </w:pPr>
            <w:r w:rsidRPr="008E7F9B">
              <w:t>Requested information</w:t>
            </w:r>
          </w:p>
          <w:p w14:paraId="3163E804" w14:textId="478505B1" w:rsidR="00AE1F8C" w:rsidRDefault="00AE1F8C" w:rsidP="00494FFB">
            <w:pPr>
              <w:pStyle w:val="Bullet1"/>
            </w:pPr>
            <w:r>
              <w:t xml:space="preserve">Up to date governance policies and procedures </w:t>
            </w:r>
            <w:r w:rsidR="006379E0">
              <w:br/>
            </w:r>
            <w:r>
              <w:t>e</w:t>
            </w:r>
            <w:r w:rsidR="008E7F9B">
              <w:t>.</w:t>
            </w:r>
            <w:r>
              <w:t>g. appointment of board members, induction</w:t>
            </w:r>
            <w:r w:rsidR="006379E0">
              <w:br/>
            </w:r>
            <w:r>
              <w:t xml:space="preserve">and development, remuneration and </w:t>
            </w:r>
            <w:r w:rsidR="006379E0">
              <w:br/>
            </w:r>
            <w:r>
              <w:t>performance appraisal</w:t>
            </w:r>
          </w:p>
          <w:p w14:paraId="60C89CCB" w14:textId="611AB1E3" w:rsidR="00AE1F8C" w:rsidRDefault="00AE1F8C" w:rsidP="00494FFB">
            <w:pPr>
              <w:pStyle w:val="Bullet1"/>
            </w:pPr>
            <w:r>
              <w:t>Business plan</w:t>
            </w:r>
          </w:p>
          <w:p w14:paraId="0B34128F" w14:textId="58274AFF" w:rsidR="00AE1F8C" w:rsidRDefault="00AE1F8C" w:rsidP="00494FFB">
            <w:pPr>
              <w:pStyle w:val="Bullet1"/>
            </w:pPr>
            <w:r>
              <w:t xml:space="preserve">Board member profiles </w:t>
            </w:r>
          </w:p>
          <w:p w14:paraId="67B8A042" w14:textId="76750A4D" w:rsidR="00AE1F8C" w:rsidRDefault="00AE1F8C" w:rsidP="008E7F9B">
            <w:pPr>
              <w:pStyle w:val="Bullet1"/>
            </w:pPr>
            <w:r>
              <w:t>Risk Register and management plan (HAs)</w:t>
            </w:r>
          </w:p>
          <w:p w14:paraId="30E8F98A" w14:textId="77777777" w:rsidR="00AE1F8C" w:rsidRPr="008E7F9B" w:rsidRDefault="00AE1F8C" w:rsidP="00494FFB">
            <w:pPr>
              <w:pStyle w:val="Heading5"/>
              <w:outlineLvl w:val="4"/>
            </w:pPr>
            <w:r w:rsidRPr="008E7F9B">
              <w:t>May be requested</w:t>
            </w:r>
          </w:p>
          <w:p w14:paraId="74B9FCBF" w14:textId="03191ADF" w:rsidR="00AE1F8C" w:rsidRDefault="00AE1F8C" w:rsidP="00494FFB">
            <w:pPr>
              <w:pStyle w:val="Bullet1"/>
            </w:pPr>
            <w:r>
              <w:t xml:space="preserve">AGM minutes </w:t>
            </w:r>
          </w:p>
          <w:p w14:paraId="1E220E85" w14:textId="752889E4" w:rsidR="00AE1F8C" w:rsidRDefault="00AE1F8C" w:rsidP="00494FFB">
            <w:pPr>
              <w:pStyle w:val="Bullet1"/>
            </w:pPr>
            <w:r>
              <w:t>Governing body induction and training plan</w:t>
            </w:r>
          </w:p>
          <w:p w14:paraId="62C9249A" w14:textId="2F3EE877" w:rsidR="00C466F2" w:rsidRPr="00C466F2" w:rsidRDefault="00AE1F8C" w:rsidP="00494FFB">
            <w:pPr>
              <w:pStyle w:val="Bullet1"/>
            </w:pPr>
            <w:r>
              <w:t>Risk register and management plan (HPs)</w:t>
            </w:r>
          </w:p>
        </w:tc>
      </w:tr>
    </w:tbl>
    <w:p w14:paraId="1642C5F7" w14:textId="7E694C8C" w:rsidR="00C466F2" w:rsidRDefault="00C466F2" w:rsidP="002D7B85"/>
    <w:p w14:paraId="02196A1B" w14:textId="7D90C6A7" w:rsidR="006A25B4" w:rsidRDefault="006A25B4" w:rsidP="00435374">
      <w:pPr>
        <w:pStyle w:val="Heading1"/>
        <w:pageBreakBefore/>
      </w:pPr>
      <w:bookmarkStart w:id="6" w:name="_Toc63327527"/>
      <w:r>
        <w:lastRenderedPageBreak/>
        <w:t>Performance outcome 5: Probity</w:t>
      </w:r>
      <w:bookmarkEnd w:id="6"/>
    </w:p>
    <w:p w14:paraId="29DE947D" w14:textId="240844CF" w:rsidR="00C466F2" w:rsidRDefault="006A25B4" w:rsidP="006A25B4">
      <w:r>
        <w:t>The registered agency maintains high standards of probity relating to the business of the provider, specifically in relation to the following.</w:t>
      </w:r>
    </w:p>
    <w:p w14:paraId="27256A3B" w14:textId="3A144BA5" w:rsidR="00C466F2" w:rsidRDefault="00C466F2" w:rsidP="00435374">
      <w:pPr>
        <w:pStyle w:val="Spacer"/>
      </w:pPr>
    </w:p>
    <w:tbl>
      <w:tblPr>
        <w:tblStyle w:val="HRtexttable"/>
        <w:tblW w:w="8647" w:type="dxa"/>
        <w:tblLayout w:type="fixed"/>
        <w:tblLook w:val="0420" w:firstRow="1" w:lastRow="0" w:firstColumn="0" w:lastColumn="0" w:noHBand="0" w:noVBand="1"/>
      </w:tblPr>
      <w:tblGrid>
        <w:gridCol w:w="1843"/>
        <w:gridCol w:w="3260"/>
        <w:gridCol w:w="3544"/>
      </w:tblGrid>
      <w:tr w:rsidR="00C466F2" w:rsidRPr="00AF5261" w14:paraId="15D1D3EC" w14:textId="77777777" w:rsidTr="006379E0">
        <w:trPr>
          <w:cnfStyle w:val="100000000000" w:firstRow="1" w:lastRow="0" w:firstColumn="0" w:lastColumn="0" w:oddVBand="0" w:evenVBand="0" w:oddHBand="0" w:evenHBand="0" w:firstRowFirstColumn="0" w:firstRowLastColumn="0" w:lastRowFirstColumn="0" w:lastRowLastColumn="0"/>
          <w:tblHeader/>
        </w:trPr>
        <w:tc>
          <w:tcPr>
            <w:tcW w:w="1843" w:type="dxa"/>
          </w:tcPr>
          <w:p w14:paraId="3FF2E6BC" w14:textId="77777777" w:rsidR="00C466F2" w:rsidRPr="00AF5261" w:rsidRDefault="00C466F2" w:rsidP="00C466F2">
            <w:pPr>
              <w:rPr>
                <w:color w:val="FFFFFF" w:themeColor="background1"/>
              </w:rPr>
            </w:pPr>
            <w:r w:rsidRPr="00AF5261">
              <w:rPr>
                <w:color w:val="FFFFFF" w:themeColor="background1"/>
              </w:rPr>
              <w:t>Performance requirements</w:t>
            </w:r>
          </w:p>
        </w:tc>
        <w:tc>
          <w:tcPr>
            <w:tcW w:w="3260" w:type="dxa"/>
          </w:tcPr>
          <w:p w14:paraId="648A993B" w14:textId="77777777" w:rsidR="00C466F2" w:rsidRPr="00AF5261" w:rsidRDefault="00C466F2" w:rsidP="00C466F2">
            <w:pPr>
              <w:rPr>
                <w:color w:val="FFFFFF" w:themeColor="background1"/>
              </w:rPr>
            </w:pPr>
            <w:r w:rsidRPr="00AF5261">
              <w:rPr>
                <w:color w:val="FFFFFF" w:themeColor="background1"/>
              </w:rPr>
              <w:t>Performance indicators</w:t>
            </w:r>
          </w:p>
        </w:tc>
        <w:tc>
          <w:tcPr>
            <w:tcW w:w="3544" w:type="dxa"/>
          </w:tcPr>
          <w:p w14:paraId="34254B98" w14:textId="77777777" w:rsidR="00C466F2" w:rsidRPr="00AF5261" w:rsidRDefault="00C466F2" w:rsidP="00C466F2">
            <w:pPr>
              <w:rPr>
                <w:color w:val="FFFFFF" w:themeColor="background1"/>
              </w:rPr>
            </w:pPr>
            <w:r w:rsidRPr="00AF5261">
              <w:rPr>
                <w:color w:val="FFFFFF" w:themeColor="background1"/>
              </w:rPr>
              <w:t>Evidence sources to demonstrate compliance</w:t>
            </w:r>
          </w:p>
        </w:tc>
      </w:tr>
      <w:tr w:rsidR="00C466F2" w:rsidRPr="002C2D96" w14:paraId="2169FA2B" w14:textId="77777777" w:rsidTr="006379E0">
        <w:trPr>
          <w:trHeight w:val="4290"/>
        </w:trPr>
        <w:tc>
          <w:tcPr>
            <w:tcW w:w="1843" w:type="dxa"/>
            <w:tcBorders>
              <w:bottom w:val="single" w:sz="12" w:space="0" w:color="A6A6A6" w:themeColor="background1" w:themeShade="A6"/>
            </w:tcBorders>
          </w:tcPr>
          <w:p w14:paraId="2DBBC613" w14:textId="6C7AEF28" w:rsidR="00C466F2" w:rsidRPr="002C2D96" w:rsidRDefault="006A25B4" w:rsidP="006A25B4">
            <w:r>
              <w:t>Establishing and administering a code of conduct.</w:t>
            </w:r>
          </w:p>
        </w:tc>
        <w:tc>
          <w:tcPr>
            <w:tcW w:w="3260" w:type="dxa"/>
            <w:tcBorders>
              <w:bottom w:val="single" w:sz="12" w:space="0" w:color="A6A6A6" w:themeColor="background1" w:themeShade="A6"/>
            </w:tcBorders>
          </w:tcPr>
          <w:p w14:paraId="7DB67937" w14:textId="2ED7DE93" w:rsidR="006A25B4" w:rsidRDefault="006A25B4" w:rsidP="006A25B4">
            <w:r>
              <w:t xml:space="preserve">The registered agency has a code of conduct designed (or is supported by additional policies and procedures) to ensure it maintains high standards </w:t>
            </w:r>
            <w:r w:rsidR="006379E0">
              <w:br/>
            </w:r>
            <w:r>
              <w:t>of probity, including in relation to:</w:t>
            </w:r>
          </w:p>
          <w:p w14:paraId="5C553BCC" w14:textId="6E457E85" w:rsidR="006A25B4" w:rsidRDefault="006A25B4" w:rsidP="00E3417B">
            <w:pPr>
              <w:pStyle w:val="Bullet1"/>
            </w:pPr>
            <w:r>
              <w:t>whistle blowing;</w:t>
            </w:r>
          </w:p>
          <w:p w14:paraId="4CE3F506" w14:textId="1DE78789" w:rsidR="006A25B4" w:rsidRDefault="006A25B4" w:rsidP="00E3417B">
            <w:pPr>
              <w:pStyle w:val="Bullet1"/>
            </w:pPr>
            <w:r>
              <w:t>conflict of interest;</w:t>
            </w:r>
          </w:p>
          <w:p w14:paraId="603BC0F1" w14:textId="5CB88A25" w:rsidR="006A25B4" w:rsidRDefault="006A25B4" w:rsidP="00E3417B">
            <w:pPr>
              <w:pStyle w:val="Bullet1"/>
            </w:pPr>
            <w:r>
              <w:t>gifts and hospitality;</w:t>
            </w:r>
          </w:p>
          <w:p w14:paraId="6F65CE9D" w14:textId="51349C3B" w:rsidR="006A25B4" w:rsidRDefault="006A25B4" w:rsidP="00E3417B">
            <w:pPr>
              <w:pStyle w:val="Bullet1"/>
            </w:pPr>
            <w:r>
              <w:t>procurement;</w:t>
            </w:r>
          </w:p>
          <w:p w14:paraId="50450F69" w14:textId="29F03DC0" w:rsidR="006A25B4" w:rsidRDefault="006A25B4" w:rsidP="00E3417B">
            <w:pPr>
              <w:pStyle w:val="Bullet1"/>
            </w:pPr>
            <w:r>
              <w:t>preventing exploitation of knowledge or information about the affairs of the agency for personal financial gain; and</w:t>
            </w:r>
          </w:p>
          <w:p w14:paraId="17AA895E" w14:textId="5AA4AF67" w:rsidR="00C466F2" w:rsidRPr="002C2D96" w:rsidRDefault="006A25B4" w:rsidP="00E3417B">
            <w:pPr>
              <w:pStyle w:val="Bullet1"/>
            </w:pPr>
            <w:r>
              <w:t>observing the confidentiality of the registered agency’s business transactions and the privacy of individuals dealing with the registered agency.</w:t>
            </w:r>
          </w:p>
        </w:tc>
        <w:tc>
          <w:tcPr>
            <w:tcW w:w="3544" w:type="dxa"/>
            <w:tcBorders>
              <w:bottom w:val="single" w:sz="12" w:space="0" w:color="A6A6A6" w:themeColor="background1" w:themeShade="A6"/>
            </w:tcBorders>
          </w:tcPr>
          <w:p w14:paraId="3E401E7E" w14:textId="77777777" w:rsidR="006A25B4" w:rsidRPr="006A25B4" w:rsidRDefault="006A25B4" w:rsidP="00E3417B">
            <w:pPr>
              <w:pStyle w:val="Heading5"/>
              <w:outlineLvl w:val="4"/>
            </w:pPr>
            <w:r w:rsidRPr="006A25B4">
              <w:t>Requested information</w:t>
            </w:r>
          </w:p>
          <w:p w14:paraId="3CDEAECD" w14:textId="702AC495" w:rsidR="006A25B4" w:rsidRDefault="006A25B4" w:rsidP="00E3417B">
            <w:pPr>
              <w:pStyle w:val="Bullet1"/>
            </w:pPr>
            <w:r>
              <w:t xml:space="preserve">Up to date code of conduct </w:t>
            </w:r>
          </w:p>
          <w:p w14:paraId="737E26E6" w14:textId="0FAF21CD" w:rsidR="006A25B4" w:rsidRDefault="006A25B4" w:rsidP="00E3417B">
            <w:pPr>
              <w:pStyle w:val="Bullet1"/>
            </w:pPr>
            <w:r>
              <w:t>Up to date probity policies and procedures where there has been significant change</w:t>
            </w:r>
          </w:p>
          <w:p w14:paraId="49A72F5A" w14:textId="77777777" w:rsidR="006A25B4" w:rsidRPr="006A25B4" w:rsidRDefault="006A25B4" w:rsidP="00E3417B">
            <w:pPr>
              <w:pStyle w:val="Heading5"/>
              <w:outlineLvl w:val="4"/>
            </w:pPr>
            <w:r w:rsidRPr="006A25B4">
              <w:t>May be requested</w:t>
            </w:r>
          </w:p>
          <w:p w14:paraId="2DD07BD1" w14:textId="14B7C1C0" w:rsidR="006A25B4" w:rsidRDefault="006A25B4" w:rsidP="00E3417B">
            <w:pPr>
              <w:pStyle w:val="Bullet1"/>
            </w:pPr>
            <w:r>
              <w:t>Conflict of interests register or records</w:t>
            </w:r>
          </w:p>
          <w:p w14:paraId="322ADEE3" w14:textId="6890A5E2" w:rsidR="006A25B4" w:rsidRDefault="006A25B4" w:rsidP="00E3417B">
            <w:pPr>
              <w:pStyle w:val="Bullet1"/>
            </w:pPr>
            <w:r>
              <w:t>Gift register or records</w:t>
            </w:r>
          </w:p>
          <w:p w14:paraId="31B57BC3" w14:textId="1038C5B7" w:rsidR="006A25B4" w:rsidRDefault="006A25B4" w:rsidP="00E3417B">
            <w:pPr>
              <w:pStyle w:val="Bullet1"/>
            </w:pPr>
            <w:r>
              <w:t xml:space="preserve">Records of relevant governing body and staff training </w:t>
            </w:r>
          </w:p>
          <w:p w14:paraId="0464930D" w14:textId="6D05C58F" w:rsidR="00C466F2" w:rsidRPr="00C466F2" w:rsidRDefault="006A25B4" w:rsidP="00E3417B">
            <w:pPr>
              <w:pStyle w:val="Bullet1"/>
            </w:pPr>
            <w:r>
              <w:t>Procurement records</w:t>
            </w:r>
          </w:p>
        </w:tc>
      </w:tr>
      <w:tr w:rsidR="00C466F2" w:rsidRPr="002C2D96" w14:paraId="0785CA7C" w14:textId="77777777" w:rsidTr="006379E0">
        <w:trPr>
          <w:cnfStyle w:val="000000010000" w:firstRow="0" w:lastRow="0" w:firstColumn="0" w:lastColumn="0" w:oddVBand="0" w:evenVBand="0" w:oddHBand="0" w:evenHBand="1" w:firstRowFirstColumn="0" w:firstRowLastColumn="0" w:lastRowFirstColumn="0" w:lastRowLastColumn="0"/>
          <w:trHeight w:val="2804"/>
        </w:trPr>
        <w:tc>
          <w:tcPr>
            <w:tcW w:w="1843" w:type="dxa"/>
            <w:tcBorders>
              <w:top w:val="single" w:sz="12" w:space="0" w:color="A6A6A6" w:themeColor="background1" w:themeShade="A6"/>
              <w:bottom w:val="single" w:sz="6" w:space="0" w:color="A6A6A6" w:themeColor="background1" w:themeShade="A6"/>
            </w:tcBorders>
          </w:tcPr>
          <w:p w14:paraId="79AF100B" w14:textId="53D6F0FF" w:rsidR="00C466F2" w:rsidRPr="002C2D96" w:rsidRDefault="006A25B4" w:rsidP="006A25B4">
            <w:r>
              <w:t>Establishing and administering a system of employment and appointment checks.</w:t>
            </w:r>
          </w:p>
        </w:tc>
        <w:tc>
          <w:tcPr>
            <w:tcW w:w="3260" w:type="dxa"/>
            <w:tcBorders>
              <w:top w:val="single" w:sz="12" w:space="0" w:color="A6A6A6" w:themeColor="background1" w:themeShade="A6"/>
              <w:bottom w:val="single" w:sz="6" w:space="0" w:color="A6A6A6" w:themeColor="background1" w:themeShade="A6"/>
            </w:tcBorders>
          </w:tcPr>
          <w:p w14:paraId="742310AA" w14:textId="6316E226" w:rsidR="006A25B4" w:rsidRDefault="006A25B4" w:rsidP="006A25B4">
            <w:r>
              <w:t xml:space="preserve">The registered agency conducts </w:t>
            </w:r>
            <w:r w:rsidR="006379E0">
              <w:br/>
            </w:r>
            <w:r>
              <w:t xml:space="preserve">checks for governing body members, employees, volunteers and agents commensurate with the requirements </w:t>
            </w:r>
            <w:r w:rsidR="006379E0">
              <w:br/>
            </w:r>
            <w:r>
              <w:t>of the position, including in relation to relevant:</w:t>
            </w:r>
          </w:p>
          <w:p w14:paraId="00434BC3" w14:textId="0BF54E7B" w:rsidR="006A25B4" w:rsidRDefault="006A25B4" w:rsidP="00E3417B">
            <w:pPr>
              <w:pStyle w:val="Bullet1"/>
            </w:pPr>
            <w:r>
              <w:t>referees and previous employment;</w:t>
            </w:r>
          </w:p>
          <w:p w14:paraId="30BE3103" w14:textId="520985D1" w:rsidR="006A25B4" w:rsidRDefault="006A25B4" w:rsidP="00E3417B">
            <w:pPr>
              <w:pStyle w:val="Bullet1"/>
            </w:pPr>
            <w:r>
              <w:t>criminal record;</w:t>
            </w:r>
          </w:p>
          <w:p w14:paraId="0B6B0A46" w14:textId="15078DF1" w:rsidR="006A25B4" w:rsidRDefault="006A25B4" w:rsidP="00E3417B">
            <w:pPr>
              <w:pStyle w:val="Bullet1"/>
            </w:pPr>
            <w:r>
              <w:t>bankruptcy;</w:t>
            </w:r>
          </w:p>
          <w:p w14:paraId="2475DA8D" w14:textId="0F79D5B5" w:rsidR="006A25B4" w:rsidRDefault="006A25B4" w:rsidP="00E3417B">
            <w:pPr>
              <w:pStyle w:val="Bullet1"/>
            </w:pPr>
            <w:r>
              <w:t>working with children; and</w:t>
            </w:r>
          </w:p>
          <w:p w14:paraId="4C0780B0" w14:textId="78705448" w:rsidR="00C466F2" w:rsidRPr="002C2D96" w:rsidRDefault="006A25B4" w:rsidP="00E3417B">
            <w:pPr>
              <w:pStyle w:val="Bullet1"/>
            </w:pPr>
            <w:r>
              <w:t>working with aged.</w:t>
            </w:r>
          </w:p>
        </w:tc>
        <w:tc>
          <w:tcPr>
            <w:tcW w:w="3544" w:type="dxa"/>
            <w:tcBorders>
              <w:top w:val="single" w:sz="12" w:space="0" w:color="A6A6A6" w:themeColor="background1" w:themeShade="A6"/>
              <w:bottom w:val="single" w:sz="6" w:space="0" w:color="A6A6A6" w:themeColor="background1" w:themeShade="A6"/>
            </w:tcBorders>
          </w:tcPr>
          <w:p w14:paraId="069F9E41" w14:textId="77777777" w:rsidR="006A25B4" w:rsidRPr="006A25B4" w:rsidRDefault="006A25B4" w:rsidP="00E3417B">
            <w:pPr>
              <w:pStyle w:val="Heading5"/>
              <w:outlineLvl w:val="4"/>
            </w:pPr>
            <w:r w:rsidRPr="006A25B4">
              <w:t>Requested information</w:t>
            </w:r>
          </w:p>
          <w:p w14:paraId="3486D631" w14:textId="1178F51D" w:rsidR="006A25B4" w:rsidRDefault="006A25B4" w:rsidP="00E3417B">
            <w:pPr>
              <w:pStyle w:val="Bullet1"/>
            </w:pPr>
            <w:r>
              <w:t xml:space="preserve">Up to date human resources policies and procedures </w:t>
            </w:r>
          </w:p>
          <w:p w14:paraId="33D3E095" w14:textId="77777777" w:rsidR="006A25B4" w:rsidRPr="006A25B4" w:rsidRDefault="006A25B4" w:rsidP="00E3417B">
            <w:pPr>
              <w:pStyle w:val="Heading5"/>
              <w:outlineLvl w:val="4"/>
            </w:pPr>
            <w:r w:rsidRPr="006A25B4">
              <w:t>May be requested</w:t>
            </w:r>
          </w:p>
          <w:p w14:paraId="56E0C22B" w14:textId="68601E3E" w:rsidR="00C466F2" w:rsidRPr="00C466F2" w:rsidRDefault="006A25B4" w:rsidP="00E3417B">
            <w:pPr>
              <w:pStyle w:val="Bullet1"/>
            </w:pPr>
            <w:r>
              <w:t>Evidence of checks being carried out</w:t>
            </w:r>
          </w:p>
        </w:tc>
      </w:tr>
      <w:tr w:rsidR="006A25B4" w:rsidRPr="002C2D96" w14:paraId="7E934459" w14:textId="77777777" w:rsidTr="006379E0">
        <w:tc>
          <w:tcPr>
            <w:tcW w:w="1843" w:type="dxa"/>
            <w:tcBorders>
              <w:top w:val="single" w:sz="6" w:space="0" w:color="A6A6A6" w:themeColor="background1" w:themeShade="A6"/>
              <w:bottom w:val="single" w:sz="12" w:space="0" w:color="A6A6A6" w:themeColor="background1" w:themeShade="A6"/>
            </w:tcBorders>
          </w:tcPr>
          <w:p w14:paraId="61B026B0" w14:textId="73E3C8D9" w:rsidR="006A25B4" w:rsidRPr="002C2D96" w:rsidRDefault="006A25B4" w:rsidP="006A25B4">
            <w:r>
              <w:t>Establishing and administering a system for preventing, detecting, reporting on, and responding to, instances of fraud, corruption and criminal conduct.</w:t>
            </w:r>
          </w:p>
        </w:tc>
        <w:tc>
          <w:tcPr>
            <w:tcW w:w="3260" w:type="dxa"/>
            <w:tcBorders>
              <w:top w:val="single" w:sz="6" w:space="0" w:color="A6A6A6" w:themeColor="background1" w:themeShade="A6"/>
              <w:bottom w:val="single" w:sz="12" w:space="0" w:color="A6A6A6" w:themeColor="background1" w:themeShade="A6"/>
            </w:tcBorders>
          </w:tcPr>
          <w:p w14:paraId="3DC9212E" w14:textId="4CA88FCC" w:rsidR="006A25B4" w:rsidRPr="002C2D96" w:rsidRDefault="006A25B4" w:rsidP="006A25B4">
            <w:r>
              <w:t xml:space="preserve">The registered agency’s system </w:t>
            </w:r>
            <w:r w:rsidR="006379E0">
              <w:br/>
            </w:r>
            <w:r>
              <w:t xml:space="preserve">is consistent with good practice established by relevant anti-fraud, </w:t>
            </w:r>
            <w:r w:rsidR="006379E0">
              <w:br/>
            </w:r>
            <w:r>
              <w:t>anti-corruption and anti-crime agencies and professional standards bodies.</w:t>
            </w:r>
          </w:p>
        </w:tc>
        <w:tc>
          <w:tcPr>
            <w:tcW w:w="3544" w:type="dxa"/>
            <w:tcBorders>
              <w:top w:val="single" w:sz="6" w:space="0" w:color="A6A6A6" w:themeColor="background1" w:themeShade="A6"/>
              <w:bottom w:val="single" w:sz="12" w:space="0" w:color="A6A6A6" w:themeColor="background1" w:themeShade="A6"/>
            </w:tcBorders>
          </w:tcPr>
          <w:p w14:paraId="4EFCF9A4" w14:textId="77777777" w:rsidR="006A25B4" w:rsidRPr="006A25B4" w:rsidRDefault="006A25B4" w:rsidP="00E3417B">
            <w:pPr>
              <w:pStyle w:val="Heading5"/>
              <w:outlineLvl w:val="4"/>
            </w:pPr>
            <w:r w:rsidRPr="006A25B4">
              <w:t>Requested information</w:t>
            </w:r>
          </w:p>
          <w:p w14:paraId="1407A3AD" w14:textId="73967279" w:rsidR="006A25B4" w:rsidRDefault="006A25B4" w:rsidP="00E3417B">
            <w:pPr>
              <w:pStyle w:val="Bullet1"/>
            </w:pPr>
            <w:r>
              <w:t>Up to date policies and procedures relating to fraud or criminal behaviour e.g. probity, gifts, whistle blower</w:t>
            </w:r>
          </w:p>
          <w:p w14:paraId="041EECAF" w14:textId="0A5A1E16" w:rsidR="006A25B4" w:rsidRDefault="006A25B4" w:rsidP="00E3417B">
            <w:pPr>
              <w:pStyle w:val="Bullet1"/>
            </w:pPr>
            <w:r>
              <w:t>Up to date code of conduct for board and staff</w:t>
            </w:r>
          </w:p>
          <w:p w14:paraId="6154C6E1" w14:textId="0552AE83" w:rsidR="006A25B4" w:rsidRDefault="006A25B4" w:rsidP="00E3417B">
            <w:pPr>
              <w:pStyle w:val="Bullet1"/>
            </w:pPr>
            <w:r>
              <w:t>Reportable event notification where this has occurred and/or is alleged / being investigated</w:t>
            </w:r>
          </w:p>
          <w:p w14:paraId="0C5E9203" w14:textId="77777777" w:rsidR="006A25B4" w:rsidRPr="006A25B4" w:rsidRDefault="006A25B4" w:rsidP="00E3417B">
            <w:pPr>
              <w:pStyle w:val="Heading5"/>
              <w:outlineLvl w:val="4"/>
            </w:pPr>
            <w:r w:rsidRPr="006A25B4">
              <w:t>May be requested</w:t>
            </w:r>
          </w:p>
          <w:p w14:paraId="231442A0" w14:textId="5A5CA204" w:rsidR="006A25B4" w:rsidRDefault="006A25B4" w:rsidP="00E3417B">
            <w:pPr>
              <w:pStyle w:val="Bullet1"/>
            </w:pPr>
            <w:r>
              <w:t>Information on audit trails in the IT systems used by the agency</w:t>
            </w:r>
          </w:p>
          <w:p w14:paraId="680ABA20" w14:textId="463658FC" w:rsidR="006A25B4" w:rsidRPr="00C466F2" w:rsidRDefault="006A25B4" w:rsidP="00E3417B">
            <w:pPr>
              <w:pStyle w:val="Bullet1"/>
            </w:pPr>
            <w:r>
              <w:t>Reports on outcomes of internal investigations conducted by an agency</w:t>
            </w:r>
          </w:p>
        </w:tc>
      </w:tr>
      <w:tr w:rsidR="006A25B4" w:rsidRPr="002C2D96" w14:paraId="399C2D16" w14:textId="77777777" w:rsidTr="006379E0">
        <w:trPr>
          <w:cnfStyle w:val="000000010000" w:firstRow="0" w:lastRow="0" w:firstColumn="0" w:lastColumn="0" w:oddVBand="0" w:evenVBand="0" w:oddHBand="0" w:evenHBand="1" w:firstRowFirstColumn="0" w:firstRowLastColumn="0" w:lastRowFirstColumn="0" w:lastRowLastColumn="0"/>
        </w:trPr>
        <w:tc>
          <w:tcPr>
            <w:tcW w:w="1843" w:type="dxa"/>
            <w:tcBorders>
              <w:top w:val="single" w:sz="12" w:space="0" w:color="A6A6A6" w:themeColor="background1" w:themeShade="A6"/>
              <w:bottom w:val="single" w:sz="6" w:space="0" w:color="A6A6A6" w:themeColor="background1" w:themeShade="A6"/>
            </w:tcBorders>
          </w:tcPr>
          <w:p w14:paraId="56A204F6" w14:textId="4D24D40D" w:rsidR="006A25B4" w:rsidRPr="002C2D96" w:rsidRDefault="006A25B4" w:rsidP="006A25B4">
            <w:r>
              <w:lastRenderedPageBreak/>
              <w:t>Maintaining the reputation of the community housing sector.</w:t>
            </w:r>
          </w:p>
        </w:tc>
        <w:tc>
          <w:tcPr>
            <w:tcW w:w="3260" w:type="dxa"/>
            <w:tcBorders>
              <w:top w:val="single" w:sz="12" w:space="0" w:color="A6A6A6" w:themeColor="background1" w:themeShade="A6"/>
              <w:bottom w:val="single" w:sz="6" w:space="0" w:color="A6A6A6" w:themeColor="background1" w:themeShade="A6"/>
            </w:tcBorders>
          </w:tcPr>
          <w:p w14:paraId="20A531A7" w14:textId="5014B27E" w:rsidR="006A25B4" w:rsidRPr="002C2D96" w:rsidRDefault="006A25B4" w:rsidP="006A25B4">
            <w:r>
              <w:t xml:space="preserve">The registered agency notifies the Registrar of any incident related to </w:t>
            </w:r>
            <w:r w:rsidR="006379E0">
              <w:br/>
            </w:r>
            <w:r>
              <w:t xml:space="preserve">its operations (and its response) that damages or has the potential to damage the reputation of the community </w:t>
            </w:r>
            <w:r w:rsidR="006379E0">
              <w:br/>
            </w:r>
            <w:r>
              <w:t>housing sector.</w:t>
            </w:r>
          </w:p>
        </w:tc>
        <w:tc>
          <w:tcPr>
            <w:tcW w:w="3544" w:type="dxa"/>
            <w:tcBorders>
              <w:top w:val="single" w:sz="12" w:space="0" w:color="A6A6A6" w:themeColor="background1" w:themeShade="A6"/>
              <w:bottom w:val="single" w:sz="6" w:space="0" w:color="A6A6A6" w:themeColor="background1" w:themeShade="A6"/>
            </w:tcBorders>
          </w:tcPr>
          <w:p w14:paraId="2B8F76A2" w14:textId="77777777" w:rsidR="006A25B4" w:rsidRPr="006A25B4" w:rsidRDefault="006A25B4" w:rsidP="00E3417B">
            <w:pPr>
              <w:pStyle w:val="Heading5"/>
              <w:outlineLvl w:val="4"/>
            </w:pPr>
            <w:r w:rsidRPr="006A25B4">
              <w:t>Requested information</w:t>
            </w:r>
          </w:p>
          <w:p w14:paraId="39C6F015" w14:textId="22FA6111" w:rsidR="006A25B4" w:rsidRDefault="006A25B4" w:rsidP="00E3417B">
            <w:pPr>
              <w:pStyle w:val="Bullet1"/>
            </w:pPr>
            <w:r>
              <w:t>Risk register and management plan (HAs)</w:t>
            </w:r>
          </w:p>
          <w:p w14:paraId="18878A2B" w14:textId="7A3B1588" w:rsidR="006A25B4" w:rsidRDefault="006A25B4" w:rsidP="00E3417B">
            <w:pPr>
              <w:pStyle w:val="Bullet1"/>
            </w:pPr>
            <w:r>
              <w:t>Reportable event notification where this has occurred and/or is alleged / being investigated</w:t>
            </w:r>
          </w:p>
          <w:p w14:paraId="22CC6585" w14:textId="77777777" w:rsidR="006A25B4" w:rsidRPr="006A25B4" w:rsidRDefault="006A25B4" w:rsidP="00E3417B">
            <w:pPr>
              <w:pStyle w:val="Heading5"/>
              <w:outlineLvl w:val="4"/>
            </w:pPr>
            <w:r w:rsidRPr="006A25B4">
              <w:t>May be requested</w:t>
            </w:r>
          </w:p>
          <w:p w14:paraId="6508C41C" w14:textId="66F95445" w:rsidR="006A25B4" w:rsidRDefault="006A25B4" w:rsidP="00E3417B">
            <w:pPr>
              <w:pStyle w:val="Bullet1"/>
            </w:pPr>
            <w:r>
              <w:t>Reports on outcomes of internal investigations conducted by an agency</w:t>
            </w:r>
          </w:p>
          <w:p w14:paraId="1C58596A" w14:textId="60992C8F" w:rsidR="006A25B4" w:rsidRDefault="006A25B4" w:rsidP="00E3417B">
            <w:pPr>
              <w:pStyle w:val="Bullet1"/>
            </w:pPr>
            <w:r>
              <w:t>Relevant committee meeting minutes</w:t>
            </w:r>
          </w:p>
          <w:p w14:paraId="7C6E96CD" w14:textId="6F4F5159" w:rsidR="006A25B4" w:rsidRPr="00C466F2" w:rsidRDefault="006A25B4" w:rsidP="006379E0">
            <w:pPr>
              <w:pStyle w:val="Bullet1"/>
              <w:ind w:right="-53"/>
            </w:pPr>
            <w:r>
              <w:t>Risk register and management plan (HPs)</w:t>
            </w:r>
          </w:p>
        </w:tc>
      </w:tr>
      <w:tr w:rsidR="006A25B4" w:rsidRPr="002C2D96" w14:paraId="44467A77" w14:textId="77777777" w:rsidTr="006379E0">
        <w:tc>
          <w:tcPr>
            <w:tcW w:w="1843" w:type="dxa"/>
            <w:tcBorders>
              <w:top w:val="single" w:sz="6" w:space="0" w:color="A6A6A6" w:themeColor="background1" w:themeShade="A6"/>
            </w:tcBorders>
          </w:tcPr>
          <w:p w14:paraId="34FE3D8B" w14:textId="77777777" w:rsidR="006A25B4" w:rsidRPr="002C2D96" w:rsidRDefault="006A25B4" w:rsidP="00C466F2"/>
        </w:tc>
        <w:tc>
          <w:tcPr>
            <w:tcW w:w="3260" w:type="dxa"/>
            <w:tcBorders>
              <w:top w:val="single" w:sz="6" w:space="0" w:color="A6A6A6" w:themeColor="background1" w:themeShade="A6"/>
            </w:tcBorders>
          </w:tcPr>
          <w:p w14:paraId="188BDED5" w14:textId="1D8DAED9" w:rsidR="006A25B4" w:rsidRPr="002C2D96" w:rsidRDefault="006A25B4" w:rsidP="006A25B4">
            <w:r>
              <w:t>Decisions relating to the business and functions of the registered agency must be made ethically and conform to the registered agency’s code of conduct.</w:t>
            </w:r>
          </w:p>
        </w:tc>
        <w:tc>
          <w:tcPr>
            <w:tcW w:w="3544" w:type="dxa"/>
            <w:tcBorders>
              <w:top w:val="single" w:sz="6" w:space="0" w:color="A6A6A6" w:themeColor="background1" w:themeShade="A6"/>
            </w:tcBorders>
          </w:tcPr>
          <w:p w14:paraId="75E3AA74" w14:textId="77777777" w:rsidR="006A25B4" w:rsidRPr="006A25B4" w:rsidRDefault="006A25B4" w:rsidP="00E3417B">
            <w:pPr>
              <w:pStyle w:val="Heading5"/>
              <w:outlineLvl w:val="4"/>
            </w:pPr>
            <w:r w:rsidRPr="006A25B4">
              <w:t>Requested information</w:t>
            </w:r>
          </w:p>
          <w:p w14:paraId="3A0F0EC4" w14:textId="50F0B6A5" w:rsidR="006A25B4" w:rsidRDefault="006A25B4" w:rsidP="006A25B4">
            <w:pPr>
              <w:pStyle w:val="Bullet1"/>
            </w:pPr>
            <w:r>
              <w:t>Updated code of conduct</w:t>
            </w:r>
          </w:p>
          <w:p w14:paraId="6EB63AF5" w14:textId="3D9BC6C3" w:rsidR="006A25B4" w:rsidRDefault="006A25B4" w:rsidP="006A25B4">
            <w:pPr>
              <w:pStyle w:val="Bullet1"/>
            </w:pPr>
            <w:r>
              <w:t>Schedule of delegations</w:t>
            </w:r>
          </w:p>
          <w:p w14:paraId="6000CD53" w14:textId="77777777" w:rsidR="006A25B4" w:rsidRPr="006A25B4" w:rsidRDefault="006A25B4" w:rsidP="00E3417B">
            <w:pPr>
              <w:pStyle w:val="Heading5"/>
              <w:outlineLvl w:val="4"/>
            </w:pPr>
            <w:r w:rsidRPr="006A25B4">
              <w:t>May be requested</w:t>
            </w:r>
          </w:p>
          <w:p w14:paraId="48F042FB" w14:textId="1C24F31F" w:rsidR="006A25B4" w:rsidRPr="00C466F2" w:rsidRDefault="006A25B4" w:rsidP="006A25B4">
            <w:pPr>
              <w:pStyle w:val="Bullet1"/>
            </w:pPr>
            <w:r>
              <w:t>Board and subcommittee meeting papers and minutes</w:t>
            </w:r>
          </w:p>
        </w:tc>
      </w:tr>
    </w:tbl>
    <w:p w14:paraId="37A6BD0D" w14:textId="73CF5798" w:rsidR="00C466F2" w:rsidRDefault="00C466F2" w:rsidP="002D7B85"/>
    <w:p w14:paraId="29DF7B35" w14:textId="309516FD" w:rsidR="006A25B4" w:rsidRDefault="006A25B4" w:rsidP="00435374">
      <w:pPr>
        <w:pStyle w:val="Heading1"/>
        <w:pageBreakBefore/>
      </w:pPr>
      <w:bookmarkStart w:id="7" w:name="_Toc63327528"/>
      <w:r>
        <w:lastRenderedPageBreak/>
        <w:t>Performance outcome 6: Management</w:t>
      </w:r>
      <w:bookmarkEnd w:id="7"/>
    </w:p>
    <w:p w14:paraId="5C2F9D82" w14:textId="76DC43C8" w:rsidR="006A25B4" w:rsidRDefault="006A25B4" w:rsidP="006A25B4">
      <w:r>
        <w:t>The registered agency manages its resources to achieve the intended outcomes of its business in a cost</w:t>
      </w:r>
      <w:r>
        <w:noBreakHyphen/>
        <w:t>effective manner, specifically in relation to the following.</w:t>
      </w:r>
    </w:p>
    <w:tbl>
      <w:tblPr>
        <w:tblStyle w:val="HRtexttable"/>
        <w:tblW w:w="8647" w:type="dxa"/>
        <w:tblLayout w:type="fixed"/>
        <w:tblLook w:val="0420" w:firstRow="1" w:lastRow="0" w:firstColumn="0" w:lastColumn="0" w:noHBand="0" w:noVBand="1"/>
      </w:tblPr>
      <w:tblGrid>
        <w:gridCol w:w="1890"/>
        <w:gridCol w:w="2930"/>
        <w:gridCol w:w="3827"/>
      </w:tblGrid>
      <w:tr w:rsidR="006A25B4" w:rsidRPr="00AF5261" w14:paraId="50AAAEF1" w14:textId="77777777" w:rsidTr="00435374">
        <w:trPr>
          <w:cnfStyle w:val="100000000000" w:firstRow="1" w:lastRow="0" w:firstColumn="0" w:lastColumn="0" w:oddVBand="0" w:evenVBand="0" w:oddHBand="0" w:evenHBand="0" w:firstRowFirstColumn="0" w:firstRowLastColumn="0" w:lastRowFirstColumn="0" w:lastRowLastColumn="0"/>
          <w:tblHeader/>
        </w:trPr>
        <w:tc>
          <w:tcPr>
            <w:tcW w:w="1890" w:type="dxa"/>
          </w:tcPr>
          <w:p w14:paraId="76061990" w14:textId="77777777" w:rsidR="006A25B4" w:rsidRPr="00AF5261" w:rsidRDefault="006A25B4" w:rsidP="00B37D3F">
            <w:pPr>
              <w:rPr>
                <w:color w:val="FFFFFF" w:themeColor="background1"/>
              </w:rPr>
            </w:pPr>
            <w:r w:rsidRPr="00AF5261">
              <w:rPr>
                <w:color w:val="FFFFFF" w:themeColor="background1"/>
              </w:rPr>
              <w:t>Performance requirements</w:t>
            </w:r>
          </w:p>
        </w:tc>
        <w:tc>
          <w:tcPr>
            <w:tcW w:w="2930" w:type="dxa"/>
          </w:tcPr>
          <w:p w14:paraId="630FA039" w14:textId="77777777" w:rsidR="006A25B4" w:rsidRPr="00AF5261" w:rsidRDefault="006A25B4" w:rsidP="00B37D3F">
            <w:pPr>
              <w:rPr>
                <w:color w:val="FFFFFF" w:themeColor="background1"/>
              </w:rPr>
            </w:pPr>
            <w:r w:rsidRPr="00AF5261">
              <w:rPr>
                <w:color w:val="FFFFFF" w:themeColor="background1"/>
              </w:rPr>
              <w:t>Performance indicators</w:t>
            </w:r>
          </w:p>
        </w:tc>
        <w:tc>
          <w:tcPr>
            <w:tcW w:w="3827" w:type="dxa"/>
          </w:tcPr>
          <w:p w14:paraId="69828EBC" w14:textId="77777777" w:rsidR="006A25B4" w:rsidRPr="00AF5261" w:rsidRDefault="006A25B4" w:rsidP="00B37D3F">
            <w:pPr>
              <w:rPr>
                <w:color w:val="FFFFFF" w:themeColor="background1"/>
              </w:rPr>
            </w:pPr>
            <w:r w:rsidRPr="00AF5261">
              <w:rPr>
                <w:color w:val="FFFFFF" w:themeColor="background1"/>
              </w:rPr>
              <w:t>Evidence sources to demonstrate compliance</w:t>
            </w:r>
          </w:p>
        </w:tc>
      </w:tr>
      <w:tr w:rsidR="006A25B4" w:rsidRPr="002C2D96" w14:paraId="7E0305F6" w14:textId="77777777" w:rsidTr="00435374">
        <w:tc>
          <w:tcPr>
            <w:tcW w:w="1890" w:type="dxa"/>
          </w:tcPr>
          <w:p w14:paraId="3F063BED" w14:textId="4004BCB2" w:rsidR="006A25B4" w:rsidRPr="002C2D96" w:rsidRDefault="006A25B4" w:rsidP="006A25B4">
            <w:r>
              <w:t xml:space="preserve">Demonstrating </w:t>
            </w:r>
            <w:r w:rsidR="00E3417B">
              <w:br/>
            </w:r>
            <w:r>
              <w:t>it utilises its assets and funding to meet business goals.</w:t>
            </w:r>
          </w:p>
        </w:tc>
        <w:tc>
          <w:tcPr>
            <w:tcW w:w="2930" w:type="dxa"/>
          </w:tcPr>
          <w:p w14:paraId="6D35CDE9" w14:textId="029C46F9" w:rsidR="006A25B4" w:rsidRPr="002C2D96" w:rsidRDefault="006A25B4" w:rsidP="006A25B4">
            <w:r>
              <w:t xml:space="preserve">The business planning process includes an assessment of costs </w:t>
            </w:r>
            <w:r w:rsidR="006379E0">
              <w:br/>
            </w:r>
            <w:r>
              <w:t xml:space="preserve">and returns on assets and funding </w:t>
            </w:r>
            <w:r w:rsidR="006379E0">
              <w:br/>
            </w:r>
            <w:r>
              <w:t>to meet its business goals.</w:t>
            </w:r>
          </w:p>
        </w:tc>
        <w:tc>
          <w:tcPr>
            <w:tcW w:w="3827" w:type="dxa"/>
          </w:tcPr>
          <w:p w14:paraId="44C55CB9" w14:textId="77777777" w:rsidR="006A25B4" w:rsidRPr="006A25B4" w:rsidRDefault="006A25B4" w:rsidP="00E3417B">
            <w:pPr>
              <w:pStyle w:val="Heading5"/>
              <w:outlineLvl w:val="4"/>
            </w:pPr>
            <w:r w:rsidRPr="006A25B4">
              <w:t>Requested information</w:t>
            </w:r>
          </w:p>
          <w:p w14:paraId="6282EBDD" w14:textId="04D969A3" w:rsidR="006A25B4" w:rsidRDefault="006A25B4" w:rsidP="00E3417B">
            <w:pPr>
              <w:pStyle w:val="Bullet1"/>
            </w:pPr>
            <w:r>
              <w:t xml:space="preserve">Business plan </w:t>
            </w:r>
          </w:p>
          <w:p w14:paraId="539F6223" w14:textId="23B65368" w:rsidR="006A25B4" w:rsidRDefault="006A25B4" w:rsidP="00E3417B">
            <w:pPr>
              <w:pStyle w:val="Bullet1"/>
            </w:pPr>
            <w:r>
              <w:t xml:space="preserve">Financial performance report </w:t>
            </w:r>
          </w:p>
          <w:p w14:paraId="2484C54A" w14:textId="24AA714F" w:rsidR="006A25B4" w:rsidRDefault="006A25B4" w:rsidP="00E3417B">
            <w:pPr>
              <w:pStyle w:val="Bullet1"/>
            </w:pPr>
            <w:r>
              <w:t>Annual audited financial statements</w:t>
            </w:r>
          </w:p>
          <w:p w14:paraId="149162EE" w14:textId="77777777" w:rsidR="006A25B4" w:rsidRPr="006A25B4" w:rsidRDefault="006A25B4" w:rsidP="00E3417B">
            <w:pPr>
              <w:pStyle w:val="Heading5"/>
              <w:outlineLvl w:val="4"/>
            </w:pPr>
            <w:r w:rsidRPr="006A25B4">
              <w:t>May be requested</w:t>
            </w:r>
          </w:p>
          <w:p w14:paraId="288CFD09" w14:textId="39C9A3D7" w:rsidR="006A25B4" w:rsidRDefault="006A25B4" w:rsidP="00E3417B">
            <w:pPr>
              <w:pStyle w:val="Bullet1"/>
            </w:pPr>
            <w:r>
              <w:t xml:space="preserve">Scenario planning or stress testing </w:t>
            </w:r>
          </w:p>
          <w:p w14:paraId="4429432E" w14:textId="079F352B" w:rsidR="006A25B4" w:rsidRPr="00C466F2" w:rsidRDefault="006A25B4" w:rsidP="00E3417B">
            <w:pPr>
              <w:pStyle w:val="Bullet1"/>
            </w:pPr>
            <w:r>
              <w:t>Strategic/development/growth plan</w:t>
            </w:r>
          </w:p>
        </w:tc>
      </w:tr>
      <w:tr w:rsidR="006A25B4" w:rsidRPr="002C2D96" w14:paraId="688278D7" w14:textId="77777777" w:rsidTr="00435374">
        <w:trPr>
          <w:cnfStyle w:val="000000010000" w:firstRow="0" w:lastRow="0" w:firstColumn="0" w:lastColumn="0" w:oddVBand="0" w:evenVBand="0" w:oddHBand="0" w:evenHBand="1" w:firstRowFirstColumn="0" w:firstRowLastColumn="0" w:lastRowFirstColumn="0" w:lastRowLastColumn="0"/>
        </w:trPr>
        <w:tc>
          <w:tcPr>
            <w:tcW w:w="1890" w:type="dxa"/>
            <w:tcBorders>
              <w:bottom w:val="single" w:sz="12" w:space="0" w:color="A6A6A6" w:themeColor="background1" w:themeShade="A6"/>
            </w:tcBorders>
          </w:tcPr>
          <w:p w14:paraId="5508AECB" w14:textId="77777777" w:rsidR="006A25B4" w:rsidRPr="002C2D96" w:rsidRDefault="006A25B4" w:rsidP="00B37D3F"/>
        </w:tc>
        <w:tc>
          <w:tcPr>
            <w:tcW w:w="2930" w:type="dxa"/>
            <w:tcBorders>
              <w:bottom w:val="single" w:sz="12" w:space="0" w:color="A6A6A6" w:themeColor="background1" w:themeShade="A6"/>
            </w:tcBorders>
          </w:tcPr>
          <w:p w14:paraId="49268879" w14:textId="3D37CCF3" w:rsidR="006A25B4" w:rsidRPr="002C2D96" w:rsidRDefault="006A25B4" w:rsidP="006A25B4">
            <w:r>
              <w:t>The registered agency generates and utilises surplus to achieve its business goals.</w:t>
            </w:r>
          </w:p>
        </w:tc>
        <w:tc>
          <w:tcPr>
            <w:tcW w:w="3827" w:type="dxa"/>
            <w:tcBorders>
              <w:bottom w:val="single" w:sz="12" w:space="0" w:color="A6A6A6" w:themeColor="background1" w:themeShade="A6"/>
            </w:tcBorders>
          </w:tcPr>
          <w:p w14:paraId="4B97FED3" w14:textId="77777777" w:rsidR="006A25B4" w:rsidRPr="006A25B4" w:rsidRDefault="006A25B4" w:rsidP="00E3417B">
            <w:pPr>
              <w:pStyle w:val="Heading5"/>
              <w:outlineLvl w:val="4"/>
            </w:pPr>
            <w:r w:rsidRPr="006A25B4">
              <w:t>Requested information</w:t>
            </w:r>
          </w:p>
          <w:p w14:paraId="2117C47D" w14:textId="01C75FBB" w:rsidR="006A25B4" w:rsidRDefault="006A25B4" w:rsidP="00E3417B">
            <w:pPr>
              <w:pStyle w:val="Bullet1"/>
            </w:pPr>
            <w:r>
              <w:t xml:space="preserve">Business plan </w:t>
            </w:r>
          </w:p>
          <w:p w14:paraId="27D9AF1A" w14:textId="58B049BF" w:rsidR="006A25B4" w:rsidRDefault="006A25B4" w:rsidP="00E3417B">
            <w:pPr>
              <w:pStyle w:val="Bullet1"/>
            </w:pPr>
            <w:r>
              <w:t>Performance against business plan</w:t>
            </w:r>
          </w:p>
          <w:p w14:paraId="651F3B0E" w14:textId="7E0A02CC" w:rsidR="006A25B4" w:rsidRDefault="006A25B4" w:rsidP="00E3417B">
            <w:pPr>
              <w:pStyle w:val="Bullet1"/>
            </w:pPr>
            <w:r>
              <w:t xml:space="preserve">Financial performance report </w:t>
            </w:r>
          </w:p>
          <w:p w14:paraId="7A297447" w14:textId="611A37DB" w:rsidR="006A25B4" w:rsidRDefault="006A25B4" w:rsidP="00E3417B">
            <w:pPr>
              <w:pStyle w:val="Bullet1"/>
            </w:pPr>
            <w:r>
              <w:t>Annual audited financial statements</w:t>
            </w:r>
          </w:p>
          <w:p w14:paraId="235ED316" w14:textId="77777777" w:rsidR="006A25B4" w:rsidRPr="006A25B4" w:rsidRDefault="006A25B4" w:rsidP="00E3417B">
            <w:pPr>
              <w:pStyle w:val="Heading5"/>
              <w:outlineLvl w:val="4"/>
            </w:pPr>
            <w:r w:rsidRPr="006A25B4">
              <w:t>May be requested</w:t>
            </w:r>
          </w:p>
          <w:p w14:paraId="07D4C03F" w14:textId="45DDAE31" w:rsidR="006A25B4" w:rsidRDefault="006A25B4" w:rsidP="00E3417B">
            <w:pPr>
              <w:pStyle w:val="Bullet1"/>
            </w:pPr>
            <w:r>
              <w:t xml:space="preserve">Strategic/development/growth plan </w:t>
            </w:r>
          </w:p>
          <w:p w14:paraId="664E64EB" w14:textId="64705B46" w:rsidR="006A25B4" w:rsidRPr="00C466F2" w:rsidRDefault="006A25B4" w:rsidP="00E3417B">
            <w:pPr>
              <w:pStyle w:val="Bullet1"/>
            </w:pPr>
            <w:r>
              <w:t>Scenario planning or stress testing</w:t>
            </w:r>
          </w:p>
        </w:tc>
      </w:tr>
      <w:tr w:rsidR="006A25B4" w:rsidRPr="002C2D96" w14:paraId="461F994C" w14:textId="77777777" w:rsidTr="00435374">
        <w:tc>
          <w:tcPr>
            <w:tcW w:w="1890" w:type="dxa"/>
            <w:tcBorders>
              <w:top w:val="single" w:sz="12" w:space="0" w:color="A6A6A6" w:themeColor="background1" w:themeShade="A6"/>
              <w:bottom w:val="single" w:sz="6" w:space="0" w:color="A6A6A6" w:themeColor="background1" w:themeShade="A6"/>
            </w:tcBorders>
          </w:tcPr>
          <w:p w14:paraId="5D84C7D0" w14:textId="08AED5F4" w:rsidR="006A25B4" w:rsidRPr="002C2D96" w:rsidRDefault="006A25B4" w:rsidP="006A25B4">
            <w:r>
              <w:t>Implementing appropriate management structures, systems, policies and procedures to ensure the operational needs of its business can be met (including having people with the right skills and experience and the systems and resources to achieve the intended outcomes of its business).</w:t>
            </w:r>
          </w:p>
        </w:tc>
        <w:tc>
          <w:tcPr>
            <w:tcW w:w="2930" w:type="dxa"/>
            <w:tcBorders>
              <w:top w:val="single" w:sz="12" w:space="0" w:color="A6A6A6" w:themeColor="background1" w:themeShade="A6"/>
              <w:bottom w:val="single" w:sz="6" w:space="0" w:color="A6A6A6" w:themeColor="background1" w:themeShade="A6"/>
            </w:tcBorders>
          </w:tcPr>
          <w:p w14:paraId="49F2599E" w14:textId="0EC6F079" w:rsidR="006A25B4" w:rsidRPr="002C2D96" w:rsidRDefault="006A25B4" w:rsidP="006A25B4">
            <w:r>
              <w:t xml:space="preserve">The registered agency’s management structure, systems, policies and procedures are </w:t>
            </w:r>
            <w:r w:rsidR="006379E0">
              <w:br/>
            </w:r>
            <w:r>
              <w:t>fit-for-purpose.</w:t>
            </w:r>
          </w:p>
        </w:tc>
        <w:tc>
          <w:tcPr>
            <w:tcW w:w="3827" w:type="dxa"/>
            <w:tcBorders>
              <w:top w:val="single" w:sz="12" w:space="0" w:color="A6A6A6" w:themeColor="background1" w:themeShade="A6"/>
              <w:bottom w:val="single" w:sz="6" w:space="0" w:color="A6A6A6" w:themeColor="background1" w:themeShade="A6"/>
            </w:tcBorders>
          </w:tcPr>
          <w:p w14:paraId="4AEDA99B" w14:textId="77777777" w:rsidR="006A25B4" w:rsidRPr="006A25B4" w:rsidRDefault="006A25B4" w:rsidP="00E3417B">
            <w:pPr>
              <w:pStyle w:val="Heading5"/>
              <w:outlineLvl w:val="4"/>
            </w:pPr>
            <w:r w:rsidRPr="006A25B4">
              <w:t>Requested information</w:t>
            </w:r>
          </w:p>
          <w:p w14:paraId="338A3838" w14:textId="5C91728F" w:rsidR="006A25B4" w:rsidRDefault="006A25B4" w:rsidP="00E3417B">
            <w:pPr>
              <w:pStyle w:val="Bullet1"/>
            </w:pPr>
            <w:r>
              <w:t xml:space="preserve">Up to date policies and procedures </w:t>
            </w:r>
            <w:r w:rsidR="006379E0">
              <w:br/>
            </w:r>
            <w:r>
              <w:t>e</w:t>
            </w:r>
            <w:r w:rsidR="00AA0F5F">
              <w:t>.</w:t>
            </w:r>
            <w:r>
              <w:t>g. staff recruitment, resource planning and information management systems</w:t>
            </w:r>
          </w:p>
          <w:p w14:paraId="589B8D7D" w14:textId="2293C0AF" w:rsidR="006A25B4" w:rsidRDefault="006A25B4" w:rsidP="00E3417B">
            <w:pPr>
              <w:pStyle w:val="Bullet1"/>
            </w:pPr>
            <w:r>
              <w:t xml:space="preserve">Business plan </w:t>
            </w:r>
          </w:p>
          <w:p w14:paraId="628FE9BF" w14:textId="1953B059" w:rsidR="006A25B4" w:rsidRDefault="006A25B4" w:rsidP="00E3417B">
            <w:pPr>
              <w:pStyle w:val="Bullet1"/>
            </w:pPr>
            <w:r>
              <w:t>Current organisational structure</w:t>
            </w:r>
          </w:p>
          <w:p w14:paraId="46072F76" w14:textId="3AA117B4" w:rsidR="006A25B4" w:rsidRDefault="006A25B4" w:rsidP="00E3417B">
            <w:pPr>
              <w:pStyle w:val="Bullet1"/>
            </w:pPr>
            <w:r>
              <w:t>Risk register and management plan (HAs)</w:t>
            </w:r>
          </w:p>
          <w:p w14:paraId="1CB48B00" w14:textId="77777777" w:rsidR="006A25B4" w:rsidRPr="006A25B4" w:rsidRDefault="006A25B4" w:rsidP="00E3417B">
            <w:pPr>
              <w:pStyle w:val="Heading5"/>
              <w:outlineLvl w:val="4"/>
            </w:pPr>
            <w:r w:rsidRPr="006A25B4">
              <w:t>May be requested</w:t>
            </w:r>
          </w:p>
          <w:p w14:paraId="55453D44" w14:textId="51173845" w:rsidR="006A25B4" w:rsidRDefault="006A25B4" w:rsidP="00E3417B">
            <w:pPr>
              <w:pStyle w:val="Bullet1"/>
            </w:pPr>
            <w:r>
              <w:t>Profiles of senior staff</w:t>
            </w:r>
          </w:p>
          <w:p w14:paraId="5C4C315E" w14:textId="02D68DC8" w:rsidR="006A25B4" w:rsidRDefault="006A25B4" w:rsidP="00E3417B">
            <w:pPr>
              <w:pStyle w:val="Bullet1"/>
            </w:pPr>
            <w:r>
              <w:t>Staff induction and training information</w:t>
            </w:r>
          </w:p>
          <w:p w14:paraId="7164E12E" w14:textId="7C09D58B" w:rsidR="006A25B4" w:rsidRPr="00C466F2" w:rsidRDefault="006A25B4" w:rsidP="00E3417B">
            <w:pPr>
              <w:pStyle w:val="Bullet1"/>
            </w:pPr>
            <w:r>
              <w:t>Risk register and management plan (HPs)</w:t>
            </w:r>
          </w:p>
        </w:tc>
      </w:tr>
      <w:tr w:rsidR="006A25B4" w:rsidRPr="002C2D96" w14:paraId="54483139" w14:textId="77777777" w:rsidTr="00435374">
        <w:trPr>
          <w:cnfStyle w:val="000000010000" w:firstRow="0" w:lastRow="0" w:firstColumn="0" w:lastColumn="0" w:oddVBand="0" w:evenVBand="0" w:oddHBand="0" w:evenHBand="1" w:firstRowFirstColumn="0" w:firstRowLastColumn="0" w:lastRowFirstColumn="0" w:lastRowLastColumn="0"/>
        </w:trPr>
        <w:tc>
          <w:tcPr>
            <w:tcW w:w="1890" w:type="dxa"/>
            <w:tcBorders>
              <w:top w:val="single" w:sz="6" w:space="0" w:color="A6A6A6" w:themeColor="background1" w:themeShade="A6"/>
            </w:tcBorders>
          </w:tcPr>
          <w:p w14:paraId="3739985D" w14:textId="77777777" w:rsidR="006A25B4" w:rsidRPr="002C2D96" w:rsidRDefault="006A25B4" w:rsidP="00B37D3F"/>
        </w:tc>
        <w:tc>
          <w:tcPr>
            <w:tcW w:w="2930" w:type="dxa"/>
            <w:tcBorders>
              <w:top w:val="single" w:sz="6" w:space="0" w:color="A6A6A6" w:themeColor="background1" w:themeShade="A6"/>
            </w:tcBorders>
          </w:tcPr>
          <w:p w14:paraId="3796F15E" w14:textId="0646A481" w:rsidR="006A25B4" w:rsidRPr="002C2D96" w:rsidRDefault="006A25B4" w:rsidP="006A25B4">
            <w:r>
              <w:t>The registered agency must be managed</w:t>
            </w:r>
            <w:r w:rsidR="00AA0F5F">
              <w:t xml:space="preserve"> </w:t>
            </w:r>
            <w:r>
              <w:t>effectively to achieve the outcomes of its</w:t>
            </w:r>
            <w:r w:rsidR="00AA0F5F">
              <w:t xml:space="preserve"> </w:t>
            </w:r>
            <w:r>
              <w:t>business plan in a timely manner and within</w:t>
            </w:r>
            <w:r w:rsidR="00AA0F5F">
              <w:t xml:space="preserve"> </w:t>
            </w:r>
            <w:r>
              <w:t>a continuous improvement framework.</w:t>
            </w:r>
          </w:p>
        </w:tc>
        <w:tc>
          <w:tcPr>
            <w:tcW w:w="3827" w:type="dxa"/>
            <w:tcBorders>
              <w:top w:val="single" w:sz="6" w:space="0" w:color="A6A6A6" w:themeColor="background1" w:themeShade="A6"/>
            </w:tcBorders>
          </w:tcPr>
          <w:p w14:paraId="15553C0F" w14:textId="77777777" w:rsidR="006A25B4" w:rsidRPr="006A25B4" w:rsidRDefault="006A25B4" w:rsidP="006A25B4">
            <w:pPr>
              <w:rPr>
                <w:b/>
                <w:bCs/>
              </w:rPr>
            </w:pPr>
            <w:r w:rsidRPr="006A25B4">
              <w:rPr>
                <w:b/>
                <w:bCs/>
              </w:rPr>
              <w:t>Requested information</w:t>
            </w:r>
          </w:p>
          <w:p w14:paraId="01EDB93C" w14:textId="205235EE" w:rsidR="006A25B4" w:rsidRDefault="006A25B4" w:rsidP="00AA0F5F">
            <w:pPr>
              <w:pStyle w:val="Bullet1"/>
            </w:pPr>
            <w:r>
              <w:t>Business plan</w:t>
            </w:r>
          </w:p>
          <w:p w14:paraId="17E7E59A" w14:textId="0CEB9C64" w:rsidR="006A25B4" w:rsidRDefault="006A25B4" w:rsidP="00AA0F5F">
            <w:pPr>
              <w:pStyle w:val="Bullet1"/>
            </w:pPr>
            <w:r>
              <w:t>Financial performance report</w:t>
            </w:r>
          </w:p>
          <w:p w14:paraId="365FFE45" w14:textId="45DB7342" w:rsidR="006A25B4" w:rsidRDefault="006A25B4" w:rsidP="00AA0F5F">
            <w:pPr>
              <w:pStyle w:val="Bullet1"/>
            </w:pPr>
            <w:r>
              <w:t>Performance against performance standards</w:t>
            </w:r>
          </w:p>
          <w:p w14:paraId="1BAA65D3" w14:textId="0EE17708" w:rsidR="006A25B4" w:rsidRDefault="006A25B4" w:rsidP="00AA0F5F">
            <w:pPr>
              <w:pStyle w:val="Bullet1"/>
            </w:pPr>
            <w:r>
              <w:t>Performance against business plan</w:t>
            </w:r>
          </w:p>
          <w:p w14:paraId="73111170" w14:textId="77777777" w:rsidR="006A25B4" w:rsidRPr="006A25B4" w:rsidRDefault="006A25B4" w:rsidP="006A25B4">
            <w:pPr>
              <w:rPr>
                <w:b/>
                <w:bCs/>
              </w:rPr>
            </w:pPr>
            <w:r w:rsidRPr="006A25B4">
              <w:rPr>
                <w:b/>
                <w:bCs/>
              </w:rPr>
              <w:t>May be requested</w:t>
            </w:r>
          </w:p>
          <w:p w14:paraId="34B664DD" w14:textId="7AA02F64" w:rsidR="006A25B4" w:rsidRPr="00C466F2" w:rsidRDefault="006A25B4" w:rsidP="00AA0F5F">
            <w:pPr>
              <w:pStyle w:val="Bullet1"/>
            </w:pPr>
            <w:r>
              <w:t>Quality improvement plan</w:t>
            </w:r>
          </w:p>
        </w:tc>
      </w:tr>
      <w:tr w:rsidR="006A25B4" w:rsidRPr="002C2D96" w14:paraId="3A1BFE43" w14:textId="77777777" w:rsidTr="00435374">
        <w:tc>
          <w:tcPr>
            <w:tcW w:w="1890" w:type="dxa"/>
          </w:tcPr>
          <w:p w14:paraId="67DF3F72" w14:textId="77777777" w:rsidR="006A25B4" w:rsidRPr="002C2D96" w:rsidRDefault="006A25B4" w:rsidP="00B37D3F"/>
        </w:tc>
        <w:tc>
          <w:tcPr>
            <w:tcW w:w="2930" w:type="dxa"/>
          </w:tcPr>
          <w:p w14:paraId="7A91E5E2" w14:textId="51227CBE" w:rsidR="006A25B4" w:rsidRPr="002C2D96" w:rsidRDefault="006A25B4" w:rsidP="006A25B4">
            <w:r>
              <w:t xml:space="preserve">The registered agency has privacy policies that comply with the Information Privacy Principles contained in the </w:t>
            </w:r>
            <w:r w:rsidRPr="00AA0F5F">
              <w:rPr>
                <w:i/>
                <w:iCs/>
              </w:rPr>
              <w:t xml:space="preserve">Information Privacy Act 2000 </w:t>
            </w:r>
            <w:r>
              <w:t>and has strategies to ensure that tenants</w:t>
            </w:r>
            <w:r w:rsidR="00AA0F5F">
              <w:t>’</w:t>
            </w:r>
            <w:r>
              <w:t xml:space="preserve"> privacy is maintained with respect to disclosure within the registered agency and to third parties.</w:t>
            </w:r>
          </w:p>
        </w:tc>
        <w:tc>
          <w:tcPr>
            <w:tcW w:w="3827" w:type="dxa"/>
          </w:tcPr>
          <w:p w14:paraId="6629AEE7" w14:textId="77777777" w:rsidR="006A25B4" w:rsidRPr="006A25B4" w:rsidRDefault="006A25B4" w:rsidP="00E3417B">
            <w:pPr>
              <w:pStyle w:val="Heading5"/>
              <w:outlineLvl w:val="4"/>
            </w:pPr>
            <w:r w:rsidRPr="006A25B4">
              <w:t>Requested information</w:t>
            </w:r>
          </w:p>
          <w:p w14:paraId="6827B639" w14:textId="6E470616" w:rsidR="006A25B4" w:rsidRDefault="006A25B4" w:rsidP="00E3417B">
            <w:pPr>
              <w:pStyle w:val="Bullet1"/>
            </w:pPr>
            <w:r>
              <w:t xml:space="preserve">Up to date privacy policies </w:t>
            </w:r>
          </w:p>
          <w:p w14:paraId="0316F1D8" w14:textId="25FDB3EA" w:rsidR="006A25B4" w:rsidRDefault="006A25B4" w:rsidP="00E3417B">
            <w:pPr>
              <w:pStyle w:val="Bullet1"/>
            </w:pPr>
            <w:r>
              <w:t>Reportable event notification where privacy has been breached or is alleged to have been breached</w:t>
            </w:r>
          </w:p>
          <w:p w14:paraId="2248974E" w14:textId="77777777" w:rsidR="006A25B4" w:rsidRPr="006A25B4" w:rsidRDefault="006A25B4" w:rsidP="00E3417B">
            <w:pPr>
              <w:pStyle w:val="Heading5"/>
              <w:outlineLvl w:val="4"/>
            </w:pPr>
            <w:r w:rsidRPr="006A25B4">
              <w:t>May be requested</w:t>
            </w:r>
          </w:p>
          <w:p w14:paraId="55E148C7" w14:textId="59E9E860" w:rsidR="006A25B4" w:rsidRDefault="006A25B4" w:rsidP="00E3417B">
            <w:pPr>
              <w:pStyle w:val="Bullet1"/>
            </w:pPr>
            <w:r>
              <w:t>Privacy brochure</w:t>
            </w:r>
          </w:p>
          <w:p w14:paraId="4A2CF767" w14:textId="515A74BE" w:rsidR="006A25B4" w:rsidRPr="00C466F2" w:rsidRDefault="006A25B4" w:rsidP="00E3417B">
            <w:pPr>
              <w:pStyle w:val="Bullet1"/>
            </w:pPr>
            <w:r>
              <w:t>Reports on outcomes of internal investigations conducted by an agency</w:t>
            </w:r>
          </w:p>
        </w:tc>
      </w:tr>
      <w:tr w:rsidR="006A25B4" w:rsidRPr="002C2D96" w14:paraId="62E527A0" w14:textId="77777777" w:rsidTr="00435374">
        <w:trPr>
          <w:cnfStyle w:val="000000010000" w:firstRow="0" w:lastRow="0" w:firstColumn="0" w:lastColumn="0" w:oddVBand="0" w:evenVBand="0" w:oddHBand="0" w:evenHBand="1" w:firstRowFirstColumn="0" w:firstRowLastColumn="0" w:lastRowFirstColumn="0" w:lastRowLastColumn="0"/>
        </w:trPr>
        <w:tc>
          <w:tcPr>
            <w:tcW w:w="1890" w:type="dxa"/>
          </w:tcPr>
          <w:p w14:paraId="7C77A261" w14:textId="77777777" w:rsidR="006A25B4" w:rsidRPr="002C2D96" w:rsidRDefault="006A25B4" w:rsidP="00B37D3F"/>
        </w:tc>
        <w:tc>
          <w:tcPr>
            <w:tcW w:w="2930" w:type="dxa"/>
          </w:tcPr>
          <w:p w14:paraId="03A4C08E" w14:textId="77777777" w:rsidR="00AA0F5F" w:rsidRDefault="006A25B4" w:rsidP="006A25B4">
            <w:r>
              <w:t>The business plan identifies:</w:t>
            </w:r>
          </w:p>
          <w:p w14:paraId="073FD38C" w14:textId="77777777" w:rsidR="00AA0F5F" w:rsidRDefault="006A25B4" w:rsidP="00E3417B">
            <w:pPr>
              <w:pStyle w:val="Bullet1"/>
            </w:pPr>
            <w:r>
              <w:t>strategies to sustain, expand and develop its housing portfolio including leverage on its portfolio through such avenues as private investment, philanthropic agencies, and local government participation;</w:t>
            </w:r>
          </w:p>
          <w:p w14:paraId="4C201831" w14:textId="77777777" w:rsidR="00AA0F5F" w:rsidRDefault="006A25B4" w:rsidP="00E3417B">
            <w:pPr>
              <w:pStyle w:val="Bullet1"/>
            </w:pPr>
            <w:r>
              <w:t>strategies to optimise rent collection and recovery; and</w:t>
            </w:r>
          </w:p>
          <w:p w14:paraId="149D6A30" w14:textId="2E78BD11" w:rsidR="006A25B4" w:rsidRPr="002C2D96" w:rsidRDefault="006A25B4" w:rsidP="00E3417B">
            <w:pPr>
              <w:pStyle w:val="Bullet1"/>
            </w:pPr>
            <w:r>
              <w:t>a plan for continuous improvement of its functions and services.</w:t>
            </w:r>
          </w:p>
        </w:tc>
        <w:tc>
          <w:tcPr>
            <w:tcW w:w="3827" w:type="dxa"/>
          </w:tcPr>
          <w:p w14:paraId="6463483F" w14:textId="77777777" w:rsidR="006A25B4" w:rsidRPr="006A25B4" w:rsidRDefault="006A25B4" w:rsidP="00E3417B">
            <w:pPr>
              <w:pStyle w:val="Heading5"/>
              <w:outlineLvl w:val="4"/>
            </w:pPr>
            <w:r w:rsidRPr="006A25B4">
              <w:t>Requested information</w:t>
            </w:r>
          </w:p>
          <w:p w14:paraId="4FD78AC7" w14:textId="63006E54" w:rsidR="006A25B4" w:rsidRDefault="006A25B4" w:rsidP="00E3417B">
            <w:pPr>
              <w:pStyle w:val="Bullet1"/>
            </w:pPr>
            <w:r>
              <w:t>Business plan</w:t>
            </w:r>
          </w:p>
          <w:p w14:paraId="1AF3D1BB" w14:textId="22956F59" w:rsidR="006A25B4" w:rsidRDefault="006A25B4" w:rsidP="00E3417B">
            <w:pPr>
              <w:pStyle w:val="Bullet1"/>
            </w:pPr>
            <w:r>
              <w:t>Performance against performance standards</w:t>
            </w:r>
          </w:p>
          <w:p w14:paraId="16C1B9D2" w14:textId="59DD7336" w:rsidR="006A25B4" w:rsidRDefault="006A25B4" w:rsidP="00E3417B">
            <w:pPr>
              <w:pStyle w:val="Bullet1"/>
            </w:pPr>
            <w:r>
              <w:t>Performance against business plan</w:t>
            </w:r>
          </w:p>
          <w:p w14:paraId="724FDBFF" w14:textId="670C70F9" w:rsidR="006A25B4" w:rsidRDefault="006A25B4" w:rsidP="00E3417B">
            <w:pPr>
              <w:pStyle w:val="Bullet1"/>
            </w:pPr>
            <w:r>
              <w:t>Asset management plan (agencies with responsibility for maintenance)</w:t>
            </w:r>
          </w:p>
          <w:p w14:paraId="7CB7A82A" w14:textId="77777777" w:rsidR="006A25B4" w:rsidRPr="006A25B4" w:rsidRDefault="006A25B4" w:rsidP="00E3417B">
            <w:pPr>
              <w:pStyle w:val="Heading5"/>
              <w:outlineLvl w:val="4"/>
            </w:pPr>
            <w:r w:rsidRPr="006A25B4">
              <w:t>May be requested</w:t>
            </w:r>
          </w:p>
          <w:p w14:paraId="75FF6C28" w14:textId="67D5EBB5" w:rsidR="006A25B4" w:rsidRPr="00C466F2" w:rsidRDefault="006A25B4" w:rsidP="00E3417B">
            <w:pPr>
              <w:pStyle w:val="Bullet1"/>
            </w:pPr>
            <w:r>
              <w:t>Quality improvement plan</w:t>
            </w:r>
          </w:p>
        </w:tc>
      </w:tr>
      <w:tr w:rsidR="006A25B4" w:rsidRPr="002C2D96" w14:paraId="568CF2A8" w14:textId="77777777" w:rsidTr="00435374">
        <w:tc>
          <w:tcPr>
            <w:tcW w:w="1890" w:type="dxa"/>
          </w:tcPr>
          <w:p w14:paraId="4FBD4702" w14:textId="77777777" w:rsidR="006A25B4" w:rsidRPr="002C2D96" w:rsidRDefault="006A25B4" w:rsidP="00B37D3F"/>
        </w:tc>
        <w:tc>
          <w:tcPr>
            <w:tcW w:w="2930" w:type="dxa"/>
          </w:tcPr>
          <w:p w14:paraId="2B59F89D" w14:textId="5C5D5A8B" w:rsidR="006A25B4" w:rsidRDefault="006A25B4" w:rsidP="006A25B4">
            <w:r>
              <w:t>The business plan is reviewed as required by the Registrar.</w:t>
            </w:r>
          </w:p>
        </w:tc>
        <w:tc>
          <w:tcPr>
            <w:tcW w:w="3827" w:type="dxa"/>
          </w:tcPr>
          <w:p w14:paraId="46637D8B" w14:textId="77777777" w:rsidR="006A25B4" w:rsidRPr="006A25B4" w:rsidRDefault="006A25B4" w:rsidP="00E3417B">
            <w:pPr>
              <w:pStyle w:val="Heading5"/>
              <w:outlineLvl w:val="4"/>
            </w:pPr>
            <w:r w:rsidRPr="006A25B4">
              <w:t>Requested information</w:t>
            </w:r>
          </w:p>
          <w:p w14:paraId="71D42977" w14:textId="14C07046" w:rsidR="006A25B4" w:rsidRDefault="006A25B4" w:rsidP="00E3417B">
            <w:pPr>
              <w:pStyle w:val="Bullet1"/>
            </w:pPr>
            <w:r>
              <w:t>Business plan</w:t>
            </w:r>
          </w:p>
          <w:p w14:paraId="7347B09D" w14:textId="359FE806" w:rsidR="006A25B4" w:rsidRDefault="006A25B4" w:rsidP="00E3417B">
            <w:pPr>
              <w:pStyle w:val="Bullet1"/>
            </w:pPr>
            <w:r>
              <w:t>Performance against business plan</w:t>
            </w:r>
          </w:p>
          <w:p w14:paraId="35A358A8" w14:textId="529509AB" w:rsidR="006A25B4" w:rsidRDefault="006A25B4" w:rsidP="00E3417B">
            <w:pPr>
              <w:pStyle w:val="Bullet1"/>
            </w:pPr>
            <w:r>
              <w:t>Performance against performance standards</w:t>
            </w:r>
          </w:p>
        </w:tc>
      </w:tr>
      <w:tr w:rsidR="006A25B4" w:rsidRPr="002C2D96" w14:paraId="5C75DBA5" w14:textId="77777777" w:rsidTr="00435374">
        <w:trPr>
          <w:cnfStyle w:val="000000010000" w:firstRow="0" w:lastRow="0" w:firstColumn="0" w:lastColumn="0" w:oddVBand="0" w:evenVBand="0" w:oddHBand="0" w:evenHBand="1" w:firstRowFirstColumn="0" w:firstRowLastColumn="0" w:lastRowFirstColumn="0" w:lastRowLastColumn="0"/>
        </w:trPr>
        <w:tc>
          <w:tcPr>
            <w:tcW w:w="1890" w:type="dxa"/>
          </w:tcPr>
          <w:p w14:paraId="744B5E96" w14:textId="77777777" w:rsidR="006A25B4" w:rsidRPr="002C2D96" w:rsidRDefault="006A25B4" w:rsidP="00B37D3F"/>
        </w:tc>
        <w:tc>
          <w:tcPr>
            <w:tcW w:w="2930" w:type="dxa"/>
          </w:tcPr>
          <w:p w14:paraId="0A78A15F" w14:textId="10E21190" w:rsidR="006A25B4" w:rsidRDefault="006A25B4" w:rsidP="006A25B4">
            <w:r>
              <w:t>The registered agency meets mandatory verifiable measures of performance as agreed with the Registrar.</w:t>
            </w:r>
          </w:p>
        </w:tc>
        <w:tc>
          <w:tcPr>
            <w:tcW w:w="3827" w:type="dxa"/>
          </w:tcPr>
          <w:p w14:paraId="4D7811C1" w14:textId="77777777" w:rsidR="006A25B4" w:rsidRPr="006A25B4" w:rsidRDefault="006A25B4" w:rsidP="00E3417B">
            <w:pPr>
              <w:pStyle w:val="Heading5"/>
              <w:outlineLvl w:val="4"/>
            </w:pPr>
            <w:r w:rsidRPr="006A25B4">
              <w:t>Requested information</w:t>
            </w:r>
          </w:p>
          <w:p w14:paraId="124DF20E" w14:textId="3AA0B6A5" w:rsidR="006A25B4" w:rsidRDefault="006A25B4" w:rsidP="00E3417B">
            <w:pPr>
              <w:pStyle w:val="Bullet1"/>
            </w:pPr>
            <w:r>
              <w:t>KPM’s submitted by 31 August each year</w:t>
            </w:r>
          </w:p>
          <w:p w14:paraId="50D37D2C" w14:textId="428BA365" w:rsidR="006A25B4" w:rsidRDefault="006A25B4" w:rsidP="00E3417B">
            <w:pPr>
              <w:pStyle w:val="Bullet1"/>
            </w:pPr>
            <w:r>
              <w:t>Financial performance report</w:t>
            </w:r>
          </w:p>
        </w:tc>
      </w:tr>
      <w:tr w:rsidR="006A25B4" w:rsidRPr="002C2D96" w14:paraId="4A767296" w14:textId="77777777" w:rsidTr="00435374">
        <w:trPr>
          <w:trHeight w:val="3527"/>
        </w:trPr>
        <w:tc>
          <w:tcPr>
            <w:tcW w:w="1890" w:type="dxa"/>
          </w:tcPr>
          <w:p w14:paraId="067CEFEE" w14:textId="77777777" w:rsidR="006A25B4" w:rsidRPr="002C2D96" w:rsidRDefault="006A25B4" w:rsidP="00B37D3F"/>
        </w:tc>
        <w:tc>
          <w:tcPr>
            <w:tcW w:w="2930" w:type="dxa"/>
          </w:tcPr>
          <w:p w14:paraId="020D3C68" w14:textId="4880805F" w:rsidR="006A25B4" w:rsidRDefault="006A25B4" w:rsidP="006A25B4">
            <w:r>
              <w:t>Reports required to be produced to the Registrar or to the relevant regulatory body are provided when due and represent an accurate and balanced account of the matters reported.</w:t>
            </w:r>
          </w:p>
        </w:tc>
        <w:tc>
          <w:tcPr>
            <w:tcW w:w="3827" w:type="dxa"/>
          </w:tcPr>
          <w:p w14:paraId="5401374A" w14:textId="77777777" w:rsidR="006A25B4" w:rsidRPr="006A25B4" w:rsidRDefault="006A25B4" w:rsidP="00E3417B">
            <w:pPr>
              <w:pStyle w:val="Heading5"/>
              <w:outlineLvl w:val="4"/>
            </w:pPr>
            <w:r w:rsidRPr="006A25B4">
              <w:t>Requested information</w:t>
            </w:r>
          </w:p>
          <w:p w14:paraId="4DB30605" w14:textId="0208302A" w:rsidR="006A25B4" w:rsidRDefault="006A25B4" w:rsidP="00E3417B">
            <w:pPr>
              <w:pStyle w:val="Bullet1"/>
            </w:pPr>
            <w:r>
              <w:t>Performance against performance standards</w:t>
            </w:r>
          </w:p>
          <w:p w14:paraId="67FADC7C" w14:textId="0F2C5FE7" w:rsidR="006A25B4" w:rsidRDefault="006A25B4" w:rsidP="00E3417B">
            <w:pPr>
              <w:pStyle w:val="Bullet1"/>
            </w:pPr>
            <w:r>
              <w:t>Audited financial accounts</w:t>
            </w:r>
          </w:p>
          <w:p w14:paraId="1DE965C1" w14:textId="3467CD94" w:rsidR="006A25B4" w:rsidRDefault="006A25B4" w:rsidP="00E3417B">
            <w:pPr>
              <w:pStyle w:val="Bullet1"/>
            </w:pPr>
            <w:r>
              <w:t>Annual declarations</w:t>
            </w:r>
          </w:p>
          <w:p w14:paraId="1DF15563" w14:textId="0D467B23" w:rsidR="006A25B4" w:rsidRDefault="006A25B4" w:rsidP="00E3417B">
            <w:pPr>
              <w:pStyle w:val="Bullet1"/>
            </w:pPr>
            <w:r>
              <w:t>Up to date policies and procedures</w:t>
            </w:r>
          </w:p>
          <w:p w14:paraId="4E657A40" w14:textId="63EEB56B" w:rsidR="006A25B4" w:rsidRDefault="006A25B4" w:rsidP="00E3417B">
            <w:pPr>
              <w:pStyle w:val="Bullet1"/>
            </w:pPr>
            <w:r>
              <w:t>Business plan</w:t>
            </w:r>
          </w:p>
          <w:p w14:paraId="260FC770" w14:textId="57B2C38E" w:rsidR="006A25B4" w:rsidRDefault="006A25B4" w:rsidP="00E3417B">
            <w:pPr>
              <w:pStyle w:val="Bullet1"/>
            </w:pPr>
            <w:r>
              <w:t>Up to date agency register and asset list</w:t>
            </w:r>
          </w:p>
          <w:p w14:paraId="4662D387" w14:textId="0004F7D4" w:rsidR="006A25B4" w:rsidRDefault="006A25B4" w:rsidP="00E3417B">
            <w:pPr>
              <w:pStyle w:val="Bullet1"/>
            </w:pPr>
            <w:r>
              <w:t>KPMs</w:t>
            </w:r>
          </w:p>
          <w:p w14:paraId="5859B297" w14:textId="59A4404E" w:rsidR="006A25B4" w:rsidRDefault="006A25B4" w:rsidP="00E3417B">
            <w:pPr>
              <w:pStyle w:val="Bullet1"/>
            </w:pPr>
            <w:r>
              <w:t>Complaints summary data</w:t>
            </w:r>
          </w:p>
          <w:p w14:paraId="04252ED0" w14:textId="0D43C456" w:rsidR="006A25B4" w:rsidRDefault="006A25B4" w:rsidP="00E3417B">
            <w:pPr>
              <w:pStyle w:val="Bullet1"/>
            </w:pPr>
            <w:r>
              <w:t xml:space="preserve">Financial performance report </w:t>
            </w:r>
          </w:p>
          <w:p w14:paraId="2181A0E1" w14:textId="7BCFC9F7" w:rsidR="006A25B4" w:rsidRDefault="006A25B4" w:rsidP="00E3417B">
            <w:pPr>
              <w:pStyle w:val="Bullet1"/>
            </w:pPr>
            <w:r>
              <w:t>Reportable event notifications</w:t>
            </w:r>
          </w:p>
          <w:p w14:paraId="50D30512" w14:textId="6D8407CE" w:rsidR="006A25B4" w:rsidRDefault="006A25B4" w:rsidP="00E3417B">
            <w:pPr>
              <w:pStyle w:val="Bullet1"/>
            </w:pPr>
            <w:r>
              <w:t>Half yearly financials where required</w:t>
            </w:r>
          </w:p>
        </w:tc>
      </w:tr>
    </w:tbl>
    <w:p w14:paraId="7062B867" w14:textId="77544444" w:rsidR="006A25B4" w:rsidRDefault="006A25B4" w:rsidP="006A25B4"/>
    <w:p w14:paraId="77FE49A5" w14:textId="31C6CA05" w:rsidR="00AA0F5F" w:rsidRDefault="00AA0F5F" w:rsidP="00AA0F5F">
      <w:pPr>
        <w:pStyle w:val="Heading1"/>
      </w:pPr>
      <w:bookmarkStart w:id="8" w:name="_Toc63327529"/>
      <w:r>
        <w:lastRenderedPageBreak/>
        <w:t>Performance outcome 7: Financial viability</w:t>
      </w:r>
      <w:bookmarkEnd w:id="8"/>
    </w:p>
    <w:p w14:paraId="76CBCC53" w14:textId="715C2464" w:rsidR="00AA0F5F" w:rsidRDefault="00AA0F5F" w:rsidP="00AA0F5F">
      <w:r>
        <w:t>The registered agency is financially viable at all times, specifically in relation to the following.</w:t>
      </w:r>
    </w:p>
    <w:tbl>
      <w:tblPr>
        <w:tblStyle w:val="HRtexttable"/>
        <w:tblW w:w="8647" w:type="dxa"/>
        <w:tblLayout w:type="fixed"/>
        <w:tblLook w:val="0420" w:firstRow="1" w:lastRow="0" w:firstColumn="0" w:lastColumn="0" w:noHBand="0" w:noVBand="1"/>
      </w:tblPr>
      <w:tblGrid>
        <w:gridCol w:w="1843"/>
        <w:gridCol w:w="2552"/>
        <w:gridCol w:w="4252"/>
      </w:tblGrid>
      <w:tr w:rsidR="006A25B4" w:rsidRPr="00AF5261" w14:paraId="1088315D" w14:textId="77777777" w:rsidTr="004F1351">
        <w:trPr>
          <w:cnfStyle w:val="100000000000" w:firstRow="1" w:lastRow="0" w:firstColumn="0" w:lastColumn="0" w:oddVBand="0" w:evenVBand="0" w:oddHBand="0" w:evenHBand="0" w:firstRowFirstColumn="0" w:firstRowLastColumn="0" w:lastRowFirstColumn="0" w:lastRowLastColumn="0"/>
          <w:tblHeader/>
        </w:trPr>
        <w:tc>
          <w:tcPr>
            <w:tcW w:w="1843" w:type="dxa"/>
          </w:tcPr>
          <w:p w14:paraId="06F29D98" w14:textId="77777777" w:rsidR="006A25B4" w:rsidRPr="00AF5261" w:rsidRDefault="006A25B4" w:rsidP="00B37D3F">
            <w:pPr>
              <w:rPr>
                <w:color w:val="FFFFFF" w:themeColor="background1"/>
              </w:rPr>
            </w:pPr>
            <w:r w:rsidRPr="00AF5261">
              <w:rPr>
                <w:color w:val="FFFFFF" w:themeColor="background1"/>
              </w:rPr>
              <w:t>Performance requirements</w:t>
            </w:r>
          </w:p>
        </w:tc>
        <w:tc>
          <w:tcPr>
            <w:tcW w:w="2552" w:type="dxa"/>
          </w:tcPr>
          <w:p w14:paraId="24949455" w14:textId="77777777" w:rsidR="006A25B4" w:rsidRPr="00AF5261" w:rsidRDefault="006A25B4" w:rsidP="00B37D3F">
            <w:pPr>
              <w:rPr>
                <w:color w:val="FFFFFF" w:themeColor="background1"/>
              </w:rPr>
            </w:pPr>
            <w:r w:rsidRPr="00AF5261">
              <w:rPr>
                <w:color w:val="FFFFFF" w:themeColor="background1"/>
              </w:rPr>
              <w:t>Performance indicators</w:t>
            </w:r>
          </w:p>
        </w:tc>
        <w:tc>
          <w:tcPr>
            <w:tcW w:w="4252" w:type="dxa"/>
          </w:tcPr>
          <w:p w14:paraId="730B389F" w14:textId="77777777" w:rsidR="006A25B4" w:rsidRPr="00AF5261" w:rsidRDefault="006A25B4" w:rsidP="00B37D3F">
            <w:pPr>
              <w:rPr>
                <w:color w:val="FFFFFF" w:themeColor="background1"/>
              </w:rPr>
            </w:pPr>
            <w:r w:rsidRPr="00AF5261">
              <w:rPr>
                <w:color w:val="FFFFFF" w:themeColor="background1"/>
              </w:rPr>
              <w:t>Evidence sources to demonstrate compliance</w:t>
            </w:r>
          </w:p>
        </w:tc>
      </w:tr>
      <w:tr w:rsidR="006A25B4" w:rsidRPr="002C2D96" w14:paraId="6C197731" w14:textId="77777777" w:rsidTr="004F1351">
        <w:tc>
          <w:tcPr>
            <w:tcW w:w="1843" w:type="dxa"/>
            <w:tcBorders>
              <w:bottom w:val="single" w:sz="12" w:space="0" w:color="A6A6A6" w:themeColor="background1" w:themeShade="A6"/>
            </w:tcBorders>
          </w:tcPr>
          <w:p w14:paraId="53DA6B2A" w14:textId="0C1E747D" w:rsidR="006A25B4" w:rsidRPr="002C2D96" w:rsidRDefault="00AA0F5F" w:rsidP="00AA0F5F">
            <w:r>
              <w:t>Ensuring a viable capital structure.</w:t>
            </w:r>
          </w:p>
        </w:tc>
        <w:tc>
          <w:tcPr>
            <w:tcW w:w="2552" w:type="dxa"/>
            <w:tcBorders>
              <w:bottom w:val="single" w:sz="12" w:space="0" w:color="A6A6A6" w:themeColor="background1" w:themeShade="A6"/>
            </w:tcBorders>
          </w:tcPr>
          <w:p w14:paraId="7D4E14CD" w14:textId="1C3BEB76" w:rsidR="006A25B4" w:rsidRPr="002C2D96" w:rsidRDefault="00AA0F5F" w:rsidP="00AA0F5F">
            <w:r>
              <w:t>The registered agency monitors and manages its capital structure to achieve its business goals.</w:t>
            </w:r>
          </w:p>
        </w:tc>
        <w:tc>
          <w:tcPr>
            <w:tcW w:w="4252" w:type="dxa"/>
            <w:tcBorders>
              <w:bottom w:val="single" w:sz="12" w:space="0" w:color="A6A6A6" w:themeColor="background1" w:themeShade="A6"/>
            </w:tcBorders>
          </w:tcPr>
          <w:p w14:paraId="3049861A" w14:textId="77777777" w:rsidR="00AA0F5F" w:rsidRPr="00AA0F5F" w:rsidRDefault="00AA0F5F" w:rsidP="00AC4EED">
            <w:pPr>
              <w:pStyle w:val="Heading5"/>
              <w:outlineLvl w:val="4"/>
            </w:pPr>
            <w:r w:rsidRPr="00AA0F5F">
              <w:t>Requested information</w:t>
            </w:r>
          </w:p>
          <w:p w14:paraId="0FAA55FC" w14:textId="1EFD4116" w:rsidR="00AA0F5F" w:rsidRDefault="00AA0F5F" w:rsidP="00AC4EED">
            <w:pPr>
              <w:pStyle w:val="Bullet1"/>
            </w:pPr>
            <w:r>
              <w:t>Business plan</w:t>
            </w:r>
          </w:p>
          <w:p w14:paraId="14B1636A" w14:textId="6A5159E5" w:rsidR="00AA0F5F" w:rsidRDefault="00AA0F5F" w:rsidP="00AC4EED">
            <w:pPr>
              <w:pStyle w:val="Bullet1"/>
            </w:pPr>
            <w:r>
              <w:t>Annual audited financial reports</w:t>
            </w:r>
          </w:p>
          <w:p w14:paraId="743F9C31" w14:textId="1192E03B" w:rsidR="00AA0F5F" w:rsidRDefault="00AA0F5F" w:rsidP="00AC4EED">
            <w:pPr>
              <w:pStyle w:val="Bullet1"/>
            </w:pPr>
            <w:r>
              <w:t>Financial performance report</w:t>
            </w:r>
          </w:p>
          <w:p w14:paraId="4757F6F7" w14:textId="539D5E72" w:rsidR="00AA0F5F" w:rsidRDefault="00AA0F5F" w:rsidP="00AC4EED">
            <w:pPr>
              <w:pStyle w:val="Bullet1"/>
            </w:pPr>
            <w:r>
              <w:t>Half yearly financial reports where required</w:t>
            </w:r>
          </w:p>
          <w:p w14:paraId="14AA429E" w14:textId="7CF86A03" w:rsidR="00AA0F5F" w:rsidRDefault="00AA0F5F" w:rsidP="00AC4EED">
            <w:pPr>
              <w:pStyle w:val="Bullet1"/>
            </w:pPr>
            <w:r>
              <w:t>Performance against performance standards</w:t>
            </w:r>
          </w:p>
          <w:p w14:paraId="0740FE3C" w14:textId="73478021" w:rsidR="00AA0F5F" w:rsidRDefault="00AA0F5F" w:rsidP="00AC4EED">
            <w:pPr>
              <w:pStyle w:val="Bullet1"/>
            </w:pPr>
            <w:r>
              <w:t>Reportable event notification where any intercompany related transactions have occurred</w:t>
            </w:r>
          </w:p>
          <w:p w14:paraId="6365E883" w14:textId="77777777" w:rsidR="00AA0F5F" w:rsidRPr="00AA0F5F" w:rsidRDefault="00AA0F5F" w:rsidP="00AC4EED">
            <w:pPr>
              <w:pStyle w:val="Heading5"/>
              <w:outlineLvl w:val="4"/>
            </w:pPr>
            <w:r w:rsidRPr="00AA0F5F">
              <w:t>May be requested</w:t>
            </w:r>
          </w:p>
          <w:p w14:paraId="277CE460" w14:textId="1EB44F7E" w:rsidR="00AA0F5F" w:rsidRDefault="00AA0F5F" w:rsidP="00AC4EED">
            <w:pPr>
              <w:pStyle w:val="Bullet1"/>
            </w:pPr>
            <w:r>
              <w:t>Audit management letter for the most recent financial year (where they have been issued)</w:t>
            </w:r>
          </w:p>
          <w:p w14:paraId="7D520805" w14:textId="14E2D937" w:rsidR="00AA0F5F" w:rsidRDefault="00AA0F5F" w:rsidP="00AC4EED">
            <w:pPr>
              <w:pStyle w:val="Bullet1"/>
            </w:pPr>
            <w:r>
              <w:t>Debt financing arrangements and covenants</w:t>
            </w:r>
          </w:p>
          <w:p w14:paraId="378107EA" w14:textId="29DC06A3" w:rsidR="006A25B4" w:rsidRPr="00C466F2" w:rsidRDefault="00AA0F5F" w:rsidP="00AC4EED">
            <w:pPr>
              <w:pStyle w:val="Bullet1"/>
            </w:pPr>
            <w:r>
              <w:t>Treasury management policy</w:t>
            </w:r>
          </w:p>
        </w:tc>
      </w:tr>
      <w:tr w:rsidR="006A25B4" w:rsidRPr="002C2D96" w14:paraId="1676F8A7" w14:textId="77777777" w:rsidTr="004F1351">
        <w:trPr>
          <w:cnfStyle w:val="000000010000" w:firstRow="0" w:lastRow="0" w:firstColumn="0" w:lastColumn="0" w:oddVBand="0" w:evenVBand="0" w:oddHBand="0" w:evenHBand="1" w:firstRowFirstColumn="0" w:firstRowLastColumn="0" w:lastRowFirstColumn="0" w:lastRowLastColumn="0"/>
        </w:trPr>
        <w:tc>
          <w:tcPr>
            <w:tcW w:w="1843" w:type="dxa"/>
            <w:tcBorders>
              <w:top w:val="single" w:sz="12" w:space="0" w:color="A6A6A6" w:themeColor="background1" w:themeShade="A6"/>
              <w:bottom w:val="single" w:sz="6" w:space="0" w:color="A6A6A6" w:themeColor="background1" w:themeShade="A6"/>
            </w:tcBorders>
          </w:tcPr>
          <w:p w14:paraId="27FE952E" w14:textId="07B7968C" w:rsidR="006A25B4" w:rsidRPr="002C2D96" w:rsidRDefault="00F319D1" w:rsidP="00F319D1">
            <w:r>
              <w:t>Maintaining appropriate financial performance.</w:t>
            </w:r>
          </w:p>
        </w:tc>
        <w:tc>
          <w:tcPr>
            <w:tcW w:w="2552" w:type="dxa"/>
            <w:tcBorders>
              <w:top w:val="single" w:sz="12" w:space="0" w:color="A6A6A6" w:themeColor="background1" w:themeShade="A6"/>
              <w:bottom w:val="single" w:sz="6" w:space="0" w:color="A6A6A6" w:themeColor="background1" w:themeShade="A6"/>
            </w:tcBorders>
          </w:tcPr>
          <w:p w14:paraId="6CADBB48" w14:textId="03DB00D8" w:rsidR="006A25B4" w:rsidRPr="002C2D96" w:rsidRDefault="00F319D1" w:rsidP="00F319D1">
            <w:r>
              <w:t>The registered agency monitors and manages its financial performance to achieve its business goals.</w:t>
            </w:r>
          </w:p>
        </w:tc>
        <w:tc>
          <w:tcPr>
            <w:tcW w:w="4252" w:type="dxa"/>
            <w:tcBorders>
              <w:top w:val="single" w:sz="12" w:space="0" w:color="A6A6A6" w:themeColor="background1" w:themeShade="A6"/>
              <w:bottom w:val="single" w:sz="6" w:space="0" w:color="A6A6A6" w:themeColor="background1" w:themeShade="A6"/>
            </w:tcBorders>
          </w:tcPr>
          <w:p w14:paraId="2DDDEDE5" w14:textId="77777777" w:rsidR="00F319D1" w:rsidRPr="00F319D1" w:rsidRDefault="00F319D1" w:rsidP="00AC4EED">
            <w:pPr>
              <w:pStyle w:val="Heading5"/>
              <w:outlineLvl w:val="4"/>
            </w:pPr>
            <w:r w:rsidRPr="00F319D1">
              <w:t>Requested information</w:t>
            </w:r>
          </w:p>
          <w:p w14:paraId="35FC28C2" w14:textId="48723FFE" w:rsidR="00F319D1" w:rsidRDefault="00F319D1" w:rsidP="00AC4EED">
            <w:pPr>
              <w:pStyle w:val="Bullet1"/>
            </w:pPr>
            <w:r>
              <w:t>Business plan</w:t>
            </w:r>
          </w:p>
          <w:p w14:paraId="25B467A8" w14:textId="620DC7CA" w:rsidR="00F319D1" w:rsidRDefault="00F319D1" w:rsidP="00AC4EED">
            <w:pPr>
              <w:pStyle w:val="Bullet1"/>
            </w:pPr>
            <w:r>
              <w:t>Financial performance report</w:t>
            </w:r>
          </w:p>
          <w:p w14:paraId="14F94EF5" w14:textId="45B68C64" w:rsidR="00F319D1" w:rsidRDefault="00F319D1" w:rsidP="00AC4EED">
            <w:pPr>
              <w:pStyle w:val="Bullet1"/>
            </w:pPr>
            <w:r>
              <w:t>Audited financials accounts</w:t>
            </w:r>
          </w:p>
          <w:p w14:paraId="3B56C5F3" w14:textId="0734A369" w:rsidR="00F319D1" w:rsidRDefault="00F319D1" w:rsidP="00AC4EED">
            <w:pPr>
              <w:pStyle w:val="Bullet1"/>
            </w:pPr>
            <w:r>
              <w:t>Performance against performance standards</w:t>
            </w:r>
          </w:p>
          <w:p w14:paraId="0AF4D6EB" w14:textId="096DA6C6" w:rsidR="00F319D1" w:rsidRDefault="00F319D1" w:rsidP="00AC4EED">
            <w:pPr>
              <w:pStyle w:val="Bullet1"/>
            </w:pPr>
            <w:r>
              <w:t>Half yearly financials where required</w:t>
            </w:r>
          </w:p>
          <w:p w14:paraId="6DE5AE77" w14:textId="4EA3B32D" w:rsidR="00F319D1" w:rsidRDefault="00F319D1" w:rsidP="00AC4EED">
            <w:pPr>
              <w:pStyle w:val="Bullet1"/>
            </w:pPr>
            <w:r>
              <w:t>Risk register and management plan (HAs)</w:t>
            </w:r>
          </w:p>
          <w:p w14:paraId="1F62F4CF" w14:textId="77777777" w:rsidR="00F319D1" w:rsidRPr="00F319D1" w:rsidRDefault="00F319D1" w:rsidP="00AC4EED">
            <w:pPr>
              <w:pStyle w:val="Heading5"/>
              <w:outlineLvl w:val="4"/>
            </w:pPr>
            <w:r w:rsidRPr="00F319D1">
              <w:t>May be requested</w:t>
            </w:r>
          </w:p>
          <w:p w14:paraId="35CC6EEB" w14:textId="128F48F8" w:rsidR="00F319D1" w:rsidRDefault="00F319D1" w:rsidP="00AC4EED">
            <w:pPr>
              <w:pStyle w:val="Bullet1"/>
            </w:pPr>
            <w:r>
              <w:t>Audit management letter for the most recent financial year (where they have been issued)</w:t>
            </w:r>
          </w:p>
          <w:p w14:paraId="7EC7F96B" w14:textId="7F23551C" w:rsidR="00F319D1" w:rsidRDefault="00F319D1" w:rsidP="00AC4EED">
            <w:pPr>
              <w:pStyle w:val="Bullet1"/>
            </w:pPr>
            <w:r>
              <w:t>Reports on scenario testing</w:t>
            </w:r>
          </w:p>
          <w:p w14:paraId="58B88C15" w14:textId="0984FE66" w:rsidR="00F319D1" w:rsidRDefault="00F319D1" w:rsidP="00AC4EED">
            <w:pPr>
              <w:pStyle w:val="Bullet1"/>
            </w:pPr>
            <w:r>
              <w:t>Debt financing arrangements and covenants</w:t>
            </w:r>
          </w:p>
          <w:p w14:paraId="5FF6B47D" w14:textId="4E203FD5" w:rsidR="006A25B4" w:rsidRPr="00C466F2" w:rsidRDefault="00F319D1" w:rsidP="00AC4EED">
            <w:pPr>
              <w:pStyle w:val="Bullet1"/>
            </w:pPr>
            <w:r>
              <w:t>Risk register and management plan (HPs)</w:t>
            </w:r>
          </w:p>
        </w:tc>
      </w:tr>
      <w:tr w:rsidR="00F319D1" w:rsidRPr="002C2D96" w14:paraId="528B9A42" w14:textId="77777777" w:rsidTr="004F1351">
        <w:tc>
          <w:tcPr>
            <w:tcW w:w="1843" w:type="dxa"/>
            <w:tcBorders>
              <w:top w:val="single" w:sz="6" w:space="0" w:color="A6A6A6" w:themeColor="background1" w:themeShade="A6"/>
            </w:tcBorders>
          </w:tcPr>
          <w:p w14:paraId="6709E038" w14:textId="77777777" w:rsidR="00F319D1" w:rsidRDefault="00F319D1" w:rsidP="00F319D1"/>
        </w:tc>
        <w:tc>
          <w:tcPr>
            <w:tcW w:w="2552" w:type="dxa"/>
            <w:tcBorders>
              <w:top w:val="single" w:sz="6" w:space="0" w:color="A6A6A6" w:themeColor="background1" w:themeShade="A6"/>
            </w:tcBorders>
          </w:tcPr>
          <w:p w14:paraId="00EBB737" w14:textId="247AAF99" w:rsidR="00F319D1" w:rsidRDefault="00F319D1" w:rsidP="00F319D1">
            <w:r>
              <w:t>The registered agency has policies and strategies to minimise prolonged vacancies in housing stock and loss of rental income.</w:t>
            </w:r>
          </w:p>
        </w:tc>
        <w:tc>
          <w:tcPr>
            <w:tcW w:w="4252" w:type="dxa"/>
            <w:tcBorders>
              <w:top w:val="single" w:sz="6" w:space="0" w:color="A6A6A6" w:themeColor="background1" w:themeShade="A6"/>
            </w:tcBorders>
          </w:tcPr>
          <w:p w14:paraId="1AB57353" w14:textId="77777777" w:rsidR="00F319D1" w:rsidRPr="00F319D1" w:rsidRDefault="00F319D1" w:rsidP="00AC4EED">
            <w:pPr>
              <w:pStyle w:val="Heading5"/>
              <w:outlineLvl w:val="4"/>
            </w:pPr>
            <w:r w:rsidRPr="00F319D1">
              <w:t>Requested information</w:t>
            </w:r>
          </w:p>
          <w:p w14:paraId="5A0D91E4" w14:textId="327768FE" w:rsidR="00F319D1" w:rsidRDefault="00F319D1" w:rsidP="00AC4EED">
            <w:pPr>
              <w:pStyle w:val="Bullet1"/>
            </w:pPr>
            <w:r>
              <w:t>Up to date tenancy management and assets management policies e.g. vacant maintenance, managing insurance claims and abandoned goods</w:t>
            </w:r>
          </w:p>
          <w:p w14:paraId="55A2CB24" w14:textId="4C05C973" w:rsidR="00F319D1" w:rsidRDefault="00F319D1" w:rsidP="00AC4EED">
            <w:pPr>
              <w:pStyle w:val="Bullet1"/>
            </w:pPr>
            <w:r>
              <w:t>Tenancy Management KPMs e.g. turnaround times, void loss</w:t>
            </w:r>
          </w:p>
          <w:p w14:paraId="615812D2" w14:textId="502580F5" w:rsidR="00F319D1" w:rsidRDefault="00F319D1" w:rsidP="00AC4EED">
            <w:pPr>
              <w:pStyle w:val="Bullet1"/>
            </w:pPr>
            <w:r>
              <w:t>Financial performance report</w:t>
            </w:r>
          </w:p>
          <w:p w14:paraId="0AD6EDF7" w14:textId="49D10E72" w:rsidR="00F319D1" w:rsidRDefault="00F319D1" w:rsidP="00AC4EED">
            <w:pPr>
              <w:pStyle w:val="Bullet1"/>
            </w:pPr>
            <w:r>
              <w:t>Half yearly financial reports where required</w:t>
            </w:r>
          </w:p>
          <w:p w14:paraId="7273D0E1" w14:textId="74240447" w:rsidR="00F319D1" w:rsidRDefault="00F319D1" w:rsidP="00AC4EED">
            <w:pPr>
              <w:pStyle w:val="Bullet1"/>
            </w:pPr>
            <w:r>
              <w:t>Audited financial accounts</w:t>
            </w:r>
          </w:p>
          <w:p w14:paraId="602131C3" w14:textId="24C501F8" w:rsidR="00F319D1" w:rsidRDefault="00F319D1" w:rsidP="00AC4EED">
            <w:pPr>
              <w:pStyle w:val="Bullet1"/>
            </w:pPr>
            <w:r>
              <w:t>Performance against performance standards</w:t>
            </w:r>
          </w:p>
          <w:p w14:paraId="6DE0578C" w14:textId="017DAB2F" w:rsidR="00F319D1" w:rsidRDefault="00F319D1" w:rsidP="00AC4EED">
            <w:pPr>
              <w:pStyle w:val="Bullet1"/>
            </w:pPr>
            <w:r>
              <w:t>Asset management plan (agencies with responsibility for maintenance)</w:t>
            </w:r>
          </w:p>
        </w:tc>
      </w:tr>
      <w:tr w:rsidR="00F319D1" w:rsidRPr="002C2D96" w14:paraId="005369A9" w14:textId="77777777" w:rsidTr="004F1351">
        <w:trPr>
          <w:cnfStyle w:val="000000010000" w:firstRow="0" w:lastRow="0" w:firstColumn="0" w:lastColumn="0" w:oddVBand="0" w:evenVBand="0" w:oddHBand="0" w:evenHBand="1" w:firstRowFirstColumn="0" w:firstRowLastColumn="0" w:lastRowFirstColumn="0" w:lastRowLastColumn="0"/>
        </w:trPr>
        <w:tc>
          <w:tcPr>
            <w:tcW w:w="1843" w:type="dxa"/>
            <w:tcBorders>
              <w:bottom w:val="single" w:sz="12" w:space="0" w:color="A6A6A6" w:themeColor="background1" w:themeShade="A6"/>
            </w:tcBorders>
          </w:tcPr>
          <w:p w14:paraId="7E42CB87" w14:textId="77777777" w:rsidR="00F319D1" w:rsidRDefault="00F319D1" w:rsidP="00F319D1"/>
        </w:tc>
        <w:tc>
          <w:tcPr>
            <w:tcW w:w="2552" w:type="dxa"/>
            <w:tcBorders>
              <w:bottom w:val="single" w:sz="12" w:space="0" w:color="A6A6A6" w:themeColor="background1" w:themeShade="A6"/>
            </w:tcBorders>
          </w:tcPr>
          <w:p w14:paraId="6386E6D6" w14:textId="2514646B" w:rsidR="00F319D1" w:rsidRDefault="00F319D1" w:rsidP="00F319D1">
            <w:r>
              <w:t>The registered agency submits financial and other reports relevant to its ongoing viability and business operations in the form and reporting timeframe determined by the Registrar.</w:t>
            </w:r>
          </w:p>
        </w:tc>
        <w:tc>
          <w:tcPr>
            <w:tcW w:w="4252" w:type="dxa"/>
            <w:tcBorders>
              <w:bottom w:val="single" w:sz="12" w:space="0" w:color="A6A6A6" w:themeColor="background1" w:themeShade="A6"/>
            </w:tcBorders>
          </w:tcPr>
          <w:p w14:paraId="38926675" w14:textId="77777777" w:rsidR="00F319D1" w:rsidRPr="00F319D1" w:rsidRDefault="00F319D1" w:rsidP="00AC4EED">
            <w:pPr>
              <w:pStyle w:val="Heading5"/>
              <w:outlineLvl w:val="4"/>
            </w:pPr>
            <w:r w:rsidRPr="00F319D1">
              <w:t>Requested information</w:t>
            </w:r>
          </w:p>
          <w:p w14:paraId="6371682D" w14:textId="74B1EB1A" w:rsidR="00F319D1" w:rsidRDefault="00F319D1" w:rsidP="00AC4EED">
            <w:pPr>
              <w:pStyle w:val="Bullet1"/>
            </w:pPr>
            <w:r>
              <w:t>Financial performance report</w:t>
            </w:r>
          </w:p>
          <w:p w14:paraId="10B65FBE" w14:textId="45585D4C" w:rsidR="00F319D1" w:rsidRDefault="00F319D1" w:rsidP="00AC4EED">
            <w:pPr>
              <w:pStyle w:val="Bullet1"/>
            </w:pPr>
            <w:r>
              <w:t>Half-yearly financial reports where required</w:t>
            </w:r>
          </w:p>
          <w:p w14:paraId="3F83A3E3" w14:textId="3FD978AD" w:rsidR="00F319D1" w:rsidRDefault="00F319D1" w:rsidP="00AC4EED">
            <w:pPr>
              <w:pStyle w:val="Bullet1"/>
            </w:pPr>
            <w:r>
              <w:t>Audited financial accounts</w:t>
            </w:r>
          </w:p>
          <w:p w14:paraId="38330738" w14:textId="14F750D4" w:rsidR="00F319D1" w:rsidRDefault="00F319D1" w:rsidP="00AC4EED">
            <w:pPr>
              <w:pStyle w:val="Bullet1"/>
            </w:pPr>
            <w:r>
              <w:t>Performance against performance standards</w:t>
            </w:r>
          </w:p>
          <w:p w14:paraId="4952960E" w14:textId="6DD8ED3B" w:rsidR="00F319D1" w:rsidRDefault="00F319D1" w:rsidP="00AC4EED">
            <w:pPr>
              <w:pStyle w:val="Bullet1"/>
            </w:pPr>
            <w:r>
              <w:t>Reportable event notification relating to ongoing financial viability which may have an impact on an agency’s ongoing viability</w:t>
            </w:r>
          </w:p>
        </w:tc>
      </w:tr>
      <w:tr w:rsidR="00F319D1" w:rsidRPr="002C2D96" w14:paraId="377EDCB2" w14:textId="77777777" w:rsidTr="006379E0">
        <w:trPr>
          <w:trHeight w:val="4210"/>
        </w:trPr>
        <w:tc>
          <w:tcPr>
            <w:tcW w:w="1843" w:type="dxa"/>
            <w:tcBorders>
              <w:top w:val="single" w:sz="12" w:space="0" w:color="A6A6A6" w:themeColor="background1" w:themeShade="A6"/>
              <w:bottom w:val="single" w:sz="12" w:space="0" w:color="33C8CC" w:themeColor="accent2"/>
            </w:tcBorders>
          </w:tcPr>
          <w:p w14:paraId="7040D0BE" w14:textId="65BE10AC" w:rsidR="00F319D1" w:rsidRDefault="00F319D1" w:rsidP="00F319D1">
            <w:r>
              <w:t>Managing financial risk exposure.</w:t>
            </w:r>
          </w:p>
        </w:tc>
        <w:tc>
          <w:tcPr>
            <w:tcW w:w="2552" w:type="dxa"/>
            <w:tcBorders>
              <w:top w:val="single" w:sz="12" w:space="0" w:color="A6A6A6" w:themeColor="background1" w:themeShade="A6"/>
              <w:bottom w:val="single" w:sz="12" w:space="0" w:color="33C8CC" w:themeColor="accent2"/>
            </w:tcBorders>
          </w:tcPr>
          <w:p w14:paraId="01950C60" w14:textId="2702E238" w:rsidR="00F319D1" w:rsidRDefault="00F319D1" w:rsidP="00F319D1">
            <w:r>
              <w:t>The registered agency monitors and manages its financial risk exposure to protect its financial interests and the interests of investors.</w:t>
            </w:r>
          </w:p>
        </w:tc>
        <w:tc>
          <w:tcPr>
            <w:tcW w:w="4252" w:type="dxa"/>
            <w:tcBorders>
              <w:top w:val="single" w:sz="12" w:space="0" w:color="A6A6A6" w:themeColor="background1" w:themeShade="A6"/>
              <w:bottom w:val="single" w:sz="12" w:space="0" w:color="33C8CC" w:themeColor="accent2"/>
            </w:tcBorders>
          </w:tcPr>
          <w:p w14:paraId="59B6AF98" w14:textId="77777777" w:rsidR="00F319D1" w:rsidRPr="00F319D1" w:rsidRDefault="00F319D1" w:rsidP="00AC4EED">
            <w:pPr>
              <w:pStyle w:val="Heading5"/>
              <w:outlineLvl w:val="4"/>
            </w:pPr>
            <w:r w:rsidRPr="00F319D1">
              <w:t>Requested information</w:t>
            </w:r>
          </w:p>
          <w:p w14:paraId="507B5074" w14:textId="51634F4A" w:rsidR="00F319D1" w:rsidRDefault="00F319D1" w:rsidP="00AC4EED">
            <w:pPr>
              <w:pStyle w:val="Bullet1"/>
            </w:pPr>
            <w:r>
              <w:t>Business plan</w:t>
            </w:r>
          </w:p>
          <w:p w14:paraId="25CA641C" w14:textId="69E59F86" w:rsidR="00F319D1" w:rsidRDefault="00F319D1" w:rsidP="00AC4EED">
            <w:pPr>
              <w:pStyle w:val="Bullet1"/>
            </w:pPr>
            <w:r>
              <w:t>Financial performance report</w:t>
            </w:r>
          </w:p>
          <w:p w14:paraId="606F4436" w14:textId="1FF58514" w:rsidR="00F319D1" w:rsidRDefault="00F319D1" w:rsidP="00AC4EED">
            <w:pPr>
              <w:pStyle w:val="Bullet1"/>
            </w:pPr>
            <w:r>
              <w:t>Half-yearly financial reports where required</w:t>
            </w:r>
          </w:p>
          <w:p w14:paraId="2798B4BE" w14:textId="29A18441" w:rsidR="00F319D1" w:rsidRDefault="00F319D1" w:rsidP="00AC4EED">
            <w:pPr>
              <w:pStyle w:val="Bullet1"/>
            </w:pPr>
            <w:r>
              <w:t>Audited financial accounts</w:t>
            </w:r>
          </w:p>
          <w:p w14:paraId="285AB0CC" w14:textId="345B6ADC" w:rsidR="00F319D1" w:rsidRDefault="00F319D1" w:rsidP="00AC4EED">
            <w:pPr>
              <w:pStyle w:val="Bullet1"/>
            </w:pPr>
            <w:r>
              <w:t>Risk register and management policy (HAs)</w:t>
            </w:r>
          </w:p>
          <w:p w14:paraId="3A3D386F" w14:textId="321F4B12" w:rsidR="00F319D1" w:rsidRDefault="00F319D1" w:rsidP="00AC4EED">
            <w:pPr>
              <w:pStyle w:val="Bullet1"/>
            </w:pPr>
            <w:r>
              <w:t>Performance against performance standards</w:t>
            </w:r>
          </w:p>
          <w:p w14:paraId="59AAC840" w14:textId="77777777" w:rsidR="00F319D1" w:rsidRPr="00F319D1" w:rsidRDefault="00F319D1" w:rsidP="00AC4EED">
            <w:pPr>
              <w:pStyle w:val="Heading5"/>
              <w:outlineLvl w:val="4"/>
            </w:pPr>
            <w:r w:rsidRPr="00F319D1">
              <w:t>May be requested</w:t>
            </w:r>
          </w:p>
          <w:p w14:paraId="07D1157F" w14:textId="758FC083" w:rsidR="00F319D1" w:rsidRDefault="00F319D1" w:rsidP="00AC4EED">
            <w:pPr>
              <w:pStyle w:val="Bullet1"/>
            </w:pPr>
            <w:r>
              <w:t>Cash management policy</w:t>
            </w:r>
          </w:p>
          <w:p w14:paraId="7B325F3B" w14:textId="26D94CAA" w:rsidR="00F319D1" w:rsidRDefault="00F319D1" w:rsidP="00AC4EED">
            <w:pPr>
              <w:pStyle w:val="Bullet1"/>
            </w:pPr>
            <w:r>
              <w:t>Delegations of authority document</w:t>
            </w:r>
          </w:p>
          <w:p w14:paraId="567C602E" w14:textId="795EDEF6" w:rsidR="00F319D1" w:rsidRDefault="00F319D1" w:rsidP="00AC4EED">
            <w:pPr>
              <w:pStyle w:val="Bullet1"/>
            </w:pPr>
            <w:r>
              <w:t>Reports on scenario testing</w:t>
            </w:r>
          </w:p>
          <w:p w14:paraId="7C82A763" w14:textId="479C6EF7" w:rsidR="00F319D1" w:rsidRDefault="00F319D1" w:rsidP="00AC4EED">
            <w:pPr>
              <w:pStyle w:val="Bullet1"/>
            </w:pPr>
            <w:r>
              <w:t>Debt financing arrangements and covenants</w:t>
            </w:r>
          </w:p>
          <w:p w14:paraId="3B5C89A2" w14:textId="5759CD46" w:rsidR="00F319D1" w:rsidRDefault="00F319D1" w:rsidP="00AC4EED">
            <w:pPr>
              <w:pStyle w:val="Bullet1"/>
            </w:pPr>
            <w:r>
              <w:t>Treasury management policy</w:t>
            </w:r>
          </w:p>
          <w:p w14:paraId="6818F1AD" w14:textId="2B24E493" w:rsidR="00F319D1" w:rsidRDefault="00F319D1" w:rsidP="00AC4EED">
            <w:pPr>
              <w:pStyle w:val="Bullet1"/>
            </w:pPr>
            <w:r>
              <w:t>Intercompany related transactions</w:t>
            </w:r>
          </w:p>
          <w:p w14:paraId="4E088263" w14:textId="4161B5B1" w:rsidR="00F319D1" w:rsidRDefault="00F319D1" w:rsidP="00AC4EED">
            <w:pPr>
              <w:pStyle w:val="Bullet1"/>
            </w:pPr>
            <w:r>
              <w:t>Risk register and management plan (HPs)</w:t>
            </w:r>
          </w:p>
        </w:tc>
      </w:tr>
    </w:tbl>
    <w:p w14:paraId="6D2DDEF4" w14:textId="77777777" w:rsidR="006A25B4" w:rsidRDefault="006A25B4" w:rsidP="006A25B4"/>
    <w:p w14:paraId="170823EF" w14:textId="77777777" w:rsidR="006A25B4" w:rsidRDefault="006A25B4" w:rsidP="002D7B85"/>
    <w:p w14:paraId="723DEEC5" w14:textId="77777777" w:rsidR="00D40758" w:rsidRDefault="00D40758" w:rsidP="00B22A31"/>
    <w:p w14:paraId="516E7866" w14:textId="77777777" w:rsidR="00014213" w:rsidRDefault="00014213" w:rsidP="00B22A31">
      <w:pPr>
        <w:sectPr w:rsidR="00014213" w:rsidSect="008E7F9B">
          <w:headerReference w:type="even" r:id="rId16"/>
          <w:headerReference w:type="default" r:id="rId17"/>
          <w:footerReference w:type="even" r:id="rId18"/>
          <w:footerReference w:type="default" r:id="rId19"/>
          <w:type w:val="oddPage"/>
          <w:pgSz w:w="11906" w:h="16838" w:code="9"/>
          <w:pgMar w:top="2552" w:right="1701" w:bottom="1134" w:left="1701" w:header="709" w:footer="459" w:gutter="0"/>
          <w:pgNumType w:start="1"/>
          <w:cols w:space="708"/>
          <w:docGrid w:linePitch="360"/>
        </w:sectPr>
      </w:pPr>
    </w:p>
    <w:p w14:paraId="160DCD7B" w14:textId="77777777" w:rsidR="00014213" w:rsidRPr="00D2312F" w:rsidRDefault="00014213" w:rsidP="00B22A31"/>
    <w:sectPr w:rsidR="00014213" w:rsidRPr="00D2312F" w:rsidSect="008D1D6C">
      <w:headerReference w:type="even" r:id="rId20"/>
      <w:headerReference w:type="default" r:id="rId21"/>
      <w:footerReference w:type="even" r:id="rId22"/>
      <w:footerReference w:type="default" r:id="rId23"/>
      <w:pgSz w:w="11906" w:h="16838" w:code="9"/>
      <w:pgMar w:top="2160" w:right="1701" w:bottom="1440" w:left="1701"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B72A6" w14:textId="77777777" w:rsidR="000E22B8" w:rsidRDefault="000E22B8" w:rsidP="00B22A31">
      <w:r>
        <w:separator/>
      </w:r>
    </w:p>
    <w:p w14:paraId="17AA117D" w14:textId="77777777" w:rsidR="000E22B8" w:rsidRDefault="000E22B8" w:rsidP="00B22A31"/>
    <w:p w14:paraId="726DB150" w14:textId="77777777" w:rsidR="000E22B8" w:rsidRDefault="000E22B8" w:rsidP="00B22A31"/>
    <w:p w14:paraId="75384026" w14:textId="77777777" w:rsidR="000E22B8" w:rsidRDefault="000E22B8" w:rsidP="00B22A31"/>
  </w:endnote>
  <w:endnote w:type="continuationSeparator" w:id="0">
    <w:p w14:paraId="0375391B" w14:textId="77777777" w:rsidR="000E22B8" w:rsidRDefault="000E22B8" w:rsidP="00B22A31">
      <w:r>
        <w:continuationSeparator/>
      </w:r>
    </w:p>
    <w:p w14:paraId="431C636D" w14:textId="77777777" w:rsidR="000E22B8" w:rsidRDefault="000E22B8" w:rsidP="00B22A31"/>
    <w:p w14:paraId="331F234A" w14:textId="77777777" w:rsidR="000E22B8" w:rsidRDefault="000E22B8" w:rsidP="00B22A31"/>
    <w:p w14:paraId="4C99ADCA" w14:textId="77777777" w:rsidR="000E22B8" w:rsidRDefault="000E22B8" w:rsidP="00B22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5CDF4" w14:textId="77777777" w:rsidR="00C11559" w:rsidRDefault="00C11559" w:rsidP="00B22A31">
    <w:pPr>
      <w:pStyle w:val="Spacer"/>
    </w:pPr>
  </w:p>
  <w:p w14:paraId="61AACF52" w14:textId="77777777" w:rsidR="00C11559" w:rsidRDefault="00C11559" w:rsidP="00B22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AB2DB" w14:textId="77777777" w:rsidR="00C11559" w:rsidRDefault="00C11559" w:rsidP="00B22A31">
    <w:pPr>
      <w:pStyle w:val="Spacer"/>
    </w:pPr>
    <w:r>
      <w:rPr>
        <w:noProof/>
      </w:rPr>
      <mc:AlternateContent>
        <mc:Choice Requires="wpg">
          <w:drawing>
            <wp:anchor distT="0" distB="0" distL="114300" distR="114300" simplePos="0" relativeHeight="251704320" behindDoc="1" locked="0" layoutInCell="1" allowOverlap="1" wp14:anchorId="1A6AD078" wp14:editId="0ECC406C">
              <wp:simplePos x="0" y="0"/>
              <wp:positionH relativeFrom="column">
                <wp:posOffset>3127128</wp:posOffset>
              </wp:positionH>
              <wp:positionV relativeFrom="paragraph">
                <wp:posOffset>-443841</wp:posOffset>
              </wp:positionV>
              <wp:extent cx="3138740" cy="747503"/>
              <wp:effectExtent l="0" t="0" r="5080" b="0"/>
              <wp:wrapNone/>
              <wp:docPr id="114" name="Group 114"/>
              <wp:cNvGraphicFramePr/>
              <a:graphic xmlns:a="http://schemas.openxmlformats.org/drawingml/2006/main">
                <a:graphicData uri="http://schemas.microsoft.com/office/word/2010/wordprocessingGroup">
                  <wpg:wgp>
                    <wpg:cNvGrpSpPr/>
                    <wpg:grpSpPr>
                      <a:xfrm>
                        <a:off x="0" y="0"/>
                        <a:ext cx="3138740" cy="747503"/>
                        <a:chOff x="-33590" y="-17253"/>
                        <a:chExt cx="3138740" cy="747503"/>
                      </a:xfrm>
                    </wpg:grpSpPr>
                    <pic:pic xmlns:pic="http://schemas.openxmlformats.org/drawingml/2006/picture">
                      <pic:nvPicPr>
                        <pic:cNvPr id="115" name="Picture 1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590" y="-17253"/>
                          <a:ext cx="1455356" cy="747503"/>
                        </a:xfrm>
                        <a:prstGeom prst="rect">
                          <a:avLst/>
                        </a:prstGeom>
                      </pic:spPr>
                    </pic:pic>
                    <pic:pic xmlns:pic="http://schemas.openxmlformats.org/drawingml/2006/picture">
                      <pic:nvPicPr>
                        <pic:cNvPr id="116" name="Picture 1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62100" y="142875"/>
                          <a:ext cx="1543050" cy="4603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64EA36" id="Group 114" o:spid="_x0000_s1026" style="position:absolute;margin-left:246.25pt;margin-top:-34.95pt;width:247.15pt;height:58.85pt;z-index:-251612160;mso-width-relative:margin;mso-height-relative:margin" coordorigin="-335,-172" coordsize="31387,7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left:-335;top:-172;width:14552;height:7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">
                <v:imagedata r:id="rId3" o:title=""/>
              </v:shape>
              <v:shape id="Picture 116" o:spid="_x0000_s1028" type="#_x0000_t75" style="position:absolute;left:15621;top:1428;width:15430;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">
                <v:imagedata r:id="rId4" o:title=""/>
              </v:shape>
            </v:group>
          </w:pict>
        </mc:Fallback>
      </mc:AlternateContent>
    </w:r>
    <w:r>
      <w:rPr>
        <w:noProof/>
      </w:rPr>
      <w:drawing>
        <wp:anchor distT="0" distB="0" distL="114300" distR="114300" simplePos="0" relativeHeight="251693056" behindDoc="1" locked="0" layoutInCell="1" allowOverlap="1" wp14:anchorId="4CD024E2" wp14:editId="6823CE09">
          <wp:simplePos x="0" y="0"/>
          <wp:positionH relativeFrom="column">
            <wp:posOffset>2752725</wp:posOffset>
          </wp:positionH>
          <wp:positionV relativeFrom="paragraph">
            <wp:posOffset>-561975</wp:posOffset>
          </wp:positionV>
          <wp:extent cx="1438275" cy="73850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Housing Registrar logo RGB_full.png"/>
                  <pic:cNvPicPr/>
                </pic:nvPicPr>
                <pic:blipFill>
                  <a:blip r:embed="rId5">
                    <a:extLst>
                      <a:ext uri="{28A0092B-C50C-407E-A947-70E740481C1C}">
                        <a14:useLocalDpi xmlns:a14="http://schemas.microsoft.com/office/drawing/2010/main" val="0"/>
                      </a:ext>
                    </a:extLst>
                  </a:blip>
                  <a:stretch>
                    <a:fillRect/>
                  </a:stretch>
                </pic:blipFill>
                <pic:spPr>
                  <a:xfrm>
                    <a:off x="0" y="0"/>
                    <a:ext cx="1438275" cy="7385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0303" behindDoc="1" locked="0" layoutInCell="0" allowOverlap="1" wp14:anchorId="40A42A9A" wp14:editId="4B099446">
              <wp:simplePos x="0" y="0"/>
              <wp:positionH relativeFrom="page">
                <wp:posOffset>0</wp:posOffset>
              </wp:positionH>
              <wp:positionV relativeFrom="page">
                <wp:posOffset>10234930</wp:posOffset>
              </wp:positionV>
              <wp:extent cx="7560310" cy="266700"/>
              <wp:effectExtent l="0" t="0" r="0" b="0"/>
              <wp:wrapNone/>
              <wp:docPr id="4" name="MSIPCMdbb2414f9148a3621406197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710D2E" w14:textId="77777777" w:rsidR="00C11559" w:rsidRPr="00211AF1" w:rsidRDefault="00C11559"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A42A9A" id="_x0000_t202" coordsize="21600,21600" o:spt="202" path="m,l,21600r21600,l21600,xe">
              <v:stroke joinstyle="miter"/>
              <v:path gradientshapeok="t" o:connecttype="rect"/>
            </v:shapetype>
            <v:shape id="MSIPCMdbb2414f9148a3621406197c"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61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DdcPJ+0AgAASAUA&#10;AA4AAAAAAAAAAAAAAAAALgIAAGRycy9lMm9Eb2MueG1sUEsBAi0AFAAGAAgAAAAhAGARxibeAAAA&#10;CwEAAA8AAAAAAAAAAAAAAAAADgUAAGRycy9kb3ducmV2LnhtbFBLBQYAAAAABAAEAPMAAAAZBgAA&#10;AAA=&#10;" o:allowincell="f" filled="f" stroked="f" strokeweight=".5pt">
              <v:textbox inset="20pt,0,,0">
                <w:txbxContent>
                  <w:p w14:paraId="3F710D2E" w14:textId="77777777" w:rsidR="00C11559" w:rsidRPr="00211AF1" w:rsidRDefault="00C11559" w:rsidP="00211AF1">
                    <w:pPr>
                      <w:spacing w:before="0" w:after="0"/>
                      <w:rPr>
                        <w:color w:val="000000"/>
                        <w:sz w:val="22"/>
                      </w:rPr>
                    </w:pPr>
                    <w:r w:rsidRPr="00211AF1">
                      <w:rPr>
                        <w:color w:val="000000"/>
                        <w:sz w:val="22"/>
                      </w:rPr>
                      <w:t>OFFICIAL</w:t>
                    </w:r>
                  </w:p>
                </w:txbxContent>
              </v:textbox>
              <w10:wrap anchorx="page" anchory="page"/>
            </v:shape>
          </w:pict>
        </mc:Fallback>
      </mc:AlternateContent>
    </w:r>
  </w:p>
  <w:p w14:paraId="0B6C7E76" w14:textId="77777777" w:rsidR="00C11559" w:rsidRDefault="00C11559" w:rsidP="00B22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F8229" w14:textId="77777777" w:rsidR="00C11559" w:rsidRDefault="00C11559" w:rsidP="00B22A31">
    <w:pPr>
      <w:pStyle w:val="Spacer"/>
    </w:pPr>
  </w:p>
  <w:p w14:paraId="29C15F66" w14:textId="77777777" w:rsidR="00C11559" w:rsidRPr="00297281" w:rsidRDefault="00C11559" w:rsidP="00B22A31">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ii</w:t>
    </w:r>
    <w:r w:rsidRPr="00297281">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133F1" w14:textId="6F24C828" w:rsidR="00C11559" w:rsidRDefault="00C11559" w:rsidP="00B22A31">
    <w:pPr>
      <w:pStyle w:val="Footer"/>
    </w:pPr>
    <w:r>
      <mc:AlternateContent>
        <mc:Choice Requires="wps">
          <w:drawing>
            <wp:anchor distT="0" distB="0" distL="114300" distR="114300" simplePos="0" relativeHeight="251635708" behindDoc="1" locked="0" layoutInCell="0" allowOverlap="1" wp14:anchorId="711F895C" wp14:editId="2399689D">
              <wp:simplePos x="0" y="0"/>
              <wp:positionH relativeFrom="page">
                <wp:posOffset>0</wp:posOffset>
              </wp:positionH>
              <wp:positionV relativeFrom="page">
                <wp:posOffset>10234930</wp:posOffset>
              </wp:positionV>
              <wp:extent cx="7560310" cy="266700"/>
              <wp:effectExtent l="0" t="0" r="0" b="0"/>
              <wp:wrapNone/>
              <wp:docPr id="3" name="MSIPCM7ce34e5aa4dd3f95a5248091"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BFD4A" w14:textId="79C747D2" w:rsidR="00C11559" w:rsidRPr="006D424F" w:rsidRDefault="00C11559" w:rsidP="006D424F">
                          <w:pPr>
                            <w:spacing w:before="0" w:after="0"/>
                            <w:rPr>
                              <w:rFonts w:ascii="Calibri" w:hAnsi="Calibri" w:cs="Calibri"/>
                              <w:color w:val="000000"/>
                              <w:sz w:val="22"/>
                            </w:rPr>
                          </w:pPr>
                          <w:r w:rsidRPr="006D424F">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1F895C" id="_x0000_t202" coordsize="21600,21600" o:spt="202" path="m,l,21600r21600,l21600,xe">
              <v:stroke joinstyle="miter"/>
              <v:path gradientshapeok="t" o:connecttype="rect"/>
            </v:shapetype>
            <v:shape id="MSIPCM7ce34e5aa4dd3f95a5248091"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807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zFxhkrYCAABP&#10;BQAADgAAAAAAAAAAAAAAAAAuAgAAZHJzL2Uyb0RvYy54bWxQSwECLQAUAAYACAAAACEAYBHGJt4A&#10;AAALAQAADwAAAAAAAAAAAAAAAAAQBQAAZHJzL2Rvd25yZXYueG1sUEsFBgAAAAAEAAQA8wAAABsG&#10;AAAAAA==&#10;" o:allowincell="f" filled="f" stroked="f" strokeweight=".5pt">
              <v:textbox inset="20pt,0,,0">
                <w:txbxContent>
                  <w:p w14:paraId="3C3BFD4A" w14:textId="79C747D2" w:rsidR="00C11559" w:rsidRPr="006D424F" w:rsidRDefault="00C11559" w:rsidP="006D424F">
                    <w:pPr>
                      <w:spacing w:before="0" w:after="0"/>
                      <w:rPr>
                        <w:rFonts w:ascii="Calibri" w:hAnsi="Calibri" w:cs="Calibri"/>
                        <w:color w:val="000000"/>
                        <w:sz w:val="22"/>
                      </w:rPr>
                    </w:pPr>
                    <w:r w:rsidRPr="006D424F">
                      <w:rPr>
                        <w:rFonts w:ascii="Calibri" w:hAnsi="Calibri" w:cs="Calibri"/>
                        <w:color w:val="000000"/>
                        <w:sz w:val="22"/>
                      </w:rPr>
                      <w:t>OFFICIAL</w:t>
                    </w:r>
                  </w:p>
                </w:txbxContent>
              </v:textbox>
              <w10:wrap anchorx="page" anchory="page"/>
            </v:shape>
          </w:pict>
        </mc:Fallback>
      </mc:AlternateContent>
    </w:r>
    <w:r>
      <mc:AlternateContent>
        <mc:Choice Requires="wps">
          <w:drawing>
            <wp:anchor distT="0" distB="0" distL="114300" distR="114300" simplePos="0" relativeHeight="251636733" behindDoc="1" locked="0" layoutInCell="0" allowOverlap="1" wp14:anchorId="73D90510" wp14:editId="6D4353B9">
              <wp:simplePos x="0" y="0"/>
              <wp:positionH relativeFrom="page">
                <wp:posOffset>0</wp:posOffset>
              </wp:positionH>
              <wp:positionV relativeFrom="page">
                <wp:posOffset>10234930</wp:posOffset>
              </wp:positionV>
              <wp:extent cx="7560310" cy="266700"/>
              <wp:effectExtent l="0" t="0" r="0" b="0"/>
              <wp:wrapNone/>
              <wp:docPr id="31" name="MSIPCMd03142cdb3ae0699606cf99c"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3B0EB3" w14:textId="77777777" w:rsidR="00C11559" w:rsidRPr="00211AF1" w:rsidRDefault="00C11559"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73D90510" id="MSIPCMd03142cdb3ae0699606cf99c" o:spid="_x0000_s1028" type="#_x0000_t202" alt="{&quot;HashCode&quot;:-1267603503,&quot;Height&quot;:841.0,&quot;Width&quot;:595.0,&quot;Placement&quot;:&quot;Footer&quot;,&quot;Index&quot;:&quot;Primary&quot;,&quot;Section&quot;:3,&quot;Top&quot;:0.0,&quot;Left&quot;:0.0}" style="position:absolute;margin-left:0;margin-top:805.9pt;width:595.3pt;height:21pt;z-index:-2516797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" o:allowincell="f" filled="f" stroked="f" strokeweight=".5pt">
              <v:textbox inset="20pt,0,,0">
                <w:txbxContent>
                  <w:p w14:paraId="353B0EB3" w14:textId="77777777" w:rsidR="00C11559" w:rsidRPr="00211AF1" w:rsidRDefault="00C11559" w:rsidP="00211AF1">
                    <w:pPr>
                      <w:spacing w:before="0" w:after="0"/>
                      <w:rPr>
                        <w:color w:val="000000"/>
                        <w:sz w:val="22"/>
                      </w:rPr>
                    </w:pPr>
                    <w:r w:rsidRPr="00211AF1">
                      <w:rPr>
                        <w:color w:val="000000"/>
                        <w:sz w:val="22"/>
                      </w:rPr>
                      <w:t>OFFICIAL</w:t>
                    </w:r>
                  </w:p>
                </w:txbxContent>
              </v:textbox>
              <w10:wrap anchorx="page" anchory="page"/>
            </v:shape>
          </w:pict>
        </mc:Fallback>
      </mc:AlternateContent>
    </w:r>
    <w:r>
      <w:fldChar w:fldCharType="begin"/>
    </w:r>
    <w:r>
      <w:instrText xml:space="preserve"> page </w:instrText>
    </w:r>
    <w:r>
      <w:fldChar w:fldCharType="separate"/>
    </w:r>
    <w:r>
      <w:t>i</w:t>
    </w:r>
    <w:r>
      <w:fldChar w:fldCharType="end"/>
    </w:r>
  </w:p>
  <w:p w14:paraId="425249F1" w14:textId="77777777" w:rsidR="00C11559" w:rsidRDefault="00C11559" w:rsidP="00B22A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13C2" w14:textId="77777777" w:rsidR="00C11559" w:rsidRDefault="00C11559" w:rsidP="00B22A31">
    <w:pPr>
      <w:pStyle w:val="Spacer"/>
    </w:pPr>
  </w:p>
  <w:p w14:paraId="251EFB54" w14:textId="6C86A1A5" w:rsidR="00C11559" w:rsidRPr="00297281" w:rsidRDefault="00C11559" w:rsidP="00B22A31">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Pr>
        <w:rStyle w:val="PageNumber"/>
      </w:rPr>
      <w:t>2</w:t>
    </w:r>
    <w:r w:rsidRPr="00297281">
      <w:rPr>
        <w:rStyle w:val="PageNumber"/>
      </w:rPr>
      <w:fldChar w:fldCharType="end"/>
    </w:r>
    <w:r>
      <w:rPr>
        <w:rStyle w:val="PageNumber"/>
      </w:rPr>
      <w:tab/>
    </w:r>
    <w:r w:rsidRPr="0054503A">
      <w:rPr>
        <w:noProof w:val="0"/>
      </w:rPr>
      <w:fldChar w:fldCharType="begin"/>
    </w:r>
    <w:r w:rsidRPr="0054503A">
      <w:instrText xml:space="preserve"> StyleRef “Title” </w:instrText>
    </w:r>
    <w:r w:rsidRPr="0054503A">
      <w:rPr>
        <w:noProof w:val="0"/>
      </w:rPr>
      <w:fldChar w:fldCharType="separate"/>
    </w:r>
    <w:r>
      <w:t>Evidence guidelines</w:t>
    </w:r>
    <w:r w:rsidRPr="0054503A">
      <w:fldChar w:fldCharType="end"/>
    </w:r>
    <w:r w:rsidRPr="00C022F9">
      <w:rPr>
        <w:color w:val="1EB6EC" w:themeColor="accent1"/>
      </w:rPr>
      <w:t xml:space="preserve"> – </w:t>
    </w:r>
    <w:r w:rsidRPr="00C022F9">
      <w:rPr>
        <w:noProof w:val="0"/>
      </w:rPr>
      <w:fldChar w:fldCharType="begin"/>
    </w:r>
    <w:r w:rsidRPr="00C022F9">
      <w:instrText xml:space="preserve"> StyleRef “Subtitle” </w:instrText>
    </w:r>
    <w:r w:rsidRPr="00C022F9">
      <w:rPr>
        <w:noProof w:val="0"/>
      </w:rPr>
      <w:fldChar w:fldCharType="separate"/>
    </w:r>
    <w:r>
      <w:t>Subtitle/Date</w:t>
    </w:r>
    <w:r w:rsidRPr="00C022F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05F6" w14:textId="3801ED18" w:rsidR="00C11559" w:rsidRDefault="00C11559" w:rsidP="00B22A31">
    <w:pPr>
      <w:pStyle w:val="Footer"/>
      <w:rPr>
        <w:rStyle w:val="PageNumber"/>
      </w:rPr>
    </w:pPr>
    <w:r>
      <mc:AlternateContent>
        <mc:Choice Requires="wps">
          <w:drawing>
            <wp:anchor distT="0" distB="0" distL="114300" distR="114300" simplePos="0" relativeHeight="251634683" behindDoc="1" locked="0" layoutInCell="0" allowOverlap="1" wp14:anchorId="0E8C6553" wp14:editId="0D05D118">
              <wp:simplePos x="0" y="0"/>
              <wp:positionH relativeFrom="page">
                <wp:posOffset>0</wp:posOffset>
              </wp:positionH>
              <wp:positionV relativeFrom="page">
                <wp:posOffset>10236835</wp:posOffset>
              </wp:positionV>
              <wp:extent cx="7562088" cy="265176"/>
              <wp:effectExtent l="0" t="0" r="0" b="1905"/>
              <wp:wrapNone/>
              <wp:docPr id="32" name="MSIPCM787a495ea6e8183b08fab64e"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89B01" w14:textId="77777777" w:rsidR="00C11559" w:rsidRPr="00211AF1" w:rsidRDefault="00C11559"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C6553" id="_x0000_t202" coordsize="21600,21600" o:spt="202" path="m,l,21600r21600,l21600,xe">
              <v:stroke joinstyle="miter"/>
              <v:path gradientshapeok="t" o:connecttype="rect"/>
            </v:shapetype>
            <v:shape id="MSIPCM787a495ea6e8183b08fab64e" o:spid="_x0000_s1029" type="#_x0000_t202" alt="{&quot;HashCode&quot;:-1267603503,&quot;Height&quot;:841.0,&quot;Width&quot;:595.0,&quot;Placement&quot;:&quot;Footer&quot;,&quot;Index&quot;:&quot;Primary&quot;,&quot;Section&quot;:4,&quot;Top&quot;:0.0,&quot;Left&quot;:0.0}" style="position:absolute;margin-left:0;margin-top:806.05pt;width:595.45pt;height:20.9pt;z-index:-2516817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" o:allowincell="f" filled="f" stroked="f" strokeweight=".5pt">
              <v:textbox inset="20pt,0,,0">
                <w:txbxContent>
                  <w:p w14:paraId="33189B01" w14:textId="77777777" w:rsidR="00C11559" w:rsidRPr="00211AF1" w:rsidRDefault="00C11559" w:rsidP="00211AF1">
                    <w:pPr>
                      <w:spacing w:before="0" w:after="0"/>
                      <w:rPr>
                        <w:color w:val="000000"/>
                        <w:sz w:val="22"/>
                      </w:rPr>
                    </w:pPr>
                    <w:r w:rsidRPr="00211AF1">
                      <w:rPr>
                        <w:color w:val="000000"/>
                        <w:sz w:val="22"/>
                      </w:rPr>
                      <w:t>OFFICIAL</w:t>
                    </w:r>
                  </w:p>
                </w:txbxContent>
              </v:textbox>
              <w10:wrap anchorx="page" anchory="page"/>
            </v:shape>
          </w:pict>
        </mc:Fallback>
      </mc:AlternateContent>
    </w:r>
    <w:r w:rsidRPr="0054503A">
      <w:rPr>
        <w:noProof w:val="0"/>
      </w:rPr>
      <w:fldChar w:fldCharType="begin"/>
    </w:r>
    <w:r w:rsidRPr="0054503A">
      <w:instrText xml:space="preserve"> StyleRef “Title” </w:instrText>
    </w:r>
    <w:r w:rsidRPr="0054503A">
      <w:rPr>
        <w:noProof w:val="0"/>
      </w:rPr>
      <w:fldChar w:fldCharType="separate"/>
    </w:r>
    <w:r w:rsidR="00435374">
      <w:t>Evidence guidelines</w:t>
    </w:r>
    <w:r w:rsidRPr="0054503A">
      <w:fldChar w:fldCharType="end"/>
    </w:r>
    <w:r w:rsidRPr="00C022F9">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6C175A59" w14:textId="77777777" w:rsidR="00C11559" w:rsidRPr="00C022F9" w:rsidRDefault="00C11559" w:rsidP="00B22A3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B248C" w14:textId="77777777" w:rsidR="00C11559" w:rsidRPr="00014213" w:rsidRDefault="00C11559" w:rsidP="00B22A3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2F90E" w14:textId="77777777" w:rsidR="00C11559" w:rsidRDefault="00C11559" w:rsidP="00B22A31">
    <w:pPr>
      <w:pStyle w:val="Spacer"/>
    </w:pPr>
    <w:r>
      <w:rPr>
        <w:noProof/>
      </w:rPr>
      <mc:AlternateContent>
        <mc:Choice Requires="wpg">
          <w:drawing>
            <wp:anchor distT="0" distB="0" distL="114300" distR="114300" simplePos="0" relativeHeight="251702272" behindDoc="1" locked="0" layoutInCell="1" allowOverlap="1" wp14:anchorId="7A77CF39" wp14:editId="6155C1A7">
              <wp:simplePos x="0" y="0"/>
              <wp:positionH relativeFrom="column">
                <wp:posOffset>2794851</wp:posOffset>
              </wp:positionH>
              <wp:positionV relativeFrom="paragraph">
                <wp:posOffset>-463274</wp:posOffset>
              </wp:positionV>
              <wp:extent cx="3105150" cy="730250"/>
              <wp:effectExtent l="0" t="0" r="0" b="0"/>
              <wp:wrapNone/>
              <wp:docPr id="113" name="Group 113"/>
              <wp:cNvGraphicFramePr/>
              <a:graphic xmlns:a="http://schemas.openxmlformats.org/drawingml/2006/main">
                <a:graphicData uri="http://schemas.microsoft.com/office/word/2010/wordprocessingGroup">
                  <wpg:wgp>
                    <wpg:cNvGrpSpPr/>
                    <wpg:grpSpPr>
                      <a:xfrm>
                        <a:off x="0" y="0"/>
                        <a:ext cx="3105150" cy="730250"/>
                        <a:chOff x="0" y="0"/>
                        <a:chExt cx="3105150" cy="730250"/>
                      </a:xfrm>
                    </wpg:grpSpPr>
                    <pic:pic xmlns:pic="http://schemas.openxmlformats.org/drawingml/2006/picture">
                      <pic:nvPicPr>
                        <pic:cNvPr id="111" name="Picture 1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1765" cy="730250"/>
                        </a:xfrm>
                        <a:prstGeom prst="rect">
                          <a:avLst/>
                        </a:prstGeom>
                      </pic:spPr>
                    </pic:pic>
                    <pic:pic xmlns:pic="http://schemas.openxmlformats.org/drawingml/2006/picture">
                      <pic:nvPicPr>
                        <pic:cNvPr id="112" name="Picture 1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62100" y="142875"/>
                          <a:ext cx="1543050" cy="460375"/>
                        </a:xfrm>
                        <a:prstGeom prst="rect">
                          <a:avLst/>
                        </a:prstGeom>
                      </pic:spPr>
                    </pic:pic>
                  </wpg:wgp>
                </a:graphicData>
              </a:graphic>
            </wp:anchor>
          </w:drawing>
        </mc:Choice>
        <mc:Fallback>
          <w:pict>
            <v:group w14:anchorId="09E244E4" id="Group 113" o:spid="_x0000_s1026" style="position:absolute;margin-left:220.05pt;margin-top:-36.5pt;width:244.5pt;height:57.5pt;z-index:-251614208" coordsize="31051,7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 o:spid="_x0000_s1027" type="#_x0000_t75" style="position:absolute;width:14217;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">
                <v:imagedata r:id="rId3" o:title=""/>
              </v:shape>
              <v:shape id="Picture 112" o:spid="_x0000_s1028" type="#_x0000_t75" style="position:absolute;left:15621;top:1428;width:15430;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">
                <v:imagedata r:id="rId4" o:title=""/>
              </v:shape>
            </v:group>
          </w:pict>
        </mc:Fallback>
      </mc:AlternateContent>
    </w:r>
    <w:r>
      <w:rPr>
        <w:noProof/>
      </w:rPr>
      <mc:AlternateContent>
        <mc:Choice Requires="wps">
          <w:drawing>
            <wp:anchor distT="0" distB="0" distL="114300" distR="114300" simplePos="0" relativeHeight="251684864" behindDoc="1" locked="0" layoutInCell="0" allowOverlap="1" wp14:anchorId="31F31EED" wp14:editId="4BFD6966">
              <wp:simplePos x="0" y="0"/>
              <wp:positionH relativeFrom="page">
                <wp:posOffset>0</wp:posOffset>
              </wp:positionH>
              <wp:positionV relativeFrom="page">
                <wp:posOffset>10235565</wp:posOffset>
              </wp:positionV>
              <wp:extent cx="7562088" cy="265176"/>
              <wp:effectExtent l="0" t="0" r="0" b="1905"/>
              <wp:wrapNone/>
              <wp:docPr id="33" name="MSIPCM51d540f4ae528691453f2592"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971AAF" w14:textId="77777777" w:rsidR="00C11559" w:rsidRPr="00211AF1" w:rsidRDefault="00C11559" w:rsidP="00211AF1">
                          <w:pPr>
                            <w:spacing w:before="0" w:after="0"/>
                            <w:rPr>
                              <w:color w:val="000000"/>
                              <w:sz w:val="22"/>
                            </w:rPr>
                          </w:pPr>
                          <w:r w:rsidRPr="00211AF1">
                            <w:rPr>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31EED" id="_x0000_t202" coordsize="21600,21600" o:spt="202" path="m,l,21600r21600,l21600,xe">
              <v:stroke joinstyle="miter"/>
              <v:path gradientshapeok="t" o:connecttype="rect"/>
            </v:shapetype>
            <v:shape id="MSIPCM51d540f4ae528691453f2592" o:spid="_x0000_s1030" type="#_x0000_t202" alt="{&quot;HashCode&quot;:-1267603503,&quot;Height&quot;:841.0,&quot;Width&quot;:595.0,&quot;Placement&quot;:&quot;Footer&quot;,&quot;Index&quot;:&quot;Primary&quot;,&quot;Section&quot;:5,&quot;Top&quot;:0.0,&quot;Left&quot;:0.0}" style="position:absolute;margin-left:0;margin-top:805.95pt;width:595.45pt;height:20.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" o:allowincell="f" filled="f" stroked="f" strokeweight=".5pt">
              <v:textbox inset="20pt,0,,0">
                <w:txbxContent>
                  <w:p w14:paraId="49971AAF" w14:textId="77777777" w:rsidR="00C11559" w:rsidRPr="00211AF1" w:rsidRDefault="00C11559" w:rsidP="00211AF1">
                    <w:pPr>
                      <w:spacing w:before="0" w:after="0"/>
                      <w:rPr>
                        <w:color w:val="000000"/>
                        <w:sz w:val="22"/>
                      </w:rPr>
                    </w:pPr>
                    <w:r w:rsidRPr="00211AF1">
                      <w:rPr>
                        <w:color w:val="000000"/>
                        <w:sz w:val="22"/>
                      </w:rPr>
                      <w:t>OFFICIAL</w:t>
                    </w:r>
                  </w:p>
                </w:txbxContent>
              </v:textbox>
              <w10:wrap anchorx="page" anchory="page"/>
            </v:shape>
          </w:pict>
        </mc:Fallback>
      </mc:AlternateContent>
    </w:r>
  </w:p>
  <w:p w14:paraId="52E987EB" w14:textId="77777777" w:rsidR="00C11559" w:rsidRPr="00CB3976" w:rsidRDefault="00C11559" w:rsidP="00B22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CE24D" w14:textId="77777777" w:rsidR="000E22B8" w:rsidRDefault="000E22B8" w:rsidP="00B22A31">
      <w:r>
        <w:separator/>
      </w:r>
    </w:p>
    <w:p w14:paraId="1BA2634A" w14:textId="77777777" w:rsidR="000E22B8" w:rsidRDefault="000E22B8" w:rsidP="00B22A31"/>
    <w:p w14:paraId="3FC7D404" w14:textId="77777777" w:rsidR="000E22B8" w:rsidRDefault="000E22B8" w:rsidP="00B22A31"/>
  </w:footnote>
  <w:footnote w:type="continuationSeparator" w:id="0">
    <w:p w14:paraId="358D48E2" w14:textId="77777777" w:rsidR="000E22B8" w:rsidRDefault="000E22B8" w:rsidP="00B22A31">
      <w:r>
        <w:continuationSeparator/>
      </w:r>
    </w:p>
    <w:p w14:paraId="0831E50A" w14:textId="77777777" w:rsidR="000E22B8" w:rsidRDefault="000E22B8" w:rsidP="00B22A31"/>
  </w:footnote>
  <w:footnote w:type="continuationNotice" w:id="1">
    <w:p w14:paraId="2BD56EAA" w14:textId="77777777" w:rsidR="000E22B8" w:rsidRDefault="000E22B8" w:rsidP="00B22A31"/>
    <w:p w14:paraId="3603312C" w14:textId="77777777" w:rsidR="000E22B8" w:rsidRDefault="000E22B8" w:rsidP="00B22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F42DD" w14:textId="77777777" w:rsidR="00C11559" w:rsidRDefault="00C11559" w:rsidP="00B22A31">
    <w:pPr>
      <w:pStyle w:val="Header"/>
    </w:pPr>
    <w:r>
      <w:rPr>
        <w:noProof/>
      </w:rPr>
      <w:drawing>
        <wp:anchor distT="0" distB="0" distL="114300" distR="114300" simplePos="0" relativeHeight="251696128" behindDoc="1" locked="0" layoutInCell="1" allowOverlap="1" wp14:anchorId="128E31D0" wp14:editId="7419BCBF">
          <wp:simplePos x="0" y="0"/>
          <wp:positionH relativeFrom="page">
            <wp:align>left</wp:align>
          </wp:positionH>
          <wp:positionV relativeFrom="paragraph">
            <wp:posOffset>-450215</wp:posOffset>
          </wp:positionV>
          <wp:extent cx="7576032" cy="10711925"/>
          <wp:effectExtent l="0" t="0" r="6350" b="0"/>
          <wp:wrapNone/>
          <wp:docPr id="1" name="Picture 1" descr="A picture containing text, businesscard, stationary, envel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HR Guidelines cover 1-12.png"/>
                  <pic:cNvPicPr/>
                </pic:nvPicPr>
                <pic:blipFill>
                  <a:blip r:embed="rId1">
                    <a:extLst>
                      <a:ext uri="{28A0092B-C50C-407E-A947-70E740481C1C}">
                        <a14:useLocalDpi xmlns:a14="http://schemas.microsoft.com/office/drawing/2010/main" val="0"/>
                      </a:ext>
                    </a:extLst>
                  </a:blip>
                  <a:stretch>
                    <a:fillRect/>
                  </a:stretch>
                </pic:blipFill>
                <pic:spPr>
                  <a:xfrm>
                    <a:off x="0" y="0"/>
                    <a:ext cx="7576032" cy="1071192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092F0" w14:textId="77777777" w:rsidR="00C11559" w:rsidRDefault="00C11559" w:rsidP="00B22A31">
    <w:pPr>
      <w:pStyle w:val="Header"/>
    </w:pPr>
    <w:r>
      <w:rPr>
        <w:noProof/>
      </w:rPr>
      <mc:AlternateContent>
        <mc:Choice Requires="wpg">
          <w:drawing>
            <wp:anchor distT="0" distB="0" distL="114300" distR="114300" simplePos="0" relativeHeight="251639808" behindDoc="0" locked="0" layoutInCell="1" allowOverlap="1" wp14:anchorId="38063106" wp14:editId="60938154">
              <wp:simplePos x="0" y="0"/>
              <wp:positionH relativeFrom="page">
                <wp:posOffset>180340</wp:posOffset>
              </wp:positionH>
              <wp:positionV relativeFrom="page">
                <wp:posOffset>180340</wp:posOffset>
              </wp:positionV>
              <wp:extent cx="7214616" cy="612648"/>
              <wp:effectExtent l="0" t="0" r="5715" b="0"/>
              <wp:wrapNone/>
              <wp:docPr id="6"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7" name="Freeform: Shape 7"/>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3295BC" id="Graphic 49" o:spid="_x0000_s1026" style="position:absolute;margin-left:14.2pt;margin-top:14.2pt;width:568.1pt;height:48.25pt;z-index:251639808;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">
              <v:shape id="Freeform: Shape 7"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" path="m,l7210485,r,612140l,612140,,xe" fillcolor="#d9d9d6 [3214]" stroked="f" strokeweight=".34711mm">
                <v:stroke joinstyle="miter"/>
                <v:path arrowok="t" o:connecttype="custom" o:connectlocs="0,0;7210485,0;7210485,612140;0,612140" o:connectangles="0,0,0,0"/>
              </v:shape>
              <v:shape id="Freeform: Shape 11"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" path="m2001981,r-3750,l289570,,,612140r1752797,l2001981,85325r,-85325xe" fillcolor="#33c8cc [3205]" stroked="f" strokeweight=".34711mm">
                <v:stroke joinstyle="miter"/>
                <v:path arrowok="t" o:connecttype="custom" o:connectlocs="2001981,0;1998231,0;289570,0;0,612140;1752797,612140;2001981,85325" o:connectangles="0,0,0,0,0,0"/>
              </v:shape>
              <v:shape id="Freeform: Shape 12"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" path="m1176658,l289694,,,612140r1176658,l1176658,xe" fillcolor="#1eb6ec [3204]" stroked="f" strokeweight=".34711mm">
                <v:stroke joinstyle="miter"/>
                <v:path arrowok="t" o:connecttype="custom" o:connectlocs="1176658,0;289694,0;0,612140;1176658,612140" o:connectangles="0,0,0,0"/>
              </v:shape>
              <v:shape id="Freeform: Shape 14"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" path="m885713,l,,289570,612140r596143,l885713,xe" fillcolor="black [3213]" stroked="f" strokeweight=".34711mm">
                <v:stroke joinstyle="miter"/>
                <v:path arrowok="t" o:connecttype="custom" o:connectlocs="885713,0;0,0;289570,612140;885713,612140" o:connectangles="0,0,0,0"/>
              </v:shape>
              <v:shape id="Freeform: Shape 15"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60596" w14:textId="77777777" w:rsidR="00C11559" w:rsidRDefault="00C11559" w:rsidP="00B22A31">
    <w:pPr>
      <w:pStyle w:val="Header"/>
    </w:pPr>
    <w:r>
      <w:rPr>
        <w:noProof/>
      </w:rPr>
      <w:drawing>
        <wp:anchor distT="0" distB="0" distL="114300" distR="114300" simplePos="0" relativeHeight="251637758" behindDoc="1" locked="0" layoutInCell="1" allowOverlap="1" wp14:anchorId="15D55EAA" wp14:editId="359D6FDB">
          <wp:simplePos x="0" y="0"/>
          <wp:positionH relativeFrom="page">
            <wp:posOffset>-49081</wp:posOffset>
          </wp:positionH>
          <wp:positionV relativeFrom="paragraph">
            <wp:posOffset>-457835</wp:posOffset>
          </wp:positionV>
          <wp:extent cx="7609391" cy="107632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4.png"/>
                  <pic:cNvPicPr/>
                </pic:nvPicPr>
                <pic:blipFill>
                  <a:blip r:embed="rId1">
                    <a:extLst>
                      <a:ext uri="{28A0092B-C50C-407E-A947-70E740481C1C}">
                        <a14:useLocalDpi xmlns:a14="http://schemas.microsoft.com/office/drawing/2010/main" val="0"/>
                      </a:ext>
                    </a:extLst>
                  </a:blip>
                  <a:stretch>
                    <a:fillRect/>
                  </a:stretch>
                </pic:blipFill>
                <pic:spPr>
                  <a:xfrm>
                    <a:off x="0" y="0"/>
                    <a:ext cx="7615820" cy="1077234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C11EE" w14:textId="77777777" w:rsidR="00C11559" w:rsidRDefault="00C11559" w:rsidP="00B22A31">
    <w:pPr>
      <w:pStyle w:val="Header"/>
    </w:pPr>
    <w:r>
      <w:rPr>
        <w:noProof/>
      </w:rPr>
      <mc:AlternateContent>
        <mc:Choice Requires="wpg">
          <w:drawing>
            <wp:anchor distT="0" distB="0" distL="114300" distR="114300" simplePos="0" relativeHeight="251655168" behindDoc="0" locked="0" layoutInCell="1" allowOverlap="1" wp14:anchorId="219A694E" wp14:editId="3BC6A583">
              <wp:simplePos x="0" y="0"/>
              <wp:positionH relativeFrom="page">
                <wp:posOffset>180340</wp:posOffset>
              </wp:positionH>
              <wp:positionV relativeFrom="page">
                <wp:posOffset>180340</wp:posOffset>
              </wp:positionV>
              <wp:extent cx="7214616" cy="612648"/>
              <wp:effectExtent l="0" t="0" r="5715" b="0"/>
              <wp:wrapNone/>
              <wp:docPr id="35" name="Graphic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14616" cy="612648"/>
                        <a:chOff x="181155" y="181155"/>
                        <a:chExt cx="7214235" cy="612140"/>
                      </a:xfrm>
                    </wpg:grpSpPr>
                    <wps:wsp>
                      <wps:cNvPr id="36" name="Freeform: Shape 36"/>
                      <wps:cNvSpPr/>
                      <wps:spPr>
                        <a:xfrm>
                          <a:off x="181155" y="181155"/>
                          <a:ext cx="7210484" cy="612140"/>
                        </a:xfrm>
                        <a:custGeom>
                          <a:avLst/>
                          <a:gdLst>
                            <a:gd name="connsiteX0" fmla="*/ 0 w 7210484"/>
                            <a:gd name="connsiteY0" fmla="*/ 0 h 612140"/>
                            <a:gd name="connsiteX1" fmla="*/ 7210485 w 7210484"/>
                            <a:gd name="connsiteY1" fmla="*/ 0 h 612140"/>
                            <a:gd name="connsiteX2" fmla="*/ 7210485 w 7210484"/>
                            <a:gd name="connsiteY2" fmla="*/ 612140 h 612140"/>
                            <a:gd name="connsiteX3" fmla="*/ 0 w 7210484"/>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7210484" h="612140">
                              <a:moveTo>
                                <a:pt x="0" y="0"/>
                              </a:moveTo>
                              <a:lnTo>
                                <a:pt x="7210485" y="0"/>
                              </a:lnTo>
                              <a:lnTo>
                                <a:pt x="7210485" y="612140"/>
                              </a:lnTo>
                              <a:lnTo>
                                <a:pt x="0" y="612140"/>
                              </a:lnTo>
                              <a:close/>
                            </a:path>
                          </a:pathLst>
                        </a:custGeom>
                        <a:solidFill>
                          <a:schemeClr val="bg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5393408" y="181155"/>
                          <a:ext cx="2001981" cy="612140"/>
                        </a:xfrm>
                        <a:custGeom>
                          <a:avLst/>
                          <a:gdLst>
                            <a:gd name="connsiteX0" fmla="*/ 2001981 w 2001981"/>
                            <a:gd name="connsiteY0" fmla="*/ 0 h 612140"/>
                            <a:gd name="connsiteX1" fmla="*/ 1998231 w 2001981"/>
                            <a:gd name="connsiteY1" fmla="*/ 0 h 612140"/>
                            <a:gd name="connsiteX2" fmla="*/ 289570 w 2001981"/>
                            <a:gd name="connsiteY2" fmla="*/ 0 h 612140"/>
                            <a:gd name="connsiteX3" fmla="*/ 0 w 2001981"/>
                            <a:gd name="connsiteY3" fmla="*/ 612140 h 612140"/>
                            <a:gd name="connsiteX4" fmla="*/ 1752797 w 2001981"/>
                            <a:gd name="connsiteY4" fmla="*/ 612140 h 612140"/>
                            <a:gd name="connsiteX5" fmla="*/ 2001981 w 2001981"/>
                            <a:gd name="connsiteY5" fmla="*/ 853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981" h="612140">
                              <a:moveTo>
                                <a:pt x="2001981" y="0"/>
                              </a:moveTo>
                              <a:lnTo>
                                <a:pt x="1998231" y="0"/>
                              </a:lnTo>
                              <a:lnTo>
                                <a:pt x="289570" y="0"/>
                              </a:lnTo>
                              <a:lnTo>
                                <a:pt x="0" y="612140"/>
                              </a:lnTo>
                              <a:lnTo>
                                <a:pt x="1752797" y="612140"/>
                              </a:lnTo>
                              <a:lnTo>
                                <a:pt x="2001981" y="85325"/>
                              </a:lnTo>
                              <a:close/>
                            </a:path>
                          </a:pathLst>
                        </a:custGeom>
                        <a:solidFill>
                          <a:schemeClr val="accent2"/>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6218732" y="181155"/>
                          <a:ext cx="1176657" cy="612140"/>
                        </a:xfrm>
                        <a:custGeom>
                          <a:avLst/>
                          <a:gdLst>
                            <a:gd name="connsiteX0" fmla="*/ 1176658 w 1176657"/>
                            <a:gd name="connsiteY0" fmla="*/ 0 h 612140"/>
                            <a:gd name="connsiteX1" fmla="*/ 289694 w 1176657"/>
                            <a:gd name="connsiteY1" fmla="*/ 0 h 612140"/>
                            <a:gd name="connsiteX2" fmla="*/ 0 w 1176657"/>
                            <a:gd name="connsiteY2" fmla="*/ 612140 h 612140"/>
                            <a:gd name="connsiteX3" fmla="*/ 1176658 w 1176657"/>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1176657" h="612140">
                              <a:moveTo>
                                <a:pt x="1176658" y="0"/>
                              </a:moveTo>
                              <a:lnTo>
                                <a:pt x="289694" y="0"/>
                              </a:lnTo>
                              <a:lnTo>
                                <a:pt x="0" y="612140"/>
                              </a:lnTo>
                              <a:lnTo>
                                <a:pt x="1176658" y="612140"/>
                              </a:lnTo>
                              <a:close/>
                            </a:path>
                          </a:pathLst>
                        </a:custGeom>
                        <a:solidFill>
                          <a:schemeClr val="accent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6509677" y="181155"/>
                          <a:ext cx="885712" cy="612140"/>
                        </a:xfrm>
                        <a:custGeom>
                          <a:avLst/>
                          <a:gdLst>
                            <a:gd name="connsiteX0" fmla="*/ 885713 w 885712"/>
                            <a:gd name="connsiteY0" fmla="*/ 0 h 612140"/>
                            <a:gd name="connsiteX1" fmla="*/ 0 w 885712"/>
                            <a:gd name="connsiteY1" fmla="*/ 0 h 612140"/>
                            <a:gd name="connsiteX2" fmla="*/ 289570 w 885712"/>
                            <a:gd name="connsiteY2" fmla="*/ 612140 h 612140"/>
                            <a:gd name="connsiteX3" fmla="*/ 885713 w 885712"/>
                            <a:gd name="connsiteY3" fmla="*/ 612140 h 612140"/>
                          </a:gdLst>
                          <a:ahLst/>
                          <a:cxnLst>
                            <a:cxn ang="0">
                              <a:pos x="connsiteX0" y="connsiteY0"/>
                            </a:cxn>
                            <a:cxn ang="0">
                              <a:pos x="connsiteX1" y="connsiteY1"/>
                            </a:cxn>
                            <a:cxn ang="0">
                              <a:pos x="connsiteX2" y="connsiteY2"/>
                            </a:cxn>
                            <a:cxn ang="0">
                              <a:pos x="connsiteX3" y="connsiteY3"/>
                            </a:cxn>
                          </a:cxnLst>
                          <a:rect l="l" t="t" r="r" b="b"/>
                          <a:pathLst>
                            <a:path w="885712" h="612140">
                              <a:moveTo>
                                <a:pt x="885713" y="0"/>
                              </a:moveTo>
                              <a:lnTo>
                                <a:pt x="0" y="0"/>
                              </a:lnTo>
                              <a:lnTo>
                                <a:pt x="289570" y="612140"/>
                              </a:lnTo>
                              <a:lnTo>
                                <a:pt x="885713" y="612140"/>
                              </a:lnTo>
                              <a:close/>
                            </a:path>
                          </a:pathLst>
                        </a:custGeom>
                        <a:solidFill>
                          <a:schemeClr val="tx1"/>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5215740" y="418390"/>
                          <a:ext cx="1001365" cy="374904"/>
                        </a:xfrm>
                        <a:custGeom>
                          <a:avLst/>
                          <a:gdLst>
                            <a:gd name="connsiteX0" fmla="*/ 825198 w 1001365"/>
                            <a:gd name="connsiteY0" fmla="*/ 0 h 374904"/>
                            <a:gd name="connsiteX1" fmla="*/ 0 w 1001365"/>
                            <a:gd name="connsiteY1" fmla="*/ 0 h 374904"/>
                            <a:gd name="connsiteX2" fmla="*/ 176167 w 1001365"/>
                            <a:gd name="connsiteY2" fmla="*/ 374905 h 374904"/>
                            <a:gd name="connsiteX3" fmla="*/ 1001366 w 1001365"/>
                            <a:gd name="connsiteY3" fmla="*/ 374905 h 374904"/>
                          </a:gdLst>
                          <a:ahLst/>
                          <a:cxnLst>
                            <a:cxn ang="0">
                              <a:pos x="connsiteX0" y="connsiteY0"/>
                            </a:cxn>
                            <a:cxn ang="0">
                              <a:pos x="connsiteX1" y="connsiteY1"/>
                            </a:cxn>
                            <a:cxn ang="0">
                              <a:pos x="connsiteX2" y="connsiteY2"/>
                            </a:cxn>
                            <a:cxn ang="0">
                              <a:pos x="connsiteX3" y="connsiteY3"/>
                            </a:cxn>
                          </a:cxnLst>
                          <a:rect l="l" t="t" r="r" b="b"/>
                          <a:pathLst>
                            <a:path w="1001365" h="374904">
                              <a:moveTo>
                                <a:pt x="825198" y="0"/>
                              </a:moveTo>
                              <a:lnTo>
                                <a:pt x="0" y="0"/>
                              </a:lnTo>
                              <a:lnTo>
                                <a:pt x="176167" y="374905"/>
                              </a:lnTo>
                              <a:lnTo>
                                <a:pt x="1001366" y="374905"/>
                              </a:lnTo>
                              <a:close/>
                            </a:path>
                          </a:pathLst>
                        </a:custGeom>
                        <a:solidFill>
                          <a:schemeClr val="bg1">
                            <a:alpha val="40000"/>
                          </a:schemeClr>
                        </a:solidFill>
                        <a:ln w="12496"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E2FF5" id="Graphic 49" o:spid="_x0000_s1026" style="position:absolute;margin-left:14.2pt;margin-top:14.2pt;width:568.1pt;height:48.25pt;z-index:251655168;mso-position-horizontal-relative:page;mso-position-vertical-relative:page;mso-width-relative:margin;mso-height-relative:margin" coordorigin="1811,1811" coordsize="72142,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">
              <v:shape id="Freeform: Shape 36" o:spid="_x0000_s1027" style="position:absolute;left:1811;top:1811;width:72105;height:6121;visibility:visible;mso-wrap-style:square;v-text-anchor:middle" coordsize="7210484,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" path="m,l7210485,r,612140l,612140,,xe" fillcolor="#d9d9d6 [3214]" stroked="f" strokeweight=".34711mm">
                <v:stroke joinstyle="miter"/>
                <v:path arrowok="t" o:connecttype="custom" o:connectlocs="0,0;7210485,0;7210485,612140;0,612140" o:connectangles="0,0,0,0"/>
              </v:shape>
              <v:shape id="Freeform: Shape 37" o:spid="_x0000_s1028" style="position:absolute;left:53934;top:1811;width:20019;height:6121;visibility:visible;mso-wrap-style:square;v-text-anchor:middle" coordsize="2001981,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" path="m2001981,r-3750,l289570,,,612140r1752797,l2001981,85325r,-85325xe" fillcolor="#33c8cc [3205]" stroked="f" strokeweight=".34711mm">
                <v:stroke joinstyle="miter"/>
                <v:path arrowok="t" o:connecttype="custom" o:connectlocs="2001981,0;1998231,0;289570,0;0,612140;1752797,612140;2001981,85325" o:connectangles="0,0,0,0,0,0"/>
              </v:shape>
              <v:shape id="Freeform: Shape 38" o:spid="_x0000_s1029" style="position:absolute;left:62187;top:1811;width:11766;height:6121;visibility:visible;mso-wrap-style:square;v-text-anchor:middle" coordsize="1176657,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" path="m1176658,l289694,,,612140r1176658,l1176658,xe" fillcolor="#1eb6ec [3204]" stroked="f" strokeweight=".34711mm">
                <v:stroke joinstyle="miter"/>
                <v:path arrowok="t" o:connecttype="custom" o:connectlocs="1176658,0;289694,0;0,612140;1176658,612140" o:connectangles="0,0,0,0"/>
              </v:shape>
              <v:shape id="Freeform: Shape 39" o:spid="_x0000_s1030" style="position:absolute;left:65096;top:1811;width:8857;height:6121;visibility:visible;mso-wrap-style:square;v-text-anchor:middle" coordsize="885712,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" path="m885713,l,,289570,612140r596143,l885713,xe" fillcolor="black [3213]" stroked="f" strokeweight=".34711mm">
                <v:stroke joinstyle="miter"/>
                <v:path arrowok="t" o:connecttype="custom" o:connectlocs="885713,0;0,0;289570,612140;885713,612140" o:connectangles="0,0,0,0"/>
              </v:shape>
              <v:shape id="Freeform: Shape 40" o:spid="_x0000_s1031" style="position:absolute;left:52157;top:4183;width:10014;height:3749;visibility:visible;mso-wrap-style:square;v-text-anchor:middle" coordsize="1001365,37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" path="m825198,l,,176167,374905r825199,l825198,xe" fillcolor="white [3212]" stroked="f" strokeweight=".34711mm">
                <v:fill opacity="26214f"/>
                <v:stroke joinstyle="miter"/>
                <v:path arrowok="t" o:connecttype="custom" o:connectlocs="825198,0;0,0;176167,374905;1001366,374905" o:connectangles="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AD40B" w14:textId="77777777" w:rsidR="00C11559" w:rsidRDefault="00C11559" w:rsidP="00B22A31">
    <w:pPr>
      <w:pStyle w:val="Header"/>
    </w:pPr>
    <w:r>
      <w:rPr>
        <w:noProof/>
      </w:rPr>
      <w:drawing>
        <wp:anchor distT="0" distB="0" distL="114300" distR="114300" simplePos="0" relativeHeight="251695104" behindDoc="1" locked="0" layoutInCell="1" allowOverlap="1" wp14:anchorId="4EC853B4" wp14:editId="335BA8D2">
          <wp:simplePos x="0" y="0"/>
          <wp:positionH relativeFrom="page">
            <wp:posOffset>-12861</wp:posOffset>
          </wp:positionH>
          <wp:positionV relativeFrom="paragraph">
            <wp:posOffset>-443230</wp:posOffset>
          </wp:positionV>
          <wp:extent cx="7559055" cy="10692406"/>
          <wp:effectExtent l="0" t="0" r="381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4.png"/>
                  <pic:cNvPicPr/>
                </pic:nvPicPr>
                <pic:blipFill rotWithShape="1">
                  <a:blip r:embed="rId1">
                    <a:extLst>
                      <a:ext uri="{28A0092B-C50C-407E-A947-70E740481C1C}">
                        <a14:useLocalDpi xmlns:a14="http://schemas.microsoft.com/office/drawing/2010/main" val="0"/>
                      </a:ext>
                    </a:extLst>
                  </a:blip>
                  <a:stretch/>
                </pic:blipFill>
                <pic:spPr bwMode="auto">
                  <a:xfrm>
                    <a:off x="0" y="0"/>
                    <a:ext cx="7559055" cy="10692406"/>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3917B" w14:textId="77777777" w:rsidR="00C11559" w:rsidRDefault="00C11559" w:rsidP="00B22A31">
    <w:pPr>
      <w:pStyle w:val="Header"/>
    </w:pPr>
    <w:r>
      <w:rPr>
        <w:noProof/>
      </w:rPr>
      <w:drawing>
        <wp:anchor distT="0" distB="0" distL="114300" distR="114300" simplePos="0" relativeHeight="251645440" behindDoc="1" locked="0" layoutInCell="1" allowOverlap="1" wp14:anchorId="1F02569B" wp14:editId="37C1499B">
          <wp:simplePos x="0" y="0"/>
          <wp:positionH relativeFrom="column">
            <wp:posOffset>-914400</wp:posOffset>
          </wp:positionH>
          <wp:positionV relativeFrom="page">
            <wp:posOffset>0</wp:posOffset>
          </wp:positionV>
          <wp:extent cx="7562088" cy="10698480"/>
          <wp:effectExtent l="0" t="0" r="1270" b="7620"/>
          <wp:wrapNone/>
          <wp:docPr id="56" name="Alternative back cove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5D77" w14:textId="77777777" w:rsidR="00C11559" w:rsidRDefault="00C11559" w:rsidP="00B22A31">
    <w:pPr>
      <w:pStyle w:val="Header"/>
    </w:pPr>
    <w:r>
      <w:rPr>
        <w:noProof/>
      </w:rPr>
      <w:drawing>
        <wp:anchor distT="0" distB="0" distL="114300" distR="114300" simplePos="0" relativeHeight="251698176" behindDoc="1" locked="0" layoutInCell="1" allowOverlap="1" wp14:anchorId="0D319C39" wp14:editId="4342F32D">
          <wp:simplePos x="0" y="0"/>
          <wp:positionH relativeFrom="page">
            <wp:align>left</wp:align>
          </wp:positionH>
          <wp:positionV relativeFrom="paragraph">
            <wp:posOffset>-448401</wp:posOffset>
          </wp:positionV>
          <wp:extent cx="7684070" cy="10868297"/>
          <wp:effectExtent l="0" t="0" r="0" b="0"/>
          <wp:wrapNone/>
          <wp:docPr id="110" name="Picture 11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HR Guidelines back cover 1-07.png"/>
                  <pic:cNvPicPr/>
                </pic:nvPicPr>
                <pic:blipFill>
                  <a:blip r:embed="rId1">
                    <a:extLst>
                      <a:ext uri="{28A0092B-C50C-407E-A947-70E740481C1C}">
                        <a14:useLocalDpi xmlns:a14="http://schemas.microsoft.com/office/drawing/2010/main" val="0"/>
                      </a:ext>
                    </a:extLst>
                  </a:blip>
                  <a:stretch>
                    <a:fillRect/>
                  </a:stretch>
                </pic:blipFill>
                <pic:spPr>
                  <a:xfrm>
                    <a:off x="0" y="0"/>
                    <a:ext cx="7684070" cy="108682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7B69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EDD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077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7E2F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1C2D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F413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10CD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AC8F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C5B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B693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456FFD"/>
    <w:multiLevelType w:val="multilevel"/>
    <w:tmpl w:val="CBE46C02"/>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6D3A6A"/>
    <w:multiLevelType w:val="multilevel"/>
    <w:tmpl w:val="5A447ABE"/>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2" w15:restartNumberingAfterBreak="0">
    <w:nsid w:val="7A7E12E5"/>
    <w:multiLevelType w:val="hybridMultilevel"/>
    <w:tmpl w:val="7B7CB896"/>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D44514"/>
    <w:multiLevelType w:val="multilevel"/>
    <w:tmpl w:val="F1B2EA0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1"/>
  </w:num>
  <w:num w:numId="2">
    <w:abstractNumId w:val="12"/>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mirrorMargin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24"/>
    <w:rsid w:val="000024DA"/>
    <w:rsid w:val="00012F6F"/>
    <w:rsid w:val="00014213"/>
    <w:rsid w:val="00014B55"/>
    <w:rsid w:val="00020E3E"/>
    <w:rsid w:val="00023BF3"/>
    <w:rsid w:val="00023C25"/>
    <w:rsid w:val="00026811"/>
    <w:rsid w:val="00030CF5"/>
    <w:rsid w:val="0004185E"/>
    <w:rsid w:val="000515F1"/>
    <w:rsid w:val="00051B00"/>
    <w:rsid w:val="00052EFC"/>
    <w:rsid w:val="00055119"/>
    <w:rsid w:val="00055D87"/>
    <w:rsid w:val="000567C8"/>
    <w:rsid w:val="00056988"/>
    <w:rsid w:val="00056EC9"/>
    <w:rsid w:val="00057D42"/>
    <w:rsid w:val="00075E6C"/>
    <w:rsid w:val="00081669"/>
    <w:rsid w:val="00081C12"/>
    <w:rsid w:val="000B29AD"/>
    <w:rsid w:val="000C6372"/>
    <w:rsid w:val="000D350B"/>
    <w:rsid w:val="000E06B0"/>
    <w:rsid w:val="000E22B8"/>
    <w:rsid w:val="000E392D"/>
    <w:rsid w:val="000E3D05"/>
    <w:rsid w:val="000E6978"/>
    <w:rsid w:val="000F298C"/>
    <w:rsid w:val="000F4288"/>
    <w:rsid w:val="000F55DD"/>
    <w:rsid w:val="000F7165"/>
    <w:rsid w:val="00100974"/>
    <w:rsid w:val="00100B13"/>
    <w:rsid w:val="00102379"/>
    <w:rsid w:val="00103722"/>
    <w:rsid w:val="001065D6"/>
    <w:rsid w:val="001068D5"/>
    <w:rsid w:val="00113DC0"/>
    <w:rsid w:val="00121252"/>
    <w:rsid w:val="00124609"/>
    <w:rsid w:val="001254CE"/>
    <w:rsid w:val="00131151"/>
    <w:rsid w:val="001422CC"/>
    <w:rsid w:val="00143DCA"/>
    <w:rsid w:val="00145AAE"/>
    <w:rsid w:val="001461F8"/>
    <w:rsid w:val="00151C1A"/>
    <w:rsid w:val="001617B6"/>
    <w:rsid w:val="00165E66"/>
    <w:rsid w:val="001775F7"/>
    <w:rsid w:val="00192CDC"/>
    <w:rsid w:val="00194020"/>
    <w:rsid w:val="00196143"/>
    <w:rsid w:val="001A24FC"/>
    <w:rsid w:val="001C56DF"/>
    <w:rsid w:val="001C7BAE"/>
    <w:rsid w:val="001D20D6"/>
    <w:rsid w:val="001D4036"/>
    <w:rsid w:val="001D7FBB"/>
    <w:rsid w:val="001E31FA"/>
    <w:rsid w:val="001E48F9"/>
    <w:rsid w:val="001E64F6"/>
    <w:rsid w:val="001E65B7"/>
    <w:rsid w:val="001E7AEB"/>
    <w:rsid w:val="001F0C6B"/>
    <w:rsid w:val="001F4606"/>
    <w:rsid w:val="001F58DC"/>
    <w:rsid w:val="001F59FD"/>
    <w:rsid w:val="00201D52"/>
    <w:rsid w:val="00204A0B"/>
    <w:rsid w:val="00204B82"/>
    <w:rsid w:val="00211AF1"/>
    <w:rsid w:val="00222BEB"/>
    <w:rsid w:val="00225E60"/>
    <w:rsid w:val="0023202C"/>
    <w:rsid w:val="00242543"/>
    <w:rsid w:val="00242C2D"/>
    <w:rsid w:val="0024345A"/>
    <w:rsid w:val="0024347C"/>
    <w:rsid w:val="00245043"/>
    <w:rsid w:val="00250852"/>
    <w:rsid w:val="00253ABD"/>
    <w:rsid w:val="00255F48"/>
    <w:rsid w:val="0027199F"/>
    <w:rsid w:val="0027256E"/>
    <w:rsid w:val="002733C9"/>
    <w:rsid w:val="0027438A"/>
    <w:rsid w:val="00282CD4"/>
    <w:rsid w:val="00284FA2"/>
    <w:rsid w:val="00292A58"/>
    <w:rsid w:val="00292D36"/>
    <w:rsid w:val="00297281"/>
    <w:rsid w:val="00297345"/>
    <w:rsid w:val="002A0EC1"/>
    <w:rsid w:val="002B03F1"/>
    <w:rsid w:val="002B5E2B"/>
    <w:rsid w:val="002B6130"/>
    <w:rsid w:val="002B6DAA"/>
    <w:rsid w:val="002D54EB"/>
    <w:rsid w:val="002D711A"/>
    <w:rsid w:val="002D7336"/>
    <w:rsid w:val="002D7B85"/>
    <w:rsid w:val="002E3396"/>
    <w:rsid w:val="002E35F5"/>
    <w:rsid w:val="002E71E7"/>
    <w:rsid w:val="002F2953"/>
    <w:rsid w:val="0031149C"/>
    <w:rsid w:val="00322608"/>
    <w:rsid w:val="0034247E"/>
    <w:rsid w:val="00342890"/>
    <w:rsid w:val="00354A56"/>
    <w:rsid w:val="00366A51"/>
    <w:rsid w:val="0036778F"/>
    <w:rsid w:val="003741DF"/>
    <w:rsid w:val="0038771C"/>
    <w:rsid w:val="00392484"/>
    <w:rsid w:val="0039568C"/>
    <w:rsid w:val="003A430B"/>
    <w:rsid w:val="003A541A"/>
    <w:rsid w:val="003A6923"/>
    <w:rsid w:val="003A6C39"/>
    <w:rsid w:val="003C0A4F"/>
    <w:rsid w:val="003C2C67"/>
    <w:rsid w:val="003C2D4C"/>
    <w:rsid w:val="003C2E12"/>
    <w:rsid w:val="003C3B3A"/>
    <w:rsid w:val="003C5BA4"/>
    <w:rsid w:val="003D08CE"/>
    <w:rsid w:val="003E3E26"/>
    <w:rsid w:val="003F1295"/>
    <w:rsid w:val="003F46E4"/>
    <w:rsid w:val="003F5102"/>
    <w:rsid w:val="003F76FC"/>
    <w:rsid w:val="004002EB"/>
    <w:rsid w:val="0040065B"/>
    <w:rsid w:val="004027B5"/>
    <w:rsid w:val="00407A79"/>
    <w:rsid w:val="00414BD4"/>
    <w:rsid w:val="00416BF8"/>
    <w:rsid w:val="00422DDC"/>
    <w:rsid w:val="004231B5"/>
    <w:rsid w:val="004236C8"/>
    <w:rsid w:val="00427681"/>
    <w:rsid w:val="00433DB7"/>
    <w:rsid w:val="00434071"/>
    <w:rsid w:val="00434A0F"/>
    <w:rsid w:val="00435374"/>
    <w:rsid w:val="004459EF"/>
    <w:rsid w:val="00453750"/>
    <w:rsid w:val="004549D8"/>
    <w:rsid w:val="00456251"/>
    <w:rsid w:val="00456941"/>
    <w:rsid w:val="004702EA"/>
    <w:rsid w:val="00470962"/>
    <w:rsid w:val="00474E27"/>
    <w:rsid w:val="0047793B"/>
    <w:rsid w:val="0048259C"/>
    <w:rsid w:val="00482D02"/>
    <w:rsid w:val="0048610A"/>
    <w:rsid w:val="00490369"/>
    <w:rsid w:val="00494FFB"/>
    <w:rsid w:val="004A0DCC"/>
    <w:rsid w:val="004A58FE"/>
    <w:rsid w:val="004A7519"/>
    <w:rsid w:val="004B3B60"/>
    <w:rsid w:val="004C0ACE"/>
    <w:rsid w:val="004D01AC"/>
    <w:rsid w:val="004D0687"/>
    <w:rsid w:val="004D3518"/>
    <w:rsid w:val="004D62D6"/>
    <w:rsid w:val="004F0CE2"/>
    <w:rsid w:val="004F1351"/>
    <w:rsid w:val="004F3F4E"/>
    <w:rsid w:val="004F7954"/>
    <w:rsid w:val="0050757A"/>
    <w:rsid w:val="00507670"/>
    <w:rsid w:val="00510167"/>
    <w:rsid w:val="00520307"/>
    <w:rsid w:val="00524D2F"/>
    <w:rsid w:val="005306A2"/>
    <w:rsid w:val="0053416C"/>
    <w:rsid w:val="00541C2F"/>
    <w:rsid w:val="0054503A"/>
    <w:rsid w:val="005457CE"/>
    <w:rsid w:val="005532A1"/>
    <w:rsid w:val="0055500A"/>
    <w:rsid w:val="00562E10"/>
    <w:rsid w:val="00563527"/>
    <w:rsid w:val="0057162D"/>
    <w:rsid w:val="00577BCE"/>
    <w:rsid w:val="0058124E"/>
    <w:rsid w:val="005817DA"/>
    <w:rsid w:val="005875A3"/>
    <w:rsid w:val="00590B2E"/>
    <w:rsid w:val="00591E97"/>
    <w:rsid w:val="005A3416"/>
    <w:rsid w:val="005A4E37"/>
    <w:rsid w:val="005A5AFB"/>
    <w:rsid w:val="005A6468"/>
    <w:rsid w:val="005A73B8"/>
    <w:rsid w:val="005B1B51"/>
    <w:rsid w:val="005B27FE"/>
    <w:rsid w:val="005B76DF"/>
    <w:rsid w:val="005B79CB"/>
    <w:rsid w:val="005D55B1"/>
    <w:rsid w:val="005E34B5"/>
    <w:rsid w:val="005E4C16"/>
    <w:rsid w:val="005F61DF"/>
    <w:rsid w:val="005F6C65"/>
    <w:rsid w:val="0060163A"/>
    <w:rsid w:val="00601836"/>
    <w:rsid w:val="006023F9"/>
    <w:rsid w:val="00602AF7"/>
    <w:rsid w:val="006050F2"/>
    <w:rsid w:val="00610559"/>
    <w:rsid w:val="00614076"/>
    <w:rsid w:val="006140A2"/>
    <w:rsid w:val="006146FF"/>
    <w:rsid w:val="00614C9D"/>
    <w:rsid w:val="00620EE9"/>
    <w:rsid w:val="00630270"/>
    <w:rsid w:val="00632F2E"/>
    <w:rsid w:val="006332F6"/>
    <w:rsid w:val="006379E0"/>
    <w:rsid w:val="00640E33"/>
    <w:rsid w:val="006413F2"/>
    <w:rsid w:val="00642CA3"/>
    <w:rsid w:val="006534B2"/>
    <w:rsid w:val="00654F3E"/>
    <w:rsid w:val="0065615D"/>
    <w:rsid w:val="00657011"/>
    <w:rsid w:val="006650B5"/>
    <w:rsid w:val="006651B1"/>
    <w:rsid w:val="00665778"/>
    <w:rsid w:val="00673A22"/>
    <w:rsid w:val="00676E5F"/>
    <w:rsid w:val="006809BF"/>
    <w:rsid w:val="00695DD7"/>
    <w:rsid w:val="006A25B4"/>
    <w:rsid w:val="006A3309"/>
    <w:rsid w:val="006A5B34"/>
    <w:rsid w:val="006A68FF"/>
    <w:rsid w:val="006B56B1"/>
    <w:rsid w:val="006B676C"/>
    <w:rsid w:val="006C0418"/>
    <w:rsid w:val="006C77A9"/>
    <w:rsid w:val="006C7800"/>
    <w:rsid w:val="006D424F"/>
    <w:rsid w:val="006D4720"/>
    <w:rsid w:val="006E36CB"/>
    <w:rsid w:val="006E6B8D"/>
    <w:rsid w:val="006E6CDF"/>
    <w:rsid w:val="006E7690"/>
    <w:rsid w:val="006F0436"/>
    <w:rsid w:val="006F089C"/>
    <w:rsid w:val="006F37F2"/>
    <w:rsid w:val="006F406C"/>
    <w:rsid w:val="006F6693"/>
    <w:rsid w:val="006F73C2"/>
    <w:rsid w:val="00700D19"/>
    <w:rsid w:val="00707FE8"/>
    <w:rsid w:val="00714AAE"/>
    <w:rsid w:val="00724962"/>
    <w:rsid w:val="00724A0F"/>
    <w:rsid w:val="00725D48"/>
    <w:rsid w:val="00726D2F"/>
    <w:rsid w:val="00727F9F"/>
    <w:rsid w:val="00730944"/>
    <w:rsid w:val="00736732"/>
    <w:rsid w:val="00736982"/>
    <w:rsid w:val="00740A3A"/>
    <w:rsid w:val="00746426"/>
    <w:rsid w:val="00750BF9"/>
    <w:rsid w:val="00750CBE"/>
    <w:rsid w:val="007534D2"/>
    <w:rsid w:val="007650D2"/>
    <w:rsid w:val="0076586C"/>
    <w:rsid w:val="00766B5A"/>
    <w:rsid w:val="00773B99"/>
    <w:rsid w:val="00775A6D"/>
    <w:rsid w:val="007770A5"/>
    <w:rsid w:val="00781E9B"/>
    <w:rsid w:val="007834F2"/>
    <w:rsid w:val="00790207"/>
    <w:rsid w:val="00791020"/>
    <w:rsid w:val="007A04D2"/>
    <w:rsid w:val="007A5F82"/>
    <w:rsid w:val="007D5F9E"/>
    <w:rsid w:val="007E4D49"/>
    <w:rsid w:val="007F1A4C"/>
    <w:rsid w:val="007F2552"/>
    <w:rsid w:val="007F27C2"/>
    <w:rsid w:val="007F723F"/>
    <w:rsid w:val="007F7A76"/>
    <w:rsid w:val="007F7D99"/>
    <w:rsid w:val="00800744"/>
    <w:rsid w:val="008022C3"/>
    <w:rsid w:val="008041E6"/>
    <w:rsid w:val="008065D2"/>
    <w:rsid w:val="00817EEA"/>
    <w:rsid w:val="0082194C"/>
    <w:rsid w:val="008222FF"/>
    <w:rsid w:val="00822407"/>
    <w:rsid w:val="008241FF"/>
    <w:rsid w:val="008252E4"/>
    <w:rsid w:val="00833647"/>
    <w:rsid w:val="008411E9"/>
    <w:rsid w:val="00841617"/>
    <w:rsid w:val="0084200F"/>
    <w:rsid w:val="00843B2C"/>
    <w:rsid w:val="00843FE5"/>
    <w:rsid w:val="00844A2D"/>
    <w:rsid w:val="0085600D"/>
    <w:rsid w:val="008668A8"/>
    <w:rsid w:val="008730DA"/>
    <w:rsid w:val="0087310A"/>
    <w:rsid w:val="00873BA9"/>
    <w:rsid w:val="00880AC4"/>
    <w:rsid w:val="00885E98"/>
    <w:rsid w:val="00897447"/>
    <w:rsid w:val="008A4900"/>
    <w:rsid w:val="008A55FE"/>
    <w:rsid w:val="008B146D"/>
    <w:rsid w:val="008B42AD"/>
    <w:rsid w:val="008B5464"/>
    <w:rsid w:val="008B5666"/>
    <w:rsid w:val="008D0281"/>
    <w:rsid w:val="008D1D6C"/>
    <w:rsid w:val="008D7CFC"/>
    <w:rsid w:val="008E16C9"/>
    <w:rsid w:val="008E2348"/>
    <w:rsid w:val="008E585A"/>
    <w:rsid w:val="008E7F9B"/>
    <w:rsid w:val="008F0369"/>
    <w:rsid w:val="008F186F"/>
    <w:rsid w:val="008F6D45"/>
    <w:rsid w:val="00921A34"/>
    <w:rsid w:val="0092290E"/>
    <w:rsid w:val="00922944"/>
    <w:rsid w:val="00922B1C"/>
    <w:rsid w:val="00927CBB"/>
    <w:rsid w:val="0093746F"/>
    <w:rsid w:val="00937A10"/>
    <w:rsid w:val="00942CEA"/>
    <w:rsid w:val="00953D59"/>
    <w:rsid w:val="009572B6"/>
    <w:rsid w:val="00966115"/>
    <w:rsid w:val="00970B93"/>
    <w:rsid w:val="009737D5"/>
    <w:rsid w:val="009834C0"/>
    <w:rsid w:val="00986AAC"/>
    <w:rsid w:val="00991FD1"/>
    <w:rsid w:val="00995526"/>
    <w:rsid w:val="009962A5"/>
    <w:rsid w:val="009A1DA2"/>
    <w:rsid w:val="009A2316"/>
    <w:rsid w:val="009A3704"/>
    <w:rsid w:val="009A4739"/>
    <w:rsid w:val="009A674F"/>
    <w:rsid w:val="009A6D22"/>
    <w:rsid w:val="009B199C"/>
    <w:rsid w:val="009B61F1"/>
    <w:rsid w:val="009B62E0"/>
    <w:rsid w:val="009C2D0B"/>
    <w:rsid w:val="009C3D88"/>
    <w:rsid w:val="009C5B8C"/>
    <w:rsid w:val="009D169B"/>
    <w:rsid w:val="009D1C24"/>
    <w:rsid w:val="009E3858"/>
    <w:rsid w:val="009E467D"/>
    <w:rsid w:val="009E6C49"/>
    <w:rsid w:val="009E70DD"/>
    <w:rsid w:val="009F083B"/>
    <w:rsid w:val="009F2A03"/>
    <w:rsid w:val="009F2ED9"/>
    <w:rsid w:val="009F3231"/>
    <w:rsid w:val="009F5C58"/>
    <w:rsid w:val="00A023A0"/>
    <w:rsid w:val="00A04688"/>
    <w:rsid w:val="00A04A4B"/>
    <w:rsid w:val="00A06FCE"/>
    <w:rsid w:val="00A1211F"/>
    <w:rsid w:val="00A12B37"/>
    <w:rsid w:val="00A1562B"/>
    <w:rsid w:val="00A170F4"/>
    <w:rsid w:val="00A202FE"/>
    <w:rsid w:val="00A21408"/>
    <w:rsid w:val="00A21CFD"/>
    <w:rsid w:val="00A221C6"/>
    <w:rsid w:val="00A2564F"/>
    <w:rsid w:val="00A25A55"/>
    <w:rsid w:val="00A25B78"/>
    <w:rsid w:val="00A458A1"/>
    <w:rsid w:val="00A46BA8"/>
    <w:rsid w:val="00A47634"/>
    <w:rsid w:val="00A530BC"/>
    <w:rsid w:val="00A534EC"/>
    <w:rsid w:val="00A612FE"/>
    <w:rsid w:val="00A631E3"/>
    <w:rsid w:val="00A75A58"/>
    <w:rsid w:val="00A85461"/>
    <w:rsid w:val="00A86EF3"/>
    <w:rsid w:val="00A93D21"/>
    <w:rsid w:val="00AA0F5F"/>
    <w:rsid w:val="00AA26B8"/>
    <w:rsid w:val="00AB0E3E"/>
    <w:rsid w:val="00AB1FAD"/>
    <w:rsid w:val="00AC0650"/>
    <w:rsid w:val="00AC0B87"/>
    <w:rsid w:val="00AC2624"/>
    <w:rsid w:val="00AC4EED"/>
    <w:rsid w:val="00AC70B1"/>
    <w:rsid w:val="00AD040C"/>
    <w:rsid w:val="00AD4DEF"/>
    <w:rsid w:val="00AD7E4E"/>
    <w:rsid w:val="00AE1F8C"/>
    <w:rsid w:val="00AE5FC8"/>
    <w:rsid w:val="00AF4D58"/>
    <w:rsid w:val="00AF5261"/>
    <w:rsid w:val="00AF57CD"/>
    <w:rsid w:val="00AF6666"/>
    <w:rsid w:val="00B204A9"/>
    <w:rsid w:val="00B221E5"/>
    <w:rsid w:val="00B22A31"/>
    <w:rsid w:val="00B2671F"/>
    <w:rsid w:val="00B35BE8"/>
    <w:rsid w:val="00B37D3F"/>
    <w:rsid w:val="00B51E4A"/>
    <w:rsid w:val="00B67505"/>
    <w:rsid w:val="00B809FD"/>
    <w:rsid w:val="00B81B44"/>
    <w:rsid w:val="00B9053B"/>
    <w:rsid w:val="00B9395F"/>
    <w:rsid w:val="00BA0EC0"/>
    <w:rsid w:val="00BB3261"/>
    <w:rsid w:val="00BB4D98"/>
    <w:rsid w:val="00BB4EBF"/>
    <w:rsid w:val="00BB59E0"/>
    <w:rsid w:val="00BC3422"/>
    <w:rsid w:val="00BC6E19"/>
    <w:rsid w:val="00BE03FB"/>
    <w:rsid w:val="00BF28C0"/>
    <w:rsid w:val="00BF4F96"/>
    <w:rsid w:val="00C015B9"/>
    <w:rsid w:val="00C0192A"/>
    <w:rsid w:val="00C022F9"/>
    <w:rsid w:val="00C023C4"/>
    <w:rsid w:val="00C032A5"/>
    <w:rsid w:val="00C032EA"/>
    <w:rsid w:val="00C06EB5"/>
    <w:rsid w:val="00C1145F"/>
    <w:rsid w:val="00C11559"/>
    <w:rsid w:val="00C11CD1"/>
    <w:rsid w:val="00C17D6D"/>
    <w:rsid w:val="00C21966"/>
    <w:rsid w:val="00C27843"/>
    <w:rsid w:val="00C335D3"/>
    <w:rsid w:val="00C33AD3"/>
    <w:rsid w:val="00C43F06"/>
    <w:rsid w:val="00C466F2"/>
    <w:rsid w:val="00C501D8"/>
    <w:rsid w:val="00C51C01"/>
    <w:rsid w:val="00C637E1"/>
    <w:rsid w:val="00C63A68"/>
    <w:rsid w:val="00C653D8"/>
    <w:rsid w:val="00C663FF"/>
    <w:rsid w:val="00C67EAC"/>
    <w:rsid w:val="00C70D50"/>
    <w:rsid w:val="00C72252"/>
    <w:rsid w:val="00C907D7"/>
    <w:rsid w:val="00C91B8B"/>
    <w:rsid w:val="00C92338"/>
    <w:rsid w:val="00CB007B"/>
    <w:rsid w:val="00CB15A1"/>
    <w:rsid w:val="00CB227C"/>
    <w:rsid w:val="00CB3900"/>
    <w:rsid w:val="00CB3976"/>
    <w:rsid w:val="00CC2097"/>
    <w:rsid w:val="00CC2F38"/>
    <w:rsid w:val="00CC67AB"/>
    <w:rsid w:val="00CC6C92"/>
    <w:rsid w:val="00CD0307"/>
    <w:rsid w:val="00CD223F"/>
    <w:rsid w:val="00CD24C2"/>
    <w:rsid w:val="00CD3D1B"/>
    <w:rsid w:val="00CD6C16"/>
    <w:rsid w:val="00CF7EA1"/>
    <w:rsid w:val="00D02663"/>
    <w:rsid w:val="00D0325F"/>
    <w:rsid w:val="00D0633E"/>
    <w:rsid w:val="00D12E74"/>
    <w:rsid w:val="00D15E8B"/>
    <w:rsid w:val="00D2312F"/>
    <w:rsid w:val="00D269C1"/>
    <w:rsid w:val="00D3259A"/>
    <w:rsid w:val="00D338A6"/>
    <w:rsid w:val="00D33E18"/>
    <w:rsid w:val="00D3543A"/>
    <w:rsid w:val="00D40758"/>
    <w:rsid w:val="00D41B2F"/>
    <w:rsid w:val="00D44953"/>
    <w:rsid w:val="00D542F3"/>
    <w:rsid w:val="00D54513"/>
    <w:rsid w:val="00D5495E"/>
    <w:rsid w:val="00D54AAE"/>
    <w:rsid w:val="00D5644B"/>
    <w:rsid w:val="00D56E25"/>
    <w:rsid w:val="00D57E89"/>
    <w:rsid w:val="00D6560D"/>
    <w:rsid w:val="00D65D77"/>
    <w:rsid w:val="00D718D7"/>
    <w:rsid w:val="00D814B7"/>
    <w:rsid w:val="00D816AC"/>
    <w:rsid w:val="00D833BE"/>
    <w:rsid w:val="00D844F7"/>
    <w:rsid w:val="00D90688"/>
    <w:rsid w:val="00D95610"/>
    <w:rsid w:val="00DA1A5F"/>
    <w:rsid w:val="00DA3AAD"/>
    <w:rsid w:val="00DA63FC"/>
    <w:rsid w:val="00DB312B"/>
    <w:rsid w:val="00DB6230"/>
    <w:rsid w:val="00DC3E75"/>
    <w:rsid w:val="00DC5654"/>
    <w:rsid w:val="00DC658F"/>
    <w:rsid w:val="00DC674A"/>
    <w:rsid w:val="00DD23F7"/>
    <w:rsid w:val="00DE3669"/>
    <w:rsid w:val="00DE60CC"/>
    <w:rsid w:val="00DF1688"/>
    <w:rsid w:val="00DF3891"/>
    <w:rsid w:val="00DF711D"/>
    <w:rsid w:val="00E06D68"/>
    <w:rsid w:val="00E17306"/>
    <w:rsid w:val="00E247B6"/>
    <w:rsid w:val="00E263A1"/>
    <w:rsid w:val="00E26B32"/>
    <w:rsid w:val="00E3052B"/>
    <w:rsid w:val="00E3417B"/>
    <w:rsid w:val="00E407B6"/>
    <w:rsid w:val="00E41EF1"/>
    <w:rsid w:val="00E42942"/>
    <w:rsid w:val="00E4393B"/>
    <w:rsid w:val="00E45A24"/>
    <w:rsid w:val="00E52F10"/>
    <w:rsid w:val="00E63CCD"/>
    <w:rsid w:val="00E65230"/>
    <w:rsid w:val="00E65A0A"/>
    <w:rsid w:val="00E71BDF"/>
    <w:rsid w:val="00E75CCB"/>
    <w:rsid w:val="00E7704C"/>
    <w:rsid w:val="00E8245B"/>
    <w:rsid w:val="00E82C21"/>
    <w:rsid w:val="00E82F59"/>
    <w:rsid w:val="00E83CA7"/>
    <w:rsid w:val="00E92192"/>
    <w:rsid w:val="00E95A71"/>
    <w:rsid w:val="00EA316C"/>
    <w:rsid w:val="00EA3178"/>
    <w:rsid w:val="00EB5536"/>
    <w:rsid w:val="00EB7014"/>
    <w:rsid w:val="00EB7499"/>
    <w:rsid w:val="00EC5CDE"/>
    <w:rsid w:val="00EC66E7"/>
    <w:rsid w:val="00EC7914"/>
    <w:rsid w:val="00ED3703"/>
    <w:rsid w:val="00ED487E"/>
    <w:rsid w:val="00EE101E"/>
    <w:rsid w:val="00EE2338"/>
    <w:rsid w:val="00EE33A1"/>
    <w:rsid w:val="00EE6739"/>
    <w:rsid w:val="00EE7A0D"/>
    <w:rsid w:val="00EF2115"/>
    <w:rsid w:val="00F02102"/>
    <w:rsid w:val="00F0222C"/>
    <w:rsid w:val="00F022BA"/>
    <w:rsid w:val="00F046D4"/>
    <w:rsid w:val="00F12312"/>
    <w:rsid w:val="00F12D32"/>
    <w:rsid w:val="00F1309D"/>
    <w:rsid w:val="00F14095"/>
    <w:rsid w:val="00F17CE1"/>
    <w:rsid w:val="00F2115C"/>
    <w:rsid w:val="00F22ABA"/>
    <w:rsid w:val="00F27EA2"/>
    <w:rsid w:val="00F303A0"/>
    <w:rsid w:val="00F319D1"/>
    <w:rsid w:val="00F356F5"/>
    <w:rsid w:val="00F36B12"/>
    <w:rsid w:val="00F4471B"/>
    <w:rsid w:val="00F52051"/>
    <w:rsid w:val="00F55597"/>
    <w:rsid w:val="00F60F9F"/>
    <w:rsid w:val="00F64F08"/>
    <w:rsid w:val="00F651A2"/>
    <w:rsid w:val="00F66524"/>
    <w:rsid w:val="00F70055"/>
    <w:rsid w:val="00F734F5"/>
    <w:rsid w:val="00F73B5B"/>
    <w:rsid w:val="00F750FE"/>
    <w:rsid w:val="00F86A48"/>
    <w:rsid w:val="00F91F5A"/>
    <w:rsid w:val="00F966B1"/>
    <w:rsid w:val="00F96943"/>
    <w:rsid w:val="00F97D48"/>
    <w:rsid w:val="00FA0311"/>
    <w:rsid w:val="00FA0D47"/>
    <w:rsid w:val="00FA3375"/>
    <w:rsid w:val="00FB1863"/>
    <w:rsid w:val="00FC3064"/>
    <w:rsid w:val="00FC768D"/>
    <w:rsid w:val="00FD640F"/>
    <w:rsid w:val="00FD6B4C"/>
    <w:rsid w:val="00FE0553"/>
    <w:rsid w:val="00FF497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FFE31"/>
  <w15:docId w15:val="{7C38FE32-A88F-4E9A-BA83-72A75E0D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1C6"/>
    <w:pPr>
      <w:keepLines/>
      <w:spacing w:before="80" w:after="80"/>
    </w:pPr>
    <w:rPr>
      <w:color w:val="000000" w:themeColor="text1"/>
    </w:rPr>
  </w:style>
  <w:style w:type="paragraph" w:styleId="Heading1">
    <w:name w:val="heading 1"/>
    <w:next w:val="Normal"/>
    <w:link w:val="Heading1Char"/>
    <w:qFormat/>
    <w:rsid w:val="00A221C6"/>
    <w:pPr>
      <w:keepNext/>
      <w:keepLines/>
      <w:spacing w:before="360" w:after="240" w:line="240" w:lineRule="auto"/>
      <w:outlineLvl w:val="0"/>
    </w:pPr>
    <w:rPr>
      <w:rFonts w:asciiTheme="majorHAnsi" w:eastAsiaTheme="majorEastAsia" w:hAnsiTheme="majorHAnsi" w:cstheme="majorBidi"/>
      <w:color w:val="1EB6EC" w:themeColor="accent1"/>
      <w:sz w:val="36"/>
      <w:szCs w:val="28"/>
    </w:rPr>
  </w:style>
  <w:style w:type="paragraph" w:styleId="Heading2">
    <w:name w:val="heading 2"/>
    <w:basedOn w:val="Normal"/>
    <w:next w:val="Normal"/>
    <w:link w:val="Heading2Char"/>
    <w:qFormat/>
    <w:rsid w:val="00A221C6"/>
    <w:pPr>
      <w:keepNext/>
      <w:spacing w:before="280" w:after="40"/>
      <w:outlineLvl w:val="1"/>
    </w:pPr>
    <w:rPr>
      <w:rFonts w:asciiTheme="majorHAnsi" w:eastAsiaTheme="majorEastAsia" w:hAnsiTheme="majorHAnsi" w:cstheme="majorBidi"/>
      <w:color w:val="1EB6EC" w:themeColor="accent1"/>
      <w:sz w:val="28"/>
      <w:szCs w:val="26"/>
    </w:rPr>
  </w:style>
  <w:style w:type="paragraph" w:styleId="Heading3">
    <w:name w:val="heading 3"/>
    <w:basedOn w:val="Normal"/>
    <w:next w:val="Normal"/>
    <w:link w:val="Heading3Char"/>
    <w:qFormat/>
    <w:rsid w:val="00A221C6"/>
    <w:pPr>
      <w:keepNext/>
      <w:spacing w:before="240" w:after="40"/>
      <w:outlineLvl w:val="2"/>
    </w:pPr>
    <w:rPr>
      <w:rFonts w:asciiTheme="majorHAnsi" w:eastAsiaTheme="majorEastAsia" w:hAnsiTheme="majorHAnsi" w:cstheme="majorBidi"/>
      <w:color w:val="53565A" w:themeColor="text2"/>
      <w:sz w:val="24"/>
      <w:szCs w:val="24"/>
    </w:rPr>
  </w:style>
  <w:style w:type="paragraph" w:styleId="Heading4">
    <w:name w:val="heading 4"/>
    <w:basedOn w:val="Normal"/>
    <w:next w:val="Normal"/>
    <w:link w:val="Heading4Char"/>
    <w:qFormat/>
    <w:rsid w:val="00A221C6"/>
    <w:pPr>
      <w:keepNext/>
      <w:spacing w:before="200" w:after="0"/>
      <w:outlineLvl w:val="3"/>
    </w:pPr>
    <w:rPr>
      <w:rFonts w:asciiTheme="majorHAnsi" w:eastAsiaTheme="majorEastAsia" w:hAnsiTheme="majorHAnsi" w:cstheme="majorBidi"/>
      <w:b/>
      <w:bCs/>
      <w:iCs/>
      <w:color w:val="53565A" w:themeColor="text2"/>
      <w:sz w:val="21"/>
      <w:szCs w:val="21"/>
    </w:rPr>
  </w:style>
  <w:style w:type="paragraph" w:styleId="Heading5">
    <w:name w:val="heading 5"/>
    <w:basedOn w:val="Normal"/>
    <w:next w:val="Normal"/>
    <w:link w:val="Heading5Char"/>
    <w:rsid w:val="00A221C6"/>
    <w:pPr>
      <w:keepNext/>
      <w:spacing w:before="120" w:after="0"/>
      <w:outlineLvl w:val="4"/>
    </w:pPr>
    <w:rPr>
      <w:rFonts w:asciiTheme="majorHAnsi" w:eastAsiaTheme="majorEastAsia" w:hAnsiTheme="majorHAnsi" w:cstheme="majorBidi"/>
      <w:b/>
      <w:bCs/>
      <w:color w:val="707068"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A221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4">
    <w:name w:val="Light List Accent 4"/>
    <w:basedOn w:val="TableNormal"/>
    <w:uiPriority w:val="61"/>
    <w:rsid w:val="00A221C6"/>
    <w:pPr>
      <w:spacing w:after="0" w:line="240" w:lineRule="auto"/>
    </w:pPr>
    <w:tblPr>
      <w:tblStyleRowBandSize w:val="1"/>
      <w:tblStyleColBandSize w:val="1"/>
      <w:tblBorders>
        <w:top w:val="single" w:sz="8" w:space="0" w:color="95E1E3" w:themeColor="accent4"/>
        <w:left w:val="single" w:sz="8" w:space="0" w:color="95E1E3" w:themeColor="accent4"/>
        <w:bottom w:val="single" w:sz="8" w:space="0" w:color="95E1E3" w:themeColor="accent4"/>
        <w:right w:val="single" w:sz="8" w:space="0" w:color="95E1E3" w:themeColor="accent4"/>
      </w:tblBorders>
    </w:tblPr>
    <w:tblStylePr w:type="firstRow">
      <w:pPr>
        <w:spacing w:before="0" w:after="0" w:line="240" w:lineRule="auto"/>
      </w:pPr>
      <w:rPr>
        <w:b/>
        <w:bCs/>
        <w:color w:val="FFFFFF" w:themeColor="background1"/>
      </w:rPr>
      <w:tblPr/>
      <w:tcPr>
        <w:shd w:val="clear" w:color="auto" w:fill="95E1E3" w:themeFill="accent4"/>
      </w:tcPr>
    </w:tblStylePr>
    <w:tblStylePr w:type="lastRow">
      <w:pPr>
        <w:spacing w:before="0" w:after="0" w:line="240" w:lineRule="auto"/>
      </w:pPr>
      <w:rPr>
        <w:b/>
        <w:bCs/>
      </w:rPr>
      <w:tblPr/>
      <w:tcPr>
        <w:tcBorders>
          <w:top w:val="double" w:sz="6" w:space="0" w:color="95E1E3" w:themeColor="accent4"/>
          <w:left w:val="single" w:sz="8" w:space="0" w:color="95E1E3" w:themeColor="accent4"/>
          <w:bottom w:val="single" w:sz="8" w:space="0" w:color="95E1E3" w:themeColor="accent4"/>
          <w:right w:val="single" w:sz="8" w:space="0" w:color="95E1E3" w:themeColor="accent4"/>
        </w:tcBorders>
      </w:tcPr>
    </w:tblStylePr>
    <w:tblStylePr w:type="firstCol">
      <w:rPr>
        <w:b/>
        <w:bCs/>
      </w:rPr>
    </w:tblStylePr>
    <w:tblStylePr w:type="lastCol">
      <w:rPr>
        <w:b/>
        <w:bCs/>
      </w:rPr>
    </w:tblStylePr>
    <w:tblStylePr w:type="band1Vert">
      <w:tblPr/>
      <w:tcPr>
        <w:tcBorders>
          <w:top w:val="single" w:sz="8" w:space="0" w:color="95E1E3" w:themeColor="accent4"/>
          <w:left w:val="single" w:sz="8" w:space="0" w:color="95E1E3" w:themeColor="accent4"/>
          <w:bottom w:val="single" w:sz="8" w:space="0" w:color="95E1E3" w:themeColor="accent4"/>
          <w:right w:val="single" w:sz="8" w:space="0" w:color="95E1E3" w:themeColor="accent4"/>
        </w:tcBorders>
      </w:tcPr>
    </w:tblStylePr>
    <w:tblStylePr w:type="band1Horz">
      <w:tblPr/>
      <w:tcPr>
        <w:tcBorders>
          <w:top w:val="single" w:sz="8" w:space="0" w:color="95E1E3" w:themeColor="accent4"/>
          <w:left w:val="single" w:sz="8" w:space="0" w:color="95E1E3" w:themeColor="accent4"/>
          <w:bottom w:val="single" w:sz="8" w:space="0" w:color="95E1E3" w:themeColor="accent4"/>
          <w:right w:val="single" w:sz="8" w:space="0" w:color="95E1E3" w:themeColor="accent4"/>
        </w:tcBorders>
      </w:tcPr>
    </w:tblStylePr>
  </w:style>
  <w:style w:type="table" w:styleId="LightList-Accent1">
    <w:name w:val="Light List Accent 1"/>
    <w:basedOn w:val="TableNormal"/>
    <w:uiPriority w:val="61"/>
    <w:rsid w:val="00A221C6"/>
    <w:pPr>
      <w:spacing w:after="0" w:line="240" w:lineRule="auto"/>
    </w:pPr>
    <w:tblPr>
      <w:tblStyleRowBandSize w:val="1"/>
      <w:tblStyleColBandSize w:val="1"/>
      <w:tblBorders>
        <w:top w:val="single" w:sz="8" w:space="0" w:color="1EB6EC" w:themeColor="accent1"/>
        <w:left w:val="single" w:sz="8" w:space="0" w:color="1EB6EC" w:themeColor="accent1"/>
        <w:bottom w:val="single" w:sz="8" w:space="0" w:color="1EB6EC" w:themeColor="accent1"/>
        <w:right w:val="single" w:sz="8" w:space="0" w:color="1EB6EC" w:themeColor="accent1"/>
      </w:tblBorders>
    </w:tblPr>
    <w:tblStylePr w:type="firstRow">
      <w:pPr>
        <w:spacing w:before="0" w:after="0" w:line="240" w:lineRule="auto"/>
      </w:pPr>
      <w:rPr>
        <w:b/>
        <w:bCs/>
        <w:color w:val="FFFFFF" w:themeColor="background1"/>
      </w:rPr>
      <w:tblPr/>
      <w:tcPr>
        <w:shd w:val="clear" w:color="auto" w:fill="1EB6EC" w:themeFill="accent1"/>
      </w:tcPr>
    </w:tblStylePr>
    <w:tblStylePr w:type="lastRow">
      <w:pPr>
        <w:spacing w:before="0" w:after="0" w:line="240" w:lineRule="auto"/>
      </w:pPr>
      <w:rPr>
        <w:b/>
        <w:bCs/>
      </w:rPr>
      <w:tblPr/>
      <w:tcPr>
        <w:tcBorders>
          <w:top w:val="double" w:sz="6" w:space="0" w:color="1EB6EC" w:themeColor="accent1"/>
          <w:left w:val="single" w:sz="8" w:space="0" w:color="1EB6EC" w:themeColor="accent1"/>
          <w:bottom w:val="single" w:sz="8" w:space="0" w:color="1EB6EC" w:themeColor="accent1"/>
          <w:right w:val="single" w:sz="8" w:space="0" w:color="1EB6EC" w:themeColor="accent1"/>
        </w:tcBorders>
      </w:tcPr>
    </w:tblStylePr>
    <w:tblStylePr w:type="firstCol">
      <w:rPr>
        <w:b/>
        <w:bCs/>
      </w:rPr>
    </w:tblStylePr>
    <w:tblStylePr w:type="lastCol">
      <w:rPr>
        <w:b/>
        <w:bCs/>
      </w:rPr>
    </w:tblStylePr>
    <w:tblStylePr w:type="band1Vert">
      <w:tblPr/>
      <w:tcPr>
        <w:tcBorders>
          <w:top w:val="single" w:sz="8" w:space="0" w:color="1EB6EC" w:themeColor="accent1"/>
          <w:left w:val="single" w:sz="8" w:space="0" w:color="1EB6EC" w:themeColor="accent1"/>
          <w:bottom w:val="single" w:sz="8" w:space="0" w:color="1EB6EC" w:themeColor="accent1"/>
          <w:right w:val="single" w:sz="8" w:space="0" w:color="1EB6EC" w:themeColor="accent1"/>
        </w:tcBorders>
      </w:tcPr>
    </w:tblStylePr>
    <w:tblStylePr w:type="band1Horz">
      <w:tblPr/>
      <w:tcPr>
        <w:tcBorders>
          <w:top w:val="single" w:sz="8" w:space="0" w:color="1EB6EC" w:themeColor="accent1"/>
          <w:left w:val="single" w:sz="8" w:space="0" w:color="1EB6EC" w:themeColor="accent1"/>
          <w:bottom w:val="single" w:sz="8" w:space="0" w:color="1EB6EC" w:themeColor="accent1"/>
          <w:right w:val="single" w:sz="8" w:space="0" w:color="1EB6EC" w:themeColor="accent1"/>
        </w:tcBorders>
      </w:tcPr>
    </w:tblStylePr>
  </w:style>
  <w:style w:type="paragraph" w:styleId="TOC1">
    <w:name w:val="toc 1"/>
    <w:basedOn w:val="Normal"/>
    <w:next w:val="Normal"/>
    <w:uiPriority w:val="39"/>
    <w:rsid w:val="00A221C6"/>
    <w:pPr>
      <w:pBdr>
        <w:bottom w:val="single" w:sz="6" w:space="2" w:color="53565A" w:themeColor="text2"/>
        <w:between w:val="single" w:sz="6" w:space="2" w:color="53565A" w:themeColor="text2"/>
      </w:pBdr>
      <w:tabs>
        <w:tab w:val="right" w:pos="9000"/>
      </w:tabs>
      <w:spacing w:before="40" w:after="40"/>
      <w:ind w:right="29"/>
    </w:pPr>
    <w:rPr>
      <w:noProof/>
      <w:sz w:val="24"/>
      <w:szCs w:val="24"/>
    </w:rPr>
  </w:style>
  <w:style w:type="paragraph" w:styleId="TOC2">
    <w:name w:val="toc 2"/>
    <w:next w:val="Normal"/>
    <w:uiPriority w:val="39"/>
    <w:rsid w:val="00A221C6"/>
    <w:pPr>
      <w:tabs>
        <w:tab w:val="right" w:pos="9000"/>
      </w:tabs>
      <w:spacing w:after="100"/>
      <w:ind w:left="446" w:right="44"/>
      <w:contextualSpacing/>
    </w:pPr>
    <w:rPr>
      <w:noProof/>
      <w:spacing w:val="2"/>
    </w:rPr>
  </w:style>
  <w:style w:type="paragraph" w:styleId="TOC3">
    <w:name w:val="toc 3"/>
    <w:basedOn w:val="Normal"/>
    <w:next w:val="Normal"/>
    <w:uiPriority w:val="39"/>
    <w:rsid w:val="00A221C6"/>
    <w:pPr>
      <w:tabs>
        <w:tab w:val="right" w:pos="9000"/>
      </w:tabs>
      <w:spacing w:before="0"/>
      <w:ind w:left="450" w:right="44"/>
      <w:contextualSpacing/>
    </w:pPr>
    <w:rPr>
      <w:noProof/>
      <w:sz w:val="18"/>
      <w:szCs w:val="18"/>
    </w:rPr>
  </w:style>
  <w:style w:type="paragraph" w:styleId="Index1">
    <w:name w:val="index 1"/>
    <w:basedOn w:val="Normal"/>
    <w:next w:val="Normal"/>
    <w:uiPriority w:val="99"/>
    <w:semiHidden/>
    <w:rsid w:val="00A221C6"/>
    <w:pPr>
      <w:spacing w:after="60"/>
    </w:pPr>
    <w:rPr>
      <w:sz w:val="16"/>
    </w:rPr>
  </w:style>
  <w:style w:type="paragraph" w:styleId="Index2">
    <w:name w:val="index 2"/>
    <w:basedOn w:val="Normal"/>
    <w:next w:val="Normal"/>
    <w:uiPriority w:val="99"/>
    <w:semiHidden/>
    <w:rsid w:val="00A221C6"/>
    <w:pPr>
      <w:spacing w:after="0"/>
      <w:ind w:left="216"/>
    </w:pPr>
    <w:rPr>
      <w:sz w:val="16"/>
      <w:szCs w:val="16"/>
    </w:rPr>
  </w:style>
  <w:style w:type="character" w:styleId="Hyperlink">
    <w:name w:val="Hyperlink"/>
    <w:basedOn w:val="DefaultParagraphFont"/>
    <w:uiPriority w:val="99"/>
    <w:rsid w:val="00A221C6"/>
    <w:rPr>
      <w:color w:val="279295" w:themeColor="accent4" w:themeShade="80"/>
      <w:u w:val="none"/>
    </w:rPr>
  </w:style>
  <w:style w:type="character" w:customStyle="1" w:styleId="Heading1Char">
    <w:name w:val="Heading 1 Char"/>
    <w:basedOn w:val="DefaultParagraphFont"/>
    <w:link w:val="Heading1"/>
    <w:rsid w:val="00A221C6"/>
    <w:rPr>
      <w:rFonts w:asciiTheme="majorHAnsi" w:eastAsiaTheme="majorEastAsia" w:hAnsiTheme="majorHAnsi" w:cstheme="majorBidi"/>
      <w:color w:val="1EB6EC" w:themeColor="accent1"/>
      <w:sz w:val="36"/>
      <w:szCs w:val="28"/>
    </w:rPr>
  </w:style>
  <w:style w:type="character" w:customStyle="1" w:styleId="Heading2Char">
    <w:name w:val="Heading 2 Char"/>
    <w:basedOn w:val="DefaultParagraphFont"/>
    <w:link w:val="Heading2"/>
    <w:rsid w:val="00A221C6"/>
    <w:rPr>
      <w:rFonts w:asciiTheme="majorHAnsi" w:eastAsiaTheme="majorEastAsia" w:hAnsiTheme="majorHAnsi" w:cstheme="majorBidi"/>
      <w:color w:val="1EB6EC" w:themeColor="accent1"/>
      <w:sz w:val="28"/>
      <w:szCs w:val="26"/>
    </w:rPr>
  </w:style>
  <w:style w:type="paragraph" w:customStyle="1" w:styleId="Bullet1">
    <w:name w:val="Bullet 1"/>
    <w:uiPriority w:val="1"/>
    <w:qFormat/>
    <w:rsid w:val="00A221C6"/>
    <w:pPr>
      <w:numPr>
        <w:numId w:val="1"/>
      </w:numPr>
      <w:spacing w:before="80" w:after="40" w:line="240" w:lineRule="auto"/>
      <w:contextualSpacing/>
    </w:pPr>
    <w:rPr>
      <w:rFonts w:eastAsia="Times New Roman" w:cs="Calibri"/>
      <w:color w:val="000000" w:themeColor="text1"/>
    </w:rPr>
  </w:style>
  <w:style w:type="paragraph" w:customStyle="1" w:styleId="Bullet2">
    <w:name w:val="Bullet 2"/>
    <w:basedOn w:val="Bullet1"/>
    <w:uiPriority w:val="1"/>
    <w:qFormat/>
    <w:rsid w:val="00A221C6"/>
    <w:pPr>
      <w:numPr>
        <w:ilvl w:val="1"/>
      </w:numPr>
    </w:pPr>
  </w:style>
  <w:style w:type="paragraph" w:customStyle="1" w:styleId="Bulletindent">
    <w:name w:val="Bullet indent"/>
    <w:basedOn w:val="Bullet2"/>
    <w:uiPriority w:val="9"/>
    <w:qFormat/>
    <w:rsid w:val="00A221C6"/>
    <w:pPr>
      <w:numPr>
        <w:ilvl w:val="2"/>
      </w:numPr>
    </w:pPr>
  </w:style>
  <w:style w:type="paragraph" w:customStyle="1" w:styleId="Heading1numbered">
    <w:name w:val="Heading 1 numbered"/>
    <w:basedOn w:val="Heading1"/>
    <w:next w:val="NormalIndent"/>
    <w:uiPriority w:val="8"/>
    <w:qFormat/>
    <w:rsid w:val="00A221C6"/>
    <w:pPr>
      <w:numPr>
        <w:ilvl w:val="2"/>
        <w:numId w:val="3"/>
      </w:numPr>
    </w:pPr>
  </w:style>
  <w:style w:type="paragraph" w:customStyle="1" w:styleId="Heading2numbered">
    <w:name w:val="Heading 2 numbered"/>
    <w:basedOn w:val="Heading2"/>
    <w:next w:val="NormalIndent"/>
    <w:uiPriority w:val="8"/>
    <w:qFormat/>
    <w:rsid w:val="00A221C6"/>
    <w:pPr>
      <w:numPr>
        <w:ilvl w:val="3"/>
        <w:numId w:val="3"/>
      </w:numPr>
    </w:pPr>
  </w:style>
  <w:style w:type="paragraph" w:customStyle="1" w:styleId="Heading3numbered">
    <w:name w:val="Heading 3 numbered"/>
    <w:basedOn w:val="Heading3"/>
    <w:next w:val="NormalIndent"/>
    <w:uiPriority w:val="8"/>
    <w:qFormat/>
    <w:rsid w:val="00A221C6"/>
    <w:pPr>
      <w:numPr>
        <w:ilvl w:val="4"/>
        <w:numId w:val="3"/>
      </w:numPr>
    </w:pPr>
  </w:style>
  <w:style w:type="character" w:customStyle="1" w:styleId="Heading3Char">
    <w:name w:val="Heading 3 Char"/>
    <w:basedOn w:val="DefaultParagraphFont"/>
    <w:link w:val="Heading3"/>
    <w:rsid w:val="00A221C6"/>
    <w:rPr>
      <w:rFonts w:asciiTheme="majorHAnsi" w:eastAsiaTheme="majorEastAsia" w:hAnsiTheme="majorHAnsi" w:cstheme="majorBidi"/>
      <w:color w:val="53565A" w:themeColor="text2"/>
      <w:sz w:val="24"/>
      <w:szCs w:val="24"/>
    </w:rPr>
  </w:style>
  <w:style w:type="paragraph" w:customStyle="1" w:styleId="Heading4numbered">
    <w:name w:val="Heading 4 numbered"/>
    <w:basedOn w:val="Heading4"/>
    <w:next w:val="NormalIndent"/>
    <w:uiPriority w:val="8"/>
    <w:qFormat/>
    <w:rsid w:val="00A221C6"/>
    <w:pPr>
      <w:numPr>
        <w:ilvl w:val="5"/>
        <w:numId w:val="3"/>
      </w:numPr>
    </w:pPr>
  </w:style>
  <w:style w:type="character" w:customStyle="1" w:styleId="Heading4Char">
    <w:name w:val="Heading 4 Char"/>
    <w:basedOn w:val="DefaultParagraphFont"/>
    <w:link w:val="Heading4"/>
    <w:rsid w:val="00A221C6"/>
    <w:rPr>
      <w:rFonts w:asciiTheme="majorHAnsi" w:eastAsiaTheme="majorEastAsia" w:hAnsiTheme="majorHAnsi" w:cstheme="majorBidi"/>
      <w:b/>
      <w:bCs/>
      <w:iCs/>
      <w:color w:val="53565A" w:themeColor="text2"/>
      <w:sz w:val="21"/>
      <w:szCs w:val="21"/>
    </w:rPr>
  </w:style>
  <w:style w:type="paragraph" w:styleId="NormalIndent">
    <w:name w:val="Normal Indent"/>
    <w:basedOn w:val="Normal"/>
    <w:uiPriority w:val="9"/>
    <w:qFormat/>
    <w:rsid w:val="00A221C6"/>
    <w:pPr>
      <w:ind w:left="792"/>
    </w:pPr>
  </w:style>
  <w:style w:type="paragraph" w:customStyle="1" w:styleId="NoteNormal">
    <w:name w:val="Note Normal"/>
    <w:basedOn w:val="Normal"/>
    <w:rsid w:val="00A221C6"/>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A221C6"/>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A221C6"/>
    <w:pPr>
      <w:spacing w:after="120" w:line="440" w:lineRule="exact"/>
      <w:ind w:right="4393"/>
    </w:pPr>
    <w:rPr>
      <w:rFonts w:asciiTheme="majorHAnsi" w:eastAsia="Times New Roman" w:hAnsiTheme="majorHAnsi" w:cstheme="majorHAnsi"/>
      <w:color w:val="FFFFFF" w:themeColor="background1"/>
      <w:sz w:val="28"/>
      <w:szCs w:val="28"/>
    </w:rPr>
  </w:style>
  <w:style w:type="character" w:customStyle="1" w:styleId="SubtitleChar">
    <w:name w:val="Subtitle Char"/>
    <w:basedOn w:val="DefaultParagraphFont"/>
    <w:link w:val="Subtitle"/>
    <w:uiPriority w:val="45"/>
    <w:semiHidden/>
    <w:rsid w:val="00A221C6"/>
    <w:rPr>
      <w:rFonts w:asciiTheme="majorHAnsi" w:eastAsia="Times New Roman" w:hAnsiTheme="majorHAnsi" w:cstheme="majorHAnsi"/>
      <w:color w:val="FFFFFF" w:themeColor="background1"/>
      <w:sz w:val="28"/>
      <w:szCs w:val="28"/>
    </w:rPr>
  </w:style>
  <w:style w:type="paragraph" w:customStyle="1" w:styleId="TertiaryTitle">
    <w:name w:val="Tertiary Title"/>
    <w:next w:val="Normal"/>
    <w:uiPriority w:val="99"/>
    <w:semiHidden/>
    <w:rsid w:val="00A221C6"/>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A221C6"/>
    <w:pPr>
      <w:spacing w:before="700" w:after="120" w:line="240" w:lineRule="auto"/>
      <w:ind w:right="4394"/>
    </w:pPr>
    <w:rPr>
      <w:rFonts w:asciiTheme="majorHAnsi" w:eastAsia="Times New Roman" w:hAnsiTheme="majorHAnsi" w:cstheme="majorHAnsi"/>
      <w:color w:val="FFFFFF" w:themeColor="background1"/>
      <w:sz w:val="44"/>
      <w:szCs w:val="44"/>
    </w:rPr>
  </w:style>
  <w:style w:type="character" w:customStyle="1" w:styleId="TitleChar">
    <w:name w:val="Title Char"/>
    <w:basedOn w:val="DefaultParagraphFont"/>
    <w:link w:val="Title"/>
    <w:uiPriority w:val="44"/>
    <w:semiHidden/>
    <w:rsid w:val="00A221C6"/>
    <w:rPr>
      <w:rFonts w:asciiTheme="majorHAnsi" w:eastAsia="Times New Roman" w:hAnsiTheme="majorHAnsi" w:cstheme="majorHAnsi"/>
      <w:color w:val="FFFFFF" w:themeColor="background1"/>
      <w:sz w:val="44"/>
      <w:szCs w:val="44"/>
    </w:rPr>
  </w:style>
  <w:style w:type="paragraph" w:styleId="BalloonText">
    <w:name w:val="Balloon Text"/>
    <w:basedOn w:val="Normal"/>
    <w:link w:val="BalloonTextChar"/>
    <w:uiPriority w:val="99"/>
    <w:semiHidden/>
    <w:rsid w:val="00A221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1C6"/>
    <w:rPr>
      <w:rFonts w:ascii="Tahoma" w:hAnsi="Tahoma" w:cs="Tahoma"/>
      <w:color w:val="000000" w:themeColor="text1"/>
      <w:sz w:val="16"/>
      <w:szCs w:val="16"/>
    </w:rPr>
  </w:style>
  <w:style w:type="paragraph" w:customStyle="1" w:styleId="Bulletindent2">
    <w:name w:val="Bullet indent 2"/>
    <w:basedOn w:val="Normal"/>
    <w:uiPriority w:val="9"/>
    <w:qFormat/>
    <w:rsid w:val="00A221C6"/>
    <w:pPr>
      <w:numPr>
        <w:ilvl w:val="3"/>
        <w:numId w:val="1"/>
      </w:numPr>
      <w:spacing w:before="100"/>
      <w:contextualSpacing/>
    </w:pPr>
  </w:style>
  <w:style w:type="paragraph" w:styleId="IndexHeading">
    <w:name w:val="index heading"/>
    <w:basedOn w:val="Normal"/>
    <w:next w:val="Index1"/>
    <w:uiPriority w:val="99"/>
    <w:semiHidden/>
    <w:rsid w:val="00A221C6"/>
    <w:rPr>
      <w:rFonts w:asciiTheme="majorHAnsi" w:eastAsiaTheme="majorEastAsia" w:hAnsiTheme="majorHAnsi" w:cstheme="majorBidi"/>
      <w:b/>
      <w:bCs/>
    </w:rPr>
  </w:style>
  <w:style w:type="paragraph" w:styleId="Header">
    <w:name w:val="header"/>
    <w:basedOn w:val="Normal"/>
    <w:link w:val="HeaderChar"/>
    <w:uiPriority w:val="99"/>
    <w:semiHidden/>
    <w:rsid w:val="00A221C6"/>
    <w:pPr>
      <w:tabs>
        <w:tab w:val="center" w:pos="4513"/>
        <w:tab w:val="right" w:pos="9026"/>
      </w:tabs>
      <w:spacing w:after="0"/>
    </w:pPr>
  </w:style>
  <w:style w:type="character" w:customStyle="1" w:styleId="HeaderChar">
    <w:name w:val="Header Char"/>
    <w:basedOn w:val="DefaultParagraphFont"/>
    <w:link w:val="Header"/>
    <w:uiPriority w:val="99"/>
    <w:semiHidden/>
    <w:rsid w:val="00A221C6"/>
    <w:rPr>
      <w:color w:val="000000" w:themeColor="text1"/>
    </w:rPr>
  </w:style>
  <w:style w:type="paragraph" w:styleId="Footer">
    <w:name w:val="footer"/>
    <w:basedOn w:val="Normal"/>
    <w:link w:val="FooterChar"/>
    <w:uiPriority w:val="99"/>
    <w:semiHidden/>
    <w:rsid w:val="00A221C6"/>
    <w:pPr>
      <w:tabs>
        <w:tab w:val="right" w:pos="9026"/>
      </w:tabs>
      <w:spacing w:before="0" w:after="0"/>
    </w:pPr>
    <w:rPr>
      <w:noProof/>
      <w:sz w:val="18"/>
      <w:szCs w:val="18"/>
    </w:rPr>
  </w:style>
  <w:style w:type="character" w:customStyle="1" w:styleId="FooterChar">
    <w:name w:val="Footer Char"/>
    <w:basedOn w:val="DefaultParagraphFont"/>
    <w:link w:val="Footer"/>
    <w:uiPriority w:val="99"/>
    <w:semiHidden/>
    <w:rsid w:val="00A221C6"/>
    <w:rPr>
      <w:noProof/>
      <w:color w:val="000000" w:themeColor="text1"/>
      <w:sz w:val="18"/>
      <w:szCs w:val="18"/>
    </w:rPr>
  </w:style>
  <w:style w:type="character" w:styleId="PageNumber">
    <w:name w:val="page number"/>
    <w:uiPriority w:val="49"/>
    <w:semiHidden/>
    <w:rsid w:val="00A221C6"/>
    <w:rPr>
      <w:rFonts w:asciiTheme="minorHAnsi" w:hAnsiTheme="minorHAnsi"/>
      <w:b w:val="0"/>
      <w:color w:val="000000" w:themeColor="text1"/>
    </w:rPr>
  </w:style>
  <w:style w:type="paragraph" w:styleId="TOCHeading">
    <w:name w:val="TOC Heading"/>
    <w:basedOn w:val="Heading1"/>
    <w:next w:val="Normal"/>
    <w:uiPriority w:val="38"/>
    <w:semiHidden/>
    <w:rsid w:val="00A221C6"/>
    <w:pPr>
      <w:spacing w:before="440" w:after="440"/>
      <w:outlineLvl w:val="9"/>
    </w:pPr>
    <w:rPr>
      <w:spacing w:val="2"/>
      <w:sz w:val="40"/>
      <w:szCs w:val="32"/>
    </w:rPr>
  </w:style>
  <w:style w:type="paragraph" w:customStyle="1" w:styleId="NormalTight">
    <w:name w:val="Normal Tight"/>
    <w:uiPriority w:val="99"/>
    <w:semiHidden/>
    <w:rsid w:val="00A221C6"/>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A221C6"/>
    <w:pPr>
      <w:spacing w:before="100"/>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A221C6"/>
    <w:rPr>
      <w:rFonts w:ascii="Calibri" w:eastAsia="Times New Roman" w:hAnsi="Calibri" w:cs="Calibri"/>
      <w:color w:val="000000" w:themeColor="text1"/>
      <w:sz w:val="22"/>
      <w:szCs w:val="22"/>
    </w:rPr>
  </w:style>
  <w:style w:type="paragraph" w:customStyle="1" w:styleId="Insidecoverspacer">
    <w:name w:val="Inside cover spacer"/>
    <w:basedOn w:val="NormalTight"/>
    <w:uiPriority w:val="99"/>
    <w:semiHidden/>
    <w:qFormat/>
    <w:rsid w:val="00A221C6"/>
    <w:pPr>
      <w:spacing w:before="3800"/>
      <w:ind w:right="1382"/>
    </w:pPr>
  </w:style>
  <w:style w:type="paragraph" w:styleId="TOC4">
    <w:name w:val="toc 4"/>
    <w:basedOn w:val="TOC1"/>
    <w:next w:val="Normal"/>
    <w:uiPriority w:val="39"/>
    <w:rsid w:val="00A221C6"/>
    <w:pPr>
      <w:spacing w:before="280"/>
      <w:ind w:left="446" w:hanging="446"/>
    </w:pPr>
    <w:rPr>
      <w:lang w:eastAsia="en-US"/>
    </w:rPr>
  </w:style>
  <w:style w:type="paragraph" w:styleId="TOC5">
    <w:name w:val="toc 5"/>
    <w:basedOn w:val="TOC2"/>
    <w:next w:val="Normal"/>
    <w:uiPriority w:val="39"/>
    <w:rsid w:val="00A221C6"/>
    <w:pPr>
      <w:ind w:left="1080" w:hanging="634"/>
    </w:pPr>
    <w:rPr>
      <w:lang w:eastAsia="en-US"/>
    </w:rPr>
  </w:style>
  <w:style w:type="paragraph" w:styleId="TOC6">
    <w:name w:val="toc 6"/>
    <w:basedOn w:val="TOC3"/>
    <w:next w:val="Normal"/>
    <w:uiPriority w:val="39"/>
    <w:rsid w:val="00A221C6"/>
    <w:pPr>
      <w:ind w:left="1800" w:hanging="720"/>
    </w:pPr>
    <w:rPr>
      <w:lang w:eastAsia="en-US"/>
    </w:rPr>
  </w:style>
  <w:style w:type="table" w:customStyle="1" w:styleId="HRtexttable">
    <w:name w:val="HR text table"/>
    <w:basedOn w:val="TableNormal"/>
    <w:uiPriority w:val="99"/>
    <w:rsid w:val="00885E98"/>
    <w:pPr>
      <w:spacing w:before="30" w:after="30" w:line="264" w:lineRule="auto"/>
    </w:pPr>
    <w:rPr>
      <w:rFonts w:eastAsiaTheme="minorHAnsi"/>
      <w:spacing w:val="2"/>
      <w:sz w:val="17"/>
      <w:szCs w:val="21"/>
      <w:lang w:eastAsia="en-US"/>
    </w:rPr>
    <w:tblPr>
      <w:tblStyleRowBandSize w:val="1"/>
      <w:tblStyleColBandSize w:val="1"/>
      <w:tblBorders>
        <w:bottom w:val="single" w:sz="12" w:space="0" w:color="33C8CC"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1EB6EC" w:themeFill="accent1"/>
      </w:tcPr>
    </w:tblStylePr>
    <w:tblStylePr w:type="lastRow">
      <w:rPr>
        <w:b/>
      </w:rPr>
      <w:tblPr/>
      <w:tcPr>
        <w:shd w:val="clear" w:color="auto" w:fill="95E1E3" w:themeFill="accent4"/>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HRfinancialtable">
    <w:name w:val="HR financial table"/>
    <w:basedOn w:val="TableNormal"/>
    <w:uiPriority w:val="99"/>
    <w:rsid w:val="00A221C6"/>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1EB6EC" w:themeColor="accent1"/>
      </w:tblBorders>
      <w:tblCellMar>
        <w:left w:w="57" w:type="dxa"/>
        <w:right w:w="57" w:type="dxa"/>
      </w:tblCellMar>
    </w:tblPr>
    <w:tcPr>
      <w:shd w:val="clear" w:color="auto" w:fill="auto"/>
    </w:tc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A221C6"/>
    <w:pPr>
      <w:spacing w:before="60" w:after="60"/>
    </w:pPr>
    <w:rPr>
      <w:sz w:val="17"/>
    </w:rPr>
  </w:style>
  <w:style w:type="paragraph" w:customStyle="1" w:styleId="Tabletextright">
    <w:name w:val="Table text right"/>
    <w:basedOn w:val="Tabletext"/>
    <w:uiPriority w:val="5"/>
    <w:qFormat/>
    <w:rsid w:val="00A221C6"/>
    <w:pPr>
      <w:jc w:val="right"/>
    </w:pPr>
  </w:style>
  <w:style w:type="paragraph" w:customStyle="1" w:styleId="Listnumindent2">
    <w:name w:val="List num indent 2"/>
    <w:basedOn w:val="Normal"/>
    <w:uiPriority w:val="9"/>
    <w:qFormat/>
    <w:rsid w:val="00A221C6"/>
    <w:pPr>
      <w:numPr>
        <w:ilvl w:val="7"/>
        <w:numId w:val="3"/>
      </w:numPr>
      <w:spacing w:before="100"/>
      <w:contextualSpacing/>
    </w:pPr>
  </w:style>
  <w:style w:type="paragraph" w:customStyle="1" w:styleId="Listnumindent">
    <w:name w:val="List num indent"/>
    <w:basedOn w:val="Normal"/>
    <w:uiPriority w:val="9"/>
    <w:qFormat/>
    <w:rsid w:val="00A221C6"/>
    <w:pPr>
      <w:numPr>
        <w:ilvl w:val="6"/>
        <w:numId w:val="3"/>
      </w:numPr>
      <w:spacing w:before="100"/>
    </w:pPr>
  </w:style>
  <w:style w:type="paragraph" w:customStyle="1" w:styleId="Listnum">
    <w:name w:val="List num"/>
    <w:basedOn w:val="Normal"/>
    <w:uiPriority w:val="2"/>
    <w:qFormat/>
    <w:rsid w:val="00A221C6"/>
    <w:pPr>
      <w:numPr>
        <w:numId w:val="3"/>
      </w:numPr>
    </w:pPr>
  </w:style>
  <w:style w:type="paragraph" w:customStyle="1" w:styleId="Listnum2">
    <w:name w:val="List num 2"/>
    <w:basedOn w:val="Normal"/>
    <w:uiPriority w:val="2"/>
    <w:qFormat/>
    <w:rsid w:val="00A221C6"/>
    <w:pPr>
      <w:numPr>
        <w:ilvl w:val="1"/>
        <w:numId w:val="3"/>
      </w:numPr>
    </w:pPr>
  </w:style>
  <w:style w:type="paragraph" w:customStyle="1" w:styleId="Tabletextcentred">
    <w:name w:val="Table text centred"/>
    <w:basedOn w:val="Tabletext"/>
    <w:uiPriority w:val="5"/>
    <w:qFormat/>
    <w:rsid w:val="00A221C6"/>
    <w:pPr>
      <w:jc w:val="center"/>
    </w:pPr>
  </w:style>
  <w:style w:type="paragraph" w:customStyle="1" w:styleId="Tableheader">
    <w:name w:val="Table header"/>
    <w:basedOn w:val="Tabletext"/>
    <w:uiPriority w:val="5"/>
    <w:qFormat/>
    <w:rsid w:val="00A221C6"/>
    <w:pPr>
      <w:keepNext/>
      <w:spacing w:before="120"/>
    </w:pPr>
    <w:rPr>
      <w:rFonts w:eastAsiaTheme="minorHAnsi"/>
      <w:color w:val="FFFFFF" w:themeColor="background1"/>
      <w:spacing w:val="2"/>
      <w:sz w:val="18"/>
      <w:szCs w:val="18"/>
      <w:lang w:eastAsia="en-US"/>
    </w:rPr>
  </w:style>
  <w:style w:type="paragraph" w:customStyle="1" w:styleId="Tablebullet">
    <w:name w:val="Table bullet"/>
    <w:basedOn w:val="Tabletext"/>
    <w:uiPriority w:val="6"/>
    <w:rsid w:val="00A221C6"/>
    <w:pPr>
      <w:numPr>
        <w:numId w:val="4"/>
      </w:numPr>
    </w:pPr>
  </w:style>
  <w:style w:type="paragraph" w:customStyle="1" w:styleId="Tabledash">
    <w:name w:val="Table dash"/>
    <w:basedOn w:val="Tablebullet"/>
    <w:uiPriority w:val="6"/>
    <w:rsid w:val="00A221C6"/>
    <w:pPr>
      <w:numPr>
        <w:ilvl w:val="1"/>
      </w:numPr>
    </w:pPr>
  </w:style>
  <w:style w:type="paragraph" w:customStyle="1" w:styleId="Tabletextindent">
    <w:name w:val="Table text indent"/>
    <w:basedOn w:val="Tabletext"/>
    <w:uiPriority w:val="5"/>
    <w:qFormat/>
    <w:rsid w:val="00A221C6"/>
    <w:pPr>
      <w:ind w:left="288"/>
    </w:pPr>
  </w:style>
  <w:style w:type="paragraph" w:styleId="ListParagraph">
    <w:name w:val="List Paragraph"/>
    <w:basedOn w:val="Normal"/>
    <w:uiPriority w:val="1"/>
    <w:qFormat/>
    <w:rsid w:val="00A221C6"/>
    <w:pPr>
      <w:ind w:left="720"/>
      <w:contextualSpacing/>
    </w:pPr>
  </w:style>
  <w:style w:type="paragraph" w:customStyle="1" w:styleId="Numpara">
    <w:name w:val="Num para"/>
    <w:basedOn w:val="ListParagraph"/>
    <w:uiPriority w:val="2"/>
    <w:qFormat/>
    <w:rsid w:val="00A221C6"/>
    <w:pPr>
      <w:numPr>
        <w:numId w:val="2"/>
      </w:numPr>
      <w:tabs>
        <w:tab w:val="left" w:pos="540"/>
      </w:tabs>
    </w:pPr>
  </w:style>
  <w:style w:type="paragraph" w:styleId="FootnoteText">
    <w:name w:val="footnote text"/>
    <w:basedOn w:val="Normal"/>
    <w:link w:val="FootnoteTextChar"/>
    <w:uiPriority w:val="99"/>
    <w:semiHidden/>
    <w:rsid w:val="00A221C6"/>
    <w:pPr>
      <w:spacing w:before="0" w:after="0"/>
    </w:pPr>
    <w:rPr>
      <w:sz w:val="17"/>
    </w:rPr>
  </w:style>
  <w:style w:type="character" w:customStyle="1" w:styleId="FootnoteTextChar">
    <w:name w:val="Footnote Text Char"/>
    <w:basedOn w:val="DefaultParagraphFont"/>
    <w:link w:val="FootnoteText"/>
    <w:uiPriority w:val="99"/>
    <w:semiHidden/>
    <w:rsid w:val="00A221C6"/>
    <w:rPr>
      <w:color w:val="000000" w:themeColor="text1"/>
      <w:sz w:val="17"/>
    </w:rPr>
  </w:style>
  <w:style w:type="character" w:styleId="FootnoteReference">
    <w:name w:val="footnote reference"/>
    <w:basedOn w:val="DefaultParagraphFont"/>
    <w:uiPriority w:val="99"/>
    <w:semiHidden/>
    <w:rsid w:val="00A221C6"/>
    <w:rPr>
      <w:vertAlign w:val="superscript"/>
    </w:rPr>
  </w:style>
  <w:style w:type="table" w:customStyle="1" w:styleId="DTFtexttableindent">
    <w:name w:val="DTF text table indent"/>
    <w:basedOn w:val="Texttable"/>
    <w:uiPriority w:val="99"/>
    <w:rsid w:val="00A221C6"/>
    <w:pPr>
      <w:spacing w:after="0" w:line="240" w:lineRule="auto"/>
    </w:pPr>
    <w:tblPr>
      <w:tblInd w:w="864" w:type="dxa"/>
    </w:tblPr>
    <w:tcPr>
      <w:shd w:val="clear" w:color="auto" w:fill="auto"/>
    </w:tcPr>
    <w:tblStylePr w:type="firstRow">
      <w:pPr>
        <w:keepNext/>
        <w:keepLines/>
        <w:widowControl/>
        <w:wordWrap/>
        <w:spacing w:beforeLines="0" w:before="120" w:beforeAutospacing="0" w:afterLines="0" w:after="30" w:afterAutospacing="0"/>
        <w:jc w:val="left"/>
      </w:pPr>
      <w:rPr>
        <w:b/>
        <w:i w:val="0"/>
        <w:color w:val="FFFFFF" w:themeColor="background1"/>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shd w:val="clear" w:color="auto" w:fill="95E1E3" w:themeFill="accent4"/>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HRfinancialtable"/>
    <w:uiPriority w:val="99"/>
    <w:rsid w:val="00A221C6"/>
    <w:pPr>
      <w:spacing w:after="0" w:line="240" w:lineRule="auto"/>
    </w:pPr>
    <w:tblPr>
      <w:tblInd w:w="864" w:type="dxa"/>
    </w:tblPr>
    <w:tcPr>
      <w:shd w:val="clear" w:color="auto" w:fill="auto"/>
    </w:tc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1EB6EC" w:themeFill="accent1"/>
      </w:tcPr>
    </w:tblStylePr>
    <w:tblStylePr w:type="lastRow">
      <w:rPr>
        <w:b/>
      </w:rPr>
      <w:tblPr/>
      <w:tcPr>
        <w:tcBorders>
          <w:top w:val="single" w:sz="6" w:space="0" w:color="1EB6EC" w:themeColor="accent1"/>
          <w:left w:val="nil"/>
          <w:bottom w:val="single" w:sz="12" w:space="0" w:color="1EB6EC"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Numparaindent">
    <w:name w:val="Num para indent"/>
    <w:basedOn w:val="Numpara"/>
    <w:uiPriority w:val="9"/>
    <w:qFormat/>
    <w:rsid w:val="00A221C6"/>
    <w:pPr>
      <w:numPr>
        <w:ilvl w:val="8"/>
        <w:numId w:val="3"/>
      </w:numPr>
      <w:tabs>
        <w:tab w:val="clear" w:pos="540"/>
      </w:tabs>
    </w:pPr>
  </w:style>
  <w:style w:type="paragraph" w:customStyle="1" w:styleId="NoteNormalindent">
    <w:name w:val="Note Normal indent"/>
    <w:basedOn w:val="NoteNormal"/>
    <w:uiPriority w:val="9"/>
    <w:rsid w:val="00A221C6"/>
    <w:pPr>
      <w:ind w:left="792"/>
    </w:pPr>
  </w:style>
  <w:style w:type="paragraph" w:customStyle="1" w:styleId="Tablenum1">
    <w:name w:val="Table num 1"/>
    <w:basedOn w:val="Normal"/>
    <w:uiPriority w:val="6"/>
    <w:rsid w:val="00A221C6"/>
    <w:pPr>
      <w:numPr>
        <w:ilvl w:val="2"/>
        <w:numId w:val="4"/>
      </w:numPr>
      <w:spacing w:before="60" w:after="60"/>
    </w:pPr>
    <w:rPr>
      <w:sz w:val="17"/>
    </w:rPr>
  </w:style>
  <w:style w:type="paragraph" w:customStyle="1" w:styleId="Tablenum2">
    <w:name w:val="Table num 2"/>
    <w:basedOn w:val="Normal"/>
    <w:uiPriority w:val="6"/>
    <w:rsid w:val="00A221C6"/>
    <w:pPr>
      <w:numPr>
        <w:ilvl w:val="3"/>
        <w:numId w:val="4"/>
      </w:numPr>
      <w:spacing w:before="60" w:after="60"/>
    </w:pPr>
    <w:rPr>
      <w:sz w:val="17"/>
    </w:rPr>
  </w:style>
  <w:style w:type="paragraph" w:styleId="Caption">
    <w:name w:val="caption"/>
    <w:basedOn w:val="Normal"/>
    <w:next w:val="Normal"/>
    <w:uiPriority w:val="5"/>
    <w:rsid w:val="00A221C6"/>
    <w:pPr>
      <w:keepNext/>
      <w:spacing w:before="200" w:after="60"/>
    </w:pPr>
    <w:rPr>
      <w:b/>
      <w:bCs/>
      <w:sz w:val="18"/>
      <w:szCs w:val="18"/>
    </w:rPr>
  </w:style>
  <w:style w:type="character" w:styleId="PlaceholderText">
    <w:name w:val="Placeholder Text"/>
    <w:basedOn w:val="DefaultParagraphFont"/>
    <w:uiPriority w:val="99"/>
    <w:semiHidden/>
    <w:rsid w:val="00A221C6"/>
    <w:rPr>
      <w:color w:val="808080"/>
    </w:rPr>
  </w:style>
  <w:style w:type="paragraph" w:customStyle="1" w:styleId="ReportDate">
    <w:name w:val="ReportDate"/>
    <w:uiPriority w:val="79"/>
    <w:semiHidden/>
    <w:rsid w:val="00A221C6"/>
    <w:pPr>
      <w:spacing w:before="160" w:after="60" w:line="240" w:lineRule="auto"/>
      <w:ind w:right="2909"/>
      <w:jc w:val="right"/>
    </w:pPr>
    <w:rPr>
      <w:b/>
      <w:bCs/>
      <w:caps/>
    </w:rPr>
  </w:style>
  <w:style w:type="paragraph" w:customStyle="1" w:styleId="CM">
    <w:name w:val="CM"/>
    <w:next w:val="Title"/>
    <w:uiPriority w:val="79"/>
    <w:semiHidden/>
    <w:rsid w:val="00A221C6"/>
    <w:pPr>
      <w:spacing w:after="2200" w:line="240" w:lineRule="auto"/>
      <w:ind w:right="2909"/>
      <w:jc w:val="right"/>
    </w:pPr>
    <w:rPr>
      <w:caps/>
    </w:rPr>
  </w:style>
  <w:style w:type="character" w:customStyle="1" w:styleId="Heading5Char">
    <w:name w:val="Heading 5 Char"/>
    <w:basedOn w:val="DefaultParagraphFont"/>
    <w:link w:val="Heading5"/>
    <w:rsid w:val="00A221C6"/>
    <w:rPr>
      <w:rFonts w:asciiTheme="majorHAnsi" w:eastAsiaTheme="majorEastAsia" w:hAnsiTheme="majorHAnsi" w:cstheme="majorBidi"/>
      <w:b/>
      <w:bCs/>
      <w:color w:val="707068" w:themeColor="background2" w:themeShade="80"/>
    </w:rPr>
  </w:style>
  <w:style w:type="character" w:styleId="UnresolvedMention">
    <w:name w:val="Unresolved Mention"/>
    <w:basedOn w:val="DefaultParagraphFont"/>
    <w:uiPriority w:val="99"/>
    <w:semiHidden/>
    <w:unhideWhenUsed/>
    <w:rsid w:val="00A221C6"/>
    <w:rPr>
      <w:color w:val="605E5C"/>
      <w:shd w:val="clear" w:color="auto" w:fill="E1DFDD"/>
    </w:rPr>
  </w:style>
  <w:style w:type="table" w:styleId="PlainTable4">
    <w:name w:val="Plain Table 4"/>
    <w:basedOn w:val="TableNormal"/>
    <w:uiPriority w:val="44"/>
    <w:rsid w:val="00A221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indent">
    <w:name w:val="Caption indent"/>
    <w:basedOn w:val="Caption"/>
    <w:uiPriority w:val="7"/>
    <w:qFormat/>
    <w:rsid w:val="00A221C6"/>
    <w:pPr>
      <w:spacing w:before="240"/>
      <w:ind w:left="792"/>
    </w:pPr>
  </w:style>
  <w:style w:type="paragraph" w:styleId="Quote">
    <w:name w:val="Quote"/>
    <w:basedOn w:val="Normal"/>
    <w:next w:val="QuoteAuthorText"/>
    <w:link w:val="QuoteChar"/>
    <w:uiPriority w:val="14"/>
    <w:qFormat/>
    <w:rsid w:val="00A221C6"/>
    <w:pPr>
      <w:keepNext/>
      <w:keepLines w:val="0"/>
      <w:spacing w:before="400" w:after="120" w:line="360" w:lineRule="exact"/>
      <w:ind w:left="720" w:right="720"/>
    </w:pPr>
    <w:rPr>
      <w:rFonts w:cstheme="minorHAnsi"/>
      <w:i/>
      <w:color w:val="33C8CC" w:themeColor="accent2"/>
      <w:sz w:val="32"/>
      <w:lang w:eastAsia="en-US"/>
    </w:rPr>
  </w:style>
  <w:style w:type="character" w:customStyle="1" w:styleId="QuoteChar">
    <w:name w:val="Quote Char"/>
    <w:basedOn w:val="DefaultParagraphFont"/>
    <w:link w:val="Quote"/>
    <w:uiPriority w:val="14"/>
    <w:rsid w:val="00A221C6"/>
    <w:rPr>
      <w:rFonts w:cstheme="minorHAnsi"/>
      <w:i/>
      <w:color w:val="33C8CC" w:themeColor="accent2"/>
      <w:sz w:val="32"/>
      <w:lang w:eastAsia="en-US"/>
    </w:rPr>
  </w:style>
  <w:style w:type="character" w:styleId="FollowedHyperlink">
    <w:name w:val="FollowedHyperlink"/>
    <w:basedOn w:val="DefaultParagraphFont"/>
    <w:uiPriority w:val="99"/>
    <w:semiHidden/>
    <w:rsid w:val="00A221C6"/>
    <w:rPr>
      <w:color w:val="808080" w:themeColor="background1" w:themeShade="80"/>
      <w:u w:val="none"/>
    </w:rPr>
  </w:style>
  <w:style w:type="paragraph" w:customStyle="1" w:styleId="Introductiontext">
    <w:name w:val="Introduction text"/>
    <w:qFormat/>
    <w:rsid w:val="00A221C6"/>
    <w:pPr>
      <w:spacing w:line="240" w:lineRule="auto"/>
      <w:ind w:right="709"/>
    </w:pPr>
    <w:rPr>
      <w:rFonts w:eastAsiaTheme="majorEastAsia" w:cstheme="majorBidi"/>
      <w:color w:val="95999E" w:themeColor="text2" w:themeTint="99"/>
      <w:sz w:val="32"/>
      <w:szCs w:val="24"/>
    </w:rPr>
  </w:style>
  <w:style w:type="table" w:styleId="TableGrid">
    <w:name w:val="Table Grid"/>
    <w:basedOn w:val="TableNormal"/>
    <w:uiPriority w:val="59"/>
    <w:rsid w:val="00A2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 heading"/>
    <w:basedOn w:val="Heading4"/>
    <w:qFormat/>
    <w:rsid w:val="00A221C6"/>
    <w:pPr>
      <w:spacing w:before="120" w:after="120" w:line="252" w:lineRule="auto"/>
      <w:outlineLvl w:val="9"/>
    </w:pPr>
    <w:rPr>
      <w:color w:val="00AFAA" w:themeColor="accent6"/>
    </w:rPr>
  </w:style>
  <w:style w:type="table" w:customStyle="1" w:styleId="Texttable">
    <w:name w:val="Text table"/>
    <w:basedOn w:val="TableNormal"/>
    <w:uiPriority w:val="99"/>
    <w:rsid w:val="00885E98"/>
    <w:pPr>
      <w:spacing w:before="30" w:after="30" w:line="264" w:lineRule="auto"/>
    </w:pPr>
    <w:rPr>
      <w:rFonts w:eastAsiaTheme="minorHAnsi"/>
      <w:spacing w:val="2"/>
      <w:sz w:val="17"/>
      <w:szCs w:val="21"/>
      <w:lang w:eastAsia="en-US"/>
    </w:rPr>
    <w:tblPr>
      <w:tblStyleRowBandSize w:val="1"/>
      <w:tblStyleColBandSize w:val="1"/>
      <w:tblBorders>
        <w:bottom w:val="single" w:sz="12" w:space="0" w:color="1EB6EC" w:themeColor="accent1"/>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sz w:val="18"/>
      </w:rPr>
      <w:tblPr/>
      <w:tcPr>
        <w:shd w:val="clear" w:color="auto" w:fill="1EB6EC" w:themeFill="accent1"/>
      </w:tcPr>
    </w:tblStylePr>
    <w:tblStylePr w:type="lastRow">
      <w:rPr>
        <w:b/>
      </w:rPr>
      <w:tblPr/>
      <w:tcPr>
        <w:shd w:val="clear" w:color="auto" w:fill="95E1E3" w:themeFill="accent4"/>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QuoteAuthorText">
    <w:name w:val="Quote Author Text"/>
    <w:basedOn w:val="Normal"/>
    <w:next w:val="BodyText"/>
    <w:uiPriority w:val="10"/>
    <w:qFormat/>
    <w:rsid w:val="00A221C6"/>
    <w:pPr>
      <w:keepLines w:val="0"/>
      <w:spacing w:before="0" w:after="400" w:line="240" w:lineRule="auto"/>
      <w:ind w:left="720" w:right="619"/>
    </w:pPr>
    <w:rPr>
      <w:rFonts w:ascii="Arial" w:hAnsi="Arial" w:cs="Times New Roman"/>
      <w:bCs/>
      <w:color w:val="33C8CC" w:themeColor="accent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8.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OneDrive%20-%20VicGov\%23Transfer\Housing%20Registrar%20Guidance%20Documents%202021\Templates\Housing%20Registrar%20Guide%20Template.dotx" TargetMode="External"/></Relationships>
</file>

<file path=word/theme/theme1.xml><?xml version="1.0" encoding="utf-8"?>
<a:theme xmlns:a="http://schemas.openxmlformats.org/drawingml/2006/main" name="Office Theme">
  <a:themeElements>
    <a:clrScheme name="Housing Registrar">
      <a:dk1>
        <a:sysClr val="windowText" lastClr="000000"/>
      </a:dk1>
      <a:lt1>
        <a:sysClr val="window" lastClr="FFFFFF"/>
      </a:lt1>
      <a:dk2>
        <a:srgbClr val="53565A"/>
      </a:dk2>
      <a:lt2>
        <a:srgbClr val="D9D9D6"/>
      </a:lt2>
      <a:accent1>
        <a:srgbClr val="1EB6EC"/>
      </a:accent1>
      <a:accent2>
        <a:srgbClr val="33C8CC"/>
      </a:accent2>
      <a:accent3>
        <a:srgbClr val="FFCB06"/>
      </a:accent3>
      <a:accent4>
        <a:srgbClr val="95E1E3"/>
      </a:accent4>
      <a:accent5>
        <a:srgbClr val="0D7DA5"/>
      </a:accent5>
      <a:accent6>
        <a:srgbClr val="00AFAA"/>
      </a:accent6>
      <a:hlink>
        <a:srgbClr val="7F7F7F"/>
      </a:hlink>
      <a:folHlink>
        <a:srgbClr val="EA720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D918EE3-A13B-478F-9A29-E73FA00970A9}">
  <ds:schemaRefs>
    <ds:schemaRef ds:uri="http://schemas.openxmlformats.org/officeDocument/2006/bibliography"/>
  </ds:schemaRefs>
</ds:datastoreItem>
</file>

<file path=customXml/itemProps2.xml><?xml version="1.0" encoding="utf-8"?>
<ds:datastoreItem xmlns:ds="http://schemas.openxmlformats.org/officeDocument/2006/customXml" ds:itemID="{7CAA94DA-951B-46C7-99FB-E95D0C51669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Housing Registrar Guide Template.dotx</Template>
  <TotalTime>53</TotalTime>
  <Pages>25</Pages>
  <Words>5575</Words>
  <Characters>31781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Anlezark</dc:creator>
  <cp:lastModifiedBy>Deidre Steain (DTF)</cp:lastModifiedBy>
  <cp:revision>3</cp:revision>
  <cp:lastPrinted>2018-05-14T05:25:00Z</cp:lastPrinted>
  <dcterms:created xsi:type="dcterms:W3CDTF">2021-02-02T01:45:00Z</dcterms:created>
  <dcterms:modified xsi:type="dcterms:W3CDTF">2021-02-03T23:43:00Z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2021-02-03T23:43:22Z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
  </property>
  <property fmtid="{D5CDD505-2E9C-101B-9397-08002B2CF9AE}" pid="10" name="MSIP_Label_7158ebbd-6c5e-441f-bfc9-4eb8c11e3978_ContentBits">
    <vt:lpwstr>2</vt:lpwstr>
  </property>
</Properties>
</file>