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11E68"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590836E6" w14:textId="77777777" w:rsidR="00DA3218" w:rsidRPr="00C65624" w:rsidRDefault="00C65624" w:rsidP="00C82DE3">
      <w:pPr>
        <w:pStyle w:val="Coversubtitle"/>
        <w:spacing w:before="480"/>
        <w:ind w:left="3686"/>
        <w:jc w:val="right"/>
        <w:rPr>
          <w:sz w:val="28"/>
          <w:szCs w:val="28"/>
        </w:rPr>
      </w:pPr>
      <w:r w:rsidRPr="00C65624">
        <w:rPr>
          <w:sz w:val="28"/>
          <w:szCs w:val="28"/>
        </w:rPr>
        <w:t>MEM MANUFACTURING AND ENGINEERING</w:t>
      </w:r>
      <w:r w:rsidR="00C82DE3">
        <w:rPr>
          <w:sz w:val="28"/>
          <w:szCs w:val="28"/>
        </w:rPr>
        <w:br/>
      </w:r>
      <w:r w:rsidR="00085029">
        <w:rPr>
          <w:sz w:val="28"/>
          <w:szCs w:val="28"/>
        </w:rPr>
        <w:t>TRAINING PACKAGE</w:t>
      </w:r>
      <w:r w:rsidR="00A546DB" w:rsidRPr="007E2EE5">
        <w:rPr>
          <w:sz w:val="28"/>
          <w:szCs w:val="28"/>
        </w:rPr>
        <w:t xml:space="preserve"> </w:t>
      </w:r>
      <w:r w:rsidR="00085029" w:rsidRPr="00C65624">
        <w:rPr>
          <w:sz w:val="28"/>
          <w:szCs w:val="28"/>
        </w:rPr>
        <w:t xml:space="preserve">RELEASE </w:t>
      </w:r>
      <w:r w:rsidRPr="00C65624">
        <w:rPr>
          <w:sz w:val="28"/>
          <w:szCs w:val="28"/>
        </w:rPr>
        <w:t>3</w:t>
      </w:r>
      <w:r w:rsidR="00085029" w:rsidRPr="00C65624">
        <w:rPr>
          <w:sz w:val="28"/>
          <w:szCs w:val="28"/>
        </w:rPr>
        <w:t>.0</w:t>
      </w:r>
    </w:p>
    <w:p w14:paraId="2B2EFB75" w14:textId="77777777" w:rsidR="007230C7" w:rsidRPr="00085029" w:rsidRDefault="00C65624" w:rsidP="00085029">
      <w:pPr>
        <w:pStyle w:val="Coversubtitle"/>
        <w:ind w:left="4395"/>
        <w:jc w:val="right"/>
        <w:rPr>
          <w:sz w:val="28"/>
          <w:szCs w:val="28"/>
        </w:rPr>
      </w:pPr>
      <w:r w:rsidRPr="00C65624">
        <w:rPr>
          <w:sz w:val="28"/>
          <w:szCs w:val="28"/>
        </w:rPr>
        <w:t>FEBRUARY 2023</w:t>
      </w:r>
    </w:p>
    <w:p w14:paraId="4471928B" w14:textId="77777777" w:rsidR="00AF654D" w:rsidRDefault="00AF654D" w:rsidP="00AF654D">
      <w:pPr>
        <w:pStyle w:val="Coversubtitle"/>
        <w:rPr>
          <w:sz w:val="40"/>
        </w:rPr>
      </w:pPr>
    </w:p>
    <w:p w14:paraId="540FAC92" w14:textId="77777777" w:rsidR="00AF654D" w:rsidRDefault="00AF654D" w:rsidP="00AF654D">
      <w:pPr>
        <w:pStyle w:val="Coversubtitle"/>
        <w:sectPr w:rsidR="00AF654D" w:rsidSect="007E2EE5">
          <w:headerReference w:type="default" r:id="rId11"/>
          <w:footerReference w:type="even" r:id="rId12"/>
          <w:footerReference w:type="default" r:id="rId13"/>
          <w:pgSz w:w="11900" w:h="16840"/>
          <w:pgMar w:top="6804" w:right="1134" w:bottom="1701" w:left="1134" w:header="709" w:footer="709" w:gutter="0"/>
          <w:cols w:space="708"/>
          <w:docGrid w:linePitch="360"/>
        </w:sectPr>
      </w:pPr>
    </w:p>
    <w:p w14:paraId="785C4137"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063ED591" w14:textId="77777777"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00C65624">
        <w:rPr>
          <w:sz w:val="21"/>
          <w:szCs w:val="21"/>
        </w:rPr>
        <w:t xml:space="preserve"> 2023</w:t>
      </w:r>
    </w:p>
    <w:p w14:paraId="3393D572"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46EEA30B" wp14:editId="4BF1B509">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497051FA" w14:textId="77777777" w:rsidR="00504BAD" w:rsidRPr="00D14FB2" w:rsidRDefault="00504BAD" w:rsidP="00750DE2">
      <w:pPr>
        <w:pStyle w:val="Copyrighttext"/>
        <w:ind w:right="134"/>
        <w:rPr>
          <w:sz w:val="22"/>
          <w:szCs w:val="22"/>
        </w:rPr>
      </w:pPr>
    </w:p>
    <w:p w14:paraId="7505BC4F"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78161064" w14:textId="77777777" w:rsidR="00D14FB2" w:rsidRPr="00D14FB2" w:rsidRDefault="00D14FB2" w:rsidP="00504BAD">
      <w:r w:rsidRPr="00D14FB2">
        <w:t>The licence does not apply to:</w:t>
      </w:r>
    </w:p>
    <w:p w14:paraId="017FC98A" w14:textId="77777777"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1E635454" w14:textId="77777777" w:rsidR="00D14FB2" w:rsidRPr="00D14FB2" w:rsidRDefault="00D14FB2" w:rsidP="00504BAD">
      <w:pPr>
        <w:pStyle w:val="Bullet1"/>
      </w:pPr>
      <w:r w:rsidRPr="00D14FB2">
        <w:t>content supplied by third parties.</w:t>
      </w:r>
    </w:p>
    <w:p w14:paraId="63A6DFE6"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13E8678A"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55D8E75B"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7D30802C"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48B20A53"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7142F32F"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30783488"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0E8412F6" w14:textId="77777777" w:rsidR="00532AEC" w:rsidRPr="00483FA0" w:rsidRDefault="00532AEC" w:rsidP="00504BAD"/>
    <w:p w14:paraId="7BD81AC4"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2C87C245"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6F34AEA6"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2D7CCC" w:rsidRPr="002D7CCC" w14:paraId="77813E8D" w14:textId="77777777" w:rsidTr="001E3901">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531D117C"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1D34B391"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09D97C46"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062976" w14:paraId="244BD0EE"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34499F1C" w14:textId="77777777" w:rsidR="009B1F07" w:rsidRPr="005C73CE" w:rsidRDefault="009B1F07" w:rsidP="008254C3">
            <w:pPr>
              <w:pStyle w:val="Tablebody"/>
              <w:rPr>
                <w:b/>
              </w:rPr>
            </w:pPr>
            <w:r w:rsidRPr="00A646A6">
              <w:t xml:space="preserve">Release </w:t>
            </w:r>
            <w:r w:rsidR="008254C3">
              <w:t>3</w:t>
            </w:r>
            <w:r w:rsidRPr="00A646A6">
              <w:t>.0</w:t>
            </w:r>
          </w:p>
        </w:tc>
        <w:tc>
          <w:tcPr>
            <w:tcW w:w="1195" w:type="dxa"/>
            <w:tcBorders>
              <w:top w:val="single" w:sz="4" w:space="0" w:color="004C97"/>
              <w:bottom w:val="single" w:sz="4" w:space="0" w:color="AEAAAA" w:themeColor="background2" w:themeShade="BF"/>
            </w:tcBorders>
            <w:shd w:val="clear" w:color="auto" w:fill="auto"/>
          </w:tcPr>
          <w:p w14:paraId="0769C0A1" w14:textId="4964D8A2" w:rsidR="00A646A6" w:rsidRPr="00A646A6" w:rsidRDefault="004D7395" w:rsidP="00504BAD">
            <w:pPr>
              <w:pStyle w:val="Tablebody"/>
              <w:cnfStyle w:val="000000000000" w:firstRow="0" w:lastRow="0" w:firstColumn="0" w:lastColumn="0" w:oddVBand="0" w:evenVBand="0" w:oddHBand="0" w:evenHBand="0" w:firstRowFirstColumn="0" w:firstRowLastColumn="0" w:lastRowFirstColumn="0" w:lastRowLastColumn="0"/>
            </w:pPr>
            <w:r w:rsidRPr="004D7395">
              <w:t>20</w:t>
            </w:r>
            <w:r w:rsidR="001E3901" w:rsidRPr="000F5C52">
              <w:rPr>
                <w:highlight w:val="yellow"/>
              </w:rPr>
              <w:t xml:space="preserve"> </w:t>
            </w:r>
            <w:r w:rsidR="008254C3">
              <w:t>February 2023</w:t>
            </w:r>
          </w:p>
          <w:p w14:paraId="7F0F9097" w14:textId="77777777" w:rsidR="00062976" w:rsidRPr="00A646A6" w:rsidRDefault="00062976" w:rsidP="00504BAD">
            <w:pPr>
              <w:pStyle w:val="Tablebody"/>
              <w:cnfStyle w:val="000000000000" w:firstRow="0" w:lastRow="0" w:firstColumn="0" w:lastColumn="0" w:oddVBand="0" w:evenVBand="0" w:oddHBand="0" w:evenHBand="0" w:firstRowFirstColumn="0" w:firstRowLastColumn="0" w:lastRowFirstColumn="0" w:lastRowLastColumn="0"/>
            </w:pPr>
          </w:p>
        </w:tc>
        <w:tc>
          <w:tcPr>
            <w:tcW w:w="6850" w:type="dxa"/>
            <w:tcBorders>
              <w:top w:val="single" w:sz="4" w:space="0" w:color="004C97"/>
              <w:bottom w:val="single" w:sz="4" w:space="0" w:color="AEAAAA" w:themeColor="background2" w:themeShade="BF"/>
              <w:right w:val="nil"/>
            </w:tcBorders>
            <w:shd w:val="clear" w:color="auto" w:fill="auto"/>
          </w:tcPr>
          <w:p w14:paraId="132AE23A" w14:textId="01B10FBC" w:rsidR="008254C3" w:rsidRDefault="008D25E7" w:rsidP="008254C3">
            <w:pPr>
              <w:pStyle w:val="Tablebody"/>
              <w:cnfStyle w:val="000000000000" w:firstRow="0" w:lastRow="0" w:firstColumn="0" w:lastColumn="0" w:oddVBand="0" w:evenVBand="0" w:oddHBand="0" w:evenHBand="0" w:firstRowFirstColumn="0" w:firstRowLastColumn="0" w:lastRowFirstColumn="0" w:lastRowLastColumn="0"/>
            </w:pPr>
            <w:r>
              <w:t xml:space="preserve"> </w:t>
            </w:r>
            <w:r w:rsidR="008254C3">
              <w:t xml:space="preserve">Summary of Release </w:t>
            </w:r>
            <w:r w:rsidR="004D7395">
              <w:t>3</w:t>
            </w:r>
            <w:r w:rsidR="008254C3">
              <w:t>.0 changes:</w:t>
            </w:r>
          </w:p>
          <w:p w14:paraId="6F3577CD" w14:textId="55D9F8F4" w:rsidR="008254C3" w:rsidRDefault="008254C3" w:rsidP="008254C3">
            <w:pPr>
              <w:pStyle w:val="Tablebody"/>
              <w:ind w:left="276" w:hanging="276"/>
              <w:cnfStyle w:val="000000000000" w:firstRow="0" w:lastRow="0" w:firstColumn="0" w:lastColumn="0" w:oddVBand="0" w:evenVBand="0" w:oddHBand="0" w:evenHBand="0" w:firstRowFirstColumn="0" w:firstRowLastColumn="0" w:lastRowFirstColumn="0" w:lastRowLastColumn="0"/>
            </w:pPr>
            <w:r>
              <w:t>•</w:t>
            </w:r>
            <w:r>
              <w:tab/>
            </w:r>
            <w:r w:rsidR="00AF2DA7">
              <w:t>1</w:t>
            </w:r>
            <w:r>
              <w:t xml:space="preserve"> new qualification</w:t>
            </w:r>
          </w:p>
          <w:p w14:paraId="7141DE2B" w14:textId="39F1DB80" w:rsidR="008254C3" w:rsidRDefault="008254C3" w:rsidP="008254C3">
            <w:pPr>
              <w:pStyle w:val="Tablebody"/>
              <w:ind w:left="276" w:hanging="276"/>
              <w:cnfStyle w:val="000000000000" w:firstRow="0" w:lastRow="0" w:firstColumn="0" w:lastColumn="0" w:oddVBand="0" w:evenVBand="0" w:oddHBand="0" w:evenHBand="0" w:firstRowFirstColumn="0" w:firstRowLastColumn="0" w:lastRowFirstColumn="0" w:lastRowLastColumn="0"/>
            </w:pPr>
            <w:r>
              <w:t>•</w:t>
            </w:r>
            <w:r>
              <w:tab/>
              <w:t>1</w:t>
            </w:r>
            <w:r w:rsidR="00AF2DA7">
              <w:t>6</w:t>
            </w:r>
            <w:r>
              <w:t xml:space="preserve"> revised qualifications with a code change</w:t>
            </w:r>
            <w:r w:rsidR="00AF2DA7">
              <w:t xml:space="preserve"> including one qualification previously in the LMT training package</w:t>
            </w:r>
          </w:p>
          <w:p w14:paraId="06F50AA4" w14:textId="77777777" w:rsidR="008254C3" w:rsidRDefault="008254C3" w:rsidP="008254C3">
            <w:pPr>
              <w:pStyle w:val="Tablebody"/>
              <w:ind w:left="276" w:hanging="276"/>
              <w:cnfStyle w:val="000000000000" w:firstRow="0" w:lastRow="0" w:firstColumn="0" w:lastColumn="0" w:oddVBand="0" w:evenVBand="0" w:oddHBand="0" w:evenHBand="0" w:firstRowFirstColumn="0" w:firstRowLastColumn="0" w:lastRowFirstColumn="0" w:lastRowLastColumn="0"/>
            </w:pPr>
            <w:r>
              <w:t>•</w:t>
            </w:r>
            <w:r>
              <w:tab/>
              <w:t>27 new Units of Competency (UoCs)</w:t>
            </w:r>
          </w:p>
          <w:p w14:paraId="53E21BA8" w14:textId="227F59A9" w:rsidR="008D25E7" w:rsidRPr="00AF0D26" w:rsidRDefault="008254C3" w:rsidP="00AF2DA7">
            <w:pPr>
              <w:pStyle w:val="Tablebody"/>
              <w:ind w:left="276" w:hanging="276"/>
              <w:cnfStyle w:val="000000000000" w:firstRow="0" w:lastRow="0" w:firstColumn="0" w:lastColumn="0" w:oddVBand="0" w:evenVBand="0" w:oddHBand="0" w:evenHBand="0" w:firstRowFirstColumn="0" w:firstRowLastColumn="0" w:lastRowFirstColumn="0" w:lastRowLastColumn="0"/>
            </w:pPr>
            <w:r>
              <w:t>•</w:t>
            </w:r>
            <w:r>
              <w:tab/>
              <w:t xml:space="preserve">323 revised UoCs with a code change including 222 UoCs from MEM05 </w:t>
            </w:r>
            <w:r w:rsidRPr="008254C3">
              <w:t>Metal and Engineering Training Package</w:t>
            </w:r>
            <w:r w:rsidR="00AF2DA7">
              <w:t xml:space="preserve"> and </w:t>
            </w:r>
            <w:r>
              <w:t xml:space="preserve">35 UoCs </w:t>
            </w:r>
            <w:r w:rsidR="00AF2DA7">
              <w:t>previously in t</w:t>
            </w:r>
            <w:r>
              <w:t xml:space="preserve">he </w:t>
            </w:r>
            <w:r w:rsidRPr="008254C3">
              <w:t>MSA07 Manufacturing Training Package</w:t>
            </w:r>
          </w:p>
        </w:tc>
      </w:tr>
      <w:tr w:rsidR="000F5C52" w14:paraId="7448F2A2"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0B9AF1B0" w14:textId="77777777" w:rsidR="000F5C52" w:rsidRPr="00A646A6" w:rsidRDefault="008254C3" w:rsidP="009839EB">
            <w:pPr>
              <w:pStyle w:val="Tablebody"/>
            </w:pPr>
            <w:r>
              <w:t>Release 2.0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52369B64" w14:textId="77777777" w:rsidR="000F5C52" w:rsidRDefault="008254C3" w:rsidP="009839EB">
            <w:pPr>
              <w:pStyle w:val="Tablebody"/>
              <w:cnfStyle w:val="000000000000" w:firstRow="0" w:lastRow="0" w:firstColumn="0" w:lastColumn="0" w:oddVBand="0" w:evenVBand="0" w:oddHBand="0" w:evenHBand="0" w:firstRowFirstColumn="0" w:firstRowLastColumn="0" w:lastRowFirstColumn="0" w:lastRowLastColumn="0"/>
            </w:pPr>
            <w:r w:rsidRPr="008254C3">
              <w:t>13 August 2019</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13F43CD9" w14:textId="77777777" w:rsidR="008254C3" w:rsidRDefault="008254C3" w:rsidP="008254C3">
            <w:pPr>
              <w:pStyle w:val="Tablebody"/>
              <w:cnfStyle w:val="000000000000" w:firstRow="0" w:lastRow="0" w:firstColumn="0" w:lastColumn="0" w:oddVBand="0" w:evenVBand="0" w:oddHBand="0" w:evenHBand="0" w:firstRowFirstColumn="0" w:firstRowLastColumn="0" w:lastRowFirstColumn="0" w:lastRowLastColumn="0"/>
            </w:pPr>
            <w:r>
              <w:t>Summary of Release 2.0 changes:</w:t>
            </w:r>
          </w:p>
          <w:p w14:paraId="1BCF0B6E" w14:textId="77777777" w:rsidR="008254C3" w:rsidRDefault="008254C3" w:rsidP="008254C3">
            <w:pPr>
              <w:pStyle w:val="Tablebody"/>
              <w:ind w:left="261" w:hanging="261"/>
              <w:cnfStyle w:val="000000000000" w:firstRow="0" w:lastRow="0" w:firstColumn="0" w:lastColumn="0" w:oddVBand="0" w:evenVBand="0" w:oddHBand="0" w:evenHBand="0" w:firstRowFirstColumn="0" w:firstRowLastColumn="0" w:lastRowFirstColumn="0" w:lastRowLastColumn="0"/>
            </w:pPr>
            <w:r>
              <w:t>•</w:t>
            </w:r>
            <w:r>
              <w:tab/>
              <w:t>4 new qualifications</w:t>
            </w:r>
          </w:p>
          <w:p w14:paraId="70F63015" w14:textId="77777777" w:rsidR="008254C3" w:rsidRDefault="008254C3" w:rsidP="008254C3">
            <w:pPr>
              <w:pStyle w:val="Tablebody"/>
              <w:ind w:left="261" w:hanging="261"/>
              <w:cnfStyle w:val="000000000000" w:firstRow="0" w:lastRow="0" w:firstColumn="0" w:lastColumn="0" w:oddVBand="0" w:evenVBand="0" w:oddHBand="0" w:evenHBand="0" w:firstRowFirstColumn="0" w:firstRowLastColumn="0" w:lastRowFirstColumn="0" w:lastRowLastColumn="0"/>
            </w:pPr>
            <w:r>
              <w:t>•</w:t>
            </w:r>
            <w:r>
              <w:tab/>
              <w:t>13 transitioned/reviewed qualifications</w:t>
            </w:r>
          </w:p>
          <w:p w14:paraId="2F9F8D84" w14:textId="77777777" w:rsidR="008254C3" w:rsidRDefault="008254C3" w:rsidP="008254C3">
            <w:pPr>
              <w:pStyle w:val="Tablebody"/>
              <w:ind w:left="261" w:hanging="261"/>
              <w:cnfStyle w:val="000000000000" w:firstRow="0" w:lastRow="0" w:firstColumn="0" w:lastColumn="0" w:oddVBand="0" w:evenVBand="0" w:oddHBand="0" w:evenHBand="0" w:firstRowFirstColumn="0" w:firstRowLastColumn="0" w:lastRowFirstColumn="0" w:lastRowLastColumn="0"/>
            </w:pPr>
            <w:r>
              <w:t>•</w:t>
            </w:r>
            <w:r>
              <w:tab/>
              <w:t>1 updated qualification - MEM31219</w:t>
            </w:r>
          </w:p>
          <w:p w14:paraId="1704CC69" w14:textId="77777777" w:rsidR="008254C3" w:rsidRDefault="008254C3" w:rsidP="008254C3">
            <w:pPr>
              <w:pStyle w:val="Tablebody"/>
              <w:ind w:left="261" w:hanging="261"/>
              <w:cnfStyle w:val="000000000000" w:firstRow="0" w:lastRow="0" w:firstColumn="0" w:lastColumn="0" w:oddVBand="0" w:evenVBand="0" w:oddHBand="0" w:evenHBand="0" w:firstRowFirstColumn="0" w:firstRowLastColumn="0" w:lastRowFirstColumn="0" w:lastRowLastColumn="0"/>
            </w:pPr>
            <w:r>
              <w:t>•</w:t>
            </w:r>
            <w:r>
              <w:tab/>
              <w:t>replacement out-of-date imported units in MEM31219 Certificate in III in Engineering - Industrial Electrician</w:t>
            </w:r>
          </w:p>
          <w:p w14:paraId="2E228840" w14:textId="79225495" w:rsidR="008254C3" w:rsidRDefault="008254C3" w:rsidP="008254C3">
            <w:pPr>
              <w:pStyle w:val="Tablebody"/>
              <w:ind w:left="261" w:hanging="261"/>
              <w:cnfStyle w:val="000000000000" w:firstRow="0" w:lastRow="0" w:firstColumn="0" w:lastColumn="0" w:oddVBand="0" w:evenVBand="0" w:oddHBand="0" w:evenHBand="0" w:firstRowFirstColumn="0" w:firstRowLastColumn="0" w:lastRowFirstColumn="0" w:lastRowLastColumn="0"/>
            </w:pPr>
            <w:r>
              <w:t>•</w:t>
            </w:r>
            <w:r>
              <w:tab/>
              <w:t>19 new units of competenc</w:t>
            </w:r>
            <w:r w:rsidR="009B052D">
              <w:t>y</w:t>
            </w:r>
          </w:p>
          <w:p w14:paraId="7DD1CA40" w14:textId="5384BC0A" w:rsidR="000F5C52" w:rsidRDefault="008254C3" w:rsidP="008254C3">
            <w:pPr>
              <w:pStyle w:val="Tablebody"/>
              <w:ind w:left="261" w:hanging="261"/>
              <w:cnfStyle w:val="000000000000" w:firstRow="0" w:lastRow="0" w:firstColumn="0" w:lastColumn="0" w:oddVBand="0" w:evenVBand="0" w:oddHBand="0" w:evenHBand="0" w:firstRowFirstColumn="0" w:firstRowLastColumn="0" w:lastRowFirstColumn="0" w:lastRowLastColumn="0"/>
            </w:pPr>
            <w:r>
              <w:t>•</w:t>
            </w:r>
            <w:r>
              <w:tab/>
              <w:t>446 transitioned units of competenc</w:t>
            </w:r>
            <w:r w:rsidR="009B052D">
              <w:t>y</w:t>
            </w:r>
          </w:p>
        </w:tc>
      </w:tr>
      <w:tr w:rsidR="008254C3" w14:paraId="47DF7DB6"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2D911495" w14:textId="77777777" w:rsidR="008254C3" w:rsidRPr="00A646A6" w:rsidRDefault="008254C3" w:rsidP="008254C3">
            <w:pPr>
              <w:pStyle w:val="Tablebody"/>
            </w:pPr>
            <w:r>
              <w:t>Release 1.0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31CF68FA" w14:textId="77777777" w:rsidR="008254C3" w:rsidRPr="00573567" w:rsidRDefault="008254C3" w:rsidP="008254C3">
            <w:pPr>
              <w:cnfStyle w:val="000000000000" w:firstRow="0" w:lastRow="0" w:firstColumn="0" w:lastColumn="0" w:oddVBand="0" w:evenVBand="0" w:oddHBand="0" w:evenHBand="0" w:firstRowFirstColumn="0" w:firstRowLastColumn="0" w:lastRowFirstColumn="0" w:lastRowLastColumn="0"/>
            </w:pPr>
            <w:r w:rsidRPr="00573567">
              <w:t>22 June 2015</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7CFB1848" w14:textId="77777777" w:rsidR="008254C3" w:rsidRDefault="008254C3" w:rsidP="008254C3">
            <w:pPr>
              <w:cnfStyle w:val="000000000000" w:firstRow="0" w:lastRow="0" w:firstColumn="0" w:lastColumn="0" w:oddVBand="0" w:evenVBand="0" w:oddHBand="0" w:evenHBand="0" w:firstRowFirstColumn="0" w:firstRowLastColumn="0" w:lastRowFirstColumn="0" w:lastRowLastColumn="0"/>
            </w:pPr>
            <w:r w:rsidRPr="00573567">
              <w:t>Initial Release of the MEM Manufacturing and Engineering Training Package</w:t>
            </w:r>
          </w:p>
        </w:tc>
      </w:tr>
    </w:tbl>
    <w:p w14:paraId="63E69D2F" w14:textId="77777777" w:rsidR="00A57DD0" w:rsidRDefault="00A57DD0" w:rsidP="00574045">
      <w:pPr>
        <w:pStyle w:val="Covertitle"/>
        <w:rPr>
          <w:color w:val="00B2A8" w:themeColor="accent1"/>
        </w:rPr>
        <w:sectPr w:rsidR="00A57DD0" w:rsidSect="00144FD5">
          <w:headerReference w:type="default" r:id="rId21"/>
          <w:footerReference w:type="default" r:id="rId22"/>
          <w:pgSz w:w="11900" w:h="16840"/>
          <w:pgMar w:top="1134" w:right="1134" w:bottom="1701" w:left="1134" w:header="709" w:footer="709" w:gutter="0"/>
          <w:cols w:space="708"/>
          <w:docGrid w:linePitch="360"/>
        </w:sectPr>
      </w:pPr>
    </w:p>
    <w:p w14:paraId="21290DC3" w14:textId="77777777" w:rsidR="002D7CCC" w:rsidRDefault="002D7CCC">
      <w:pPr>
        <w:spacing w:after="0"/>
        <w:rPr>
          <w:rFonts w:cs="Times New Roman (Body CS)"/>
          <w:b/>
          <w:sz w:val="28"/>
          <w:szCs w:val="28"/>
          <w:lang w:val="en-AU"/>
        </w:rPr>
      </w:pPr>
      <w:r>
        <w:rPr>
          <w:sz w:val="28"/>
          <w:szCs w:val="28"/>
        </w:rPr>
        <w:br w:type="page"/>
      </w:r>
    </w:p>
    <w:p w14:paraId="3F01A4B7" w14:textId="77777777"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3D18E722"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7F67D758"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4DBD3C8F" w14:textId="02F0F4FC" w:rsidR="00D83B88" w:rsidRDefault="005576EF">
      <w:pPr>
        <w:pStyle w:val="TOC1"/>
        <w:rPr>
          <w:rFonts w:asciiTheme="minorHAnsi" w:hAnsiTheme="minorHAnsi" w:cstheme="minorBidi"/>
          <w:color w:val="auto"/>
          <w:sz w:val="22"/>
          <w:szCs w:val="22"/>
          <w:lang w:val="en-AU" w:eastAsia="en-AU"/>
        </w:rPr>
      </w:pPr>
      <w:hyperlink w:anchor="_Toc125729226" w:history="1">
        <w:r w:rsidR="00D83B88" w:rsidRPr="009C42C9">
          <w:rPr>
            <w:rStyle w:val="Hyperlink"/>
          </w:rPr>
          <w:t>INTRODUCTION</w:t>
        </w:r>
        <w:r w:rsidR="00D83B88">
          <w:rPr>
            <w:webHidden/>
          </w:rPr>
          <w:tab/>
        </w:r>
        <w:r w:rsidR="00D83B88">
          <w:rPr>
            <w:webHidden/>
          </w:rPr>
          <w:fldChar w:fldCharType="begin"/>
        </w:r>
        <w:r w:rsidR="00D83B88">
          <w:rPr>
            <w:webHidden/>
          </w:rPr>
          <w:instrText xml:space="preserve"> PAGEREF _Toc125729226 \h </w:instrText>
        </w:r>
        <w:r w:rsidR="00D83B88">
          <w:rPr>
            <w:webHidden/>
          </w:rPr>
        </w:r>
        <w:r w:rsidR="00D83B88">
          <w:rPr>
            <w:webHidden/>
          </w:rPr>
          <w:fldChar w:fldCharType="separate"/>
        </w:r>
        <w:r w:rsidR="0033105D">
          <w:rPr>
            <w:webHidden/>
          </w:rPr>
          <w:t>1</w:t>
        </w:r>
        <w:r w:rsidR="00D83B88">
          <w:rPr>
            <w:webHidden/>
          </w:rPr>
          <w:fldChar w:fldCharType="end"/>
        </w:r>
      </w:hyperlink>
    </w:p>
    <w:p w14:paraId="6FC921DF" w14:textId="3DC847AC" w:rsidR="00D83B88" w:rsidRDefault="005576EF">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00D83B88" w:rsidRPr="009C42C9">
          <w:rPr>
            <w:rStyle w:val="Hyperlink"/>
            <w:noProof/>
          </w:rPr>
          <w:t>What is a Victorian Purchasing Guide?</w:t>
        </w:r>
        <w:r w:rsidR="00D83B88">
          <w:rPr>
            <w:noProof/>
            <w:webHidden/>
          </w:rPr>
          <w:tab/>
        </w:r>
        <w:r w:rsidR="00D83B88">
          <w:rPr>
            <w:noProof/>
            <w:webHidden/>
          </w:rPr>
          <w:fldChar w:fldCharType="begin"/>
        </w:r>
        <w:r w:rsidR="00D83B88">
          <w:rPr>
            <w:noProof/>
            <w:webHidden/>
          </w:rPr>
          <w:instrText xml:space="preserve"> PAGEREF _Toc125729227 \h </w:instrText>
        </w:r>
        <w:r w:rsidR="00D83B88">
          <w:rPr>
            <w:noProof/>
            <w:webHidden/>
          </w:rPr>
        </w:r>
        <w:r w:rsidR="00D83B88">
          <w:rPr>
            <w:noProof/>
            <w:webHidden/>
          </w:rPr>
          <w:fldChar w:fldCharType="separate"/>
        </w:r>
        <w:r w:rsidR="0033105D">
          <w:rPr>
            <w:noProof/>
            <w:webHidden/>
          </w:rPr>
          <w:t>1</w:t>
        </w:r>
        <w:r w:rsidR="00D83B88">
          <w:rPr>
            <w:noProof/>
            <w:webHidden/>
          </w:rPr>
          <w:fldChar w:fldCharType="end"/>
        </w:r>
      </w:hyperlink>
    </w:p>
    <w:p w14:paraId="122565BF" w14:textId="0C32D954" w:rsidR="00D83B88" w:rsidRDefault="005576EF">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00D83B88" w:rsidRPr="009C42C9">
          <w:rPr>
            <w:rStyle w:val="Hyperlink"/>
            <w:noProof/>
          </w:rPr>
          <w:t>Registration</w:t>
        </w:r>
        <w:r w:rsidR="00D83B88">
          <w:rPr>
            <w:noProof/>
            <w:webHidden/>
          </w:rPr>
          <w:tab/>
        </w:r>
        <w:r w:rsidR="00D83B88">
          <w:rPr>
            <w:noProof/>
            <w:webHidden/>
          </w:rPr>
          <w:fldChar w:fldCharType="begin"/>
        </w:r>
        <w:r w:rsidR="00D83B88">
          <w:rPr>
            <w:noProof/>
            <w:webHidden/>
          </w:rPr>
          <w:instrText xml:space="preserve"> PAGEREF _Toc125729228 \h </w:instrText>
        </w:r>
        <w:r w:rsidR="00D83B88">
          <w:rPr>
            <w:noProof/>
            <w:webHidden/>
          </w:rPr>
        </w:r>
        <w:r w:rsidR="00D83B88">
          <w:rPr>
            <w:noProof/>
            <w:webHidden/>
          </w:rPr>
          <w:fldChar w:fldCharType="separate"/>
        </w:r>
        <w:r w:rsidR="0033105D">
          <w:rPr>
            <w:noProof/>
            <w:webHidden/>
          </w:rPr>
          <w:t>1</w:t>
        </w:r>
        <w:r w:rsidR="00D83B88">
          <w:rPr>
            <w:noProof/>
            <w:webHidden/>
          </w:rPr>
          <w:fldChar w:fldCharType="end"/>
        </w:r>
      </w:hyperlink>
    </w:p>
    <w:p w14:paraId="3FBCFC12" w14:textId="37F557FC" w:rsidR="00D83B88" w:rsidRDefault="005576EF">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00D83B88" w:rsidRPr="009C42C9">
          <w:rPr>
            <w:rStyle w:val="Hyperlink"/>
            <w:noProof/>
          </w:rPr>
          <w:t>Transition</w:t>
        </w:r>
        <w:r w:rsidR="00D83B88">
          <w:rPr>
            <w:noProof/>
            <w:webHidden/>
          </w:rPr>
          <w:tab/>
        </w:r>
        <w:r w:rsidR="00D83B88">
          <w:rPr>
            <w:noProof/>
            <w:webHidden/>
          </w:rPr>
          <w:fldChar w:fldCharType="begin"/>
        </w:r>
        <w:r w:rsidR="00D83B88">
          <w:rPr>
            <w:noProof/>
            <w:webHidden/>
          </w:rPr>
          <w:instrText xml:space="preserve"> PAGEREF _Toc125729229 \h </w:instrText>
        </w:r>
        <w:r w:rsidR="00D83B88">
          <w:rPr>
            <w:noProof/>
            <w:webHidden/>
          </w:rPr>
        </w:r>
        <w:r w:rsidR="00D83B88">
          <w:rPr>
            <w:noProof/>
            <w:webHidden/>
          </w:rPr>
          <w:fldChar w:fldCharType="separate"/>
        </w:r>
        <w:r w:rsidR="0033105D">
          <w:rPr>
            <w:noProof/>
            <w:webHidden/>
          </w:rPr>
          <w:t>1</w:t>
        </w:r>
        <w:r w:rsidR="00D83B88">
          <w:rPr>
            <w:noProof/>
            <w:webHidden/>
          </w:rPr>
          <w:fldChar w:fldCharType="end"/>
        </w:r>
      </w:hyperlink>
    </w:p>
    <w:p w14:paraId="501F1468" w14:textId="75AF6D6A" w:rsidR="00D83B88" w:rsidRDefault="005576EF">
      <w:pPr>
        <w:pStyle w:val="TOC1"/>
        <w:rPr>
          <w:rFonts w:asciiTheme="minorHAnsi" w:hAnsiTheme="minorHAnsi" w:cstheme="minorBidi"/>
          <w:color w:val="auto"/>
          <w:sz w:val="22"/>
          <w:szCs w:val="22"/>
          <w:lang w:val="en-AU" w:eastAsia="en-AU"/>
        </w:rPr>
      </w:pPr>
      <w:hyperlink w:anchor="_Toc125729230" w:history="1">
        <w:r w:rsidR="00D83B88" w:rsidRPr="009C42C9">
          <w:rPr>
            <w:rStyle w:val="Hyperlink"/>
            <w:bCs/>
          </w:rPr>
          <w:t>QUALIFICATIONS</w:t>
        </w:r>
        <w:r w:rsidR="00D83B88">
          <w:rPr>
            <w:webHidden/>
          </w:rPr>
          <w:tab/>
        </w:r>
        <w:r w:rsidR="00D83B88">
          <w:rPr>
            <w:webHidden/>
          </w:rPr>
          <w:fldChar w:fldCharType="begin"/>
        </w:r>
        <w:r w:rsidR="00D83B88">
          <w:rPr>
            <w:webHidden/>
          </w:rPr>
          <w:instrText xml:space="preserve"> PAGEREF _Toc125729230 \h </w:instrText>
        </w:r>
        <w:r w:rsidR="00D83B88">
          <w:rPr>
            <w:webHidden/>
          </w:rPr>
        </w:r>
        <w:r w:rsidR="00D83B88">
          <w:rPr>
            <w:webHidden/>
          </w:rPr>
          <w:fldChar w:fldCharType="separate"/>
        </w:r>
        <w:r w:rsidR="0033105D">
          <w:rPr>
            <w:webHidden/>
          </w:rPr>
          <w:t>2</w:t>
        </w:r>
        <w:r w:rsidR="00D83B88">
          <w:rPr>
            <w:webHidden/>
          </w:rPr>
          <w:fldChar w:fldCharType="end"/>
        </w:r>
      </w:hyperlink>
    </w:p>
    <w:p w14:paraId="535EB9C3" w14:textId="7B7EC5D3" w:rsidR="00D83B88" w:rsidRDefault="005576EF">
      <w:pPr>
        <w:pStyle w:val="TOC1"/>
        <w:rPr>
          <w:rFonts w:asciiTheme="minorHAnsi" w:hAnsiTheme="minorHAnsi" w:cstheme="minorBidi"/>
          <w:color w:val="auto"/>
          <w:sz w:val="22"/>
          <w:szCs w:val="22"/>
          <w:lang w:val="en-AU" w:eastAsia="en-AU"/>
        </w:rPr>
      </w:pPr>
      <w:hyperlink w:anchor="_Toc125729231" w:history="1">
        <w:r w:rsidR="00D83B88" w:rsidRPr="009C42C9">
          <w:rPr>
            <w:rStyle w:val="Hyperlink"/>
            <w:bCs/>
          </w:rPr>
          <w:t>UNITS OF COMPETENCY AND NOMINAL HOURS</w:t>
        </w:r>
        <w:r w:rsidR="00D83B88">
          <w:rPr>
            <w:webHidden/>
          </w:rPr>
          <w:tab/>
        </w:r>
        <w:r w:rsidR="00D83B88">
          <w:rPr>
            <w:webHidden/>
          </w:rPr>
          <w:fldChar w:fldCharType="begin"/>
        </w:r>
        <w:r w:rsidR="00D83B88">
          <w:rPr>
            <w:webHidden/>
          </w:rPr>
          <w:instrText xml:space="preserve"> PAGEREF _Toc125729231 \h </w:instrText>
        </w:r>
        <w:r w:rsidR="00D83B88">
          <w:rPr>
            <w:webHidden/>
          </w:rPr>
        </w:r>
        <w:r w:rsidR="00D83B88">
          <w:rPr>
            <w:webHidden/>
          </w:rPr>
          <w:fldChar w:fldCharType="separate"/>
        </w:r>
        <w:r w:rsidR="0033105D">
          <w:rPr>
            <w:webHidden/>
          </w:rPr>
          <w:t>4</w:t>
        </w:r>
        <w:r w:rsidR="00D83B88">
          <w:rPr>
            <w:webHidden/>
          </w:rPr>
          <w:fldChar w:fldCharType="end"/>
        </w:r>
      </w:hyperlink>
    </w:p>
    <w:p w14:paraId="740961D3" w14:textId="2499C1D2" w:rsidR="00D83B88" w:rsidRDefault="005576EF">
      <w:pPr>
        <w:pStyle w:val="TOC1"/>
        <w:rPr>
          <w:rFonts w:asciiTheme="minorHAnsi" w:hAnsiTheme="minorHAnsi" w:cstheme="minorBidi"/>
          <w:color w:val="auto"/>
          <w:sz w:val="22"/>
          <w:szCs w:val="22"/>
          <w:lang w:val="en-AU" w:eastAsia="en-AU"/>
        </w:rPr>
      </w:pPr>
      <w:hyperlink w:anchor="_Toc125729232" w:history="1">
        <w:r w:rsidR="00D83B88" w:rsidRPr="009C42C9">
          <w:rPr>
            <w:rStyle w:val="Hyperlink"/>
            <w:bCs/>
          </w:rPr>
          <w:t>CONTACTS AND LINKS</w:t>
        </w:r>
        <w:r w:rsidR="00D83B88">
          <w:rPr>
            <w:webHidden/>
          </w:rPr>
          <w:tab/>
        </w:r>
        <w:r w:rsidR="00D83B88">
          <w:rPr>
            <w:webHidden/>
          </w:rPr>
          <w:fldChar w:fldCharType="begin"/>
        </w:r>
        <w:r w:rsidR="00D83B88">
          <w:rPr>
            <w:webHidden/>
          </w:rPr>
          <w:instrText xml:space="preserve"> PAGEREF _Toc125729232 \h </w:instrText>
        </w:r>
        <w:r w:rsidR="00D83B88">
          <w:rPr>
            <w:webHidden/>
          </w:rPr>
        </w:r>
        <w:r w:rsidR="00D83B88">
          <w:rPr>
            <w:webHidden/>
          </w:rPr>
          <w:fldChar w:fldCharType="separate"/>
        </w:r>
        <w:r w:rsidR="0033105D">
          <w:rPr>
            <w:webHidden/>
          </w:rPr>
          <w:t>40</w:t>
        </w:r>
        <w:r w:rsidR="00D83B88">
          <w:rPr>
            <w:webHidden/>
          </w:rPr>
          <w:fldChar w:fldCharType="end"/>
        </w:r>
      </w:hyperlink>
    </w:p>
    <w:p w14:paraId="26FAE2C0" w14:textId="495CE6E6" w:rsidR="00D83B88" w:rsidRDefault="005576EF">
      <w:pPr>
        <w:pStyle w:val="TOC1"/>
        <w:rPr>
          <w:rFonts w:asciiTheme="minorHAnsi" w:hAnsiTheme="minorHAnsi" w:cstheme="minorBidi"/>
          <w:color w:val="auto"/>
          <w:sz w:val="22"/>
          <w:szCs w:val="22"/>
          <w:lang w:val="en-AU" w:eastAsia="en-AU"/>
        </w:rPr>
      </w:pPr>
      <w:hyperlink w:anchor="_Toc125729233" w:history="1">
        <w:r w:rsidR="00D83B88" w:rsidRPr="009C42C9">
          <w:rPr>
            <w:rStyle w:val="Hyperlink"/>
            <w:bCs/>
          </w:rPr>
          <w:t>INDUSTRY AND REGULATORY BODIES</w:t>
        </w:r>
        <w:r w:rsidR="00D83B88">
          <w:rPr>
            <w:webHidden/>
          </w:rPr>
          <w:tab/>
        </w:r>
        <w:r w:rsidR="00D83B88">
          <w:rPr>
            <w:webHidden/>
          </w:rPr>
          <w:fldChar w:fldCharType="begin"/>
        </w:r>
        <w:r w:rsidR="00D83B88">
          <w:rPr>
            <w:webHidden/>
          </w:rPr>
          <w:instrText xml:space="preserve"> PAGEREF _Toc125729233 \h </w:instrText>
        </w:r>
        <w:r w:rsidR="00D83B88">
          <w:rPr>
            <w:webHidden/>
          </w:rPr>
        </w:r>
        <w:r w:rsidR="00D83B88">
          <w:rPr>
            <w:webHidden/>
          </w:rPr>
          <w:fldChar w:fldCharType="separate"/>
        </w:r>
        <w:r w:rsidR="0033105D">
          <w:rPr>
            <w:webHidden/>
          </w:rPr>
          <w:t>41</w:t>
        </w:r>
        <w:r w:rsidR="00D83B88">
          <w:rPr>
            <w:webHidden/>
          </w:rPr>
          <w:fldChar w:fldCharType="end"/>
        </w:r>
      </w:hyperlink>
    </w:p>
    <w:p w14:paraId="01D9A669" w14:textId="4B64539D" w:rsidR="00D83B88" w:rsidRDefault="005576EF">
      <w:pPr>
        <w:pStyle w:val="TOC1"/>
        <w:rPr>
          <w:rFonts w:asciiTheme="minorHAnsi" w:hAnsiTheme="minorHAnsi" w:cstheme="minorBidi"/>
          <w:color w:val="auto"/>
          <w:sz w:val="22"/>
          <w:szCs w:val="22"/>
          <w:lang w:val="en-AU" w:eastAsia="en-AU"/>
        </w:rPr>
      </w:pPr>
      <w:hyperlink w:anchor="_Toc125729234" w:history="1">
        <w:r w:rsidR="00D83B88" w:rsidRPr="009C42C9">
          <w:rPr>
            <w:rStyle w:val="Hyperlink"/>
            <w:bCs/>
          </w:rPr>
          <w:t>GLOSSARY</w:t>
        </w:r>
        <w:r w:rsidR="00D83B88">
          <w:rPr>
            <w:webHidden/>
          </w:rPr>
          <w:tab/>
        </w:r>
        <w:r w:rsidR="00D83B88">
          <w:rPr>
            <w:webHidden/>
          </w:rPr>
          <w:fldChar w:fldCharType="begin"/>
        </w:r>
        <w:r w:rsidR="00D83B88">
          <w:rPr>
            <w:webHidden/>
          </w:rPr>
          <w:instrText xml:space="preserve"> PAGEREF _Toc125729234 \h </w:instrText>
        </w:r>
        <w:r w:rsidR="00D83B88">
          <w:rPr>
            <w:webHidden/>
          </w:rPr>
        </w:r>
        <w:r w:rsidR="00D83B88">
          <w:rPr>
            <w:webHidden/>
          </w:rPr>
          <w:fldChar w:fldCharType="separate"/>
        </w:r>
        <w:r w:rsidR="0033105D">
          <w:rPr>
            <w:webHidden/>
          </w:rPr>
          <w:t>42</w:t>
        </w:r>
        <w:r w:rsidR="00D83B88">
          <w:rPr>
            <w:webHidden/>
          </w:rPr>
          <w:fldChar w:fldCharType="end"/>
        </w:r>
      </w:hyperlink>
    </w:p>
    <w:p w14:paraId="15D1C8A3" w14:textId="77777777" w:rsidR="00062976" w:rsidRDefault="00B24333" w:rsidP="00B24333">
      <w:r>
        <w:fldChar w:fldCharType="end"/>
      </w:r>
    </w:p>
    <w:p w14:paraId="2C0ADB6D" w14:textId="77777777" w:rsidR="0072508A" w:rsidRDefault="0072508A">
      <w:pPr>
        <w:spacing w:after="0"/>
        <w:sectPr w:rsidR="0072508A" w:rsidSect="002B363F">
          <w:footerReference w:type="default" r:id="rId23"/>
          <w:type w:val="continuous"/>
          <w:pgSz w:w="11900" w:h="16840"/>
          <w:pgMar w:top="1134" w:right="1134" w:bottom="1560" w:left="1134" w:header="709" w:footer="709" w:gutter="0"/>
          <w:pgNumType w:start="0"/>
          <w:cols w:space="708"/>
          <w:docGrid w:linePitch="360"/>
        </w:sectPr>
      </w:pPr>
    </w:p>
    <w:p w14:paraId="3790B6A5" w14:textId="77777777" w:rsidR="008C7D87" w:rsidRDefault="008C7D87">
      <w:pPr>
        <w:spacing w:after="0"/>
        <w:rPr>
          <w:b/>
          <w:color w:val="00B2A8" w:themeColor="accent1"/>
          <w:sz w:val="24"/>
          <w:lang w:val="en-AU"/>
        </w:rPr>
      </w:pPr>
      <w:r>
        <w:br w:type="page"/>
      </w:r>
    </w:p>
    <w:p w14:paraId="45BBADCF" w14:textId="77777777" w:rsidR="00062976" w:rsidRPr="00F61985" w:rsidRDefault="008C7D87" w:rsidP="00391EBE">
      <w:pPr>
        <w:pStyle w:val="Heading10"/>
      </w:pPr>
      <w:bookmarkStart w:id="10" w:name="_Toc125729226"/>
      <w:r w:rsidRPr="00F61985">
        <w:lastRenderedPageBreak/>
        <w:t>I</w:t>
      </w:r>
      <w:r w:rsidR="00D83B88">
        <w:t>NTRODUCTION</w:t>
      </w:r>
      <w:bookmarkEnd w:id="10"/>
    </w:p>
    <w:p w14:paraId="4C07BE2F" w14:textId="77777777" w:rsidR="00624A55" w:rsidRPr="00B24333" w:rsidRDefault="008C7D87" w:rsidP="00391EBE">
      <w:pPr>
        <w:pStyle w:val="Heading20"/>
      </w:pPr>
      <w:bookmarkStart w:id="11" w:name="_Toc125729227"/>
      <w:r w:rsidRPr="00B24333">
        <w:t>What is a Victorian Purchasing Guide?</w:t>
      </w:r>
      <w:bookmarkEnd w:id="11"/>
    </w:p>
    <w:p w14:paraId="6017DEB3"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0EC759C3"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10CB546D"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6372911E"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3D361C97" w14:textId="77777777" w:rsidR="0069415B" w:rsidRPr="00B24333" w:rsidRDefault="0069415B" w:rsidP="00391EBE">
      <w:pPr>
        <w:pStyle w:val="Heading20"/>
      </w:pPr>
      <w:bookmarkStart w:id="12" w:name="_Toc11847575"/>
      <w:bookmarkStart w:id="13" w:name="_Toc125729228"/>
      <w:r w:rsidRPr="00B24333">
        <w:t>Registration</w:t>
      </w:r>
      <w:bookmarkEnd w:id="12"/>
      <w:bookmarkEnd w:id="13"/>
    </w:p>
    <w:p w14:paraId="5FF3ADE3"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2262BFEC"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41698E23"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097EA08C" w14:textId="77777777" w:rsidR="0069415B" w:rsidRPr="00391EBE" w:rsidRDefault="0069415B" w:rsidP="00391EBE">
      <w:pPr>
        <w:pStyle w:val="Heading20"/>
      </w:pPr>
      <w:bookmarkStart w:id="14" w:name="_Toc11847576"/>
      <w:bookmarkStart w:id="15" w:name="_Toc125729229"/>
      <w:r w:rsidRPr="00391EBE">
        <w:t>Transition</w:t>
      </w:r>
      <w:bookmarkEnd w:id="14"/>
      <w:bookmarkEnd w:id="15"/>
      <w:r w:rsidRPr="00391EBE">
        <w:t xml:space="preserve"> </w:t>
      </w:r>
    </w:p>
    <w:p w14:paraId="59E1C771"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w:t>
      </w:r>
      <w:r w:rsidR="008254C3" w:rsidRPr="008254C3">
        <w:rPr>
          <w:sz w:val="18"/>
          <w:szCs w:val="20"/>
          <w:lang w:eastAsia="en-AU"/>
        </w:rPr>
        <w:t>MEM</w:t>
      </w:r>
      <w:r w:rsidR="008254C3">
        <w:rPr>
          <w:sz w:val="18"/>
          <w:szCs w:val="20"/>
          <w:lang w:eastAsia="en-AU"/>
        </w:rPr>
        <w:t xml:space="preserve"> </w:t>
      </w:r>
      <w:r w:rsidR="008254C3" w:rsidRPr="008254C3">
        <w:rPr>
          <w:sz w:val="18"/>
          <w:szCs w:val="20"/>
          <w:lang w:eastAsia="en-AU"/>
        </w:rPr>
        <w:t>Manufacturing and Engineering Release 4.0</w:t>
      </w:r>
      <w:r w:rsidR="008254C3">
        <w:rPr>
          <w:sz w:val="18"/>
          <w:szCs w:val="20"/>
          <w:lang w:eastAsia="en-AU"/>
        </w:rPr>
        <w:t xml:space="preserve"> </w:t>
      </w:r>
      <w:r w:rsidRPr="00C82DE3">
        <w:rPr>
          <w:sz w:val="18"/>
          <w:szCs w:val="20"/>
          <w:lang w:eastAsia="en-AU"/>
        </w:rPr>
        <w:t xml:space="preserve">is provided in the Training Package Companion Volume Implementation Guide. (See </w:t>
      </w:r>
      <w:hyperlink r:id="rId24" w:history="1">
        <w:r w:rsidRPr="00C82DE3">
          <w:rPr>
            <w:sz w:val="18"/>
            <w:szCs w:val="20"/>
            <w:lang w:eastAsia="en-AU"/>
          </w:rPr>
          <w:t>VETnet.gov.au</w:t>
        </w:r>
      </w:hyperlink>
      <w:r w:rsidRPr="00C82DE3">
        <w:rPr>
          <w:sz w:val="18"/>
          <w:szCs w:val="20"/>
          <w:lang w:eastAsia="en-AU"/>
        </w:rPr>
        <w:t xml:space="preserve"> for more information). </w:t>
      </w:r>
    </w:p>
    <w:p w14:paraId="45AD16D0"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1C50FE75"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RTOs must ensure that all training and assessment leading to issuance of qualifications or Statements of Attainment from the </w:t>
      </w:r>
      <w:r w:rsidR="008254C3" w:rsidRPr="008254C3">
        <w:rPr>
          <w:sz w:val="18"/>
          <w:szCs w:val="20"/>
          <w:lang w:eastAsia="en-AU"/>
        </w:rPr>
        <w:t>MEM Manufacturing and Engineering</w:t>
      </w:r>
      <w:r w:rsidR="008254C3">
        <w:rPr>
          <w:sz w:val="18"/>
          <w:szCs w:val="20"/>
          <w:lang w:eastAsia="en-AU"/>
        </w:rPr>
        <w:t xml:space="preserve"> </w:t>
      </w:r>
      <w:r w:rsidR="008254C3" w:rsidRPr="008254C3">
        <w:rPr>
          <w:sz w:val="18"/>
          <w:szCs w:val="20"/>
          <w:lang w:eastAsia="en-AU"/>
        </w:rPr>
        <w:t>Release 4.0</w:t>
      </w:r>
      <w:r w:rsidR="008254C3">
        <w:rPr>
          <w:sz w:val="18"/>
          <w:szCs w:val="20"/>
          <w:lang w:eastAsia="en-AU"/>
        </w:rPr>
        <w:t xml:space="preserve"> </w:t>
      </w:r>
      <w:r w:rsidRPr="00C82DE3">
        <w:rPr>
          <w:sz w:val="18"/>
          <w:szCs w:val="20"/>
          <w:lang w:eastAsia="en-AU"/>
        </w:rPr>
        <w:t>is conducted against the Training Package units of competency and complies with the assessment requirements.</w:t>
      </w:r>
    </w:p>
    <w:p w14:paraId="6A3EA0A0"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7FA4F6F5" w14:textId="77777777" w:rsidR="00141F23" w:rsidRPr="00D80179" w:rsidRDefault="00C82DE3" w:rsidP="00B24333">
      <w:pPr>
        <w:pStyle w:val="Heading1"/>
        <w:rPr>
          <w:b w:val="0"/>
          <w:bCs/>
          <w:sz w:val="40"/>
          <w:szCs w:val="30"/>
        </w:rPr>
      </w:pPr>
      <w:bookmarkStart w:id="16" w:name="_Toc61962139"/>
      <w:bookmarkStart w:id="17" w:name="_Toc125729230"/>
      <w:r w:rsidRPr="00D80179">
        <w:rPr>
          <w:b w:val="0"/>
          <w:bCs/>
          <w:sz w:val="28"/>
          <w:szCs w:val="24"/>
        </w:rPr>
        <w:lastRenderedPageBreak/>
        <w:t>QUALIFICATIONS</w:t>
      </w:r>
      <w:bookmarkEnd w:id="16"/>
      <w:bookmarkEnd w:id="17"/>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2D7CCC" w:rsidRPr="00C82DE3" w14:paraId="79F6B339" w14:textId="77777777" w:rsidTr="003120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004C97"/>
            </w:tcBorders>
            <w:shd w:val="clear" w:color="auto" w:fill="004C97"/>
          </w:tcPr>
          <w:p w14:paraId="76A3173A"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004C97"/>
              <w:bottom w:val="single" w:sz="4" w:space="0" w:color="004C97"/>
              <w:right w:val="single" w:sz="4" w:space="0" w:color="004C97"/>
            </w:tcBorders>
            <w:shd w:val="clear" w:color="auto" w:fill="004C97"/>
          </w:tcPr>
          <w:p w14:paraId="69BF0095"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004C97"/>
              <w:bottom w:val="single" w:sz="4" w:space="0" w:color="004C97"/>
              <w:right w:val="single" w:sz="4" w:space="0" w:color="004C97"/>
            </w:tcBorders>
            <w:shd w:val="clear" w:color="auto" w:fill="004C97"/>
          </w:tcPr>
          <w:p w14:paraId="5F863F5A"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3C3936C3"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9839EB" w:rsidRPr="002A03F0" w14:paraId="525630E9"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tcBorders>
            <w:shd w:val="clear" w:color="auto" w:fill="auto"/>
            <w:vAlign w:val="center"/>
          </w:tcPr>
          <w:p w14:paraId="0846907D" w14:textId="77777777" w:rsidR="009839EB" w:rsidRPr="004C11DE" w:rsidRDefault="009839EB" w:rsidP="009839EB">
            <w:r w:rsidRPr="004C11DE">
              <w:t>MEM10119</w:t>
            </w:r>
          </w:p>
        </w:tc>
        <w:tc>
          <w:tcPr>
            <w:tcW w:w="5670" w:type="dxa"/>
            <w:tcBorders>
              <w:top w:val="single" w:sz="4" w:space="0" w:color="004C97"/>
              <w:bottom w:val="single" w:sz="4" w:space="0" w:color="AEAAAA" w:themeColor="background2" w:themeShade="BF"/>
            </w:tcBorders>
            <w:shd w:val="clear" w:color="auto" w:fill="auto"/>
            <w:vAlign w:val="center"/>
          </w:tcPr>
          <w:p w14:paraId="1621CBC7" w14:textId="77777777" w:rsidR="009839EB" w:rsidRPr="004C11DE" w:rsidRDefault="009839EB" w:rsidP="009839EB">
            <w:pPr>
              <w:cnfStyle w:val="000000000000" w:firstRow="0" w:lastRow="0" w:firstColumn="0" w:lastColumn="0" w:oddVBand="0" w:evenVBand="0" w:oddHBand="0" w:evenHBand="0" w:firstRowFirstColumn="0" w:firstRowLastColumn="0" w:lastRowFirstColumn="0" w:lastRowLastColumn="0"/>
            </w:pPr>
            <w:r w:rsidRPr="004C11DE">
              <w:t>Certificate I in Engineering</w:t>
            </w:r>
          </w:p>
        </w:tc>
        <w:tc>
          <w:tcPr>
            <w:tcW w:w="1276" w:type="dxa"/>
            <w:tcBorders>
              <w:top w:val="single" w:sz="4" w:space="0" w:color="004C97"/>
              <w:bottom w:val="single" w:sz="4" w:space="0" w:color="AEAAAA" w:themeColor="background2" w:themeShade="BF"/>
            </w:tcBorders>
            <w:shd w:val="clear" w:color="auto" w:fill="auto"/>
            <w:vAlign w:val="center"/>
          </w:tcPr>
          <w:p w14:paraId="299345E5" w14:textId="77777777" w:rsidR="009839EB" w:rsidRPr="001E3901" w:rsidRDefault="009839EB" w:rsidP="00DE0659">
            <w:pPr>
              <w:ind w:right="231"/>
              <w:jc w:val="right"/>
              <w:cnfStyle w:val="000000000000" w:firstRow="0" w:lastRow="0" w:firstColumn="0" w:lastColumn="0" w:oddVBand="0" w:evenVBand="0" w:oddHBand="0" w:evenHBand="0" w:firstRowFirstColumn="0" w:firstRowLastColumn="0" w:lastRowFirstColumn="0" w:lastRowLastColumn="0"/>
              <w:rPr>
                <w:highlight w:val="yellow"/>
              </w:rPr>
            </w:pPr>
            <w:r w:rsidRPr="009839EB">
              <w:t>190</w:t>
            </w:r>
          </w:p>
        </w:tc>
        <w:tc>
          <w:tcPr>
            <w:tcW w:w="1263" w:type="dxa"/>
            <w:tcBorders>
              <w:top w:val="single" w:sz="4" w:space="0" w:color="004C97"/>
              <w:bottom w:val="single" w:sz="4" w:space="0" w:color="AEAAAA" w:themeColor="background2" w:themeShade="BF"/>
            </w:tcBorders>
            <w:shd w:val="clear" w:color="auto" w:fill="auto"/>
            <w:vAlign w:val="center"/>
          </w:tcPr>
          <w:p w14:paraId="11ED294D" w14:textId="77777777" w:rsidR="009839EB" w:rsidRPr="00825842"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825842">
              <w:t>200</w:t>
            </w:r>
          </w:p>
        </w:tc>
      </w:tr>
      <w:tr w:rsidR="009839EB" w:rsidRPr="002A03F0" w14:paraId="0AA8BE6B"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F9F2E7D" w14:textId="77777777" w:rsidR="009839EB" w:rsidRPr="004C11DE" w:rsidRDefault="009839EB" w:rsidP="009839EB">
            <w:r w:rsidRPr="004C11DE">
              <w:t>MEM10222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8C75511" w14:textId="77777777" w:rsidR="009839EB" w:rsidRPr="004C11DE" w:rsidRDefault="009839EB" w:rsidP="009839EB">
            <w:pPr>
              <w:cnfStyle w:val="000000000000" w:firstRow="0" w:lastRow="0" w:firstColumn="0" w:lastColumn="0" w:oddVBand="0" w:evenVBand="0" w:oddHBand="0" w:evenHBand="0" w:firstRowFirstColumn="0" w:firstRowLastColumn="0" w:lastRowFirstColumn="0" w:lastRowLastColumn="0"/>
            </w:pPr>
            <w:r w:rsidRPr="004C11DE">
              <w:t>Certificate I in Boating Services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21736FC"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238</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FA511CD" w14:textId="77777777" w:rsidR="009839EB" w:rsidRPr="00825842"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825842">
              <w:t>250</w:t>
            </w:r>
          </w:p>
        </w:tc>
      </w:tr>
      <w:tr w:rsidR="009839EB" w:rsidRPr="002A03F0" w14:paraId="0E8DD558"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69DCA4B" w14:textId="77777777" w:rsidR="009839EB" w:rsidRPr="004C11DE" w:rsidRDefault="009839EB" w:rsidP="009839EB">
            <w:r w:rsidRPr="004C11DE">
              <w:t>MEM20219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E66544B" w14:textId="77777777" w:rsidR="009839EB" w:rsidRPr="004C11DE" w:rsidRDefault="009839EB" w:rsidP="009839EB">
            <w:pPr>
              <w:cnfStyle w:val="000000000000" w:firstRow="0" w:lastRow="0" w:firstColumn="0" w:lastColumn="0" w:oddVBand="0" w:evenVBand="0" w:oddHBand="0" w:evenHBand="0" w:firstRowFirstColumn="0" w:firstRowLastColumn="0" w:lastRowFirstColumn="0" w:lastRowLastColumn="0"/>
            </w:pPr>
            <w:r w:rsidRPr="004C11DE">
              <w:t>Certificate II in Engineering - Production Technology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66BCB229"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665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00BC4E7" w14:textId="77777777" w:rsidR="009839EB" w:rsidRPr="00825842"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825842">
              <w:t>700</w:t>
            </w:r>
          </w:p>
        </w:tc>
      </w:tr>
      <w:tr w:rsidR="009839EB" w:rsidRPr="002A03F0" w14:paraId="4003FF5A"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23E5B85" w14:textId="77777777" w:rsidR="009839EB" w:rsidRPr="004C11DE" w:rsidRDefault="009839EB" w:rsidP="009839EB">
            <w:r w:rsidRPr="004C11DE">
              <w:t>MEM20322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D49F341" w14:textId="77777777" w:rsidR="009839EB" w:rsidRPr="004C11DE" w:rsidRDefault="009839EB" w:rsidP="009839EB">
            <w:pPr>
              <w:cnfStyle w:val="000000000000" w:firstRow="0" w:lastRow="0" w:firstColumn="0" w:lastColumn="0" w:oddVBand="0" w:evenVBand="0" w:oddHBand="0" w:evenHBand="0" w:firstRowFirstColumn="0" w:firstRowLastColumn="0" w:lastRowFirstColumn="0" w:lastRowLastColumn="0"/>
            </w:pPr>
            <w:r w:rsidRPr="004C11DE">
              <w:t>Certificate II in Boating Services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905DADA"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323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0A9E004" w14:textId="77777777" w:rsidR="009839EB" w:rsidRPr="00825842"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825842">
              <w:t>340</w:t>
            </w:r>
          </w:p>
        </w:tc>
      </w:tr>
      <w:tr w:rsidR="009839EB" w:rsidRPr="002A03F0" w14:paraId="461AFD93"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467E9F2" w14:textId="77777777" w:rsidR="009839EB" w:rsidRPr="004C11DE" w:rsidRDefault="009839EB" w:rsidP="009839EB">
            <w:r w:rsidRPr="004C11DE">
              <w:t>MEM20422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186E957" w14:textId="77777777" w:rsidR="009839EB" w:rsidRDefault="009839EB" w:rsidP="009839EB">
            <w:pPr>
              <w:cnfStyle w:val="000000000000" w:firstRow="0" w:lastRow="0" w:firstColumn="0" w:lastColumn="0" w:oddVBand="0" w:evenVBand="0" w:oddHBand="0" w:evenHBand="0" w:firstRowFirstColumn="0" w:firstRowLastColumn="0" w:lastRowFirstColumn="0" w:lastRowLastColumn="0"/>
            </w:pPr>
            <w:r w:rsidRPr="004C11DE">
              <w:t>Certificate II in Engineering Pathways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FB29555"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399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117B8D8" w14:textId="77777777" w:rsidR="009839EB"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825842">
              <w:t>420</w:t>
            </w:r>
          </w:p>
        </w:tc>
      </w:tr>
      <w:tr w:rsidR="009839EB" w:rsidRPr="002A03F0" w14:paraId="1538BB89"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47ED8B5" w14:textId="77777777" w:rsidR="009839EB" w:rsidRPr="001822A6" w:rsidRDefault="009839EB" w:rsidP="009839EB">
            <w:r w:rsidRPr="001822A6">
              <w:t>MEM30119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14C453C" w14:textId="77777777" w:rsidR="009839EB" w:rsidRPr="001822A6" w:rsidRDefault="009839EB" w:rsidP="009839EB">
            <w:pPr>
              <w:cnfStyle w:val="000000000000" w:firstRow="0" w:lastRow="0" w:firstColumn="0" w:lastColumn="0" w:oddVBand="0" w:evenVBand="0" w:oddHBand="0" w:evenHBand="0" w:firstRowFirstColumn="0" w:firstRowLastColumn="0" w:lastRowFirstColumn="0" w:lastRowLastColumn="0"/>
            </w:pPr>
            <w:r w:rsidRPr="001822A6">
              <w:t>Certificate III in Engineering - Production Systems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608F274"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950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4A15F1" w14:textId="77777777" w:rsidR="009839EB" w:rsidRPr="00794B94"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794B94">
              <w:t>1000</w:t>
            </w:r>
          </w:p>
        </w:tc>
      </w:tr>
      <w:tr w:rsidR="009839EB" w:rsidRPr="002A03F0" w14:paraId="2DFDEC93"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C7F2959" w14:textId="77777777" w:rsidR="009839EB" w:rsidRPr="001822A6" w:rsidRDefault="009839EB" w:rsidP="009839EB">
            <w:r w:rsidRPr="001822A6">
              <w:t>MEM30219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562061C" w14:textId="77777777" w:rsidR="009839EB" w:rsidRPr="001822A6" w:rsidRDefault="009839EB" w:rsidP="009839EB">
            <w:pPr>
              <w:cnfStyle w:val="000000000000" w:firstRow="0" w:lastRow="0" w:firstColumn="0" w:lastColumn="0" w:oddVBand="0" w:evenVBand="0" w:oddHBand="0" w:evenHBand="0" w:firstRowFirstColumn="0" w:firstRowLastColumn="0" w:lastRowFirstColumn="0" w:lastRowLastColumn="0"/>
            </w:pPr>
            <w:r w:rsidRPr="001822A6">
              <w:t>Certificate III in Engineering - Mechanical Trade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C9144A6"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950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C038478" w14:textId="77777777" w:rsidR="009839EB" w:rsidRPr="00794B94"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794B94">
              <w:t>1000</w:t>
            </w:r>
          </w:p>
        </w:tc>
      </w:tr>
      <w:tr w:rsidR="009839EB" w:rsidRPr="002A03F0" w14:paraId="0EBF541B"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1699C59" w14:textId="77777777" w:rsidR="009839EB" w:rsidRPr="001822A6" w:rsidRDefault="009839EB" w:rsidP="009839EB">
            <w:r w:rsidRPr="001822A6">
              <w:t>MEM30422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B9FA6BF" w14:textId="77777777" w:rsidR="009839EB" w:rsidRPr="001822A6" w:rsidRDefault="009839EB" w:rsidP="009839EB">
            <w:pPr>
              <w:cnfStyle w:val="000000000000" w:firstRow="0" w:lastRow="0" w:firstColumn="0" w:lastColumn="0" w:oddVBand="0" w:evenVBand="0" w:oddHBand="0" w:evenHBand="0" w:firstRowFirstColumn="0" w:firstRowLastColumn="0" w:lastRowFirstColumn="0" w:lastRowLastColumn="0"/>
            </w:pPr>
            <w:r w:rsidRPr="001822A6">
              <w:t>Certificate III in Engineering - Electronic Trade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6CCD1DE"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912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A9C06D8" w14:textId="77777777" w:rsidR="009839EB" w:rsidRPr="00794B94"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794B94">
              <w:t>960</w:t>
            </w:r>
          </w:p>
        </w:tc>
      </w:tr>
      <w:tr w:rsidR="009839EB" w:rsidRPr="002A03F0" w14:paraId="73530DBE"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D0A35CC" w14:textId="77777777" w:rsidR="009839EB" w:rsidRPr="001822A6" w:rsidRDefault="009839EB" w:rsidP="009839EB">
            <w:r w:rsidRPr="001822A6">
              <w:t>MEM30522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BBEB078" w14:textId="77777777" w:rsidR="009839EB" w:rsidRPr="001822A6" w:rsidRDefault="009839EB" w:rsidP="009839EB">
            <w:pPr>
              <w:cnfStyle w:val="000000000000" w:firstRow="0" w:lastRow="0" w:firstColumn="0" w:lastColumn="0" w:oddVBand="0" w:evenVBand="0" w:oddHBand="0" w:evenHBand="0" w:firstRowFirstColumn="0" w:firstRowLastColumn="0" w:lastRowFirstColumn="0" w:lastRowLastColumn="0"/>
            </w:pPr>
            <w:r w:rsidRPr="001822A6">
              <w:t>Certificate III in Engineering - Technical</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D84D1E0"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409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B742F9A" w14:textId="77777777" w:rsidR="009839EB" w:rsidRPr="00794B94"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794B94">
              <w:t>430</w:t>
            </w:r>
          </w:p>
        </w:tc>
      </w:tr>
      <w:tr w:rsidR="009839EB" w:rsidRPr="002A03F0" w14:paraId="17CCD21B"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4433A51" w14:textId="77777777" w:rsidR="009839EB" w:rsidRPr="001822A6" w:rsidRDefault="009839EB" w:rsidP="009839EB">
            <w:r w:rsidRPr="001822A6">
              <w:t>MEM30619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2211EDA" w14:textId="77777777" w:rsidR="009839EB" w:rsidRDefault="009839EB" w:rsidP="009839EB">
            <w:pPr>
              <w:cnfStyle w:val="000000000000" w:firstRow="0" w:lastRow="0" w:firstColumn="0" w:lastColumn="0" w:oddVBand="0" w:evenVBand="0" w:oddHBand="0" w:evenHBand="0" w:firstRowFirstColumn="0" w:firstRowLastColumn="0" w:lastRowFirstColumn="0" w:lastRowLastColumn="0"/>
            </w:pPr>
            <w:r w:rsidRPr="001822A6">
              <w:t>Certificate III in Jewellery Manufacture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BA95A7A"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950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B00C685" w14:textId="77777777" w:rsidR="009839EB"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794B94">
              <w:t>1000</w:t>
            </w:r>
          </w:p>
        </w:tc>
      </w:tr>
      <w:tr w:rsidR="009839EB" w:rsidRPr="002A03F0" w14:paraId="2FD57424"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7A51DF7" w14:textId="77777777" w:rsidR="009839EB" w:rsidRPr="00E314CE" w:rsidRDefault="009839EB" w:rsidP="009839EB">
            <w:r w:rsidRPr="00E314CE">
              <w:t>MEM30719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047B6380" w14:textId="77777777" w:rsidR="009839EB" w:rsidRPr="00E314CE" w:rsidRDefault="009839EB" w:rsidP="009839EB">
            <w:pPr>
              <w:cnfStyle w:val="000000000000" w:firstRow="0" w:lastRow="0" w:firstColumn="0" w:lastColumn="0" w:oddVBand="0" w:evenVBand="0" w:oddHBand="0" w:evenHBand="0" w:firstRowFirstColumn="0" w:firstRowLastColumn="0" w:lastRowFirstColumn="0" w:lastRowLastColumn="0"/>
            </w:pPr>
            <w:r w:rsidRPr="00E314CE">
              <w:t>Certificate III in Marine Craft Construction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CA4E604"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950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D18E9FE" w14:textId="77777777" w:rsidR="009839EB" w:rsidRPr="00423CF4"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423CF4">
              <w:t>1000</w:t>
            </w:r>
          </w:p>
        </w:tc>
      </w:tr>
      <w:tr w:rsidR="009839EB" w:rsidRPr="002A03F0" w14:paraId="4E12A888"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AD54BC4" w14:textId="77777777" w:rsidR="009839EB" w:rsidRPr="00E314CE" w:rsidRDefault="009839EB" w:rsidP="009839EB">
            <w:r w:rsidRPr="00E314CE">
              <w:t>MEM30819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3C86B01" w14:textId="77777777" w:rsidR="009839EB" w:rsidRPr="00E314CE" w:rsidRDefault="009839EB" w:rsidP="009839EB">
            <w:pPr>
              <w:cnfStyle w:val="000000000000" w:firstRow="0" w:lastRow="0" w:firstColumn="0" w:lastColumn="0" w:oddVBand="0" w:evenVBand="0" w:oddHBand="0" w:evenHBand="0" w:firstRowFirstColumn="0" w:firstRowLastColumn="0" w:lastRowFirstColumn="0" w:lastRowLastColumn="0"/>
            </w:pPr>
            <w:r w:rsidRPr="00E314CE">
              <w:t>Certificate III in Locksmithing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ABDE62C"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950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233F388" w14:textId="77777777" w:rsidR="009839EB" w:rsidRPr="00423CF4"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423CF4">
              <w:t>1000</w:t>
            </w:r>
          </w:p>
        </w:tc>
      </w:tr>
      <w:tr w:rsidR="009839EB" w:rsidRPr="002A03F0" w14:paraId="53580942"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CD85AA0" w14:textId="77777777" w:rsidR="009839EB" w:rsidRPr="00E314CE" w:rsidRDefault="009839EB" w:rsidP="009839EB">
            <w:r w:rsidRPr="00E314CE">
              <w:t>MEM30919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3197135" w14:textId="77777777" w:rsidR="009839EB" w:rsidRPr="00E314CE" w:rsidRDefault="009839EB" w:rsidP="009839EB">
            <w:pPr>
              <w:cnfStyle w:val="000000000000" w:firstRow="0" w:lastRow="0" w:firstColumn="0" w:lastColumn="0" w:oddVBand="0" w:evenVBand="0" w:oddHBand="0" w:evenHBand="0" w:firstRowFirstColumn="0" w:firstRowLastColumn="0" w:lastRowFirstColumn="0" w:lastRowLastColumn="0"/>
            </w:pPr>
            <w:r w:rsidRPr="00E314CE">
              <w:t>Certificate III in Boating Services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218EA3B"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608</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DE8318" w14:textId="77777777" w:rsidR="009839EB" w:rsidRPr="00423CF4"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423CF4">
              <w:t>640</w:t>
            </w:r>
          </w:p>
        </w:tc>
      </w:tr>
      <w:tr w:rsidR="009839EB" w:rsidRPr="002A03F0" w14:paraId="47C41087"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3680523" w14:textId="77777777" w:rsidR="009839EB" w:rsidRPr="00E314CE" w:rsidRDefault="009839EB" w:rsidP="009839EB">
            <w:r w:rsidRPr="00E314CE">
              <w:t>MEM31019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899F996" w14:textId="77777777" w:rsidR="009839EB" w:rsidRPr="00E314CE" w:rsidRDefault="009839EB" w:rsidP="009839EB">
            <w:pPr>
              <w:cnfStyle w:val="000000000000" w:firstRow="0" w:lastRow="0" w:firstColumn="0" w:lastColumn="0" w:oddVBand="0" w:evenVBand="0" w:oddHBand="0" w:evenHBand="0" w:firstRowFirstColumn="0" w:firstRowLastColumn="0" w:lastRowFirstColumn="0" w:lastRowLastColumn="0"/>
            </w:pPr>
            <w:r w:rsidRPr="00E314CE">
              <w:t>Certificate III in Watch and Clock Service and Repair</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608E2A8"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950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DEC27E9" w14:textId="77777777" w:rsidR="009839EB" w:rsidRPr="00423CF4"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423CF4">
              <w:t>1000</w:t>
            </w:r>
          </w:p>
        </w:tc>
      </w:tr>
      <w:tr w:rsidR="009839EB" w:rsidRPr="002A03F0" w14:paraId="2C10FC8B"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7BAE0B0" w14:textId="77777777" w:rsidR="009839EB" w:rsidRPr="00E314CE" w:rsidRDefault="009839EB" w:rsidP="009839EB">
            <w:r w:rsidRPr="00E314CE">
              <w:t>MEM31119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74A8B03" w14:textId="77777777" w:rsidR="009839EB" w:rsidRPr="00E314CE" w:rsidRDefault="009839EB" w:rsidP="009839EB">
            <w:pPr>
              <w:cnfStyle w:val="000000000000" w:firstRow="0" w:lastRow="0" w:firstColumn="0" w:lastColumn="0" w:oddVBand="0" w:evenVBand="0" w:oddHBand="0" w:evenHBand="0" w:firstRowFirstColumn="0" w:firstRowLastColumn="0" w:lastRowFirstColumn="0" w:lastRowLastColumn="0"/>
            </w:pPr>
            <w:r w:rsidRPr="00E314CE">
              <w:t>Certificate III in Engineering - Composites Trade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1C3F271"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950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538B8A9" w14:textId="77777777" w:rsidR="009839EB" w:rsidRPr="00423CF4"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423CF4">
              <w:t>1000</w:t>
            </w:r>
          </w:p>
        </w:tc>
      </w:tr>
      <w:tr w:rsidR="009839EB" w:rsidRPr="002A03F0" w14:paraId="25678C68"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2B52F79" w14:textId="77777777" w:rsidR="009839EB" w:rsidRPr="00E314CE" w:rsidRDefault="009839EB" w:rsidP="009839EB">
            <w:r w:rsidRPr="00E314CE">
              <w:t>MEM31219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1BEAF9AB" w14:textId="77777777" w:rsidR="009839EB" w:rsidRDefault="009839EB" w:rsidP="009839EB">
            <w:pPr>
              <w:cnfStyle w:val="000000000000" w:firstRow="0" w:lastRow="0" w:firstColumn="0" w:lastColumn="0" w:oddVBand="0" w:evenVBand="0" w:oddHBand="0" w:evenHBand="0" w:firstRowFirstColumn="0" w:firstRowLastColumn="0" w:lastRowFirstColumn="0" w:lastRowLastColumn="0"/>
            </w:pPr>
            <w:r w:rsidRPr="00E314CE">
              <w:t>Certificate III in Engineering - Industrial Electrician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078DE41"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1045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7F321E1" w14:textId="77777777" w:rsidR="009839EB"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423CF4">
              <w:t>1100</w:t>
            </w:r>
          </w:p>
        </w:tc>
      </w:tr>
      <w:tr w:rsidR="009839EB" w:rsidRPr="002A03F0" w14:paraId="53F4EF9A"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0823931" w14:textId="77777777" w:rsidR="009839EB" w:rsidRPr="00757EDD" w:rsidRDefault="009839EB" w:rsidP="009839EB">
            <w:r w:rsidRPr="00757EDD">
              <w:t>MEM31322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ED8C43F" w14:textId="77777777" w:rsidR="009839EB" w:rsidRPr="00757EDD" w:rsidRDefault="009839EB" w:rsidP="009839EB">
            <w:pPr>
              <w:cnfStyle w:val="000000000000" w:firstRow="0" w:lastRow="0" w:firstColumn="0" w:lastColumn="0" w:oddVBand="0" w:evenVBand="0" w:oddHBand="0" w:evenHBand="0" w:firstRowFirstColumn="0" w:firstRowLastColumn="0" w:lastRowFirstColumn="0" w:lastRowLastColumn="0"/>
            </w:pPr>
            <w:r w:rsidRPr="00757EDD">
              <w:t>Certificate III in Refrigeration and Air Conditioning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CED8E9D"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950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84DBE7" w14:textId="77777777" w:rsidR="009839EB" w:rsidRPr="00CC74CC"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CC74CC">
              <w:t>1000</w:t>
            </w:r>
          </w:p>
        </w:tc>
      </w:tr>
      <w:tr w:rsidR="009839EB" w:rsidRPr="002A03F0" w14:paraId="7E96EC83"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698DA1B" w14:textId="77777777" w:rsidR="009839EB" w:rsidRPr="00757EDD" w:rsidRDefault="009839EB" w:rsidP="009839EB">
            <w:r w:rsidRPr="00757EDD">
              <w:t>MEM31419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0F444FA" w14:textId="77777777" w:rsidR="009839EB" w:rsidRPr="00757EDD" w:rsidRDefault="009839EB" w:rsidP="009839EB">
            <w:pPr>
              <w:cnfStyle w:val="000000000000" w:firstRow="0" w:lastRow="0" w:firstColumn="0" w:lastColumn="0" w:oddVBand="0" w:evenVBand="0" w:oddHBand="0" w:evenHBand="0" w:firstRowFirstColumn="0" w:firstRowLastColumn="0" w:lastRowFirstColumn="0" w:lastRowLastColumn="0"/>
            </w:pPr>
            <w:r w:rsidRPr="00757EDD">
              <w:t>Certificate III in Engineering - Fixed and Mobile Plant Mechanic</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6071EBD"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950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A32EC10" w14:textId="77777777" w:rsidR="009839EB" w:rsidRPr="00CC74CC"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CC74CC">
              <w:t>1000</w:t>
            </w:r>
          </w:p>
        </w:tc>
      </w:tr>
      <w:tr w:rsidR="009839EB" w:rsidRPr="002A03F0" w14:paraId="30093167"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EFC6176" w14:textId="77777777" w:rsidR="009839EB" w:rsidRPr="00757EDD" w:rsidRDefault="009839EB" w:rsidP="009839EB">
            <w:r w:rsidRPr="00757EDD">
              <w:t>MEM31519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333E015" w14:textId="77777777" w:rsidR="009839EB" w:rsidRPr="00757EDD" w:rsidRDefault="009839EB" w:rsidP="009839EB">
            <w:pPr>
              <w:cnfStyle w:val="000000000000" w:firstRow="0" w:lastRow="0" w:firstColumn="0" w:lastColumn="0" w:oddVBand="0" w:evenVBand="0" w:oddHBand="0" w:evenHBand="0" w:firstRowFirstColumn="0" w:firstRowLastColumn="0" w:lastRowFirstColumn="0" w:lastRowLastColumn="0"/>
            </w:pPr>
            <w:r w:rsidRPr="00757EDD">
              <w:t>Certificate III in Engineering - Toolmaking Trade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682854FA"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1064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E50E25E" w14:textId="77777777" w:rsidR="009839EB" w:rsidRPr="00CC74CC"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CC74CC">
              <w:t>1120</w:t>
            </w:r>
          </w:p>
        </w:tc>
      </w:tr>
      <w:tr w:rsidR="009839EB" w:rsidRPr="002A03F0" w14:paraId="48C45062"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6BB8FCA1" w14:textId="77777777" w:rsidR="009839EB" w:rsidRPr="00757EDD" w:rsidRDefault="009839EB" w:rsidP="009839EB">
            <w:r w:rsidRPr="00757EDD">
              <w:t>MEM31622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2C09FE1" w14:textId="77777777" w:rsidR="009839EB" w:rsidRPr="00757EDD" w:rsidRDefault="009839EB" w:rsidP="009839EB">
            <w:pPr>
              <w:cnfStyle w:val="000000000000" w:firstRow="0" w:lastRow="0" w:firstColumn="0" w:lastColumn="0" w:oddVBand="0" w:evenVBand="0" w:oddHBand="0" w:evenHBand="0" w:firstRowFirstColumn="0" w:firstRowLastColumn="0" w:lastRowFirstColumn="0" w:lastRowLastColumn="0"/>
            </w:pPr>
            <w:r w:rsidRPr="00757EDD">
              <w:t>Certificate III in Engineering - Patternmaking Trade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2C24A17"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1074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2A1158C" w14:textId="77777777" w:rsidR="009839EB" w:rsidRPr="00CC74CC"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CC74CC">
              <w:t>1130</w:t>
            </w:r>
          </w:p>
        </w:tc>
      </w:tr>
      <w:tr w:rsidR="009839EB" w:rsidRPr="002A03F0" w14:paraId="1D683850"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E4CA61B" w14:textId="77777777" w:rsidR="009839EB" w:rsidRPr="00757EDD" w:rsidRDefault="009839EB" w:rsidP="009839EB">
            <w:r w:rsidRPr="00757EDD">
              <w:t>MEM31719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D8D1FDE" w14:textId="77777777" w:rsidR="009839EB" w:rsidRPr="00757EDD" w:rsidRDefault="009839EB" w:rsidP="009839EB">
            <w:pPr>
              <w:cnfStyle w:val="000000000000" w:firstRow="0" w:lastRow="0" w:firstColumn="0" w:lastColumn="0" w:oddVBand="0" w:evenVBand="0" w:oddHBand="0" w:evenHBand="0" w:firstRowFirstColumn="0" w:firstRowLastColumn="0" w:lastRowFirstColumn="0" w:lastRowLastColumn="0"/>
            </w:pPr>
            <w:r w:rsidRPr="00757EDD">
              <w:t>Certificate III in Engineering - Casting and Moulding Trade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A0C5B1F"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950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7107514" w14:textId="77777777" w:rsidR="009839EB" w:rsidRPr="00CC74CC"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CC74CC">
              <w:t>1000</w:t>
            </w:r>
          </w:p>
        </w:tc>
      </w:tr>
      <w:tr w:rsidR="009839EB" w:rsidRPr="002A03F0" w14:paraId="46583511"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24529CE" w14:textId="77777777" w:rsidR="009839EB" w:rsidRPr="00757EDD" w:rsidRDefault="009839EB" w:rsidP="009839EB">
            <w:r w:rsidRPr="00757EDD">
              <w:t>MEM31822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261AE62" w14:textId="77777777" w:rsidR="009839EB" w:rsidRPr="00757EDD" w:rsidRDefault="009839EB" w:rsidP="009839EB">
            <w:pPr>
              <w:cnfStyle w:val="000000000000" w:firstRow="0" w:lastRow="0" w:firstColumn="0" w:lastColumn="0" w:oddVBand="0" w:evenVBand="0" w:oddHBand="0" w:evenHBand="0" w:firstRowFirstColumn="0" w:firstRowLastColumn="0" w:lastRowFirstColumn="0" w:lastRowLastColumn="0"/>
            </w:pPr>
            <w:r w:rsidRPr="00757EDD">
              <w:t>Certificate III in Engineering - Textile Mechanic</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86BCAAE"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912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A4B5066" w14:textId="77777777" w:rsidR="009839EB" w:rsidRPr="00CC74CC"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CC74CC">
              <w:t>960</w:t>
            </w:r>
          </w:p>
        </w:tc>
      </w:tr>
      <w:tr w:rsidR="009839EB" w:rsidRPr="002A03F0" w14:paraId="329ED34C"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0F8A91D" w14:textId="77777777" w:rsidR="009839EB" w:rsidRPr="00757EDD" w:rsidRDefault="009839EB" w:rsidP="009839EB">
            <w:r w:rsidRPr="00757EDD">
              <w:t>MEM31922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1E7C9282" w14:textId="77777777" w:rsidR="009839EB" w:rsidRDefault="009839EB" w:rsidP="009839EB">
            <w:pPr>
              <w:cnfStyle w:val="000000000000" w:firstRow="0" w:lastRow="0" w:firstColumn="0" w:lastColumn="0" w:oddVBand="0" w:evenVBand="0" w:oddHBand="0" w:evenHBand="0" w:firstRowFirstColumn="0" w:firstRowLastColumn="0" w:lastRowFirstColumn="0" w:lastRowLastColumn="0"/>
            </w:pPr>
            <w:r w:rsidRPr="00757EDD">
              <w:t>Certificate III in Engineering - Fabrication Trade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C0D37F4"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950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228645C" w14:textId="77777777" w:rsidR="009839EB"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CC74CC">
              <w:t>1000</w:t>
            </w:r>
          </w:p>
        </w:tc>
      </w:tr>
      <w:tr w:rsidR="009839EB" w:rsidRPr="002A03F0" w14:paraId="4AE89EF1"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21CD517" w14:textId="77777777" w:rsidR="009839EB" w:rsidRPr="008F1424" w:rsidRDefault="009839EB" w:rsidP="009839EB">
            <w:r w:rsidRPr="008F1424">
              <w:t>MEM40119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7279BF5" w14:textId="77777777" w:rsidR="009839EB" w:rsidRPr="008F1424" w:rsidRDefault="009839EB" w:rsidP="009839EB">
            <w:pPr>
              <w:cnfStyle w:val="000000000000" w:firstRow="0" w:lastRow="0" w:firstColumn="0" w:lastColumn="0" w:oddVBand="0" w:evenVBand="0" w:oddHBand="0" w:evenHBand="0" w:firstRowFirstColumn="0" w:firstRowLastColumn="0" w:lastRowFirstColumn="0" w:lastRowLastColumn="0"/>
            </w:pPr>
            <w:r w:rsidRPr="008F1424">
              <w:t>Certificate IV in Engineering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5970695"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1292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DE45047" w14:textId="77777777" w:rsidR="009839EB" w:rsidRPr="00823EE0"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823EE0">
              <w:t>1360</w:t>
            </w:r>
          </w:p>
        </w:tc>
      </w:tr>
      <w:tr w:rsidR="009839EB" w:rsidRPr="002A03F0" w14:paraId="390C6B5F"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92653A6" w14:textId="77777777" w:rsidR="009839EB" w:rsidRPr="008F1424" w:rsidRDefault="009839EB" w:rsidP="009839EB">
            <w:r w:rsidRPr="008F1424">
              <w:t>MEM40222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E63E7D0" w14:textId="77777777" w:rsidR="009839EB" w:rsidRPr="008F1424" w:rsidRDefault="009839EB" w:rsidP="009839EB">
            <w:pPr>
              <w:cnfStyle w:val="000000000000" w:firstRow="0" w:lastRow="0" w:firstColumn="0" w:lastColumn="0" w:oddVBand="0" w:evenVBand="0" w:oddHBand="0" w:evenHBand="0" w:firstRowFirstColumn="0" w:firstRowLastColumn="0" w:lastRowFirstColumn="0" w:lastRowLastColumn="0"/>
            </w:pPr>
            <w:r w:rsidRPr="008F1424">
              <w:t>Certificate IV in Boating Services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9C0EE9A"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846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98E7433" w14:textId="77777777" w:rsidR="009839EB" w:rsidRPr="00823EE0"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823EE0">
              <w:t>890</w:t>
            </w:r>
          </w:p>
        </w:tc>
      </w:tr>
      <w:tr w:rsidR="009839EB" w:rsidRPr="002A03F0" w14:paraId="19FB78B4"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C7FE0BF" w14:textId="77777777" w:rsidR="009839EB" w:rsidRPr="008F1424" w:rsidRDefault="009839EB" w:rsidP="009839EB">
            <w:r w:rsidRPr="008F1424">
              <w:t>MEM40322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0DDD2EF" w14:textId="77777777" w:rsidR="009839EB" w:rsidRPr="008F1424" w:rsidRDefault="009839EB" w:rsidP="009839EB">
            <w:pPr>
              <w:cnfStyle w:val="000000000000" w:firstRow="0" w:lastRow="0" w:firstColumn="0" w:lastColumn="0" w:oddVBand="0" w:evenVBand="0" w:oddHBand="0" w:evenHBand="0" w:firstRowFirstColumn="0" w:firstRowLastColumn="0" w:lastRowFirstColumn="0" w:lastRowLastColumn="0"/>
            </w:pPr>
            <w:r w:rsidRPr="008F1424">
              <w:t>Certificate IV in Advanced Jewellery Manufacture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8F1E29C"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1292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28F2E9A" w14:textId="77777777" w:rsidR="009839EB" w:rsidRPr="00823EE0"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823EE0">
              <w:t>1360</w:t>
            </w:r>
          </w:p>
        </w:tc>
      </w:tr>
      <w:tr w:rsidR="009839EB" w:rsidRPr="002A03F0" w14:paraId="758ACAD3"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F52520D" w14:textId="77777777" w:rsidR="009839EB" w:rsidRPr="008F1424" w:rsidRDefault="009839EB" w:rsidP="009839EB">
            <w:r w:rsidRPr="008F1424">
              <w:t>MEM40422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422B38E" w14:textId="77777777" w:rsidR="009839EB" w:rsidRPr="008F1424" w:rsidRDefault="009839EB" w:rsidP="009839EB">
            <w:pPr>
              <w:cnfStyle w:val="000000000000" w:firstRow="0" w:lastRow="0" w:firstColumn="0" w:lastColumn="0" w:oddVBand="0" w:evenVBand="0" w:oddHBand="0" w:evenHBand="0" w:firstRowFirstColumn="0" w:firstRowLastColumn="0" w:lastRowFirstColumn="0" w:lastRowLastColumn="0"/>
            </w:pPr>
            <w:r w:rsidRPr="008F1424">
              <w:t>Certificate IV in Engineering Drafting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24F51EF"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713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80727B2" w14:textId="77777777" w:rsidR="009839EB" w:rsidRPr="00823EE0"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823EE0">
              <w:t>750</w:t>
            </w:r>
          </w:p>
        </w:tc>
      </w:tr>
      <w:tr w:rsidR="009839EB" w:rsidRPr="002A03F0" w14:paraId="06CF5BD0"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689407D2" w14:textId="77777777" w:rsidR="009839EB" w:rsidRPr="008F1424" w:rsidRDefault="009839EB" w:rsidP="009839EB">
            <w:r w:rsidRPr="008F1424">
              <w:t>MEM50119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11FCF735" w14:textId="77777777" w:rsidR="009839EB" w:rsidRPr="008F1424" w:rsidRDefault="009839EB" w:rsidP="009839EB">
            <w:pPr>
              <w:cnfStyle w:val="000000000000" w:firstRow="0" w:lastRow="0" w:firstColumn="0" w:lastColumn="0" w:oddVBand="0" w:evenVBand="0" w:oddHBand="0" w:evenHBand="0" w:firstRowFirstColumn="0" w:firstRowLastColumn="0" w:lastRowFirstColumn="0" w:lastRowLastColumn="0"/>
            </w:pPr>
            <w:r w:rsidRPr="008F1424">
              <w:t>Diploma of Engineering - Advanced Trade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0A45FA8"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1539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CF67ABC" w14:textId="77777777" w:rsidR="009839EB" w:rsidRPr="00823EE0"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823EE0">
              <w:t>1620</w:t>
            </w:r>
          </w:p>
        </w:tc>
      </w:tr>
      <w:tr w:rsidR="009839EB" w:rsidRPr="002A03F0" w14:paraId="16670FD3"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C01E20C" w14:textId="77777777" w:rsidR="009839EB" w:rsidRPr="008F1424" w:rsidRDefault="009839EB" w:rsidP="009839EB">
            <w:r w:rsidRPr="008F1424">
              <w:t>MEM50222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F49DBFF" w14:textId="77777777" w:rsidR="009839EB" w:rsidRPr="008F1424" w:rsidRDefault="009839EB" w:rsidP="009839EB">
            <w:pPr>
              <w:cnfStyle w:val="000000000000" w:firstRow="0" w:lastRow="0" w:firstColumn="0" w:lastColumn="0" w:oddVBand="0" w:evenVBand="0" w:oddHBand="0" w:evenHBand="0" w:firstRowFirstColumn="0" w:firstRowLastColumn="0" w:lastRowFirstColumn="0" w:lastRowLastColumn="0"/>
            </w:pPr>
            <w:r w:rsidRPr="008F1424">
              <w:t>Diploma of Engineering - Technical</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F89A638"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1235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EBA915A" w14:textId="77777777" w:rsidR="009839EB" w:rsidRPr="00823EE0"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823EE0">
              <w:t>1300</w:t>
            </w:r>
          </w:p>
        </w:tc>
      </w:tr>
      <w:tr w:rsidR="009839EB" w:rsidRPr="002A03F0" w14:paraId="52F3B37E"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AD6DB3C" w14:textId="77777777" w:rsidR="009839EB" w:rsidRPr="008F1424" w:rsidRDefault="009839EB" w:rsidP="009839EB">
            <w:r w:rsidRPr="008F1424">
              <w:t>MEM50322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FA54E82" w14:textId="77777777" w:rsidR="009839EB" w:rsidRPr="008F1424" w:rsidRDefault="009839EB" w:rsidP="009839EB">
            <w:pPr>
              <w:cnfStyle w:val="000000000000" w:firstRow="0" w:lastRow="0" w:firstColumn="0" w:lastColumn="0" w:oddVBand="0" w:evenVBand="0" w:oddHBand="0" w:evenHBand="0" w:firstRowFirstColumn="0" w:firstRowLastColumn="0" w:lastRowFirstColumn="0" w:lastRowLastColumn="0"/>
            </w:pPr>
            <w:r w:rsidRPr="008F1424">
              <w:t>Diploma of Jewellery and Object Design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3C1B688"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969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9844910" w14:textId="77777777" w:rsidR="009839EB" w:rsidRPr="00823EE0"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823EE0">
              <w:t>1020</w:t>
            </w:r>
          </w:p>
        </w:tc>
      </w:tr>
      <w:tr w:rsidR="009839EB" w:rsidRPr="002A03F0" w14:paraId="7A7BCE08"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6A39C9F4" w14:textId="77777777" w:rsidR="009839EB" w:rsidRPr="008F1424" w:rsidRDefault="009839EB" w:rsidP="009839EB">
            <w:r w:rsidRPr="008F1424">
              <w:t>MEM60122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6058608" w14:textId="77777777" w:rsidR="009839EB" w:rsidRPr="008F1424" w:rsidRDefault="009839EB" w:rsidP="009839EB">
            <w:pPr>
              <w:cnfStyle w:val="000000000000" w:firstRow="0" w:lastRow="0" w:firstColumn="0" w:lastColumn="0" w:oddVBand="0" w:evenVBand="0" w:oddHBand="0" w:evenHBand="0" w:firstRowFirstColumn="0" w:firstRowLastColumn="0" w:lastRowFirstColumn="0" w:lastRowLastColumn="0"/>
            </w:pPr>
            <w:r w:rsidRPr="008F1424">
              <w:t>Advanced Diploma of Engineering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CF3CC6D"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1805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FF6648A" w14:textId="77777777" w:rsidR="009839EB" w:rsidRPr="00823EE0"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823EE0">
              <w:t>1900</w:t>
            </w:r>
          </w:p>
        </w:tc>
      </w:tr>
      <w:tr w:rsidR="009839EB" w:rsidRPr="002A03F0" w14:paraId="47C943D1"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A9C092E" w14:textId="77777777" w:rsidR="009839EB" w:rsidRPr="008F1424" w:rsidRDefault="009839EB" w:rsidP="009839EB">
            <w:r w:rsidRPr="008F1424">
              <w:t>MEM60222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F1928B7" w14:textId="77777777" w:rsidR="009839EB" w:rsidRPr="008F1424" w:rsidRDefault="009839EB" w:rsidP="009839EB">
            <w:pPr>
              <w:cnfStyle w:val="000000000000" w:firstRow="0" w:lastRow="0" w:firstColumn="0" w:lastColumn="0" w:oddVBand="0" w:evenVBand="0" w:oddHBand="0" w:evenHBand="0" w:firstRowFirstColumn="0" w:firstRowLastColumn="0" w:lastRowFirstColumn="0" w:lastRowLastColumn="0"/>
            </w:pPr>
            <w:r w:rsidRPr="008F1424">
              <w:t>Advanced Diploma of Jewellery and Object Design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33BC9D4"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1596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7BA7938" w14:textId="77777777" w:rsidR="009839EB" w:rsidRPr="00823EE0"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823EE0">
              <w:t>1680</w:t>
            </w:r>
          </w:p>
        </w:tc>
      </w:tr>
      <w:tr w:rsidR="009839EB" w:rsidRPr="002A03F0" w14:paraId="1C7A97FD" w14:textId="77777777" w:rsidTr="00DE065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F3B871D" w14:textId="77777777" w:rsidR="009839EB" w:rsidRPr="008F1424" w:rsidRDefault="009839EB" w:rsidP="009839EB">
            <w:r w:rsidRPr="008F1424">
              <w:t>MEM80122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9BB235F" w14:textId="77777777" w:rsidR="009839EB" w:rsidRDefault="009839EB" w:rsidP="009839EB">
            <w:pPr>
              <w:cnfStyle w:val="000000000000" w:firstRow="0" w:lastRow="0" w:firstColumn="0" w:lastColumn="0" w:oddVBand="0" w:evenVBand="0" w:oddHBand="0" w:evenHBand="0" w:firstRowFirstColumn="0" w:firstRowLastColumn="0" w:lastRowFirstColumn="0" w:lastRowLastColumn="0"/>
            </w:pPr>
            <w:r w:rsidRPr="008F1424">
              <w:t>Graduate Diploma of Engineering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B48EA6D" w14:textId="77777777" w:rsidR="009839EB" w:rsidRPr="007C009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t>599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7561543" w14:textId="77777777" w:rsidR="009839EB"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823EE0">
              <w:t>630</w:t>
            </w:r>
          </w:p>
        </w:tc>
      </w:tr>
    </w:tbl>
    <w:p w14:paraId="262586ED" w14:textId="77777777" w:rsidR="00CC3599" w:rsidRPr="00FE0C80" w:rsidRDefault="00CC3599" w:rsidP="00046A0A">
      <w:pPr>
        <w:pStyle w:val="FootnoteText"/>
        <w:rPr>
          <w:b/>
          <w:sz w:val="24"/>
          <w:lang w:val="en-AU"/>
        </w:rPr>
      </w:pPr>
    </w:p>
    <w:p w14:paraId="08B5E68D"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455A6865" w14:textId="77777777" w:rsidR="000239B9" w:rsidRPr="00D80179" w:rsidRDefault="000239B9" w:rsidP="003D30D7">
      <w:pPr>
        <w:pStyle w:val="Heading1"/>
        <w:rPr>
          <w:b w:val="0"/>
          <w:bCs/>
          <w:sz w:val="28"/>
          <w:szCs w:val="24"/>
        </w:rPr>
      </w:pPr>
      <w:bookmarkStart w:id="18" w:name="_Toc125729231"/>
      <w:r w:rsidRPr="00D80179">
        <w:rPr>
          <w:b w:val="0"/>
          <w:bCs/>
          <w:sz w:val="28"/>
          <w:szCs w:val="24"/>
        </w:rPr>
        <w:t>U</w:t>
      </w:r>
      <w:r w:rsidR="00D80179" w:rsidRPr="00D80179">
        <w:rPr>
          <w:b w:val="0"/>
          <w:bCs/>
          <w:sz w:val="28"/>
          <w:szCs w:val="24"/>
        </w:rPr>
        <w:t>NITS OF COMPETENCY AND NOMINAL HOURS</w:t>
      </w:r>
      <w:bookmarkEnd w:id="18"/>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0C74D7E2" w14:textId="77777777" w:rsidTr="0031203E">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tcPr>
          <w:p w14:paraId="3863B4DF" w14:textId="77777777" w:rsidR="001A5894" w:rsidRPr="00C82DE3" w:rsidRDefault="000723B2" w:rsidP="00306872">
            <w:pPr>
              <w:pStyle w:val="TableHead"/>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004C97"/>
              <w:bottom w:val="single" w:sz="4" w:space="0" w:color="004C97"/>
              <w:right w:val="single" w:sz="4" w:space="0" w:color="004C97"/>
            </w:tcBorders>
            <w:shd w:val="clear" w:color="auto" w:fill="004C97"/>
          </w:tcPr>
          <w:p w14:paraId="641EA21B"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063DD083"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9839EB" w:rsidRPr="00A561C5" w14:paraId="07FBF78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bottom w:val="single" w:sz="4" w:space="0" w:color="AEAAAA" w:themeColor="background2" w:themeShade="BF"/>
            </w:tcBorders>
            <w:shd w:val="clear" w:color="auto" w:fill="auto"/>
          </w:tcPr>
          <w:p w14:paraId="798AA59B" w14:textId="77777777" w:rsidR="009839EB" w:rsidRPr="00BB3C7A" w:rsidRDefault="009839EB" w:rsidP="009839EB">
            <w:r w:rsidRPr="00BB3C7A">
              <w:t>MEM03001</w:t>
            </w:r>
          </w:p>
        </w:tc>
        <w:tc>
          <w:tcPr>
            <w:tcW w:w="6492" w:type="dxa"/>
            <w:tcBorders>
              <w:top w:val="single" w:sz="4" w:space="0" w:color="004C97"/>
              <w:bottom w:val="single" w:sz="4" w:space="0" w:color="AEAAAA" w:themeColor="background2" w:themeShade="BF"/>
            </w:tcBorders>
            <w:shd w:val="clear" w:color="auto" w:fill="auto"/>
          </w:tcPr>
          <w:p w14:paraId="57002777" w14:textId="77777777" w:rsidR="009839EB" w:rsidRPr="00BB3C7A" w:rsidRDefault="009839EB" w:rsidP="009839EB">
            <w:pPr>
              <w:cnfStyle w:val="000000000000" w:firstRow="0" w:lastRow="0" w:firstColumn="0" w:lastColumn="0" w:oddVBand="0" w:evenVBand="0" w:oddHBand="0" w:evenHBand="0" w:firstRowFirstColumn="0" w:firstRowLastColumn="0" w:lastRowFirstColumn="0" w:lastRowLastColumn="0"/>
            </w:pPr>
            <w:r w:rsidRPr="00BB3C7A">
              <w:t>Perform manual production assembly</w:t>
            </w:r>
          </w:p>
        </w:tc>
        <w:tc>
          <w:tcPr>
            <w:tcW w:w="1263" w:type="dxa"/>
            <w:tcBorders>
              <w:top w:val="single" w:sz="4" w:space="0" w:color="004C97"/>
              <w:bottom w:val="single" w:sz="4" w:space="0" w:color="AEAAAA" w:themeColor="background2" w:themeShade="BF"/>
            </w:tcBorders>
            <w:shd w:val="clear" w:color="auto" w:fill="auto"/>
          </w:tcPr>
          <w:p w14:paraId="3BF6D952" w14:textId="77777777" w:rsidR="009839EB" w:rsidRPr="00BB3C7A"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BB3C7A">
              <w:t>40</w:t>
            </w:r>
          </w:p>
        </w:tc>
      </w:tr>
      <w:tr w:rsidR="009839EB" w:rsidRPr="00A561C5" w14:paraId="1F46729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52EC19" w14:textId="77777777" w:rsidR="009839EB" w:rsidRPr="00BB3C7A" w:rsidRDefault="009839EB" w:rsidP="009839EB">
            <w:r w:rsidRPr="00BB3C7A">
              <w:t>MEM03002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386BEC" w14:textId="77777777" w:rsidR="009839EB" w:rsidRPr="00BB3C7A" w:rsidRDefault="009839EB" w:rsidP="009839EB">
            <w:pPr>
              <w:cnfStyle w:val="000000000000" w:firstRow="0" w:lastRow="0" w:firstColumn="0" w:lastColumn="0" w:oddVBand="0" w:evenVBand="0" w:oddHBand="0" w:evenHBand="0" w:firstRowFirstColumn="0" w:firstRowLastColumn="0" w:lastRowFirstColumn="0" w:lastRowLastColumn="0"/>
            </w:pPr>
            <w:r w:rsidRPr="00BB3C7A">
              <w:t>Perform precision assembly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F912BB5" w14:textId="77777777" w:rsidR="009839EB" w:rsidRPr="00BB3C7A"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BB3C7A">
              <w:t>40</w:t>
            </w:r>
          </w:p>
        </w:tc>
      </w:tr>
      <w:tr w:rsidR="009839EB" w:rsidRPr="00A561C5" w14:paraId="0ED7428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CA77275" w14:textId="77777777" w:rsidR="009839EB" w:rsidRPr="00BB3C7A" w:rsidRDefault="009839EB" w:rsidP="009839EB">
            <w:r w:rsidRPr="00BB3C7A">
              <w:t>MEM03003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EDEDDA6" w14:textId="77777777" w:rsidR="009839EB" w:rsidRPr="00BB3C7A" w:rsidRDefault="009839EB" w:rsidP="009839EB">
            <w:pPr>
              <w:cnfStyle w:val="000000000000" w:firstRow="0" w:lastRow="0" w:firstColumn="0" w:lastColumn="0" w:oddVBand="0" w:evenVBand="0" w:oddHBand="0" w:evenHBand="0" w:firstRowFirstColumn="0" w:firstRowLastColumn="0" w:lastRowFirstColumn="0" w:lastRowLastColumn="0"/>
            </w:pPr>
            <w:r w:rsidRPr="00BB3C7A">
              <w:t>Perform sheet and plate assembly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EA1FEA" w14:textId="77777777" w:rsidR="009839EB" w:rsidRPr="00BB3C7A"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BB3C7A">
              <w:t>40</w:t>
            </w:r>
          </w:p>
        </w:tc>
      </w:tr>
      <w:tr w:rsidR="009839EB" w:rsidRPr="00A561C5" w14:paraId="79CD4DA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200BE2" w14:textId="77777777" w:rsidR="009839EB" w:rsidRPr="00BB3C7A" w:rsidRDefault="009839EB" w:rsidP="009839EB">
            <w:r w:rsidRPr="00BB3C7A">
              <w:t>MEM03004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74CAF3" w14:textId="77777777" w:rsidR="009839EB" w:rsidRPr="00BB3C7A" w:rsidRDefault="009839EB" w:rsidP="009839EB">
            <w:pPr>
              <w:cnfStyle w:val="000000000000" w:firstRow="0" w:lastRow="0" w:firstColumn="0" w:lastColumn="0" w:oddVBand="0" w:evenVBand="0" w:oddHBand="0" w:evenHBand="0" w:firstRowFirstColumn="0" w:firstRowLastColumn="0" w:lastRowFirstColumn="0" w:lastRowLastColumn="0"/>
            </w:pPr>
            <w:r w:rsidRPr="00BB3C7A">
              <w:t>Perform electronic/electrical assembly (production)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E9A8AD8" w14:textId="77777777" w:rsidR="009839EB" w:rsidRPr="00BB3C7A"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BB3C7A">
              <w:t>80</w:t>
            </w:r>
          </w:p>
        </w:tc>
      </w:tr>
      <w:tr w:rsidR="009839EB" w:rsidRPr="00A561C5" w14:paraId="17C90EB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28903A" w14:textId="77777777" w:rsidR="009839EB" w:rsidRPr="00BB3C7A" w:rsidRDefault="009839EB" w:rsidP="009839EB">
            <w:r w:rsidRPr="00BB3C7A">
              <w:t>MEM03005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31E075" w14:textId="77777777" w:rsidR="009839EB" w:rsidRPr="00BB3C7A" w:rsidRDefault="009839EB" w:rsidP="009839EB">
            <w:pPr>
              <w:cnfStyle w:val="000000000000" w:firstRow="0" w:lastRow="0" w:firstColumn="0" w:lastColumn="0" w:oddVBand="0" w:evenVBand="0" w:oddHBand="0" w:evenHBand="0" w:firstRowFirstColumn="0" w:firstRowLastColumn="0" w:lastRowFirstColumn="0" w:lastRowLastColumn="0"/>
            </w:pPr>
            <w:r w:rsidRPr="00BB3C7A">
              <w:t>Rework and repair (electrical/electronic production)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B7CA4C0" w14:textId="77777777" w:rsidR="009839EB" w:rsidRPr="00BB3C7A"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BB3C7A">
              <w:t>80</w:t>
            </w:r>
          </w:p>
        </w:tc>
      </w:tr>
      <w:tr w:rsidR="009839EB" w:rsidRPr="00A561C5" w14:paraId="289B446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46B929" w14:textId="77777777" w:rsidR="009839EB" w:rsidRPr="00BB3C7A" w:rsidRDefault="009839EB" w:rsidP="009839EB">
            <w:r w:rsidRPr="00BB3C7A">
              <w:t>MEM03006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3A073B" w14:textId="77777777" w:rsidR="009839EB" w:rsidRPr="00BB3C7A" w:rsidRDefault="009839EB" w:rsidP="009839EB">
            <w:pPr>
              <w:cnfStyle w:val="000000000000" w:firstRow="0" w:lastRow="0" w:firstColumn="0" w:lastColumn="0" w:oddVBand="0" w:evenVBand="0" w:oddHBand="0" w:evenHBand="0" w:firstRowFirstColumn="0" w:firstRowLastColumn="0" w:lastRowFirstColumn="0" w:lastRowLastColumn="0"/>
            </w:pPr>
            <w:r w:rsidRPr="00BB3C7A">
              <w:t>Set assembly stations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3411CA" w14:textId="77777777" w:rsidR="009839EB" w:rsidRPr="00BB3C7A"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BB3C7A">
              <w:t>20</w:t>
            </w:r>
          </w:p>
        </w:tc>
      </w:tr>
      <w:tr w:rsidR="009839EB" w:rsidRPr="00A561C5" w14:paraId="0D10F9D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79D05D4" w14:textId="77777777" w:rsidR="009839EB" w:rsidRPr="00BB3C7A" w:rsidRDefault="009839EB" w:rsidP="009839EB">
            <w:r w:rsidRPr="00BB3C7A">
              <w:t>MEM04001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F57601" w14:textId="77777777" w:rsidR="009839EB" w:rsidRPr="00BB3C7A" w:rsidRDefault="009839EB" w:rsidP="009839EB">
            <w:pPr>
              <w:cnfStyle w:val="000000000000" w:firstRow="0" w:lastRow="0" w:firstColumn="0" w:lastColumn="0" w:oddVBand="0" w:evenVBand="0" w:oddHBand="0" w:evenHBand="0" w:firstRowFirstColumn="0" w:firstRowLastColumn="0" w:lastRowFirstColumn="0" w:lastRowLastColumn="0"/>
            </w:pPr>
            <w:r w:rsidRPr="00BB3C7A">
              <w:t>Operate melting furnaces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BCABA1" w14:textId="77777777" w:rsidR="009839EB" w:rsidRPr="00BB3C7A"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BB3C7A">
              <w:t>40</w:t>
            </w:r>
          </w:p>
        </w:tc>
      </w:tr>
      <w:tr w:rsidR="009839EB" w:rsidRPr="00A561C5" w14:paraId="0119714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4E3381" w14:textId="77777777" w:rsidR="009839EB" w:rsidRPr="00BB3C7A" w:rsidRDefault="009839EB" w:rsidP="009839EB">
            <w:r w:rsidRPr="00BB3C7A">
              <w:t>MEM04002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1AB9BF" w14:textId="77777777" w:rsidR="009839EB" w:rsidRPr="00BB3C7A" w:rsidRDefault="009839EB" w:rsidP="009839EB">
            <w:pPr>
              <w:cnfStyle w:val="000000000000" w:firstRow="0" w:lastRow="0" w:firstColumn="0" w:lastColumn="0" w:oddVBand="0" w:evenVBand="0" w:oddHBand="0" w:evenHBand="0" w:firstRowFirstColumn="0" w:firstRowLastColumn="0" w:lastRowFirstColumn="0" w:lastRowLastColumn="0"/>
            </w:pPr>
            <w:r w:rsidRPr="00BB3C7A">
              <w:t>Perform gravity die casting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54C514" w14:textId="77777777" w:rsidR="009839EB" w:rsidRPr="00BB3C7A"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BB3C7A">
              <w:t>20</w:t>
            </w:r>
          </w:p>
        </w:tc>
      </w:tr>
      <w:tr w:rsidR="009839EB" w:rsidRPr="00A561C5" w14:paraId="16AD5B6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1C5311" w14:textId="77777777" w:rsidR="009839EB" w:rsidRPr="00BB3C7A" w:rsidRDefault="009839EB" w:rsidP="009839EB">
            <w:r w:rsidRPr="00BB3C7A">
              <w:t>MEM04003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1AB8095" w14:textId="77777777" w:rsidR="009839EB" w:rsidRPr="00BB3C7A" w:rsidRDefault="009839EB" w:rsidP="009839EB">
            <w:pPr>
              <w:cnfStyle w:val="000000000000" w:firstRow="0" w:lastRow="0" w:firstColumn="0" w:lastColumn="0" w:oddVBand="0" w:evenVBand="0" w:oddHBand="0" w:evenHBand="0" w:firstRowFirstColumn="0" w:firstRowLastColumn="0" w:lastRowFirstColumn="0" w:lastRowLastColumn="0"/>
            </w:pPr>
            <w:r w:rsidRPr="00BB3C7A">
              <w:t>Operate pressure die casting machine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70850F" w14:textId="77777777" w:rsidR="009839EB" w:rsidRPr="00BB3C7A"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BB3C7A">
              <w:t>20</w:t>
            </w:r>
          </w:p>
        </w:tc>
      </w:tr>
      <w:tr w:rsidR="009839EB" w:rsidRPr="00A561C5" w14:paraId="15689EE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977B4C" w14:textId="77777777" w:rsidR="009839EB" w:rsidRPr="00BB3C7A" w:rsidRDefault="009839EB" w:rsidP="009839EB">
            <w:r w:rsidRPr="00BB3C7A">
              <w:t>MEM04004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561CB08" w14:textId="77777777" w:rsidR="009839EB" w:rsidRPr="00BB3C7A" w:rsidRDefault="009839EB" w:rsidP="009839EB">
            <w:pPr>
              <w:cnfStyle w:val="000000000000" w:firstRow="0" w:lastRow="0" w:firstColumn="0" w:lastColumn="0" w:oddVBand="0" w:evenVBand="0" w:oddHBand="0" w:evenHBand="0" w:firstRowFirstColumn="0" w:firstRowLastColumn="0" w:lastRowFirstColumn="0" w:lastRowLastColumn="0"/>
            </w:pPr>
            <w:r w:rsidRPr="00BB3C7A">
              <w:t>Prepare and mix sand for metal moulding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B6C322" w14:textId="77777777" w:rsidR="009839EB"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BB3C7A">
              <w:t>40</w:t>
            </w:r>
          </w:p>
        </w:tc>
      </w:tr>
      <w:tr w:rsidR="009839EB" w:rsidRPr="00A561C5" w14:paraId="0018CA9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A5F769" w14:textId="77777777" w:rsidR="009839EB" w:rsidRPr="00AB79D1" w:rsidRDefault="009839EB" w:rsidP="009839EB">
            <w:r w:rsidRPr="00AB79D1">
              <w:t>MEM04006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116704" w14:textId="77777777" w:rsidR="009839EB" w:rsidRPr="00AB79D1" w:rsidRDefault="009839EB" w:rsidP="009839EB">
            <w:pPr>
              <w:cnfStyle w:val="000000000000" w:firstRow="0" w:lastRow="0" w:firstColumn="0" w:lastColumn="0" w:oddVBand="0" w:evenVBand="0" w:oddHBand="0" w:evenHBand="0" w:firstRowFirstColumn="0" w:firstRowLastColumn="0" w:lastRowFirstColumn="0" w:lastRowLastColumn="0"/>
            </w:pPr>
            <w:r w:rsidRPr="00AB79D1">
              <w:t>Operate sand moulding and core making machines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A9BF32" w14:textId="77777777" w:rsidR="009839EB" w:rsidRPr="00AB79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B79D1">
              <w:t>80</w:t>
            </w:r>
          </w:p>
        </w:tc>
      </w:tr>
      <w:tr w:rsidR="009839EB" w:rsidRPr="00A561C5" w14:paraId="0868D6E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220CC36" w14:textId="77777777" w:rsidR="009839EB" w:rsidRPr="00AB79D1" w:rsidRDefault="009839EB" w:rsidP="009839EB">
            <w:r w:rsidRPr="00AB79D1">
              <w:t>MEM04007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4706CA" w14:textId="77777777" w:rsidR="009839EB" w:rsidRPr="00AB79D1" w:rsidRDefault="009839EB" w:rsidP="009839EB">
            <w:pPr>
              <w:cnfStyle w:val="000000000000" w:firstRow="0" w:lastRow="0" w:firstColumn="0" w:lastColumn="0" w:oddVBand="0" w:evenVBand="0" w:oddHBand="0" w:evenHBand="0" w:firstRowFirstColumn="0" w:firstRowLastColumn="0" w:lastRowFirstColumn="0" w:lastRowLastColumn="0"/>
            </w:pPr>
            <w:r w:rsidRPr="00AB79D1">
              <w:t>Pour molten metal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DC4C52" w14:textId="77777777" w:rsidR="009839EB" w:rsidRPr="00AB79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B79D1">
              <w:t>40</w:t>
            </w:r>
          </w:p>
        </w:tc>
      </w:tr>
      <w:tr w:rsidR="009839EB" w:rsidRPr="00A561C5" w14:paraId="1390CC4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90A4D17" w14:textId="77777777" w:rsidR="009839EB" w:rsidRPr="00AB79D1" w:rsidRDefault="009839EB" w:rsidP="009839EB">
            <w:r w:rsidRPr="00AB79D1">
              <w:t>MEM04008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3C4305" w14:textId="77777777" w:rsidR="009839EB" w:rsidRPr="00AB79D1" w:rsidRDefault="009839EB" w:rsidP="009839EB">
            <w:pPr>
              <w:cnfStyle w:val="000000000000" w:firstRow="0" w:lastRow="0" w:firstColumn="0" w:lastColumn="0" w:oddVBand="0" w:evenVBand="0" w:oddHBand="0" w:evenHBand="0" w:firstRowFirstColumn="0" w:firstRowLastColumn="0" w:lastRowFirstColumn="0" w:lastRowLastColumn="0"/>
            </w:pPr>
            <w:r w:rsidRPr="00AB79D1">
              <w:t>Fettle and trim metal castings/forgings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E40496" w14:textId="77777777" w:rsidR="009839EB" w:rsidRPr="00AB79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B79D1">
              <w:t>40</w:t>
            </w:r>
          </w:p>
        </w:tc>
      </w:tr>
      <w:tr w:rsidR="009839EB" w:rsidRPr="00A561C5" w14:paraId="668EA5A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FA8FB3" w14:textId="77777777" w:rsidR="009839EB" w:rsidRPr="00AB79D1" w:rsidRDefault="009839EB" w:rsidP="009839EB">
            <w:r w:rsidRPr="00AB79D1">
              <w:t>MEM04018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6784D2" w14:textId="77777777" w:rsidR="009839EB" w:rsidRPr="00AB79D1" w:rsidRDefault="009839EB" w:rsidP="009839EB">
            <w:pPr>
              <w:cnfStyle w:val="000000000000" w:firstRow="0" w:lastRow="0" w:firstColumn="0" w:lastColumn="0" w:oddVBand="0" w:evenVBand="0" w:oddHBand="0" w:evenHBand="0" w:firstRowFirstColumn="0" w:firstRowLastColumn="0" w:lastRowFirstColumn="0" w:lastRowLastColumn="0"/>
            </w:pPr>
            <w:r w:rsidRPr="00AB79D1">
              <w:t>Perform general woodworking machine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5F2802" w14:textId="77777777" w:rsidR="009839EB" w:rsidRPr="00AB79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B79D1">
              <w:t>40</w:t>
            </w:r>
          </w:p>
        </w:tc>
      </w:tr>
      <w:tr w:rsidR="009839EB" w:rsidRPr="00A561C5" w14:paraId="60E90D2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975B1BE" w14:textId="77777777" w:rsidR="009839EB" w:rsidRPr="00AB79D1" w:rsidRDefault="009839EB" w:rsidP="009839EB">
            <w:r w:rsidRPr="00AB79D1">
              <w:t>MEM04019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33070BD" w14:textId="77777777" w:rsidR="009839EB" w:rsidRPr="00AB79D1" w:rsidRDefault="009839EB" w:rsidP="009839EB">
            <w:pPr>
              <w:cnfStyle w:val="000000000000" w:firstRow="0" w:lastRow="0" w:firstColumn="0" w:lastColumn="0" w:oddVBand="0" w:evenVBand="0" w:oddHBand="0" w:evenHBand="0" w:firstRowFirstColumn="0" w:firstRowLastColumn="0" w:lastRowFirstColumn="0" w:lastRowLastColumn="0"/>
            </w:pPr>
            <w:r w:rsidRPr="00AB79D1">
              <w:t>Perform refractory installation and repair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61A44D" w14:textId="77777777" w:rsidR="009839EB" w:rsidRPr="00AB79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B79D1">
              <w:t>40</w:t>
            </w:r>
          </w:p>
        </w:tc>
      </w:tr>
      <w:tr w:rsidR="009839EB" w:rsidRPr="00A561C5" w14:paraId="351B922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7AB0A74" w14:textId="77777777" w:rsidR="009839EB" w:rsidRPr="00AB79D1" w:rsidRDefault="009839EB" w:rsidP="009839EB">
            <w:r w:rsidRPr="00AB79D1">
              <w:t>MEM04020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7BCEA32" w14:textId="77777777" w:rsidR="009839EB" w:rsidRPr="00AB79D1" w:rsidRDefault="009839EB" w:rsidP="009839EB">
            <w:pPr>
              <w:cnfStyle w:val="000000000000" w:firstRow="0" w:lastRow="0" w:firstColumn="0" w:lastColumn="0" w:oddVBand="0" w:evenVBand="0" w:oddHBand="0" w:evenHBand="0" w:firstRowFirstColumn="0" w:firstRowLastColumn="0" w:lastRowFirstColumn="0" w:lastRowLastColumn="0"/>
            </w:pPr>
            <w:r w:rsidRPr="00AB79D1">
              <w:t>Supervise individual ferrous melting and casting operation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7142C7" w14:textId="77777777" w:rsidR="009839EB" w:rsidRPr="00AB79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B79D1">
              <w:t>40</w:t>
            </w:r>
          </w:p>
        </w:tc>
      </w:tr>
      <w:tr w:rsidR="009839EB" w:rsidRPr="00A561C5" w14:paraId="3743BEA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C1BA8D" w14:textId="77777777" w:rsidR="009839EB" w:rsidRPr="00AB79D1" w:rsidRDefault="009839EB" w:rsidP="009839EB">
            <w:r w:rsidRPr="00AB79D1">
              <w:t>MEM04021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C1EA6C4" w14:textId="77777777" w:rsidR="009839EB" w:rsidRPr="00AB79D1" w:rsidRDefault="009839EB" w:rsidP="009839EB">
            <w:pPr>
              <w:cnfStyle w:val="000000000000" w:firstRow="0" w:lastRow="0" w:firstColumn="0" w:lastColumn="0" w:oddVBand="0" w:evenVBand="0" w:oddHBand="0" w:evenHBand="0" w:firstRowFirstColumn="0" w:firstRowLastColumn="0" w:lastRowFirstColumn="0" w:lastRowLastColumn="0"/>
            </w:pPr>
            <w:r w:rsidRPr="00AB79D1">
              <w:t>Supervise individual non-ferrous melting and casting operation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EF06447" w14:textId="77777777" w:rsidR="009839EB" w:rsidRPr="00AB79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B79D1">
              <w:t>40</w:t>
            </w:r>
          </w:p>
        </w:tc>
      </w:tr>
      <w:tr w:rsidR="009839EB" w:rsidRPr="00A561C5" w14:paraId="3055C99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F6C63E" w14:textId="77777777" w:rsidR="009839EB" w:rsidRPr="00AB79D1" w:rsidRDefault="009839EB" w:rsidP="009839EB">
            <w:r w:rsidRPr="00AB79D1">
              <w:t>MEM04022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2018BB" w14:textId="77777777" w:rsidR="009839EB" w:rsidRPr="00AB79D1" w:rsidRDefault="009839EB" w:rsidP="009839EB">
            <w:pPr>
              <w:cnfStyle w:val="000000000000" w:firstRow="0" w:lastRow="0" w:firstColumn="0" w:lastColumn="0" w:oddVBand="0" w:evenVBand="0" w:oddHBand="0" w:evenHBand="0" w:firstRowFirstColumn="0" w:firstRowLastColumn="0" w:lastRowFirstColumn="0" w:lastRowLastColumn="0"/>
            </w:pPr>
            <w:r w:rsidRPr="00AB79D1">
              <w:t>Examine appropriateness of methoding for mould design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61A078" w14:textId="77777777" w:rsidR="009839EB" w:rsidRPr="00AB79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B79D1">
              <w:t>40</w:t>
            </w:r>
          </w:p>
        </w:tc>
      </w:tr>
      <w:tr w:rsidR="009839EB" w:rsidRPr="00A561C5" w14:paraId="5415307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23E0A6" w14:textId="77777777" w:rsidR="009839EB" w:rsidRPr="00AB79D1" w:rsidRDefault="009839EB" w:rsidP="009839EB">
            <w:r w:rsidRPr="00AB79D1">
              <w:t>MEM04023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6E39FE" w14:textId="77777777" w:rsidR="009839EB" w:rsidRPr="00AB79D1" w:rsidRDefault="009839EB" w:rsidP="009839EB">
            <w:pPr>
              <w:cnfStyle w:val="000000000000" w:firstRow="0" w:lastRow="0" w:firstColumn="0" w:lastColumn="0" w:oddVBand="0" w:evenVBand="0" w:oddHBand="0" w:evenHBand="0" w:firstRowFirstColumn="0" w:firstRowLastColumn="0" w:lastRowFirstColumn="0" w:lastRowLastColumn="0"/>
            </w:pPr>
            <w:r w:rsidRPr="00AB79D1">
              <w:t>Undertake prescribed tests on foundry-related materials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B37826" w14:textId="77777777" w:rsidR="009839EB" w:rsidRPr="00AB79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B79D1">
              <w:t>40</w:t>
            </w:r>
          </w:p>
        </w:tc>
      </w:tr>
      <w:tr w:rsidR="009839EB" w:rsidRPr="00A561C5" w14:paraId="737DA79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F0CC80" w14:textId="77777777" w:rsidR="009839EB" w:rsidRPr="00AB79D1" w:rsidRDefault="009839EB" w:rsidP="009839EB">
            <w:r w:rsidRPr="00AB79D1">
              <w:t>MEM04024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E215BA" w14:textId="77777777" w:rsidR="009839EB" w:rsidRPr="00AB79D1" w:rsidRDefault="009839EB" w:rsidP="009839EB">
            <w:pPr>
              <w:cnfStyle w:val="000000000000" w:firstRow="0" w:lastRow="0" w:firstColumn="0" w:lastColumn="0" w:oddVBand="0" w:evenVBand="0" w:oddHBand="0" w:evenHBand="0" w:firstRowFirstColumn="0" w:firstRowLastColumn="0" w:lastRowFirstColumn="0" w:lastRowLastColumn="0"/>
            </w:pPr>
            <w:r w:rsidRPr="00AB79D1">
              <w:t>Produce moulds and cores by hand</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68687F" w14:textId="77777777" w:rsidR="009839EB"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B79D1">
              <w:t>40</w:t>
            </w:r>
          </w:p>
        </w:tc>
      </w:tr>
      <w:tr w:rsidR="009839EB" w:rsidRPr="00A561C5" w14:paraId="2E0191C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692B1A2" w14:textId="77777777" w:rsidR="009839EB" w:rsidRPr="00F51C83" w:rsidRDefault="009839EB" w:rsidP="009839EB">
            <w:r w:rsidRPr="00F51C83">
              <w:t>MEM04025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B557D0" w14:textId="77777777" w:rsidR="009839EB" w:rsidRPr="00F51C83" w:rsidRDefault="009839EB" w:rsidP="009839EB">
            <w:pPr>
              <w:cnfStyle w:val="000000000000" w:firstRow="0" w:lastRow="0" w:firstColumn="0" w:lastColumn="0" w:oddVBand="0" w:evenVBand="0" w:oddHBand="0" w:evenHBand="0" w:firstRowFirstColumn="0" w:firstRowLastColumn="0" w:lastRowFirstColumn="0" w:lastRowLastColumn="0"/>
            </w:pPr>
            <w:r w:rsidRPr="00F51C83">
              <w:t>Produce moulds and cores by hand (advanced)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F696BD" w14:textId="77777777" w:rsidR="009839EB"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F51C83">
              <w:t>120</w:t>
            </w:r>
          </w:p>
        </w:tc>
      </w:tr>
      <w:tr w:rsidR="009839EB" w:rsidRPr="00A561C5" w14:paraId="5FF4616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D422CDA" w14:textId="77777777" w:rsidR="009839EB" w:rsidRPr="00A01C9F" w:rsidRDefault="009839EB" w:rsidP="009839EB">
            <w:r w:rsidRPr="00A01C9F">
              <w:t>MEM04026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EBF6B75" w14:textId="77777777" w:rsidR="009839EB" w:rsidRPr="00A01C9F" w:rsidRDefault="009839EB" w:rsidP="009839EB">
            <w:pPr>
              <w:cnfStyle w:val="000000000000" w:firstRow="0" w:lastRow="0" w:firstColumn="0" w:lastColumn="0" w:oddVBand="0" w:evenVBand="0" w:oddHBand="0" w:evenHBand="0" w:firstRowFirstColumn="0" w:firstRowLastColumn="0" w:lastRowFirstColumn="0" w:lastRowLastColumn="0"/>
            </w:pPr>
            <w:r w:rsidRPr="00A01C9F">
              <w:t>Develop and manufacture spur gear patterns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08A2D30" w14:textId="77777777" w:rsidR="009839EB" w:rsidRPr="00A01C9F"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01C9F">
              <w:t>20</w:t>
            </w:r>
          </w:p>
        </w:tc>
      </w:tr>
      <w:tr w:rsidR="009839EB" w:rsidRPr="00A561C5" w14:paraId="23B2C5C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D4A8E61" w14:textId="77777777" w:rsidR="009839EB" w:rsidRPr="00A01C9F" w:rsidRDefault="009839EB" w:rsidP="009839EB">
            <w:r w:rsidRPr="00A01C9F">
              <w:t>MEM04027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44FBC6" w14:textId="77777777" w:rsidR="009839EB" w:rsidRPr="00A01C9F" w:rsidRDefault="009839EB" w:rsidP="009839EB">
            <w:pPr>
              <w:cnfStyle w:val="000000000000" w:firstRow="0" w:lastRow="0" w:firstColumn="0" w:lastColumn="0" w:oddVBand="0" w:evenVBand="0" w:oddHBand="0" w:evenHBand="0" w:firstRowFirstColumn="0" w:firstRowLastColumn="0" w:lastRowFirstColumn="0" w:lastRowLastColumn="0"/>
            </w:pPr>
            <w:r w:rsidRPr="00A01C9F">
              <w:t>Develop and manufacture bevel gear patterns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7BC149" w14:textId="77777777" w:rsidR="009839EB" w:rsidRPr="00A01C9F"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01C9F">
              <w:t>20</w:t>
            </w:r>
          </w:p>
        </w:tc>
      </w:tr>
      <w:tr w:rsidR="009839EB" w:rsidRPr="00A561C5" w14:paraId="60804F7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C5AC009" w14:textId="77777777" w:rsidR="009839EB" w:rsidRPr="00A01C9F" w:rsidRDefault="009839EB" w:rsidP="009839EB">
            <w:r w:rsidRPr="00A01C9F">
              <w:t>MEM04028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85D117" w14:textId="77777777" w:rsidR="009839EB" w:rsidRPr="00A01C9F" w:rsidRDefault="009839EB" w:rsidP="009839EB">
            <w:pPr>
              <w:cnfStyle w:val="000000000000" w:firstRow="0" w:lastRow="0" w:firstColumn="0" w:lastColumn="0" w:oddVBand="0" w:evenVBand="0" w:oddHBand="0" w:evenHBand="0" w:firstRowFirstColumn="0" w:firstRowLastColumn="0" w:lastRowFirstColumn="0" w:lastRowLastColumn="0"/>
            </w:pPr>
            <w:r w:rsidRPr="00A01C9F">
              <w:t>Develop and manufacture chain gear and sprocket patterns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B34590" w14:textId="77777777" w:rsidR="009839EB" w:rsidRPr="00A01C9F"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01C9F">
              <w:t>20</w:t>
            </w:r>
          </w:p>
        </w:tc>
      </w:tr>
      <w:tr w:rsidR="009839EB" w:rsidRPr="00A561C5" w14:paraId="452DBFD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769F18" w14:textId="77777777" w:rsidR="009839EB" w:rsidRPr="00A01C9F" w:rsidRDefault="009839EB" w:rsidP="009839EB">
            <w:r w:rsidRPr="00A01C9F">
              <w:t>MEM04029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C21B09" w14:textId="77777777" w:rsidR="009839EB" w:rsidRPr="00A01C9F" w:rsidRDefault="009839EB" w:rsidP="009839EB">
            <w:pPr>
              <w:cnfStyle w:val="000000000000" w:firstRow="0" w:lastRow="0" w:firstColumn="0" w:lastColumn="0" w:oddVBand="0" w:evenVBand="0" w:oddHBand="0" w:evenHBand="0" w:firstRowFirstColumn="0" w:firstRowLastColumn="0" w:lastRowFirstColumn="0" w:lastRowLastColumn="0"/>
            </w:pPr>
            <w:r w:rsidRPr="00A01C9F">
              <w:t>Develop and manufacture conveyor screw patterns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93EE68" w14:textId="77777777" w:rsidR="009839EB" w:rsidRPr="00A01C9F"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01C9F">
              <w:t>20</w:t>
            </w:r>
          </w:p>
        </w:tc>
      </w:tr>
      <w:tr w:rsidR="009839EB" w:rsidRPr="00A561C5" w14:paraId="70E7BC8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726179E" w14:textId="77777777" w:rsidR="009839EB" w:rsidRPr="00A01C9F" w:rsidRDefault="009839EB" w:rsidP="009839EB">
            <w:r w:rsidRPr="00A01C9F">
              <w:t>MEM04030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64C0D1" w14:textId="77777777" w:rsidR="009839EB" w:rsidRPr="00A01C9F" w:rsidRDefault="009839EB" w:rsidP="009839EB">
            <w:pPr>
              <w:cnfStyle w:val="000000000000" w:firstRow="0" w:lastRow="0" w:firstColumn="0" w:lastColumn="0" w:oddVBand="0" w:evenVBand="0" w:oddHBand="0" w:evenHBand="0" w:firstRowFirstColumn="0" w:firstRowLastColumn="0" w:lastRowFirstColumn="0" w:lastRowLastColumn="0"/>
            </w:pPr>
            <w:r w:rsidRPr="00A01C9F">
              <w:t>Develop and manufacture propeller patterns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460983" w14:textId="77777777" w:rsidR="009839EB" w:rsidRPr="00A01C9F"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01C9F">
              <w:t>30</w:t>
            </w:r>
          </w:p>
        </w:tc>
      </w:tr>
      <w:tr w:rsidR="009839EB" w:rsidRPr="00A561C5" w14:paraId="2495BF1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538945D" w14:textId="77777777" w:rsidR="009839EB" w:rsidRPr="00A01C9F" w:rsidRDefault="009839EB" w:rsidP="009839EB">
            <w:r w:rsidRPr="00A01C9F">
              <w:t>MEM04031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6A05713" w14:textId="77777777" w:rsidR="009839EB" w:rsidRPr="00A01C9F" w:rsidRDefault="009839EB" w:rsidP="009839EB">
            <w:pPr>
              <w:cnfStyle w:val="000000000000" w:firstRow="0" w:lastRow="0" w:firstColumn="0" w:lastColumn="0" w:oddVBand="0" w:evenVBand="0" w:oddHBand="0" w:evenHBand="0" w:firstRowFirstColumn="0" w:firstRowLastColumn="0" w:lastRowFirstColumn="0" w:lastRowLastColumn="0"/>
            </w:pPr>
            <w:r w:rsidRPr="00A01C9F">
              <w:t>Develop and manufacture flat back wood patterns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3962F3" w14:textId="77777777" w:rsidR="009839EB" w:rsidRPr="00A01C9F"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01C9F">
              <w:t>40</w:t>
            </w:r>
          </w:p>
        </w:tc>
      </w:tr>
      <w:tr w:rsidR="009839EB" w:rsidRPr="00A561C5" w14:paraId="35B06C6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D0EC1D" w14:textId="77777777" w:rsidR="009839EB" w:rsidRPr="00A01C9F" w:rsidRDefault="009839EB" w:rsidP="009839EB">
            <w:r w:rsidRPr="00A01C9F">
              <w:t>MEM04032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CFED9B2" w14:textId="77777777" w:rsidR="009839EB" w:rsidRPr="00A01C9F" w:rsidRDefault="009839EB" w:rsidP="009839EB">
            <w:pPr>
              <w:cnfStyle w:val="000000000000" w:firstRow="0" w:lastRow="0" w:firstColumn="0" w:lastColumn="0" w:oddVBand="0" w:evenVBand="0" w:oddHBand="0" w:evenHBand="0" w:firstRowFirstColumn="0" w:firstRowLastColumn="0" w:lastRowFirstColumn="0" w:lastRowLastColumn="0"/>
            </w:pPr>
            <w:r w:rsidRPr="00A01C9F">
              <w:t>Develop and manufacture irregular joint wood patterns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F24E3E" w14:textId="77777777" w:rsidR="009839EB" w:rsidRPr="00A01C9F"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01C9F">
              <w:t>40</w:t>
            </w:r>
          </w:p>
        </w:tc>
      </w:tr>
      <w:tr w:rsidR="009839EB" w:rsidRPr="00A561C5" w14:paraId="57E724F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3C6B83" w14:textId="77777777" w:rsidR="009839EB" w:rsidRPr="00A01C9F" w:rsidRDefault="009839EB" w:rsidP="009839EB">
            <w:r w:rsidRPr="00A01C9F">
              <w:t>MEM04033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4F5593B" w14:textId="77777777" w:rsidR="009839EB" w:rsidRPr="00A01C9F" w:rsidRDefault="009839EB" w:rsidP="009839EB">
            <w:pPr>
              <w:cnfStyle w:val="000000000000" w:firstRow="0" w:lastRow="0" w:firstColumn="0" w:lastColumn="0" w:oddVBand="0" w:evenVBand="0" w:oddHBand="0" w:evenHBand="0" w:firstRowFirstColumn="0" w:firstRowLastColumn="0" w:lastRowFirstColumn="0" w:lastRowLastColumn="0"/>
            </w:pPr>
            <w:r w:rsidRPr="00A01C9F">
              <w:t>Develop and manufacture turned wood patterns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36D01B4" w14:textId="77777777" w:rsidR="009839EB" w:rsidRPr="00A01C9F"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01C9F">
              <w:t>40</w:t>
            </w:r>
          </w:p>
        </w:tc>
      </w:tr>
      <w:tr w:rsidR="009839EB" w:rsidRPr="00A561C5" w14:paraId="331C3A8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82EC81" w14:textId="77777777" w:rsidR="009839EB" w:rsidRPr="00A01C9F" w:rsidRDefault="009839EB" w:rsidP="009839EB">
            <w:r w:rsidRPr="00A01C9F">
              <w:t>MEM04034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B7EE9A" w14:textId="77777777" w:rsidR="009839EB" w:rsidRPr="00A01C9F" w:rsidRDefault="009839EB" w:rsidP="009839EB">
            <w:pPr>
              <w:cnfStyle w:val="000000000000" w:firstRow="0" w:lastRow="0" w:firstColumn="0" w:lastColumn="0" w:oddVBand="0" w:evenVBand="0" w:oddHBand="0" w:evenHBand="0" w:firstRowFirstColumn="0" w:firstRowLastColumn="0" w:lastRowFirstColumn="0" w:lastRowLastColumn="0"/>
            </w:pPr>
            <w:r w:rsidRPr="00A01C9F">
              <w:t>Develop and manufacture wooden wheel patterns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494656" w14:textId="77777777" w:rsidR="009839EB" w:rsidRPr="00A01C9F"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01C9F">
              <w:t>40</w:t>
            </w:r>
          </w:p>
        </w:tc>
      </w:tr>
      <w:tr w:rsidR="009839EB" w:rsidRPr="00A561C5" w14:paraId="6A363BD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FDBBA8" w14:textId="77777777" w:rsidR="009839EB" w:rsidRPr="00A01C9F" w:rsidRDefault="009839EB" w:rsidP="009839EB">
            <w:r w:rsidRPr="00A01C9F">
              <w:t>MEM04035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1516D8" w14:textId="77777777" w:rsidR="009839EB" w:rsidRPr="00A01C9F" w:rsidRDefault="009839EB" w:rsidP="009839EB">
            <w:pPr>
              <w:cnfStyle w:val="000000000000" w:firstRow="0" w:lastRow="0" w:firstColumn="0" w:lastColumn="0" w:oddVBand="0" w:evenVBand="0" w:oddHBand="0" w:evenHBand="0" w:firstRowFirstColumn="0" w:firstRowLastColumn="0" w:lastRowFirstColumn="0" w:lastRowLastColumn="0"/>
            </w:pPr>
            <w:r w:rsidRPr="00A01C9F">
              <w:t>Develop and manufacture pipe patterns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1A04C7" w14:textId="77777777" w:rsidR="009839EB"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01C9F">
              <w:t>40</w:t>
            </w:r>
          </w:p>
        </w:tc>
      </w:tr>
      <w:tr w:rsidR="009839EB" w:rsidRPr="00A561C5" w14:paraId="7A75CF2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DA31A40" w14:textId="77777777" w:rsidR="009839EB" w:rsidRPr="00A468D1" w:rsidRDefault="009839EB" w:rsidP="009839EB">
            <w:r w:rsidRPr="00A468D1">
              <w:t>MEM04036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532CCFC" w14:textId="77777777" w:rsidR="009839EB" w:rsidRPr="00A468D1" w:rsidRDefault="009839EB" w:rsidP="009839EB">
            <w:pPr>
              <w:cnfStyle w:val="000000000000" w:firstRow="0" w:lastRow="0" w:firstColumn="0" w:lastColumn="0" w:oddVBand="0" w:evenVBand="0" w:oddHBand="0" w:evenHBand="0" w:firstRowFirstColumn="0" w:firstRowLastColumn="0" w:lastRowFirstColumn="0" w:lastRowLastColumn="0"/>
            </w:pPr>
            <w:r w:rsidRPr="00A468D1">
              <w:t>Maintain patterns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EEC12D" w14:textId="77777777" w:rsidR="009839EB" w:rsidRPr="00A468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468D1">
              <w:t>40</w:t>
            </w:r>
          </w:p>
        </w:tc>
      </w:tr>
      <w:tr w:rsidR="009839EB" w:rsidRPr="00A561C5" w14:paraId="2536826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49A3763" w14:textId="77777777" w:rsidR="009839EB" w:rsidRPr="00A468D1" w:rsidRDefault="009839EB" w:rsidP="009839EB">
            <w:r w:rsidRPr="00A468D1">
              <w:t>MEM04037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B4B876F" w14:textId="77777777" w:rsidR="009839EB" w:rsidRPr="00A468D1" w:rsidRDefault="009839EB" w:rsidP="009839EB">
            <w:pPr>
              <w:cnfStyle w:val="000000000000" w:firstRow="0" w:lastRow="0" w:firstColumn="0" w:lastColumn="0" w:oddVBand="0" w:evenVBand="0" w:oddHBand="0" w:evenHBand="0" w:firstRowFirstColumn="0" w:firstRowLastColumn="0" w:lastRowFirstColumn="0" w:lastRowLastColumn="0"/>
            </w:pPr>
            <w:r w:rsidRPr="00A468D1">
              <w:t>Develop and manufacture split patterns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B97AF8D" w14:textId="77777777" w:rsidR="009839EB" w:rsidRPr="00A468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468D1">
              <w:t>20</w:t>
            </w:r>
          </w:p>
        </w:tc>
      </w:tr>
      <w:tr w:rsidR="009839EB" w:rsidRPr="00A561C5" w14:paraId="35037C3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3461A9" w14:textId="77777777" w:rsidR="009839EB" w:rsidRPr="00A468D1" w:rsidRDefault="009839EB" w:rsidP="009839EB">
            <w:r w:rsidRPr="00A468D1">
              <w:t>MEM04038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93607E" w14:textId="77777777" w:rsidR="009839EB" w:rsidRPr="00A468D1" w:rsidRDefault="009839EB" w:rsidP="009839EB">
            <w:pPr>
              <w:cnfStyle w:val="000000000000" w:firstRow="0" w:lastRow="0" w:firstColumn="0" w:lastColumn="0" w:oddVBand="0" w:evenVBand="0" w:oddHBand="0" w:evenHBand="0" w:firstRowFirstColumn="0" w:firstRowLastColumn="0" w:lastRowFirstColumn="0" w:lastRowLastColumn="0"/>
            </w:pPr>
            <w:r w:rsidRPr="00A468D1">
              <w:t>Produce polymer patterns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E9A249" w14:textId="77777777" w:rsidR="009839EB" w:rsidRPr="00A468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468D1">
              <w:t>80</w:t>
            </w:r>
          </w:p>
        </w:tc>
      </w:tr>
      <w:tr w:rsidR="009839EB" w:rsidRPr="00A561C5" w14:paraId="582B940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C07469" w14:textId="77777777" w:rsidR="009839EB" w:rsidRPr="00A468D1" w:rsidRDefault="009839EB" w:rsidP="009839EB">
            <w:r w:rsidRPr="00A468D1">
              <w:t>MEM04039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3ECFB7" w14:textId="77777777" w:rsidR="009839EB" w:rsidRPr="00A468D1" w:rsidRDefault="009839EB" w:rsidP="009839EB">
            <w:pPr>
              <w:cnfStyle w:val="000000000000" w:firstRow="0" w:lastRow="0" w:firstColumn="0" w:lastColumn="0" w:oddVBand="0" w:evenVBand="0" w:oddHBand="0" w:evenHBand="0" w:firstRowFirstColumn="0" w:firstRowLastColumn="0" w:lastRowFirstColumn="0" w:lastRowLastColumn="0"/>
            </w:pPr>
            <w:r w:rsidRPr="00A468D1">
              <w:t>Assemble plated patterns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B364B8" w14:textId="77777777" w:rsidR="009839EB" w:rsidRPr="00A468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468D1">
              <w:t>80</w:t>
            </w:r>
          </w:p>
        </w:tc>
      </w:tr>
      <w:tr w:rsidR="009839EB" w:rsidRPr="00A561C5" w14:paraId="1D7D9EA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DA9854" w14:textId="77777777" w:rsidR="009839EB" w:rsidRPr="00A468D1" w:rsidRDefault="009839EB" w:rsidP="009839EB">
            <w:r w:rsidRPr="00A468D1">
              <w:t>MEM04040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128271" w14:textId="77777777" w:rsidR="009839EB" w:rsidRPr="00A468D1" w:rsidRDefault="009839EB" w:rsidP="009839EB">
            <w:pPr>
              <w:cnfStyle w:val="000000000000" w:firstRow="0" w:lastRow="0" w:firstColumn="0" w:lastColumn="0" w:oddVBand="0" w:evenVBand="0" w:oddHBand="0" w:evenHBand="0" w:firstRowFirstColumn="0" w:firstRowLastColumn="0" w:lastRowFirstColumn="0" w:lastRowLastColumn="0"/>
            </w:pPr>
            <w:r w:rsidRPr="00A468D1">
              <w:t>Develop and manufacture polystyrene patterns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22FE2C" w14:textId="77777777" w:rsidR="009839EB" w:rsidRPr="00A468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468D1">
              <w:t>20</w:t>
            </w:r>
          </w:p>
        </w:tc>
      </w:tr>
      <w:tr w:rsidR="009839EB" w:rsidRPr="00A561C5" w14:paraId="41B57AD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73C16C6" w14:textId="77777777" w:rsidR="009839EB" w:rsidRPr="00A468D1" w:rsidRDefault="009839EB" w:rsidP="009839EB">
            <w:r w:rsidRPr="00A468D1">
              <w:t>MEM04041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742AD47" w14:textId="77777777" w:rsidR="009839EB" w:rsidRPr="00A468D1" w:rsidRDefault="009839EB" w:rsidP="009839EB">
            <w:pPr>
              <w:cnfStyle w:val="000000000000" w:firstRow="0" w:lastRow="0" w:firstColumn="0" w:lastColumn="0" w:oddVBand="0" w:evenVBand="0" w:oddHBand="0" w:evenHBand="0" w:firstRowFirstColumn="0" w:firstRowLastColumn="0" w:lastRowFirstColumn="0" w:lastRowLastColumn="0"/>
            </w:pPr>
            <w:r w:rsidRPr="00A468D1">
              <w:t>Develop and manufacture production patterns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FE66AB" w14:textId="77777777" w:rsidR="009839EB" w:rsidRPr="00A468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468D1">
              <w:t>80</w:t>
            </w:r>
          </w:p>
        </w:tc>
      </w:tr>
      <w:tr w:rsidR="009839EB" w:rsidRPr="00A561C5" w14:paraId="51090EF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36B0AB" w14:textId="77777777" w:rsidR="009839EB" w:rsidRPr="00A468D1" w:rsidRDefault="009839EB" w:rsidP="009839EB">
            <w:r w:rsidRPr="00A468D1">
              <w:t>MEM04042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248828" w14:textId="77777777" w:rsidR="009839EB" w:rsidRPr="00A468D1" w:rsidRDefault="009839EB" w:rsidP="009839EB">
            <w:pPr>
              <w:cnfStyle w:val="000000000000" w:firstRow="0" w:lastRow="0" w:firstColumn="0" w:lastColumn="0" w:oddVBand="0" w:evenVBand="0" w:oddHBand="0" w:evenHBand="0" w:firstRowFirstColumn="0" w:firstRowLastColumn="0" w:lastRowFirstColumn="0" w:lastRowLastColumn="0"/>
            </w:pPr>
            <w:r w:rsidRPr="00A468D1">
              <w:t>Develop and manufacture vacuum forming moulds and associated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883FEC" w14:textId="77777777" w:rsidR="009839EB" w:rsidRPr="00A468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468D1">
              <w:t>60</w:t>
            </w:r>
          </w:p>
        </w:tc>
      </w:tr>
      <w:tr w:rsidR="009839EB" w:rsidRPr="00A561C5" w14:paraId="52F1BF8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8FBF1E" w14:textId="77777777" w:rsidR="009839EB" w:rsidRPr="00A468D1" w:rsidRDefault="009839EB" w:rsidP="009839EB">
            <w:r w:rsidRPr="00A468D1">
              <w:t>MEM04043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A3D43E" w14:textId="77777777" w:rsidR="009839EB" w:rsidRPr="00A468D1" w:rsidRDefault="009839EB" w:rsidP="009839EB">
            <w:pPr>
              <w:cnfStyle w:val="000000000000" w:firstRow="0" w:lastRow="0" w:firstColumn="0" w:lastColumn="0" w:oddVBand="0" w:evenVBand="0" w:oddHBand="0" w:evenHBand="0" w:firstRowFirstColumn="0" w:firstRowLastColumn="0" w:lastRowFirstColumn="0" w:lastRowLastColumn="0"/>
            </w:pPr>
            <w:r w:rsidRPr="00A468D1">
              <w:t>Develop and manufacture precision models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12090B" w14:textId="77777777" w:rsidR="009839EB" w:rsidRPr="00A468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468D1">
              <w:t>60</w:t>
            </w:r>
          </w:p>
        </w:tc>
      </w:tr>
      <w:tr w:rsidR="009839EB" w:rsidRPr="00A561C5" w14:paraId="5D0C603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4D0099" w14:textId="77777777" w:rsidR="009839EB" w:rsidRPr="00A468D1" w:rsidRDefault="009839EB" w:rsidP="009839EB">
            <w:r w:rsidRPr="00A468D1">
              <w:t>MEM05001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1CB8A8" w14:textId="77777777" w:rsidR="009839EB" w:rsidRPr="00A468D1" w:rsidRDefault="009839EB" w:rsidP="009839EB">
            <w:pPr>
              <w:cnfStyle w:val="000000000000" w:firstRow="0" w:lastRow="0" w:firstColumn="0" w:lastColumn="0" w:oddVBand="0" w:evenVBand="0" w:oddHBand="0" w:evenHBand="0" w:firstRowFirstColumn="0" w:firstRowLastColumn="0" w:lastRowFirstColumn="0" w:lastRowLastColumn="0"/>
            </w:pPr>
            <w:r w:rsidRPr="00A468D1">
              <w:t>Perform manual soldering/desoldering - electrical/electronic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E50562" w14:textId="77777777" w:rsidR="009839EB" w:rsidRPr="00A468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468D1">
              <w:t>40</w:t>
            </w:r>
          </w:p>
        </w:tc>
      </w:tr>
      <w:tr w:rsidR="009839EB" w:rsidRPr="00A561C5" w14:paraId="2CCE635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ED3C8C4" w14:textId="77777777" w:rsidR="009839EB" w:rsidRPr="00A468D1" w:rsidRDefault="009839EB" w:rsidP="009839EB">
            <w:r w:rsidRPr="00A468D1">
              <w:t>MEM05002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C9D62D" w14:textId="77777777" w:rsidR="009839EB" w:rsidRPr="00A468D1" w:rsidRDefault="009839EB" w:rsidP="009839EB">
            <w:pPr>
              <w:cnfStyle w:val="000000000000" w:firstRow="0" w:lastRow="0" w:firstColumn="0" w:lastColumn="0" w:oddVBand="0" w:evenVBand="0" w:oddHBand="0" w:evenHBand="0" w:firstRowFirstColumn="0" w:firstRowLastColumn="0" w:lastRowFirstColumn="0" w:lastRowLastColumn="0"/>
            </w:pPr>
            <w:r w:rsidRPr="00A468D1">
              <w:t>Perform high reliability soldering and desoldering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2A676C" w14:textId="77777777" w:rsidR="009839EB" w:rsidRPr="00A468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468D1">
              <w:t>40</w:t>
            </w:r>
          </w:p>
        </w:tc>
      </w:tr>
      <w:tr w:rsidR="009839EB" w:rsidRPr="00A561C5" w14:paraId="53591BE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4C6CB6B" w14:textId="77777777" w:rsidR="009839EB" w:rsidRPr="00A468D1" w:rsidRDefault="009839EB" w:rsidP="009839EB">
            <w:r w:rsidRPr="00A468D1">
              <w:t>MEM05003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76792C" w14:textId="77777777" w:rsidR="009839EB" w:rsidRPr="00A468D1" w:rsidRDefault="009839EB" w:rsidP="009839EB">
            <w:pPr>
              <w:cnfStyle w:val="000000000000" w:firstRow="0" w:lastRow="0" w:firstColumn="0" w:lastColumn="0" w:oddVBand="0" w:evenVBand="0" w:oddHBand="0" w:evenHBand="0" w:firstRowFirstColumn="0" w:firstRowLastColumn="0" w:lastRowFirstColumn="0" w:lastRowLastColumn="0"/>
            </w:pPr>
            <w:r w:rsidRPr="00A468D1">
              <w:t>Perform soft soldering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137AC1" w14:textId="77777777" w:rsidR="009839EB" w:rsidRPr="00A468D1"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468D1">
              <w:t>20</w:t>
            </w:r>
          </w:p>
        </w:tc>
      </w:tr>
      <w:tr w:rsidR="009839EB" w:rsidRPr="00A561C5" w14:paraId="3C809F7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C911676" w14:textId="77777777" w:rsidR="009839EB" w:rsidRPr="00A468D1" w:rsidRDefault="009839EB" w:rsidP="009839EB">
            <w:r w:rsidRPr="00A468D1">
              <w:t>MEM05004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5176BA9" w14:textId="77777777" w:rsidR="009839EB" w:rsidRPr="00A468D1" w:rsidRDefault="009839EB" w:rsidP="009839EB">
            <w:pPr>
              <w:cnfStyle w:val="000000000000" w:firstRow="0" w:lastRow="0" w:firstColumn="0" w:lastColumn="0" w:oddVBand="0" w:evenVBand="0" w:oddHBand="0" w:evenHBand="0" w:firstRowFirstColumn="0" w:firstRowLastColumn="0" w:lastRowFirstColumn="0" w:lastRowLastColumn="0"/>
            </w:pPr>
            <w:r w:rsidRPr="00A468D1">
              <w:t>Perform routine oxy fuel gas welding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89EE1C" w14:textId="77777777" w:rsidR="009839EB"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A468D1">
              <w:t>20</w:t>
            </w:r>
          </w:p>
        </w:tc>
      </w:tr>
      <w:tr w:rsidR="009839EB" w:rsidRPr="00A561C5" w14:paraId="7058482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722BF0" w14:textId="77777777" w:rsidR="009839EB" w:rsidRPr="00691809" w:rsidRDefault="009839EB" w:rsidP="009839EB">
            <w:r w:rsidRPr="00691809">
              <w:t>MEM05005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0C6743" w14:textId="77777777" w:rsidR="009839EB" w:rsidRPr="00691809" w:rsidRDefault="009839EB" w:rsidP="009839EB">
            <w:pPr>
              <w:cnfStyle w:val="000000000000" w:firstRow="0" w:lastRow="0" w:firstColumn="0" w:lastColumn="0" w:oddVBand="0" w:evenVBand="0" w:oddHBand="0" w:evenHBand="0" w:firstRowFirstColumn="0" w:firstRowLastColumn="0" w:lastRowFirstColumn="0" w:lastRowLastColumn="0"/>
            </w:pPr>
            <w:r w:rsidRPr="00691809">
              <w:t>Carry out mechanical cutting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E23D59" w14:textId="77777777" w:rsidR="009839EB" w:rsidRPr="0069180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691809">
              <w:t>20</w:t>
            </w:r>
          </w:p>
        </w:tc>
      </w:tr>
      <w:tr w:rsidR="009839EB" w:rsidRPr="00A561C5" w14:paraId="4D7D40B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5D53C04" w14:textId="77777777" w:rsidR="009839EB" w:rsidRPr="00691809" w:rsidRDefault="009839EB" w:rsidP="009839EB">
            <w:r w:rsidRPr="00691809">
              <w:t>MEM05006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6C2750" w14:textId="77777777" w:rsidR="009839EB" w:rsidRPr="00691809" w:rsidRDefault="009839EB" w:rsidP="009839EB">
            <w:pPr>
              <w:cnfStyle w:val="000000000000" w:firstRow="0" w:lastRow="0" w:firstColumn="0" w:lastColumn="0" w:oddVBand="0" w:evenVBand="0" w:oddHBand="0" w:evenHBand="0" w:firstRowFirstColumn="0" w:firstRowLastColumn="0" w:lastRowFirstColumn="0" w:lastRowLastColumn="0"/>
            </w:pPr>
            <w:r w:rsidRPr="00691809">
              <w:t>Perform brazing and/or silver soldering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2D1B4E" w14:textId="77777777" w:rsidR="009839EB" w:rsidRPr="0069180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691809">
              <w:t>20</w:t>
            </w:r>
          </w:p>
        </w:tc>
      </w:tr>
      <w:tr w:rsidR="009839EB" w:rsidRPr="00A561C5" w14:paraId="55D8F52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29CF2E" w14:textId="77777777" w:rsidR="009839EB" w:rsidRPr="00691809" w:rsidRDefault="009839EB" w:rsidP="009839EB">
            <w:r w:rsidRPr="00691809">
              <w:t>MEM05007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FDF1DA" w14:textId="77777777" w:rsidR="009839EB" w:rsidRPr="00691809" w:rsidRDefault="009839EB" w:rsidP="009839EB">
            <w:pPr>
              <w:cnfStyle w:val="000000000000" w:firstRow="0" w:lastRow="0" w:firstColumn="0" w:lastColumn="0" w:oddVBand="0" w:evenVBand="0" w:oddHBand="0" w:evenHBand="0" w:firstRowFirstColumn="0" w:firstRowLastColumn="0" w:lastRowFirstColumn="0" w:lastRowLastColumn="0"/>
            </w:pPr>
            <w:r w:rsidRPr="00691809">
              <w:t>Perform manual heating and thermal cutting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33FF61" w14:textId="77777777" w:rsidR="009839EB" w:rsidRPr="0069180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691809">
              <w:t>20</w:t>
            </w:r>
          </w:p>
        </w:tc>
      </w:tr>
      <w:tr w:rsidR="009839EB" w:rsidRPr="00A561C5" w14:paraId="5A790F8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F415C29" w14:textId="77777777" w:rsidR="009839EB" w:rsidRPr="00691809" w:rsidRDefault="009839EB" w:rsidP="009839EB">
            <w:r w:rsidRPr="00691809">
              <w:t>MEM05009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799B4A" w14:textId="77777777" w:rsidR="009839EB" w:rsidRPr="00691809" w:rsidRDefault="009839EB" w:rsidP="009839EB">
            <w:pPr>
              <w:cnfStyle w:val="000000000000" w:firstRow="0" w:lastRow="0" w:firstColumn="0" w:lastColumn="0" w:oddVBand="0" w:evenVBand="0" w:oddHBand="0" w:evenHBand="0" w:firstRowFirstColumn="0" w:firstRowLastColumn="0" w:lastRowFirstColumn="0" w:lastRowLastColumn="0"/>
            </w:pPr>
            <w:r w:rsidRPr="00691809">
              <w:t>Perform automated thermal cutting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472C3E" w14:textId="77777777" w:rsidR="009839EB" w:rsidRPr="0069180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691809">
              <w:t>20</w:t>
            </w:r>
          </w:p>
        </w:tc>
      </w:tr>
      <w:tr w:rsidR="009839EB" w:rsidRPr="00A561C5" w14:paraId="57FFDB9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549E8D" w14:textId="77777777" w:rsidR="009839EB" w:rsidRPr="00691809" w:rsidRDefault="009839EB" w:rsidP="009839EB">
            <w:r w:rsidRPr="00691809">
              <w:t>MEM05010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538D7E" w14:textId="77777777" w:rsidR="009839EB" w:rsidRPr="00691809" w:rsidRDefault="009839EB" w:rsidP="009839EB">
            <w:pPr>
              <w:cnfStyle w:val="000000000000" w:firstRow="0" w:lastRow="0" w:firstColumn="0" w:lastColumn="0" w:oddVBand="0" w:evenVBand="0" w:oddHBand="0" w:evenHBand="0" w:firstRowFirstColumn="0" w:firstRowLastColumn="0" w:lastRowFirstColumn="0" w:lastRowLastColumn="0"/>
            </w:pPr>
            <w:r w:rsidRPr="00691809">
              <w:t>Apply fabrication, forming and shaping techniques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6807CB" w14:textId="77777777" w:rsidR="009839EB" w:rsidRPr="0069180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691809">
              <w:t>80</w:t>
            </w:r>
          </w:p>
        </w:tc>
      </w:tr>
      <w:tr w:rsidR="009839EB" w:rsidRPr="00A561C5" w14:paraId="21359E6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D986928" w14:textId="77777777" w:rsidR="009839EB" w:rsidRPr="00691809" w:rsidRDefault="009839EB" w:rsidP="009839EB">
            <w:r w:rsidRPr="00691809">
              <w:t>MEM05012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B06DE94" w14:textId="77777777" w:rsidR="009839EB" w:rsidRPr="00691809" w:rsidRDefault="009839EB" w:rsidP="009839EB">
            <w:pPr>
              <w:cnfStyle w:val="000000000000" w:firstRow="0" w:lastRow="0" w:firstColumn="0" w:lastColumn="0" w:oddVBand="0" w:evenVBand="0" w:oddHBand="0" w:evenHBand="0" w:firstRowFirstColumn="0" w:firstRowLastColumn="0" w:lastRowFirstColumn="0" w:lastRowLastColumn="0"/>
            </w:pPr>
            <w:r w:rsidRPr="00691809">
              <w:t>Perform routine manual metal arc welding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958C56" w14:textId="77777777" w:rsidR="009839EB" w:rsidRPr="0069180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691809">
              <w:t>20</w:t>
            </w:r>
          </w:p>
        </w:tc>
      </w:tr>
      <w:tr w:rsidR="009839EB" w:rsidRPr="00A561C5" w14:paraId="4969770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10AA31F" w14:textId="77777777" w:rsidR="009839EB" w:rsidRPr="00691809" w:rsidRDefault="009839EB" w:rsidP="009839EB">
            <w:r w:rsidRPr="00691809">
              <w:t>MEM05013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209D9A" w14:textId="77777777" w:rsidR="009839EB" w:rsidRPr="00691809" w:rsidRDefault="009839EB" w:rsidP="009839EB">
            <w:pPr>
              <w:cnfStyle w:val="000000000000" w:firstRow="0" w:lastRow="0" w:firstColumn="0" w:lastColumn="0" w:oddVBand="0" w:evenVBand="0" w:oddHBand="0" w:evenHBand="0" w:firstRowFirstColumn="0" w:firstRowLastColumn="0" w:lastRowFirstColumn="0" w:lastRowLastColumn="0"/>
            </w:pPr>
            <w:r w:rsidRPr="00691809">
              <w:t>Perform manual production welding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4ADF67" w14:textId="77777777" w:rsidR="009839EB" w:rsidRPr="0069180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691809">
              <w:t>20</w:t>
            </w:r>
          </w:p>
        </w:tc>
      </w:tr>
      <w:tr w:rsidR="009839EB" w:rsidRPr="00A561C5" w14:paraId="1598DE6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E08A7F3" w14:textId="77777777" w:rsidR="009839EB" w:rsidRPr="00691809" w:rsidRDefault="009839EB" w:rsidP="009839EB">
            <w:r w:rsidRPr="00691809">
              <w:t>MEM05014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201601" w14:textId="77777777" w:rsidR="009839EB" w:rsidRPr="00691809" w:rsidRDefault="009839EB" w:rsidP="009839EB">
            <w:pPr>
              <w:cnfStyle w:val="000000000000" w:firstRow="0" w:lastRow="0" w:firstColumn="0" w:lastColumn="0" w:oddVBand="0" w:evenVBand="0" w:oddHBand="0" w:evenHBand="0" w:firstRowFirstColumn="0" w:firstRowLastColumn="0" w:lastRowFirstColumn="0" w:lastRowLastColumn="0"/>
            </w:pPr>
            <w:r w:rsidRPr="00691809">
              <w:t>Monitor quality of production welding/fabrications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2F9009A" w14:textId="77777777" w:rsidR="009839EB" w:rsidRPr="0069180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691809">
              <w:t>20</w:t>
            </w:r>
          </w:p>
        </w:tc>
      </w:tr>
      <w:tr w:rsidR="009839EB" w:rsidRPr="00A561C5" w14:paraId="70ADD82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499C435" w14:textId="77777777" w:rsidR="009839EB" w:rsidRPr="00691809" w:rsidRDefault="009839EB" w:rsidP="009839EB">
            <w:r w:rsidRPr="00691809">
              <w:t>MEM05027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08D91B" w14:textId="77777777" w:rsidR="009839EB" w:rsidRPr="00691809" w:rsidRDefault="009839EB" w:rsidP="009839EB">
            <w:pPr>
              <w:cnfStyle w:val="000000000000" w:firstRow="0" w:lastRow="0" w:firstColumn="0" w:lastColumn="0" w:oddVBand="0" w:evenVBand="0" w:oddHBand="0" w:evenHBand="0" w:firstRowFirstColumn="0" w:firstRowLastColumn="0" w:lastRowFirstColumn="0" w:lastRowLastColumn="0"/>
            </w:pPr>
            <w:r w:rsidRPr="00691809">
              <w:t>Perform aluminothermic welding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7DAEF7" w14:textId="77777777" w:rsidR="009839EB" w:rsidRPr="00691809"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691809">
              <w:t>20</w:t>
            </w:r>
          </w:p>
        </w:tc>
      </w:tr>
      <w:tr w:rsidR="009839EB" w:rsidRPr="00A561C5" w14:paraId="4FF9005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4A2044" w14:textId="77777777" w:rsidR="009839EB" w:rsidRPr="00691809" w:rsidRDefault="009839EB" w:rsidP="009839EB">
            <w:r w:rsidRPr="00691809">
              <w:t>MEM05037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EC4BCD3" w14:textId="77777777" w:rsidR="009839EB" w:rsidRPr="00691809" w:rsidRDefault="009839EB" w:rsidP="009839EB">
            <w:pPr>
              <w:cnfStyle w:val="000000000000" w:firstRow="0" w:lastRow="0" w:firstColumn="0" w:lastColumn="0" w:oddVBand="0" w:evenVBand="0" w:oddHBand="0" w:evenHBand="0" w:firstRowFirstColumn="0" w:firstRowLastColumn="0" w:lastRowFirstColumn="0" w:lastRowLastColumn="0"/>
            </w:pPr>
            <w:r w:rsidRPr="00691809">
              <w:t>Perform geometric development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8CC89D" w14:textId="77777777" w:rsidR="009839EB" w:rsidRDefault="009839EB" w:rsidP="00DE0659">
            <w:pPr>
              <w:ind w:right="231"/>
              <w:jc w:val="right"/>
              <w:cnfStyle w:val="000000000000" w:firstRow="0" w:lastRow="0" w:firstColumn="0" w:lastColumn="0" w:oddVBand="0" w:evenVBand="0" w:oddHBand="0" w:evenHBand="0" w:firstRowFirstColumn="0" w:firstRowLastColumn="0" w:lastRowFirstColumn="0" w:lastRowLastColumn="0"/>
            </w:pPr>
            <w:r w:rsidRPr="00691809">
              <w:t>60</w:t>
            </w:r>
          </w:p>
        </w:tc>
      </w:tr>
      <w:tr w:rsidR="0051408C" w:rsidRPr="00A561C5" w14:paraId="3596C58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8E99CB" w14:textId="77777777" w:rsidR="0051408C" w:rsidRPr="00EE7D46" w:rsidRDefault="0051408C" w:rsidP="0051408C">
            <w:r w:rsidRPr="00EE7D46">
              <w:t>MEM05038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FAEBD36" w14:textId="77777777" w:rsidR="0051408C" w:rsidRPr="00EE7D46" w:rsidRDefault="0051408C" w:rsidP="0051408C">
            <w:pPr>
              <w:cnfStyle w:val="000000000000" w:firstRow="0" w:lastRow="0" w:firstColumn="0" w:lastColumn="0" w:oddVBand="0" w:evenVBand="0" w:oddHBand="0" w:evenHBand="0" w:firstRowFirstColumn="0" w:firstRowLastColumn="0" w:lastRowFirstColumn="0" w:lastRowLastColumn="0"/>
            </w:pPr>
            <w:r w:rsidRPr="00EE7D46">
              <w:t>Perform advanced geometric development - cylindrical/rectangular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9DB0DC" w14:textId="77777777" w:rsidR="0051408C" w:rsidRPr="00EE7D4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E7D46">
              <w:t>20</w:t>
            </w:r>
          </w:p>
        </w:tc>
      </w:tr>
      <w:tr w:rsidR="0051408C" w:rsidRPr="00A561C5" w14:paraId="35AAE43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423E10B" w14:textId="77777777" w:rsidR="0051408C" w:rsidRPr="00EE7D46" w:rsidRDefault="0051408C" w:rsidP="0051408C">
            <w:r w:rsidRPr="00EE7D46">
              <w:t>MEM05039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7D5484" w14:textId="77777777" w:rsidR="0051408C" w:rsidRPr="00EE7D46" w:rsidRDefault="0051408C" w:rsidP="0051408C">
            <w:pPr>
              <w:cnfStyle w:val="000000000000" w:firstRow="0" w:lastRow="0" w:firstColumn="0" w:lastColumn="0" w:oddVBand="0" w:evenVBand="0" w:oddHBand="0" w:evenHBand="0" w:firstRowFirstColumn="0" w:firstRowLastColumn="0" w:lastRowFirstColumn="0" w:lastRowLastColumn="0"/>
            </w:pPr>
            <w:r w:rsidRPr="00EE7D46">
              <w:t>Perform advanced geometric development - conical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2006A0" w14:textId="77777777" w:rsidR="0051408C" w:rsidRPr="00EE7D4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E7D46">
              <w:t>20</w:t>
            </w:r>
          </w:p>
        </w:tc>
      </w:tr>
      <w:tr w:rsidR="0051408C" w:rsidRPr="00A561C5" w14:paraId="59AD4CD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0205BE" w14:textId="77777777" w:rsidR="0051408C" w:rsidRPr="00EE7D46" w:rsidRDefault="0051408C" w:rsidP="0051408C">
            <w:r w:rsidRPr="00EE7D46">
              <w:t>MEM05040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0A33C38" w14:textId="77777777" w:rsidR="0051408C" w:rsidRPr="00EE7D46" w:rsidRDefault="0051408C" w:rsidP="0051408C">
            <w:pPr>
              <w:cnfStyle w:val="000000000000" w:firstRow="0" w:lastRow="0" w:firstColumn="0" w:lastColumn="0" w:oddVBand="0" w:evenVBand="0" w:oddHBand="0" w:evenHBand="0" w:firstRowFirstColumn="0" w:firstRowLastColumn="0" w:lastRowFirstColumn="0" w:lastRowLastColumn="0"/>
            </w:pPr>
            <w:r w:rsidRPr="00EE7D46">
              <w:t>Perform advanced geometric development - transitions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49DCEE" w14:textId="77777777" w:rsidR="0051408C" w:rsidRPr="00EE7D4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E7D46">
              <w:t>40</w:t>
            </w:r>
          </w:p>
        </w:tc>
      </w:tr>
      <w:tr w:rsidR="0051408C" w:rsidRPr="00A561C5" w14:paraId="3973571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6A7451" w14:textId="77777777" w:rsidR="0051408C" w:rsidRPr="00EE7D46" w:rsidRDefault="0051408C" w:rsidP="0051408C">
            <w:r w:rsidRPr="00EE7D46">
              <w:t>MEM05049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FD283B" w14:textId="77777777" w:rsidR="0051408C" w:rsidRPr="00EE7D46" w:rsidRDefault="0051408C" w:rsidP="0051408C">
            <w:pPr>
              <w:cnfStyle w:val="000000000000" w:firstRow="0" w:lastRow="0" w:firstColumn="0" w:lastColumn="0" w:oddVBand="0" w:evenVBand="0" w:oddHBand="0" w:evenHBand="0" w:firstRowFirstColumn="0" w:firstRowLastColumn="0" w:lastRowFirstColumn="0" w:lastRowLastColumn="0"/>
            </w:pPr>
            <w:r w:rsidRPr="00EE7D46">
              <w:t>Perform routine gas tungsten arc welding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8FD5359" w14:textId="77777777" w:rsidR="0051408C" w:rsidRPr="00EE7D4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E7D46">
              <w:t>20</w:t>
            </w:r>
          </w:p>
        </w:tc>
      </w:tr>
      <w:tr w:rsidR="0051408C" w:rsidRPr="00A561C5" w14:paraId="0470564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8E124CA" w14:textId="77777777" w:rsidR="0051408C" w:rsidRPr="00EE7D46" w:rsidRDefault="0051408C" w:rsidP="0051408C">
            <w:r w:rsidRPr="00EE7D46">
              <w:t>MEM05050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4D1089" w14:textId="77777777" w:rsidR="0051408C" w:rsidRPr="00EE7D46" w:rsidRDefault="0051408C" w:rsidP="0051408C">
            <w:pPr>
              <w:cnfStyle w:val="000000000000" w:firstRow="0" w:lastRow="0" w:firstColumn="0" w:lastColumn="0" w:oddVBand="0" w:evenVBand="0" w:oddHBand="0" w:evenHBand="0" w:firstRowFirstColumn="0" w:firstRowLastColumn="0" w:lastRowFirstColumn="0" w:lastRowLastColumn="0"/>
            </w:pPr>
            <w:r w:rsidRPr="00EE7D46">
              <w:t>Perform routine gas metal arc welding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77FFF41" w14:textId="77777777" w:rsidR="0051408C" w:rsidRPr="00EE7D4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E7D46">
              <w:t>20</w:t>
            </w:r>
          </w:p>
        </w:tc>
      </w:tr>
      <w:tr w:rsidR="0051408C" w:rsidRPr="00A561C5" w14:paraId="71A971B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4A9B5FB" w14:textId="77777777" w:rsidR="0051408C" w:rsidRPr="00EE7D46" w:rsidRDefault="0051408C" w:rsidP="0051408C">
            <w:r w:rsidRPr="00EE7D46">
              <w:t>MEM05052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B74B21" w14:textId="77777777" w:rsidR="0051408C" w:rsidRPr="00EE7D46" w:rsidRDefault="0051408C" w:rsidP="0051408C">
            <w:pPr>
              <w:cnfStyle w:val="000000000000" w:firstRow="0" w:lastRow="0" w:firstColumn="0" w:lastColumn="0" w:oddVBand="0" w:evenVBand="0" w:oddHBand="0" w:evenHBand="0" w:firstRowFirstColumn="0" w:firstRowLastColumn="0" w:lastRowFirstColumn="0" w:lastRowLastColumn="0"/>
            </w:pPr>
            <w:r w:rsidRPr="00EE7D46">
              <w:t>Apply safe welding practices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CA0EDF" w14:textId="77777777" w:rsidR="0051408C" w:rsidRPr="00EE7D4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E7D46">
              <w:t>40</w:t>
            </w:r>
          </w:p>
        </w:tc>
      </w:tr>
      <w:tr w:rsidR="0051408C" w:rsidRPr="00A561C5" w14:paraId="1B4C321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7BE76D" w14:textId="77777777" w:rsidR="0051408C" w:rsidRPr="00EE7D46" w:rsidRDefault="0051408C" w:rsidP="0051408C">
            <w:r w:rsidRPr="00EE7D46">
              <w:t>MEM05056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869FCC5" w14:textId="77777777" w:rsidR="0051408C" w:rsidRPr="00EE7D46" w:rsidRDefault="0051408C" w:rsidP="0051408C">
            <w:pPr>
              <w:cnfStyle w:val="000000000000" w:firstRow="0" w:lastRow="0" w:firstColumn="0" w:lastColumn="0" w:oddVBand="0" w:evenVBand="0" w:oddHBand="0" w:evenHBand="0" w:firstRowFirstColumn="0" w:firstRowLastColumn="0" w:lastRowFirstColumn="0" w:lastRowLastColumn="0"/>
            </w:pPr>
            <w:r w:rsidRPr="00EE7D46">
              <w:t>Perform routine flux core arc welding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12BF92" w14:textId="77777777" w:rsidR="0051408C" w:rsidRPr="00EE7D4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E7D46">
              <w:t>20</w:t>
            </w:r>
          </w:p>
        </w:tc>
      </w:tr>
      <w:tr w:rsidR="0051408C" w:rsidRPr="00A561C5" w14:paraId="4BC1602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52B2F7E" w14:textId="77777777" w:rsidR="0051408C" w:rsidRPr="00EE7D46" w:rsidRDefault="0051408C" w:rsidP="0051408C">
            <w:r w:rsidRPr="00EE7D46">
              <w:t>MEM05057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4C9CE03" w14:textId="77777777" w:rsidR="0051408C" w:rsidRPr="00EE7D46" w:rsidRDefault="0051408C" w:rsidP="0051408C">
            <w:pPr>
              <w:cnfStyle w:val="000000000000" w:firstRow="0" w:lastRow="0" w:firstColumn="0" w:lastColumn="0" w:oddVBand="0" w:evenVBand="0" w:oddHBand="0" w:evenHBand="0" w:firstRowFirstColumn="0" w:firstRowLastColumn="0" w:lastRowFirstColumn="0" w:lastRowLastColumn="0"/>
            </w:pPr>
            <w:r w:rsidRPr="00EE7D46">
              <w:t>Perform routine submerged arc welding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CF12FBD" w14:textId="77777777" w:rsidR="0051408C" w:rsidRPr="00EE7D4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E7D46">
              <w:t>20</w:t>
            </w:r>
          </w:p>
        </w:tc>
      </w:tr>
      <w:tr w:rsidR="0051408C" w:rsidRPr="00A561C5" w14:paraId="36E0C34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932ADC" w14:textId="77777777" w:rsidR="0051408C" w:rsidRPr="00EE7D46" w:rsidRDefault="0051408C" w:rsidP="0051408C">
            <w:r w:rsidRPr="00EE7D46">
              <w:t>MEM05059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CE02093" w14:textId="77777777" w:rsidR="0051408C" w:rsidRPr="00EE7D46" w:rsidRDefault="0051408C" w:rsidP="0051408C">
            <w:pPr>
              <w:cnfStyle w:val="000000000000" w:firstRow="0" w:lastRow="0" w:firstColumn="0" w:lastColumn="0" w:oddVBand="0" w:evenVBand="0" w:oddHBand="0" w:evenHBand="0" w:firstRowFirstColumn="0" w:firstRowLastColumn="0" w:lastRowFirstColumn="0" w:lastRowLastColumn="0"/>
            </w:pPr>
            <w:r w:rsidRPr="00EE7D46">
              <w:t>Perform advanced welding using submerged arc welding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4E7B66" w14:textId="77777777" w:rsidR="0051408C" w:rsidRPr="00EE7D4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E7D46">
              <w:t>40</w:t>
            </w:r>
          </w:p>
        </w:tc>
      </w:tr>
      <w:tr w:rsidR="0051408C" w:rsidRPr="00A561C5" w14:paraId="7CEEC0C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7B08914" w14:textId="77777777" w:rsidR="0051408C" w:rsidRPr="00EE7D46" w:rsidRDefault="0051408C" w:rsidP="0051408C">
            <w:r w:rsidRPr="00EE7D46">
              <w:t>MEM05060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A87C1FE" w14:textId="77777777" w:rsidR="0051408C" w:rsidRPr="00EE7D46" w:rsidRDefault="0051408C" w:rsidP="0051408C">
            <w:pPr>
              <w:cnfStyle w:val="000000000000" w:firstRow="0" w:lastRow="0" w:firstColumn="0" w:lastColumn="0" w:oddVBand="0" w:evenVBand="0" w:oddHBand="0" w:evenHBand="0" w:firstRowFirstColumn="0" w:firstRowLastColumn="0" w:lastRowFirstColumn="0" w:lastRowLastColumn="0"/>
            </w:pPr>
            <w:r w:rsidRPr="00EE7D46">
              <w:t>Perform welds to code standards using submerged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52A2589" w14:textId="77777777" w:rsidR="0051408C" w:rsidRPr="00EE7D4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E7D46">
              <w:t>40</w:t>
            </w:r>
          </w:p>
        </w:tc>
      </w:tr>
      <w:tr w:rsidR="0051408C" w:rsidRPr="00A561C5" w14:paraId="4E05AA1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E665B1F" w14:textId="77777777" w:rsidR="0051408C" w:rsidRPr="00EE7D46" w:rsidRDefault="0051408C" w:rsidP="0051408C">
            <w:r w:rsidRPr="00EE7D46">
              <w:t>MEM05061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7C2A361" w14:textId="77777777" w:rsidR="0051408C" w:rsidRPr="00EE7D46" w:rsidRDefault="0051408C" w:rsidP="0051408C">
            <w:pPr>
              <w:cnfStyle w:val="000000000000" w:firstRow="0" w:lastRow="0" w:firstColumn="0" w:lastColumn="0" w:oddVBand="0" w:evenVBand="0" w:oddHBand="0" w:evenHBand="0" w:firstRowFirstColumn="0" w:firstRowLastColumn="0" w:lastRowFirstColumn="0" w:lastRowLastColumn="0"/>
            </w:pPr>
            <w:r w:rsidRPr="00EE7D46">
              <w:t>Apply basic metallurgy principles to welding applications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02A877" w14:textId="77777777" w:rsidR="0051408C" w:rsidRPr="00EE7D4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E7D46">
              <w:t>60</w:t>
            </w:r>
          </w:p>
        </w:tc>
      </w:tr>
      <w:tr w:rsidR="0051408C" w:rsidRPr="00A561C5" w14:paraId="4035778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5BB595" w14:textId="77777777" w:rsidR="0051408C" w:rsidRPr="00EE7D46" w:rsidRDefault="0051408C" w:rsidP="0051408C">
            <w:r w:rsidRPr="00EE7D46">
              <w:t>MEM05062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B5204EC" w14:textId="77777777" w:rsidR="0051408C" w:rsidRPr="00EE7D46" w:rsidRDefault="0051408C" w:rsidP="0051408C">
            <w:pPr>
              <w:cnfStyle w:val="000000000000" w:firstRow="0" w:lastRow="0" w:firstColumn="0" w:lastColumn="0" w:oddVBand="0" w:evenVBand="0" w:oddHBand="0" w:evenHBand="0" w:firstRowFirstColumn="0" w:firstRowLastColumn="0" w:lastRowFirstColumn="0" w:lastRowLastColumn="0"/>
            </w:pPr>
            <w:r w:rsidRPr="00EE7D46">
              <w:t>Apply welding and welding related codes and standards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93ABDF"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E7D46">
              <w:t>20</w:t>
            </w:r>
          </w:p>
        </w:tc>
      </w:tr>
      <w:tr w:rsidR="0051408C" w:rsidRPr="00A561C5" w14:paraId="2E94CBB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3871DA" w14:textId="77777777" w:rsidR="0051408C" w:rsidRPr="00F525B3" w:rsidRDefault="0051408C" w:rsidP="0051408C">
            <w:r w:rsidRPr="00F525B3">
              <w:t>MEM05063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74AE49"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Write and proof robotic welding system programs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4EE430"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0018955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583A39" w14:textId="77777777" w:rsidR="0051408C" w:rsidRPr="00F525B3" w:rsidRDefault="0051408C" w:rsidP="0051408C">
            <w:r w:rsidRPr="00F525B3">
              <w:t>MEM05064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CBE5128"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Establish and maintain a weld record management system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3C4B11"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20</w:t>
            </w:r>
          </w:p>
        </w:tc>
      </w:tr>
      <w:tr w:rsidR="0051408C" w:rsidRPr="00A561C5" w14:paraId="3A12F74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269727" w14:textId="77777777" w:rsidR="0051408C" w:rsidRPr="00F525B3" w:rsidRDefault="0051408C" w:rsidP="0051408C">
            <w:r w:rsidRPr="00F525B3">
              <w:t>MEM05065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819DDE"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Maintain weld records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89227F1"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20</w:t>
            </w:r>
          </w:p>
        </w:tc>
      </w:tr>
      <w:tr w:rsidR="0051408C" w:rsidRPr="00A561C5" w14:paraId="3805E13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4A6525E" w14:textId="77777777" w:rsidR="0051408C" w:rsidRPr="00F525B3" w:rsidRDefault="0051408C" w:rsidP="0051408C">
            <w:r w:rsidRPr="00F525B3">
              <w:t>MEM05066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BB28A41"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Develop and maintain welding procedures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6EE2F7"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77D4771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9ED440" w14:textId="77777777" w:rsidR="0051408C" w:rsidRPr="00F525B3" w:rsidRDefault="0051408C" w:rsidP="0051408C">
            <w:r w:rsidRPr="00F525B3">
              <w:t>MEM05067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417516"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Establish and maintain a welding procedure management system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35C507"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40</w:t>
            </w:r>
          </w:p>
        </w:tc>
      </w:tr>
      <w:tr w:rsidR="0051408C" w:rsidRPr="00A561C5" w14:paraId="001BAA0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CE93CCB" w14:textId="77777777" w:rsidR="0051408C" w:rsidRPr="00F525B3" w:rsidRDefault="0051408C" w:rsidP="0051408C">
            <w:r w:rsidRPr="00F525B3">
              <w:t>MEM05068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ACDFB69"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Apply welding procedure specifications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B329F72"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0554595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0560783" w14:textId="77777777" w:rsidR="0051408C" w:rsidRPr="00F525B3" w:rsidRDefault="0051408C" w:rsidP="0051408C">
            <w:r w:rsidRPr="00F525B3">
              <w:t>MEM05069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F6AFEF0"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Undertake advanced weld repair and maintenance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6C316F5"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0A3D279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FF4627C" w14:textId="77777777" w:rsidR="0051408C" w:rsidRPr="00F525B3" w:rsidRDefault="0051408C" w:rsidP="0051408C">
            <w:r w:rsidRPr="00F525B3">
              <w:t>MEM05070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D72D689"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Write and proof programs for NC/CNC thermal cutting machines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99D150C"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7EBDEEC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72437C6" w14:textId="77777777" w:rsidR="0051408C" w:rsidRPr="00F525B3" w:rsidRDefault="0051408C" w:rsidP="0051408C">
            <w:r w:rsidRPr="00F525B3">
              <w:t>MEM05071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7C8D0E"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Perform advanced manual thermal cutting, gouging and shaping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3C4208"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20</w:t>
            </w:r>
          </w:p>
        </w:tc>
      </w:tr>
      <w:tr w:rsidR="0051408C" w:rsidRPr="00A561C5" w14:paraId="410E475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7DC871" w14:textId="77777777" w:rsidR="0051408C" w:rsidRPr="00F525B3" w:rsidRDefault="0051408C" w:rsidP="0051408C">
            <w:r w:rsidRPr="00F525B3">
              <w:t>MEM05072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7F7EFB"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Perform advanced welding using manual metal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9371430"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74AF6B8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BD3762C" w14:textId="77777777" w:rsidR="0051408C" w:rsidRPr="00F525B3" w:rsidRDefault="0051408C" w:rsidP="0051408C">
            <w:r w:rsidRPr="00F525B3">
              <w:t>MEM05073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A695E35"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Perform advanced welding using gas metal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500A7F"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7D2661A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8BDC9A8" w14:textId="77777777" w:rsidR="0051408C" w:rsidRPr="00F525B3" w:rsidRDefault="0051408C" w:rsidP="0051408C">
            <w:r w:rsidRPr="00F525B3">
              <w:t>MEM05074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EDE5CE"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Perform advanced welding using gas tungsten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95FD63"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7333951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7D47B1" w14:textId="77777777" w:rsidR="0051408C" w:rsidRPr="00F525B3" w:rsidRDefault="0051408C" w:rsidP="0051408C">
            <w:r w:rsidRPr="00F525B3">
              <w:t>MEM05075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5342D3E"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Perform advanced welding using oxy acetylene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B85222"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30F1833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CEAF8FC" w14:textId="77777777" w:rsidR="0051408C" w:rsidRPr="00F525B3" w:rsidRDefault="0051408C" w:rsidP="0051408C">
            <w:r w:rsidRPr="00F525B3">
              <w:t>MEM05076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5E916B"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Perform welding supervision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FDA6B7"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80</w:t>
            </w:r>
          </w:p>
        </w:tc>
      </w:tr>
      <w:tr w:rsidR="0051408C" w:rsidRPr="00A561C5" w14:paraId="443B938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447CF3" w14:textId="77777777" w:rsidR="0051408C" w:rsidRPr="00F525B3" w:rsidRDefault="0051408C" w:rsidP="0051408C">
            <w:r w:rsidRPr="00F525B3">
              <w:t>MEM05077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A7A3C30"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Perform welding inspection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E63C2F9"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120</w:t>
            </w:r>
          </w:p>
        </w:tc>
      </w:tr>
      <w:tr w:rsidR="0051408C" w:rsidRPr="00A561C5" w14:paraId="56E3921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96E640" w14:textId="77777777" w:rsidR="0051408C" w:rsidRPr="00F525B3" w:rsidRDefault="0051408C" w:rsidP="0051408C">
            <w:r w:rsidRPr="00F525B3">
              <w:t>MEM05078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40C010B"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Apply welding principles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90A3AA"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40</w:t>
            </w:r>
          </w:p>
        </w:tc>
      </w:tr>
      <w:tr w:rsidR="0051408C" w:rsidRPr="00A561C5" w14:paraId="2B53056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685452" w14:textId="77777777" w:rsidR="0051408C" w:rsidRPr="00F525B3" w:rsidRDefault="0051408C" w:rsidP="0051408C">
            <w:r w:rsidRPr="00F525B3">
              <w:t>MEM05079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477B113"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Perform welds to code standards using flux core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D0CCF0"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12F70D5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022D2F" w14:textId="77777777" w:rsidR="0051408C" w:rsidRPr="00F525B3" w:rsidRDefault="0051408C" w:rsidP="0051408C">
            <w:r w:rsidRPr="00F525B3">
              <w:t>MEM05080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8C40D7"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Perform welds to code standards using gas metal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A026A2"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538E7A1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AC77914" w14:textId="77777777" w:rsidR="0051408C" w:rsidRPr="00F525B3" w:rsidRDefault="0051408C" w:rsidP="0051408C">
            <w:r w:rsidRPr="00F525B3">
              <w:t>MEM05081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7CD021"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Perform welds to code standards using gas tungsten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C494FFC"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0BB05D0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EFCF9B" w14:textId="77777777" w:rsidR="0051408C" w:rsidRPr="00F525B3" w:rsidRDefault="0051408C" w:rsidP="0051408C">
            <w:r w:rsidRPr="00F525B3">
              <w:t>MEM05082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FC26B4"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Perform pipe welds to code standards using manual metal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65A67A"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7FE9D81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7EEA78C" w14:textId="77777777" w:rsidR="0051408C" w:rsidRPr="00F525B3" w:rsidRDefault="0051408C" w:rsidP="0051408C">
            <w:r w:rsidRPr="00F525B3">
              <w:t>MEM05083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99E67F2"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Perform welds to code standards using manual metal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0690B1" w14:textId="77777777" w:rsidR="0051408C" w:rsidRPr="00F525B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45A269A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91341D2" w14:textId="77777777" w:rsidR="0051408C" w:rsidRPr="00F525B3" w:rsidRDefault="0051408C" w:rsidP="0051408C">
            <w:r w:rsidRPr="00F525B3">
              <w:t>MEM05084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2D0E4F1" w14:textId="77777777" w:rsidR="0051408C" w:rsidRPr="00F525B3" w:rsidRDefault="0051408C" w:rsidP="0051408C">
            <w:pPr>
              <w:cnfStyle w:val="000000000000" w:firstRow="0" w:lastRow="0" w:firstColumn="0" w:lastColumn="0" w:oddVBand="0" w:evenVBand="0" w:oddHBand="0" w:evenHBand="0" w:firstRowFirstColumn="0" w:firstRowLastColumn="0" w:lastRowFirstColumn="0" w:lastRowLastColumn="0"/>
            </w:pPr>
            <w:r w:rsidRPr="00F525B3">
              <w:t>Perform advanced welding using flux core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EBA840"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25B3">
              <w:t>40</w:t>
            </w:r>
          </w:p>
        </w:tc>
      </w:tr>
      <w:tr w:rsidR="0051408C" w:rsidRPr="00A561C5" w14:paraId="4E2862B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BC2AAD" w14:textId="77777777" w:rsidR="0051408C" w:rsidRPr="00F07F91" w:rsidRDefault="0051408C" w:rsidP="0051408C">
            <w:r w:rsidRPr="00F07F91">
              <w:t>MEM05085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BDDDC2"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Select welding processes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F103B8"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20</w:t>
            </w:r>
          </w:p>
        </w:tc>
      </w:tr>
      <w:tr w:rsidR="0051408C" w:rsidRPr="00A561C5" w14:paraId="3409B34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5F7F2C" w14:textId="77777777" w:rsidR="0051408C" w:rsidRPr="00F07F91" w:rsidRDefault="0051408C" w:rsidP="0051408C">
            <w:r w:rsidRPr="00F07F91">
              <w:t>MEM05086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9EB32C"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Set and edit computer controlled thermal cutting machines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4C5FF2"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71ADFF6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2EDDD7" w14:textId="77777777" w:rsidR="0051408C" w:rsidRPr="00F07F91" w:rsidRDefault="0051408C" w:rsidP="0051408C">
            <w:r w:rsidRPr="00F07F91">
              <w:t>MEM05087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016C67"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Write basic NC/CNC programs for thermal cutting machines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A88975"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79BCD7C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B2C1192" w14:textId="77777777" w:rsidR="0051408C" w:rsidRPr="00F07F91" w:rsidRDefault="0051408C" w:rsidP="0051408C">
            <w:r w:rsidRPr="00F07F91">
              <w:t>MEM05088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4AAF152"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Perform welds to code standards using oxy fuel gas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F8A41D"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60</w:t>
            </w:r>
          </w:p>
        </w:tc>
      </w:tr>
      <w:tr w:rsidR="0051408C" w:rsidRPr="00A561C5" w14:paraId="5192E47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AE048B" w14:textId="77777777" w:rsidR="0051408C" w:rsidRPr="00F07F91" w:rsidRDefault="0051408C" w:rsidP="0051408C">
            <w:r w:rsidRPr="00F07F91">
              <w:t>MEM05089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F12509"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Assemble fabricated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268A42"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80</w:t>
            </w:r>
          </w:p>
        </w:tc>
      </w:tr>
      <w:tr w:rsidR="0051408C" w:rsidRPr="00A561C5" w14:paraId="66DE483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B535E95" w14:textId="77777777" w:rsidR="0051408C" w:rsidRPr="00F07F91" w:rsidRDefault="0051408C" w:rsidP="0051408C">
            <w:r w:rsidRPr="00F07F91">
              <w:t>MEM05090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8603A32"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Weld using manual metal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A54F41"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2D6D663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84D9B0" w14:textId="77777777" w:rsidR="0051408C" w:rsidRPr="00F07F91" w:rsidRDefault="0051408C" w:rsidP="0051408C">
            <w:r w:rsidRPr="00F07F91">
              <w:t>MEM05091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BA03D3C"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Weld using gas metal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59E9DB"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11196CC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F6A53E" w14:textId="77777777" w:rsidR="0051408C" w:rsidRPr="00F07F91" w:rsidRDefault="0051408C" w:rsidP="0051408C">
            <w:r w:rsidRPr="00F07F91">
              <w:t>MEM05092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2E18E3"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Weld using gas tungsten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87D7C61"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50CEF5A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6E07F3" w14:textId="77777777" w:rsidR="0051408C" w:rsidRPr="00F07F91" w:rsidRDefault="0051408C" w:rsidP="0051408C">
            <w:r w:rsidRPr="00F07F91">
              <w:t>MEM05093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33B4F7"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Weld using submerged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B250B5"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421783A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B3404B" w14:textId="77777777" w:rsidR="0051408C" w:rsidRPr="00F07F91" w:rsidRDefault="0051408C" w:rsidP="0051408C">
            <w:r w:rsidRPr="00F07F91">
              <w:t>MEM05094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DB6464D"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Repair, replace and/or modify fabrications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B3D5A2"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5DA946C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21F19D" w14:textId="77777777" w:rsidR="0051408C" w:rsidRPr="00F07F91" w:rsidRDefault="0051408C" w:rsidP="0051408C">
            <w:r w:rsidRPr="00F07F91">
              <w:t>MEM05095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03ECF02"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Weld using flame powder spraying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983155"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4415A9B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20DDBCF" w14:textId="77777777" w:rsidR="0051408C" w:rsidRPr="00F07F91" w:rsidRDefault="0051408C" w:rsidP="0051408C">
            <w:r w:rsidRPr="00F07F91">
              <w:t>MEM05096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8B663C6"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Weld using flux core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1E7905"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2423122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E1C4605" w14:textId="77777777" w:rsidR="0051408C" w:rsidRPr="00F07F91" w:rsidRDefault="0051408C" w:rsidP="0051408C">
            <w:r w:rsidRPr="00F07F91">
              <w:t>MEM05097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B6E94F"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Weld using oxy fuel gas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215E15"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4203005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7B9FA1" w14:textId="77777777" w:rsidR="0051408C" w:rsidRPr="00F07F91" w:rsidRDefault="0051408C" w:rsidP="0051408C">
            <w:r w:rsidRPr="00F07F91">
              <w:t>MEM06001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A7D84D"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Perform hand forging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21E2B5"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19413FF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830C122" w14:textId="77777777" w:rsidR="0051408C" w:rsidRPr="00F07F91" w:rsidRDefault="0051408C" w:rsidP="0051408C">
            <w:r w:rsidRPr="00F07F91">
              <w:t>MEM06002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6DD951"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Perform hammer forging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36D974"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53B6051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73F8DEA" w14:textId="77777777" w:rsidR="0051408C" w:rsidRPr="00F07F91" w:rsidRDefault="0051408C" w:rsidP="0051408C">
            <w:r w:rsidRPr="00F07F91">
              <w:t>MEM06003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C344A22"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Carry out heat treatment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0CEB91"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60</w:t>
            </w:r>
          </w:p>
        </w:tc>
      </w:tr>
      <w:tr w:rsidR="0051408C" w:rsidRPr="00A561C5" w14:paraId="54FFED2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8EF623D" w14:textId="77777777" w:rsidR="0051408C" w:rsidRPr="00F07F91" w:rsidRDefault="0051408C" w:rsidP="0051408C">
            <w:r w:rsidRPr="00F07F91">
              <w:t>MEM06004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9867D2"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Select heat treatment processes and test finished product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D3BCD5"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60</w:t>
            </w:r>
          </w:p>
        </w:tc>
      </w:tr>
      <w:tr w:rsidR="0051408C" w:rsidRPr="00A561C5" w14:paraId="1B1B3CE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93AC138" w14:textId="77777777" w:rsidR="0051408C" w:rsidRPr="00F07F91" w:rsidRDefault="0051408C" w:rsidP="0051408C">
            <w:r w:rsidRPr="00F07F91">
              <w:t>MEM06005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13746F"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Perform drop and upset forging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66A02A"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6F8913E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FD4FD9" w14:textId="77777777" w:rsidR="0051408C" w:rsidRPr="00F07F91" w:rsidRDefault="0051408C" w:rsidP="0051408C">
            <w:r w:rsidRPr="00F07F91">
              <w:t>MEM06006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ED2C6B"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Repair springs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CDF6FC"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17EAC2F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CCCC58" w14:textId="77777777" w:rsidR="0051408C" w:rsidRPr="00F07F91" w:rsidRDefault="0051408C" w:rsidP="0051408C">
            <w:r w:rsidRPr="00F07F91">
              <w:t>MEM06007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C846ED"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Perform basic incidental heat/quenching, tempering and annealing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55CEC9" w14:textId="77777777" w:rsidR="0051408C" w:rsidRPr="00F07F91"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20</w:t>
            </w:r>
          </w:p>
        </w:tc>
      </w:tr>
      <w:tr w:rsidR="0051408C" w:rsidRPr="00A561C5" w14:paraId="6BDBF0A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4459429" w14:textId="77777777" w:rsidR="0051408C" w:rsidRPr="00F07F91" w:rsidRDefault="0051408C" w:rsidP="0051408C">
            <w:r w:rsidRPr="00F07F91">
              <w:t>MEM06008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519EFF" w14:textId="77777777" w:rsidR="0051408C" w:rsidRPr="00F07F91" w:rsidRDefault="0051408C" w:rsidP="0051408C">
            <w:pPr>
              <w:cnfStyle w:val="000000000000" w:firstRow="0" w:lastRow="0" w:firstColumn="0" w:lastColumn="0" w:oddVBand="0" w:evenVBand="0" w:oddHBand="0" w:evenHBand="0" w:firstRowFirstColumn="0" w:firstRowLastColumn="0" w:lastRowFirstColumn="0" w:lastRowLastColumn="0"/>
            </w:pPr>
            <w:r w:rsidRPr="00F07F91">
              <w:t>Hammer forge complex shapes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24D55A9"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427D9F3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FAB788D" w14:textId="77777777" w:rsidR="0051408C" w:rsidRPr="00F55D9E" w:rsidRDefault="0051408C" w:rsidP="0051408C">
            <w:r w:rsidRPr="00F55D9E">
              <w:t>MEM06009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3CBA2D"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Hand forge complex shapes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BF1B0D"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7140785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528EA5" w14:textId="77777777" w:rsidR="0051408C" w:rsidRPr="00F55D9E" w:rsidRDefault="0051408C" w:rsidP="0051408C">
            <w:r w:rsidRPr="00F55D9E">
              <w:t>MEM07001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374594"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Perform operational maintenance of machines/equipment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751F59"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20</w:t>
            </w:r>
          </w:p>
        </w:tc>
      </w:tr>
      <w:tr w:rsidR="0051408C" w:rsidRPr="00A561C5" w14:paraId="57697FF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5587BB" w14:textId="77777777" w:rsidR="0051408C" w:rsidRPr="00F55D9E" w:rsidRDefault="0051408C" w:rsidP="0051408C">
            <w:r w:rsidRPr="00F55D9E">
              <w:t>MEM07002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4500F3"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Perform precision shaping/planing/slotting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425952"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732B034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55F3D7D" w14:textId="77777777" w:rsidR="0051408C" w:rsidRPr="00F55D9E" w:rsidRDefault="0051408C" w:rsidP="0051408C">
            <w:r w:rsidRPr="00F55D9E">
              <w:t>MEM07003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C6A992"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Perform routine machine setting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64129E"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27B0720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2A7AE3" w14:textId="77777777" w:rsidR="0051408C" w:rsidRPr="00F55D9E" w:rsidRDefault="0051408C" w:rsidP="0051408C">
            <w:r w:rsidRPr="00F55D9E">
              <w:t>MEM07004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B92F1A"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Perform complex machine setting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50F413"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80</w:t>
            </w:r>
          </w:p>
        </w:tc>
      </w:tr>
      <w:tr w:rsidR="0051408C" w:rsidRPr="00A561C5" w14:paraId="6DA3CC2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12D99F" w14:textId="77777777" w:rsidR="0051408C" w:rsidRPr="00F55D9E" w:rsidRDefault="0051408C" w:rsidP="0051408C">
            <w:r w:rsidRPr="00F55D9E">
              <w:t>MEM07005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9337E41"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Perform general machining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77F671D"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80</w:t>
            </w:r>
          </w:p>
        </w:tc>
      </w:tr>
      <w:tr w:rsidR="0051408C" w:rsidRPr="00A561C5" w14:paraId="6CD91A6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DAECEC" w14:textId="77777777" w:rsidR="0051408C" w:rsidRPr="00F55D9E" w:rsidRDefault="0051408C" w:rsidP="0051408C">
            <w:r w:rsidRPr="00F55D9E">
              <w:t>MEM07006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BFF8F8"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Perform lathe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BF16C2"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5F4106D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D76425" w14:textId="77777777" w:rsidR="0051408C" w:rsidRPr="00F55D9E" w:rsidRDefault="0051408C" w:rsidP="0051408C">
            <w:r w:rsidRPr="00F55D9E">
              <w:t>MEM07007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529C139"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Perform milling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E6831F"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0C7030A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AF4F80" w14:textId="77777777" w:rsidR="0051408C" w:rsidRPr="00F55D9E" w:rsidRDefault="0051408C" w:rsidP="0051408C">
            <w:r w:rsidRPr="00F55D9E">
              <w:t>MEM07008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89B798"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Perform grinding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5510BE"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2BA27C0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7073229" w14:textId="77777777" w:rsidR="0051408C" w:rsidRPr="00F55D9E" w:rsidRDefault="0051408C" w:rsidP="0051408C">
            <w:r w:rsidRPr="00F55D9E">
              <w:t>MEM07009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A1C3146"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Perform precision jig boring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9B373A"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4295543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7C9E64" w14:textId="77777777" w:rsidR="0051408C" w:rsidRPr="00F55D9E" w:rsidRDefault="0051408C" w:rsidP="0051408C">
            <w:r w:rsidRPr="00F55D9E">
              <w:t>MEM07010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ED51C40"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Perform tool and cutter grinding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A98663"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355AF68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CC8A0F" w14:textId="77777777" w:rsidR="0051408C" w:rsidRPr="00F55D9E" w:rsidRDefault="0051408C" w:rsidP="0051408C">
            <w:r w:rsidRPr="00F55D9E">
              <w:t>MEM07011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D9579C"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Perform complex milling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02E6BF"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7DB7AF8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B00A94" w14:textId="77777777" w:rsidR="0051408C" w:rsidRPr="00F55D9E" w:rsidRDefault="0051408C" w:rsidP="0051408C">
            <w:r w:rsidRPr="00F55D9E">
              <w:t>MEM07012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592CDCB"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Perform complex grinding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EDD2AA"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19B402B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AD4C959" w14:textId="77777777" w:rsidR="0051408C" w:rsidRPr="00F55D9E" w:rsidRDefault="0051408C" w:rsidP="0051408C">
            <w:r w:rsidRPr="00F55D9E">
              <w:t>MEM07013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3D1AF3"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Perform machining operations using horizontal and vertical boring machines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3F97EB"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767E437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D7FE7E" w14:textId="77777777" w:rsidR="0051408C" w:rsidRPr="00F55D9E" w:rsidRDefault="0051408C" w:rsidP="0051408C">
            <w:r w:rsidRPr="00F55D9E">
              <w:t>MEM07014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4AF878"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Perform electro-discharge machining (EDM)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2B057B"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0EB5E7D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4EFB301" w14:textId="77777777" w:rsidR="0051408C" w:rsidRPr="00F55D9E" w:rsidRDefault="0051408C" w:rsidP="0051408C">
            <w:r w:rsidRPr="00F55D9E">
              <w:t>MEM07015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AB307CD"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Set computer controlled machines and processes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3F2688"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20</w:t>
            </w:r>
          </w:p>
        </w:tc>
      </w:tr>
      <w:tr w:rsidR="0051408C" w:rsidRPr="00A561C5" w14:paraId="03D5DD6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8B813C" w14:textId="77777777" w:rsidR="0051408C" w:rsidRPr="00F55D9E" w:rsidRDefault="0051408C" w:rsidP="0051408C">
            <w:r w:rsidRPr="00F55D9E">
              <w:t>MEM07016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9E9D71A"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Set and edit computer controlled machines and processes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EDE779"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74C8A61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E9CA1F3" w14:textId="77777777" w:rsidR="0051408C" w:rsidRPr="00F55D9E" w:rsidRDefault="0051408C" w:rsidP="0051408C">
            <w:r w:rsidRPr="00F55D9E">
              <w:t>MEM07018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FDAAB7"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Write basic NC and CNC programs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8AF43D"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4C233FE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099C48F" w14:textId="77777777" w:rsidR="0051408C" w:rsidRPr="00F55D9E" w:rsidRDefault="0051408C" w:rsidP="0051408C">
            <w:r w:rsidRPr="00F55D9E">
              <w:t>MEM07019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167EF0"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Program NC and CNC machining centre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81080A0"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20</w:t>
            </w:r>
          </w:p>
        </w:tc>
      </w:tr>
      <w:tr w:rsidR="0051408C" w:rsidRPr="00A561C5" w14:paraId="31F5A55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F569F0F" w14:textId="77777777" w:rsidR="0051408C" w:rsidRPr="00F55D9E" w:rsidRDefault="0051408C" w:rsidP="0051408C">
            <w:r w:rsidRPr="00F55D9E">
              <w:t>MEM07020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20FA1C"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Program multiple spindle and multiple axis NC and CNC machining centre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27E128"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20</w:t>
            </w:r>
          </w:p>
        </w:tc>
      </w:tr>
      <w:tr w:rsidR="0051408C" w:rsidRPr="00A561C5" w14:paraId="001FABE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D473A3" w14:textId="77777777" w:rsidR="0051408C" w:rsidRPr="00F55D9E" w:rsidRDefault="0051408C" w:rsidP="0051408C">
            <w:r w:rsidRPr="00F55D9E">
              <w:t>MEM07021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65122C"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Perform complex lathe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C7719A4" w14:textId="77777777" w:rsidR="0051408C" w:rsidRPr="00F55D9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4FED1ED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138CF8" w14:textId="77777777" w:rsidR="0051408C" w:rsidRPr="00F55D9E" w:rsidRDefault="0051408C" w:rsidP="0051408C">
            <w:r w:rsidRPr="00F55D9E">
              <w:t>MEM07022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B13F930" w14:textId="77777777" w:rsidR="0051408C" w:rsidRPr="00F55D9E" w:rsidRDefault="0051408C" w:rsidP="0051408C">
            <w:pPr>
              <w:cnfStyle w:val="000000000000" w:firstRow="0" w:lastRow="0" w:firstColumn="0" w:lastColumn="0" w:oddVBand="0" w:evenVBand="0" w:oddHBand="0" w:evenHBand="0" w:firstRowFirstColumn="0" w:firstRowLastColumn="0" w:lastRowFirstColumn="0" w:lastRowLastColumn="0"/>
            </w:pPr>
            <w:r w:rsidRPr="00F55D9E">
              <w:t>Program CNC wire cut machines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4B684E"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F55D9E">
              <w:t>20</w:t>
            </w:r>
          </w:p>
        </w:tc>
      </w:tr>
      <w:tr w:rsidR="0051408C" w:rsidRPr="00A561C5" w14:paraId="34E438C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C5529B" w14:textId="77777777" w:rsidR="0051408C" w:rsidRPr="00A015A0" w:rsidRDefault="0051408C" w:rsidP="0051408C">
            <w:r w:rsidRPr="00A015A0">
              <w:t>MEM07023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FEF419"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Program and set up CNC manufacturing cell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1E76395"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60</w:t>
            </w:r>
          </w:p>
        </w:tc>
      </w:tr>
      <w:tr w:rsidR="0051408C" w:rsidRPr="00A561C5" w14:paraId="4A545E9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61EDA0" w14:textId="77777777" w:rsidR="0051408C" w:rsidRPr="00A015A0" w:rsidRDefault="0051408C" w:rsidP="0051408C">
            <w:r w:rsidRPr="00A015A0">
              <w:t>MEM07024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1E5DEBA"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Operate and monitor machine and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A9E69FA"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40</w:t>
            </w:r>
          </w:p>
        </w:tc>
      </w:tr>
      <w:tr w:rsidR="0051408C" w:rsidRPr="00A561C5" w14:paraId="32BC3F0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1BD4DE7" w14:textId="77777777" w:rsidR="0051408C" w:rsidRPr="00A015A0" w:rsidRDefault="0051408C" w:rsidP="0051408C">
            <w:r w:rsidRPr="00A015A0">
              <w:t>MEM07025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624D3D"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Perform advanced machine and process operation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3A1173"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60</w:t>
            </w:r>
          </w:p>
        </w:tc>
      </w:tr>
      <w:tr w:rsidR="0051408C" w:rsidRPr="00A561C5" w14:paraId="7F6EC1D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CA7F46" w14:textId="77777777" w:rsidR="0051408C" w:rsidRPr="00A015A0" w:rsidRDefault="0051408C" w:rsidP="0051408C">
            <w:r w:rsidRPr="00A015A0">
              <w:t>MEM07026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81A62D"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Perform advanced plastic processing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D0EF08"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60</w:t>
            </w:r>
          </w:p>
        </w:tc>
      </w:tr>
      <w:tr w:rsidR="0051408C" w:rsidRPr="00A561C5" w14:paraId="1ED5904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0F87A9" w14:textId="77777777" w:rsidR="0051408C" w:rsidRPr="00A015A0" w:rsidRDefault="0051408C" w:rsidP="0051408C">
            <w:r w:rsidRPr="00A015A0">
              <w:t>MEM07027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D4328B"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Perform advanced press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A3B14D"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60</w:t>
            </w:r>
          </w:p>
        </w:tc>
      </w:tr>
      <w:tr w:rsidR="0051408C" w:rsidRPr="00A561C5" w14:paraId="0C40515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0D655E" w14:textId="77777777" w:rsidR="0051408C" w:rsidRPr="00A015A0" w:rsidRDefault="0051408C" w:rsidP="0051408C">
            <w:r w:rsidRPr="00A015A0">
              <w:t>MEM07028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F66BA3"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Operate computer controlled machines and processes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8C37AA"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20</w:t>
            </w:r>
          </w:p>
        </w:tc>
      </w:tr>
      <w:tr w:rsidR="0051408C" w:rsidRPr="00A561C5" w14:paraId="6D53295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7E7079" w14:textId="77777777" w:rsidR="0051408C" w:rsidRPr="00A015A0" w:rsidRDefault="0051408C" w:rsidP="0051408C">
            <w:r w:rsidRPr="00A015A0">
              <w:t>MEM07029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AD85F4"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Perform routine sharpening and maintenance of production tools and cutters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F8E417"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40</w:t>
            </w:r>
          </w:p>
        </w:tc>
      </w:tr>
      <w:tr w:rsidR="0051408C" w:rsidRPr="00A561C5" w14:paraId="4B0C588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A65A00F" w14:textId="77777777" w:rsidR="0051408C" w:rsidRPr="00A015A0" w:rsidRDefault="0051408C" w:rsidP="0051408C">
            <w:r w:rsidRPr="00A015A0">
              <w:t>MEM07030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7BA34CC"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Perform basic metal spinning lathe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882550"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80</w:t>
            </w:r>
          </w:p>
        </w:tc>
      </w:tr>
      <w:tr w:rsidR="0051408C" w:rsidRPr="00A561C5" w14:paraId="2E23B73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AD5DE1" w14:textId="77777777" w:rsidR="0051408C" w:rsidRPr="00A015A0" w:rsidRDefault="0051408C" w:rsidP="0051408C">
            <w:r w:rsidRPr="00A015A0">
              <w:t>MEM07031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F75FF9"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Perform complex metal spinning lathe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929A820"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40</w:t>
            </w:r>
          </w:p>
        </w:tc>
      </w:tr>
      <w:tr w:rsidR="0051408C" w:rsidRPr="00A561C5" w14:paraId="164D2BD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382F17" w14:textId="77777777" w:rsidR="0051408C" w:rsidRPr="00A015A0" w:rsidRDefault="0051408C" w:rsidP="0051408C">
            <w:r w:rsidRPr="00A015A0">
              <w:t>MEM07032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736018"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Use workshop machines for basic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63A5148"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20</w:t>
            </w:r>
          </w:p>
        </w:tc>
      </w:tr>
      <w:tr w:rsidR="0051408C" w:rsidRPr="00A561C5" w14:paraId="2362F5F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96EA03" w14:textId="77777777" w:rsidR="0051408C" w:rsidRPr="00A015A0" w:rsidRDefault="0051408C" w:rsidP="0051408C">
            <w:r w:rsidRPr="00A015A0">
              <w:t>MEM07033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D9C3CF3"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Operate and monitor basic boiler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DAF12D"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60</w:t>
            </w:r>
          </w:p>
        </w:tc>
      </w:tr>
      <w:tr w:rsidR="0051408C" w:rsidRPr="00A561C5" w14:paraId="5669F86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838596" w14:textId="77777777" w:rsidR="0051408C" w:rsidRPr="00A015A0" w:rsidRDefault="0051408C" w:rsidP="0051408C">
            <w:r w:rsidRPr="00A015A0">
              <w:t>MEM07039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A89872"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Write programs for industrial robots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ED15CB"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40</w:t>
            </w:r>
          </w:p>
        </w:tc>
      </w:tr>
      <w:tr w:rsidR="0051408C" w:rsidRPr="00A561C5" w14:paraId="1FD822F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6BFB63" w14:textId="77777777" w:rsidR="0051408C" w:rsidRPr="00A015A0" w:rsidRDefault="0051408C" w:rsidP="0051408C">
            <w:r w:rsidRPr="00A015A0">
              <w:t>MEM07040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97C8A0"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Set multistage integrated processes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F87CC9"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40</w:t>
            </w:r>
          </w:p>
        </w:tc>
      </w:tr>
      <w:tr w:rsidR="0051408C" w:rsidRPr="00A561C5" w14:paraId="1BB6FCA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1C2C99B" w14:textId="77777777" w:rsidR="0051408C" w:rsidRPr="00A015A0" w:rsidRDefault="0051408C" w:rsidP="0051408C">
            <w:r w:rsidRPr="00A015A0">
              <w:t>MEM07041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BD11A7"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Perform production machining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5B2569"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80</w:t>
            </w:r>
          </w:p>
        </w:tc>
      </w:tr>
      <w:tr w:rsidR="0051408C" w:rsidRPr="00A561C5" w14:paraId="4F5C4D8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071511" w14:textId="77777777" w:rsidR="0051408C" w:rsidRPr="00A015A0" w:rsidRDefault="0051408C" w:rsidP="0051408C">
            <w:r w:rsidRPr="00A015A0">
              <w:t>MEM07042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BFFFD2"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Undertake corrections and basic maintenance to aluminium extrusion dies and die support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8C6028B"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40</w:t>
            </w:r>
          </w:p>
        </w:tc>
      </w:tr>
      <w:tr w:rsidR="0051408C" w:rsidRPr="00A561C5" w14:paraId="1992E8D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166B37" w14:textId="77777777" w:rsidR="0051408C" w:rsidRPr="00A015A0" w:rsidRDefault="0051408C" w:rsidP="0051408C">
            <w:r w:rsidRPr="00A015A0">
              <w:t>MEM07043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E1BE18B"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Identify causes of faulty aluminium extrusions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A84CB0"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60</w:t>
            </w:r>
          </w:p>
        </w:tc>
      </w:tr>
      <w:tr w:rsidR="0051408C" w:rsidRPr="00A561C5" w14:paraId="7079E71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FA2431" w14:textId="77777777" w:rsidR="0051408C" w:rsidRPr="00A015A0" w:rsidRDefault="0051408C" w:rsidP="0051408C">
            <w:r w:rsidRPr="00A015A0">
              <w:t>MEM07044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4B4139"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Test a new aluminium extrusion die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811DDE1"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40</w:t>
            </w:r>
          </w:p>
        </w:tc>
      </w:tr>
      <w:tr w:rsidR="0051408C" w:rsidRPr="00A561C5" w14:paraId="3874360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FA33BD8" w14:textId="77777777" w:rsidR="0051408C" w:rsidRPr="00A015A0" w:rsidRDefault="0051408C" w:rsidP="0051408C">
            <w:r w:rsidRPr="00A015A0">
              <w:t>MEM08001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43B82E6"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Perform wire, jig and barrel load/unload work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A195238"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40</w:t>
            </w:r>
          </w:p>
        </w:tc>
      </w:tr>
      <w:tr w:rsidR="0051408C" w:rsidRPr="00A561C5" w14:paraId="4789142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D49F5AC" w14:textId="77777777" w:rsidR="0051408C" w:rsidRPr="00A015A0" w:rsidRDefault="0051408C" w:rsidP="0051408C">
            <w:r w:rsidRPr="00A015A0">
              <w:t>MEM08002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62B1BB"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Pre-treat work for subsequent surface coating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494280"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40</w:t>
            </w:r>
          </w:p>
        </w:tc>
      </w:tr>
      <w:tr w:rsidR="0051408C" w:rsidRPr="00A561C5" w14:paraId="6F0B526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D7B67F" w14:textId="77777777" w:rsidR="0051408C" w:rsidRPr="00A015A0" w:rsidRDefault="0051408C" w:rsidP="0051408C">
            <w:r w:rsidRPr="00A015A0">
              <w:t>MEM08003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81102A"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Perform electroplating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55CFA2"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60</w:t>
            </w:r>
          </w:p>
        </w:tc>
      </w:tr>
      <w:tr w:rsidR="0051408C" w:rsidRPr="00A561C5" w14:paraId="3B77F5D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065A12C" w14:textId="77777777" w:rsidR="0051408C" w:rsidRPr="00A015A0" w:rsidRDefault="0051408C" w:rsidP="0051408C">
            <w:r w:rsidRPr="00A015A0">
              <w:t>MEM08004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5E4E7C7"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Finish work using wet, dry and vapour deposition methods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99CB27B" w14:textId="77777777" w:rsidR="0051408C" w:rsidRPr="00A015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40</w:t>
            </w:r>
          </w:p>
        </w:tc>
      </w:tr>
      <w:tr w:rsidR="0051408C" w:rsidRPr="00A561C5" w14:paraId="373A3C5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41E4AAA" w14:textId="77777777" w:rsidR="0051408C" w:rsidRPr="00A015A0" w:rsidRDefault="0051408C" w:rsidP="0051408C">
            <w:r w:rsidRPr="00A015A0">
              <w:t>MEM08005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231947" w14:textId="77777777" w:rsidR="0051408C" w:rsidRPr="00A015A0" w:rsidRDefault="0051408C" w:rsidP="0051408C">
            <w:pPr>
              <w:cnfStyle w:val="000000000000" w:firstRow="0" w:lastRow="0" w:firstColumn="0" w:lastColumn="0" w:oddVBand="0" w:evenVBand="0" w:oddHBand="0" w:evenHBand="0" w:firstRowFirstColumn="0" w:firstRowLastColumn="0" w:lastRowFirstColumn="0" w:lastRowLastColumn="0"/>
            </w:pPr>
            <w:r w:rsidRPr="00A015A0">
              <w:t>Prepare and produce specialised coatings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8D7123"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015A0">
              <w:t>40</w:t>
            </w:r>
          </w:p>
        </w:tc>
      </w:tr>
      <w:tr w:rsidR="0051408C" w:rsidRPr="00A561C5" w14:paraId="46F52A0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0296304" w14:textId="77777777" w:rsidR="0051408C" w:rsidRPr="00CB3DA0" w:rsidRDefault="0051408C" w:rsidP="0051408C">
            <w:r w:rsidRPr="00CB3DA0">
              <w:t>MEM08006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C87DFF"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Produce clear and/or coloured and/or sealed anodised films on aluminium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968EE8"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20</w:t>
            </w:r>
          </w:p>
        </w:tc>
      </w:tr>
      <w:tr w:rsidR="0051408C" w:rsidRPr="00A561C5" w14:paraId="330AC24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594C64" w14:textId="77777777" w:rsidR="0051408C" w:rsidRPr="00CB3DA0" w:rsidRDefault="0051408C" w:rsidP="0051408C">
            <w:r w:rsidRPr="00CB3DA0">
              <w:t>MEM08007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D484F9"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Control surface finish production and finished product quality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FE2CD4"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40</w:t>
            </w:r>
          </w:p>
        </w:tc>
      </w:tr>
      <w:tr w:rsidR="0051408C" w:rsidRPr="00A561C5" w14:paraId="02F1ACC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ECB9148" w14:textId="77777777" w:rsidR="0051408C" w:rsidRPr="00CB3DA0" w:rsidRDefault="0051408C" w:rsidP="0051408C">
            <w:r w:rsidRPr="00CB3DA0">
              <w:t>MEM08008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91442F"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Operate and control surface finishing waste treatment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F18E6D"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30</w:t>
            </w:r>
          </w:p>
        </w:tc>
      </w:tr>
      <w:tr w:rsidR="0051408C" w:rsidRPr="00A561C5" w14:paraId="32E3E30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7E75E9" w14:textId="77777777" w:rsidR="0051408C" w:rsidRPr="00CB3DA0" w:rsidRDefault="0051408C" w:rsidP="0051408C">
            <w:r w:rsidRPr="00CB3DA0">
              <w:t>MEM08009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7E2BC9"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Make up solutions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629B13"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20</w:t>
            </w:r>
          </w:p>
        </w:tc>
      </w:tr>
      <w:tr w:rsidR="0051408C" w:rsidRPr="00A561C5" w14:paraId="32571F6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B891CB7" w14:textId="77777777" w:rsidR="0051408C" w:rsidRPr="00CB3DA0" w:rsidRDefault="0051408C" w:rsidP="0051408C">
            <w:r w:rsidRPr="00CB3DA0">
              <w:t>MEM08010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61F99E3"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Manually finish/polish materials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5F4141"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60</w:t>
            </w:r>
          </w:p>
        </w:tc>
      </w:tr>
      <w:tr w:rsidR="0051408C" w:rsidRPr="00A561C5" w14:paraId="319466B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35C5C27" w14:textId="77777777" w:rsidR="0051408C" w:rsidRPr="00CB3DA0" w:rsidRDefault="0051408C" w:rsidP="0051408C">
            <w:r w:rsidRPr="00CB3DA0">
              <w:t>MEM08011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4824AE"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Prepare surfaces using solvents and/or mechanical means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FB3D8E3"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20</w:t>
            </w:r>
          </w:p>
        </w:tc>
      </w:tr>
      <w:tr w:rsidR="0051408C" w:rsidRPr="00A561C5" w14:paraId="3C19049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3543D6" w14:textId="77777777" w:rsidR="0051408C" w:rsidRPr="00CB3DA0" w:rsidRDefault="0051408C" w:rsidP="0051408C">
            <w:r w:rsidRPr="00CB3DA0">
              <w:t>MEM08012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783BEB"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Prepare surfaces by abrasive blasting (basic)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9F4B50"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40</w:t>
            </w:r>
          </w:p>
        </w:tc>
      </w:tr>
      <w:tr w:rsidR="0051408C" w:rsidRPr="00A561C5" w14:paraId="25DCCB0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D20E77" w14:textId="77777777" w:rsidR="0051408C" w:rsidRPr="00CB3DA0" w:rsidRDefault="0051408C" w:rsidP="0051408C">
            <w:r w:rsidRPr="00CB3DA0">
              <w:t>MEM08013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81BD80"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Prepare surfaces by abrasive blasting (advanced)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4FC247"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40</w:t>
            </w:r>
          </w:p>
        </w:tc>
      </w:tr>
      <w:tr w:rsidR="0051408C" w:rsidRPr="00A561C5" w14:paraId="3D3913D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66807A" w14:textId="77777777" w:rsidR="0051408C" w:rsidRPr="00CB3DA0" w:rsidRDefault="0051408C" w:rsidP="0051408C">
            <w:r w:rsidRPr="00CB3DA0">
              <w:t>MEM08014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5B8F20"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Apply protective coatings (basic)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8EB16A"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40</w:t>
            </w:r>
          </w:p>
        </w:tc>
      </w:tr>
      <w:tr w:rsidR="0051408C" w:rsidRPr="00A561C5" w14:paraId="5E3D870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BADAE6" w14:textId="77777777" w:rsidR="0051408C" w:rsidRPr="00CB3DA0" w:rsidRDefault="0051408C" w:rsidP="0051408C">
            <w:r w:rsidRPr="00CB3DA0">
              <w:t>MEM08015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86C8173"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Apply protective coatings (advanced)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5AECEBA"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40</w:t>
            </w:r>
          </w:p>
        </w:tc>
      </w:tr>
      <w:tr w:rsidR="0051408C" w:rsidRPr="00A561C5" w14:paraId="688E48F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9718F4C" w14:textId="77777777" w:rsidR="0051408C" w:rsidRPr="00CB3DA0" w:rsidRDefault="0051408C" w:rsidP="0051408C">
            <w:r w:rsidRPr="00CB3DA0">
              <w:t>MEM08016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935790"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Control blast coating by-products, materials and emissions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392FA03"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10</w:t>
            </w:r>
          </w:p>
        </w:tc>
      </w:tr>
      <w:tr w:rsidR="0051408C" w:rsidRPr="00A561C5" w14:paraId="5605470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91F995" w14:textId="77777777" w:rsidR="0051408C" w:rsidRPr="00CB3DA0" w:rsidRDefault="0051408C" w:rsidP="0051408C">
            <w:r w:rsidRPr="00CB3DA0">
              <w:t>MEM08018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209867"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Electroplate engineering coatings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838800"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60</w:t>
            </w:r>
          </w:p>
        </w:tc>
      </w:tr>
      <w:tr w:rsidR="0051408C" w:rsidRPr="00A561C5" w14:paraId="0FD69CB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81FDDB" w14:textId="77777777" w:rsidR="0051408C" w:rsidRPr="00CB3DA0" w:rsidRDefault="0051408C" w:rsidP="0051408C">
            <w:r w:rsidRPr="00CB3DA0">
              <w:t>MEM08019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F48423"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Electroplate protective finishes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7E1ACA"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60</w:t>
            </w:r>
          </w:p>
        </w:tc>
      </w:tr>
      <w:tr w:rsidR="0051408C" w:rsidRPr="00A561C5" w14:paraId="74AF84B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45D598" w14:textId="77777777" w:rsidR="0051408C" w:rsidRPr="00CB3DA0" w:rsidRDefault="0051408C" w:rsidP="0051408C">
            <w:r w:rsidRPr="00CB3DA0">
              <w:t>MEM08020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1FF0E7"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Electroplate decorative finishes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6988BD"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60</w:t>
            </w:r>
          </w:p>
        </w:tc>
      </w:tr>
      <w:tr w:rsidR="0051408C" w:rsidRPr="00A561C5" w14:paraId="5020F26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823F77" w14:textId="77777777" w:rsidR="0051408C" w:rsidRPr="00CB3DA0" w:rsidRDefault="0051408C" w:rsidP="0051408C">
            <w:r w:rsidRPr="00CB3DA0">
              <w:t>MEM09002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BC95E84"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Interpret technical drawing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73BE72F"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40</w:t>
            </w:r>
          </w:p>
        </w:tc>
      </w:tr>
      <w:tr w:rsidR="0051408C" w:rsidRPr="00A561C5" w14:paraId="0D5480A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FF5A44" w14:textId="77777777" w:rsidR="0051408C" w:rsidRPr="00CB3DA0" w:rsidRDefault="0051408C" w:rsidP="0051408C">
            <w:r w:rsidRPr="00CB3DA0">
              <w:t>MEM09003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36B32D"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Prepare basic engineering drawing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A84A256"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80</w:t>
            </w:r>
          </w:p>
        </w:tc>
      </w:tr>
      <w:tr w:rsidR="0051408C" w:rsidRPr="00A561C5" w14:paraId="32774E4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D958F7" w14:textId="77777777" w:rsidR="0051408C" w:rsidRPr="00CB3DA0" w:rsidRDefault="0051408C" w:rsidP="0051408C">
            <w:r w:rsidRPr="00CB3DA0">
              <w:t>MEM09004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37000F"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Perform electrical or electronic detail drafting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09EA88"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80</w:t>
            </w:r>
          </w:p>
        </w:tc>
      </w:tr>
      <w:tr w:rsidR="0051408C" w:rsidRPr="00A561C5" w14:paraId="5D50A0E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01EE34" w14:textId="77777777" w:rsidR="0051408C" w:rsidRPr="00CB3DA0" w:rsidRDefault="0051408C" w:rsidP="0051408C">
            <w:r w:rsidRPr="00CB3DA0">
              <w:t>MEM09005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1C0B85"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Perform basic engineering detail drafting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F2C3DC"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80</w:t>
            </w:r>
          </w:p>
        </w:tc>
      </w:tr>
      <w:tr w:rsidR="0051408C" w:rsidRPr="00A561C5" w14:paraId="4CFC352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9394016" w14:textId="77777777" w:rsidR="0051408C" w:rsidRPr="00CB3DA0" w:rsidRDefault="0051408C" w:rsidP="0051408C">
            <w:r w:rsidRPr="00CB3DA0">
              <w:t>MEM09006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45C9676"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Perform advanced engineering detail drafting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04FA1F"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40</w:t>
            </w:r>
          </w:p>
        </w:tc>
      </w:tr>
      <w:tr w:rsidR="0051408C" w:rsidRPr="00A561C5" w14:paraId="76DA454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8FF45C" w14:textId="77777777" w:rsidR="0051408C" w:rsidRPr="00CB3DA0" w:rsidRDefault="0051408C" w:rsidP="0051408C">
            <w:r w:rsidRPr="00CB3DA0">
              <w:t>MEM09007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79E2312"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Perform advanced mechanical detail drafting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B4457B"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40</w:t>
            </w:r>
          </w:p>
        </w:tc>
      </w:tr>
      <w:tr w:rsidR="0051408C" w:rsidRPr="00A561C5" w14:paraId="08B9299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A11E45" w14:textId="77777777" w:rsidR="0051408C" w:rsidRPr="00CB3DA0" w:rsidRDefault="0051408C" w:rsidP="0051408C">
            <w:r w:rsidRPr="00CB3DA0">
              <w:t>MEM09008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13169A"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Perform advanced structural detail drafting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571478" w14:textId="77777777" w:rsidR="0051408C" w:rsidRPr="00CB3DA0"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40</w:t>
            </w:r>
          </w:p>
        </w:tc>
      </w:tr>
      <w:tr w:rsidR="0051408C" w:rsidRPr="00A561C5" w14:paraId="1DC3730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27E6D10" w14:textId="77777777" w:rsidR="0051408C" w:rsidRPr="00CB3DA0" w:rsidRDefault="0051408C" w:rsidP="0051408C">
            <w:r w:rsidRPr="00CB3DA0">
              <w:t>MEM09009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2AD06A" w14:textId="77777777" w:rsidR="0051408C" w:rsidRPr="00CB3DA0" w:rsidRDefault="0051408C" w:rsidP="0051408C">
            <w:pPr>
              <w:cnfStyle w:val="000000000000" w:firstRow="0" w:lastRow="0" w:firstColumn="0" w:lastColumn="0" w:oddVBand="0" w:evenVBand="0" w:oddHBand="0" w:evenHBand="0" w:firstRowFirstColumn="0" w:firstRowLastColumn="0" w:lastRowFirstColumn="0" w:lastRowLastColumn="0"/>
            </w:pPr>
            <w:r w:rsidRPr="00CB3DA0">
              <w:t>Create 2-D drawings using computer-aided design system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8A1E92"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CB3DA0">
              <w:t>80</w:t>
            </w:r>
          </w:p>
        </w:tc>
      </w:tr>
      <w:tr w:rsidR="0051408C" w:rsidRPr="00A561C5" w14:paraId="6EE52F8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E20788E" w14:textId="77777777" w:rsidR="0051408C" w:rsidRPr="004F71D5" w:rsidRDefault="0051408C" w:rsidP="0051408C">
            <w:r w:rsidRPr="004F71D5">
              <w:t>MEM09010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EBDD572"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Create 3-D models using computer-aided design system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B26BFB"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40</w:t>
            </w:r>
          </w:p>
        </w:tc>
      </w:tr>
      <w:tr w:rsidR="0051408C" w:rsidRPr="00A561C5" w14:paraId="73FB87E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5C7853" w14:textId="77777777" w:rsidR="0051408C" w:rsidRPr="004F71D5" w:rsidRDefault="0051408C" w:rsidP="0051408C">
            <w:r w:rsidRPr="004F71D5">
              <w:t>MEM09011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B80E9C9"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Apply basic engineering design concepts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B95917F"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60</w:t>
            </w:r>
          </w:p>
        </w:tc>
      </w:tr>
      <w:tr w:rsidR="0051408C" w:rsidRPr="00A561C5" w14:paraId="646B8A1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9AAAA7" w14:textId="77777777" w:rsidR="0051408C" w:rsidRPr="004F71D5" w:rsidRDefault="0051408C" w:rsidP="0051408C">
            <w:r w:rsidRPr="004F71D5">
              <w:t>MEM09021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917F71"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Interpret and produce drawings of curved 3-D shapes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D2E36B"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40</w:t>
            </w:r>
          </w:p>
        </w:tc>
      </w:tr>
      <w:tr w:rsidR="0051408C" w:rsidRPr="00A561C5" w14:paraId="2BFC8ED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9E5953" w14:textId="77777777" w:rsidR="0051408C" w:rsidRPr="004F71D5" w:rsidRDefault="0051408C" w:rsidP="0051408C">
            <w:r w:rsidRPr="004F71D5">
              <w:t>MEM09022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D57003"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Create 2-D code files using computer-aided manufacturing system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36F908"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40</w:t>
            </w:r>
          </w:p>
        </w:tc>
      </w:tr>
      <w:tr w:rsidR="0051408C" w:rsidRPr="00A561C5" w14:paraId="29014E3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01576E" w14:textId="77777777" w:rsidR="0051408C" w:rsidRPr="004F71D5" w:rsidRDefault="0051408C" w:rsidP="0051408C">
            <w:r w:rsidRPr="004F71D5">
              <w:t>MEM09023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583D1B5"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Create 3-D code files using computer-aided manufacturing system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10CFD1"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60</w:t>
            </w:r>
          </w:p>
        </w:tc>
      </w:tr>
      <w:tr w:rsidR="0051408C" w:rsidRPr="00A561C5" w14:paraId="09399C2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221375" w14:textId="77777777" w:rsidR="0051408C" w:rsidRPr="004F71D5" w:rsidRDefault="0051408C" w:rsidP="0051408C">
            <w:r w:rsidRPr="004F71D5">
              <w:t>MEM09155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513EED"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Prepare mechanical models for computer-aided engineering (CAE)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E7F89E"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60</w:t>
            </w:r>
          </w:p>
        </w:tc>
      </w:tr>
      <w:tr w:rsidR="0051408C" w:rsidRPr="00A561C5" w14:paraId="05CE736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28DE23" w14:textId="77777777" w:rsidR="0051408C" w:rsidRPr="004F71D5" w:rsidRDefault="0051408C" w:rsidP="0051408C">
            <w:r w:rsidRPr="004F71D5">
              <w:t>MEM09156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4DEA740"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Prepare mechatronic models for computer-aided engineering (CAE)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C3277C"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60</w:t>
            </w:r>
          </w:p>
        </w:tc>
      </w:tr>
      <w:tr w:rsidR="0051408C" w:rsidRPr="00A561C5" w14:paraId="24D9DA5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2CED9C" w14:textId="77777777" w:rsidR="0051408C" w:rsidRPr="004F71D5" w:rsidRDefault="0051408C" w:rsidP="0051408C">
            <w:r w:rsidRPr="004F71D5">
              <w:t>MEM09157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A45B4E"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Perform mechanical engineering design drafting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4F8CD0"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80</w:t>
            </w:r>
          </w:p>
        </w:tc>
      </w:tr>
      <w:tr w:rsidR="0051408C" w:rsidRPr="00A561C5" w14:paraId="7936B01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9ACA3F" w14:textId="77777777" w:rsidR="0051408C" w:rsidRPr="004F71D5" w:rsidRDefault="0051408C" w:rsidP="0051408C">
            <w:r w:rsidRPr="004F71D5">
              <w:t>MEM09158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4DB006"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Perform mechatronics engineering design drafting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66A78E"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80</w:t>
            </w:r>
          </w:p>
        </w:tc>
      </w:tr>
      <w:tr w:rsidR="0051408C" w:rsidRPr="00A561C5" w14:paraId="54F30D3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20EB428" w14:textId="77777777" w:rsidR="0051408C" w:rsidRPr="004F71D5" w:rsidRDefault="0051408C" w:rsidP="0051408C">
            <w:r w:rsidRPr="004F71D5">
              <w:t>MEM09201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9222CC9"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Work effectively in an engineering drafting workplace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1CF515"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20</w:t>
            </w:r>
          </w:p>
        </w:tc>
      </w:tr>
      <w:tr w:rsidR="0051408C" w:rsidRPr="00A561C5" w14:paraId="31B6FD6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B4E7749" w14:textId="77777777" w:rsidR="0051408C" w:rsidRPr="004F71D5" w:rsidRDefault="0051408C" w:rsidP="0051408C">
            <w:r w:rsidRPr="004F71D5">
              <w:t>MEM09202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C42D481"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Produce freehand sketches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DF406B"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40</w:t>
            </w:r>
          </w:p>
        </w:tc>
      </w:tr>
      <w:tr w:rsidR="0051408C" w:rsidRPr="00A561C5" w14:paraId="42ABE98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23F231" w14:textId="77777777" w:rsidR="0051408C" w:rsidRPr="004F71D5" w:rsidRDefault="0051408C" w:rsidP="0051408C">
            <w:r w:rsidRPr="004F71D5">
              <w:t>MEM09203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20F2E3A"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Measure and sketch site information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B6D142E"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40</w:t>
            </w:r>
          </w:p>
        </w:tc>
      </w:tr>
      <w:tr w:rsidR="0051408C" w:rsidRPr="00A561C5" w14:paraId="62944FE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2AAF17" w14:textId="77777777" w:rsidR="0051408C" w:rsidRPr="004F71D5" w:rsidRDefault="0051408C" w:rsidP="0051408C">
            <w:r w:rsidRPr="004F71D5">
              <w:t>MEM09204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88BF765"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Produce basic engineering detail drawings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9EC911"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80</w:t>
            </w:r>
          </w:p>
        </w:tc>
      </w:tr>
      <w:tr w:rsidR="0051408C" w:rsidRPr="00A561C5" w14:paraId="35A09D4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EC9B8F0" w14:textId="77777777" w:rsidR="0051408C" w:rsidRPr="004F71D5" w:rsidRDefault="0051408C" w:rsidP="0051408C">
            <w:r w:rsidRPr="004F71D5">
              <w:t>MEM09205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BC8CA98"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Produce electrical schematic drawings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110959"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80</w:t>
            </w:r>
          </w:p>
        </w:tc>
      </w:tr>
      <w:tr w:rsidR="0051408C" w:rsidRPr="00A561C5" w14:paraId="33B9222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BDC59D" w14:textId="77777777" w:rsidR="0051408C" w:rsidRPr="004F71D5" w:rsidRDefault="0051408C" w:rsidP="0051408C">
            <w:r w:rsidRPr="004F71D5">
              <w:t>MEM09206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45313AB"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Produce drawings for mechanical services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2655DF"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60</w:t>
            </w:r>
          </w:p>
        </w:tc>
      </w:tr>
      <w:tr w:rsidR="0051408C" w:rsidRPr="00A561C5" w14:paraId="2C2DB29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0611434" w14:textId="77777777" w:rsidR="0051408C" w:rsidRPr="004F71D5" w:rsidRDefault="0051408C" w:rsidP="0051408C">
            <w:r w:rsidRPr="004F71D5">
              <w:t>MEM09207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50F266"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Produce drawings for reticulated services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6FEEEC"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60</w:t>
            </w:r>
          </w:p>
        </w:tc>
      </w:tr>
      <w:tr w:rsidR="0051408C" w:rsidRPr="00A561C5" w14:paraId="126D868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294968" w14:textId="77777777" w:rsidR="0051408C" w:rsidRPr="004F71D5" w:rsidRDefault="0051408C" w:rsidP="0051408C">
            <w:r w:rsidRPr="004F71D5">
              <w:t>MEM09208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AF212F7"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Detail fasteners and locking devices in mechanical drawings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CE750F"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40</w:t>
            </w:r>
          </w:p>
        </w:tc>
      </w:tr>
      <w:tr w:rsidR="0051408C" w:rsidRPr="00A561C5" w14:paraId="4D44F1B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ECDFCB3" w14:textId="77777777" w:rsidR="0051408C" w:rsidRPr="004F71D5" w:rsidRDefault="0051408C" w:rsidP="0051408C">
            <w:r w:rsidRPr="004F71D5">
              <w:t>MEM09209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641FD8"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Detail bearings, seals and other componentry in mechanical drawings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265985"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40</w:t>
            </w:r>
          </w:p>
        </w:tc>
      </w:tr>
      <w:tr w:rsidR="0051408C" w:rsidRPr="00A561C5" w14:paraId="7914425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F92436" w14:textId="77777777" w:rsidR="0051408C" w:rsidRPr="004F71D5" w:rsidRDefault="0051408C" w:rsidP="0051408C">
            <w:r w:rsidRPr="004F71D5">
              <w:t>MEM09210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EF10B2"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Create 3D solid models using computer-aided design (CAD) system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6057C7"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80</w:t>
            </w:r>
          </w:p>
        </w:tc>
      </w:tr>
      <w:tr w:rsidR="0051408C" w:rsidRPr="00A561C5" w14:paraId="7C180B9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41BD4E" w14:textId="77777777" w:rsidR="0051408C" w:rsidRPr="004F71D5" w:rsidRDefault="0051408C" w:rsidP="0051408C">
            <w:r w:rsidRPr="004F71D5">
              <w:t>MEM09211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A0807B8"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Produce drawings or models for industrial piping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1CE207"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60</w:t>
            </w:r>
          </w:p>
        </w:tc>
      </w:tr>
      <w:tr w:rsidR="0051408C" w:rsidRPr="00A561C5" w14:paraId="5924F82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182ADF3" w14:textId="77777777" w:rsidR="0051408C" w:rsidRPr="004F71D5" w:rsidRDefault="0051408C" w:rsidP="0051408C">
            <w:r w:rsidRPr="004F71D5">
              <w:t>MEM09212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581F5D"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Produce detailed drawings of steel to non-steel connections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8B815B1" w14:textId="77777777" w:rsidR="0051408C" w:rsidRPr="004F71D5"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60</w:t>
            </w:r>
          </w:p>
        </w:tc>
      </w:tr>
      <w:tr w:rsidR="0051408C" w:rsidRPr="00A561C5" w14:paraId="461DA4A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50A344" w14:textId="77777777" w:rsidR="0051408C" w:rsidRPr="004F71D5" w:rsidRDefault="0051408C" w:rsidP="0051408C">
            <w:r w:rsidRPr="004F71D5">
              <w:t>MEM09213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2946344" w14:textId="77777777" w:rsidR="0051408C" w:rsidRPr="004F71D5" w:rsidRDefault="0051408C" w:rsidP="0051408C">
            <w:pPr>
              <w:cnfStyle w:val="000000000000" w:firstRow="0" w:lastRow="0" w:firstColumn="0" w:lastColumn="0" w:oddVBand="0" w:evenVBand="0" w:oddHBand="0" w:evenHBand="0" w:firstRowFirstColumn="0" w:firstRowLastColumn="0" w:lastRowFirstColumn="0" w:lastRowLastColumn="0"/>
            </w:pPr>
            <w:r w:rsidRPr="004F71D5">
              <w:t>Produce schematic drawings for hydraulic and pneumatic fluid power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B0C90D"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F71D5">
              <w:t>60</w:t>
            </w:r>
          </w:p>
        </w:tc>
      </w:tr>
      <w:tr w:rsidR="0051408C" w:rsidRPr="00A561C5" w14:paraId="4A2C755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439773" w14:textId="77777777" w:rsidR="0051408C" w:rsidRPr="00655A8D" w:rsidRDefault="0051408C" w:rsidP="0051408C">
            <w:r w:rsidRPr="00655A8D">
              <w:t>MEM09214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161ABB"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Perform advanced engineering detail drafting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0C2678"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80</w:t>
            </w:r>
          </w:p>
        </w:tc>
      </w:tr>
      <w:tr w:rsidR="0051408C" w:rsidRPr="00A561C5" w14:paraId="2D974AA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9EDA89" w14:textId="77777777" w:rsidR="0051408C" w:rsidRPr="00655A8D" w:rsidRDefault="0051408C" w:rsidP="0051408C">
            <w:r w:rsidRPr="00655A8D">
              <w:t>MEM09215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327ABC"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Supervise detail drafting projects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9B4448"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40</w:t>
            </w:r>
          </w:p>
        </w:tc>
      </w:tr>
      <w:tr w:rsidR="0051408C" w:rsidRPr="00A561C5" w14:paraId="08D4FF3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017FA55" w14:textId="77777777" w:rsidR="0051408C" w:rsidRPr="00655A8D" w:rsidRDefault="0051408C" w:rsidP="0051408C">
            <w:r w:rsidRPr="00655A8D">
              <w:t>MEM09216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EB468D"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Interpret and produce curved 3D shapes and patterns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FE677D"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40</w:t>
            </w:r>
          </w:p>
        </w:tc>
      </w:tr>
      <w:tr w:rsidR="0051408C" w:rsidRPr="00A561C5" w14:paraId="548A5BB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E4F2ABB" w14:textId="77777777" w:rsidR="0051408C" w:rsidRPr="00655A8D" w:rsidRDefault="0051408C" w:rsidP="0051408C">
            <w:r w:rsidRPr="00655A8D">
              <w:t>MEM09217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E2734A7"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Prepare plans for pipe and duct fabrication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1BDA15"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40</w:t>
            </w:r>
          </w:p>
        </w:tc>
      </w:tr>
      <w:tr w:rsidR="0051408C" w:rsidRPr="00A561C5" w14:paraId="07B4C61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EDD166" w14:textId="77777777" w:rsidR="0051408C" w:rsidRPr="00655A8D" w:rsidRDefault="0051408C" w:rsidP="0051408C">
            <w:r w:rsidRPr="00655A8D">
              <w:t>MEM09218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87264B"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Participate in drafting projects for building services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D50F33"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40</w:t>
            </w:r>
          </w:p>
        </w:tc>
      </w:tr>
      <w:tr w:rsidR="0051408C" w:rsidRPr="00A561C5" w14:paraId="6BC3EB2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D1EFF92" w14:textId="77777777" w:rsidR="0051408C" w:rsidRPr="00655A8D" w:rsidRDefault="0051408C" w:rsidP="0051408C">
            <w:r w:rsidRPr="00655A8D">
              <w:t>MEM09219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93F60DF"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Prepare drawings for fabricated sheet metal products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744D3D"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40</w:t>
            </w:r>
          </w:p>
        </w:tc>
      </w:tr>
      <w:tr w:rsidR="0051408C" w:rsidRPr="00A561C5" w14:paraId="3C6D096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21611B" w14:textId="77777777" w:rsidR="0051408C" w:rsidRPr="00655A8D" w:rsidRDefault="0051408C" w:rsidP="0051408C">
            <w:r w:rsidRPr="00655A8D">
              <w:t>MEM09220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972126"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Apply surface modelling techniques to 3D drawings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DF8E91"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80</w:t>
            </w:r>
          </w:p>
        </w:tc>
      </w:tr>
      <w:tr w:rsidR="0051408C" w:rsidRPr="00A561C5" w14:paraId="625B475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E0E54CA" w14:textId="77777777" w:rsidR="0051408C" w:rsidRPr="00655A8D" w:rsidRDefault="0051408C" w:rsidP="0051408C">
            <w:r w:rsidRPr="00655A8D">
              <w:t>MEM09221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6D78ED7"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Create 3D model assemblies using computer-aided design (CAD) system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68FB68E"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80</w:t>
            </w:r>
          </w:p>
        </w:tc>
      </w:tr>
      <w:tr w:rsidR="0051408C" w:rsidRPr="00A561C5" w14:paraId="3E111EC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2CDBC8F" w14:textId="77777777" w:rsidR="0051408C" w:rsidRPr="00655A8D" w:rsidRDefault="0051408C" w:rsidP="0051408C">
            <w:r w:rsidRPr="00655A8D">
              <w:t>MEM09222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C7AADF"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Interpret and maintain or restore original drawings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F2D639"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20</w:t>
            </w:r>
          </w:p>
        </w:tc>
      </w:tr>
      <w:tr w:rsidR="0051408C" w:rsidRPr="00A561C5" w14:paraId="1D4DC68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1D76D00" w14:textId="77777777" w:rsidR="0051408C" w:rsidRPr="00655A8D" w:rsidRDefault="0051408C" w:rsidP="0051408C">
            <w:r w:rsidRPr="00655A8D">
              <w:t>MEM09223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7D5A44"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Interpret design specifications for structural steel detailing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FC9E32"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40</w:t>
            </w:r>
          </w:p>
        </w:tc>
      </w:tr>
      <w:tr w:rsidR="0051408C" w:rsidRPr="00A561C5" w14:paraId="207EBC9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C6AF4B" w14:textId="77777777" w:rsidR="0051408C" w:rsidRPr="00655A8D" w:rsidRDefault="0051408C" w:rsidP="0051408C">
            <w:r w:rsidRPr="00655A8D">
              <w:t>MEM09224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3FA032"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Detail bolts and welds for structural steelwork connections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F170BC"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20</w:t>
            </w:r>
          </w:p>
        </w:tc>
      </w:tr>
      <w:tr w:rsidR="0051408C" w:rsidRPr="00A561C5" w14:paraId="7AF7700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9156344" w14:textId="77777777" w:rsidR="0051408C" w:rsidRPr="00655A8D" w:rsidRDefault="0051408C" w:rsidP="0051408C">
            <w:r w:rsidRPr="00655A8D">
              <w:t>MEM09225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48DF7F5"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Detail standardised structural connections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6E13B8"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60</w:t>
            </w:r>
          </w:p>
        </w:tc>
      </w:tr>
      <w:tr w:rsidR="0051408C" w:rsidRPr="00A561C5" w14:paraId="05C9168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90C15D" w14:textId="77777777" w:rsidR="0051408C" w:rsidRPr="00655A8D" w:rsidRDefault="0051408C" w:rsidP="0051408C">
            <w:r w:rsidRPr="00655A8D">
              <w:t>MEM09226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56CEF3"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Detail structural steel members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24E02AB"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80</w:t>
            </w:r>
          </w:p>
        </w:tc>
      </w:tr>
      <w:tr w:rsidR="0051408C" w:rsidRPr="00A561C5" w14:paraId="5E4E0B7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E72F8CE" w14:textId="77777777" w:rsidR="0051408C" w:rsidRPr="00655A8D" w:rsidRDefault="0051408C" w:rsidP="0051408C">
            <w:r w:rsidRPr="00655A8D">
              <w:t>MEM09227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BFB3EE"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Establish structural steel detailing project arrangements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669424"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60</w:t>
            </w:r>
          </w:p>
        </w:tc>
      </w:tr>
      <w:tr w:rsidR="0051408C" w:rsidRPr="00A561C5" w14:paraId="4FB4057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1A744C" w14:textId="77777777" w:rsidR="0051408C" w:rsidRPr="00655A8D" w:rsidRDefault="0051408C" w:rsidP="0051408C">
            <w:r w:rsidRPr="00655A8D">
              <w:t>MEM09228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EC7DEC"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Detail ancillary steelwork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A79962"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40</w:t>
            </w:r>
          </w:p>
        </w:tc>
      </w:tr>
      <w:tr w:rsidR="0051408C" w:rsidRPr="00A561C5" w14:paraId="2A087A1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4371CA" w14:textId="77777777" w:rsidR="0051408C" w:rsidRPr="00655A8D" w:rsidRDefault="0051408C" w:rsidP="0051408C">
            <w:r w:rsidRPr="00655A8D">
              <w:t>MEM09229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712301"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Read and interpret technical engineering drawings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58C849"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40</w:t>
            </w:r>
          </w:p>
        </w:tc>
      </w:tr>
      <w:tr w:rsidR="0051408C" w:rsidRPr="00A561C5" w14:paraId="1B7356D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4017C6" w14:textId="77777777" w:rsidR="0051408C" w:rsidRPr="00655A8D" w:rsidRDefault="0051408C" w:rsidP="0051408C">
            <w:r w:rsidRPr="00655A8D">
              <w:t>MEM10002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DCDDDA"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Terminate and connect electrical wiring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379C49"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30</w:t>
            </w:r>
          </w:p>
        </w:tc>
      </w:tr>
      <w:tr w:rsidR="0051408C" w:rsidRPr="00A561C5" w14:paraId="3134C57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D64F8B" w14:textId="77777777" w:rsidR="0051408C" w:rsidRPr="00655A8D" w:rsidRDefault="0051408C" w:rsidP="0051408C">
            <w:r w:rsidRPr="00655A8D">
              <w:t>MEM10003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B64323"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Install and test electrical wiring and circuits up to 1000 volts a.c. and 1500 volts d.c.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3A8609"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120</w:t>
            </w:r>
          </w:p>
        </w:tc>
      </w:tr>
      <w:tr w:rsidR="0051408C" w:rsidRPr="00A561C5" w14:paraId="56BBEB6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0881090" w14:textId="77777777" w:rsidR="0051408C" w:rsidRPr="00655A8D" w:rsidRDefault="0051408C" w:rsidP="0051408C">
            <w:r w:rsidRPr="00655A8D">
              <w:t>MEM10004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F05635"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Enter and change programmable controller operational parameters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27E654"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20</w:t>
            </w:r>
          </w:p>
        </w:tc>
      </w:tr>
      <w:tr w:rsidR="0051408C" w:rsidRPr="00A561C5" w14:paraId="0710D2A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427B74" w14:textId="77777777" w:rsidR="0051408C" w:rsidRPr="00655A8D" w:rsidRDefault="0051408C" w:rsidP="0051408C">
            <w:r w:rsidRPr="00655A8D">
              <w:t>MEM10005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B86CAFC"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Commission programmable controller programs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260815" w14:textId="77777777" w:rsidR="0051408C" w:rsidRPr="00655A8D"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40</w:t>
            </w:r>
          </w:p>
        </w:tc>
      </w:tr>
      <w:tr w:rsidR="0051408C" w:rsidRPr="00A561C5" w14:paraId="6A98AF1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6D9C38" w14:textId="77777777" w:rsidR="0051408C" w:rsidRPr="00655A8D" w:rsidRDefault="0051408C" w:rsidP="0051408C">
            <w:r w:rsidRPr="00655A8D">
              <w:t>MEM10006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70EE47D" w14:textId="77777777" w:rsidR="0051408C" w:rsidRPr="00655A8D" w:rsidRDefault="0051408C" w:rsidP="0051408C">
            <w:pPr>
              <w:cnfStyle w:val="000000000000" w:firstRow="0" w:lastRow="0" w:firstColumn="0" w:lastColumn="0" w:oddVBand="0" w:evenVBand="0" w:oddHBand="0" w:evenHBand="0" w:firstRowFirstColumn="0" w:firstRowLastColumn="0" w:lastRowFirstColumn="0" w:lastRowLastColumn="0"/>
            </w:pPr>
            <w:r w:rsidRPr="00655A8D">
              <w:t>Install machine/plant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606894"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655A8D">
              <w:t>40</w:t>
            </w:r>
          </w:p>
        </w:tc>
      </w:tr>
      <w:tr w:rsidR="0051408C" w:rsidRPr="00A561C5" w14:paraId="16E5545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81B71B" w14:textId="77777777" w:rsidR="0051408C" w:rsidRPr="002B12C8" w:rsidRDefault="0051408C" w:rsidP="0051408C">
            <w:r w:rsidRPr="002B12C8">
              <w:t>MEM10007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5A837D"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Modify control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87335D8"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60</w:t>
            </w:r>
          </w:p>
        </w:tc>
      </w:tr>
      <w:tr w:rsidR="0051408C" w:rsidRPr="00A561C5" w14:paraId="1B1C604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6E27D20" w14:textId="77777777" w:rsidR="0051408C" w:rsidRPr="002B12C8" w:rsidRDefault="0051408C" w:rsidP="0051408C">
            <w:r w:rsidRPr="002B12C8">
              <w:t>MEM10008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9E732CD"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Undertake commissioning procedures for plant and/or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94DE2D"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45472CC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AA66E45" w14:textId="77777777" w:rsidR="0051408C" w:rsidRPr="002B12C8" w:rsidRDefault="0051408C" w:rsidP="0051408C">
            <w:r w:rsidRPr="002B12C8">
              <w:t>MEM10009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E104D0"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Install refrigeration and air conditioning plant and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827ECC"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0B12CEA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8DB1DF" w14:textId="77777777" w:rsidR="0051408C" w:rsidRPr="002B12C8" w:rsidRDefault="0051408C" w:rsidP="0051408C">
            <w:r w:rsidRPr="002B12C8">
              <w:t>MEM10010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EDA137"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Install pipework and pipework assemblies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4E6F5A"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5205A65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B8D9E93" w14:textId="77777777" w:rsidR="0051408C" w:rsidRPr="002B12C8" w:rsidRDefault="0051408C" w:rsidP="0051408C">
            <w:r w:rsidRPr="002B12C8">
              <w:t>MEM10011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094E10"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Terminate and connect specialist cables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7047B95"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30</w:t>
            </w:r>
          </w:p>
        </w:tc>
      </w:tr>
      <w:tr w:rsidR="0051408C" w:rsidRPr="00A561C5" w14:paraId="6E00312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DCB660B" w14:textId="77777777" w:rsidR="0051408C" w:rsidRPr="002B12C8" w:rsidRDefault="0051408C" w:rsidP="0051408C">
            <w:r w:rsidRPr="002B12C8">
              <w:t>MEM10012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F16994D"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Erect structures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03E8A0"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5E2003A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86B1FCE" w14:textId="77777777" w:rsidR="0051408C" w:rsidRPr="002B12C8" w:rsidRDefault="0051408C" w:rsidP="0051408C">
            <w:r w:rsidRPr="002B12C8">
              <w:t>MEM10013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AFEBF0"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Install split air conditioning systems and associated pipework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FB48AD"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60</w:t>
            </w:r>
          </w:p>
        </w:tc>
      </w:tr>
      <w:tr w:rsidR="0051408C" w:rsidRPr="00A561C5" w14:paraId="3F5A8BB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D398367" w14:textId="77777777" w:rsidR="0051408C" w:rsidRPr="002B12C8" w:rsidRDefault="0051408C" w:rsidP="0051408C">
            <w:r w:rsidRPr="002B12C8">
              <w:t>MEM10016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72B672"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Terminate and test electrical wiring and accessories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CE1DD0"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024FB88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FAE5BC0" w14:textId="77777777" w:rsidR="0051408C" w:rsidRPr="002B12C8" w:rsidRDefault="0051408C" w:rsidP="0051408C">
            <w:r w:rsidRPr="002B12C8">
              <w:t>MEM10018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0282AF"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Select cable types and sizes to suit loads and electrical installation environment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E5C3451"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3F5662C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76605BA" w14:textId="77777777" w:rsidR="0051408C" w:rsidRPr="002B12C8" w:rsidRDefault="0051408C" w:rsidP="0051408C">
            <w:r w:rsidRPr="002B12C8">
              <w:t>MEM10019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F69ABF"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Select circuit protection devices by type and rating, fit to switchboards and install earthing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9B6AA1"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6236BA8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184049" w14:textId="77777777" w:rsidR="0051408C" w:rsidRPr="002B12C8" w:rsidRDefault="0051408C" w:rsidP="0051408C">
            <w:r w:rsidRPr="002B12C8">
              <w:t>MEM10020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67221C"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Install low voltage cabling and fit-off accessories, appliances and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8947419"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346C939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9E7F8B" w14:textId="77777777" w:rsidR="0051408C" w:rsidRPr="002B12C8" w:rsidRDefault="0051408C" w:rsidP="0051408C">
            <w:r w:rsidRPr="002B12C8">
              <w:t>MEM10021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38FE1AC"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Inspect, test and verify electrical installations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D145B8"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184DFB5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65CE7C" w14:textId="77777777" w:rsidR="0051408C" w:rsidRPr="002B12C8" w:rsidRDefault="0051408C" w:rsidP="0051408C">
            <w:r w:rsidRPr="002B12C8">
              <w:t>MEM10022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AF365A"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Commission and decommission high and low voltage equipment or installations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C4E33A"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1D1EAB7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AF24B3" w14:textId="77777777" w:rsidR="0051408C" w:rsidRPr="002B12C8" w:rsidRDefault="0051408C" w:rsidP="0051408C">
            <w:r w:rsidRPr="002B12C8">
              <w:t>MEM10023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1FAB71"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Design and connect control switching of circuits for building services and industrial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00BB50"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7CAAD80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A44E3E" w14:textId="77777777" w:rsidR="0051408C" w:rsidRPr="002B12C8" w:rsidRDefault="0051408C" w:rsidP="0051408C">
            <w:r w:rsidRPr="002B12C8">
              <w:t>MEM10024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65A76D8"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Install and troubleshoot luminaires and ancillary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8DF989"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51DCADF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12E8DE3" w14:textId="77777777" w:rsidR="0051408C" w:rsidRPr="002B12C8" w:rsidRDefault="0051408C" w:rsidP="0051408C">
            <w:r w:rsidRPr="002B12C8">
              <w:t>MEM10025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06155B"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Undertake a capstone assessment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E6E205F"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10</w:t>
            </w:r>
          </w:p>
        </w:tc>
      </w:tr>
      <w:tr w:rsidR="0051408C" w:rsidRPr="00A561C5" w14:paraId="44C52AD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0A7ADB" w14:textId="77777777" w:rsidR="0051408C" w:rsidRPr="002B12C8" w:rsidRDefault="0051408C" w:rsidP="0051408C">
            <w:r w:rsidRPr="002B12C8">
              <w:t>MEM11001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17D7C9"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Erect/dismantle scaffolding and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BE04A5"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49A729D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B0998E1" w14:textId="77777777" w:rsidR="0051408C" w:rsidRPr="002B12C8" w:rsidRDefault="0051408C" w:rsidP="0051408C">
            <w:r w:rsidRPr="002B12C8">
              <w:t>MEM11002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3AC59C"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Erect/dismantle intermediate scaffolding and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BBAB4A"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2DF12F8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CFE30BF" w14:textId="77777777" w:rsidR="0051408C" w:rsidRPr="002B12C8" w:rsidRDefault="0051408C" w:rsidP="0051408C">
            <w:r w:rsidRPr="002B12C8">
              <w:t>MEM11003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EA0D5F8"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Coordinate erection/dismantling of complex scaffolding/equipment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3D68FA"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4A56074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8B895A0" w14:textId="77777777" w:rsidR="0051408C" w:rsidRPr="002B12C8" w:rsidRDefault="0051408C" w:rsidP="0051408C">
            <w:r w:rsidRPr="002B12C8">
              <w:t>MEM11004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50D737"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Undertake dogging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5D4CBF" w14:textId="77777777" w:rsidR="0051408C" w:rsidRPr="002B12C8"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56897E6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627BCC" w14:textId="77777777" w:rsidR="0051408C" w:rsidRPr="002B12C8" w:rsidRDefault="0051408C" w:rsidP="0051408C">
            <w:r w:rsidRPr="002B12C8">
              <w:t>MEM11005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3419C1" w14:textId="77777777" w:rsidR="0051408C" w:rsidRPr="002B12C8" w:rsidRDefault="0051408C" w:rsidP="0051408C">
            <w:pPr>
              <w:cnfStyle w:val="000000000000" w:firstRow="0" w:lastRow="0" w:firstColumn="0" w:lastColumn="0" w:oddVBand="0" w:evenVBand="0" w:oddHBand="0" w:evenHBand="0" w:firstRowFirstColumn="0" w:firstRowLastColumn="0" w:lastRowFirstColumn="0" w:lastRowLastColumn="0"/>
            </w:pPr>
            <w:r w:rsidRPr="002B12C8">
              <w:t>Pick and process order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CCB004"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03C4F76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C39719" w14:textId="77777777" w:rsidR="0051408C" w:rsidRPr="005B17AF" w:rsidRDefault="0051408C" w:rsidP="0051408C">
            <w:r w:rsidRPr="005B17AF">
              <w:t>MEM11006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889E2F"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Perform production packaging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292D8A"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20</w:t>
            </w:r>
          </w:p>
        </w:tc>
      </w:tr>
      <w:tr w:rsidR="0051408C" w:rsidRPr="00A561C5" w14:paraId="1C0FB45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652FB76" w14:textId="77777777" w:rsidR="0051408C" w:rsidRPr="005B17AF" w:rsidRDefault="0051408C" w:rsidP="0051408C">
            <w:r w:rsidRPr="005B17AF">
              <w:t>MEM11007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885B2B0"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Administer inventory procedures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24D518"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40</w:t>
            </w:r>
          </w:p>
        </w:tc>
      </w:tr>
      <w:tr w:rsidR="0051408C" w:rsidRPr="00A561C5" w14:paraId="3CBFBE9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1853C8D" w14:textId="77777777" w:rsidR="0051408C" w:rsidRPr="005B17AF" w:rsidRDefault="0051408C" w:rsidP="0051408C">
            <w:r w:rsidRPr="005B17AF">
              <w:t>MEM11008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70BEBF"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Package materials (stores and warehouse)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35270D6"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20</w:t>
            </w:r>
          </w:p>
        </w:tc>
      </w:tr>
      <w:tr w:rsidR="0051408C" w:rsidRPr="00A561C5" w14:paraId="237CC81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FED88F" w14:textId="77777777" w:rsidR="0051408C" w:rsidRPr="005B17AF" w:rsidRDefault="0051408C" w:rsidP="0051408C">
            <w:r w:rsidRPr="005B17AF">
              <w:t>MEM11009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C6A08C"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Handle/move bulk fluids/gases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009CFFC"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40</w:t>
            </w:r>
          </w:p>
        </w:tc>
      </w:tr>
      <w:tr w:rsidR="0051408C" w:rsidRPr="00A561C5" w14:paraId="7734E2A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51425FF" w14:textId="77777777" w:rsidR="0051408C" w:rsidRPr="005B17AF" w:rsidRDefault="0051408C" w:rsidP="0051408C">
            <w:r w:rsidRPr="005B17AF">
              <w:t>MEM11010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10257BD"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Operate mobile load shifting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ECDF08"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40</w:t>
            </w:r>
          </w:p>
        </w:tc>
      </w:tr>
      <w:tr w:rsidR="0051408C" w:rsidRPr="00A561C5" w14:paraId="21D8F4D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2E771EA" w14:textId="77777777" w:rsidR="0051408C" w:rsidRPr="005B17AF" w:rsidRDefault="0051408C" w:rsidP="0051408C">
            <w:r w:rsidRPr="005B17AF">
              <w:t>MEM11011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40A01BD"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Undertake manual handling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F1806F"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20</w:t>
            </w:r>
          </w:p>
        </w:tc>
      </w:tr>
      <w:tr w:rsidR="0051408C" w:rsidRPr="00A561C5" w14:paraId="109CA0D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34F59B" w14:textId="77777777" w:rsidR="0051408C" w:rsidRPr="005B17AF" w:rsidRDefault="0051408C" w:rsidP="0051408C">
            <w:r w:rsidRPr="005B17AF">
              <w:t>MEM11012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BF0290"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Purchase materials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D2448D"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60</w:t>
            </w:r>
          </w:p>
        </w:tc>
      </w:tr>
      <w:tr w:rsidR="0051408C" w:rsidRPr="00A561C5" w14:paraId="394ED2A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D2A30E" w14:textId="77777777" w:rsidR="0051408C" w:rsidRPr="005B17AF" w:rsidRDefault="0051408C" w:rsidP="0051408C">
            <w:r w:rsidRPr="005B17AF">
              <w:t>MEM11013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C63936"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Undertake warehouse receival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98DA064"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40</w:t>
            </w:r>
          </w:p>
        </w:tc>
      </w:tr>
      <w:tr w:rsidR="0051408C" w:rsidRPr="00A561C5" w14:paraId="4BE7D00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F41E98" w14:textId="77777777" w:rsidR="0051408C" w:rsidRPr="005B17AF" w:rsidRDefault="0051408C" w:rsidP="0051408C">
            <w:r w:rsidRPr="005B17AF">
              <w:t>MEM11014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468375"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Undertake warehouse dispatch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32E2253"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40</w:t>
            </w:r>
          </w:p>
        </w:tc>
      </w:tr>
      <w:tr w:rsidR="0051408C" w:rsidRPr="00A561C5" w14:paraId="56E7603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254CFB" w14:textId="77777777" w:rsidR="0051408C" w:rsidRPr="005B17AF" w:rsidRDefault="0051408C" w:rsidP="0051408C">
            <w:r w:rsidRPr="005B17AF">
              <w:t>MEM11015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06ECE3"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Manage warehouse inventory system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BA80AD"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40</w:t>
            </w:r>
          </w:p>
        </w:tc>
      </w:tr>
      <w:tr w:rsidR="0051408C" w:rsidRPr="00A561C5" w14:paraId="22D4B53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563D383" w14:textId="77777777" w:rsidR="0051408C" w:rsidRPr="005B17AF" w:rsidRDefault="0051408C" w:rsidP="0051408C">
            <w:r w:rsidRPr="005B17AF">
              <w:t>MEM11016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B609C7"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Order materials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FA1F22F"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20</w:t>
            </w:r>
          </w:p>
        </w:tc>
      </w:tr>
      <w:tr w:rsidR="0051408C" w:rsidRPr="00A561C5" w14:paraId="1010D24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538C50A" w14:textId="77777777" w:rsidR="0051408C" w:rsidRPr="005B17AF" w:rsidRDefault="0051408C" w:rsidP="0051408C">
            <w:r w:rsidRPr="005B17AF">
              <w:t>MEM11017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EBE419"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Organise and lead stocktakes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9AA09F"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40</w:t>
            </w:r>
          </w:p>
        </w:tc>
      </w:tr>
      <w:tr w:rsidR="0051408C" w:rsidRPr="00A561C5" w14:paraId="0BFC284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5E9699" w14:textId="77777777" w:rsidR="0051408C" w:rsidRPr="005B17AF" w:rsidRDefault="0051408C" w:rsidP="0051408C">
            <w:r w:rsidRPr="005B17AF">
              <w:t>MEM11018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7C45202"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Organise and maintain warehouse stock receival and dispatch system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8AFC41"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60</w:t>
            </w:r>
          </w:p>
        </w:tc>
      </w:tr>
      <w:tr w:rsidR="0051408C" w:rsidRPr="00A561C5" w14:paraId="0C26C40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A0E289" w14:textId="77777777" w:rsidR="0051408C" w:rsidRPr="005B17AF" w:rsidRDefault="0051408C" w:rsidP="0051408C">
            <w:r w:rsidRPr="005B17AF">
              <w:t>MEM11019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E1F7FF5"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Undertake tool store procedures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97C99D9"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40</w:t>
            </w:r>
          </w:p>
        </w:tc>
      </w:tr>
      <w:tr w:rsidR="0051408C" w:rsidRPr="00A561C5" w14:paraId="2C14637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3AB168" w14:textId="77777777" w:rsidR="0051408C" w:rsidRPr="005B17AF" w:rsidRDefault="0051408C" w:rsidP="0051408C">
            <w:r w:rsidRPr="005B17AF">
              <w:t>MEM11020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B4C875"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Perform advanced warehouse computer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7B1D00"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40</w:t>
            </w:r>
          </w:p>
        </w:tc>
      </w:tr>
      <w:tr w:rsidR="0051408C" w:rsidRPr="00A561C5" w14:paraId="74243C2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37A2BF" w14:textId="77777777" w:rsidR="0051408C" w:rsidRPr="005B17AF" w:rsidRDefault="0051408C" w:rsidP="0051408C">
            <w:r w:rsidRPr="005B17AF">
              <w:t>MEM11021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6B31CE"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Perform advanced operation of load shifting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562A36C"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20</w:t>
            </w:r>
          </w:p>
        </w:tc>
      </w:tr>
      <w:tr w:rsidR="0051408C" w:rsidRPr="00A561C5" w14:paraId="5F7557C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25714D" w14:textId="77777777" w:rsidR="0051408C" w:rsidRPr="005B17AF" w:rsidRDefault="0051408C" w:rsidP="0051408C">
            <w:r w:rsidRPr="005B17AF">
              <w:t>MEM11022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7860A1"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Operate fixed/moveable load shifting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1FC92A"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40</w:t>
            </w:r>
          </w:p>
        </w:tc>
      </w:tr>
      <w:tr w:rsidR="0051408C" w:rsidRPr="00A561C5" w14:paraId="29193B7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B643F1" w14:textId="77777777" w:rsidR="0051408C" w:rsidRPr="005B17AF" w:rsidRDefault="0051408C" w:rsidP="0051408C">
            <w:r w:rsidRPr="005B17AF">
              <w:t>MEM11023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5940AD"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Operate a bridge and gantry crane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131BAA"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10</w:t>
            </w:r>
          </w:p>
        </w:tc>
      </w:tr>
      <w:tr w:rsidR="0051408C" w:rsidRPr="00A561C5" w14:paraId="5AFC6B1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0B6E51" w14:textId="77777777" w:rsidR="0051408C" w:rsidRPr="005B17AF" w:rsidRDefault="0051408C" w:rsidP="0051408C">
            <w:r w:rsidRPr="005B17AF">
              <w:t>MEM11024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93FFB3"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Undertake basic rigging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C573E8"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10</w:t>
            </w:r>
          </w:p>
        </w:tc>
      </w:tr>
      <w:tr w:rsidR="0051408C" w:rsidRPr="00A561C5" w14:paraId="22B5A38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0A61D97" w14:textId="77777777" w:rsidR="0051408C" w:rsidRPr="005B17AF" w:rsidRDefault="0051408C" w:rsidP="0051408C">
            <w:r w:rsidRPr="005B17AF">
              <w:t>MEM11025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C9EC78"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Operate a non-slewing mobile crane of greater than three tonnes capacity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817D6E" w14:textId="77777777" w:rsidR="0051408C" w:rsidRPr="005B17AF"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10</w:t>
            </w:r>
          </w:p>
        </w:tc>
      </w:tr>
      <w:tr w:rsidR="0051408C" w:rsidRPr="00A561C5" w14:paraId="21E754C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4F3F38" w14:textId="77777777" w:rsidR="0051408C" w:rsidRPr="005B17AF" w:rsidRDefault="0051408C" w:rsidP="0051408C">
            <w:r w:rsidRPr="005B17AF">
              <w:t>MEM12001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3924A1" w14:textId="77777777" w:rsidR="0051408C" w:rsidRPr="005B17AF" w:rsidRDefault="0051408C" w:rsidP="0051408C">
            <w:pPr>
              <w:cnfStyle w:val="000000000000" w:firstRow="0" w:lastRow="0" w:firstColumn="0" w:lastColumn="0" w:oddVBand="0" w:evenVBand="0" w:oddHBand="0" w:evenHBand="0" w:firstRowFirstColumn="0" w:firstRowLastColumn="0" w:lastRowFirstColumn="0" w:lastRowLastColumn="0"/>
            </w:pPr>
            <w:r w:rsidRPr="005B17AF">
              <w:t>Use comparison and basic measuring devices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3F13CC"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5B17AF">
              <w:t>20</w:t>
            </w:r>
          </w:p>
        </w:tc>
      </w:tr>
      <w:tr w:rsidR="0051408C" w:rsidRPr="00A561C5" w14:paraId="1F82FCF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2AB02D8" w14:textId="77777777" w:rsidR="0051408C" w:rsidRPr="00E2709B" w:rsidRDefault="0051408C" w:rsidP="0051408C">
            <w:r w:rsidRPr="00E2709B">
              <w:t>MEM12002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599020B"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Perform electrical/electronic measurement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F03736"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20</w:t>
            </w:r>
          </w:p>
        </w:tc>
      </w:tr>
      <w:tr w:rsidR="0051408C" w:rsidRPr="00A561C5" w14:paraId="7AB6624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F2E79B8" w14:textId="77777777" w:rsidR="0051408C" w:rsidRPr="00E2709B" w:rsidRDefault="0051408C" w:rsidP="0051408C">
            <w:r w:rsidRPr="00E2709B">
              <w:t>MEM12003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50095AF"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Perform precision mechanical measurement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7B2E91"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20</w:t>
            </w:r>
          </w:p>
        </w:tc>
      </w:tr>
      <w:tr w:rsidR="0051408C" w:rsidRPr="00A561C5" w14:paraId="3D135A7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1E4B2A1" w14:textId="77777777" w:rsidR="0051408C" w:rsidRPr="00E2709B" w:rsidRDefault="0051408C" w:rsidP="0051408C">
            <w:r w:rsidRPr="00E2709B">
              <w:t>MEM12004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A5A1ED"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Perform precision electrical/electronic measurement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6420053"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40</w:t>
            </w:r>
          </w:p>
        </w:tc>
      </w:tr>
      <w:tr w:rsidR="0051408C" w:rsidRPr="00A561C5" w14:paraId="00D1FE4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A82CA7F" w14:textId="77777777" w:rsidR="0051408C" w:rsidRPr="00E2709B" w:rsidRDefault="0051408C" w:rsidP="0051408C">
            <w:r w:rsidRPr="00E2709B">
              <w:t>MEM12005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9F2B3F"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Calibrate measuring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4B0A2B"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60</w:t>
            </w:r>
          </w:p>
        </w:tc>
      </w:tr>
      <w:tr w:rsidR="0051408C" w:rsidRPr="00A561C5" w14:paraId="0A7754E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137C93" w14:textId="77777777" w:rsidR="0051408C" w:rsidRPr="00E2709B" w:rsidRDefault="0051408C" w:rsidP="0051408C">
            <w:r w:rsidRPr="00E2709B">
              <w:t>MEM12006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9EC408"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Mark off/out (general engineering)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D347D3"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40</w:t>
            </w:r>
          </w:p>
        </w:tc>
      </w:tr>
      <w:tr w:rsidR="0051408C" w:rsidRPr="00A561C5" w14:paraId="2BA9986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FFEC85" w14:textId="77777777" w:rsidR="0051408C" w:rsidRPr="00E2709B" w:rsidRDefault="0051408C" w:rsidP="0051408C">
            <w:r w:rsidRPr="00E2709B">
              <w:t>MEM12007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21674F"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Mark off/out structural fabrications and shapes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8515FF"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40</w:t>
            </w:r>
          </w:p>
        </w:tc>
      </w:tr>
      <w:tr w:rsidR="0051408C" w:rsidRPr="00A561C5" w14:paraId="3C0C74B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4477251" w14:textId="77777777" w:rsidR="0051408C" w:rsidRPr="00E2709B" w:rsidRDefault="0051408C" w:rsidP="0051408C">
            <w:r w:rsidRPr="00E2709B">
              <w:t>MEM12019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F9664A"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Measure components using coordinate measuring machines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D60F0E"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40</w:t>
            </w:r>
          </w:p>
        </w:tc>
      </w:tr>
      <w:tr w:rsidR="0051408C" w:rsidRPr="00A561C5" w14:paraId="295B9BE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E54D4B" w14:textId="77777777" w:rsidR="0051408C" w:rsidRPr="00E2709B" w:rsidRDefault="0051408C" w:rsidP="0051408C">
            <w:r w:rsidRPr="00E2709B">
              <w:t>MEM12020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BD3096B"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Set and operate coordinate measuring machines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1D192C"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20</w:t>
            </w:r>
          </w:p>
        </w:tc>
      </w:tr>
      <w:tr w:rsidR="0051408C" w:rsidRPr="00A561C5" w14:paraId="09B8ACA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77D9FC" w14:textId="77777777" w:rsidR="0051408C" w:rsidRPr="00E2709B" w:rsidRDefault="0051408C" w:rsidP="0051408C">
            <w:r w:rsidRPr="00E2709B">
              <w:t>MEM12021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F26AD2"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Program coordinate measuring machines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8F8BEB3"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40</w:t>
            </w:r>
          </w:p>
        </w:tc>
      </w:tr>
      <w:tr w:rsidR="0051408C" w:rsidRPr="00A561C5" w14:paraId="54AFD45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C42B0F" w14:textId="77777777" w:rsidR="0051408C" w:rsidRPr="00E2709B" w:rsidRDefault="0051408C" w:rsidP="0051408C">
            <w:r w:rsidRPr="00E2709B">
              <w:t>MEM12022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CB48E41"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Program coordinate measuring machines (advanced)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C2291C"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20</w:t>
            </w:r>
          </w:p>
        </w:tc>
      </w:tr>
      <w:tr w:rsidR="0051408C" w:rsidRPr="00A561C5" w14:paraId="0D33D09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70E34A" w14:textId="77777777" w:rsidR="0051408C" w:rsidRPr="00E2709B" w:rsidRDefault="0051408C" w:rsidP="0051408C">
            <w:r w:rsidRPr="00E2709B">
              <w:t>MEM12023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DCC931C"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Perform engineering measurements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344B26"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30</w:t>
            </w:r>
          </w:p>
        </w:tc>
      </w:tr>
      <w:tr w:rsidR="0051408C" w:rsidRPr="00A561C5" w14:paraId="68E7988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D50366" w14:textId="77777777" w:rsidR="0051408C" w:rsidRPr="00E2709B" w:rsidRDefault="0051408C" w:rsidP="0051408C">
            <w:r w:rsidRPr="00E2709B">
              <w:t>MEM12024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F026C9"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Perform computations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0CD8D7"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30</w:t>
            </w:r>
          </w:p>
        </w:tc>
      </w:tr>
      <w:tr w:rsidR="0051408C" w:rsidRPr="00A561C5" w14:paraId="61A0583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D4615F" w14:textId="77777777" w:rsidR="0051408C" w:rsidRPr="00E2709B" w:rsidRDefault="0051408C" w:rsidP="0051408C">
            <w:r w:rsidRPr="00E2709B">
              <w:t>MEM12025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9A82E90"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Use graphical techniques and perform simple statistical computations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0F14DE"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20</w:t>
            </w:r>
          </w:p>
        </w:tc>
      </w:tr>
      <w:tr w:rsidR="0051408C" w:rsidRPr="00A561C5" w14:paraId="15F1C03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6558CC" w14:textId="77777777" w:rsidR="0051408C" w:rsidRPr="00E2709B" w:rsidRDefault="0051408C" w:rsidP="0051408C">
            <w:r w:rsidRPr="00E2709B">
              <w:t>MEM12026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E0C7EFF"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Perform advanced trade calculations in a manufacturing, engineering or related environment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070E443"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40</w:t>
            </w:r>
          </w:p>
        </w:tc>
      </w:tr>
      <w:tr w:rsidR="0051408C" w:rsidRPr="00A561C5" w14:paraId="7DC032C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667208B" w14:textId="77777777" w:rsidR="0051408C" w:rsidRPr="00E2709B" w:rsidRDefault="0051408C" w:rsidP="0051408C">
            <w:r w:rsidRPr="00E2709B">
              <w:t>MEM13001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58614A"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Perform emergency first aid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994A31"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10</w:t>
            </w:r>
          </w:p>
        </w:tc>
      </w:tr>
      <w:tr w:rsidR="0051408C" w:rsidRPr="00A561C5" w14:paraId="6F7C075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6A1686" w14:textId="77777777" w:rsidR="0051408C" w:rsidRPr="00E2709B" w:rsidRDefault="0051408C" w:rsidP="0051408C">
            <w:r w:rsidRPr="00E2709B">
              <w:t>MEM13003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EEFF19"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Work safely with industrial chemicals and materials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BD5BEB"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20</w:t>
            </w:r>
          </w:p>
        </w:tc>
      </w:tr>
      <w:tr w:rsidR="0051408C" w:rsidRPr="00A561C5" w14:paraId="0B55DA1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432343B" w14:textId="77777777" w:rsidR="0051408C" w:rsidRPr="00E2709B" w:rsidRDefault="0051408C" w:rsidP="0051408C">
            <w:r w:rsidRPr="00E2709B">
              <w:t>MEM13004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50A61BA"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Work safely with molten metals/glass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53C914"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20</w:t>
            </w:r>
          </w:p>
        </w:tc>
      </w:tr>
      <w:tr w:rsidR="0051408C" w:rsidRPr="00A561C5" w14:paraId="60C0F1A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79B4A76" w14:textId="77777777" w:rsidR="0051408C" w:rsidRPr="00E2709B" w:rsidRDefault="0051408C" w:rsidP="0051408C">
            <w:r w:rsidRPr="00E2709B">
              <w:t>MEM13006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B8488FB"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Collect and evaluate work health and safety data for an enterprise or section of an enterprise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87BF41"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40</w:t>
            </w:r>
          </w:p>
        </w:tc>
      </w:tr>
      <w:tr w:rsidR="0051408C" w:rsidRPr="00A561C5" w14:paraId="23A3053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504B4F1" w14:textId="77777777" w:rsidR="0051408C" w:rsidRPr="00E2709B" w:rsidRDefault="0051408C" w:rsidP="0051408C">
            <w:r w:rsidRPr="00E2709B">
              <w:t>MEM13007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09E70C0"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Maintain water treatment systems for cooling towers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9581824"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20</w:t>
            </w:r>
          </w:p>
        </w:tc>
      </w:tr>
      <w:tr w:rsidR="0051408C" w:rsidRPr="00A561C5" w14:paraId="0F35100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00C79CE" w14:textId="77777777" w:rsidR="0051408C" w:rsidRPr="00E2709B" w:rsidRDefault="0051408C" w:rsidP="0051408C">
            <w:r w:rsidRPr="00E2709B">
              <w:t>MEM13015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A9B7B7"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Work safely and effectively in manufacturing and engineering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F9C631"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40</w:t>
            </w:r>
          </w:p>
        </w:tc>
      </w:tr>
      <w:tr w:rsidR="0051408C" w:rsidRPr="00A561C5" w14:paraId="2E3F39D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B5C327" w14:textId="77777777" w:rsidR="0051408C" w:rsidRPr="00E2709B" w:rsidRDefault="0051408C" w:rsidP="0051408C">
            <w:r w:rsidRPr="00E2709B">
              <w:t>MEM13016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50C6F62"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Work in hazardous areas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19CFA2" w14:textId="77777777" w:rsidR="0051408C" w:rsidRPr="00E2709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20</w:t>
            </w:r>
          </w:p>
        </w:tc>
      </w:tr>
      <w:tr w:rsidR="0051408C" w:rsidRPr="00A561C5" w14:paraId="54919AE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9ACB97" w14:textId="77777777" w:rsidR="0051408C" w:rsidRPr="00E2709B" w:rsidRDefault="0051408C" w:rsidP="0051408C">
            <w:r w:rsidRPr="00E2709B">
              <w:t>MEM13017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813B92" w14:textId="77777777" w:rsidR="0051408C" w:rsidRPr="00E2709B" w:rsidRDefault="0051408C" w:rsidP="0051408C">
            <w:pPr>
              <w:cnfStyle w:val="000000000000" w:firstRow="0" w:lastRow="0" w:firstColumn="0" w:lastColumn="0" w:oddVBand="0" w:evenVBand="0" w:oddHBand="0" w:evenHBand="0" w:firstRowFirstColumn="0" w:firstRowLastColumn="0" w:lastRowFirstColumn="0" w:lastRowLastColumn="0"/>
            </w:pPr>
            <w:r w:rsidRPr="00E2709B">
              <w:t>Apply safety practices, procedures and compliance standards associated with licensed electrical work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D7101B"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2709B">
              <w:t>20</w:t>
            </w:r>
          </w:p>
        </w:tc>
      </w:tr>
      <w:tr w:rsidR="0051408C" w:rsidRPr="00A561C5" w14:paraId="24D30E7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F04125" w14:textId="77777777" w:rsidR="0051408C" w:rsidRPr="002305D2" w:rsidRDefault="0051408C" w:rsidP="0051408C">
            <w:r w:rsidRPr="002305D2">
              <w:t>MEM13018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000F3E"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Work safely with ionizing radiation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559F75"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40</w:t>
            </w:r>
          </w:p>
        </w:tc>
      </w:tr>
      <w:tr w:rsidR="0051408C" w:rsidRPr="00A561C5" w14:paraId="561B9BF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DFBA16" w14:textId="77777777" w:rsidR="0051408C" w:rsidRPr="002305D2" w:rsidRDefault="0051408C" w:rsidP="0051408C">
            <w:r w:rsidRPr="002305D2">
              <w:t>MEM13019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F2AE50"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Undertake work health and safety activities in the workplace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162879"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30</w:t>
            </w:r>
          </w:p>
        </w:tc>
      </w:tr>
      <w:tr w:rsidR="0051408C" w:rsidRPr="00A561C5" w14:paraId="61E0189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C3C7128" w14:textId="77777777" w:rsidR="0051408C" w:rsidRPr="002305D2" w:rsidRDefault="0051408C" w:rsidP="0051408C">
            <w:r w:rsidRPr="002305D2">
              <w:t>MEM13020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5CDFE79"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Supervise work health and safety in an industrial work environment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AA83403"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40</w:t>
            </w:r>
          </w:p>
        </w:tc>
      </w:tr>
      <w:tr w:rsidR="0051408C" w:rsidRPr="00A561C5" w14:paraId="369A981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1BB629" w14:textId="77777777" w:rsidR="0051408C" w:rsidRPr="002305D2" w:rsidRDefault="0051408C" w:rsidP="0051408C">
            <w:r w:rsidRPr="002305D2">
              <w:t>MEM14001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283F46"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Schedule material deliveries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2104E5A"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80</w:t>
            </w:r>
          </w:p>
        </w:tc>
      </w:tr>
      <w:tr w:rsidR="0051408C" w:rsidRPr="00A561C5" w14:paraId="0C209DD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C918BF" w14:textId="77777777" w:rsidR="0051408C" w:rsidRPr="002305D2" w:rsidRDefault="0051408C" w:rsidP="0051408C">
            <w:r w:rsidRPr="002305D2">
              <w:t>MEM14002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C73D4A"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Undertake basic process planning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871AEB"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80</w:t>
            </w:r>
          </w:p>
        </w:tc>
      </w:tr>
      <w:tr w:rsidR="0051408C" w:rsidRPr="00A561C5" w14:paraId="5E74CFC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52F261" w14:textId="77777777" w:rsidR="0051408C" w:rsidRPr="002305D2" w:rsidRDefault="0051408C" w:rsidP="0051408C">
            <w:r w:rsidRPr="002305D2">
              <w:t>MEM14003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B294775"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Undertake production scheduling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A733A3"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80</w:t>
            </w:r>
          </w:p>
        </w:tc>
      </w:tr>
      <w:tr w:rsidR="0051408C" w:rsidRPr="00A561C5" w14:paraId="6DCB839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253DDC9" w14:textId="77777777" w:rsidR="0051408C" w:rsidRPr="002305D2" w:rsidRDefault="0051408C" w:rsidP="0051408C">
            <w:r w:rsidRPr="002305D2">
              <w:t>MEM14006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6702F5A"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Plan work activities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D5668A"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40</w:t>
            </w:r>
          </w:p>
        </w:tc>
      </w:tr>
      <w:tr w:rsidR="0051408C" w:rsidRPr="00A561C5" w14:paraId="56D93A7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8502D1" w14:textId="77777777" w:rsidR="0051408C" w:rsidRPr="002305D2" w:rsidRDefault="0051408C" w:rsidP="0051408C">
            <w:r w:rsidRPr="002305D2">
              <w:t>MEM14085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C9CB3E"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Apply mechanical engineering analysis techniques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886CFA8"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60</w:t>
            </w:r>
          </w:p>
        </w:tc>
      </w:tr>
      <w:tr w:rsidR="0051408C" w:rsidRPr="00A561C5" w14:paraId="365C01B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A4F0A6" w14:textId="77777777" w:rsidR="0051408C" w:rsidRPr="002305D2" w:rsidRDefault="0051408C" w:rsidP="0051408C">
            <w:r w:rsidRPr="002305D2">
              <w:t>MEM14086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B0EF16"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Apply mechatronic engineering analysis techniques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D11693"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60</w:t>
            </w:r>
          </w:p>
        </w:tc>
      </w:tr>
      <w:tr w:rsidR="0051408C" w:rsidRPr="00A561C5" w14:paraId="3B36E74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BA63C9" w14:textId="77777777" w:rsidR="0051408C" w:rsidRPr="002305D2" w:rsidRDefault="0051408C" w:rsidP="0051408C">
            <w:r w:rsidRPr="002305D2">
              <w:t>MEM14087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392C021"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Apply manufactured product design techniques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FE18EF9"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60</w:t>
            </w:r>
          </w:p>
        </w:tc>
      </w:tr>
      <w:tr w:rsidR="0051408C" w:rsidRPr="00A561C5" w14:paraId="48E7A8D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52B21B" w14:textId="77777777" w:rsidR="0051408C" w:rsidRPr="002305D2" w:rsidRDefault="0051408C" w:rsidP="0051408C">
            <w:r w:rsidRPr="002305D2">
              <w:t>MEM14088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879B90"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Apply maintenance engineering techniques to equipment and component repairs and modifications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67B069"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80</w:t>
            </w:r>
          </w:p>
        </w:tc>
      </w:tr>
      <w:tr w:rsidR="0051408C" w:rsidRPr="00A561C5" w14:paraId="33EE07C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448A14" w14:textId="77777777" w:rsidR="0051408C" w:rsidRPr="002305D2" w:rsidRDefault="0051408C" w:rsidP="0051408C">
            <w:r w:rsidRPr="002305D2">
              <w:t>MEM14089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7222E5"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Integrate mechanical fundamentals into an engineering task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FB167F5"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60</w:t>
            </w:r>
          </w:p>
        </w:tc>
      </w:tr>
      <w:tr w:rsidR="0051408C" w:rsidRPr="00A561C5" w14:paraId="0AD895B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AC6A94" w14:textId="77777777" w:rsidR="0051408C" w:rsidRPr="002305D2" w:rsidRDefault="0051408C" w:rsidP="0051408C">
            <w:r w:rsidRPr="002305D2">
              <w:t>MEM14090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818615"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Integrate mechatronic fundamentals into an engineering task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601B710"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60</w:t>
            </w:r>
          </w:p>
        </w:tc>
      </w:tr>
      <w:tr w:rsidR="0051408C" w:rsidRPr="00A561C5" w14:paraId="3AFF212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1F44A19" w14:textId="77777777" w:rsidR="0051408C" w:rsidRPr="002305D2" w:rsidRDefault="0051408C" w:rsidP="0051408C">
            <w:r w:rsidRPr="002305D2">
              <w:t>MEM14091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3CB78E7"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Integrate manufacturing fundamentals into an engineering task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E9E4E6"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60</w:t>
            </w:r>
          </w:p>
        </w:tc>
      </w:tr>
      <w:tr w:rsidR="0051408C" w:rsidRPr="00A561C5" w14:paraId="4FFD851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A68CBC" w14:textId="77777777" w:rsidR="0051408C" w:rsidRPr="002305D2" w:rsidRDefault="0051408C" w:rsidP="0051408C">
            <w:r w:rsidRPr="002305D2">
              <w:t>MEM14092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71E668"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Integrate maintenance fundamentals into an engineering task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A10304"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60</w:t>
            </w:r>
          </w:p>
        </w:tc>
      </w:tr>
      <w:tr w:rsidR="0051408C" w:rsidRPr="00A561C5" w14:paraId="1E7C567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E8D9D7" w14:textId="77777777" w:rsidR="0051408C" w:rsidRPr="002305D2" w:rsidRDefault="0051408C" w:rsidP="0051408C">
            <w:r w:rsidRPr="002305D2">
              <w:t>MEM15001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EF9F64E"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Perform basic statistical quality control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66AE914"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20</w:t>
            </w:r>
          </w:p>
        </w:tc>
      </w:tr>
      <w:tr w:rsidR="0051408C" w:rsidRPr="00A561C5" w14:paraId="4137159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0E07E5" w14:textId="77777777" w:rsidR="0051408C" w:rsidRPr="002305D2" w:rsidRDefault="0051408C" w:rsidP="0051408C">
            <w:r w:rsidRPr="002305D2">
              <w:t>MEM15003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51AEE9"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Use improvement processes in team activities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B00EDE"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40</w:t>
            </w:r>
          </w:p>
        </w:tc>
      </w:tr>
      <w:tr w:rsidR="0051408C" w:rsidRPr="00A561C5" w14:paraId="6FCCB7A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945265C" w14:textId="77777777" w:rsidR="0051408C" w:rsidRPr="002305D2" w:rsidRDefault="0051408C" w:rsidP="0051408C">
            <w:r w:rsidRPr="002305D2">
              <w:t>MEM15004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DDA110"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Perform inspection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78D695"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20</w:t>
            </w:r>
          </w:p>
        </w:tc>
      </w:tr>
      <w:tr w:rsidR="0051408C" w:rsidRPr="00A561C5" w14:paraId="0206849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AEF50A" w14:textId="77777777" w:rsidR="0051408C" w:rsidRPr="002305D2" w:rsidRDefault="0051408C" w:rsidP="0051408C">
            <w:r w:rsidRPr="002305D2">
              <w:t>MEM15005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1FB32E9"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Select and control inspection processes and procedures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DCE9EA"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40</w:t>
            </w:r>
          </w:p>
        </w:tc>
      </w:tr>
      <w:tr w:rsidR="0051408C" w:rsidRPr="00A561C5" w14:paraId="4C6454C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1A1CE7" w14:textId="77777777" w:rsidR="0051408C" w:rsidRPr="002305D2" w:rsidRDefault="0051408C" w:rsidP="0051408C">
            <w:r w:rsidRPr="002305D2">
              <w:t>MEM15007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D3A7A8"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Conduct product and/or process capability studies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D3AB6D" w14:textId="77777777" w:rsidR="0051408C" w:rsidRPr="002305D2"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60</w:t>
            </w:r>
          </w:p>
        </w:tc>
      </w:tr>
      <w:tr w:rsidR="0051408C" w:rsidRPr="00A561C5" w14:paraId="132EEA8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016455E" w14:textId="77777777" w:rsidR="0051408C" w:rsidRPr="002305D2" w:rsidRDefault="0051408C" w:rsidP="0051408C">
            <w:r w:rsidRPr="002305D2">
              <w:t>MEM15008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6FFB85" w14:textId="77777777" w:rsidR="0051408C" w:rsidRPr="002305D2" w:rsidRDefault="0051408C" w:rsidP="0051408C">
            <w:pPr>
              <w:cnfStyle w:val="000000000000" w:firstRow="0" w:lastRow="0" w:firstColumn="0" w:lastColumn="0" w:oddVBand="0" w:evenVBand="0" w:oddHBand="0" w:evenHBand="0" w:firstRowFirstColumn="0" w:firstRowLastColumn="0" w:lastRowFirstColumn="0" w:lastRowLastColumn="0"/>
            </w:pPr>
            <w:r w:rsidRPr="002305D2">
              <w:t>Perform advanced statistical quality control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10E506"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305D2">
              <w:t>20</w:t>
            </w:r>
          </w:p>
        </w:tc>
      </w:tr>
      <w:tr w:rsidR="0051408C" w:rsidRPr="00A561C5" w14:paraId="0716E5C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9E709BE" w14:textId="77777777" w:rsidR="0051408C" w:rsidRPr="00AB0ECE" w:rsidRDefault="0051408C" w:rsidP="0051408C">
            <w:r w:rsidRPr="00AB0ECE">
              <w:t>MEM15010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6D7E4F"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Perform laboratory procedures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93970F"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80</w:t>
            </w:r>
          </w:p>
        </w:tc>
      </w:tr>
      <w:tr w:rsidR="0051408C" w:rsidRPr="00A561C5" w14:paraId="3EB84FA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478E5A6" w14:textId="77777777" w:rsidR="0051408C" w:rsidRPr="00AB0ECE" w:rsidRDefault="0051408C" w:rsidP="0051408C">
            <w:r w:rsidRPr="00AB0ECE">
              <w:t>MEM15011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0EBE2F"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Exercise external quality assurance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A309B6"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60</w:t>
            </w:r>
          </w:p>
        </w:tc>
      </w:tr>
      <w:tr w:rsidR="0051408C" w:rsidRPr="00A561C5" w14:paraId="3C2E60E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D58168" w14:textId="77777777" w:rsidR="0051408C" w:rsidRPr="00AB0ECE" w:rsidRDefault="0051408C" w:rsidP="0051408C">
            <w:r w:rsidRPr="00AB0ECE">
              <w:t>MEM15012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D23949"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Maintain/supervise the application of quality procedures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ECA2CD"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40</w:t>
            </w:r>
          </w:p>
        </w:tc>
      </w:tr>
      <w:tr w:rsidR="0051408C" w:rsidRPr="00A561C5" w14:paraId="324F0BE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491E64" w14:textId="77777777" w:rsidR="0051408C" w:rsidRPr="00AB0ECE" w:rsidRDefault="0051408C" w:rsidP="0051408C">
            <w:r w:rsidRPr="00AB0ECE">
              <w:t>MEM15015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1FC84E"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Examine trading practices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543A57"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50</w:t>
            </w:r>
          </w:p>
        </w:tc>
      </w:tr>
      <w:tr w:rsidR="0051408C" w:rsidRPr="00A561C5" w14:paraId="5347F17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89414A" w14:textId="77777777" w:rsidR="0051408C" w:rsidRPr="00AB0ECE" w:rsidRDefault="0051408C" w:rsidP="0051408C">
            <w:r w:rsidRPr="00AB0ECE">
              <w:t>MEM15016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59A8495"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Inspect pre-packed articles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DD13A9"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80</w:t>
            </w:r>
          </w:p>
        </w:tc>
      </w:tr>
      <w:tr w:rsidR="0051408C" w:rsidRPr="00A561C5" w14:paraId="604A9C7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A074F7B" w14:textId="77777777" w:rsidR="0051408C" w:rsidRPr="00AB0ECE" w:rsidRDefault="0051408C" w:rsidP="0051408C">
            <w:r w:rsidRPr="00AB0ECE">
              <w:t>MEM15017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580CEB7"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Use and maintain reference standards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8722B0"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30</w:t>
            </w:r>
          </w:p>
        </w:tc>
      </w:tr>
      <w:tr w:rsidR="0051408C" w:rsidRPr="00A561C5" w14:paraId="43ED9BF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617BF7" w14:textId="77777777" w:rsidR="0051408C" w:rsidRPr="00AB0ECE" w:rsidRDefault="0051408C" w:rsidP="0051408C">
            <w:r w:rsidRPr="00AB0ECE">
              <w:t>MEM15018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BDD7A70"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Investigate consumer complaints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AAEEE03"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60</w:t>
            </w:r>
          </w:p>
        </w:tc>
      </w:tr>
      <w:tr w:rsidR="0051408C" w:rsidRPr="00A561C5" w14:paraId="6CE8BD1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D853963" w14:textId="77777777" w:rsidR="0051408C" w:rsidRPr="00AB0ECE" w:rsidRDefault="0051408C" w:rsidP="0051408C">
            <w:r w:rsidRPr="00AB0ECE">
              <w:t>MEM15019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AF73899"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Conduct a field inspection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94310D0"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120</w:t>
            </w:r>
          </w:p>
        </w:tc>
      </w:tr>
      <w:tr w:rsidR="0051408C" w:rsidRPr="00A561C5" w14:paraId="39A3390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AC4BFE" w14:textId="77777777" w:rsidR="0051408C" w:rsidRPr="00AB0ECE" w:rsidRDefault="0051408C" w:rsidP="0051408C">
            <w:r w:rsidRPr="00AB0ECE">
              <w:t>MEM15020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7EC2151"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Perform inspection of measuring instruments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C71CA8"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120</w:t>
            </w:r>
          </w:p>
        </w:tc>
      </w:tr>
      <w:tr w:rsidR="0051408C" w:rsidRPr="00A561C5" w14:paraId="2AED8C0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5CF1C14" w14:textId="77777777" w:rsidR="0051408C" w:rsidRPr="00AB0ECE" w:rsidRDefault="0051408C" w:rsidP="0051408C">
            <w:r w:rsidRPr="00AB0ECE">
              <w:t>MEM15021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5750C00"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Conduct audits of servicing licensees and public weighbridge licensees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5A2295"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40</w:t>
            </w:r>
          </w:p>
        </w:tc>
      </w:tr>
      <w:tr w:rsidR="0051408C" w:rsidRPr="00A561C5" w14:paraId="5EE5660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6213FC7" w14:textId="77777777" w:rsidR="0051408C" w:rsidRPr="00AB0ECE" w:rsidRDefault="0051408C" w:rsidP="0051408C">
            <w:r w:rsidRPr="00AB0ECE">
              <w:t>MEM15022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498BCAF"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Verify reference standards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8B8E78"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80</w:t>
            </w:r>
          </w:p>
        </w:tc>
      </w:tr>
      <w:tr w:rsidR="0051408C" w:rsidRPr="00A561C5" w14:paraId="17FE1AC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1885C4F" w14:textId="77777777" w:rsidR="0051408C" w:rsidRPr="00AB0ECE" w:rsidRDefault="0051408C" w:rsidP="0051408C">
            <w:r w:rsidRPr="00AB0ECE">
              <w:t>MEM16001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4A11E7"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Give formal presentations and take part in meetings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9D7E2B"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20</w:t>
            </w:r>
          </w:p>
        </w:tc>
      </w:tr>
      <w:tr w:rsidR="0051408C" w:rsidRPr="00A561C5" w14:paraId="1F6F5BC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A551D82" w14:textId="77777777" w:rsidR="0051408C" w:rsidRPr="00AB0ECE" w:rsidRDefault="0051408C" w:rsidP="0051408C">
            <w:r w:rsidRPr="00AB0ECE">
              <w:t>MEM16002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59AAF6"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Conduct formal interviews and negotiations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1009C0C"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40</w:t>
            </w:r>
          </w:p>
        </w:tc>
      </w:tr>
      <w:tr w:rsidR="0051408C" w:rsidRPr="00A561C5" w14:paraId="0C949E9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E212FA6" w14:textId="77777777" w:rsidR="0051408C" w:rsidRPr="00AB0ECE" w:rsidRDefault="0051408C" w:rsidP="0051408C">
            <w:r w:rsidRPr="00AB0ECE">
              <w:t>MEM16003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A2DAFEC"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Provide advanced customer service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C2C88D"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20</w:t>
            </w:r>
          </w:p>
        </w:tc>
      </w:tr>
      <w:tr w:rsidR="0051408C" w:rsidRPr="00A561C5" w14:paraId="0F9664A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93F63F" w14:textId="77777777" w:rsidR="0051408C" w:rsidRPr="00AB0ECE" w:rsidRDefault="0051408C" w:rsidP="0051408C">
            <w:r w:rsidRPr="00AB0ECE">
              <w:t>MEM16004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35A9300"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Perform internal/external customer service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C61EC0"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20</w:t>
            </w:r>
          </w:p>
        </w:tc>
      </w:tr>
      <w:tr w:rsidR="0051408C" w:rsidRPr="00A561C5" w14:paraId="2BE4F59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9EFC6F" w14:textId="77777777" w:rsidR="0051408C" w:rsidRPr="00AB0ECE" w:rsidRDefault="0051408C" w:rsidP="0051408C">
            <w:r w:rsidRPr="00AB0ECE">
              <w:t>MEM16005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946EB8A"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Operate as a team member to conduct manufacturing, engineering or related activities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C6F655"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20</w:t>
            </w:r>
          </w:p>
        </w:tc>
      </w:tr>
      <w:tr w:rsidR="0051408C" w:rsidRPr="00A561C5" w14:paraId="1740395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9AF86F8" w14:textId="77777777" w:rsidR="0051408C" w:rsidRPr="00AB0ECE" w:rsidRDefault="0051408C" w:rsidP="0051408C">
            <w:r w:rsidRPr="00AB0ECE">
              <w:t>MEM16006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DD98008"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Organise and communicate information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1185A1"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20</w:t>
            </w:r>
          </w:p>
        </w:tc>
      </w:tr>
      <w:tr w:rsidR="0051408C" w:rsidRPr="00A561C5" w14:paraId="37D6B1B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5E4C63B" w14:textId="77777777" w:rsidR="0051408C" w:rsidRPr="00AB0ECE" w:rsidRDefault="0051408C" w:rsidP="0051408C">
            <w:r w:rsidRPr="00AB0ECE">
              <w:t>MEM16008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4957012"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Interact with computing technology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3F92393"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20</w:t>
            </w:r>
          </w:p>
        </w:tc>
      </w:tr>
      <w:tr w:rsidR="0051408C" w:rsidRPr="00A561C5" w14:paraId="5571E4F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26CA84D" w14:textId="77777777" w:rsidR="0051408C" w:rsidRPr="00AB0ECE" w:rsidRDefault="0051408C" w:rsidP="0051408C">
            <w:r w:rsidRPr="00AB0ECE">
              <w:t>MEM16009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815E40"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Research and analyse engineering information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0993A4"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20</w:t>
            </w:r>
          </w:p>
        </w:tc>
      </w:tr>
      <w:tr w:rsidR="0051408C" w:rsidRPr="00A561C5" w14:paraId="3273B39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D6A21F7" w14:textId="77777777" w:rsidR="0051408C" w:rsidRPr="00AB0ECE" w:rsidRDefault="0051408C" w:rsidP="0051408C">
            <w:r w:rsidRPr="00AB0ECE">
              <w:t>MEM16010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BA5BDB9"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Write reports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6C3680" w14:textId="77777777" w:rsidR="0051408C" w:rsidRPr="00AB0EC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20</w:t>
            </w:r>
          </w:p>
        </w:tc>
      </w:tr>
      <w:tr w:rsidR="0051408C" w:rsidRPr="00A561C5" w14:paraId="0C41050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BDF264" w14:textId="77777777" w:rsidR="0051408C" w:rsidRPr="00AB0ECE" w:rsidRDefault="0051408C" w:rsidP="0051408C">
            <w:r w:rsidRPr="00AB0ECE">
              <w:t>MEM16011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0898D4" w14:textId="77777777" w:rsidR="0051408C" w:rsidRPr="00AB0ECE" w:rsidRDefault="0051408C" w:rsidP="0051408C">
            <w:pPr>
              <w:cnfStyle w:val="000000000000" w:firstRow="0" w:lastRow="0" w:firstColumn="0" w:lastColumn="0" w:oddVBand="0" w:evenVBand="0" w:oddHBand="0" w:evenHBand="0" w:firstRowFirstColumn="0" w:firstRowLastColumn="0" w:lastRowFirstColumn="0" w:lastRowLastColumn="0"/>
            </w:pPr>
            <w:r w:rsidRPr="00AB0ECE">
              <w:t>Communicate with individuals and small groups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DBE731"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AB0ECE">
              <w:t>20</w:t>
            </w:r>
          </w:p>
        </w:tc>
      </w:tr>
      <w:tr w:rsidR="0051408C" w:rsidRPr="00A561C5" w14:paraId="7299AB5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6B19FD" w14:textId="77777777" w:rsidR="0051408C" w:rsidRPr="0041469A" w:rsidRDefault="0051408C" w:rsidP="0051408C">
            <w:r w:rsidRPr="0041469A">
              <w:t>MEM16012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D0D214"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Interpret technical specifications and manuals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E183AEF"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40</w:t>
            </w:r>
          </w:p>
        </w:tc>
      </w:tr>
      <w:tr w:rsidR="0051408C" w:rsidRPr="00A561C5" w14:paraId="5823CF2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4F954F" w14:textId="77777777" w:rsidR="0051408C" w:rsidRPr="0041469A" w:rsidRDefault="0051408C" w:rsidP="0051408C">
            <w:r w:rsidRPr="0041469A">
              <w:t>MEM16013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41FA3AE"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Operate in a self-directed team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D73BF4"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20</w:t>
            </w:r>
          </w:p>
        </w:tc>
      </w:tr>
      <w:tr w:rsidR="0051408C" w:rsidRPr="00A561C5" w14:paraId="6448201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CE6733" w14:textId="77777777" w:rsidR="0051408C" w:rsidRPr="0041469A" w:rsidRDefault="0051408C" w:rsidP="0051408C">
            <w:r w:rsidRPr="0041469A">
              <w:t>MEM16014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5A088A"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Report technical information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065718"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20</w:t>
            </w:r>
          </w:p>
        </w:tc>
      </w:tr>
      <w:tr w:rsidR="0051408C" w:rsidRPr="00A561C5" w14:paraId="432BB59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E02F8AE" w14:textId="77777777" w:rsidR="0051408C" w:rsidRPr="0041469A" w:rsidRDefault="0051408C" w:rsidP="0051408C">
            <w:r w:rsidRPr="0041469A">
              <w:t>MEM17001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30AF026"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Assist in development and deliver training in the workplace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AB997A"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20</w:t>
            </w:r>
          </w:p>
        </w:tc>
      </w:tr>
      <w:tr w:rsidR="0051408C" w:rsidRPr="00A561C5" w14:paraId="5424AB6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E21447" w14:textId="77777777" w:rsidR="0051408C" w:rsidRPr="0041469A" w:rsidRDefault="0051408C" w:rsidP="0051408C">
            <w:r w:rsidRPr="0041469A">
              <w:t>MEM17002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30F15D"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Conduct workplace assessment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AA84324"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20</w:t>
            </w:r>
          </w:p>
        </w:tc>
      </w:tr>
      <w:tr w:rsidR="0051408C" w:rsidRPr="00A561C5" w14:paraId="33B5B38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D124EE" w14:textId="77777777" w:rsidR="0051408C" w:rsidRPr="0041469A" w:rsidRDefault="0051408C" w:rsidP="0051408C">
            <w:r w:rsidRPr="0041469A">
              <w:t>MEM17003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B827801"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Assist in the provision of on-the-job training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42AB62"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20</w:t>
            </w:r>
          </w:p>
        </w:tc>
      </w:tr>
      <w:tr w:rsidR="0051408C" w:rsidRPr="00A561C5" w14:paraId="2204CC9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B53595" w14:textId="77777777" w:rsidR="0051408C" w:rsidRPr="0041469A" w:rsidRDefault="0051408C" w:rsidP="0051408C">
            <w:r w:rsidRPr="0041469A">
              <w:t>MEM18001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ED5726A"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Use hand tools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932BD1"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20</w:t>
            </w:r>
          </w:p>
        </w:tc>
      </w:tr>
      <w:tr w:rsidR="0051408C" w:rsidRPr="00A561C5" w14:paraId="0D66E59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288FC6" w14:textId="77777777" w:rsidR="0051408C" w:rsidRPr="0041469A" w:rsidRDefault="0051408C" w:rsidP="0051408C">
            <w:r w:rsidRPr="0041469A">
              <w:t>MEM18002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8206225"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Use power tools/hand held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61D64B"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20</w:t>
            </w:r>
          </w:p>
        </w:tc>
      </w:tr>
      <w:tr w:rsidR="0051408C" w:rsidRPr="00A561C5" w14:paraId="60FD34D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81E236" w14:textId="77777777" w:rsidR="0051408C" w:rsidRPr="0041469A" w:rsidRDefault="0051408C" w:rsidP="0051408C">
            <w:r w:rsidRPr="0041469A">
              <w:t>MEM18003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4D01917"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Use tools for precision work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5F81A3"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40</w:t>
            </w:r>
          </w:p>
        </w:tc>
      </w:tr>
      <w:tr w:rsidR="0051408C" w:rsidRPr="00A561C5" w14:paraId="514EE2B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CE0E1DC" w14:textId="77777777" w:rsidR="0051408C" w:rsidRPr="0041469A" w:rsidRDefault="0051408C" w:rsidP="0051408C">
            <w:r w:rsidRPr="0041469A">
              <w:t>MEM18004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A45B940"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Maintain and overhaul mechanical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E07756"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40</w:t>
            </w:r>
          </w:p>
        </w:tc>
      </w:tr>
      <w:tr w:rsidR="0051408C" w:rsidRPr="00A561C5" w14:paraId="6BAD86A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5CD428" w14:textId="77777777" w:rsidR="0051408C" w:rsidRPr="0041469A" w:rsidRDefault="0051408C" w:rsidP="0051408C">
            <w:r w:rsidRPr="0041469A">
              <w:t>MEM18005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43F386"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Perform fault diagnosis, installation and removal of bearings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E23238"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40</w:t>
            </w:r>
          </w:p>
        </w:tc>
      </w:tr>
      <w:tr w:rsidR="0051408C" w:rsidRPr="00A561C5" w14:paraId="4B30F70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14901B" w14:textId="77777777" w:rsidR="0051408C" w:rsidRPr="0041469A" w:rsidRDefault="0051408C" w:rsidP="0051408C">
            <w:r w:rsidRPr="0041469A">
              <w:t>MEM18006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E96659"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Perform precision fitting of engineering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B085EFE"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60</w:t>
            </w:r>
          </w:p>
        </w:tc>
      </w:tr>
      <w:tr w:rsidR="0051408C" w:rsidRPr="00A561C5" w14:paraId="5E844CC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0810588" w14:textId="77777777" w:rsidR="0051408C" w:rsidRPr="0041469A" w:rsidRDefault="0051408C" w:rsidP="0051408C">
            <w:r w:rsidRPr="0041469A">
              <w:t>MEM18007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BE0B45"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Maintain and repair mechanical drives and mechanical transmission assemblies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C3403D"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40</w:t>
            </w:r>
          </w:p>
        </w:tc>
      </w:tr>
      <w:tr w:rsidR="0051408C" w:rsidRPr="00A561C5" w14:paraId="5902A86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4819E33" w14:textId="77777777" w:rsidR="0051408C" w:rsidRPr="0041469A" w:rsidRDefault="0051408C" w:rsidP="0051408C">
            <w:r w:rsidRPr="0041469A">
              <w:t>MEM18008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B9EB756"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Balance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EC298C"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20</w:t>
            </w:r>
          </w:p>
        </w:tc>
      </w:tr>
      <w:tr w:rsidR="0051408C" w:rsidRPr="00A561C5" w14:paraId="4102989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02D793" w14:textId="77777777" w:rsidR="0051408C" w:rsidRPr="0041469A" w:rsidRDefault="0051408C" w:rsidP="0051408C">
            <w:r w:rsidRPr="0041469A">
              <w:t>MEM18009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614F4AC"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Perform precision levelling and alignment of machines and engineering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FB5542"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40</w:t>
            </w:r>
          </w:p>
        </w:tc>
      </w:tr>
      <w:tr w:rsidR="0051408C" w:rsidRPr="00A561C5" w14:paraId="75D83AB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A4F456" w14:textId="77777777" w:rsidR="0051408C" w:rsidRPr="0041469A" w:rsidRDefault="0051408C" w:rsidP="0051408C">
            <w:r w:rsidRPr="0041469A">
              <w:t>MEM18010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3E370C"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Perform equipment condition monitoring and recording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D29CDA"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40</w:t>
            </w:r>
          </w:p>
        </w:tc>
      </w:tr>
      <w:tr w:rsidR="0051408C" w:rsidRPr="00A561C5" w14:paraId="1481FD8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50C743" w14:textId="77777777" w:rsidR="0051408C" w:rsidRPr="0041469A" w:rsidRDefault="0051408C" w:rsidP="0051408C">
            <w:r w:rsidRPr="0041469A">
              <w:t>MEM18011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F90DE9"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Shut down and isolate machines/equipment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99782CF"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20</w:t>
            </w:r>
          </w:p>
        </w:tc>
      </w:tr>
      <w:tr w:rsidR="0051408C" w:rsidRPr="00A561C5" w14:paraId="4C49057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E875C4" w14:textId="77777777" w:rsidR="0051408C" w:rsidRPr="0041469A" w:rsidRDefault="0051408C" w:rsidP="0051408C">
            <w:r w:rsidRPr="0041469A">
              <w:t>MEM18012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FAC9DA"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Perform installation and removal of mechanical seals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1E8E61"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20</w:t>
            </w:r>
          </w:p>
        </w:tc>
      </w:tr>
      <w:tr w:rsidR="0051408C" w:rsidRPr="00A561C5" w14:paraId="164983E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862909A" w14:textId="77777777" w:rsidR="0051408C" w:rsidRPr="0041469A" w:rsidRDefault="0051408C" w:rsidP="0051408C">
            <w:r w:rsidRPr="0041469A">
              <w:t>MEM18013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522189"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Perform gland packing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DD6A73"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20</w:t>
            </w:r>
          </w:p>
        </w:tc>
      </w:tr>
      <w:tr w:rsidR="0051408C" w:rsidRPr="00A561C5" w14:paraId="31EC66A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565C16" w14:textId="77777777" w:rsidR="0051408C" w:rsidRPr="0041469A" w:rsidRDefault="0051408C" w:rsidP="0051408C">
            <w:r w:rsidRPr="0041469A">
              <w:t>MEM18014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51774B0"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Manufacture press tools and gauges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E43C5C"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80</w:t>
            </w:r>
          </w:p>
        </w:tc>
      </w:tr>
      <w:tr w:rsidR="0051408C" w:rsidRPr="00A561C5" w14:paraId="5ABE59F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52A9DE2" w14:textId="77777777" w:rsidR="0051408C" w:rsidRPr="0041469A" w:rsidRDefault="0051408C" w:rsidP="0051408C">
            <w:r w:rsidRPr="0041469A">
              <w:t>MEM18015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F7CE0D"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Maintain tools and dies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A8B897" w14:textId="77777777" w:rsidR="0051408C" w:rsidRPr="0041469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40</w:t>
            </w:r>
          </w:p>
        </w:tc>
      </w:tr>
      <w:tr w:rsidR="0051408C" w:rsidRPr="00A561C5" w14:paraId="2B2D0AD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38E1BCA" w14:textId="77777777" w:rsidR="0051408C" w:rsidRPr="0041469A" w:rsidRDefault="0051408C" w:rsidP="0051408C">
            <w:r w:rsidRPr="0041469A">
              <w:t>MEM18016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CD0408" w14:textId="77777777" w:rsidR="0051408C" w:rsidRPr="0041469A" w:rsidRDefault="0051408C" w:rsidP="0051408C">
            <w:pPr>
              <w:cnfStyle w:val="000000000000" w:firstRow="0" w:lastRow="0" w:firstColumn="0" w:lastColumn="0" w:oddVBand="0" w:evenVBand="0" w:oddHBand="0" w:evenHBand="0" w:firstRowFirstColumn="0" w:firstRowLastColumn="0" w:lastRowFirstColumn="0" w:lastRowLastColumn="0"/>
            </w:pPr>
            <w:r w:rsidRPr="0041469A">
              <w:t>Analyse plant and equipment condition monitoring results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204CC0"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469A">
              <w:t>40</w:t>
            </w:r>
          </w:p>
        </w:tc>
      </w:tr>
      <w:tr w:rsidR="0051408C" w:rsidRPr="00A561C5" w14:paraId="1E9DC88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0495B7" w14:textId="77777777" w:rsidR="0051408C" w:rsidRPr="001E346E" w:rsidRDefault="0051408C" w:rsidP="0051408C">
            <w:r w:rsidRPr="001E346E">
              <w:t>MEM18017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F08A9D"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Modify mechanical systems and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0269B3"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80</w:t>
            </w:r>
          </w:p>
        </w:tc>
      </w:tr>
      <w:tr w:rsidR="0051408C" w:rsidRPr="00A561C5" w14:paraId="5CD3CDE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21B37D" w14:textId="77777777" w:rsidR="0051408C" w:rsidRPr="001E346E" w:rsidRDefault="0051408C" w:rsidP="0051408C">
            <w:r w:rsidRPr="001E346E">
              <w:t>MEM18018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5EF85D8"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Maintain pneumatic system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EE9B98"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40</w:t>
            </w:r>
          </w:p>
        </w:tc>
      </w:tr>
      <w:tr w:rsidR="0051408C" w:rsidRPr="00A561C5" w14:paraId="39E6FCF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8E7C18" w14:textId="77777777" w:rsidR="0051408C" w:rsidRPr="001E346E" w:rsidRDefault="0051408C" w:rsidP="0051408C">
            <w:r w:rsidRPr="001E346E">
              <w:t>MEM18019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3B88F9"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Maintain pneumatic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C0293A4"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40</w:t>
            </w:r>
          </w:p>
        </w:tc>
      </w:tr>
      <w:tr w:rsidR="0051408C" w:rsidRPr="00A561C5" w14:paraId="120BA96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82F893" w14:textId="77777777" w:rsidR="0051408C" w:rsidRPr="001E346E" w:rsidRDefault="0051408C" w:rsidP="0051408C">
            <w:r w:rsidRPr="001E346E">
              <w:t>MEM18020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871ABC"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Maintain hydraulic system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197789"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40</w:t>
            </w:r>
          </w:p>
        </w:tc>
      </w:tr>
      <w:tr w:rsidR="0051408C" w:rsidRPr="00A561C5" w14:paraId="76C1CA2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46F683A" w14:textId="77777777" w:rsidR="0051408C" w:rsidRPr="001E346E" w:rsidRDefault="0051408C" w:rsidP="0051408C">
            <w:r w:rsidRPr="001E346E">
              <w:t>MEM18021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FE6AAA"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Maintain hydraulic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4EBD52"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40</w:t>
            </w:r>
          </w:p>
        </w:tc>
      </w:tr>
      <w:tr w:rsidR="0051408C" w:rsidRPr="00A561C5" w14:paraId="1E0BCBD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75326F" w14:textId="77777777" w:rsidR="0051408C" w:rsidRPr="001E346E" w:rsidRDefault="0051408C" w:rsidP="0051408C">
            <w:r w:rsidRPr="001E346E">
              <w:t>MEM18022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1C6DF8"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Maintain fluid power controls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B38BEC"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80</w:t>
            </w:r>
          </w:p>
        </w:tc>
      </w:tr>
      <w:tr w:rsidR="0051408C" w:rsidRPr="00A561C5" w14:paraId="1CA86E8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5985258" w14:textId="77777777" w:rsidR="0051408C" w:rsidRPr="001E346E" w:rsidRDefault="0051408C" w:rsidP="0051408C">
            <w:r w:rsidRPr="001E346E">
              <w:t>MEM18023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9BE63D"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Modify fluid power system operation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ADC9E0F"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80</w:t>
            </w:r>
          </w:p>
        </w:tc>
      </w:tr>
      <w:tr w:rsidR="0051408C" w:rsidRPr="00A561C5" w14:paraId="029E8D7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4A42887" w14:textId="77777777" w:rsidR="0051408C" w:rsidRPr="001E346E" w:rsidRDefault="0051408C" w:rsidP="0051408C">
            <w:r w:rsidRPr="001E346E">
              <w:t>MEM18045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8B37878"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Fault find and repair electrical equipment/components up to 250 volts single phase supply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215AA1"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40</w:t>
            </w:r>
          </w:p>
        </w:tc>
      </w:tr>
      <w:tr w:rsidR="0051408C" w:rsidRPr="00A561C5" w14:paraId="084CA78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A59979" w14:textId="77777777" w:rsidR="0051408C" w:rsidRPr="001E346E" w:rsidRDefault="0051408C" w:rsidP="0051408C">
            <w:r w:rsidRPr="001E346E">
              <w:t>MEM18046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6FD73E0"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Fault find and repair electrical equipment/components up to 1000 volts a.c./1500 volts d.c.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533CB5"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100</w:t>
            </w:r>
          </w:p>
        </w:tc>
      </w:tr>
      <w:tr w:rsidR="0051408C" w:rsidRPr="00A561C5" w14:paraId="27906CD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FC47DBF" w14:textId="77777777" w:rsidR="0051408C" w:rsidRPr="001E346E" w:rsidRDefault="0051408C" w:rsidP="0051408C">
            <w:r w:rsidRPr="001E346E">
              <w:t>MEM18048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190B10"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Fault find and repair/rectify basic electrical circuits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CA3642"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120</w:t>
            </w:r>
          </w:p>
        </w:tc>
      </w:tr>
      <w:tr w:rsidR="0051408C" w:rsidRPr="00A561C5" w14:paraId="5D5F541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ABB53D" w14:textId="77777777" w:rsidR="0051408C" w:rsidRPr="001E346E" w:rsidRDefault="0051408C" w:rsidP="0051408C">
            <w:r w:rsidRPr="001E346E">
              <w:t>MEM18049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54D627"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Disconnect/reconnect fixed wired equipment up to 1000 volts a.c./1500 volts d.c.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A86CB6"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30</w:t>
            </w:r>
          </w:p>
        </w:tc>
      </w:tr>
      <w:tr w:rsidR="0051408C" w:rsidRPr="00A561C5" w14:paraId="72559EF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29C542" w14:textId="77777777" w:rsidR="0051408C" w:rsidRPr="001E346E" w:rsidRDefault="0051408C" w:rsidP="0051408C">
            <w:r w:rsidRPr="001E346E">
              <w:t>MEM18050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8132B8"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Disconnect/reconnect fixed wired equipment over 1000 volts a.c./1500 volts d.c.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838A19"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30</w:t>
            </w:r>
          </w:p>
        </w:tc>
      </w:tr>
      <w:tr w:rsidR="0051408C" w:rsidRPr="00A561C5" w14:paraId="2FF37AA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C091A5" w14:textId="77777777" w:rsidR="0051408C" w:rsidRPr="001E346E" w:rsidRDefault="0051408C" w:rsidP="0051408C">
            <w:r w:rsidRPr="001E346E">
              <w:t>MEM18051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BA04307"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Fault find and repair/rectify complex electrical circuits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384672"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60</w:t>
            </w:r>
          </w:p>
        </w:tc>
      </w:tr>
      <w:tr w:rsidR="0051408C" w:rsidRPr="00A561C5" w14:paraId="3772606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AB42597" w14:textId="77777777" w:rsidR="0051408C" w:rsidRPr="001E346E" w:rsidRDefault="0051408C" w:rsidP="0051408C">
            <w:r w:rsidRPr="001E346E">
              <w:t>MEM18053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C12E70C"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Modify fluid power control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C36A55A"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60</w:t>
            </w:r>
          </w:p>
        </w:tc>
      </w:tr>
      <w:tr w:rsidR="0051408C" w:rsidRPr="00A561C5" w14:paraId="05A0230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9E97982" w14:textId="77777777" w:rsidR="0051408C" w:rsidRPr="001E346E" w:rsidRDefault="0051408C" w:rsidP="0051408C">
            <w:r w:rsidRPr="001E346E">
              <w:t>MEM18054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E73024"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Fault find, test and calibrate instrumentation systems and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C2EAC98"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80</w:t>
            </w:r>
          </w:p>
        </w:tc>
      </w:tr>
      <w:tr w:rsidR="0051408C" w:rsidRPr="00A561C5" w14:paraId="47633E5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B6D8FC6" w14:textId="77777777" w:rsidR="0051408C" w:rsidRPr="001E346E" w:rsidRDefault="0051408C" w:rsidP="0051408C">
            <w:r w:rsidRPr="001E346E">
              <w:t>MEM18055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53187E7"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Dismantle, replace and assemble engineering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379531"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30</w:t>
            </w:r>
          </w:p>
        </w:tc>
      </w:tr>
      <w:tr w:rsidR="0051408C" w:rsidRPr="00A561C5" w14:paraId="60E6C59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55B324C" w14:textId="77777777" w:rsidR="0051408C" w:rsidRPr="001E346E" w:rsidRDefault="0051408C" w:rsidP="0051408C">
            <w:r w:rsidRPr="001E346E">
              <w:t>MEM18056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A56B45"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Diagnose and repair analog equipment and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1111DB"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100</w:t>
            </w:r>
          </w:p>
        </w:tc>
      </w:tr>
      <w:tr w:rsidR="0051408C" w:rsidRPr="00A561C5" w14:paraId="6DE8DA5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371331" w14:textId="77777777" w:rsidR="0051408C" w:rsidRPr="001E346E" w:rsidRDefault="0051408C" w:rsidP="0051408C">
            <w:r w:rsidRPr="001E346E">
              <w:t>MEM18057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BE7F068"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Maintain/service analog/digital electronic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FE82B2"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60</w:t>
            </w:r>
          </w:p>
        </w:tc>
      </w:tr>
      <w:tr w:rsidR="0051408C" w:rsidRPr="00A561C5" w14:paraId="4676073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0D99EC" w14:textId="77777777" w:rsidR="0051408C" w:rsidRPr="001E346E" w:rsidRDefault="0051408C" w:rsidP="0051408C">
            <w:r w:rsidRPr="001E346E">
              <w:t>MEM18058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D6A383"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Modify electronic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A4BBBF1"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40</w:t>
            </w:r>
          </w:p>
        </w:tc>
      </w:tr>
      <w:tr w:rsidR="0051408C" w:rsidRPr="00A561C5" w14:paraId="4F446E2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FF636E" w14:textId="77777777" w:rsidR="0051408C" w:rsidRPr="001E346E" w:rsidRDefault="0051408C" w:rsidP="0051408C">
            <w:r w:rsidRPr="001E346E">
              <w:t>MEM18059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96515F"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Modify electronic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BC7E41"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40</w:t>
            </w:r>
          </w:p>
        </w:tc>
      </w:tr>
      <w:tr w:rsidR="0051408C" w:rsidRPr="00A561C5" w14:paraId="6DF2821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F430020" w14:textId="77777777" w:rsidR="0051408C" w:rsidRPr="001E346E" w:rsidRDefault="0051408C" w:rsidP="0051408C">
            <w:r w:rsidRPr="001E346E">
              <w:t>MEM18060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8688E50"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Maintain, repair control instrumentation - single and multiple loop control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285FDC" w14:textId="77777777" w:rsidR="0051408C" w:rsidRPr="001E346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80</w:t>
            </w:r>
          </w:p>
        </w:tc>
      </w:tr>
      <w:tr w:rsidR="0051408C" w:rsidRPr="00A561C5" w14:paraId="3D895B0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B75A046" w14:textId="77777777" w:rsidR="0051408C" w:rsidRPr="001E346E" w:rsidRDefault="0051408C" w:rsidP="0051408C">
            <w:r w:rsidRPr="001E346E">
              <w:t>MEM18061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9250E8" w14:textId="77777777" w:rsidR="0051408C" w:rsidRPr="001E346E" w:rsidRDefault="0051408C" w:rsidP="0051408C">
            <w:pPr>
              <w:cnfStyle w:val="000000000000" w:firstRow="0" w:lastRow="0" w:firstColumn="0" w:lastColumn="0" w:oddVBand="0" w:evenVBand="0" w:oddHBand="0" w:evenHBand="0" w:firstRowFirstColumn="0" w:firstRowLastColumn="0" w:lastRowFirstColumn="0" w:lastRowLastColumn="0"/>
            </w:pPr>
            <w:r w:rsidRPr="001E346E">
              <w:t>Maintain/calibrate complex control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A36A5F5"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E346E">
              <w:t>80</w:t>
            </w:r>
          </w:p>
        </w:tc>
      </w:tr>
      <w:tr w:rsidR="0051408C" w:rsidRPr="00A561C5" w14:paraId="2E616EE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761021" w14:textId="77777777" w:rsidR="0051408C" w:rsidRPr="003737A6" w:rsidRDefault="0051408C" w:rsidP="0051408C">
            <w:r w:rsidRPr="003737A6">
              <w:t>MEM18062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155B41B"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Install, maintain and calibrate instrumentation sensors, transmitters and final control elements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FEB3BC9"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80</w:t>
            </w:r>
          </w:p>
        </w:tc>
      </w:tr>
      <w:tr w:rsidR="0051408C" w:rsidRPr="00A561C5" w14:paraId="2A7F024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E86882" w14:textId="77777777" w:rsidR="0051408C" w:rsidRPr="003737A6" w:rsidRDefault="0051408C" w:rsidP="0051408C">
            <w:r w:rsidRPr="003737A6">
              <w:t>MEM18063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FE4633"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Terminate signal and data cables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D7FFD9"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40</w:t>
            </w:r>
          </w:p>
        </w:tc>
      </w:tr>
      <w:tr w:rsidR="0051408C" w:rsidRPr="00A561C5" w14:paraId="4C379B1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586F41F" w14:textId="77777777" w:rsidR="0051408C" w:rsidRPr="003737A6" w:rsidRDefault="0051408C" w:rsidP="0051408C">
            <w:r w:rsidRPr="003737A6">
              <w:t>MEM18064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550280D"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Maintain instrumentation system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F1D2594"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60</w:t>
            </w:r>
          </w:p>
        </w:tc>
      </w:tr>
      <w:tr w:rsidR="0051408C" w:rsidRPr="00A561C5" w14:paraId="0053703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44E892" w14:textId="77777777" w:rsidR="0051408C" w:rsidRPr="003737A6" w:rsidRDefault="0051408C" w:rsidP="0051408C">
            <w:r w:rsidRPr="003737A6">
              <w:t>MEM18065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A9AD326"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Diagnose and repair digital equipment and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A335CB"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100</w:t>
            </w:r>
          </w:p>
        </w:tc>
      </w:tr>
      <w:tr w:rsidR="0051408C" w:rsidRPr="00A561C5" w14:paraId="71B7E4F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C0380D6" w14:textId="77777777" w:rsidR="0051408C" w:rsidRPr="003737A6" w:rsidRDefault="0051408C" w:rsidP="0051408C">
            <w:r w:rsidRPr="003737A6">
              <w:t>MEM18066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724957"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Diagnose and repair microprocessor-based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746E4A"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60</w:t>
            </w:r>
          </w:p>
        </w:tc>
      </w:tr>
      <w:tr w:rsidR="0051408C" w:rsidRPr="00A561C5" w14:paraId="56BF2B2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6D8FBDB" w14:textId="77777777" w:rsidR="0051408C" w:rsidRPr="003737A6" w:rsidRDefault="0051408C" w:rsidP="0051408C">
            <w:r w:rsidRPr="003737A6">
              <w:t>MEM18067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D42C5B8"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Tune control loops - multi controller or multi element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5A7F06C"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60</w:t>
            </w:r>
          </w:p>
        </w:tc>
      </w:tr>
      <w:tr w:rsidR="0051408C" w:rsidRPr="00A561C5" w14:paraId="056EF18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E6B7A0" w14:textId="77777777" w:rsidR="0051408C" w:rsidRPr="003737A6" w:rsidRDefault="0051408C" w:rsidP="0051408C">
            <w:r w:rsidRPr="003737A6">
              <w:t>MEM18069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41F7420"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Maintain, repair instrumentation process control analysers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B6EB54"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60</w:t>
            </w:r>
          </w:p>
        </w:tc>
      </w:tr>
      <w:tr w:rsidR="0051408C" w:rsidRPr="00A561C5" w14:paraId="17E5257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346CD6" w14:textId="77777777" w:rsidR="0051408C" w:rsidRPr="003737A6" w:rsidRDefault="0051408C" w:rsidP="0051408C">
            <w:r w:rsidRPr="003737A6">
              <w:t>MEM18070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400856"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Modify complex electrical circuits and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8CA6BA"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60</w:t>
            </w:r>
          </w:p>
        </w:tc>
      </w:tr>
      <w:tr w:rsidR="0051408C" w:rsidRPr="00A561C5" w14:paraId="23DBF57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DAC4F5" w14:textId="77777777" w:rsidR="0051408C" w:rsidRPr="003737A6" w:rsidRDefault="0051408C" w:rsidP="0051408C">
            <w:r w:rsidRPr="003737A6">
              <w:t>MEM18071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C2C178"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Connect and disconnect fluid conveying system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8509F5"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20</w:t>
            </w:r>
          </w:p>
        </w:tc>
      </w:tr>
      <w:tr w:rsidR="0051408C" w:rsidRPr="00A561C5" w14:paraId="314721F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649AA4" w14:textId="77777777" w:rsidR="0051408C" w:rsidRPr="003737A6" w:rsidRDefault="0051408C" w:rsidP="0051408C">
            <w:r w:rsidRPr="003737A6">
              <w:t>MEM18072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8D5932"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Manufacture fluid conveying conductor assemblies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7A3C848"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40</w:t>
            </w:r>
          </w:p>
        </w:tc>
      </w:tr>
      <w:tr w:rsidR="0051408C" w:rsidRPr="00A561C5" w14:paraId="6C04FCD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EEAFDD" w14:textId="77777777" w:rsidR="0051408C" w:rsidRPr="003737A6" w:rsidRDefault="0051408C" w:rsidP="0051408C">
            <w:r w:rsidRPr="003737A6">
              <w:t>MEM18083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DD6E6E"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Handle fluorocarbon refrigerants according to regulations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CE22DD4"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20</w:t>
            </w:r>
          </w:p>
        </w:tc>
      </w:tr>
      <w:tr w:rsidR="0051408C" w:rsidRPr="00A561C5" w14:paraId="6B5A8D1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65F592" w14:textId="77777777" w:rsidR="0051408C" w:rsidRPr="003737A6" w:rsidRDefault="0051408C" w:rsidP="0051408C">
            <w:r w:rsidRPr="003737A6">
              <w:t>MEM18084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8A8D92"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Commission and decommission split air conditioning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660855"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40</w:t>
            </w:r>
          </w:p>
        </w:tc>
      </w:tr>
      <w:tr w:rsidR="0051408C" w:rsidRPr="00A561C5" w14:paraId="7660258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BE411B0" w14:textId="77777777" w:rsidR="0051408C" w:rsidRPr="003737A6" w:rsidRDefault="0051408C" w:rsidP="0051408C">
            <w:r w:rsidRPr="003737A6">
              <w:t>MEM18085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7874E80"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Install, service and repair domestic air conditioning and refrigeration appliances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DB5BDE"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60</w:t>
            </w:r>
          </w:p>
        </w:tc>
      </w:tr>
      <w:tr w:rsidR="0051408C" w:rsidRPr="00A561C5" w14:paraId="5EAD8FA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8D33CA" w14:textId="77777777" w:rsidR="0051408C" w:rsidRPr="003737A6" w:rsidRDefault="0051408C" w:rsidP="0051408C">
            <w:r w:rsidRPr="003737A6">
              <w:t>MEM18086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108B49D"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Test, recover, evacuate and charge refrigeration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05918C"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40</w:t>
            </w:r>
          </w:p>
        </w:tc>
      </w:tr>
      <w:tr w:rsidR="0051408C" w:rsidRPr="00A561C5" w14:paraId="5C82A07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36C351C" w14:textId="77777777" w:rsidR="0051408C" w:rsidRPr="003737A6" w:rsidRDefault="0051408C" w:rsidP="0051408C">
            <w:r w:rsidRPr="003737A6">
              <w:t>MEM18087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3E454C"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Service and repair domestic and light commercial refrigeration and air conditioning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F52B15"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60</w:t>
            </w:r>
          </w:p>
        </w:tc>
      </w:tr>
      <w:tr w:rsidR="0051408C" w:rsidRPr="00A561C5" w14:paraId="32B0ADA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53CFC7" w14:textId="77777777" w:rsidR="0051408C" w:rsidRPr="003737A6" w:rsidRDefault="0051408C" w:rsidP="0051408C">
            <w:r w:rsidRPr="003737A6">
              <w:t>MEM18088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56BC25"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Maintain and repair commercial air conditioning systems and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7C896B"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40</w:t>
            </w:r>
          </w:p>
        </w:tc>
      </w:tr>
      <w:tr w:rsidR="0051408C" w:rsidRPr="00A561C5" w14:paraId="0369EA7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01D893" w14:textId="77777777" w:rsidR="0051408C" w:rsidRPr="003737A6" w:rsidRDefault="0051408C" w:rsidP="0051408C">
            <w:r w:rsidRPr="003737A6">
              <w:t>MEM18089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4DE4622"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Maintain and repair central air handling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35722D"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60</w:t>
            </w:r>
          </w:p>
        </w:tc>
      </w:tr>
      <w:tr w:rsidR="0051408C" w:rsidRPr="00A561C5" w14:paraId="3996B7E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53861C" w14:textId="77777777" w:rsidR="0051408C" w:rsidRPr="003737A6" w:rsidRDefault="0051408C" w:rsidP="0051408C">
            <w:r w:rsidRPr="003737A6">
              <w:t>MEM18090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4C9538"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Maintain and repair industrial refrigeration systems and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057643"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60</w:t>
            </w:r>
          </w:p>
        </w:tc>
      </w:tr>
      <w:tr w:rsidR="0051408C" w:rsidRPr="00A561C5" w14:paraId="6D3616B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1A6219" w14:textId="77777777" w:rsidR="0051408C" w:rsidRPr="003737A6" w:rsidRDefault="0051408C" w:rsidP="0051408C">
            <w:r w:rsidRPr="003737A6">
              <w:t>MEM18091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D324DF9"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Maintain and repair multistage, cascade and/or ultra-cold industrial refrigeration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E60AB9"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40</w:t>
            </w:r>
          </w:p>
        </w:tc>
      </w:tr>
      <w:tr w:rsidR="0051408C" w:rsidRPr="00A561C5" w14:paraId="523F22F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11B368" w14:textId="77777777" w:rsidR="0051408C" w:rsidRPr="003737A6" w:rsidRDefault="0051408C" w:rsidP="0051408C">
            <w:r w:rsidRPr="003737A6">
              <w:t>MEM18092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51C89A6"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Maintain and repair commercial and/or industrial refrigeration and/or air conditioning controls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2D9A295" w14:textId="77777777" w:rsidR="0051408C" w:rsidRPr="003737A6"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60</w:t>
            </w:r>
          </w:p>
        </w:tc>
      </w:tr>
      <w:tr w:rsidR="0051408C" w:rsidRPr="00A561C5" w14:paraId="2F2D750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B2C5835" w14:textId="77777777" w:rsidR="0051408C" w:rsidRPr="003737A6" w:rsidRDefault="0051408C" w:rsidP="0051408C">
            <w:r w:rsidRPr="003737A6">
              <w:t>MEM18093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40CF3B" w14:textId="77777777" w:rsidR="0051408C" w:rsidRPr="003737A6" w:rsidRDefault="0051408C" w:rsidP="0051408C">
            <w:pPr>
              <w:cnfStyle w:val="000000000000" w:firstRow="0" w:lastRow="0" w:firstColumn="0" w:lastColumn="0" w:oddVBand="0" w:evenVBand="0" w:oddHBand="0" w:evenHBand="0" w:firstRowFirstColumn="0" w:firstRowLastColumn="0" w:lastRowFirstColumn="0" w:lastRowLastColumn="0"/>
            </w:pPr>
            <w:r w:rsidRPr="003737A6">
              <w:t>Maintain and repair integrated industrial refrigeration and/or large air handling system controls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5AEC72"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737A6">
              <w:t>80</w:t>
            </w:r>
          </w:p>
        </w:tc>
      </w:tr>
      <w:tr w:rsidR="0051408C" w:rsidRPr="00A561C5" w14:paraId="66460E7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EE8BEA" w14:textId="77777777" w:rsidR="0051408C" w:rsidRPr="00D6541A" w:rsidRDefault="0051408C" w:rsidP="0051408C">
            <w:r w:rsidRPr="00D6541A">
              <w:t>MEM18094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37A8712"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Service and repair commercial refrigeration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9C8924"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60</w:t>
            </w:r>
          </w:p>
        </w:tc>
      </w:tr>
      <w:tr w:rsidR="0051408C" w:rsidRPr="00A561C5" w14:paraId="6C87AD9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8A66DCF" w14:textId="77777777" w:rsidR="0051408C" w:rsidRPr="00D6541A" w:rsidRDefault="0051408C" w:rsidP="0051408C">
            <w:r w:rsidRPr="00D6541A">
              <w:t>MEM18095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3CF71F9"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Maintain and repair cooling towers/evaporative condensers and associated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85413C8"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40</w:t>
            </w:r>
          </w:p>
        </w:tc>
      </w:tr>
      <w:tr w:rsidR="0051408C" w:rsidRPr="00A561C5" w14:paraId="7E857E9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C1B035F" w14:textId="77777777" w:rsidR="0051408C" w:rsidRPr="00D6541A" w:rsidRDefault="0051408C" w:rsidP="0051408C">
            <w:r w:rsidRPr="00D6541A">
              <w:t>MEM18096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35D300D"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Maintain, repair/replace and adjust refrigerant flow controls and associated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0922B6"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60</w:t>
            </w:r>
          </w:p>
        </w:tc>
      </w:tr>
      <w:tr w:rsidR="0051408C" w:rsidRPr="00A561C5" w14:paraId="6B729B9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256B5A8" w14:textId="77777777" w:rsidR="0051408C" w:rsidRPr="00D6541A" w:rsidRDefault="0051408C" w:rsidP="0051408C">
            <w:r w:rsidRPr="00D6541A">
              <w:t>MEM18097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83D476"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Manufacture cavity dies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7A71F4"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80</w:t>
            </w:r>
          </w:p>
        </w:tc>
      </w:tr>
      <w:tr w:rsidR="0051408C" w:rsidRPr="00A561C5" w14:paraId="168FD6F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C7FD06" w14:textId="77777777" w:rsidR="0051408C" w:rsidRPr="00D6541A" w:rsidRDefault="0051408C" w:rsidP="0051408C">
            <w:r w:rsidRPr="00D6541A">
              <w:t>MEM18098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428ABF"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Prepare to perform work associated with fuel system installation and servicing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0D1AABC"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20</w:t>
            </w:r>
          </w:p>
        </w:tc>
      </w:tr>
      <w:tr w:rsidR="0051408C" w:rsidRPr="00A561C5" w14:paraId="63835B7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736DEC8" w14:textId="77777777" w:rsidR="0051408C" w:rsidRPr="00D6541A" w:rsidRDefault="0051408C" w:rsidP="0051408C">
            <w:r w:rsidRPr="00D6541A">
              <w:t>MEM18100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0D6DB4"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Fault-find, test and rectify AC machines and circuits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36846F"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40</w:t>
            </w:r>
          </w:p>
        </w:tc>
      </w:tr>
      <w:tr w:rsidR="0051408C" w:rsidRPr="00A561C5" w14:paraId="259B952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15970A0" w14:textId="77777777" w:rsidR="0051408C" w:rsidRPr="00D6541A" w:rsidRDefault="0051408C" w:rsidP="0051408C">
            <w:r w:rsidRPr="00D6541A">
              <w:t>MEM18102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427608"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Fault-find, test and rectify single and three-phase transformers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B6C475"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40</w:t>
            </w:r>
          </w:p>
        </w:tc>
      </w:tr>
      <w:tr w:rsidR="0051408C" w:rsidRPr="00A561C5" w14:paraId="3AC9FEA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B581B5" w14:textId="77777777" w:rsidR="0051408C" w:rsidRPr="00D6541A" w:rsidRDefault="0051408C" w:rsidP="0051408C">
            <w:r w:rsidRPr="00D6541A">
              <w:t>MEM18103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3DF1B8"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Fault-find, test and rectify electrical circuits and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6EE812"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40</w:t>
            </w:r>
          </w:p>
        </w:tc>
      </w:tr>
      <w:tr w:rsidR="0051408C" w:rsidRPr="00A561C5" w14:paraId="45DA44F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23A960B" w14:textId="77777777" w:rsidR="0051408C" w:rsidRPr="00D6541A" w:rsidRDefault="0051408C" w:rsidP="0051408C">
            <w:r w:rsidRPr="00D6541A">
              <w:t>MEM18104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9B143D"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Dismantle, replace and assemble electrical components and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6445E4"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40</w:t>
            </w:r>
          </w:p>
        </w:tc>
      </w:tr>
      <w:tr w:rsidR="0051408C" w:rsidRPr="00A561C5" w14:paraId="5603468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93E156" w14:textId="77777777" w:rsidR="0051408C" w:rsidRPr="00D6541A" w:rsidRDefault="0051408C" w:rsidP="0051408C">
            <w:r w:rsidRPr="00D6541A">
              <w:t>MEM18105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1388FE4"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Disconnect and reconnect high voltage fixed wired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F4C3AA"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40</w:t>
            </w:r>
          </w:p>
        </w:tc>
      </w:tr>
      <w:tr w:rsidR="0051408C" w:rsidRPr="00A561C5" w14:paraId="3AEFB07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B63C8E" w14:textId="77777777" w:rsidR="0051408C" w:rsidRPr="00D6541A" w:rsidRDefault="0051408C" w:rsidP="0051408C">
            <w:r w:rsidRPr="00D6541A">
              <w:t>MEM18106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83DE94E"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Terminate communication and data cables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A2C2761"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40</w:t>
            </w:r>
          </w:p>
        </w:tc>
      </w:tr>
      <w:tr w:rsidR="0051408C" w:rsidRPr="00A561C5" w14:paraId="2EF37F6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851CB94" w14:textId="77777777" w:rsidR="0051408C" w:rsidRPr="00D6541A" w:rsidRDefault="0051408C" w:rsidP="0051408C">
            <w:r w:rsidRPr="00D6541A">
              <w:t>MEM18108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FBBA65"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Troubleshoot analog and digital electronic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82A6F10"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40</w:t>
            </w:r>
          </w:p>
        </w:tc>
      </w:tr>
      <w:tr w:rsidR="0051408C" w:rsidRPr="00A561C5" w14:paraId="1E18044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E6B2393" w14:textId="77777777" w:rsidR="0051408C" w:rsidRPr="00D6541A" w:rsidRDefault="0051408C" w:rsidP="0051408C">
            <w:r w:rsidRPr="00D6541A">
              <w:t>MEM18109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40AF17"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Troubleshoot instrumentation systems and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F8A0CC0"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40</w:t>
            </w:r>
          </w:p>
        </w:tc>
      </w:tr>
      <w:tr w:rsidR="0051408C" w:rsidRPr="00A561C5" w14:paraId="42B05CF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69129A" w14:textId="77777777" w:rsidR="0051408C" w:rsidRPr="00D6541A" w:rsidRDefault="0051408C" w:rsidP="0051408C">
            <w:r w:rsidRPr="00D6541A">
              <w:t>MEM19001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BFB6C9F"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Perform jewellery metal casting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782DEF7"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60</w:t>
            </w:r>
          </w:p>
        </w:tc>
      </w:tr>
      <w:tr w:rsidR="0051408C" w:rsidRPr="00A561C5" w14:paraId="2D0E4AD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EBEC51" w14:textId="77777777" w:rsidR="0051408C" w:rsidRPr="00D6541A" w:rsidRDefault="0051408C" w:rsidP="0051408C">
            <w:r w:rsidRPr="00D6541A">
              <w:t>MEM19002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D59ED1"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Prepare jewellery illustrations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3A8508"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40</w:t>
            </w:r>
          </w:p>
        </w:tc>
      </w:tr>
      <w:tr w:rsidR="0051408C" w:rsidRPr="00A561C5" w14:paraId="29D2AFA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85ADAA7" w14:textId="77777777" w:rsidR="0051408C" w:rsidRPr="00D6541A" w:rsidRDefault="0051408C" w:rsidP="0051408C">
            <w:r w:rsidRPr="00D6541A">
              <w:t>MEM19003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82EE64"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Handle gem materials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A00553B"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20</w:t>
            </w:r>
          </w:p>
        </w:tc>
      </w:tr>
      <w:tr w:rsidR="0051408C" w:rsidRPr="00A561C5" w14:paraId="2021AC7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A92669" w14:textId="77777777" w:rsidR="0051408C" w:rsidRPr="00D6541A" w:rsidRDefault="0051408C" w:rsidP="0051408C">
            <w:r w:rsidRPr="00D6541A">
              <w:t>MEM19004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3338F9"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Handle and examine gemstone materials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E1D9675"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60</w:t>
            </w:r>
          </w:p>
        </w:tc>
      </w:tr>
      <w:tr w:rsidR="0051408C" w:rsidRPr="00A561C5" w14:paraId="0979B33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E33B22" w14:textId="77777777" w:rsidR="0051408C" w:rsidRPr="00D6541A" w:rsidRDefault="0051408C" w:rsidP="0051408C">
            <w:r w:rsidRPr="00D6541A">
              <w:t>MEM19005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606DA2"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Produce three-dimensional precision items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5A9102"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80</w:t>
            </w:r>
          </w:p>
        </w:tc>
      </w:tr>
      <w:tr w:rsidR="0051408C" w:rsidRPr="00A561C5" w14:paraId="041DEFA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CDC6B38" w14:textId="77777777" w:rsidR="0051408C" w:rsidRPr="00D6541A" w:rsidRDefault="0051408C" w:rsidP="0051408C">
            <w:r w:rsidRPr="00D6541A">
              <w:t>MEM19006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0A05F4"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Replace watch batteries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934DD6"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10</w:t>
            </w:r>
          </w:p>
        </w:tc>
      </w:tr>
      <w:tr w:rsidR="0051408C" w:rsidRPr="00A561C5" w14:paraId="2DD061F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B8066AA" w14:textId="77777777" w:rsidR="0051408C" w:rsidRPr="00D6541A" w:rsidRDefault="0051408C" w:rsidP="0051408C">
            <w:r w:rsidRPr="00D6541A">
              <w:t>MEM19007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7EF3EAE"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Perform gemstone setting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447886" w14:textId="77777777" w:rsidR="0051408C" w:rsidRPr="00D6541A"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60</w:t>
            </w:r>
          </w:p>
        </w:tc>
      </w:tr>
      <w:tr w:rsidR="0051408C" w:rsidRPr="00A561C5" w14:paraId="5637183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4AAD1A" w14:textId="77777777" w:rsidR="0051408C" w:rsidRPr="00D6541A" w:rsidRDefault="0051408C" w:rsidP="0051408C">
            <w:r w:rsidRPr="00D6541A">
              <w:t>MEM19008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1DF81A9" w14:textId="77777777" w:rsidR="0051408C" w:rsidRPr="00D6541A" w:rsidRDefault="0051408C" w:rsidP="0051408C">
            <w:pPr>
              <w:cnfStyle w:val="000000000000" w:firstRow="0" w:lastRow="0" w:firstColumn="0" w:lastColumn="0" w:oddVBand="0" w:evenVBand="0" w:oddHBand="0" w:evenHBand="0" w:firstRowFirstColumn="0" w:firstRowLastColumn="0" w:lastRowFirstColumn="0" w:lastRowLastColumn="0"/>
            </w:pPr>
            <w:r w:rsidRPr="00D6541A">
              <w:t>Prepare jewellery designs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7DE13F"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D6541A">
              <w:t>60</w:t>
            </w:r>
          </w:p>
        </w:tc>
      </w:tr>
      <w:tr w:rsidR="0051408C" w:rsidRPr="00A561C5" w14:paraId="125AB6F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A8B6CC" w14:textId="77777777" w:rsidR="0051408C" w:rsidRPr="00165EE3" w:rsidRDefault="0051408C" w:rsidP="0051408C">
            <w:r w:rsidRPr="00165EE3">
              <w:t>MEM19009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5796828"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Perform investment procedures for lost wax casting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9D9B47"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10</w:t>
            </w:r>
          </w:p>
        </w:tc>
      </w:tr>
      <w:tr w:rsidR="0051408C" w:rsidRPr="00A561C5" w14:paraId="3E776B5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D2A79E6" w14:textId="77777777" w:rsidR="0051408C" w:rsidRPr="00165EE3" w:rsidRDefault="0051408C" w:rsidP="0051408C">
            <w:r w:rsidRPr="00165EE3">
              <w:t>MEM19010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19347AB"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Produce rubber moulds for lost wax casting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31402B"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20</w:t>
            </w:r>
          </w:p>
        </w:tc>
      </w:tr>
      <w:tr w:rsidR="0051408C" w:rsidRPr="00A561C5" w14:paraId="5740BAB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65CD706" w14:textId="77777777" w:rsidR="0051408C" w:rsidRPr="00165EE3" w:rsidRDefault="0051408C" w:rsidP="0051408C">
            <w:r w:rsidRPr="00165EE3">
              <w:t>MEM19011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B1B76E"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Perform wax injection of moulds for lost wax casting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D6BDEA"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20</w:t>
            </w:r>
          </w:p>
        </w:tc>
      </w:tr>
      <w:tr w:rsidR="0051408C" w:rsidRPr="00A561C5" w14:paraId="073DF25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489A62" w14:textId="77777777" w:rsidR="0051408C" w:rsidRPr="00165EE3" w:rsidRDefault="0051408C" w:rsidP="0051408C">
            <w:r w:rsidRPr="00165EE3">
              <w:t>MEM19012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1578482"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Produce jewellery wax model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834013"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40</w:t>
            </w:r>
          </w:p>
        </w:tc>
      </w:tr>
      <w:tr w:rsidR="0051408C" w:rsidRPr="00A561C5" w14:paraId="5C2DB90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E87D557" w14:textId="77777777" w:rsidR="0051408C" w:rsidRPr="00165EE3" w:rsidRDefault="0051408C" w:rsidP="0051408C">
            <w:r w:rsidRPr="00165EE3">
              <w:t>MEM19013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105899"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Produce jewellery metal masters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23D84C"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40</w:t>
            </w:r>
          </w:p>
        </w:tc>
      </w:tr>
      <w:tr w:rsidR="0051408C" w:rsidRPr="00A561C5" w14:paraId="33AF184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20C83D" w14:textId="77777777" w:rsidR="0051408C" w:rsidRPr="00165EE3" w:rsidRDefault="0051408C" w:rsidP="0051408C">
            <w:r w:rsidRPr="00165EE3">
              <w:t>MEM19014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AEC5EB"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Perform hand engraving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EBA894"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40</w:t>
            </w:r>
          </w:p>
        </w:tc>
      </w:tr>
      <w:tr w:rsidR="0051408C" w:rsidRPr="00A561C5" w14:paraId="0B49000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43EFFA" w14:textId="77777777" w:rsidR="0051408C" w:rsidRPr="00165EE3" w:rsidRDefault="0051408C" w:rsidP="0051408C">
            <w:r w:rsidRPr="00165EE3">
              <w:t>MEM19015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5A37E4"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Perform jewellery enamelling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1EF926"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40</w:t>
            </w:r>
          </w:p>
        </w:tc>
      </w:tr>
      <w:tr w:rsidR="0051408C" w:rsidRPr="00A561C5" w14:paraId="60497D7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A938CA7" w14:textId="77777777" w:rsidR="0051408C" w:rsidRPr="00165EE3" w:rsidRDefault="0051408C" w:rsidP="0051408C">
            <w:r w:rsidRPr="00165EE3">
              <w:t>MEM19016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87904C"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Construct jewellery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B7A533"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40</w:t>
            </w:r>
          </w:p>
        </w:tc>
      </w:tr>
      <w:tr w:rsidR="0051408C" w:rsidRPr="00A561C5" w14:paraId="10F815A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5EA281" w14:textId="77777777" w:rsidR="0051408C" w:rsidRPr="00165EE3" w:rsidRDefault="0051408C" w:rsidP="0051408C">
            <w:r w:rsidRPr="00165EE3">
              <w:t>MEM19017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8D2720"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Fabricate jewellery items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22BEA2"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60</w:t>
            </w:r>
          </w:p>
        </w:tc>
      </w:tr>
      <w:tr w:rsidR="0051408C" w:rsidRPr="00A561C5" w14:paraId="387E237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864A355" w14:textId="77777777" w:rsidR="0051408C" w:rsidRPr="00165EE3" w:rsidRDefault="0051408C" w:rsidP="0051408C">
            <w:r w:rsidRPr="00165EE3">
              <w:t>MEM19018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7DAB5AA"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Repair jewellery items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782707"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60</w:t>
            </w:r>
          </w:p>
        </w:tc>
      </w:tr>
      <w:tr w:rsidR="0051408C" w:rsidRPr="00A561C5" w14:paraId="42E9ADB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226F1B" w14:textId="77777777" w:rsidR="0051408C" w:rsidRPr="00165EE3" w:rsidRDefault="0051408C" w:rsidP="0051408C">
            <w:r w:rsidRPr="00165EE3">
              <w:t>MEM19020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0D3C77"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Fault find and maintain micro-mechanisms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D5A361"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40</w:t>
            </w:r>
          </w:p>
        </w:tc>
      </w:tr>
      <w:tr w:rsidR="0051408C" w:rsidRPr="00A561C5" w14:paraId="3671DFE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B9E122" w14:textId="77777777" w:rsidR="0051408C" w:rsidRPr="00165EE3" w:rsidRDefault="0051408C" w:rsidP="0051408C">
            <w:r w:rsidRPr="00165EE3">
              <w:t>MEM19021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AFE89CE"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Diagnose and service micro-mechanisms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F95D01"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60</w:t>
            </w:r>
          </w:p>
        </w:tc>
      </w:tr>
      <w:tr w:rsidR="0051408C" w:rsidRPr="00A561C5" w14:paraId="540C66F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9A79A60" w14:textId="77777777" w:rsidR="0051408C" w:rsidRPr="00165EE3" w:rsidRDefault="0051408C" w:rsidP="0051408C">
            <w:r w:rsidRPr="00165EE3">
              <w:t>MEM19022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DDA3F93"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Perform precision micro-mechanism diagnosis and servicing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C5B70D"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60</w:t>
            </w:r>
          </w:p>
        </w:tc>
      </w:tr>
      <w:tr w:rsidR="0051408C" w:rsidRPr="00A561C5" w14:paraId="49048B0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D69AF2" w14:textId="77777777" w:rsidR="0051408C" w:rsidRPr="00165EE3" w:rsidRDefault="0051408C" w:rsidP="0051408C">
            <w:r w:rsidRPr="00165EE3">
              <w:t>MEM19023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031CDE"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Apply drawing and rendering techniques to jewellery or object design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773A4E"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40</w:t>
            </w:r>
          </w:p>
        </w:tc>
      </w:tr>
      <w:tr w:rsidR="0051408C" w:rsidRPr="00A561C5" w14:paraId="7E2D42E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E55F9A2" w14:textId="77777777" w:rsidR="0051408C" w:rsidRPr="00165EE3" w:rsidRDefault="0051408C" w:rsidP="0051408C">
            <w:r w:rsidRPr="00165EE3">
              <w:t>MEM19024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56AC3E"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Use computer-aided design (CAD) to create and display 3D jewellery or object models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1AB20C"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40</w:t>
            </w:r>
          </w:p>
        </w:tc>
      </w:tr>
      <w:tr w:rsidR="0051408C" w:rsidRPr="00A561C5" w14:paraId="1F88CEE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6DBD17" w14:textId="77777777" w:rsidR="0051408C" w:rsidRPr="00165EE3" w:rsidRDefault="0051408C" w:rsidP="0051408C">
            <w:r w:rsidRPr="00165EE3">
              <w:t>MEM19025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1FBF557"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Create and present designs for jewellery or other 3D objects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A001093"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40</w:t>
            </w:r>
          </w:p>
        </w:tc>
      </w:tr>
      <w:tr w:rsidR="0051408C" w:rsidRPr="00A561C5" w14:paraId="35CA1A7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76B5FB" w14:textId="77777777" w:rsidR="0051408C" w:rsidRPr="00165EE3" w:rsidRDefault="0051408C" w:rsidP="0051408C">
            <w:r w:rsidRPr="00165EE3">
              <w:t>MEM19026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304942"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Investigate quality and application of jewellery materials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677321B"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20</w:t>
            </w:r>
          </w:p>
        </w:tc>
      </w:tr>
      <w:tr w:rsidR="0051408C" w:rsidRPr="00A561C5" w14:paraId="68D0045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65125B" w14:textId="77777777" w:rsidR="0051408C" w:rsidRPr="00165EE3" w:rsidRDefault="0051408C" w:rsidP="0051408C">
            <w:r w:rsidRPr="00165EE3">
              <w:t>MEM19027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7DF477"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Produce life drawings for presenting jewellery or object designs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818570A"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60</w:t>
            </w:r>
          </w:p>
        </w:tc>
      </w:tr>
      <w:tr w:rsidR="0051408C" w:rsidRPr="00A561C5" w14:paraId="7E49EEB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F43FC37" w14:textId="77777777" w:rsidR="0051408C" w:rsidRPr="00165EE3" w:rsidRDefault="0051408C" w:rsidP="0051408C">
            <w:r w:rsidRPr="00165EE3">
              <w:t>MEM19028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E2F85B3"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Select materials and new technologies for jewellery or 3D object design applications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28F4F3"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40</w:t>
            </w:r>
          </w:p>
        </w:tc>
      </w:tr>
      <w:tr w:rsidR="0051408C" w:rsidRPr="00A561C5" w14:paraId="7DA89D4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578D30" w14:textId="77777777" w:rsidR="0051408C" w:rsidRPr="00165EE3" w:rsidRDefault="0051408C" w:rsidP="0051408C">
            <w:r w:rsidRPr="00165EE3">
              <w:t>MEM19029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D058F5"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Produce a professional jewellery design or 3D object portfolio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F185D8" w14:textId="77777777" w:rsidR="0051408C" w:rsidRPr="00165EE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60</w:t>
            </w:r>
          </w:p>
        </w:tc>
      </w:tr>
      <w:tr w:rsidR="0051408C" w:rsidRPr="00A561C5" w14:paraId="17923A9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A7EAD7" w14:textId="77777777" w:rsidR="0051408C" w:rsidRPr="00165EE3" w:rsidRDefault="0051408C" w:rsidP="0051408C">
            <w:r w:rsidRPr="00165EE3">
              <w:t>MEM19030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E91FC8" w14:textId="77777777" w:rsidR="0051408C" w:rsidRPr="00165EE3" w:rsidRDefault="0051408C" w:rsidP="0051408C">
            <w:pPr>
              <w:cnfStyle w:val="000000000000" w:firstRow="0" w:lastRow="0" w:firstColumn="0" w:lastColumn="0" w:oddVBand="0" w:evenVBand="0" w:oddHBand="0" w:evenHBand="0" w:firstRowFirstColumn="0" w:firstRowLastColumn="0" w:lastRowFirstColumn="0" w:lastRowLastColumn="0"/>
            </w:pPr>
            <w:r w:rsidRPr="00165EE3">
              <w:t>Research and recommend sustainable design improvements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752827"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65EE3">
              <w:t>40</w:t>
            </w:r>
          </w:p>
        </w:tc>
      </w:tr>
      <w:tr w:rsidR="0051408C" w:rsidRPr="00A561C5" w14:paraId="5A53334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DF2F5D" w14:textId="77777777" w:rsidR="0051408C" w:rsidRPr="00413BFC" w:rsidRDefault="0051408C" w:rsidP="0051408C">
            <w:r w:rsidRPr="00413BFC">
              <w:t>MEM19031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28E193"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Produce renderings and technical drawings for jewellery or object design construction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626F44"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40</w:t>
            </w:r>
          </w:p>
        </w:tc>
      </w:tr>
      <w:tr w:rsidR="0051408C" w:rsidRPr="00A561C5" w14:paraId="4D8C1E1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E3381C" w14:textId="77777777" w:rsidR="0051408C" w:rsidRPr="00413BFC" w:rsidRDefault="0051408C" w:rsidP="0051408C">
            <w:r w:rsidRPr="00413BFC">
              <w:t>MEM19032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EC53AD"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Design and implement mechanisms in jewellery items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52F4F5"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60</w:t>
            </w:r>
          </w:p>
        </w:tc>
      </w:tr>
      <w:tr w:rsidR="0051408C" w:rsidRPr="00A561C5" w14:paraId="410E9AD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6A3B75" w14:textId="77777777" w:rsidR="0051408C" w:rsidRPr="00413BFC" w:rsidRDefault="0051408C" w:rsidP="0051408C">
            <w:r w:rsidRPr="00413BFC">
              <w:t>MEM19033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77C3B4"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Create silversmithing objects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9BC62E"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60</w:t>
            </w:r>
          </w:p>
        </w:tc>
      </w:tr>
      <w:tr w:rsidR="0051408C" w:rsidRPr="00A561C5" w14:paraId="18955DB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580D6A" w14:textId="77777777" w:rsidR="0051408C" w:rsidRPr="00413BFC" w:rsidRDefault="0051408C" w:rsidP="0051408C">
            <w:r w:rsidRPr="00413BFC">
              <w:t>MEM19034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5078263"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Apply chain manufacture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C21D280"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40</w:t>
            </w:r>
          </w:p>
        </w:tc>
      </w:tr>
      <w:tr w:rsidR="0051408C" w:rsidRPr="00A561C5" w14:paraId="543D68D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39919F" w14:textId="77777777" w:rsidR="0051408C" w:rsidRPr="00413BFC" w:rsidRDefault="0051408C" w:rsidP="0051408C">
            <w:r w:rsidRPr="00413BFC">
              <w:t>MEM19035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944D8F"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Plan and apply casting techniques for jewellery or object designs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706E1E"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40</w:t>
            </w:r>
          </w:p>
        </w:tc>
      </w:tr>
      <w:tr w:rsidR="0051408C" w:rsidRPr="00A561C5" w14:paraId="01D4666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2EACD53" w14:textId="77777777" w:rsidR="0051408C" w:rsidRPr="00413BFC" w:rsidRDefault="0051408C" w:rsidP="0051408C">
            <w:r w:rsidRPr="00413BFC">
              <w:t>MEM19036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D3DA39"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Use specialised techniques to produce jewellery or objects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6773DB"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80</w:t>
            </w:r>
          </w:p>
        </w:tc>
      </w:tr>
      <w:tr w:rsidR="0051408C" w:rsidRPr="00A561C5" w14:paraId="07789B3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69996B" w14:textId="77777777" w:rsidR="0051408C" w:rsidRPr="00413BFC" w:rsidRDefault="0051408C" w:rsidP="0051408C">
            <w:r w:rsidRPr="00413BFC">
              <w:t>MEM19037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A2F7E76"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Plan and implement chenier fabrication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131E27"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20</w:t>
            </w:r>
          </w:p>
        </w:tc>
      </w:tr>
      <w:tr w:rsidR="0051408C" w:rsidRPr="00A561C5" w14:paraId="0D35633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E7F0D7" w14:textId="77777777" w:rsidR="0051408C" w:rsidRPr="00413BFC" w:rsidRDefault="0051408C" w:rsidP="0051408C">
            <w:r w:rsidRPr="00413BFC">
              <w:t>MEM19038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50F29BE"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Apply traditional techniques to jewellery or 3D object production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C13C5C"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60</w:t>
            </w:r>
          </w:p>
        </w:tc>
      </w:tr>
      <w:tr w:rsidR="0051408C" w:rsidRPr="00A561C5" w14:paraId="0F70A6F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2B63D5" w14:textId="77777777" w:rsidR="0051408C" w:rsidRPr="00413BFC" w:rsidRDefault="0051408C" w:rsidP="0051408C">
            <w:r w:rsidRPr="00413BFC">
              <w:t>MEM19039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A1C716"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Plan, conduct and supervise a jewellery or object exhibition or program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5F4F44"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60</w:t>
            </w:r>
          </w:p>
        </w:tc>
      </w:tr>
      <w:tr w:rsidR="0051408C" w:rsidRPr="00A561C5" w14:paraId="4B64C01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FC31618" w14:textId="77777777" w:rsidR="0051408C" w:rsidRPr="00413BFC" w:rsidRDefault="0051408C" w:rsidP="0051408C">
            <w:r w:rsidRPr="00413BFC">
              <w:t>MEM19040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A337CEC"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Create and manufacture jewellery or object design prototypes for the mass market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4C3A49"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60</w:t>
            </w:r>
          </w:p>
        </w:tc>
      </w:tr>
      <w:tr w:rsidR="0051408C" w:rsidRPr="00A561C5" w14:paraId="58F80FB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2AD7D9" w14:textId="77777777" w:rsidR="0051408C" w:rsidRPr="00413BFC" w:rsidRDefault="0051408C" w:rsidP="0051408C">
            <w:r w:rsidRPr="00413BFC">
              <w:t>MEM19041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A78C54"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Experiment with jewellery or object designs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BF4CF5"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60</w:t>
            </w:r>
          </w:p>
        </w:tc>
      </w:tr>
      <w:tr w:rsidR="0051408C" w:rsidRPr="00A561C5" w14:paraId="5194908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7EFE73" w14:textId="77777777" w:rsidR="0051408C" w:rsidRPr="00413BFC" w:rsidRDefault="0051408C" w:rsidP="0051408C">
            <w:r w:rsidRPr="00413BFC">
              <w:t>MEM19042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5F45301"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Render images using computer graphics software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920FCF2"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60</w:t>
            </w:r>
          </w:p>
        </w:tc>
      </w:tr>
      <w:tr w:rsidR="0051408C" w:rsidRPr="00A561C5" w14:paraId="01E408E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786E5E" w14:textId="77777777" w:rsidR="0051408C" w:rsidRPr="00413BFC" w:rsidRDefault="0051408C" w:rsidP="0051408C">
            <w:r w:rsidRPr="00413BFC">
              <w:t>MEM19043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62EED41"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Oversee jewellery or object design production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50C00A"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80</w:t>
            </w:r>
          </w:p>
        </w:tc>
      </w:tr>
      <w:tr w:rsidR="0051408C" w:rsidRPr="00A561C5" w14:paraId="0005553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436C536" w14:textId="77777777" w:rsidR="0051408C" w:rsidRPr="00413BFC" w:rsidRDefault="0051408C" w:rsidP="0051408C">
            <w:r w:rsidRPr="00413BFC">
              <w:t>MEM19044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438780B"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Repair and restore antique jewellery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621D27"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40</w:t>
            </w:r>
          </w:p>
        </w:tc>
      </w:tr>
      <w:tr w:rsidR="0051408C" w:rsidRPr="00A561C5" w14:paraId="6291848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7A3A022" w14:textId="77777777" w:rsidR="0051408C" w:rsidRPr="00413BFC" w:rsidRDefault="0051408C" w:rsidP="0051408C">
            <w:r w:rsidRPr="00413BFC">
              <w:t>MEM19045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43212E"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Set gems in channel style settings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95CA779"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40</w:t>
            </w:r>
          </w:p>
        </w:tc>
      </w:tr>
      <w:tr w:rsidR="0051408C" w:rsidRPr="00A561C5" w14:paraId="3DB9179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970CE3" w14:textId="77777777" w:rsidR="0051408C" w:rsidRPr="00413BFC" w:rsidRDefault="0051408C" w:rsidP="0051408C">
            <w:r w:rsidRPr="00413BFC">
              <w:t>MEM19046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D61703"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Apply grain setting techniques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3DB0EC"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40</w:t>
            </w:r>
          </w:p>
        </w:tc>
      </w:tr>
      <w:tr w:rsidR="0051408C" w:rsidRPr="00A561C5" w14:paraId="03769C9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0CBBFA0" w14:textId="77777777" w:rsidR="0051408C" w:rsidRPr="00413BFC" w:rsidRDefault="0051408C" w:rsidP="0051408C">
            <w:r w:rsidRPr="00413BFC">
              <w:t>MEM19047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3830B95"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Set gems in claw and bezel style settings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601E48"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40</w:t>
            </w:r>
          </w:p>
        </w:tc>
      </w:tr>
      <w:tr w:rsidR="0051408C" w:rsidRPr="00A561C5" w14:paraId="7DC7C82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631D35" w14:textId="77777777" w:rsidR="0051408C" w:rsidRPr="00413BFC" w:rsidRDefault="0051408C" w:rsidP="0051408C">
            <w:r w:rsidRPr="00413BFC">
              <w:t>MEM19048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6462DB"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Develop and apply complex borders and decorations for hand engraving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F3134E9"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60</w:t>
            </w:r>
          </w:p>
        </w:tc>
      </w:tr>
      <w:tr w:rsidR="0051408C" w:rsidRPr="00A561C5" w14:paraId="74ABE6C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4575803" w14:textId="77777777" w:rsidR="0051408C" w:rsidRPr="00413BFC" w:rsidRDefault="0051408C" w:rsidP="0051408C">
            <w:r w:rsidRPr="00413BFC">
              <w:t>MEM19049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5D85A0F"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Develop and apply heraldic designs for hand engraving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03CBBC"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60</w:t>
            </w:r>
          </w:p>
        </w:tc>
      </w:tr>
      <w:tr w:rsidR="0051408C" w:rsidRPr="00A561C5" w14:paraId="092192E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C14753" w14:textId="77777777" w:rsidR="0051408C" w:rsidRPr="00413BFC" w:rsidRDefault="0051408C" w:rsidP="0051408C">
            <w:r w:rsidRPr="00413BFC">
              <w:t>MEM19050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ED9E556"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Hand carve engraving work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3FF833" w14:textId="77777777" w:rsidR="0051408C" w:rsidRPr="00413BF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60</w:t>
            </w:r>
          </w:p>
        </w:tc>
      </w:tr>
      <w:tr w:rsidR="0051408C" w:rsidRPr="00A561C5" w14:paraId="3219307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0E2BC4" w14:textId="77777777" w:rsidR="0051408C" w:rsidRPr="00413BFC" w:rsidRDefault="0051408C" w:rsidP="0051408C">
            <w:r w:rsidRPr="00413BFC">
              <w:t>MEM19051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2B1FBB6" w14:textId="77777777" w:rsidR="0051408C" w:rsidRPr="00413BFC" w:rsidRDefault="0051408C" w:rsidP="0051408C">
            <w:pPr>
              <w:cnfStyle w:val="000000000000" w:firstRow="0" w:lastRow="0" w:firstColumn="0" w:lastColumn="0" w:oddVBand="0" w:evenVBand="0" w:oddHBand="0" w:evenHBand="0" w:firstRowFirstColumn="0" w:firstRowLastColumn="0" w:lastRowFirstColumn="0" w:lastRowLastColumn="0"/>
            </w:pPr>
            <w:r w:rsidRPr="00413BFC">
              <w:t>Construct multiple stone settings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12321D"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413BFC">
              <w:t>40</w:t>
            </w:r>
          </w:p>
        </w:tc>
      </w:tr>
      <w:tr w:rsidR="0051408C" w:rsidRPr="00A561C5" w14:paraId="237011F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B654355" w14:textId="77777777" w:rsidR="0051408C" w:rsidRPr="00E12829" w:rsidRDefault="0051408C" w:rsidP="0051408C">
            <w:r w:rsidRPr="00E12829">
              <w:t>MEM19052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6D4CF1C"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Produce complex objects using silversmithing techniques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1A4258"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60</w:t>
            </w:r>
          </w:p>
        </w:tc>
      </w:tr>
      <w:tr w:rsidR="0051408C" w:rsidRPr="00A561C5" w14:paraId="4E6EB46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6E356E" w14:textId="77777777" w:rsidR="0051408C" w:rsidRPr="00E12829" w:rsidRDefault="0051408C" w:rsidP="0051408C">
            <w:r w:rsidRPr="00E12829">
              <w:t>MEM19053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8048ABD"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Create complex findings and mechanisms for jewellery items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14B3CF7"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60</w:t>
            </w:r>
          </w:p>
        </w:tc>
      </w:tr>
      <w:tr w:rsidR="0051408C" w:rsidRPr="00A561C5" w14:paraId="1B40797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80CE4F6" w14:textId="77777777" w:rsidR="0051408C" w:rsidRPr="00E12829" w:rsidRDefault="0051408C" w:rsidP="0051408C">
            <w:r w:rsidRPr="00E12829">
              <w:t>MEM19054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1B874A6"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Fabricate platinum jewellery items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6008DA"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40</w:t>
            </w:r>
          </w:p>
        </w:tc>
      </w:tr>
      <w:tr w:rsidR="0051408C" w:rsidRPr="00A561C5" w14:paraId="15B7994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80EE7A" w14:textId="77777777" w:rsidR="0051408C" w:rsidRPr="00E12829" w:rsidRDefault="0051408C" w:rsidP="0051408C">
            <w:r w:rsidRPr="00E12829">
              <w:t>MEM19057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4977CA"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Research the gemstone market and complete pre-cutting processes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856670"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30</w:t>
            </w:r>
          </w:p>
        </w:tc>
      </w:tr>
      <w:tr w:rsidR="0051408C" w:rsidRPr="00A561C5" w14:paraId="38ECF18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80E4CE" w14:textId="77777777" w:rsidR="0051408C" w:rsidRPr="00E12829" w:rsidRDefault="0051408C" w:rsidP="0051408C">
            <w:r w:rsidRPr="00E12829">
              <w:t>MEM19058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ED697C4"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Cut and polish solid gemstones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890762"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80</w:t>
            </w:r>
          </w:p>
        </w:tc>
      </w:tr>
      <w:tr w:rsidR="0051408C" w:rsidRPr="00A561C5" w14:paraId="4AF64BD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4FA80FC" w14:textId="77777777" w:rsidR="0051408C" w:rsidRPr="00E12829" w:rsidRDefault="0051408C" w:rsidP="0051408C">
            <w:r w:rsidRPr="00E12829">
              <w:t>MEM19059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933458C"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Complete pre-cutting processes for gemstone assemblies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FFEB64"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30</w:t>
            </w:r>
          </w:p>
        </w:tc>
      </w:tr>
      <w:tr w:rsidR="0051408C" w:rsidRPr="00A561C5" w14:paraId="7DF8ECA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5C97D1B" w14:textId="77777777" w:rsidR="0051408C" w:rsidRPr="00E12829" w:rsidRDefault="0051408C" w:rsidP="0051408C">
            <w:r w:rsidRPr="00E12829">
              <w:t>MEM19060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D15F81"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Cut and polish a gemstone assembly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49CAE0"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80</w:t>
            </w:r>
          </w:p>
        </w:tc>
      </w:tr>
      <w:tr w:rsidR="0051408C" w:rsidRPr="00A561C5" w14:paraId="39D3245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9CD256" w14:textId="77777777" w:rsidR="0051408C" w:rsidRPr="00E12829" w:rsidRDefault="0051408C" w:rsidP="0051408C">
            <w:r w:rsidRPr="00E12829">
              <w:t>MEM19061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83E024A"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Carve and polish gemstones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EA8A94"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80</w:t>
            </w:r>
          </w:p>
        </w:tc>
      </w:tr>
      <w:tr w:rsidR="0051408C" w:rsidRPr="00A561C5" w14:paraId="045E9F4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426BA08" w14:textId="77777777" w:rsidR="0051408C" w:rsidRPr="00E12829" w:rsidRDefault="0051408C" w:rsidP="0051408C">
            <w:r w:rsidRPr="00E12829">
              <w:t>MEM19062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CBBB23B"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Production cut and polish gemstones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B13583"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40</w:t>
            </w:r>
          </w:p>
        </w:tc>
      </w:tr>
      <w:tr w:rsidR="0051408C" w:rsidRPr="00A561C5" w14:paraId="51D523F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D116BF1" w14:textId="77777777" w:rsidR="0051408C" w:rsidRPr="00E12829" w:rsidRDefault="0051408C" w:rsidP="0051408C">
            <w:r w:rsidRPr="00E12829">
              <w:t>MEM19063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66CDC5"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Use a faceting machine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2F0FADF"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40</w:t>
            </w:r>
          </w:p>
        </w:tc>
      </w:tr>
      <w:tr w:rsidR="0051408C" w:rsidRPr="00A561C5" w14:paraId="6BB0E63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D1843B" w14:textId="77777777" w:rsidR="0051408C" w:rsidRPr="00E12829" w:rsidRDefault="0051408C" w:rsidP="0051408C">
            <w:r w:rsidRPr="00E12829">
              <w:t>MEM19064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8CAD2E8"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Cut gemstone spheres and beads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09D158"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30</w:t>
            </w:r>
          </w:p>
        </w:tc>
      </w:tr>
      <w:tr w:rsidR="0051408C" w:rsidRPr="00A561C5" w14:paraId="1DEA73E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C7DF173" w14:textId="77777777" w:rsidR="0051408C" w:rsidRPr="00E12829" w:rsidRDefault="0051408C" w:rsidP="0051408C">
            <w:r w:rsidRPr="00E12829">
              <w:t>MEM19065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6A4BEA5"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Obtain rough and polished gemstones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3268C6"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10</w:t>
            </w:r>
          </w:p>
        </w:tc>
      </w:tr>
      <w:tr w:rsidR="0051408C" w:rsidRPr="00A561C5" w14:paraId="12D4466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6D6E69" w14:textId="77777777" w:rsidR="0051408C" w:rsidRPr="00E12829" w:rsidRDefault="0051408C" w:rsidP="0051408C">
            <w:r w:rsidRPr="00E12829">
              <w:t>MEM19066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3197E5"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Identify the requirements for establishing a gemstone-cutting workshop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C9D1FA8"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20</w:t>
            </w:r>
          </w:p>
        </w:tc>
      </w:tr>
      <w:tr w:rsidR="0051408C" w:rsidRPr="00A561C5" w14:paraId="4BD983A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49E87A1" w14:textId="77777777" w:rsidR="0051408C" w:rsidRPr="00E12829" w:rsidRDefault="0051408C" w:rsidP="0051408C">
            <w:r w:rsidRPr="00E12829">
              <w:t>MEM19067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0C628FF"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Apply advanced pre-cutting processes to complex gemstones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1F7BB4"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40</w:t>
            </w:r>
          </w:p>
        </w:tc>
      </w:tr>
      <w:tr w:rsidR="0051408C" w:rsidRPr="00A561C5" w14:paraId="73BC28D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29C8C1C" w14:textId="77777777" w:rsidR="0051408C" w:rsidRPr="00E12829" w:rsidRDefault="0051408C" w:rsidP="0051408C">
            <w:r w:rsidRPr="00E12829">
              <w:t>MEM20015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AB80455"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Produce hand cut keys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8B1BF5"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20</w:t>
            </w:r>
          </w:p>
        </w:tc>
      </w:tr>
      <w:tr w:rsidR="0051408C" w:rsidRPr="00A561C5" w14:paraId="63E0A85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477D212" w14:textId="77777777" w:rsidR="0051408C" w:rsidRPr="00E12829" w:rsidRDefault="0051408C" w:rsidP="0051408C">
            <w:r w:rsidRPr="00E12829">
              <w:t>MEM20016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C2B542"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Produce keys by cutting to code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FB09212"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20</w:t>
            </w:r>
          </w:p>
        </w:tc>
      </w:tr>
      <w:tr w:rsidR="0051408C" w:rsidRPr="00A561C5" w14:paraId="55E653A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A7B9F3" w14:textId="77777777" w:rsidR="0051408C" w:rsidRPr="00E12829" w:rsidRDefault="0051408C" w:rsidP="0051408C">
            <w:r w:rsidRPr="00E12829">
              <w:t>MEM20017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9561AB"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Produce keys by duplication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2D08E0D"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20</w:t>
            </w:r>
          </w:p>
        </w:tc>
      </w:tr>
      <w:tr w:rsidR="0051408C" w:rsidRPr="00A561C5" w14:paraId="660B5A4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023F9B9" w14:textId="77777777" w:rsidR="0051408C" w:rsidRPr="00E12829" w:rsidRDefault="0051408C" w:rsidP="0051408C">
            <w:r w:rsidRPr="00E12829">
              <w:t>MEM20018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2FEFB1"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Identify and program transponder keys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0B5010"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20</w:t>
            </w:r>
          </w:p>
        </w:tc>
      </w:tr>
      <w:tr w:rsidR="0051408C" w:rsidRPr="00A561C5" w14:paraId="1D804DA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93B90D" w14:textId="77777777" w:rsidR="0051408C" w:rsidRPr="00E12829" w:rsidRDefault="0051408C" w:rsidP="0051408C">
            <w:r w:rsidRPr="00E12829">
              <w:t>MEM20019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A2EFE57"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Service automotive transponder systems using diagnostic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E0288B"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20</w:t>
            </w:r>
          </w:p>
        </w:tc>
      </w:tr>
      <w:tr w:rsidR="0051408C" w:rsidRPr="00A561C5" w14:paraId="5F02E8A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2F4AB1" w14:textId="77777777" w:rsidR="0051408C" w:rsidRPr="00E12829" w:rsidRDefault="0051408C" w:rsidP="0051408C">
            <w:r w:rsidRPr="00E12829">
              <w:t>MEM20020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7515864"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Use EEPROM programmers to service automotive transponder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B8EA57" w14:textId="77777777" w:rsidR="0051408C" w:rsidRPr="00E12829"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20</w:t>
            </w:r>
          </w:p>
        </w:tc>
      </w:tr>
      <w:tr w:rsidR="0051408C" w:rsidRPr="00A561C5" w14:paraId="1046ABA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DA4B287" w14:textId="77777777" w:rsidR="0051408C" w:rsidRPr="00E12829" w:rsidRDefault="0051408C" w:rsidP="0051408C">
            <w:r w:rsidRPr="00E12829">
              <w:t>MEM20021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261A6AF" w14:textId="77777777" w:rsidR="0051408C" w:rsidRPr="00E12829" w:rsidRDefault="0051408C" w:rsidP="0051408C">
            <w:pPr>
              <w:cnfStyle w:val="000000000000" w:firstRow="0" w:lastRow="0" w:firstColumn="0" w:lastColumn="0" w:oddVBand="0" w:evenVBand="0" w:oddHBand="0" w:evenHBand="0" w:firstRowFirstColumn="0" w:firstRowLastColumn="0" w:lastRowFirstColumn="0" w:lastRowLastColumn="0"/>
            </w:pPr>
            <w:r w:rsidRPr="00E12829">
              <w:t>Perform a building security inspection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7443F8B"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E12829">
              <w:t>30</w:t>
            </w:r>
          </w:p>
        </w:tc>
      </w:tr>
      <w:tr w:rsidR="0051408C" w:rsidRPr="00A561C5" w14:paraId="42826FD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336B9A" w14:textId="77777777" w:rsidR="0051408C" w:rsidRPr="001D5713" w:rsidRDefault="0051408C" w:rsidP="0051408C">
            <w:r w:rsidRPr="001D5713">
              <w:t>MEM20022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B3AF31"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Modify and repair security equipment and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549FC7"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30</w:t>
            </w:r>
          </w:p>
        </w:tc>
      </w:tr>
      <w:tr w:rsidR="0051408C" w:rsidRPr="00A561C5" w14:paraId="7CFF682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10A9FB8" w14:textId="77777777" w:rsidR="0051408C" w:rsidRPr="001D5713" w:rsidRDefault="0051408C" w:rsidP="0051408C">
            <w:r w:rsidRPr="001D5713">
              <w:t>MEM20023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9E2A4A"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Assemble and test lock mechanisms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C9278E"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60</w:t>
            </w:r>
          </w:p>
        </w:tc>
      </w:tr>
      <w:tr w:rsidR="0051408C" w:rsidRPr="00A561C5" w14:paraId="751BB52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4B536B" w14:textId="77777777" w:rsidR="0051408C" w:rsidRPr="001D5713" w:rsidRDefault="0051408C" w:rsidP="0051408C">
            <w:r w:rsidRPr="001D5713">
              <w:t>MEM20024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CC12FF"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Install and upgrade locks and hardware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01CCD5"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40</w:t>
            </w:r>
          </w:p>
        </w:tc>
      </w:tr>
      <w:tr w:rsidR="0051408C" w:rsidRPr="00A561C5" w14:paraId="19D2DC3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301BF0F" w14:textId="77777777" w:rsidR="0051408C" w:rsidRPr="001D5713" w:rsidRDefault="0051408C" w:rsidP="0051408C">
            <w:r w:rsidRPr="001D5713">
              <w:t>MEM20025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50B8249"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Gain entry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91EA36"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40</w:t>
            </w:r>
          </w:p>
        </w:tc>
      </w:tr>
      <w:tr w:rsidR="0051408C" w:rsidRPr="00A561C5" w14:paraId="2FDC57D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9578944" w14:textId="77777777" w:rsidR="0051408C" w:rsidRPr="001D5713" w:rsidRDefault="0051408C" w:rsidP="0051408C">
            <w:r w:rsidRPr="001D5713">
              <w:t>MEM20026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E39DAA2"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Install and maintain door control devices and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854607"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20</w:t>
            </w:r>
          </w:p>
        </w:tc>
      </w:tr>
      <w:tr w:rsidR="0051408C" w:rsidRPr="00A561C5" w14:paraId="774F53A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223F53" w14:textId="77777777" w:rsidR="0051408C" w:rsidRPr="001D5713" w:rsidRDefault="0051408C" w:rsidP="0051408C">
            <w:r w:rsidRPr="001D5713">
              <w:t>MEM20027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3E42ECA"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Maintain and service mechanical locking devices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E3DAD8"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60</w:t>
            </w:r>
          </w:p>
        </w:tc>
      </w:tr>
      <w:tr w:rsidR="0051408C" w:rsidRPr="00A561C5" w14:paraId="0391D0C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94A116E" w14:textId="77777777" w:rsidR="0051408C" w:rsidRPr="001D5713" w:rsidRDefault="0051408C" w:rsidP="0051408C">
            <w:r w:rsidRPr="001D5713">
              <w:t>MEM20028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98B6CEB"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Plan and prepare a master key system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DE69E9"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60</w:t>
            </w:r>
          </w:p>
        </w:tc>
      </w:tr>
      <w:tr w:rsidR="0051408C" w:rsidRPr="00A561C5" w14:paraId="418F312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027666" w14:textId="77777777" w:rsidR="0051408C" w:rsidRPr="001D5713" w:rsidRDefault="0051408C" w:rsidP="0051408C">
            <w:r w:rsidRPr="001D5713">
              <w:t>MEM20029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584EB50"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Develop and implement a master key system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44481B"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40</w:t>
            </w:r>
          </w:p>
        </w:tc>
      </w:tr>
      <w:tr w:rsidR="0051408C" w:rsidRPr="00A561C5" w14:paraId="122B022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5DEDAD" w14:textId="77777777" w:rsidR="0051408C" w:rsidRPr="001D5713" w:rsidRDefault="0051408C" w:rsidP="0051408C">
            <w:r w:rsidRPr="001D5713">
              <w:t>MEM20030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73E263"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Gain entry and reinstate fire and security containers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C0AFF5"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40</w:t>
            </w:r>
          </w:p>
        </w:tc>
      </w:tr>
      <w:tr w:rsidR="0051408C" w:rsidRPr="00A561C5" w14:paraId="513DE5F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FD6157" w14:textId="77777777" w:rsidR="0051408C" w:rsidRPr="001D5713" w:rsidRDefault="0051408C" w:rsidP="0051408C">
            <w:r w:rsidRPr="001D5713">
              <w:t>MEM20031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8C06AC"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Gain entry and reinstate automotive locking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E8B393"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40</w:t>
            </w:r>
          </w:p>
        </w:tc>
      </w:tr>
      <w:tr w:rsidR="0051408C" w:rsidRPr="00A561C5" w14:paraId="0C369E4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EAD2813" w14:textId="77777777" w:rsidR="0051408C" w:rsidRPr="001D5713" w:rsidRDefault="0051408C" w:rsidP="0051408C">
            <w:r w:rsidRPr="001D5713">
              <w:t>MEM20032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E742D5"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Service and repair fire and security containers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FBCEBB"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60</w:t>
            </w:r>
          </w:p>
        </w:tc>
      </w:tr>
      <w:tr w:rsidR="0051408C" w:rsidRPr="00A561C5" w14:paraId="2699357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61A736" w14:textId="77777777" w:rsidR="0051408C" w:rsidRPr="001D5713" w:rsidRDefault="0051408C" w:rsidP="0051408C">
            <w:r w:rsidRPr="001D5713">
              <w:t>MEM20033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5891AC"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Service and repair mechanical automotive locking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FD918CC"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60</w:t>
            </w:r>
          </w:p>
        </w:tc>
      </w:tr>
      <w:tr w:rsidR="0051408C" w:rsidRPr="00A561C5" w14:paraId="0FB6496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A594AF" w14:textId="77777777" w:rsidR="0051408C" w:rsidRPr="001D5713" w:rsidRDefault="0051408C" w:rsidP="0051408C">
            <w:r w:rsidRPr="001D5713">
              <w:t>MEM20035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45F816"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Perform a site security survey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4B16CB"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20</w:t>
            </w:r>
          </w:p>
        </w:tc>
      </w:tr>
      <w:tr w:rsidR="0051408C" w:rsidRPr="00A561C5" w14:paraId="1C1474F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2BD913" w14:textId="77777777" w:rsidR="0051408C" w:rsidRPr="001D5713" w:rsidRDefault="0051408C" w:rsidP="0051408C">
            <w:r w:rsidRPr="001D5713">
              <w:t>MEM21001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339F1F"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Replace watch batteries, capacitors and bands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6C2D58"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20</w:t>
            </w:r>
          </w:p>
        </w:tc>
      </w:tr>
      <w:tr w:rsidR="0051408C" w:rsidRPr="00A561C5" w14:paraId="2E25DA2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D71193" w14:textId="77777777" w:rsidR="0051408C" w:rsidRPr="001D5713" w:rsidRDefault="0051408C" w:rsidP="0051408C">
            <w:r w:rsidRPr="001D5713">
              <w:t>MEM21002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CA0DF0"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Perform watch movement exchange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285B2B7"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20</w:t>
            </w:r>
          </w:p>
        </w:tc>
      </w:tr>
      <w:tr w:rsidR="0051408C" w:rsidRPr="00A561C5" w14:paraId="4A485A5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2E71BD" w14:textId="77777777" w:rsidR="0051408C" w:rsidRPr="001D5713" w:rsidRDefault="0051408C" w:rsidP="0051408C">
            <w:r w:rsidRPr="001D5713">
              <w:t>MEM21003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CE579E"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Perform watch case servicing, repair and refurbishment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C044141"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40</w:t>
            </w:r>
          </w:p>
        </w:tc>
      </w:tr>
      <w:tr w:rsidR="0051408C" w:rsidRPr="00A561C5" w14:paraId="1817CE5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BF9673" w14:textId="77777777" w:rsidR="0051408C" w:rsidRPr="001D5713" w:rsidRDefault="0051408C" w:rsidP="0051408C">
            <w:r w:rsidRPr="001D5713">
              <w:t>MEM21004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FB8C7F"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Clean watch and clock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149D25B"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20</w:t>
            </w:r>
          </w:p>
        </w:tc>
      </w:tr>
      <w:tr w:rsidR="0051408C" w:rsidRPr="00A561C5" w14:paraId="4CB7840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452CA6C" w14:textId="77777777" w:rsidR="0051408C" w:rsidRPr="001D5713" w:rsidRDefault="0051408C" w:rsidP="0051408C">
            <w:r w:rsidRPr="001D5713">
              <w:t>MEM21005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72C78A2"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Diagnose faults in quartz watches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1CD22A"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20</w:t>
            </w:r>
          </w:p>
        </w:tc>
      </w:tr>
      <w:tr w:rsidR="0051408C" w:rsidRPr="00A561C5" w14:paraId="10B3C91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4FDFAC" w14:textId="77777777" w:rsidR="0051408C" w:rsidRPr="001D5713" w:rsidRDefault="0051408C" w:rsidP="0051408C">
            <w:r w:rsidRPr="001D5713">
              <w:t>MEM21006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44A400"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Service quartz watches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A5457A8"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40</w:t>
            </w:r>
          </w:p>
        </w:tc>
      </w:tr>
      <w:tr w:rsidR="0051408C" w:rsidRPr="00A561C5" w14:paraId="2DACCD3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351632" w14:textId="77777777" w:rsidR="0051408C" w:rsidRPr="001D5713" w:rsidRDefault="0051408C" w:rsidP="0051408C">
            <w:r w:rsidRPr="001D5713">
              <w:t>MEM21007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BA15C85"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Service complex quartz watches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674AC8" w14:textId="77777777" w:rsidR="0051408C" w:rsidRPr="001D5713"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40</w:t>
            </w:r>
          </w:p>
        </w:tc>
      </w:tr>
      <w:tr w:rsidR="0051408C" w:rsidRPr="00A561C5" w14:paraId="2CF4B35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49D334" w14:textId="77777777" w:rsidR="0051408C" w:rsidRPr="001D5713" w:rsidRDefault="0051408C" w:rsidP="0051408C">
            <w:r w:rsidRPr="001D5713">
              <w:t>MEM21008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0386762" w14:textId="77777777" w:rsidR="0051408C" w:rsidRPr="001D5713" w:rsidRDefault="0051408C" w:rsidP="0051408C">
            <w:pPr>
              <w:cnfStyle w:val="000000000000" w:firstRow="0" w:lastRow="0" w:firstColumn="0" w:lastColumn="0" w:oddVBand="0" w:evenVBand="0" w:oddHBand="0" w:evenHBand="0" w:firstRowFirstColumn="0" w:firstRowLastColumn="0" w:lastRowFirstColumn="0" w:lastRowLastColumn="0"/>
            </w:pPr>
            <w:r w:rsidRPr="001D5713">
              <w:t>Service mechanical watches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EE2C6E3"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1D5713">
              <w:t>40</w:t>
            </w:r>
          </w:p>
        </w:tc>
      </w:tr>
      <w:tr w:rsidR="0051408C" w:rsidRPr="00A561C5" w14:paraId="27E503D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2917771" w14:textId="77777777" w:rsidR="0051408C" w:rsidRPr="003120BB" w:rsidRDefault="0051408C" w:rsidP="0051408C">
            <w:r w:rsidRPr="003120BB">
              <w:t>MEM21009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9FFDBE"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Inspect, diagnose, adjust and repair mechanical watches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1D65E1B"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40</w:t>
            </w:r>
          </w:p>
        </w:tc>
      </w:tr>
      <w:tr w:rsidR="0051408C" w:rsidRPr="00A561C5" w14:paraId="006B1CD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D1BE6E" w14:textId="77777777" w:rsidR="0051408C" w:rsidRPr="003120BB" w:rsidRDefault="0051408C" w:rsidP="0051408C">
            <w:r w:rsidRPr="003120BB">
              <w:t>MEM21010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4833B94"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Service watch power generating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9190C2"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20</w:t>
            </w:r>
          </w:p>
        </w:tc>
      </w:tr>
      <w:tr w:rsidR="0051408C" w:rsidRPr="00A561C5" w14:paraId="099D090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83E776B" w14:textId="77777777" w:rsidR="0051408C" w:rsidRPr="003120BB" w:rsidRDefault="0051408C" w:rsidP="0051408C">
            <w:r w:rsidRPr="003120BB">
              <w:t>MEM21011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77FB64"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Service calendar and other dial indication mechanisms for watches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F42786"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40</w:t>
            </w:r>
          </w:p>
        </w:tc>
      </w:tr>
      <w:tr w:rsidR="0051408C" w:rsidRPr="00A561C5" w14:paraId="67C1921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707170" w14:textId="77777777" w:rsidR="0051408C" w:rsidRPr="003120BB" w:rsidRDefault="0051408C" w:rsidP="0051408C">
            <w:r w:rsidRPr="003120BB">
              <w:t>MEM21012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BCC75B"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Service and repair mechanical watch oscillating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38B697"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40</w:t>
            </w:r>
          </w:p>
        </w:tc>
      </w:tr>
      <w:tr w:rsidR="0051408C" w:rsidRPr="00A561C5" w14:paraId="11C78D8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80EC1B8" w14:textId="77777777" w:rsidR="0051408C" w:rsidRPr="003120BB" w:rsidRDefault="0051408C" w:rsidP="0051408C">
            <w:r w:rsidRPr="003120BB">
              <w:t>MEM21013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2A7441"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Service, test and adjust watch escapements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BAB53C"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40</w:t>
            </w:r>
          </w:p>
        </w:tc>
      </w:tr>
      <w:tr w:rsidR="0051408C" w:rsidRPr="00A561C5" w14:paraId="4B94FE2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F8E0A07" w14:textId="77777777" w:rsidR="0051408C" w:rsidRPr="003120BB" w:rsidRDefault="0051408C" w:rsidP="0051408C">
            <w:r w:rsidRPr="003120BB">
              <w:t>MEM21014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7238408"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Service mechanical chronograph watches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88D30C7"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60</w:t>
            </w:r>
          </w:p>
        </w:tc>
      </w:tr>
      <w:tr w:rsidR="0051408C" w:rsidRPr="00A561C5" w14:paraId="3D5170D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E749C1" w14:textId="77777777" w:rsidR="0051408C" w:rsidRPr="003120BB" w:rsidRDefault="0051408C" w:rsidP="0051408C">
            <w:r w:rsidRPr="003120BB">
              <w:t>MEM21015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D05494E"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Perform precision watch timing and adjustment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DA0728"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60</w:t>
            </w:r>
          </w:p>
        </w:tc>
      </w:tr>
      <w:tr w:rsidR="0051408C" w:rsidRPr="00A561C5" w14:paraId="1E8B269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636DFA" w14:textId="77777777" w:rsidR="0051408C" w:rsidRPr="003120BB" w:rsidRDefault="0051408C" w:rsidP="0051408C">
            <w:r w:rsidRPr="003120BB">
              <w:t>MEM21016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7F09A8"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Install and set up clocks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A232FF"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20</w:t>
            </w:r>
          </w:p>
        </w:tc>
      </w:tr>
      <w:tr w:rsidR="0051408C" w:rsidRPr="00A561C5" w14:paraId="3447319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B556E43" w14:textId="77777777" w:rsidR="0051408C" w:rsidRPr="003120BB" w:rsidRDefault="0051408C" w:rsidP="0051408C">
            <w:r w:rsidRPr="003120BB">
              <w:t>MEM21017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773EBA2"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Service and repair clock timepieces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23AA40"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60</w:t>
            </w:r>
          </w:p>
        </w:tc>
      </w:tr>
      <w:tr w:rsidR="0051408C" w:rsidRPr="00A561C5" w14:paraId="05D2721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A464D9E" w14:textId="77777777" w:rsidR="0051408C" w:rsidRPr="003120BB" w:rsidRDefault="0051408C" w:rsidP="0051408C">
            <w:r w:rsidRPr="003120BB">
              <w:t>MEM21018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61C5F1E"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Service clock escapements and oscillating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979EEFE"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40</w:t>
            </w:r>
          </w:p>
        </w:tc>
      </w:tr>
      <w:tr w:rsidR="0051408C" w:rsidRPr="00A561C5" w14:paraId="06AD39C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6FEB2A" w14:textId="77777777" w:rsidR="0051408C" w:rsidRPr="003120BB" w:rsidRDefault="0051408C" w:rsidP="0051408C">
            <w:r w:rsidRPr="003120BB">
              <w:t>MEM21019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9DB267"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Service and repair clock striking mechanisms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D1F4E7"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40</w:t>
            </w:r>
          </w:p>
        </w:tc>
      </w:tr>
      <w:tr w:rsidR="0051408C" w:rsidRPr="00A561C5" w14:paraId="2504610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E8F5F4A" w14:textId="77777777" w:rsidR="0051408C" w:rsidRPr="003120BB" w:rsidRDefault="0051408C" w:rsidP="0051408C">
            <w:r w:rsidRPr="003120BB">
              <w:t>MEM21020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D47705A"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Service and repair clock chiming mechanisms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ADF7B3"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60</w:t>
            </w:r>
          </w:p>
        </w:tc>
      </w:tr>
      <w:tr w:rsidR="0051408C" w:rsidRPr="00A561C5" w14:paraId="7E4ADE5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0BED17" w14:textId="77777777" w:rsidR="0051408C" w:rsidRPr="003120BB" w:rsidRDefault="0051408C" w:rsidP="0051408C">
            <w:r w:rsidRPr="003120BB">
              <w:t>MEM21021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8935C21"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Restore clockwork mechanisms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42307C"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60</w:t>
            </w:r>
          </w:p>
        </w:tc>
      </w:tr>
      <w:tr w:rsidR="0051408C" w:rsidRPr="00A561C5" w14:paraId="30E2217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415D0B" w14:textId="77777777" w:rsidR="0051408C" w:rsidRPr="003120BB" w:rsidRDefault="0051408C" w:rsidP="0051408C">
            <w:r w:rsidRPr="003120BB">
              <w:t>MEM21022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B9B3EF1"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Manufacture watch and clock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CA9C7D"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60</w:t>
            </w:r>
          </w:p>
        </w:tc>
      </w:tr>
      <w:tr w:rsidR="0051408C" w:rsidRPr="00A561C5" w14:paraId="5EEA7F5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E2B3CC1" w14:textId="77777777" w:rsidR="0051408C" w:rsidRPr="003120BB" w:rsidRDefault="0051408C" w:rsidP="0051408C">
            <w:r w:rsidRPr="003120BB">
              <w:t>MEM21023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C6A67C"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Plan, set up and operate horological workshop or service centre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EDABF3"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40</w:t>
            </w:r>
          </w:p>
        </w:tc>
      </w:tr>
      <w:tr w:rsidR="0051408C" w:rsidRPr="00A561C5" w14:paraId="712D764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524F6D0" w14:textId="77777777" w:rsidR="0051408C" w:rsidRPr="003120BB" w:rsidRDefault="0051408C" w:rsidP="0051408C">
            <w:r w:rsidRPr="003120BB">
              <w:t>MEM22001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1D7635"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Perform engineering activities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4CB7A1"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60</w:t>
            </w:r>
          </w:p>
        </w:tc>
      </w:tr>
      <w:tr w:rsidR="0051408C" w:rsidRPr="00A561C5" w14:paraId="499A1DD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204781" w14:textId="77777777" w:rsidR="0051408C" w:rsidRPr="003120BB" w:rsidRDefault="0051408C" w:rsidP="0051408C">
            <w:r w:rsidRPr="003120BB">
              <w:t>MEM22002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64107C"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Manage self in the engineering environment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D918D2"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40</w:t>
            </w:r>
          </w:p>
        </w:tc>
      </w:tr>
      <w:tr w:rsidR="0051408C" w:rsidRPr="00A561C5" w14:paraId="6D071CA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7763A6" w14:textId="77777777" w:rsidR="0051408C" w:rsidRPr="003120BB" w:rsidRDefault="0051408C" w:rsidP="0051408C">
            <w:r w:rsidRPr="003120BB">
              <w:t>MEM22007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736A707"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Manage environmental effects of engineering activities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B29B92"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60</w:t>
            </w:r>
          </w:p>
        </w:tc>
      </w:tr>
      <w:tr w:rsidR="0051408C" w:rsidRPr="00A561C5" w14:paraId="2AA679E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E44DF3" w14:textId="77777777" w:rsidR="0051408C" w:rsidRPr="003120BB" w:rsidRDefault="0051408C" w:rsidP="0051408C">
            <w:r w:rsidRPr="003120BB">
              <w:t>MEM22012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58F3E2B"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Coordinate resources for an engineering project or operation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50B7C2"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60</w:t>
            </w:r>
          </w:p>
        </w:tc>
      </w:tr>
      <w:tr w:rsidR="0051408C" w:rsidRPr="00A561C5" w14:paraId="7C30E25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9F4006" w14:textId="77777777" w:rsidR="0051408C" w:rsidRPr="003120BB" w:rsidRDefault="0051408C" w:rsidP="0051408C">
            <w:r w:rsidRPr="003120BB">
              <w:t>MEM22013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B680D5C"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Coordinate engineering projects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1D53A78"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60</w:t>
            </w:r>
          </w:p>
        </w:tc>
      </w:tr>
      <w:tr w:rsidR="0051408C" w:rsidRPr="00A561C5" w14:paraId="589567F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67E7C9" w14:textId="77777777" w:rsidR="0051408C" w:rsidRPr="003120BB" w:rsidRDefault="0051408C" w:rsidP="0051408C">
            <w:r w:rsidRPr="003120BB">
              <w:t>MEM22014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34159B"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Coordinate engineering-related manufacturing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2DEACD" w14:textId="77777777" w:rsidR="0051408C" w:rsidRPr="003120BB"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60</w:t>
            </w:r>
          </w:p>
        </w:tc>
      </w:tr>
      <w:tr w:rsidR="0051408C" w:rsidRPr="00A561C5" w14:paraId="7F2F696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6C1DF4B" w14:textId="77777777" w:rsidR="0051408C" w:rsidRPr="003120BB" w:rsidRDefault="0051408C" w:rsidP="0051408C">
            <w:r w:rsidRPr="003120BB">
              <w:t>MEM22015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6A0306B" w14:textId="77777777" w:rsidR="0051408C" w:rsidRPr="003120BB" w:rsidRDefault="0051408C" w:rsidP="0051408C">
            <w:pPr>
              <w:cnfStyle w:val="000000000000" w:firstRow="0" w:lastRow="0" w:firstColumn="0" w:lastColumn="0" w:oddVBand="0" w:evenVBand="0" w:oddHBand="0" w:evenHBand="0" w:firstRowFirstColumn="0" w:firstRowLastColumn="0" w:lastRowFirstColumn="0" w:lastRowLastColumn="0"/>
            </w:pPr>
            <w:r w:rsidRPr="003120BB">
              <w:t>Source and estimate engineering materials requirements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6E2933"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3120BB">
              <w:t>40</w:t>
            </w:r>
          </w:p>
        </w:tc>
      </w:tr>
      <w:tr w:rsidR="0051408C" w:rsidRPr="00A561C5" w14:paraId="78E9CF3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ECB458" w14:textId="77777777" w:rsidR="0051408C" w:rsidRPr="002C174E" w:rsidRDefault="0051408C" w:rsidP="0051408C">
            <w:r w:rsidRPr="002C174E">
              <w:t>MEM22017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CF78E7"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Coordinate continuous improvement and technical development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5DDCBB"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40</w:t>
            </w:r>
          </w:p>
        </w:tc>
      </w:tr>
      <w:tr w:rsidR="0051408C" w:rsidRPr="00A561C5" w14:paraId="04D7085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BF76A7" w14:textId="77777777" w:rsidR="0051408C" w:rsidRPr="002C174E" w:rsidRDefault="0051408C" w:rsidP="0051408C">
            <w:r w:rsidRPr="002C174E">
              <w:t>MEM22018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837C04F"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Coordinate sales and promotion of engineering-related products or services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D94FCC"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60</w:t>
            </w:r>
          </w:p>
        </w:tc>
      </w:tr>
      <w:tr w:rsidR="0051408C" w:rsidRPr="00A561C5" w14:paraId="6F8A46A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670901" w14:textId="77777777" w:rsidR="0051408C" w:rsidRPr="002C174E" w:rsidRDefault="0051408C" w:rsidP="0051408C">
            <w:r w:rsidRPr="002C174E">
              <w:t>MEM23003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D155B0"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Operate and program computers and/or controllers in engineering situations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D1111D"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80</w:t>
            </w:r>
          </w:p>
        </w:tc>
      </w:tr>
      <w:tr w:rsidR="0051408C" w:rsidRPr="00A561C5" w14:paraId="43B1DF7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C5223A" w14:textId="77777777" w:rsidR="0051408C" w:rsidRPr="002C174E" w:rsidRDefault="0051408C" w:rsidP="0051408C">
            <w:r w:rsidRPr="002C174E">
              <w:t>MEM23004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BEDADE"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Apply technical mathematics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DF61A5"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80</w:t>
            </w:r>
          </w:p>
        </w:tc>
      </w:tr>
      <w:tr w:rsidR="0051408C" w:rsidRPr="00A561C5" w14:paraId="42F16E8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D6C10F" w14:textId="77777777" w:rsidR="0051408C" w:rsidRPr="002C174E" w:rsidRDefault="0051408C" w:rsidP="0051408C">
            <w:r w:rsidRPr="002C174E">
              <w:t>MEM23005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B91458"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Apply statistics and probability techniques to engineering tasks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4E6123"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40</w:t>
            </w:r>
          </w:p>
        </w:tc>
      </w:tr>
      <w:tr w:rsidR="0051408C" w:rsidRPr="00A561C5" w14:paraId="48BF6F8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3292F31" w14:textId="77777777" w:rsidR="0051408C" w:rsidRPr="002C174E" w:rsidRDefault="0051408C" w:rsidP="0051408C">
            <w:r w:rsidRPr="002C174E">
              <w:t>MEM23006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044CF6"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Apply fluid and thermodynamics principles in engineering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092AE6"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80</w:t>
            </w:r>
          </w:p>
        </w:tc>
      </w:tr>
      <w:tr w:rsidR="0051408C" w:rsidRPr="00A561C5" w14:paraId="493C0D3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25794F" w14:textId="77777777" w:rsidR="0051408C" w:rsidRPr="002C174E" w:rsidRDefault="0051408C" w:rsidP="0051408C">
            <w:r w:rsidRPr="002C174E">
              <w:t>MEM23007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ABB68B"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Apply calculus to engineering tasks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86F398"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80</w:t>
            </w:r>
          </w:p>
        </w:tc>
      </w:tr>
      <w:tr w:rsidR="0051408C" w:rsidRPr="00A561C5" w14:paraId="50E8632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D4190D" w14:textId="77777777" w:rsidR="0051408C" w:rsidRPr="002C174E" w:rsidRDefault="0051408C" w:rsidP="0051408C">
            <w:r w:rsidRPr="002C174E">
              <w:t>MEM23008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6D1DD4B"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Apply advanced algebra and numerical methods to engineering tasks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C234A5B"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120</w:t>
            </w:r>
          </w:p>
        </w:tc>
      </w:tr>
      <w:tr w:rsidR="0051408C" w:rsidRPr="00A561C5" w14:paraId="05CE064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3147DA" w14:textId="77777777" w:rsidR="0051408C" w:rsidRPr="002C174E" w:rsidRDefault="0051408C" w:rsidP="0051408C">
            <w:r w:rsidRPr="002C174E">
              <w:t>MEM23052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39E713A"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Apply basic electro and control scientific principles and techniques in aeronautical engineering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6AA1CD"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60</w:t>
            </w:r>
          </w:p>
        </w:tc>
      </w:tr>
      <w:tr w:rsidR="0051408C" w:rsidRPr="00A561C5" w14:paraId="35B2335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D27162" w14:textId="77777777" w:rsidR="0051408C" w:rsidRPr="002C174E" w:rsidRDefault="0051408C" w:rsidP="0051408C">
            <w:r w:rsidRPr="002C174E">
              <w:t>MEM23063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5495EA"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Select and organise mechanical engineering material tests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081FA1"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60</w:t>
            </w:r>
          </w:p>
        </w:tc>
      </w:tr>
      <w:tr w:rsidR="0051408C" w:rsidRPr="00A561C5" w14:paraId="7075483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694264" w14:textId="77777777" w:rsidR="0051408C" w:rsidRPr="002C174E" w:rsidRDefault="0051408C" w:rsidP="0051408C">
            <w:r w:rsidRPr="002C174E">
              <w:t>MEM23064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24B45F"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Select and organise mechatronic engineering material tests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286345"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60</w:t>
            </w:r>
          </w:p>
        </w:tc>
      </w:tr>
      <w:tr w:rsidR="0051408C" w:rsidRPr="00A561C5" w14:paraId="5B193D0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5FA936" w14:textId="77777777" w:rsidR="0051408C" w:rsidRPr="002C174E" w:rsidRDefault="0051408C" w:rsidP="0051408C">
            <w:r w:rsidRPr="002C174E">
              <w:t>MEM23086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EB70FC"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Apply scientific principles and techniques in avionic engineering situations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5A2A65"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60</w:t>
            </w:r>
          </w:p>
        </w:tc>
      </w:tr>
      <w:tr w:rsidR="0051408C" w:rsidRPr="00A561C5" w14:paraId="788B203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2473BA9" w14:textId="77777777" w:rsidR="0051408C" w:rsidRPr="002C174E" w:rsidRDefault="0051408C" w:rsidP="0051408C">
            <w:r w:rsidRPr="002C174E">
              <w:t>MEM23109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C8C7D8"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Apply engineering mechanics principles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A77046"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60</w:t>
            </w:r>
          </w:p>
        </w:tc>
      </w:tr>
      <w:tr w:rsidR="0051408C" w:rsidRPr="00A561C5" w14:paraId="0A6090C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5FE8AD" w14:textId="77777777" w:rsidR="0051408C" w:rsidRPr="002C174E" w:rsidRDefault="0051408C" w:rsidP="0051408C">
            <w:r w:rsidRPr="002C174E">
              <w:t>MEM23111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6DF0B7"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Select electrical equipment and components for engineering applications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2B87B57"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60</w:t>
            </w:r>
          </w:p>
        </w:tc>
      </w:tr>
      <w:tr w:rsidR="0051408C" w:rsidRPr="00A561C5" w14:paraId="198539A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9FB3EF" w14:textId="77777777" w:rsidR="0051408C" w:rsidRPr="002C174E" w:rsidRDefault="0051408C" w:rsidP="0051408C">
            <w:r w:rsidRPr="002C174E">
              <w:t>MEM23112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AC698C9"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Investigate electrical and electronic controllers in engineering applications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E0435E"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40</w:t>
            </w:r>
          </w:p>
        </w:tc>
      </w:tr>
      <w:tr w:rsidR="0051408C" w:rsidRPr="00A561C5" w14:paraId="0FFD4EB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701809B" w14:textId="77777777" w:rsidR="0051408C" w:rsidRPr="002C174E" w:rsidRDefault="0051408C" w:rsidP="0051408C">
            <w:r w:rsidRPr="002C174E">
              <w:t>MEM23113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AF71FA"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Evaluate hydrodynamic systems and system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B48274"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60</w:t>
            </w:r>
          </w:p>
        </w:tc>
      </w:tr>
      <w:tr w:rsidR="0051408C" w:rsidRPr="00A561C5" w14:paraId="5C60C84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C1B3A0" w14:textId="77777777" w:rsidR="0051408C" w:rsidRPr="002C174E" w:rsidRDefault="0051408C" w:rsidP="0051408C">
            <w:r w:rsidRPr="002C174E">
              <w:t>MEM23114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14BF3E"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Evaluate thermodynamic systems and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F97740"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60</w:t>
            </w:r>
          </w:p>
        </w:tc>
      </w:tr>
      <w:tr w:rsidR="0051408C" w:rsidRPr="00A561C5" w14:paraId="6666B16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7EF8F7B" w14:textId="77777777" w:rsidR="0051408C" w:rsidRPr="002C174E" w:rsidRDefault="0051408C" w:rsidP="0051408C">
            <w:r w:rsidRPr="002C174E">
              <w:t>MEM23115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C600CB2"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Evaluate fluid power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D3C62E"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60</w:t>
            </w:r>
          </w:p>
        </w:tc>
      </w:tr>
      <w:tr w:rsidR="0051408C" w:rsidRPr="00A561C5" w14:paraId="488A97C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B1467E" w14:textId="77777777" w:rsidR="0051408C" w:rsidRPr="002C174E" w:rsidRDefault="0051408C" w:rsidP="0051408C">
            <w:r w:rsidRPr="002C174E">
              <w:t>MEM23116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EA037A"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Evaluate programmable logic controller and related control system component applications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7941F89"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60</w:t>
            </w:r>
          </w:p>
        </w:tc>
      </w:tr>
      <w:tr w:rsidR="0051408C" w:rsidRPr="00A561C5" w14:paraId="35CF99F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7EE3C76" w14:textId="77777777" w:rsidR="0051408C" w:rsidRPr="002C174E" w:rsidRDefault="0051408C" w:rsidP="0051408C">
            <w:r w:rsidRPr="002C174E">
              <w:t>MEM23117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923C0E"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Evaluate microcontroller applications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16BFF9"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60</w:t>
            </w:r>
          </w:p>
        </w:tc>
      </w:tr>
      <w:tr w:rsidR="0051408C" w:rsidRPr="00A561C5" w14:paraId="60542AD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52386C" w14:textId="77777777" w:rsidR="0051408C" w:rsidRPr="002C174E" w:rsidRDefault="0051408C" w:rsidP="0051408C">
            <w:r w:rsidRPr="002C174E">
              <w:t>MEM23118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54B8112"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Apply production and service control techniques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A35081" w14:textId="77777777" w:rsidR="0051408C" w:rsidRPr="002C174E"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80</w:t>
            </w:r>
          </w:p>
        </w:tc>
      </w:tr>
      <w:tr w:rsidR="0051408C" w:rsidRPr="00A561C5" w14:paraId="5E56FAD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FC9356" w14:textId="77777777" w:rsidR="0051408C" w:rsidRPr="002C174E" w:rsidRDefault="0051408C" w:rsidP="0051408C">
            <w:r w:rsidRPr="002C174E">
              <w:t>MEM23119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AD0F2D" w14:textId="77777777" w:rsidR="0051408C" w:rsidRPr="002C174E" w:rsidRDefault="0051408C" w:rsidP="0051408C">
            <w:pPr>
              <w:cnfStyle w:val="000000000000" w:firstRow="0" w:lastRow="0" w:firstColumn="0" w:lastColumn="0" w:oddVBand="0" w:evenVBand="0" w:oddHBand="0" w:evenHBand="0" w:firstRowFirstColumn="0" w:firstRowLastColumn="0" w:lastRowFirstColumn="0" w:lastRowLastColumn="0"/>
            </w:pPr>
            <w:r w:rsidRPr="002C174E">
              <w:t>Evaluate continuous improvement processes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2C0F62"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2C174E">
              <w:t>80</w:t>
            </w:r>
          </w:p>
        </w:tc>
      </w:tr>
      <w:tr w:rsidR="0051408C" w:rsidRPr="00A561C5" w14:paraId="7858333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9E2EF70" w14:textId="77777777" w:rsidR="0051408C" w:rsidRPr="0096186C" w:rsidRDefault="0051408C" w:rsidP="0051408C">
            <w:r w:rsidRPr="0096186C">
              <w:t>MEM23120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087EE5"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Select mechanical machine and equipment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AF8DD8D" w14:textId="77777777" w:rsidR="0051408C" w:rsidRPr="0096186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80</w:t>
            </w:r>
          </w:p>
        </w:tc>
      </w:tr>
      <w:tr w:rsidR="0051408C" w:rsidRPr="00A561C5" w14:paraId="08AF6FA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B12895" w14:textId="77777777" w:rsidR="0051408C" w:rsidRPr="0096186C" w:rsidRDefault="0051408C" w:rsidP="0051408C">
            <w:r w:rsidRPr="0096186C">
              <w:t>MEM23121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6EBC1D"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Analyse loads on frames and mechanisms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833722A" w14:textId="77777777" w:rsidR="0051408C" w:rsidRPr="0096186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80</w:t>
            </w:r>
          </w:p>
        </w:tc>
      </w:tr>
      <w:tr w:rsidR="0051408C" w:rsidRPr="00A561C5" w14:paraId="41F9DA2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5A3A12" w14:textId="77777777" w:rsidR="0051408C" w:rsidRPr="0096186C" w:rsidRDefault="0051408C" w:rsidP="0051408C">
            <w:r w:rsidRPr="0096186C">
              <w:t>MEM23122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72A26D"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Evaluate computer integrated manufacturing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CDF9ED" w14:textId="77777777" w:rsidR="0051408C" w:rsidRPr="0096186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80</w:t>
            </w:r>
          </w:p>
        </w:tc>
      </w:tr>
      <w:tr w:rsidR="0051408C" w:rsidRPr="00A561C5" w14:paraId="5378D80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320672" w14:textId="77777777" w:rsidR="0051408C" w:rsidRPr="0096186C" w:rsidRDefault="0051408C" w:rsidP="0051408C">
            <w:r w:rsidRPr="0096186C">
              <w:t>MEM23123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2E10D0"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Evaluate manufacturing processes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47EDC1" w14:textId="77777777" w:rsidR="0051408C" w:rsidRPr="0096186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60</w:t>
            </w:r>
          </w:p>
        </w:tc>
      </w:tr>
      <w:tr w:rsidR="0051408C" w:rsidRPr="00A561C5" w14:paraId="3E6919F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059435" w14:textId="77777777" w:rsidR="0051408C" w:rsidRPr="0096186C" w:rsidRDefault="0051408C" w:rsidP="0051408C">
            <w:r w:rsidRPr="0096186C">
              <w:t>MEM23124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713B084"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Measure and analyse noise and vibration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96763B6" w14:textId="77777777" w:rsidR="0051408C" w:rsidRPr="0096186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60</w:t>
            </w:r>
          </w:p>
        </w:tc>
      </w:tr>
      <w:tr w:rsidR="0051408C" w:rsidRPr="00A561C5" w14:paraId="369E467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158180" w14:textId="77777777" w:rsidR="0051408C" w:rsidRPr="0096186C" w:rsidRDefault="0051408C" w:rsidP="0051408C">
            <w:r w:rsidRPr="0096186C">
              <w:t>MEM23125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15FFDE"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Evaluate maintenance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059E80" w14:textId="77777777" w:rsidR="0051408C" w:rsidRPr="0096186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60</w:t>
            </w:r>
          </w:p>
        </w:tc>
      </w:tr>
      <w:tr w:rsidR="0051408C" w:rsidRPr="00A561C5" w14:paraId="4E34B44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029613" w14:textId="77777777" w:rsidR="0051408C" w:rsidRPr="0096186C" w:rsidRDefault="0051408C" w:rsidP="0051408C">
            <w:r w:rsidRPr="0096186C">
              <w:t>MEM23126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445C5A"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Evaluate industrial robotic applications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97AF80" w14:textId="77777777" w:rsidR="0051408C" w:rsidRPr="0096186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60</w:t>
            </w:r>
          </w:p>
        </w:tc>
      </w:tr>
      <w:tr w:rsidR="0051408C" w:rsidRPr="00A561C5" w14:paraId="015F479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F55F36" w14:textId="77777777" w:rsidR="0051408C" w:rsidRPr="0096186C" w:rsidRDefault="0051408C" w:rsidP="0051408C">
            <w:r w:rsidRPr="0096186C">
              <w:t>MEM23129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527CC7"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Evaluate thermal loads for heating, ventilation, air conditioning and refrigeration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898FD2" w14:textId="77777777" w:rsidR="0051408C" w:rsidRPr="0096186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80</w:t>
            </w:r>
          </w:p>
        </w:tc>
      </w:tr>
      <w:tr w:rsidR="0051408C" w:rsidRPr="00A561C5" w14:paraId="3CFF950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4AB065" w14:textId="77777777" w:rsidR="0051408C" w:rsidRPr="0096186C" w:rsidRDefault="0051408C" w:rsidP="0051408C">
            <w:r w:rsidRPr="0096186C">
              <w:t>MEM23130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5DD72E"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Coordinate servicing and fault-finding of HVACR control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14BF67" w14:textId="77777777" w:rsidR="0051408C" w:rsidRPr="0096186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60</w:t>
            </w:r>
          </w:p>
        </w:tc>
      </w:tr>
      <w:tr w:rsidR="0051408C" w:rsidRPr="00A561C5" w14:paraId="1DD9B23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0519BE" w14:textId="77777777" w:rsidR="0051408C" w:rsidRPr="0096186C" w:rsidRDefault="0051408C" w:rsidP="0051408C">
            <w:r w:rsidRPr="0096186C">
              <w:t>MEM23131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B94C97"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Evaluate rapid prototyping applications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9BC0A08" w14:textId="77777777" w:rsidR="0051408C" w:rsidRPr="0096186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60</w:t>
            </w:r>
          </w:p>
        </w:tc>
      </w:tr>
      <w:tr w:rsidR="0051408C" w:rsidRPr="00A561C5" w14:paraId="64A1849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395E11C" w14:textId="77777777" w:rsidR="0051408C" w:rsidRPr="0096186C" w:rsidRDefault="0051408C" w:rsidP="0051408C">
            <w:r w:rsidRPr="0096186C">
              <w:t>MEM23132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7E9CACF"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Evaluate rapid manufacturing processes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1646A9" w14:textId="77777777" w:rsidR="0051408C" w:rsidRPr="0096186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60</w:t>
            </w:r>
          </w:p>
        </w:tc>
      </w:tr>
      <w:tr w:rsidR="0051408C" w:rsidRPr="00A561C5" w14:paraId="217B1D3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690587" w14:textId="77777777" w:rsidR="0051408C" w:rsidRPr="0096186C" w:rsidRDefault="0051408C" w:rsidP="0051408C">
            <w:r w:rsidRPr="0096186C">
              <w:t>MEM23133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05D002"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Evaluate rapid tooling applications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098689" w14:textId="77777777" w:rsidR="0051408C" w:rsidRPr="0096186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60</w:t>
            </w:r>
          </w:p>
        </w:tc>
      </w:tr>
      <w:tr w:rsidR="0051408C" w:rsidRPr="00A561C5" w14:paraId="14393E6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B1DCDE3" w14:textId="77777777" w:rsidR="0051408C" w:rsidRPr="0096186C" w:rsidRDefault="0051408C" w:rsidP="0051408C">
            <w:r w:rsidRPr="0096186C">
              <w:t>MEM23134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702255"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Evaluate jigs and fixtures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E1D872" w14:textId="77777777" w:rsidR="0051408C" w:rsidRPr="0096186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40</w:t>
            </w:r>
          </w:p>
        </w:tc>
      </w:tr>
      <w:tr w:rsidR="0051408C" w:rsidRPr="00A561C5" w14:paraId="3FF241A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1C60C4" w14:textId="77777777" w:rsidR="0051408C" w:rsidRPr="0096186C" w:rsidRDefault="0051408C" w:rsidP="0051408C">
            <w:r w:rsidRPr="0096186C">
              <w:t>MEM23135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B92D80"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Evaluate moulding tools and processes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13495D" w14:textId="77777777" w:rsidR="0051408C" w:rsidRPr="0096186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40</w:t>
            </w:r>
          </w:p>
        </w:tc>
      </w:tr>
      <w:tr w:rsidR="0051408C" w:rsidRPr="00A561C5" w14:paraId="7C17547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CDD82B" w14:textId="77777777" w:rsidR="0051408C" w:rsidRPr="0096186C" w:rsidRDefault="0051408C" w:rsidP="0051408C">
            <w:r w:rsidRPr="0096186C">
              <w:t>MEM23136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EAD96A"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Evaluate stamping and forging tools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A391A5" w14:textId="77777777" w:rsidR="0051408C" w:rsidRPr="0096186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40</w:t>
            </w:r>
          </w:p>
        </w:tc>
      </w:tr>
      <w:tr w:rsidR="0051408C" w:rsidRPr="00A561C5" w14:paraId="4B7CF67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110878" w14:textId="77777777" w:rsidR="0051408C" w:rsidRPr="0096186C" w:rsidRDefault="0051408C" w:rsidP="0051408C">
            <w:r w:rsidRPr="0096186C">
              <w:t>MEM23137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7E9AF6"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Evaluate rolling tools and processes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0BD87C" w14:textId="77777777" w:rsidR="0051408C" w:rsidRPr="0096186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40</w:t>
            </w:r>
          </w:p>
        </w:tc>
      </w:tr>
      <w:tr w:rsidR="0051408C" w:rsidRPr="00A561C5" w14:paraId="7E0D6FF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4084951" w14:textId="77777777" w:rsidR="0051408C" w:rsidRPr="0096186C" w:rsidRDefault="0051408C" w:rsidP="0051408C">
            <w:r w:rsidRPr="0096186C">
              <w:t>MEM23138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F1553C"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Evaluate suitability of materials for engineering-related applications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5FAA19" w14:textId="77777777" w:rsidR="0051408C" w:rsidRPr="0096186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40</w:t>
            </w:r>
          </w:p>
        </w:tc>
      </w:tr>
      <w:tr w:rsidR="0051408C" w:rsidRPr="00A561C5" w14:paraId="11234DF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48D9D10" w14:textId="77777777" w:rsidR="0051408C" w:rsidRPr="0096186C" w:rsidRDefault="0051408C" w:rsidP="0051408C">
            <w:r w:rsidRPr="0096186C">
              <w:t>MEM23139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7CF6786"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Design a basic single zone duct distribution system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C34B0E" w14:textId="77777777" w:rsidR="0051408C" w:rsidRPr="0096186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40</w:t>
            </w:r>
          </w:p>
        </w:tc>
      </w:tr>
      <w:tr w:rsidR="0051408C" w:rsidRPr="00A561C5" w14:paraId="6241103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723268" w14:textId="77777777" w:rsidR="0051408C" w:rsidRPr="0096186C" w:rsidRDefault="0051408C" w:rsidP="0051408C">
            <w:r w:rsidRPr="0096186C">
              <w:t>MEM23140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046C10"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Determine operational parameters for building HVAC hydronic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B28910" w14:textId="77777777" w:rsidR="0051408C" w:rsidRPr="0096186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40</w:t>
            </w:r>
          </w:p>
        </w:tc>
      </w:tr>
      <w:tr w:rsidR="0051408C" w:rsidRPr="00A561C5" w14:paraId="0D6CBAB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16F86C" w14:textId="77777777" w:rsidR="0051408C" w:rsidRPr="0096186C" w:rsidRDefault="0051408C" w:rsidP="0051408C">
            <w:r w:rsidRPr="0096186C">
              <w:t>MEM23141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453229" w14:textId="77777777" w:rsidR="0051408C" w:rsidRPr="0096186C" w:rsidRDefault="0051408C" w:rsidP="0051408C">
            <w:pPr>
              <w:cnfStyle w:val="000000000000" w:firstRow="0" w:lastRow="0" w:firstColumn="0" w:lastColumn="0" w:oddVBand="0" w:evenVBand="0" w:oddHBand="0" w:evenHBand="0" w:firstRowFirstColumn="0" w:firstRowLastColumn="0" w:lastRowFirstColumn="0" w:lastRowLastColumn="0"/>
            </w:pPr>
            <w:r w:rsidRPr="0096186C">
              <w:t>Complete a building thermal performance survey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2A20A2A" w14:textId="77777777" w:rsidR="0051408C" w:rsidRDefault="0051408C" w:rsidP="00DE0659">
            <w:pPr>
              <w:ind w:right="231"/>
              <w:jc w:val="right"/>
              <w:cnfStyle w:val="000000000000" w:firstRow="0" w:lastRow="0" w:firstColumn="0" w:lastColumn="0" w:oddVBand="0" w:evenVBand="0" w:oddHBand="0" w:evenHBand="0" w:firstRowFirstColumn="0" w:firstRowLastColumn="0" w:lastRowFirstColumn="0" w:lastRowLastColumn="0"/>
            </w:pPr>
            <w:r w:rsidRPr="0096186C">
              <w:t>80</w:t>
            </w:r>
          </w:p>
        </w:tc>
      </w:tr>
      <w:tr w:rsidR="00CD5A34" w:rsidRPr="00A561C5" w14:paraId="5C33193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449118" w14:textId="77777777" w:rsidR="00CD5A34" w:rsidRPr="00605B11" w:rsidRDefault="00CD5A34" w:rsidP="00CD5A34">
            <w:r w:rsidRPr="00605B11">
              <w:t>MEM23142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47F148C"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Determine psychrometric processes and system performance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A43F5A2"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60</w:t>
            </w:r>
          </w:p>
        </w:tc>
      </w:tr>
      <w:tr w:rsidR="00CD5A34" w:rsidRPr="00A561C5" w14:paraId="3241F68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F5B8396" w14:textId="77777777" w:rsidR="00CD5A34" w:rsidRPr="00605B11" w:rsidRDefault="00CD5A34" w:rsidP="00CD5A34">
            <w:r w:rsidRPr="00605B11">
              <w:t>MEM23143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4D3F033"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Apply energy management principles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B2C525"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80</w:t>
            </w:r>
          </w:p>
        </w:tc>
      </w:tr>
      <w:tr w:rsidR="00CD5A34" w:rsidRPr="00A561C5" w14:paraId="7327DDA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79A9971" w14:textId="77777777" w:rsidR="00CD5A34" w:rsidRPr="00605B11" w:rsidRDefault="00CD5A34" w:rsidP="00CD5A34">
            <w:r w:rsidRPr="00605B11">
              <w:t>MEM23144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FD5113"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Contribute to the design of a commercial refrigeration system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1C3B9D"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100</w:t>
            </w:r>
          </w:p>
        </w:tc>
      </w:tr>
      <w:tr w:rsidR="00CD5A34" w:rsidRPr="00A561C5" w14:paraId="349FC44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B6F7E40" w14:textId="77777777" w:rsidR="00CD5A34" w:rsidRPr="00605B11" w:rsidRDefault="00CD5A34" w:rsidP="00CD5A34">
            <w:r w:rsidRPr="00605B11">
              <w:t>MEM23145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F4B3FC7"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Apply codes and regulations to air conditioning designs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DAB006"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80</w:t>
            </w:r>
          </w:p>
        </w:tc>
      </w:tr>
      <w:tr w:rsidR="00CD5A34" w:rsidRPr="00A561C5" w14:paraId="4F4B0B4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389E91" w14:textId="77777777" w:rsidR="00CD5A34" w:rsidRPr="00605B11" w:rsidRDefault="00CD5A34" w:rsidP="00CD5A34">
            <w:r w:rsidRPr="00605B11">
              <w:t>MEM23146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7282047"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Contribute to the design of industrial refrigeration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96B2A84"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80</w:t>
            </w:r>
          </w:p>
        </w:tc>
      </w:tr>
      <w:tr w:rsidR="00CD5A34" w:rsidRPr="00A561C5" w14:paraId="0A1A4FE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FC9044" w14:textId="77777777" w:rsidR="00CD5A34" w:rsidRPr="00605B11" w:rsidRDefault="00CD5A34" w:rsidP="00CD5A34">
            <w:r w:rsidRPr="00605B11">
              <w:t>MEM23147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3742A4"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Contribute to the design of hydronic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304616C"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40</w:t>
            </w:r>
          </w:p>
        </w:tc>
      </w:tr>
      <w:tr w:rsidR="00CD5A34" w:rsidRPr="00A561C5" w14:paraId="70BFFEF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77A7C9" w14:textId="77777777" w:rsidR="00CD5A34" w:rsidRPr="00605B11" w:rsidRDefault="00CD5A34" w:rsidP="00CD5A34">
            <w:r w:rsidRPr="00605B11">
              <w:t>MEM23148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F6C8836"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Develop energy management solutions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B25051"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40</w:t>
            </w:r>
          </w:p>
        </w:tc>
      </w:tr>
      <w:tr w:rsidR="00CD5A34" w:rsidRPr="00A561C5" w14:paraId="193B39A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A4B414" w14:textId="77777777" w:rsidR="00CD5A34" w:rsidRPr="00605B11" w:rsidRDefault="00CD5A34" w:rsidP="00CD5A34">
            <w:r w:rsidRPr="00605B11">
              <w:t>MEM23149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9D2A3A"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Contribute to the design of commercial and industrial exhaust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69A712"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40</w:t>
            </w:r>
          </w:p>
        </w:tc>
      </w:tr>
      <w:tr w:rsidR="00CD5A34" w:rsidRPr="00A561C5" w14:paraId="086DC91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1E9209" w14:textId="77777777" w:rsidR="00CD5A34" w:rsidRPr="00605B11" w:rsidRDefault="00CD5A34" w:rsidP="00CD5A34">
            <w:r w:rsidRPr="00605B11">
              <w:t>MEM23150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D50DC0"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Contribute to the design of heating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7D7E94"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40</w:t>
            </w:r>
          </w:p>
        </w:tc>
      </w:tr>
      <w:tr w:rsidR="00CD5A34" w:rsidRPr="00A561C5" w14:paraId="2AE2ECF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6C90CBD" w14:textId="77777777" w:rsidR="00CD5A34" w:rsidRPr="00605B11" w:rsidRDefault="00CD5A34" w:rsidP="00CD5A34">
            <w:r w:rsidRPr="00605B11">
              <w:t>MEM23151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FA9923"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Commission and optimise performance of HVACR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D18B89"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40</w:t>
            </w:r>
          </w:p>
        </w:tc>
      </w:tr>
      <w:tr w:rsidR="00CD5A34" w:rsidRPr="00A561C5" w14:paraId="331741F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A9DD01" w14:textId="77777777" w:rsidR="00CD5A34" w:rsidRPr="00605B11" w:rsidRDefault="00CD5A34" w:rsidP="00CD5A34">
            <w:r w:rsidRPr="00605B11">
              <w:t>MEM23152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5905352"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Apply principles of refrigeration food storage technology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CD9301A"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40</w:t>
            </w:r>
          </w:p>
        </w:tc>
      </w:tr>
      <w:tr w:rsidR="00CD5A34" w:rsidRPr="00A561C5" w14:paraId="0259C32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4994FE" w14:textId="77777777" w:rsidR="00CD5A34" w:rsidRPr="00605B11" w:rsidRDefault="00CD5A34" w:rsidP="00CD5A34">
            <w:r w:rsidRPr="00605B11">
              <w:t>MEM23153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E590F8"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Contribute to the design of heat exchanger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F73285"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40</w:t>
            </w:r>
          </w:p>
        </w:tc>
      </w:tr>
      <w:tr w:rsidR="00CD5A34" w:rsidRPr="00A561C5" w14:paraId="1CB4154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A16B4A" w14:textId="77777777" w:rsidR="00CD5A34" w:rsidRPr="00605B11" w:rsidRDefault="00CD5A34" w:rsidP="00CD5A34">
            <w:r w:rsidRPr="00605B11">
              <w:t>MEM23154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9DDCD5"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Analyse and service HVACR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2DDE41"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80</w:t>
            </w:r>
          </w:p>
        </w:tc>
      </w:tr>
      <w:tr w:rsidR="00CD5A34" w:rsidRPr="00A561C5" w14:paraId="7BF1389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3A1A222" w14:textId="77777777" w:rsidR="00CD5A34" w:rsidRPr="00605B11" w:rsidRDefault="00CD5A34" w:rsidP="00CD5A34">
            <w:r w:rsidRPr="00605B11">
              <w:t>MEM234001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AD5BB8F"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Plan and manage engineering-related projects or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89222E"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40</w:t>
            </w:r>
          </w:p>
        </w:tc>
      </w:tr>
      <w:tr w:rsidR="00CD5A34" w:rsidRPr="00A561C5" w14:paraId="52A1DA6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15F38A" w14:textId="77777777" w:rsidR="00CD5A34" w:rsidRPr="00605B11" w:rsidRDefault="00CD5A34" w:rsidP="00CD5A34">
            <w:r w:rsidRPr="00605B11">
              <w:t>MEM234002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52CF5F0"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Integrate engineering technologies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E3B4F4"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40</w:t>
            </w:r>
          </w:p>
        </w:tc>
      </w:tr>
      <w:tr w:rsidR="00CD5A34" w:rsidRPr="00A561C5" w14:paraId="69DFC23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4421F2" w14:textId="77777777" w:rsidR="00CD5A34" w:rsidRPr="00605B11" w:rsidRDefault="00CD5A34" w:rsidP="00CD5A34">
            <w:r w:rsidRPr="00605B11">
              <w:t>MEM234003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D6FECF"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Design machines and ancillary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FA0006"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60</w:t>
            </w:r>
          </w:p>
        </w:tc>
      </w:tr>
      <w:tr w:rsidR="00CD5A34" w:rsidRPr="00A561C5" w14:paraId="519A7B7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29ADBD" w14:textId="77777777" w:rsidR="00CD5A34" w:rsidRPr="00605B11" w:rsidRDefault="00CD5A34" w:rsidP="00CD5A34">
            <w:r w:rsidRPr="00605B11">
              <w:t>MEM234004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1FB00A2"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Design for engineering-related noise and vibration mitigation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53F995"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60</w:t>
            </w:r>
          </w:p>
        </w:tc>
      </w:tr>
      <w:tr w:rsidR="00CD5A34" w:rsidRPr="00A561C5" w14:paraId="618DF5F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8010ED" w14:textId="77777777" w:rsidR="00CD5A34" w:rsidRPr="00605B11" w:rsidRDefault="00CD5A34" w:rsidP="00CD5A34">
            <w:r w:rsidRPr="00605B11">
              <w:t>MEM234005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2161584"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Design hydrodynamic pumping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440C06"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60</w:t>
            </w:r>
          </w:p>
        </w:tc>
      </w:tr>
      <w:tr w:rsidR="00CD5A34" w:rsidRPr="00A561C5" w14:paraId="3B18009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219631" w14:textId="77777777" w:rsidR="00CD5A34" w:rsidRPr="00605B11" w:rsidRDefault="00CD5A34" w:rsidP="00CD5A34">
            <w:r w:rsidRPr="00605B11">
              <w:t>MEM234006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8B95A5"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Evaluate and select thermodynamic systems or subsystems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F88520"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40</w:t>
            </w:r>
          </w:p>
        </w:tc>
      </w:tr>
      <w:tr w:rsidR="00CD5A34" w:rsidRPr="00A561C5" w14:paraId="343FF9A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DB1372" w14:textId="77777777" w:rsidR="00CD5A34" w:rsidRPr="00605B11" w:rsidRDefault="00CD5A34" w:rsidP="00CD5A34">
            <w:r w:rsidRPr="00605B11">
              <w:t>MEM234007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985C28C"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Design fluid power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854F4D" w14:textId="77777777" w:rsidR="00CD5A34" w:rsidRPr="00605B11"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40</w:t>
            </w:r>
          </w:p>
        </w:tc>
      </w:tr>
      <w:tr w:rsidR="00CD5A34" w:rsidRPr="00A561C5" w14:paraId="416D5BF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559CD8C" w14:textId="77777777" w:rsidR="00CD5A34" w:rsidRPr="00605B11" w:rsidRDefault="00CD5A34" w:rsidP="00CD5A34">
            <w:r w:rsidRPr="00605B11">
              <w:t>MEM234008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2F1EB8" w14:textId="77777777" w:rsidR="00CD5A34" w:rsidRPr="00605B11" w:rsidRDefault="00CD5A34" w:rsidP="00CD5A34">
            <w:pPr>
              <w:cnfStyle w:val="000000000000" w:firstRow="0" w:lastRow="0" w:firstColumn="0" w:lastColumn="0" w:oddVBand="0" w:evenVBand="0" w:oddHBand="0" w:evenHBand="0" w:firstRowFirstColumn="0" w:firstRowLastColumn="0" w:lastRowFirstColumn="0" w:lastRowLastColumn="0"/>
            </w:pPr>
            <w:r w:rsidRPr="00605B11">
              <w:t>Design plant using computer simulations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7BA4EC9" w14:textId="77777777" w:rsidR="00CD5A3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605B11">
              <w:t>40</w:t>
            </w:r>
          </w:p>
        </w:tc>
      </w:tr>
      <w:tr w:rsidR="00CD5A34" w:rsidRPr="00A561C5" w14:paraId="7D580E5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6E291D" w14:textId="77777777" w:rsidR="00CD5A34" w:rsidRPr="002C43CB" w:rsidRDefault="00CD5A34" w:rsidP="00CD5A34">
            <w:r w:rsidRPr="002C43CB">
              <w:t>MEM234009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2C0637"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Design computer-integrated manufacturing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FF74D29"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60</w:t>
            </w:r>
          </w:p>
        </w:tc>
      </w:tr>
      <w:tr w:rsidR="00CD5A34" w:rsidRPr="00A561C5" w14:paraId="12A2FEB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62BD1FD" w14:textId="77777777" w:rsidR="00CD5A34" w:rsidRPr="002C43CB" w:rsidRDefault="00CD5A34" w:rsidP="00CD5A34">
            <w:r w:rsidRPr="002C43CB">
              <w:t>MEM234010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A23A669"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Design microcontroller applications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B3D945"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637BB5A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12735F" w14:textId="77777777" w:rsidR="00CD5A34" w:rsidRPr="002C43CB" w:rsidRDefault="00CD5A34" w:rsidP="00CD5A34">
            <w:r w:rsidRPr="002C43CB">
              <w:t>MEM234011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E0C286"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Design programmable logic controller applications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9385AB"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60</w:t>
            </w:r>
          </w:p>
        </w:tc>
      </w:tr>
      <w:tr w:rsidR="00CD5A34" w:rsidRPr="00A561C5" w14:paraId="365F0EB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F5B5C5" w14:textId="77777777" w:rsidR="00CD5A34" w:rsidRPr="002C43CB" w:rsidRDefault="00CD5A34" w:rsidP="00CD5A34">
            <w:r w:rsidRPr="002C43CB">
              <w:t>MEM234012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4B0D13"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Design integrated maintenance management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4168D2"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60</w:t>
            </w:r>
          </w:p>
        </w:tc>
      </w:tr>
      <w:tr w:rsidR="00CD5A34" w:rsidRPr="00A561C5" w14:paraId="449EEA6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7C54951" w14:textId="77777777" w:rsidR="00CD5A34" w:rsidRPr="002C43CB" w:rsidRDefault="00CD5A34" w:rsidP="00CD5A34">
            <w:r w:rsidRPr="002C43CB">
              <w:t>MEM234013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69A8E67"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Plan and design engineering-related manufacturing processes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255E780"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60</w:t>
            </w:r>
          </w:p>
        </w:tc>
      </w:tr>
      <w:tr w:rsidR="00CD5A34" w:rsidRPr="00A561C5" w14:paraId="439CDCD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9411AB" w14:textId="77777777" w:rsidR="00CD5A34" w:rsidRPr="002C43CB" w:rsidRDefault="00CD5A34" w:rsidP="00CD5A34">
            <w:r w:rsidRPr="002C43CB">
              <w:t>MEM234014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769E32"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Design a robotic system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79FAC2B"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026923F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D006AE" w14:textId="77777777" w:rsidR="00CD5A34" w:rsidRPr="002C43CB" w:rsidRDefault="00CD5A34" w:rsidP="00CD5A34">
            <w:r w:rsidRPr="002C43CB">
              <w:t>MEM234015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9D295D"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Design hydronic heat exchanger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489AD8"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11A0982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94955E" w14:textId="77777777" w:rsidR="00CD5A34" w:rsidRPr="002C43CB" w:rsidRDefault="00CD5A34" w:rsidP="00CD5A34">
            <w:r w:rsidRPr="002C43CB">
              <w:t>MEM234016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32EF32"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Design refrigeration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60F3CEA"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3021F79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F8E987" w14:textId="77777777" w:rsidR="00CD5A34" w:rsidRPr="002C43CB" w:rsidRDefault="00CD5A34" w:rsidP="00CD5A34">
            <w:r w:rsidRPr="002C43CB">
              <w:t>MEM234017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23BB14"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Design exhaust, ventilation and dust collection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CCE2B4"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720DD1C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237043" w14:textId="77777777" w:rsidR="00CD5A34" w:rsidRPr="002C43CB" w:rsidRDefault="00CD5A34" w:rsidP="00CD5A34">
            <w:r w:rsidRPr="002C43CB">
              <w:t>MEM234018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496741C"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Design heating, ventilation, air conditioning and refrigeration control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F131BC"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60</w:t>
            </w:r>
          </w:p>
        </w:tc>
      </w:tr>
      <w:tr w:rsidR="00CD5A34" w:rsidRPr="00A561C5" w14:paraId="14219EA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35F9B8" w14:textId="77777777" w:rsidR="00CD5A34" w:rsidRPr="002C43CB" w:rsidRDefault="00CD5A34" w:rsidP="00CD5A34">
            <w:r w:rsidRPr="002C43CB">
              <w:t>MEM234019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CB9B853"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Apply finite element analysis in engineering design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E10FA2"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4084ED3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CF6C17" w14:textId="77777777" w:rsidR="00CD5A34" w:rsidRPr="002C43CB" w:rsidRDefault="00CD5A34" w:rsidP="00CD5A34">
            <w:r w:rsidRPr="002C43CB">
              <w:t>MEM234020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87293E1"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Coordinate small lot manufacture using rapid manufacture processes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A023A9"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258BBBF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8D93F3" w14:textId="77777777" w:rsidR="00CD5A34" w:rsidRPr="002C43CB" w:rsidRDefault="00CD5A34" w:rsidP="00CD5A34">
            <w:r w:rsidRPr="002C43CB">
              <w:t>MEM234021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71AEDD"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Apply statistics to technology problems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4E291A"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2A9B85C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CB6AD52" w14:textId="77777777" w:rsidR="00CD5A34" w:rsidRPr="002C43CB" w:rsidRDefault="00CD5A34" w:rsidP="00CD5A34">
            <w:r w:rsidRPr="002C43CB">
              <w:t>MEM234022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2424A5"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Apply advanced calculus to technology problems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9E792E"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2CED995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67A8EA" w14:textId="77777777" w:rsidR="00CD5A34" w:rsidRPr="002C43CB" w:rsidRDefault="00CD5A34" w:rsidP="00CD5A34">
            <w:r w:rsidRPr="002C43CB">
              <w:t>MEM234023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C7E463"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Apply differential equations to technology problems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9917978"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72C231A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210AB5" w14:textId="77777777" w:rsidR="00CD5A34" w:rsidRPr="002C43CB" w:rsidRDefault="00CD5A34" w:rsidP="00CD5A34">
            <w:r w:rsidRPr="002C43CB">
              <w:t>MEM234024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A482A5"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Apply advanced mathematics to technology problems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A34B2F5"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3C9230B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F6B20D" w14:textId="77777777" w:rsidR="00CD5A34" w:rsidRPr="002C43CB" w:rsidRDefault="00CD5A34" w:rsidP="00CD5A34">
            <w:r w:rsidRPr="002C43CB">
              <w:t>MEM234025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1957FD"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Apply numerical methods to technology problems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C5178BF"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6CA40C0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62F96D" w14:textId="77777777" w:rsidR="00CD5A34" w:rsidRPr="002C43CB" w:rsidRDefault="00CD5A34" w:rsidP="00CD5A34">
            <w:r w:rsidRPr="002C43CB">
              <w:t>MEM234026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3079F7E"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Develop and coordinate engineering-related contingency plans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7E76E4"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319926F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C6E447A" w14:textId="77777777" w:rsidR="00CD5A34" w:rsidRPr="002C43CB" w:rsidRDefault="00CD5A34" w:rsidP="00CD5A34">
            <w:r w:rsidRPr="002C43CB">
              <w:t>MEM234027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45F7BA"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Plan and manage materials supply for an engineering project or manufacturing operation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3D7AB4"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21A9CA5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B783721" w14:textId="77777777" w:rsidR="00CD5A34" w:rsidRPr="002C43CB" w:rsidRDefault="00CD5A34" w:rsidP="00CD5A34">
            <w:r w:rsidRPr="002C43CB">
              <w:t>MEM234028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DE7DAAF"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Produce and manage technical documentation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2BD426B"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1DA09BE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9C4C37A" w14:textId="77777777" w:rsidR="00CD5A34" w:rsidRPr="002C43CB" w:rsidRDefault="00CD5A34" w:rsidP="00CD5A34">
            <w:r w:rsidRPr="002C43CB">
              <w:t>MEM234029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C8BDE8F"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Produce and manage technical publications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CE5F979" w14:textId="77777777" w:rsidR="00CD5A34" w:rsidRPr="002C43CB"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670ED6D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88E992" w14:textId="77777777" w:rsidR="00CD5A34" w:rsidRPr="002C43CB" w:rsidRDefault="00CD5A34" w:rsidP="00CD5A34">
            <w:r w:rsidRPr="002C43CB">
              <w:t>MEM234030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754FEB" w14:textId="77777777" w:rsidR="00CD5A34" w:rsidRPr="002C43CB" w:rsidRDefault="00CD5A34" w:rsidP="00CD5A34">
            <w:pPr>
              <w:cnfStyle w:val="000000000000" w:firstRow="0" w:lastRow="0" w:firstColumn="0" w:lastColumn="0" w:oddVBand="0" w:evenVBand="0" w:oddHBand="0" w:evenHBand="0" w:firstRowFirstColumn="0" w:firstRowLastColumn="0" w:lastRowFirstColumn="0" w:lastRowLastColumn="0"/>
            </w:pPr>
            <w:r w:rsidRPr="002C43CB">
              <w:t>Provide specialised technical and engineering guidance to other technical employees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87C7F6" w14:textId="77777777" w:rsidR="00CD5A3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28D1545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5427CE" w14:textId="77777777" w:rsidR="00CD5A34" w:rsidRPr="00D548C6" w:rsidRDefault="00CD5A34" w:rsidP="00CD5A34">
            <w:r w:rsidRPr="00D548C6">
              <w:t>MEM234031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87EACC"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Manage installation, commissioning or modification of machines and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47493B"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60</w:t>
            </w:r>
          </w:p>
        </w:tc>
      </w:tr>
      <w:tr w:rsidR="00CD5A34" w:rsidRPr="00A561C5" w14:paraId="7DA92E6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9C993F" w14:textId="77777777" w:rsidR="00CD5A34" w:rsidRPr="00D548C6" w:rsidRDefault="00CD5A34" w:rsidP="00CD5A34">
            <w:r w:rsidRPr="00D548C6">
              <w:t>MEM234032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AFB5FD"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Manage fluid power-related technologies in an organisation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2E59C47"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40</w:t>
            </w:r>
          </w:p>
        </w:tc>
      </w:tr>
      <w:tr w:rsidR="00CD5A34" w:rsidRPr="00A561C5" w14:paraId="0132255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66F53F" w14:textId="77777777" w:rsidR="00CD5A34" w:rsidRPr="00D548C6" w:rsidRDefault="00CD5A34" w:rsidP="00CD5A34">
            <w:r w:rsidRPr="00D548C6">
              <w:t>MEM234033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EDB5039"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Lead engineering-related quality operations in an organisation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EA1687C"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40</w:t>
            </w:r>
          </w:p>
        </w:tc>
      </w:tr>
      <w:tr w:rsidR="00CD5A34" w:rsidRPr="00A561C5" w14:paraId="570122B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CFD265" w14:textId="77777777" w:rsidR="00CD5A34" w:rsidRPr="00D548C6" w:rsidRDefault="00CD5A34" w:rsidP="00CD5A34">
            <w:r w:rsidRPr="00D548C6">
              <w:t>MEM234034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EC771B0"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Manage heating, ventilation, air conditioning and refrigeration systems or projects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616233"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40</w:t>
            </w:r>
          </w:p>
        </w:tc>
      </w:tr>
      <w:tr w:rsidR="00CD5A34" w:rsidRPr="00A561C5" w14:paraId="39C76EA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9D4E0C" w14:textId="77777777" w:rsidR="00CD5A34" w:rsidRPr="00D548C6" w:rsidRDefault="00CD5A34" w:rsidP="00CD5A34">
            <w:r w:rsidRPr="00D548C6">
              <w:t>MEM234035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C80975"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Maintain and apply technical and engineering skills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1FCB50"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40</w:t>
            </w:r>
          </w:p>
        </w:tc>
      </w:tr>
      <w:tr w:rsidR="00CD5A34" w:rsidRPr="00A561C5" w14:paraId="60BCCBE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EC545C" w14:textId="77777777" w:rsidR="00CD5A34" w:rsidRPr="00D548C6" w:rsidRDefault="00CD5A34" w:rsidP="00CD5A34">
            <w:r w:rsidRPr="00D548C6">
              <w:t>MEM234036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6D0B8A"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Apply configuration management procedures in engineering project management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6076DE"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80</w:t>
            </w:r>
          </w:p>
        </w:tc>
      </w:tr>
      <w:tr w:rsidR="00CD5A34" w:rsidRPr="00A561C5" w14:paraId="633394A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5E86CE3" w14:textId="77777777" w:rsidR="00CD5A34" w:rsidRPr="00D548C6" w:rsidRDefault="00CD5A34" w:rsidP="00CD5A34">
            <w:r w:rsidRPr="00D548C6">
              <w:t>MEM234037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0A60ADF"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Perform maintenance-related integrated logistic support management activities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CFBCEA5"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80</w:t>
            </w:r>
          </w:p>
        </w:tc>
      </w:tr>
      <w:tr w:rsidR="00CD5A34" w:rsidRPr="00A561C5" w14:paraId="7872E97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DA30F8" w14:textId="77777777" w:rsidR="00CD5A34" w:rsidRPr="00D548C6" w:rsidRDefault="00CD5A34" w:rsidP="00CD5A34">
            <w:r w:rsidRPr="00D548C6">
              <w:t>MEM234038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9956851"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Apply systems engineering procedures to engineering design project management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CFDD8B"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80</w:t>
            </w:r>
          </w:p>
        </w:tc>
      </w:tr>
      <w:tr w:rsidR="00CD5A34" w:rsidRPr="00A561C5" w14:paraId="01817C6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B73A7D6" w14:textId="77777777" w:rsidR="00CD5A34" w:rsidRPr="00D548C6" w:rsidRDefault="00CD5A34" w:rsidP="00CD5A34">
            <w:r w:rsidRPr="00D548C6">
              <w:t>MEM24001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EFAB7B3"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Perform basic penetrant testing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662AB8"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20</w:t>
            </w:r>
          </w:p>
        </w:tc>
      </w:tr>
      <w:tr w:rsidR="00CD5A34" w:rsidRPr="00A561C5" w14:paraId="3FFFA05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8E7806" w14:textId="77777777" w:rsidR="00CD5A34" w:rsidRPr="00D548C6" w:rsidRDefault="00CD5A34" w:rsidP="00CD5A34">
            <w:r w:rsidRPr="00D548C6">
              <w:t>MEM24002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79F5AA4"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Perform penetrant testing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765306D"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40</w:t>
            </w:r>
          </w:p>
        </w:tc>
      </w:tr>
      <w:tr w:rsidR="00CD5A34" w:rsidRPr="00A561C5" w14:paraId="2EB5A19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B6DBCF" w14:textId="77777777" w:rsidR="00CD5A34" w:rsidRPr="00D548C6" w:rsidRDefault="00CD5A34" w:rsidP="00CD5A34">
            <w:r w:rsidRPr="00D548C6">
              <w:t>MEM24003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1B6280"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Perform basic magnetic particle testing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B9E9B39"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20</w:t>
            </w:r>
          </w:p>
        </w:tc>
      </w:tr>
      <w:tr w:rsidR="00CD5A34" w:rsidRPr="00A561C5" w14:paraId="7E9F4F6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903F293" w14:textId="77777777" w:rsidR="00CD5A34" w:rsidRPr="00D548C6" w:rsidRDefault="00CD5A34" w:rsidP="00CD5A34">
            <w:r w:rsidRPr="00D548C6">
              <w:t>MEM24004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77D9C09"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Perform magnetic particle testing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8D7ECAC"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40</w:t>
            </w:r>
          </w:p>
        </w:tc>
      </w:tr>
      <w:tr w:rsidR="00CD5A34" w:rsidRPr="00A561C5" w14:paraId="02F033C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0B74412" w14:textId="77777777" w:rsidR="00CD5A34" w:rsidRPr="00D548C6" w:rsidRDefault="00CD5A34" w:rsidP="00CD5A34">
            <w:r w:rsidRPr="00D548C6">
              <w:t>MEM24005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BB2BFF"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Perform basic eddy current testing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93BE17"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20</w:t>
            </w:r>
          </w:p>
        </w:tc>
      </w:tr>
      <w:tr w:rsidR="00CD5A34" w:rsidRPr="00A561C5" w14:paraId="4736701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3FF0E57" w14:textId="77777777" w:rsidR="00CD5A34" w:rsidRPr="00D548C6" w:rsidRDefault="00CD5A34" w:rsidP="00CD5A34">
            <w:r w:rsidRPr="00D548C6">
              <w:t>MEM24006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AD61085"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Perform eddy current testing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44CB43"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60</w:t>
            </w:r>
          </w:p>
        </w:tc>
      </w:tr>
      <w:tr w:rsidR="00CD5A34" w:rsidRPr="00A561C5" w14:paraId="4BEE90F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E768596" w14:textId="77777777" w:rsidR="00CD5A34" w:rsidRPr="00D548C6" w:rsidRDefault="00CD5A34" w:rsidP="00CD5A34">
            <w:r w:rsidRPr="00D548C6">
              <w:t>MEM24007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EF9405"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Perform ultrasonic thickness testing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0E7D6D"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20</w:t>
            </w:r>
          </w:p>
        </w:tc>
      </w:tr>
      <w:tr w:rsidR="00CD5A34" w:rsidRPr="00A561C5" w14:paraId="4C9FB13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3B5F4B" w14:textId="77777777" w:rsidR="00CD5A34" w:rsidRPr="00D548C6" w:rsidRDefault="00CD5A34" w:rsidP="00CD5A34">
            <w:r w:rsidRPr="00D548C6">
              <w:t>MEM24008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C38FBE"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Perform ultrasonic testing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6E6183"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60</w:t>
            </w:r>
          </w:p>
        </w:tc>
      </w:tr>
      <w:tr w:rsidR="00CD5A34" w:rsidRPr="00A561C5" w14:paraId="0A5D5F1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5F320D" w14:textId="77777777" w:rsidR="00CD5A34" w:rsidRPr="00D548C6" w:rsidRDefault="00CD5A34" w:rsidP="00CD5A34">
            <w:r w:rsidRPr="00D548C6">
              <w:t>MEM24009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0FDBBD"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Perform basic radiographic testing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6DB249"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20</w:t>
            </w:r>
          </w:p>
        </w:tc>
      </w:tr>
      <w:tr w:rsidR="00CD5A34" w:rsidRPr="00A561C5" w14:paraId="2F82650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B1563D3" w14:textId="77777777" w:rsidR="00CD5A34" w:rsidRPr="00D548C6" w:rsidRDefault="00CD5A34" w:rsidP="00CD5A34">
            <w:r w:rsidRPr="00D548C6">
              <w:t>MEM24010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EA35C29"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Perform radiographic testing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1367D0"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60</w:t>
            </w:r>
          </w:p>
        </w:tc>
      </w:tr>
      <w:tr w:rsidR="00CD5A34" w:rsidRPr="00A561C5" w14:paraId="5DEBA3B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6A04C0" w14:textId="77777777" w:rsidR="00CD5A34" w:rsidRPr="00D548C6" w:rsidRDefault="00CD5A34" w:rsidP="00CD5A34">
            <w:r w:rsidRPr="00D548C6">
              <w:t>MEM24011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44F95D"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Establish non-destructive tests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1F46CB"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120</w:t>
            </w:r>
          </w:p>
        </w:tc>
      </w:tr>
      <w:tr w:rsidR="00CD5A34" w:rsidRPr="00A561C5" w14:paraId="7390EBE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F3EE95" w14:textId="77777777" w:rsidR="00CD5A34" w:rsidRPr="00D548C6" w:rsidRDefault="00CD5A34" w:rsidP="00CD5A34">
            <w:r w:rsidRPr="00D548C6">
              <w:t>MEM24012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149AD4"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Apply metallurgical principles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84828C" w14:textId="77777777" w:rsidR="00CD5A34" w:rsidRPr="00D548C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40</w:t>
            </w:r>
          </w:p>
        </w:tc>
      </w:tr>
      <w:tr w:rsidR="00CD5A34" w:rsidRPr="00A561C5" w14:paraId="2791CC6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B7F6B6" w14:textId="77777777" w:rsidR="00CD5A34" w:rsidRPr="00D548C6" w:rsidRDefault="00CD5A34" w:rsidP="00CD5A34">
            <w:r w:rsidRPr="00D548C6">
              <w:t>MEM25001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80514D" w14:textId="77777777" w:rsidR="00CD5A34" w:rsidRPr="00D548C6" w:rsidRDefault="00CD5A34" w:rsidP="00CD5A34">
            <w:pPr>
              <w:cnfStyle w:val="000000000000" w:firstRow="0" w:lastRow="0" w:firstColumn="0" w:lastColumn="0" w:oddVBand="0" w:evenVBand="0" w:oddHBand="0" w:evenHBand="0" w:firstRowFirstColumn="0" w:firstRowLastColumn="0" w:lastRowFirstColumn="0" w:lastRowLastColumn="0"/>
            </w:pPr>
            <w:r w:rsidRPr="00D548C6">
              <w:t>Apply fibre-reinforced materials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BBBEC0" w14:textId="77777777" w:rsidR="00CD5A3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D548C6">
              <w:t>20</w:t>
            </w:r>
          </w:p>
        </w:tc>
      </w:tr>
      <w:tr w:rsidR="00CD5A34" w:rsidRPr="00A561C5" w14:paraId="1AFC595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5B609D" w14:textId="77777777" w:rsidR="00CD5A34" w:rsidRPr="00C62DF7" w:rsidRDefault="00CD5A34" w:rsidP="00CD5A34">
            <w:r w:rsidRPr="00C62DF7">
              <w:t>MEM25002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962EAB"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Form and integrate fibre-reinforced structures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89227A"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40</w:t>
            </w:r>
          </w:p>
        </w:tc>
      </w:tr>
      <w:tr w:rsidR="00CD5A34" w:rsidRPr="00A561C5" w14:paraId="25E2F89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DFB5EB4" w14:textId="77777777" w:rsidR="00CD5A34" w:rsidRPr="00C62DF7" w:rsidRDefault="00CD5A34" w:rsidP="00CD5A34">
            <w:r w:rsidRPr="00C62DF7">
              <w:t>MEM25003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6CF6E9"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Set up marine vessel structures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249021D"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40</w:t>
            </w:r>
          </w:p>
        </w:tc>
      </w:tr>
      <w:tr w:rsidR="00CD5A34" w:rsidRPr="00A561C5" w14:paraId="501B0A3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F677B78" w14:textId="77777777" w:rsidR="00CD5A34" w:rsidRPr="00C62DF7" w:rsidRDefault="00CD5A34" w:rsidP="00CD5A34">
            <w:r w:rsidRPr="00C62DF7">
              <w:t>MEM25004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F8706E"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Fair and shape surfaces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8FDEA87"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20</w:t>
            </w:r>
          </w:p>
        </w:tc>
      </w:tr>
      <w:tr w:rsidR="00CD5A34" w:rsidRPr="00A561C5" w14:paraId="09B8BDE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63E3A1" w14:textId="77777777" w:rsidR="00CD5A34" w:rsidRPr="00C62DF7" w:rsidRDefault="00CD5A34" w:rsidP="00CD5A34">
            <w:r w:rsidRPr="00C62DF7">
              <w:t>MEM25005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2076CB"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Construct and assemble marine vessel timber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7A4BBF"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80</w:t>
            </w:r>
          </w:p>
        </w:tc>
      </w:tr>
      <w:tr w:rsidR="00CD5A34" w:rsidRPr="00A561C5" w14:paraId="6E41FC1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F5AD0EB" w14:textId="77777777" w:rsidR="00CD5A34" w:rsidRPr="00C62DF7" w:rsidRDefault="00CD5A34" w:rsidP="00CD5A34">
            <w:r w:rsidRPr="00C62DF7">
              <w:t>MEM25006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A0D741B"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Undertake marine sheathing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2BF424"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20</w:t>
            </w:r>
          </w:p>
        </w:tc>
      </w:tr>
      <w:tr w:rsidR="00CD5A34" w:rsidRPr="00A561C5" w14:paraId="10F57D3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470F796" w14:textId="77777777" w:rsidR="00CD5A34" w:rsidRPr="00C62DF7" w:rsidRDefault="00CD5A34" w:rsidP="00CD5A34">
            <w:r w:rsidRPr="00C62DF7">
              <w:t>MEM25007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CD731CD"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Maintain marine vessel surfaces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69E4622"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40</w:t>
            </w:r>
          </w:p>
        </w:tc>
      </w:tr>
      <w:tr w:rsidR="00CD5A34" w:rsidRPr="00A561C5" w14:paraId="6E21218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D0776D" w14:textId="77777777" w:rsidR="00CD5A34" w:rsidRPr="00C62DF7" w:rsidRDefault="00CD5A34" w:rsidP="00CD5A34">
            <w:r w:rsidRPr="00C62DF7">
              <w:t>MEM25008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825409"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Repair marine vessel surfaces and structures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DEA306"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40</w:t>
            </w:r>
          </w:p>
        </w:tc>
      </w:tr>
      <w:tr w:rsidR="00CD5A34" w:rsidRPr="00A561C5" w14:paraId="4ADD094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80F2350" w14:textId="77777777" w:rsidR="00CD5A34" w:rsidRPr="00C62DF7" w:rsidRDefault="00CD5A34" w:rsidP="00CD5A34">
            <w:r w:rsidRPr="00C62DF7">
              <w:t>MEM25009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7CA789F"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Form timber shapes using hot processes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824D52"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20</w:t>
            </w:r>
          </w:p>
        </w:tc>
      </w:tr>
      <w:tr w:rsidR="00CD5A34" w:rsidRPr="00A561C5" w14:paraId="03E467F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CBA7F87" w14:textId="77777777" w:rsidR="00CD5A34" w:rsidRPr="00C62DF7" w:rsidRDefault="00CD5A34" w:rsidP="00CD5A34">
            <w:r w:rsidRPr="00C62DF7">
              <w:t>MEM25010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BB2C7E"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Perform fitout procedures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CA6BE6E"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40</w:t>
            </w:r>
          </w:p>
        </w:tc>
      </w:tr>
      <w:tr w:rsidR="00CD5A34" w:rsidRPr="00A561C5" w14:paraId="789DE5B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C744431" w14:textId="77777777" w:rsidR="00CD5A34" w:rsidRPr="00C62DF7" w:rsidRDefault="00CD5A34" w:rsidP="00CD5A34">
            <w:r w:rsidRPr="00C62DF7">
              <w:t>MEM25011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368FC1E"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Install marine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9CEF87"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80</w:t>
            </w:r>
          </w:p>
        </w:tc>
      </w:tr>
      <w:tr w:rsidR="00CD5A34" w:rsidRPr="00A561C5" w14:paraId="6CD8906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823E86" w14:textId="77777777" w:rsidR="00CD5A34" w:rsidRPr="00C62DF7" w:rsidRDefault="00CD5A34" w:rsidP="00CD5A34">
            <w:r w:rsidRPr="00C62DF7">
              <w:t>MEM25012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A57891"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Install and test operations of marine auxiliary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0F1D01"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60</w:t>
            </w:r>
          </w:p>
        </w:tc>
      </w:tr>
      <w:tr w:rsidR="00CD5A34" w:rsidRPr="00A561C5" w14:paraId="15ADD55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285526" w14:textId="77777777" w:rsidR="00CD5A34" w:rsidRPr="00C62DF7" w:rsidRDefault="00CD5A34" w:rsidP="00CD5A34">
            <w:r w:rsidRPr="00C62DF7">
              <w:t>MEM25013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557605B"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Produce three-dimensional plugs/moulds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185CD2"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120</w:t>
            </w:r>
          </w:p>
        </w:tc>
      </w:tr>
      <w:tr w:rsidR="00CD5A34" w:rsidRPr="00A561C5" w14:paraId="2E109B0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DEE192" w14:textId="77777777" w:rsidR="00CD5A34" w:rsidRPr="00C62DF7" w:rsidRDefault="00CD5A34" w:rsidP="00CD5A34">
            <w:r w:rsidRPr="00C62DF7">
              <w:t>MEM25014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806BE4"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Perform marine slipping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B7D91A"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20</w:t>
            </w:r>
          </w:p>
        </w:tc>
      </w:tr>
      <w:tr w:rsidR="00CD5A34" w:rsidRPr="00A561C5" w14:paraId="41B2748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E183A8D" w14:textId="77777777" w:rsidR="00CD5A34" w:rsidRPr="00C62DF7" w:rsidRDefault="00CD5A34" w:rsidP="00CD5A34">
            <w:r w:rsidRPr="00C62DF7">
              <w:t>MEM25015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8B195A"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Assemble and install equipment and accessories/ancillaries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585B45"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20</w:t>
            </w:r>
          </w:p>
        </w:tc>
      </w:tr>
      <w:tr w:rsidR="00CD5A34" w:rsidRPr="00A561C5" w14:paraId="5BEBB85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62C5E3D" w14:textId="77777777" w:rsidR="00CD5A34" w:rsidRPr="00C62DF7" w:rsidRDefault="00CD5A34" w:rsidP="00CD5A34">
            <w:r w:rsidRPr="00C62DF7">
              <w:t>MEM26001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284126"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Lay up composites using open moulding techniques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58135D"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60</w:t>
            </w:r>
          </w:p>
        </w:tc>
      </w:tr>
      <w:tr w:rsidR="00CD5A34" w:rsidRPr="00A561C5" w14:paraId="0E86885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0BCE79" w14:textId="77777777" w:rsidR="00CD5A34" w:rsidRPr="00C62DF7" w:rsidRDefault="00CD5A34" w:rsidP="00CD5A34">
            <w:r w:rsidRPr="00C62DF7">
              <w:t>MEM26002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8FCF53D"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Lay up composites using vacuum closed moulding techniques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58F39D"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60</w:t>
            </w:r>
          </w:p>
        </w:tc>
      </w:tr>
      <w:tr w:rsidR="00CD5A34" w:rsidRPr="00A561C5" w14:paraId="2F4C4E4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28E47E" w14:textId="77777777" w:rsidR="00CD5A34" w:rsidRPr="00C62DF7" w:rsidRDefault="00CD5A34" w:rsidP="00CD5A34">
            <w:r w:rsidRPr="00C62DF7">
              <w:t>MEM26003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D297C7"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Lay up composites using pressure closed moulding techniques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159D9C"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80</w:t>
            </w:r>
          </w:p>
        </w:tc>
      </w:tr>
      <w:tr w:rsidR="00CD5A34" w:rsidRPr="00A561C5" w14:paraId="211A46C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64B7A4" w14:textId="77777777" w:rsidR="00CD5A34" w:rsidRPr="00C62DF7" w:rsidRDefault="00CD5A34" w:rsidP="00CD5A34">
            <w:r w:rsidRPr="00C62DF7">
              <w:t>MEM26004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BE5D5FC"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Make basic plugs for composites fabrication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4F025B"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30</w:t>
            </w:r>
          </w:p>
        </w:tc>
      </w:tr>
      <w:tr w:rsidR="00CD5A34" w:rsidRPr="00A561C5" w14:paraId="131054F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81A4BE3" w14:textId="77777777" w:rsidR="00CD5A34" w:rsidRPr="00C62DF7" w:rsidRDefault="00CD5A34" w:rsidP="00CD5A34">
            <w:r w:rsidRPr="00C62DF7">
              <w:t>MEM26005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DE0626"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Make basic moulds for composites fabrication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9ED2F9"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30</w:t>
            </w:r>
          </w:p>
        </w:tc>
      </w:tr>
      <w:tr w:rsidR="00CD5A34" w:rsidRPr="00A561C5" w14:paraId="4C710C6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498CF56" w14:textId="77777777" w:rsidR="00CD5A34" w:rsidRPr="00C62DF7" w:rsidRDefault="00CD5A34" w:rsidP="00CD5A34">
            <w:r w:rsidRPr="00C62DF7">
              <w:t>MEM26006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571240"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Mark and cut out sheets for composite use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863EC68" w14:textId="77777777" w:rsidR="00CD5A34" w:rsidRPr="00C62DF7"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40</w:t>
            </w:r>
          </w:p>
        </w:tc>
      </w:tr>
      <w:tr w:rsidR="00CD5A34" w:rsidRPr="00A561C5" w14:paraId="70A713B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7F49A5D" w14:textId="77777777" w:rsidR="00CD5A34" w:rsidRPr="00C62DF7" w:rsidRDefault="00CD5A34" w:rsidP="00CD5A34">
            <w:r w:rsidRPr="00C62DF7">
              <w:t>MEM26007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D2B34E" w14:textId="77777777" w:rsidR="00CD5A34" w:rsidRPr="00C62DF7" w:rsidRDefault="00CD5A34" w:rsidP="00CD5A34">
            <w:pPr>
              <w:cnfStyle w:val="000000000000" w:firstRow="0" w:lastRow="0" w:firstColumn="0" w:lastColumn="0" w:oddVBand="0" w:evenVBand="0" w:oddHBand="0" w:evenHBand="0" w:firstRowFirstColumn="0" w:firstRowLastColumn="0" w:lastRowFirstColumn="0" w:lastRowLastColumn="0"/>
            </w:pPr>
            <w:r w:rsidRPr="00C62DF7">
              <w:t>Select and use reinforcing appropriate for product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35A927" w14:textId="77777777" w:rsidR="00CD5A3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C62DF7">
              <w:t>40</w:t>
            </w:r>
          </w:p>
        </w:tc>
      </w:tr>
      <w:tr w:rsidR="00CD5A34" w:rsidRPr="00A561C5" w14:paraId="1D27B4E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ABFF16" w14:textId="77777777" w:rsidR="00CD5A34" w:rsidRPr="004552F4" w:rsidRDefault="00CD5A34" w:rsidP="00CD5A34">
            <w:r w:rsidRPr="004552F4">
              <w:t>MEM26008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565E467"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Select and use resin systems appropriate for product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F83576"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466DEDE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52DA62" w14:textId="77777777" w:rsidR="00CD5A34" w:rsidRPr="004552F4" w:rsidRDefault="00CD5A34" w:rsidP="00CD5A34">
            <w:r w:rsidRPr="004552F4">
              <w:t>MEM26009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908F62"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Select and use cores and fillers appropriate for product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D97BC5"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20</w:t>
            </w:r>
          </w:p>
        </w:tc>
      </w:tr>
      <w:tr w:rsidR="00CD5A34" w:rsidRPr="00A561C5" w14:paraId="6C4CE27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4BF596" w14:textId="77777777" w:rsidR="00CD5A34" w:rsidRPr="004552F4" w:rsidRDefault="00CD5A34" w:rsidP="00CD5A34">
            <w:r w:rsidRPr="004552F4">
              <w:t>MEM26010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191FFC"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Store and handle composite materials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9ECCBA2"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20</w:t>
            </w:r>
          </w:p>
        </w:tc>
      </w:tr>
      <w:tr w:rsidR="00CD5A34" w:rsidRPr="00A561C5" w14:paraId="433CAFB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98B630" w14:textId="77777777" w:rsidR="00CD5A34" w:rsidRPr="004552F4" w:rsidRDefault="00CD5A34" w:rsidP="00CD5A34">
            <w:r w:rsidRPr="004552F4">
              <w:t>MEM26011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99229E0"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Determine materials and techniques for a composite component or product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5D596F"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60</w:t>
            </w:r>
          </w:p>
        </w:tc>
      </w:tr>
      <w:tr w:rsidR="00CD5A34" w:rsidRPr="00A561C5" w14:paraId="1B2BC16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A2F039D" w14:textId="77777777" w:rsidR="00CD5A34" w:rsidRPr="004552F4" w:rsidRDefault="00CD5A34" w:rsidP="00CD5A34">
            <w:r w:rsidRPr="004552F4">
              <w:t>MEM26012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8AA4D9D"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Record and trial work processes for one-off composite products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87066FD"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638A45E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A7E09D" w14:textId="77777777" w:rsidR="00CD5A34" w:rsidRPr="004552F4" w:rsidRDefault="00CD5A34" w:rsidP="00CD5A34">
            <w:r w:rsidRPr="004552F4">
              <w:t>MEM26013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60D075"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Select and use composite processes or systems appropriate for product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2A0839"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329E412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A7940A" w14:textId="77777777" w:rsidR="00CD5A34" w:rsidRPr="004552F4" w:rsidRDefault="00CD5A34" w:rsidP="00CD5A34">
            <w:r w:rsidRPr="004552F4">
              <w:t>MEM26014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E73288"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Adjust resin chemicals for current conditions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8A384A"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50FB247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C365FF0" w14:textId="77777777" w:rsidR="00CD5A34" w:rsidRPr="004552F4" w:rsidRDefault="00CD5A34" w:rsidP="00CD5A34">
            <w:r w:rsidRPr="004552F4">
              <w:t>MEM26015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0B742C"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Select and apply repair techniques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748ABC"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60</w:t>
            </w:r>
          </w:p>
        </w:tc>
      </w:tr>
      <w:tr w:rsidR="00CD5A34" w:rsidRPr="00A561C5" w14:paraId="639CEF3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B2BEB9" w14:textId="77777777" w:rsidR="00CD5A34" w:rsidRPr="004552F4" w:rsidRDefault="00CD5A34" w:rsidP="00CD5A34">
            <w:r w:rsidRPr="004552F4">
              <w:t>MEM26016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4BA2B6"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Select and use joining techniques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AE0259"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60</w:t>
            </w:r>
          </w:p>
        </w:tc>
      </w:tr>
      <w:tr w:rsidR="00CD5A34" w:rsidRPr="00A561C5" w14:paraId="4D3F8E5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9102FF" w14:textId="77777777" w:rsidR="00CD5A34" w:rsidRPr="004552F4" w:rsidRDefault="00CD5A34" w:rsidP="00CD5A34">
            <w:r w:rsidRPr="004552F4">
              <w:t>MEM26017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2C9C18"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Prepare composite or other substrate surfaces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6D2C0B"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16EB4E8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449279" w14:textId="77777777" w:rsidR="00CD5A34" w:rsidRPr="004552F4" w:rsidRDefault="00CD5A34" w:rsidP="00CD5A34">
            <w:r w:rsidRPr="004552F4">
              <w:t>MEM26018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B3F0E4"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Organise composite trials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2D38DD"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0C7BEE2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315003" w14:textId="77777777" w:rsidR="00CD5A34" w:rsidRPr="004552F4" w:rsidRDefault="00CD5A34" w:rsidP="00CD5A34">
            <w:r w:rsidRPr="004552F4">
              <w:t>MEM26019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D7664B"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Finish a composite product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7C37F7"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25C5262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96C0578" w14:textId="77777777" w:rsidR="00CD5A34" w:rsidRPr="004552F4" w:rsidRDefault="00CD5A34" w:rsidP="00CD5A34">
            <w:r w:rsidRPr="004552F4">
              <w:t>MEM26020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1A8205"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Identify and interpret required standards for composites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FAC0D9"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20</w:t>
            </w:r>
          </w:p>
        </w:tc>
      </w:tr>
      <w:tr w:rsidR="00CD5A34" w:rsidRPr="00A561C5" w14:paraId="27EDAE0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55F13A" w14:textId="77777777" w:rsidR="00CD5A34" w:rsidRPr="004552F4" w:rsidRDefault="00CD5A34" w:rsidP="00CD5A34">
            <w:r w:rsidRPr="004552F4">
              <w:t>MEM27001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713FAFC"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Maintain and repair stationary and mobile plant engine cooling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90893D"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02F9F26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439CCE2" w14:textId="77777777" w:rsidR="00CD5A34" w:rsidRPr="004552F4" w:rsidRDefault="00CD5A34" w:rsidP="00CD5A34">
            <w:r w:rsidRPr="004552F4">
              <w:t>MEM27002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875D67E"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Test and repair compression ignition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B251D2"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533DD88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9D44E47" w14:textId="77777777" w:rsidR="00CD5A34" w:rsidRPr="004552F4" w:rsidRDefault="00CD5A34" w:rsidP="00CD5A34">
            <w:r w:rsidRPr="004552F4">
              <w:t>MEM27003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CBC7DE"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Overhaul engine fuel system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BF8AD4"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2DC0B71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6A8BA5E" w14:textId="77777777" w:rsidR="00CD5A34" w:rsidRPr="004552F4" w:rsidRDefault="00CD5A34" w:rsidP="00CD5A34">
            <w:r w:rsidRPr="004552F4">
              <w:t>MEM27004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025D47"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Maintain and repair engine lubrication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FC117F3"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20</w:t>
            </w:r>
          </w:p>
        </w:tc>
      </w:tr>
      <w:tr w:rsidR="00CD5A34" w:rsidRPr="00A561C5" w14:paraId="09B4CE7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53CEA43" w14:textId="77777777" w:rsidR="00CD5A34" w:rsidRPr="004552F4" w:rsidRDefault="00CD5A34" w:rsidP="00CD5A34">
            <w:r w:rsidRPr="004552F4">
              <w:t>MEM27005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F3DE50"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Tune diesel engines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2A471F6"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6D12D24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61C534" w14:textId="77777777" w:rsidR="00CD5A34" w:rsidRPr="004552F4" w:rsidRDefault="00CD5A34" w:rsidP="00CD5A34">
            <w:r w:rsidRPr="004552F4">
              <w:t>MEM27006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D76682"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Diagnose and rectify batteries, low voltage sensors and circuits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7846491"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387DCBC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619280A" w14:textId="77777777" w:rsidR="00CD5A34" w:rsidRPr="004552F4" w:rsidRDefault="00CD5A34" w:rsidP="00CD5A34">
            <w:r w:rsidRPr="004552F4">
              <w:t>MEM27007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21B711"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Diagnose and rectify low voltage starting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78B9D4"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20</w:t>
            </w:r>
          </w:p>
        </w:tc>
      </w:tr>
      <w:tr w:rsidR="00CD5A34" w:rsidRPr="00A561C5" w14:paraId="045085A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FED832" w14:textId="77777777" w:rsidR="00CD5A34" w:rsidRPr="004552F4" w:rsidRDefault="00CD5A34" w:rsidP="00CD5A34">
            <w:r w:rsidRPr="004552F4">
              <w:t>MEM27008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7B8E6A1"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Maintain induction, exhaust and emission control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B74A0FB" w14:textId="77777777" w:rsidR="00CD5A34" w:rsidRPr="004552F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30</w:t>
            </w:r>
          </w:p>
        </w:tc>
      </w:tr>
      <w:tr w:rsidR="00CD5A34" w:rsidRPr="00A561C5" w14:paraId="04DFD6F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023B0DB" w14:textId="77777777" w:rsidR="00CD5A34" w:rsidRPr="004552F4" w:rsidRDefault="00CD5A34" w:rsidP="00CD5A34">
            <w:r w:rsidRPr="004552F4">
              <w:t>MEM27009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4497F4" w14:textId="77777777" w:rsidR="00CD5A34" w:rsidRPr="004552F4" w:rsidRDefault="00CD5A34" w:rsidP="00CD5A34">
            <w:pPr>
              <w:cnfStyle w:val="000000000000" w:firstRow="0" w:lastRow="0" w:firstColumn="0" w:lastColumn="0" w:oddVBand="0" w:evenVBand="0" w:oddHBand="0" w:evenHBand="0" w:firstRowFirstColumn="0" w:firstRowLastColumn="0" w:lastRowFirstColumn="0" w:lastRowLastColumn="0"/>
            </w:pPr>
            <w:r w:rsidRPr="004552F4">
              <w:t>Diagnose and rectify braking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862FAD" w14:textId="77777777" w:rsidR="00CD5A3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4B0C8E1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478B45" w14:textId="77777777" w:rsidR="00CD5A34" w:rsidRPr="00B451A5" w:rsidRDefault="00CD5A34" w:rsidP="00CD5A34">
            <w:r w:rsidRPr="00B451A5">
              <w:t>MEM27010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B683FF"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Diagnose and rectify low voltage charging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F2B4BE"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20</w:t>
            </w:r>
          </w:p>
        </w:tc>
      </w:tr>
      <w:tr w:rsidR="00CD5A34" w:rsidRPr="00A561C5" w14:paraId="6F9EDB6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BB45450" w14:textId="77777777" w:rsidR="00CD5A34" w:rsidRPr="00B451A5" w:rsidRDefault="00CD5A34" w:rsidP="00CD5A34">
            <w:r w:rsidRPr="00B451A5">
              <w:t>MEM27011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1344E0"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Maintain track type undercarriage on mobile plant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46079C"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20</w:t>
            </w:r>
          </w:p>
        </w:tc>
      </w:tr>
      <w:tr w:rsidR="00CD5A34" w:rsidRPr="00A561C5" w14:paraId="484DBF2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535E80" w14:textId="77777777" w:rsidR="00CD5A34" w:rsidRPr="00B451A5" w:rsidRDefault="00CD5A34" w:rsidP="00CD5A34">
            <w:r w:rsidRPr="00B451A5">
              <w:t>MEM27012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55D1FF3"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Maintain mobile plant suspension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9FAA1C"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40</w:t>
            </w:r>
          </w:p>
        </w:tc>
      </w:tr>
      <w:tr w:rsidR="00CD5A34" w:rsidRPr="00A561C5" w14:paraId="5F36211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ABF45E" w14:textId="77777777" w:rsidR="00CD5A34" w:rsidRPr="00B451A5" w:rsidRDefault="00CD5A34" w:rsidP="00CD5A34">
            <w:r w:rsidRPr="00B451A5">
              <w:t>MEM27013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4CA9DE2"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Maintain steering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C179182"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20</w:t>
            </w:r>
          </w:p>
        </w:tc>
      </w:tr>
      <w:tr w:rsidR="00CD5A34" w:rsidRPr="00A561C5" w14:paraId="3449708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A02262" w14:textId="77777777" w:rsidR="00CD5A34" w:rsidRPr="00B451A5" w:rsidRDefault="00CD5A34" w:rsidP="00CD5A34">
            <w:r w:rsidRPr="00B451A5">
              <w:t>MEM27014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C53D7D4"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Diagnose and rectify automatic transmissions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8BABC5"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20</w:t>
            </w:r>
          </w:p>
        </w:tc>
      </w:tr>
      <w:tr w:rsidR="00CD5A34" w:rsidRPr="00A561C5" w14:paraId="58F4C1C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06F6562" w14:textId="77777777" w:rsidR="00CD5A34" w:rsidRPr="00B451A5" w:rsidRDefault="00CD5A34" w:rsidP="00CD5A34">
            <w:r w:rsidRPr="00B451A5">
              <w:t>MEM27015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910EC2"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Diagnose and rectify drive line and final drives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3EFFE1E"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40</w:t>
            </w:r>
          </w:p>
        </w:tc>
      </w:tr>
      <w:tr w:rsidR="00CD5A34" w:rsidRPr="00A561C5" w14:paraId="3B5DFAF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0BBCDE2" w14:textId="77777777" w:rsidR="00CD5A34" w:rsidRPr="00B451A5" w:rsidRDefault="00CD5A34" w:rsidP="00CD5A34">
            <w:r w:rsidRPr="00B451A5">
              <w:t>MEM27016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D62CF7"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Diagnose and maintain electronic controlling systems on mobile and stationary plant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6880613"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30</w:t>
            </w:r>
          </w:p>
        </w:tc>
      </w:tr>
      <w:tr w:rsidR="00CD5A34" w:rsidRPr="00A561C5" w14:paraId="340BAEF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71BD6F" w14:textId="77777777" w:rsidR="00CD5A34" w:rsidRPr="00B451A5" w:rsidRDefault="00CD5A34" w:rsidP="00CD5A34">
            <w:r w:rsidRPr="00B451A5">
              <w:t>MEM27017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97D0DC9"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Maintain, fault find and rectify hydraulic systems for mobile plant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86B647"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60</w:t>
            </w:r>
          </w:p>
        </w:tc>
      </w:tr>
      <w:tr w:rsidR="00CD5A34" w:rsidRPr="00A561C5" w14:paraId="7011E95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44063C" w14:textId="77777777" w:rsidR="00CD5A34" w:rsidRPr="00B451A5" w:rsidRDefault="00CD5A34" w:rsidP="00CD5A34">
            <w:r w:rsidRPr="00B451A5">
              <w:t>MEM27018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AFF0BB"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Test, diagnose and rectify mobile and stationary plant external monitoring and control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B313F9"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40</w:t>
            </w:r>
          </w:p>
        </w:tc>
      </w:tr>
      <w:tr w:rsidR="00CD5A34" w:rsidRPr="00A561C5" w14:paraId="74F2E3E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324735" w14:textId="77777777" w:rsidR="00CD5A34" w:rsidRPr="00B451A5" w:rsidRDefault="00CD5A34" w:rsidP="00CD5A34">
            <w:r w:rsidRPr="00B451A5">
              <w:t>MEM27019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5E2C5E5"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Diagnose, repair and replace diesel engines in stationary and mobile plant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CED5F5"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50</w:t>
            </w:r>
          </w:p>
        </w:tc>
      </w:tr>
      <w:tr w:rsidR="00CD5A34" w:rsidRPr="00A561C5" w14:paraId="701D2D6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1E1532" w14:textId="77777777" w:rsidR="00CD5A34" w:rsidRPr="00B451A5" w:rsidRDefault="00CD5A34" w:rsidP="00CD5A34">
            <w:r w:rsidRPr="00B451A5">
              <w:t>MEM27020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1FF7CF"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Apply knowledge of large combustion engine operations to service and maintenance tasks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726F1A"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20</w:t>
            </w:r>
          </w:p>
        </w:tc>
      </w:tr>
      <w:tr w:rsidR="00CD5A34" w:rsidRPr="00A561C5" w14:paraId="710EE0F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A63DD74" w14:textId="77777777" w:rsidR="00CD5A34" w:rsidRPr="00B451A5" w:rsidRDefault="00CD5A34" w:rsidP="00CD5A34">
            <w:r w:rsidRPr="00B451A5">
              <w:t>MEM27021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33698E"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Maintain, fault find and repair stationary plant gas turbine engines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655230"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60</w:t>
            </w:r>
          </w:p>
        </w:tc>
      </w:tr>
      <w:tr w:rsidR="00CD5A34" w:rsidRPr="00A561C5" w14:paraId="4030100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2D9424A" w14:textId="77777777" w:rsidR="00CD5A34" w:rsidRPr="00B451A5" w:rsidRDefault="00CD5A34" w:rsidP="00CD5A34">
            <w:r w:rsidRPr="00B451A5">
              <w:t>MEM27022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3D0F3B7"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Maintain, fault find and repair traction drive mechanics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2227D5C"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40</w:t>
            </w:r>
          </w:p>
        </w:tc>
      </w:tr>
      <w:tr w:rsidR="00CD5A34" w:rsidRPr="00A561C5" w14:paraId="19C756D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EE2F18C" w14:textId="77777777" w:rsidR="00CD5A34" w:rsidRPr="00B451A5" w:rsidRDefault="00CD5A34" w:rsidP="00CD5A34">
            <w:r w:rsidRPr="00B451A5">
              <w:t>MEM27023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595303"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Diagnose and rectify fieldbus circuits in mobile and stationary plant and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D27B0D"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40</w:t>
            </w:r>
          </w:p>
        </w:tc>
      </w:tr>
      <w:tr w:rsidR="00CD5A34" w:rsidRPr="00A561C5" w14:paraId="790AE47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F5B945B" w14:textId="77777777" w:rsidR="00CD5A34" w:rsidRPr="00B451A5" w:rsidRDefault="00CD5A34" w:rsidP="00CD5A34">
            <w:r w:rsidRPr="00B451A5">
              <w:t>MEM27024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7573283"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Diagnose and rectify mobile plant hydrostatic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739A20E"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40</w:t>
            </w:r>
          </w:p>
        </w:tc>
      </w:tr>
      <w:tr w:rsidR="00CD5A34" w:rsidRPr="00A561C5" w14:paraId="2993DB2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1EB093D" w14:textId="77777777" w:rsidR="00CD5A34" w:rsidRPr="00B451A5" w:rsidRDefault="00CD5A34" w:rsidP="00CD5A34">
            <w:r w:rsidRPr="00B451A5">
              <w:t>MEM27025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CE2D92"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Maintain, diagnose and rectify fluid power controls in mobile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B70DA9"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60</w:t>
            </w:r>
          </w:p>
        </w:tc>
      </w:tr>
      <w:tr w:rsidR="00CD5A34" w:rsidRPr="00A561C5" w14:paraId="4438E71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84AF09C" w14:textId="77777777" w:rsidR="00CD5A34" w:rsidRPr="00B451A5" w:rsidRDefault="00CD5A34" w:rsidP="00CD5A34">
            <w:r w:rsidRPr="00B451A5">
              <w:t>MEM27026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FD662A"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Service and repair mobile plant air conditioning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453CC3"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40</w:t>
            </w:r>
          </w:p>
        </w:tc>
      </w:tr>
      <w:tr w:rsidR="00CD5A34" w:rsidRPr="00A561C5" w14:paraId="1778561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057C66" w14:textId="77777777" w:rsidR="00CD5A34" w:rsidRPr="00B451A5" w:rsidRDefault="00CD5A34" w:rsidP="00CD5A34">
            <w:r w:rsidRPr="00B451A5">
              <w:t>MEM27027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B822D3F"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Install or modify mobile plant air conditioning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0E9BB5"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40</w:t>
            </w:r>
          </w:p>
        </w:tc>
      </w:tr>
      <w:tr w:rsidR="00CD5A34" w:rsidRPr="00A561C5" w14:paraId="76D7091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8B299C" w14:textId="77777777" w:rsidR="00CD5A34" w:rsidRPr="00B451A5" w:rsidRDefault="00CD5A34" w:rsidP="00CD5A34">
            <w:r w:rsidRPr="00B451A5">
              <w:t>MEM27028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BC8388A"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Diagnose and rectify manual transmissions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2DCB25"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60</w:t>
            </w:r>
          </w:p>
        </w:tc>
      </w:tr>
      <w:tr w:rsidR="00CD5A34" w:rsidRPr="00A561C5" w14:paraId="2AC6EC6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843EC6" w14:textId="77777777" w:rsidR="00CD5A34" w:rsidRPr="00B451A5" w:rsidRDefault="00CD5A34" w:rsidP="00CD5A34">
            <w:r w:rsidRPr="00B451A5">
              <w:t>MEM27029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690B2C"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Maintain wheels and tyres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6DE5746" w14:textId="77777777" w:rsidR="00CD5A34" w:rsidRPr="00B451A5"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40</w:t>
            </w:r>
          </w:p>
        </w:tc>
      </w:tr>
      <w:tr w:rsidR="00CD5A34" w:rsidRPr="00A561C5" w14:paraId="76583D3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C68DCD4" w14:textId="77777777" w:rsidR="00CD5A34" w:rsidRPr="00B451A5" w:rsidRDefault="00CD5A34" w:rsidP="00CD5A34">
            <w:r w:rsidRPr="00B451A5">
              <w:t>MEM27030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EC7294" w14:textId="77777777" w:rsidR="00CD5A34" w:rsidRPr="00B451A5" w:rsidRDefault="00CD5A34" w:rsidP="00CD5A34">
            <w:pPr>
              <w:cnfStyle w:val="000000000000" w:firstRow="0" w:lastRow="0" w:firstColumn="0" w:lastColumn="0" w:oddVBand="0" w:evenVBand="0" w:oddHBand="0" w:evenHBand="0" w:firstRowFirstColumn="0" w:firstRowLastColumn="0" w:lastRowFirstColumn="0" w:lastRowLastColumn="0"/>
            </w:pPr>
            <w:r w:rsidRPr="00B451A5">
              <w:t>Perform engine bottom-end overhaul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2F46F23" w14:textId="77777777" w:rsidR="00CD5A3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B451A5">
              <w:t>40</w:t>
            </w:r>
          </w:p>
        </w:tc>
      </w:tr>
      <w:tr w:rsidR="00CD5A34" w:rsidRPr="00A561C5" w14:paraId="06F9BBE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32882F" w14:textId="77777777" w:rsidR="00CD5A34" w:rsidRPr="008B588C" w:rsidRDefault="00CD5A34" w:rsidP="00CD5A34">
            <w:r w:rsidRPr="008B588C">
              <w:t>MEM27031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79F4C03"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Perform engine top-end overhaul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34003C"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80</w:t>
            </w:r>
          </w:p>
        </w:tc>
      </w:tr>
      <w:tr w:rsidR="00CD5A34" w:rsidRPr="00A561C5" w14:paraId="5178A96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AAC9BD" w14:textId="77777777" w:rsidR="00CD5A34" w:rsidRPr="008B588C" w:rsidRDefault="00CD5A34" w:rsidP="00CD5A34">
            <w:r w:rsidRPr="008B588C">
              <w:t>MEM27032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40A274E"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Service combustion engines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92DEC3"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20</w:t>
            </w:r>
          </w:p>
        </w:tc>
      </w:tr>
      <w:tr w:rsidR="00CD5A34" w:rsidRPr="00A561C5" w14:paraId="2AC5777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075745" w14:textId="77777777" w:rsidR="00CD5A34" w:rsidRPr="008B588C" w:rsidRDefault="00CD5A34" w:rsidP="00CD5A34">
            <w:r w:rsidRPr="008B588C">
              <w:t>MEM27033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DABA1CC"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Perform advanced equipment testing and diagnostics on mobile plant and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C6ADDA2"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80</w:t>
            </w:r>
          </w:p>
        </w:tc>
      </w:tr>
      <w:tr w:rsidR="00CD5A34" w:rsidRPr="00A561C5" w14:paraId="6692AB0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4856540" w14:textId="77777777" w:rsidR="00CD5A34" w:rsidRPr="008B588C" w:rsidRDefault="00CD5A34" w:rsidP="00CD5A34">
            <w:r w:rsidRPr="008B588C">
              <w:t>MEM30005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8A319A"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Calculate force systems within simple beam structures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9DA369"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40</w:t>
            </w:r>
          </w:p>
        </w:tc>
      </w:tr>
      <w:tr w:rsidR="00CD5A34" w:rsidRPr="00A561C5" w14:paraId="7189F25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B88BCE" w14:textId="77777777" w:rsidR="00CD5A34" w:rsidRPr="008B588C" w:rsidRDefault="00CD5A34" w:rsidP="00CD5A34">
            <w:r w:rsidRPr="008B588C">
              <w:t>MEM30006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D82A42"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Calculate stresses in simple structures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DA30AA"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40</w:t>
            </w:r>
          </w:p>
        </w:tc>
      </w:tr>
      <w:tr w:rsidR="00CD5A34" w:rsidRPr="00A561C5" w14:paraId="70BF3DF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2345A1" w14:textId="77777777" w:rsidR="00CD5A34" w:rsidRPr="008B588C" w:rsidRDefault="00CD5A34" w:rsidP="00CD5A34">
            <w:r w:rsidRPr="008B588C">
              <w:t>MEM30007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3310B8"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Select common engineering materials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155DE1"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40</w:t>
            </w:r>
          </w:p>
        </w:tc>
      </w:tr>
      <w:tr w:rsidR="00CD5A34" w:rsidRPr="00A561C5" w14:paraId="42804E7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B8A2D6" w14:textId="77777777" w:rsidR="00CD5A34" w:rsidRPr="008B588C" w:rsidRDefault="00CD5A34" w:rsidP="00CD5A34">
            <w:r w:rsidRPr="008B588C">
              <w:t>MEM30008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4BECD9"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Apply basic economic and ergonomic concepts to evaluate engineering applications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C9F31C"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40</w:t>
            </w:r>
          </w:p>
        </w:tc>
      </w:tr>
      <w:tr w:rsidR="00CD5A34" w:rsidRPr="00A561C5" w14:paraId="220AF7A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4E13A6" w14:textId="77777777" w:rsidR="00CD5A34" w:rsidRPr="008B588C" w:rsidRDefault="00CD5A34" w:rsidP="00CD5A34">
            <w:r w:rsidRPr="008B588C">
              <w:t>MEM30009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154B5E7"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Contribute to the design of basic mechanical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9D3164B"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40</w:t>
            </w:r>
          </w:p>
        </w:tc>
      </w:tr>
      <w:tr w:rsidR="00CD5A34" w:rsidRPr="00A561C5" w14:paraId="2BF3D6C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CB1CFE" w14:textId="77777777" w:rsidR="00CD5A34" w:rsidRPr="008B588C" w:rsidRDefault="00CD5A34" w:rsidP="00CD5A34">
            <w:r w:rsidRPr="008B588C">
              <w:t>MEM30010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240644"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Set up basic hydraulic circuits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113390"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40</w:t>
            </w:r>
          </w:p>
        </w:tc>
      </w:tr>
      <w:tr w:rsidR="00CD5A34" w:rsidRPr="00A561C5" w14:paraId="0ABB907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830F48" w14:textId="77777777" w:rsidR="00CD5A34" w:rsidRPr="008B588C" w:rsidRDefault="00CD5A34" w:rsidP="00CD5A34">
            <w:r w:rsidRPr="008B588C">
              <w:t>MEM30011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EE18D4"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Set up basic pneumatic circuits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3B731B"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40</w:t>
            </w:r>
          </w:p>
        </w:tc>
      </w:tr>
      <w:tr w:rsidR="00CD5A34" w:rsidRPr="00A561C5" w14:paraId="2186B97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A25E9A" w14:textId="77777777" w:rsidR="00CD5A34" w:rsidRPr="008B588C" w:rsidRDefault="00CD5A34" w:rsidP="00CD5A34">
            <w:r w:rsidRPr="008B588C">
              <w:t>MEM30012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142251"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Apply mathematical techniques in a manufacturing engineering or related environment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757E9A"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40</w:t>
            </w:r>
          </w:p>
        </w:tc>
      </w:tr>
      <w:tr w:rsidR="00CD5A34" w:rsidRPr="00A561C5" w14:paraId="5F02E4D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866DDD" w14:textId="77777777" w:rsidR="00CD5A34" w:rsidRPr="008B588C" w:rsidRDefault="00CD5A34" w:rsidP="00CD5A34">
            <w:r w:rsidRPr="008B588C">
              <w:t>MEM30013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318A61"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Assist in the preparation of a basic workplace layout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9695EF"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20</w:t>
            </w:r>
          </w:p>
        </w:tc>
      </w:tr>
      <w:tr w:rsidR="00CD5A34" w:rsidRPr="00A561C5" w14:paraId="3EE8A67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D11DEFB" w14:textId="77777777" w:rsidR="00CD5A34" w:rsidRPr="008B588C" w:rsidRDefault="00CD5A34" w:rsidP="00CD5A34">
            <w:r w:rsidRPr="008B588C">
              <w:t>MEM30014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1A3F29E"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Apply basic just in time systems to the reduction of waste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99F4A0E"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40</w:t>
            </w:r>
          </w:p>
        </w:tc>
      </w:tr>
      <w:tr w:rsidR="00CD5A34" w:rsidRPr="00A561C5" w14:paraId="6BCAC89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473573" w14:textId="77777777" w:rsidR="00CD5A34" w:rsidRPr="008B588C" w:rsidRDefault="00CD5A34" w:rsidP="00CD5A34">
            <w:r w:rsidRPr="008B588C">
              <w:t>MEM30015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CDA7BDC"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Develop recommendations for basic set up time improvements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CE5CCC"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20</w:t>
            </w:r>
          </w:p>
        </w:tc>
      </w:tr>
      <w:tr w:rsidR="00CD5A34" w:rsidRPr="00A561C5" w14:paraId="1D2B545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D7E1176" w14:textId="77777777" w:rsidR="00CD5A34" w:rsidRPr="008B588C" w:rsidRDefault="00CD5A34" w:rsidP="00CD5A34">
            <w:r w:rsidRPr="008B588C">
              <w:t>MEM30016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870B628"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Assist in the analysis of a supply chain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08F1A7"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20</w:t>
            </w:r>
          </w:p>
        </w:tc>
      </w:tr>
      <w:tr w:rsidR="00CD5A34" w:rsidRPr="00A561C5" w14:paraId="57FD57D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4F115B" w14:textId="77777777" w:rsidR="00CD5A34" w:rsidRPr="008B588C" w:rsidRDefault="00CD5A34" w:rsidP="00CD5A34">
            <w:r w:rsidRPr="008B588C">
              <w:t>MEM30017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E5986AE"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Use basic preventative maintenance techniques and tools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90AB02"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40</w:t>
            </w:r>
          </w:p>
        </w:tc>
      </w:tr>
      <w:tr w:rsidR="00CD5A34" w:rsidRPr="00A561C5" w14:paraId="4104B71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1FFDCB" w14:textId="77777777" w:rsidR="00CD5A34" w:rsidRPr="008B588C" w:rsidRDefault="00CD5A34" w:rsidP="00CD5A34">
            <w:r w:rsidRPr="008B588C">
              <w:t>MEM30018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F58260B"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Undertake basic process planning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B850E9"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20</w:t>
            </w:r>
          </w:p>
        </w:tc>
      </w:tr>
      <w:tr w:rsidR="00CD5A34" w:rsidRPr="00A561C5" w14:paraId="6DFCC32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CF19D69" w14:textId="77777777" w:rsidR="00CD5A34" w:rsidRPr="008B588C" w:rsidRDefault="00CD5A34" w:rsidP="00CD5A34">
            <w:r w:rsidRPr="008B588C">
              <w:t>MEM30019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C30C919"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Use resource planning software systems in manufacturing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9F729D"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40</w:t>
            </w:r>
          </w:p>
        </w:tc>
      </w:tr>
      <w:tr w:rsidR="00CD5A34" w:rsidRPr="00A561C5" w14:paraId="30E5D27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4D7B25F" w14:textId="77777777" w:rsidR="00CD5A34" w:rsidRPr="008B588C" w:rsidRDefault="00CD5A34" w:rsidP="00CD5A34">
            <w:r w:rsidRPr="008B588C">
              <w:t>MEM30020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E29C16"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Develop and manage a plan for a simple manufacturing related project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8ACCF6"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30</w:t>
            </w:r>
          </w:p>
        </w:tc>
      </w:tr>
      <w:tr w:rsidR="00CD5A34" w:rsidRPr="00A561C5" w14:paraId="3ACA862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C7AB37" w14:textId="77777777" w:rsidR="00CD5A34" w:rsidRPr="008B588C" w:rsidRDefault="00CD5A34" w:rsidP="00CD5A34">
            <w:r w:rsidRPr="008B588C">
              <w:t>MEM30021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005F95"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Prepare a simple production schedule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5FA1AF" w14:textId="77777777" w:rsidR="00CD5A34" w:rsidRPr="008B588C"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20</w:t>
            </w:r>
          </w:p>
        </w:tc>
      </w:tr>
      <w:tr w:rsidR="00CD5A34" w:rsidRPr="00A561C5" w14:paraId="45FB99A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68935E7" w14:textId="77777777" w:rsidR="00CD5A34" w:rsidRPr="008B588C" w:rsidRDefault="00CD5A34" w:rsidP="00CD5A34">
            <w:r w:rsidRPr="008B588C">
              <w:t>MEM30022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E58714" w14:textId="77777777" w:rsidR="00CD5A34" w:rsidRPr="008B588C" w:rsidRDefault="00CD5A34" w:rsidP="00CD5A34">
            <w:pPr>
              <w:cnfStyle w:val="000000000000" w:firstRow="0" w:lastRow="0" w:firstColumn="0" w:lastColumn="0" w:oddVBand="0" w:evenVBand="0" w:oddHBand="0" w:evenHBand="0" w:firstRowFirstColumn="0" w:firstRowLastColumn="0" w:lastRowFirstColumn="0" w:lastRowLastColumn="0"/>
            </w:pPr>
            <w:r w:rsidRPr="008B588C">
              <w:t>Undertake supervised procurement activities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7BF1E3" w14:textId="77777777" w:rsidR="00CD5A3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8B588C">
              <w:t>20</w:t>
            </w:r>
          </w:p>
        </w:tc>
      </w:tr>
      <w:tr w:rsidR="00CD5A34" w:rsidRPr="00A561C5" w14:paraId="5904AD3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043B11A" w14:textId="77777777" w:rsidR="00CD5A34" w:rsidRPr="00EB68EE" w:rsidRDefault="00CD5A34" w:rsidP="00CD5A34">
            <w:r w:rsidRPr="00EB68EE">
              <w:t>MEM30023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EE2D2E"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Prepare a simple cost estimate for a manufactured product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48056C"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20</w:t>
            </w:r>
          </w:p>
        </w:tc>
      </w:tr>
      <w:tr w:rsidR="00CD5A34" w:rsidRPr="00A561C5" w14:paraId="52900F2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750A0B" w14:textId="77777777" w:rsidR="00CD5A34" w:rsidRPr="00EB68EE" w:rsidRDefault="00CD5A34" w:rsidP="00CD5A34">
            <w:r w:rsidRPr="00EB68EE">
              <w:t>MEM30024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C0F0848"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Participate in quality assurance techniques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BDAC84"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30</w:t>
            </w:r>
          </w:p>
        </w:tc>
      </w:tr>
      <w:tr w:rsidR="00CD5A34" w:rsidRPr="00A561C5" w14:paraId="1E5B013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A33FA2" w14:textId="77777777" w:rsidR="00CD5A34" w:rsidRPr="00EB68EE" w:rsidRDefault="00CD5A34" w:rsidP="00CD5A34">
            <w:r w:rsidRPr="00EB68EE">
              <w:t>MEM30025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CD2795"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Analyse a simple electrical system circuit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74512E"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40</w:t>
            </w:r>
          </w:p>
        </w:tc>
      </w:tr>
      <w:tr w:rsidR="00CD5A34" w:rsidRPr="00A561C5" w14:paraId="666D445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44A7AF7" w14:textId="77777777" w:rsidR="00CD5A34" w:rsidRPr="00EB68EE" w:rsidRDefault="00CD5A34" w:rsidP="00CD5A34">
            <w:r w:rsidRPr="00EB68EE">
              <w:t>MEM30026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5C235B"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Select and test components for simple electronic switching and timing circuits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C53ACA"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20</w:t>
            </w:r>
          </w:p>
        </w:tc>
      </w:tr>
      <w:tr w:rsidR="00CD5A34" w:rsidRPr="00A561C5" w14:paraId="641DF45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8E32868" w14:textId="77777777" w:rsidR="00CD5A34" w:rsidRPr="00EB68EE" w:rsidRDefault="00CD5A34" w:rsidP="00CD5A34">
            <w:r w:rsidRPr="00EB68EE">
              <w:t>MEM30027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91C1C0"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Prepare basic programs for programmable logic controllers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C29D6C"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20</w:t>
            </w:r>
          </w:p>
        </w:tc>
      </w:tr>
      <w:tr w:rsidR="00CD5A34" w:rsidRPr="00A561C5" w14:paraId="4298B7C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C3307EA" w14:textId="77777777" w:rsidR="00CD5A34" w:rsidRPr="00EB68EE" w:rsidRDefault="00CD5A34" w:rsidP="00CD5A34">
            <w:r w:rsidRPr="00EB68EE">
              <w:t>MEM30028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C38E32"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Assist in sales of technical products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330D78"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20</w:t>
            </w:r>
          </w:p>
        </w:tc>
      </w:tr>
      <w:tr w:rsidR="00CD5A34" w:rsidRPr="00A561C5" w14:paraId="1BB1B40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7CFC2AE" w14:textId="77777777" w:rsidR="00CD5A34" w:rsidRPr="00EB68EE" w:rsidRDefault="00CD5A34" w:rsidP="00CD5A34">
            <w:r w:rsidRPr="00EB68EE">
              <w:t>MEM30029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86C888A"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Use workshop equipment and processes to complete an engineering project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BF15BC"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60</w:t>
            </w:r>
          </w:p>
        </w:tc>
      </w:tr>
      <w:tr w:rsidR="00CD5A34" w:rsidRPr="00A561C5" w14:paraId="6BD9DAF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B542539" w14:textId="77777777" w:rsidR="00CD5A34" w:rsidRPr="00EB68EE" w:rsidRDefault="00CD5A34" w:rsidP="00CD5A34">
            <w:r w:rsidRPr="00EB68EE">
              <w:t>MEM30031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24A36C"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Operate computer-aided design (CAD) system to produce basic drawing elements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9E240D"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40</w:t>
            </w:r>
          </w:p>
        </w:tc>
      </w:tr>
      <w:tr w:rsidR="00CD5A34" w:rsidRPr="00A561C5" w14:paraId="2DB5E5A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B12FB0" w14:textId="77777777" w:rsidR="00CD5A34" w:rsidRPr="00EB68EE" w:rsidRDefault="00CD5A34" w:rsidP="00CD5A34">
            <w:r w:rsidRPr="00EB68EE">
              <w:t>MEM30032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7F2836"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Produce basic engineering drawings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367F14"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80</w:t>
            </w:r>
          </w:p>
        </w:tc>
      </w:tr>
      <w:tr w:rsidR="00CD5A34" w:rsidRPr="00A561C5" w14:paraId="7EB99B0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6371047" w14:textId="77777777" w:rsidR="00CD5A34" w:rsidRPr="00EB68EE" w:rsidRDefault="00CD5A34" w:rsidP="00CD5A34">
            <w:r w:rsidRPr="00EB68EE">
              <w:t>MEM30033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7855DF"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Use computer-aided design (CAD) to create and display 3D models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883434D"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40</w:t>
            </w:r>
          </w:p>
        </w:tc>
      </w:tr>
      <w:tr w:rsidR="00CD5A34" w:rsidRPr="00A561C5" w14:paraId="7447A1D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17DC612" w14:textId="77777777" w:rsidR="00CD5A34" w:rsidRPr="00EB68EE" w:rsidRDefault="00CD5A34" w:rsidP="00CD5A34">
            <w:r w:rsidRPr="00EB68EE">
              <w:t>MEM48001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2468B2"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Test the mechanical properties of materials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D14B6F"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30</w:t>
            </w:r>
          </w:p>
        </w:tc>
      </w:tr>
      <w:tr w:rsidR="00CD5A34" w:rsidRPr="00A561C5" w14:paraId="1518873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1877A3" w14:textId="77777777" w:rsidR="00CD5A34" w:rsidRPr="00EB68EE" w:rsidRDefault="00CD5A34" w:rsidP="00CD5A34">
            <w:r w:rsidRPr="00EB68EE">
              <w:t>MEM48002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4B2B3CE"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Monitor ferrous melting and casting processes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6A8CEF7"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30</w:t>
            </w:r>
          </w:p>
        </w:tc>
      </w:tr>
      <w:tr w:rsidR="00CD5A34" w:rsidRPr="00A561C5" w14:paraId="610C9C7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080645" w14:textId="77777777" w:rsidR="00CD5A34" w:rsidRPr="00EB68EE" w:rsidRDefault="00CD5A34" w:rsidP="00CD5A34">
            <w:r w:rsidRPr="00EB68EE">
              <w:t>MEM48003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E5753B"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Monitor nonferrous melting and casting processes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CF556A"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30</w:t>
            </w:r>
          </w:p>
        </w:tc>
      </w:tr>
      <w:tr w:rsidR="00CD5A34" w:rsidRPr="00A561C5" w14:paraId="4F057AE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BDAB28E" w14:textId="77777777" w:rsidR="00CD5A34" w:rsidRPr="00EB68EE" w:rsidRDefault="00CD5A34" w:rsidP="00CD5A34">
            <w:r w:rsidRPr="00EB68EE">
              <w:t>MEM48004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00D610"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Interpret basic binary phase diagrams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2113E8"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20</w:t>
            </w:r>
          </w:p>
        </w:tc>
      </w:tr>
      <w:tr w:rsidR="00CD5A34" w:rsidRPr="00A561C5" w14:paraId="72530BD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049D986" w14:textId="77777777" w:rsidR="00CD5A34" w:rsidRPr="00EB68EE" w:rsidRDefault="00CD5A34" w:rsidP="00CD5A34">
            <w:r w:rsidRPr="00EB68EE">
              <w:t>MEM48005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2AB415"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Apply basic knowledge of casting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4B71A2"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30</w:t>
            </w:r>
          </w:p>
        </w:tc>
      </w:tr>
      <w:tr w:rsidR="00CD5A34" w:rsidRPr="00A561C5" w14:paraId="3CD2441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6F96B6D" w14:textId="77777777" w:rsidR="00CD5A34" w:rsidRPr="00EB68EE" w:rsidRDefault="00CD5A34" w:rsidP="00CD5A34">
            <w:r w:rsidRPr="00EB68EE">
              <w:t>MEM48006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9B236A"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Prepare and examine metallographic samples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AA8C39"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40</w:t>
            </w:r>
          </w:p>
        </w:tc>
      </w:tr>
      <w:tr w:rsidR="00CD5A34" w:rsidRPr="00A561C5" w14:paraId="0EFADF6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8A2673" w14:textId="77777777" w:rsidR="00CD5A34" w:rsidRPr="00EB68EE" w:rsidRDefault="00CD5A34" w:rsidP="00CD5A34">
            <w:r w:rsidRPr="00EB68EE">
              <w:t>MEM48007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F207A7"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Monitor and test sands, cores and moulds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1C97DE"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40</w:t>
            </w:r>
          </w:p>
        </w:tc>
      </w:tr>
      <w:tr w:rsidR="00CD5A34" w:rsidRPr="00A561C5" w14:paraId="7916845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959AF16" w14:textId="77777777" w:rsidR="00CD5A34" w:rsidRPr="00EB68EE" w:rsidRDefault="00CD5A34" w:rsidP="00CD5A34">
            <w:r w:rsidRPr="00EB68EE">
              <w:t>MEM48008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9EC712"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Evaluate mould design and gating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47BC7B"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40</w:t>
            </w:r>
          </w:p>
        </w:tc>
      </w:tr>
      <w:tr w:rsidR="00CD5A34" w:rsidRPr="00A561C5" w14:paraId="3A1F761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FDFC649" w14:textId="77777777" w:rsidR="00CD5A34" w:rsidRPr="00EB68EE" w:rsidRDefault="00CD5A34" w:rsidP="00CD5A34">
            <w:r w:rsidRPr="00EB68EE">
              <w:t>MEM48009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C6BFD9"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Undertake and interpret results of chemical analysis on metal samples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BAE63C"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50</w:t>
            </w:r>
          </w:p>
        </w:tc>
      </w:tr>
      <w:tr w:rsidR="00CD5A34" w:rsidRPr="00A561C5" w14:paraId="35F3F2F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403536F" w14:textId="77777777" w:rsidR="00CD5A34" w:rsidRPr="00EB68EE" w:rsidRDefault="00CD5A34" w:rsidP="00CD5A34">
            <w:r w:rsidRPr="00EB68EE">
              <w:t>MEM48010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EA4B0CC"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Determine and supervise heat treatment of metal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1F7C65" w14:textId="77777777" w:rsidR="00CD5A34" w:rsidRPr="00EB68EE"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40</w:t>
            </w:r>
          </w:p>
        </w:tc>
      </w:tr>
      <w:tr w:rsidR="00CD5A34" w:rsidRPr="00A561C5" w14:paraId="7C0BB37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BC4052" w14:textId="77777777" w:rsidR="00CD5A34" w:rsidRPr="00EB68EE" w:rsidRDefault="00CD5A34" w:rsidP="00CD5A34">
            <w:r w:rsidRPr="00EB68EE">
              <w:t>MEM48011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FC8725" w14:textId="77777777" w:rsidR="00CD5A34" w:rsidRPr="00EB68EE" w:rsidRDefault="00CD5A34" w:rsidP="00CD5A34">
            <w:pPr>
              <w:cnfStyle w:val="000000000000" w:firstRow="0" w:lastRow="0" w:firstColumn="0" w:lastColumn="0" w:oddVBand="0" w:evenVBand="0" w:oddHBand="0" w:evenHBand="0" w:firstRowFirstColumn="0" w:firstRowLastColumn="0" w:lastRowFirstColumn="0" w:lastRowLastColumn="0"/>
            </w:pPr>
            <w:r w:rsidRPr="00EB68EE">
              <w:t>Apply basic chemical principles to metallurgy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D96BDC" w14:textId="77777777" w:rsidR="00CD5A3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EB68EE">
              <w:t>60</w:t>
            </w:r>
          </w:p>
        </w:tc>
      </w:tr>
      <w:tr w:rsidR="00CD5A34" w:rsidRPr="00A561C5" w14:paraId="27092FF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7F075DB" w14:textId="77777777" w:rsidR="00CD5A34" w:rsidRPr="00320DB3" w:rsidRDefault="00CD5A34" w:rsidP="00CD5A34">
            <w:r w:rsidRPr="00320DB3">
              <w:t>MEM48012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E63132"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Calculate and predict chemical outcomes in metallurgical situations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FA0E73"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40</w:t>
            </w:r>
          </w:p>
        </w:tc>
      </w:tr>
      <w:tr w:rsidR="00CD5A34" w:rsidRPr="00A561C5" w14:paraId="428E481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81D692" w14:textId="77777777" w:rsidR="00CD5A34" w:rsidRPr="00320DB3" w:rsidRDefault="00CD5A34" w:rsidP="00CD5A34">
            <w:r w:rsidRPr="00320DB3">
              <w:t>MEM48013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116F96"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Identify and select equipment for mineral and chemical processing plants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F2B172"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40</w:t>
            </w:r>
          </w:p>
        </w:tc>
      </w:tr>
      <w:tr w:rsidR="00CD5A34" w:rsidRPr="00A561C5" w14:paraId="0896931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77086D9" w14:textId="77777777" w:rsidR="00CD5A34" w:rsidRPr="00320DB3" w:rsidRDefault="00CD5A34" w:rsidP="00CD5A34">
            <w:r w:rsidRPr="00320DB3">
              <w:t>MEM48014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F233A2"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Recommend a refractory for an application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B3B0E9"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40</w:t>
            </w:r>
          </w:p>
        </w:tc>
      </w:tr>
      <w:tr w:rsidR="00CD5A34" w:rsidRPr="00A561C5" w14:paraId="467CD38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94C467" w14:textId="77777777" w:rsidR="00CD5A34" w:rsidRPr="00320DB3" w:rsidRDefault="00CD5A34" w:rsidP="00CD5A34">
            <w:r w:rsidRPr="00320DB3">
              <w:t>MEM48015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3F5E80"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Select metal forming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31923BD"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50</w:t>
            </w:r>
          </w:p>
        </w:tc>
      </w:tr>
      <w:tr w:rsidR="00CD5A34" w:rsidRPr="00A561C5" w14:paraId="17FF589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DCC32B8" w14:textId="77777777" w:rsidR="00CD5A34" w:rsidRPr="00320DB3" w:rsidRDefault="00CD5A34" w:rsidP="00CD5A34">
            <w:r w:rsidRPr="00320DB3">
              <w:t>MEM48016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C291A9"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Select metal joining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5AF1EA"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50</w:t>
            </w:r>
          </w:p>
        </w:tc>
      </w:tr>
      <w:tr w:rsidR="00CD5A34" w:rsidRPr="00A561C5" w14:paraId="74BEA4F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9F6E76F" w14:textId="77777777" w:rsidR="00CD5A34" w:rsidRPr="00320DB3" w:rsidRDefault="00CD5A34" w:rsidP="00CD5A34">
            <w:r w:rsidRPr="00320DB3">
              <w:t>MEM48017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195ED8"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Monitor blast furnace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587648"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50</w:t>
            </w:r>
          </w:p>
        </w:tc>
      </w:tr>
      <w:tr w:rsidR="00CD5A34" w:rsidRPr="00A561C5" w14:paraId="49D1F48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0CC4910" w14:textId="77777777" w:rsidR="00CD5A34" w:rsidRPr="00320DB3" w:rsidRDefault="00CD5A34" w:rsidP="00CD5A34">
            <w:r w:rsidRPr="00320DB3">
              <w:t>MEM48018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81BCBD8"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Monitor primary steel making process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67FFEC"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50</w:t>
            </w:r>
          </w:p>
        </w:tc>
      </w:tr>
      <w:tr w:rsidR="00CD5A34" w:rsidRPr="00A561C5" w14:paraId="30284B9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9D9E68" w14:textId="77777777" w:rsidR="00CD5A34" w:rsidRPr="00320DB3" w:rsidRDefault="00CD5A34" w:rsidP="00CD5A34">
            <w:r w:rsidRPr="00320DB3">
              <w:t>MEM48019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D2AF55"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Monitor secondary steel making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89D2885"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50</w:t>
            </w:r>
          </w:p>
        </w:tc>
      </w:tr>
      <w:tr w:rsidR="00CD5A34" w:rsidRPr="00A561C5" w14:paraId="6E2A85D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4E88818" w14:textId="77777777" w:rsidR="00CD5A34" w:rsidRPr="00320DB3" w:rsidRDefault="00CD5A34" w:rsidP="00CD5A34">
            <w:r w:rsidRPr="00320DB3">
              <w:t>MEM48020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B9C8F3"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Recommend ferrous and nonferrous metals or alloys for an application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5EF003"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50</w:t>
            </w:r>
          </w:p>
        </w:tc>
      </w:tr>
      <w:tr w:rsidR="00CD5A34" w:rsidRPr="00A561C5" w14:paraId="17AE161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5D98E4" w14:textId="77777777" w:rsidR="00CD5A34" w:rsidRPr="00320DB3" w:rsidRDefault="00CD5A34" w:rsidP="00CD5A34">
            <w:r w:rsidRPr="00320DB3">
              <w:t>MEM48021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BF528C"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Apply metallurgical principles and techniques in welding and other thermal processes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CE981B"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60</w:t>
            </w:r>
          </w:p>
        </w:tc>
      </w:tr>
      <w:tr w:rsidR="00CD5A34" w:rsidRPr="00A561C5" w14:paraId="7DB354F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91E80B" w14:textId="77777777" w:rsidR="00CD5A34" w:rsidRPr="00320DB3" w:rsidRDefault="00CD5A34" w:rsidP="00CD5A34">
            <w:r w:rsidRPr="00320DB3">
              <w:t>MEM48022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7F9B40"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Apply metallurgical principles and practice to determine metal forming and shaping processes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73DB5D"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60</w:t>
            </w:r>
          </w:p>
        </w:tc>
      </w:tr>
      <w:tr w:rsidR="00CD5A34" w:rsidRPr="00A561C5" w14:paraId="75E53A2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CEEA22" w14:textId="77777777" w:rsidR="00CD5A34" w:rsidRPr="00320DB3" w:rsidRDefault="00CD5A34" w:rsidP="00CD5A34">
            <w:r w:rsidRPr="00320DB3">
              <w:t>MEM48023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3F8FDEF"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Apply metallurgical principles and practice to optimise furnace operation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2327CA9"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60</w:t>
            </w:r>
          </w:p>
        </w:tc>
      </w:tr>
      <w:tr w:rsidR="00CD5A34" w:rsidRPr="00A561C5" w14:paraId="2C18F8C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F402EA" w14:textId="77777777" w:rsidR="00CD5A34" w:rsidRPr="00320DB3" w:rsidRDefault="00CD5A34" w:rsidP="00CD5A34">
            <w:r w:rsidRPr="00320DB3">
              <w:t>MEM48024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D20BFD3"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Plan and complete metallurgical projects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C6BBC05"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40</w:t>
            </w:r>
          </w:p>
        </w:tc>
      </w:tr>
      <w:tr w:rsidR="00CD5A34" w:rsidRPr="00A561C5" w14:paraId="0844EBF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50C2EB9" w14:textId="77777777" w:rsidR="00CD5A34" w:rsidRPr="00320DB3" w:rsidRDefault="00CD5A34" w:rsidP="00CD5A34">
            <w:r w:rsidRPr="00320DB3">
              <w:t>MEM48025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695FE6"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Select surface treatment methods for metallic components or products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890DB97"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40</w:t>
            </w:r>
          </w:p>
        </w:tc>
      </w:tr>
      <w:tr w:rsidR="00CD5A34" w:rsidRPr="00A561C5" w14:paraId="1F69D99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1C96AD" w14:textId="77777777" w:rsidR="00CD5A34" w:rsidRPr="00320DB3" w:rsidRDefault="00CD5A34" w:rsidP="00CD5A34">
            <w:r w:rsidRPr="00320DB3">
              <w:t>MEM48026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CD5D09"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Analyse metallurgical failures of components and recommend preventative measures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771B95"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60</w:t>
            </w:r>
          </w:p>
        </w:tc>
      </w:tr>
      <w:tr w:rsidR="00CD5A34" w:rsidRPr="00A561C5" w14:paraId="0D16870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CDC4CF" w14:textId="77777777" w:rsidR="00CD5A34" w:rsidRPr="00320DB3" w:rsidRDefault="00CD5A34" w:rsidP="00CD5A34">
            <w:r w:rsidRPr="00320DB3">
              <w:t>MEM48027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3040734"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Select non-metallic materials for engineering applications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950CBD"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60</w:t>
            </w:r>
          </w:p>
        </w:tc>
      </w:tr>
      <w:tr w:rsidR="00CD5A34" w:rsidRPr="00A561C5" w14:paraId="20989A2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4601C3" w14:textId="77777777" w:rsidR="00CD5A34" w:rsidRPr="00320DB3" w:rsidRDefault="00CD5A34" w:rsidP="00CD5A34">
            <w:r w:rsidRPr="00320DB3">
              <w:t>MEM48028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BE6BDB"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Determine corrosion prevention strategies for metal and alloys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3C9E7B"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60</w:t>
            </w:r>
          </w:p>
        </w:tc>
      </w:tr>
      <w:tr w:rsidR="00CD5A34" w:rsidRPr="00A561C5" w14:paraId="440DDFB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5E3F88" w14:textId="77777777" w:rsidR="00CD5A34" w:rsidRPr="00320DB3" w:rsidRDefault="00CD5A34" w:rsidP="00CD5A34">
            <w:r w:rsidRPr="00320DB3">
              <w:t>MEM48029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B7FFD3"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Interpret and produce complex binary phase diagrams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DE1D10"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40</w:t>
            </w:r>
          </w:p>
        </w:tc>
      </w:tr>
      <w:tr w:rsidR="00CD5A34" w:rsidRPr="00A561C5" w14:paraId="45336DB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4CD881" w14:textId="77777777" w:rsidR="00CD5A34" w:rsidRPr="00320DB3" w:rsidRDefault="00CD5A34" w:rsidP="00CD5A34">
            <w:r w:rsidRPr="00320DB3">
              <w:t>MEM50001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1AC952"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Classify recreational boating technologies and features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AA1D51"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20</w:t>
            </w:r>
          </w:p>
        </w:tc>
      </w:tr>
      <w:tr w:rsidR="00CD5A34" w:rsidRPr="00A561C5" w14:paraId="26D6572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03DACB" w14:textId="77777777" w:rsidR="00CD5A34" w:rsidRPr="00320DB3" w:rsidRDefault="00CD5A34" w:rsidP="00CD5A34">
            <w:r w:rsidRPr="00320DB3">
              <w:t>MEM50002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ED8020"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Work safely on marine craft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59386D" w14:textId="77777777" w:rsidR="00CD5A34" w:rsidRPr="00320DB3"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10</w:t>
            </w:r>
          </w:p>
        </w:tc>
      </w:tr>
      <w:tr w:rsidR="00CD5A34" w:rsidRPr="00A561C5" w14:paraId="1F59278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7DB78A6" w14:textId="77777777" w:rsidR="00CD5A34" w:rsidRPr="00320DB3" w:rsidRDefault="00CD5A34" w:rsidP="00CD5A34">
            <w:r w:rsidRPr="00320DB3">
              <w:t>MEM50003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B0323A" w14:textId="77777777" w:rsidR="00CD5A34" w:rsidRPr="00320DB3" w:rsidRDefault="00CD5A34" w:rsidP="00CD5A34">
            <w:pPr>
              <w:cnfStyle w:val="000000000000" w:firstRow="0" w:lastRow="0" w:firstColumn="0" w:lastColumn="0" w:oddVBand="0" w:evenVBand="0" w:oddHBand="0" w:evenHBand="0" w:firstRowFirstColumn="0" w:firstRowLastColumn="0" w:lastRowFirstColumn="0" w:lastRowLastColumn="0"/>
            </w:pPr>
            <w:r w:rsidRPr="00320DB3">
              <w:t>Follow work procedures to maintain the marine environment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839E35" w14:textId="77777777" w:rsidR="00CD5A3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320DB3">
              <w:t>10</w:t>
            </w:r>
          </w:p>
        </w:tc>
      </w:tr>
      <w:tr w:rsidR="00CD5A34" w:rsidRPr="00A561C5" w14:paraId="397A5C1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4D47F2" w14:textId="77777777" w:rsidR="00CD5A34" w:rsidRPr="00F111E6" w:rsidRDefault="00CD5A34" w:rsidP="00CD5A34">
            <w:r w:rsidRPr="00F111E6">
              <w:t>MEM50004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CDDEB7" w14:textId="77777777" w:rsidR="00CD5A34" w:rsidRPr="00F111E6" w:rsidRDefault="00CD5A34" w:rsidP="00CD5A34">
            <w:pPr>
              <w:cnfStyle w:val="000000000000" w:firstRow="0" w:lastRow="0" w:firstColumn="0" w:lastColumn="0" w:oddVBand="0" w:evenVBand="0" w:oddHBand="0" w:evenHBand="0" w:firstRowFirstColumn="0" w:firstRowLastColumn="0" w:lastRowFirstColumn="0" w:lastRowLastColumn="0"/>
            </w:pPr>
            <w:r w:rsidRPr="00F111E6">
              <w:t>Maintain quality of environment by following marina codes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E5D71E" w14:textId="77777777" w:rsidR="00CD5A34" w:rsidRPr="00F111E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F111E6">
              <w:t>10</w:t>
            </w:r>
          </w:p>
        </w:tc>
      </w:tr>
      <w:tr w:rsidR="00CD5A34" w:rsidRPr="00A561C5" w14:paraId="3173FE6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2A9433" w14:textId="77777777" w:rsidR="00CD5A34" w:rsidRPr="00F111E6" w:rsidRDefault="00CD5A34" w:rsidP="00CD5A34">
            <w:r w:rsidRPr="00F111E6">
              <w:t>MEM50005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A843FD2" w14:textId="77777777" w:rsidR="00CD5A34" w:rsidRPr="00F111E6" w:rsidRDefault="00CD5A34" w:rsidP="00CD5A34">
            <w:pPr>
              <w:cnfStyle w:val="000000000000" w:firstRow="0" w:lastRow="0" w:firstColumn="0" w:lastColumn="0" w:oddVBand="0" w:evenVBand="0" w:oddHBand="0" w:evenHBand="0" w:firstRowFirstColumn="0" w:firstRowLastColumn="0" w:lastRowFirstColumn="0" w:lastRowLastColumn="0"/>
            </w:pPr>
            <w:r w:rsidRPr="00F111E6">
              <w:t>Refuel vessels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912637" w14:textId="77777777" w:rsidR="00CD5A34" w:rsidRPr="00F111E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F111E6">
              <w:t>40</w:t>
            </w:r>
          </w:p>
        </w:tc>
      </w:tr>
      <w:tr w:rsidR="00CD5A34" w:rsidRPr="00A561C5" w14:paraId="72BE5E2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9F3508B" w14:textId="77777777" w:rsidR="00CD5A34" w:rsidRPr="00F111E6" w:rsidRDefault="00CD5A34" w:rsidP="00CD5A34">
            <w:r w:rsidRPr="00F111E6">
              <w:t>MEM50006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65B4E6" w14:textId="77777777" w:rsidR="00CD5A34" w:rsidRPr="00F111E6" w:rsidRDefault="00CD5A34" w:rsidP="00CD5A34">
            <w:pPr>
              <w:cnfStyle w:val="000000000000" w:firstRow="0" w:lastRow="0" w:firstColumn="0" w:lastColumn="0" w:oddVBand="0" w:evenVBand="0" w:oddHBand="0" w:evenHBand="0" w:firstRowFirstColumn="0" w:firstRowLastColumn="0" w:lastRowFirstColumn="0" w:lastRowLastColumn="0"/>
            </w:pPr>
            <w:r w:rsidRPr="00F111E6">
              <w:t>Check operational capability of marine craft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6D98B35" w14:textId="77777777" w:rsidR="00CD5A34" w:rsidRPr="00F111E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F111E6">
              <w:t>40</w:t>
            </w:r>
          </w:p>
        </w:tc>
      </w:tr>
      <w:tr w:rsidR="00CD5A34" w:rsidRPr="00A561C5" w14:paraId="396CBEF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2FA9BC" w14:textId="77777777" w:rsidR="00CD5A34" w:rsidRPr="00F111E6" w:rsidRDefault="00CD5A34" w:rsidP="00CD5A34">
            <w:r w:rsidRPr="00F111E6">
              <w:t>MEM50007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B8F4C91" w14:textId="77777777" w:rsidR="00CD5A34" w:rsidRPr="00F111E6" w:rsidRDefault="00CD5A34" w:rsidP="00CD5A34">
            <w:pPr>
              <w:cnfStyle w:val="000000000000" w:firstRow="0" w:lastRow="0" w:firstColumn="0" w:lastColumn="0" w:oddVBand="0" w:evenVBand="0" w:oddHBand="0" w:evenHBand="0" w:firstRowFirstColumn="0" w:firstRowLastColumn="0" w:lastRowFirstColumn="0" w:lastRowLastColumn="0"/>
            </w:pPr>
            <w:r w:rsidRPr="00F111E6">
              <w:t>Check operational capability of sails and sail operating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792426" w14:textId="77777777" w:rsidR="00CD5A34" w:rsidRPr="00F111E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F111E6">
              <w:t>20</w:t>
            </w:r>
          </w:p>
        </w:tc>
      </w:tr>
      <w:tr w:rsidR="00CD5A34" w:rsidRPr="00A561C5" w14:paraId="47FDAFA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E6D88F" w14:textId="77777777" w:rsidR="00CD5A34" w:rsidRPr="00F111E6" w:rsidRDefault="00CD5A34" w:rsidP="00CD5A34">
            <w:r w:rsidRPr="00F111E6">
              <w:t>MEM50008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20E9CBA" w14:textId="77777777" w:rsidR="00CD5A34" w:rsidRPr="00F111E6" w:rsidRDefault="00CD5A34" w:rsidP="00CD5A34">
            <w:pPr>
              <w:cnfStyle w:val="000000000000" w:firstRow="0" w:lastRow="0" w:firstColumn="0" w:lastColumn="0" w:oddVBand="0" w:evenVBand="0" w:oddHBand="0" w:evenHBand="0" w:firstRowFirstColumn="0" w:firstRowLastColumn="0" w:lastRowFirstColumn="0" w:lastRowLastColumn="0"/>
            </w:pPr>
            <w:r w:rsidRPr="00F111E6">
              <w:t>Carry out trip preparation and planning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9F3695" w14:textId="77777777" w:rsidR="00CD5A34" w:rsidRPr="00F111E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F111E6">
              <w:t>40</w:t>
            </w:r>
          </w:p>
        </w:tc>
      </w:tr>
      <w:tr w:rsidR="00CD5A34" w:rsidRPr="00A561C5" w14:paraId="6FDAD74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4842A4" w14:textId="77777777" w:rsidR="00CD5A34" w:rsidRPr="00F111E6" w:rsidRDefault="00CD5A34" w:rsidP="00CD5A34">
            <w:r w:rsidRPr="00F111E6">
              <w:t>MEM50009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1318C34" w14:textId="77777777" w:rsidR="00CD5A34" w:rsidRPr="00F111E6" w:rsidRDefault="00CD5A34" w:rsidP="00CD5A34">
            <w:pPr>
              <w:cnfStyle w:val="000000000000" w:firstRow="0" w:lastRow="0" w:firstColumn="0" w:lastColumn="0" w:oddVBand="0" w:evenVBand="0" w:oddHBand="0" w:evenHBand="0" w:firstRowFirstColumn="0" w:firstRowLastColumn="0" w:lastRowFirstColumn="0" w:lastRowLastColumn="0"/>
            </w:pPr>
            <w:r w:rsidRPr="00F111E6">
              <w:t>Safely operate a mechanically powered recreational boat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DCA60C" w14:textId="77777777" w:rsidR="00CD5A34" w:rsidRPr="00F111E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F111E6">
              <w:t>20</w:t>
            </w:r>
          </w:p>
        </w:tc>
      </w:tr>
      <w:tr w:rsidR="00CD5A34" w:rsidRPr="00A561C5" w14:paraId="73B174E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9818C1F" w14:textId="77777777" w:rsidR="00CD5A34" w:rsidRPr="00F111E6" w:rsidRDefault="00CD5A34" w:rsidP="00CD5A34">
            <w:r w:rsidRPr="00F111E6">
              <w:t>MEM50010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E9461F" w14:textId="77777777" w:rsidR="00CD5A34" w:rsidRPr="00F111E6" w:rsidRDefault="00CD5A34" w:rsidP="00CD5A34">
            <w:pPr>
              <w:cnfStyle w:val="000000000000" w:firstRow="0" w:lastRow="0" w:firstColumn="0" w:lastColumn="0" w:oddVBand="0" w:evenVBand="0" w:oddHBand="0" w:evenHBand="0" w:firstRowFirstColumn="0" w:firstRowLastColumn="0" w:lastRowFirstColumn="0" w:lastRowLastColumn="0"/>
            </w:pPr>
            <w:r w:rsidRPr="00F111E6">
              <w:t>Respond to boating emergencies and incidents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533EA54" w14:textId="77777777" w:rsidR="00CD5A34" w:rsidRPr="00F111E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F111E6">
              <w:t>40</w:t>
            </w:r>
          </w:p>
        </w:tc>
      </w:tr>
      <w:tr w:rsidR="00CD5A34" w:rsidRPr="00A561C5" w14:paraId="5B74C27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9DE9A55" w14:textId="77777777" w:rsidR="00CD5A34" w:rsidRPr="00F111E6" w:rsidRDefault="00CD5A34" w:rsidP="00CD5A34">
            <w:r w:rsidRPr="00F111E6">
              <w:t>MEMPE001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D3959A" w14:textId="77777777" w:rsidR="00CD5A34" w:rsidRPr="00F111E6" w:rsidRDefault="00CD5A34" w:rsidP="00CD5A34">
            <w:pPr>
              <w:cnfStyle w:val="000000000000" w:firstRow="0" w:lastRow="0" w:firstColumn="0" w:lastColumn="0" w:oddVBand="0" w:evenVBand="0" w:oddHBand="0" w:evenHBand="0" w:firstRowFirstColumn="0" w:firstRowLastColumn="0" w:lastRowFirstColumn="0" w:lastRowLastColumn="0"/>
            </w:pPr>
            <w:r w:rsidRPr="00F111E6">
              <w:t>Use engineering workshop machines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1F3659" w14:textId="77777777" w:rsidR="00CD5A34" w:rsidRPr="00F111E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F111E6">
              <w:t>60</w:t>
            </w:r>
          </w:p>
        </w:tc>
      </w:tr>
      <w:tr w:rsidR="00CD5A34" w:rsidRPr="00A561C5" w14:paraId="3B21170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55D3D5" w14:textId="77777777" w:rsidR="00CD5A34" w:rsidRPr="00F111E6" w:rsidRDefault="00CD5A34" w:rsidP="00CD5A34">
            <w:r w:rsidRPr="00F111E6">
              <w:t>MEMPE002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CAC627A" w14:textId="77777777" w:rsidR="00CD5A34" w:rsidRPr="00F111E6" w:rsidRDefault="00CD5A34" w:rsidP="00CD5A34">
            <w:pPr>
              <w:cnfStyle w:val="000000000000" w:firstRow="0" w:lastRow="0" w:firstColumn="0" w:lastColumn="0" w:oddVBand="0" w:evenVBand="0" w:oddHBand="0" w:evenHBand="0" w:firstRowFirstColumn="0" w:firstRowLastColumn="0" w:lastRowFirstColumn="0" w:lastRowLastColumn="0"/>
            </w:pPr>
            <w:r w:rsidRPr="00F111E6">
              <w:t>Use electric welding machines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C4AC2D4" w14:textId="77777777" w:rsidR="00CD5A34" w:rsidRPr="00F111E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F111E6">
              <w:t>40</w:t>
            </w:r>
          </w:p>
        </w:tc>
      </w:tr>
      <w:tr w:rsidR="00CD5A34" w:rsidRPr="00A561C5" w14:paraId="2928658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F7E5E55" w14:textId="77777777" w:rsidR="00CD5A34" w:rsidRPr="00F111E6" w:rsidRDefault="00CD5A34" w:rsidP="00CD5A34">
            <w:r w:rsidRPr="00F111E6">
              <w:t>MEMPE003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DF5D273" w14:textId="77777777" w:rsidR="00CD5A34" w:rsidRPr="00F111E6" w:rsidRDefault="00CD5A34" w:rsidP="00CD5A34">
            <w:pPr>
              <w:cnfStyle w:val="000000000000" w:firstRow="0" w:lastRow="0" w:firstColumn="0" w:lastColumn="0" w:oddVBand="0" w:evenVBand="0" w:oddHBand="0" w:evenHBand="0" w:firstRowFirstColumn="0" w:firstRowLastColumn="0" w:lastRowFirstColumn="0" w:lastRowLastColumn="0"/>
            </w:pPr>
            <w:r w:rsidRPr="00F111E6">
              <w:t>Use oxy-acetylene and soldering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974B16" w14:textId="77777777" w:rsidR="00CD5A34" w:rsidRPr="00F111E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F111E6">
              <w:t>40</w:t>
            </w:r>
          </w:p>
        </w:tc>
      </w:tr>
      <w:tr w:rsidR="00CD5A34" w:rsidRPr="00A561C5" w14:paraId="33A7E5E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DCAEFE4" w14:textId="77777777" w:rsidR="00CD5A34" w:rsidRPr="00F111E6" w:rsidRDefault="00CD5A34" w:rsidP="00CD5A34">
            <w:r w:rsidRPr="00F111E6">
              <w:t>MEMPE004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D61B221" w14:textId="77777777" w:rsidR="00CD5A34" w:rsidRPr="00F111E6" w:rsidRDefault="00CD5A34" w:rsidP="00CD5A34">
            <w:pPr>
              <w:cnfStyle w:val="000000000000" w:firstRow="0" w:lastRow="0" w:firstColumn="0" w:lastColumn="0" w:oddVBand="0" w:evenVBand="0" w:oddHBand="0" w:evenHBand="0" w:firstRowFirstColumn="0" w:firstRowLastColumn="0" w:lastRowFirstColumn="0" w:lastRowLastColumn="0"/>
            </w:pPr>
            <w:r w:rsidRPr="00F111E6">
              <w:t>Use fabrication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FB6D95" w14:textId="77777777" w:rsidR="00CD5A34" w:rsidRPr="00F111E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F111E6">
              <w:t>40</w:t>
            </w:r>
          </w:p>
        </w:tc>
      </w:tr>
      <w:tr w:rsidR="00CD5A34" w:rsidRPr="00A561C5" w14:paraId="19D6FAA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2C145B" w14:textId="77777777" w:rsidR="00CD5A34" w:rsidRPr="00F111E6" w:rsidRDefault="00CD5A34" w:rsidP="00CD5A34">
            <w:r w:rsidRPr="00F111E6">
              <w:t>MEMPE005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515B26F" w14:textId="77777777" w:rsidR="00CD5A34" w:rsidRPr="00F111E6" w:rsidRDefault="00CD5A34" w:rsidP="00CD5A34">
            <w:pPr>
              <w:cnfStyle w:val="000000000000" w:firstRow="0" w:lastRow="0" w:firstColumn="0" w:lastColumn="0" w:oddVBand="0" w:evenVBand="0" w:oddHBand="0" w:evenHBand="0" w:firstRowFirstColumn="0" w:firstRowLastColumn="0" w:lastRowFirstColumn="0" w:lastRowLastColumn="0"/>
            </w:pPr>
            <w:r w:rsidRPr="00F111E6">
              <w:t>Develop a career plan for the engineering and manufacturing industries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C6B422F" w14:textId="77777777" w:rsidR="00CD5A34" w:rsidRPr="00F111E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F111E6">
              <w:t>20</w:t>
            </w:r>
          </w:p>
        </w:tc>
      </w:tr>
      <w:tr w:rsidR="00CD5A34" w:rsidRPr="00A561C5" w14:paraId="0327B84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75A18D4" w14:textId="77777777" w:rsidR="00CD5A34" w:rsidRPr="00F111E6" w:rsidRDefault="00CD5A34" w:rsidP="00CD5A34">
            <w:r w:rsidRPr="00F111E6">
              <w:t>MEMPE006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6776026" w14:textId="77777777" w:rsidR="00CD5A34" w:rsidRPr="00F111E6" w:rsidRDefault="00CD5A34" w:rsidP="00CD5A34">
            <w:pPr>
              <w:cnfStyle w:val="000000000000" w:firstRow="0" w:lastRow="0" w:firstColumn="0" w:lastColumn="0" w:oddVBand="0" w:evenVBand="0" w:oddHBand="0" w:evenHBand="0" w:firstRowFirstColumn="0" w:firstRowLastColumn="0" w:lastRowFirstColumn="0" w:lastRowLastColumn="0"/>
            </w:pPr>
            <w:r w:rsidRPr="00F111E6">
              <w:t>Undertake a basic engineering project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B05132" w14:textId="77777777" w:rsidR="00CD5A34" w:rsidRPr="00F111E6"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F111E6">
              <w:t>80</w:t>
            </w:r>
          </w:p>
        </w:tc>
      </w:tr>
      <w:tr w:rsidR="00CD5A34" w:rsidRPr="00A561C5" w14:paraId="0952FF2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D4DF06" w14:textId="77777777" w:rsidR="00CD5A34" w:rsidRPr="00F111E6" w:rsidRDefault="00CD5A34" w:rsidP="00CD5A34">
            <w:r w:rsidRPr="00F111E6">
              <w:t>MEMPE007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7CA63F" w14:textId="77777777" w:rsidR="00CD5A34" w:rsidRPr="00F111E6" w:rsidRDefault="00CD5A34" w:rsidP="00CD5A34">
            <w:pPr>
              <w:cnfStyle w:val="000000000000" w:firstRow="0" w:lastRow="0" w:firstColumn="0" w:lastColumn="0" w:oddVBand="0" w:evenVBand="0" w:oddHBand="0" w:evenHBand="0" w:firstRowFirstColumn="0" w:firstRowLastColumn="0" w:lastRowFirstColumn="0" w:lastRowLastColumn="0"/>
            </w:pPr>
            <w:r w:rsidRPr="00F111E6">
              <w:t>Pull apart and re-assemble engineering mechanisms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02B127" w14:textId="77777777" w:rsidR="00CD5A34" w:rsidRDefault="00CD5A34" w:rsidP="00DE0659">
            <w:pPr>
              <w:ind w:right="231"/>
              <w:jc w:val="right"/>
              <w:cnfStyle w:val="000000000000" w:firstRow="0" w:lastRow="0" w:firstColumn="0" w:lastColumn="0" w:oddVBand="0" w:evenVBand="0" w:oddHBand="0" w:evenHBand="0" w:firstRowFirstColumn="0" w:firstRowLastColumn="0" w:lastRowFirstColumn="0" w:lastRowLastColumn="0"/>
            </w:pPr>
            <w:r w:rsidRPr="00F111E6">
              <w:t>30</w:t>
            </w:r>
          </w:p>
        </w:tc>
      </w:tr>
    </w:tbl>
    <w:p w14:paraId="50138124" w14:textId="77777777" w:rsidR="0085533C" w:rsidRDefault="0085533C">
      <w:pPr>
        <w:spacing w:after="0"/>
        <w:rPr>
          <w:rFonts w:ascii="Arial" w:eastAsiaTheme="minorEastAsia" w:hAnsi="Arial" w:cs="Arial"/>
          <w:b/>
          <w:szCs w:val="9"/>
          <w:lang w:val="en-AU"/>
        </w:rPr>
      </w:pPr>
    </w:p>
    <w:p w14:paraId="174E133A"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2944670C" w14:textId="77777777" w:rsidR="004053F7" w:rsidRPr="00D80179" w:rsidRDefault="00D80179" w:rsidP="003D30D7">
      <w:pPr>
        <w:pStyle w:val="Heading1"/>
        <w:rPr>
          <w:b w:val="0"/>
          <w:bCs/>
          <w:sz w:val="28"/>
          <w:szCs w:val="28"/>
        </w:rPr>
      </w:pPr>
      <w:bookmarkStart w:id="19" w:name="_Toc125729232"/>
      <w:r w:rsidRPr="00D80179">
        <w:rPr>
          <w:b w:val="0"/>
          <w:bCs/>
          <w:sz w:val="28"/>
          <w:szCs w:val="28"/>
        </w:rPr>
        <w:t>CONTACTS AND LINKS</w:t>
      </w:r>
      <w:bookmarkEnd w:id="19"/>
    </w:p>
    <w:p w14:paraId="4031FC12" w14:textId="77777777" w:rsidR="000C719B" w:rsidRDefault="000C719B" w:rsidP="000C719B">
      <w:pPr>
        <w:pStyle w:val="Intro"/>
      </w:pPr>
      <w:r w:rsidRPr="006E20E7">
        <w:t>Curriculum Maintenance Manager (CMM)</w:t>
      </w:r>
      <w:r>
        <w:t xml:space="preserve"> Service</w:t>
      </w:r>
    </w:p>
    <w:p w14:paraId="58A007AB" w14:textId="77777777" w:rsidR="000C719B" w:rsidRDefault="00CD5A34" w:rsidP="000C719B">
      <w:pPr>
        <w:pStyle w:val="Intro"/>
      </w:pPr>
      <w:r>
        <w:t>Engineering Industries</w:t>
      </w:r>
    </w:p>
    <w:p w14:paraId="0E530FC1" w14:textId="77777777" w:rsidR="00BD2274" w:rsidRPr="00DE62B7" w:rsidRDefault="00BD2274" w:rsidP="00BD2274">
      <w:pPr>
        <w:pStyle w:val="Tablebody"/>
        <w:rPr>
          <w:szCs w:val="22"/>
        </w:rPr>
      </w:pPr>
      <w:r w:rsidRPr="00DE62B7">
        <w:rPr>
          <w:szCs w:val="22"/>
        </w:rPr>
        <w:t>The CMM Service is provided on behalf of Higher Education and Skills.</w:t>
      </w:r>
    </w:p>
    <w:p w14:paraId="2390106B"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68D2A047" w14:textId="77777777" w:rsidR="00BD2274" w:rsidRPr="00AE4ABE" w:rsidRDefault="00CD5A34" w:rsidP="00BD2274">
      <w:pPr>
        <w:pStyle w:val="Tablebody"/>
        <w:rPr>
          <w:szCs w:val="22"/>
        </w:rPr>
      </w:pPr>
      <w:r w:rsidRPr="00AE4ABE">
        <w:rPr>
          <w:szCs w:val="22"/>
        </w:rPr>
        <w:t>Steve Bryant</w:t>
      </w:r>
    </w:p>
    <w:p w14:paraId="735BA19A" w14:textId="77777777" w:rsidR="00BD2274" w:rsidRPr="00AE4ABE" w:rsidRDefault="00CD5A34" w:rsidP="00BD2274">
      <w:pPr>
        <w:pStyle w:val="Tablebody"/>
        <w:rPr>
          <w:szCs w:val="22"/>
        </w:rPr>
      </w:pPr>
      <w:r w:rsidRPr="00AE4ABE">
        <w:rPr>
          <w:szCs w:val="22"/>
        </w:rPr>
        <w:t xml:space="preserve">Box Hill </w:t>
      </w:r>
      <w:r w:rsidR="00AF380A" w:rsidRPr="00AE4ABE">
        <w:rPr>
          <w:szCs w:val="22"/>
        </w:rPr>
        <w:t>Institute</w:t>
      </w:r>
    </w:p>
    <w:p w14:paraId="1D537AAC" w14:textId="77777777" w:rsidR="00BD2274" w:rsidRPr="00AE4ABE" w:rsidRDefault="00CD5A34" w:rsidP="00BD2274">
      <w:pPr>
        <w:pStyle w:val="Tablebody"/>
        <w:rPr>
          <w:szCs w:val="22"/>
        </w:rPr>
      </w:pPr>
      <w:r w:rsidRPr="00AE4ABE">
        <w:rPr>
          <w:szCs w:val="22"/>
        </w:rPr>
        <w:t>465 Elgar Rd Box Hill, Vic. 3127</w:t>
      </w:r>
    </w:p>
    <w:p w14:paraId="2695D75A" w14:textId="77777777" w:rsidR="00AF380A" w:rsidRPr="00AE4ABE" w:rsidRDefault="000F5C52" w:rsidP="00BD2274">
      <w:pPr>
        <w:pStyle w:val="Tablebody"/>
        <w:rPr>
          <w:szCs w:val="22"/>
        </w:rPr>
      </w:pPr>
      <w:r w:rsidRPr="00AE4ABE">
        <w:rPr>
          <w:szCs w:val="22"/>
        </w:rPr>
        <w:t>Phone</w:t>
      </w:r>
      <w:r w:rsidR="00CD5A34" w:rsidRPr="00AE4ABE">
        <w:rPr>
          <w:szCs w:val="22"/>
        </w:rPr>
        <w:t xml:space="preserve">: (03) </w:t>
      </w:r>
      <w:r w:rsidR="00AE4ABE" w:rsidRPr="00AE4ABE">
        <w:rPr>
          <w:szCs w:val="22"/>
        </w:rPr>
        <w:t>9286 9934  or  0479 184 251</w:t>
      </w:r>
    </w:p>
    <w:p w14:paraId="5D735A61" w14:textId="77777777" w:rsidR="00BD2274" w:rsidRPr="00AE4ABE" w:rsidRDefault="000F5C52" w:rsidP="00BD2274">
      <w:pPr>
        <w:pStyle w:val="Tablebody"/>
        <w:rPr>
          <w:szCs w:val="22"/>
        </w:rPr>
      </w:pPr>
      <w:r w:rsidRPr="00AE4ABE">
        <w:rPr>
          <w:szCs w:val="22"/>
        </w:rPr>
        <w:t>Email</w:t>
      </w:r>
      <w:r w:rsidR="00AE4ABE" w:rsidRPr="00AE4ABE">
        <w:rPr>
          <w:szCs w:val="22"/>
        </w:rPr>
        <w:t xml:space="preserve">: </w:t>
      </w:r>
      <w:hyperlink r:id="rId25" w:history="1">
        <w:r w:rsidR="00AE4ABE" w:rsidRPr="00AE4ABE">
          <w:rPr>
            <w:rStyle w:val="Hyperlink"/>
            <w:szCs w:val="22"/>
          </w:rPr>
          <w:t>cmmei@boxhill.edu.au</w:t>
        </w:r>
      </w:hyperlink>
      <w:r w:rsidR="007B2DCD">
        <w:rPr>
          <w:szCs w:val="22"/>
        </w:rPr>
        <w:t xml:space="preserve">  or </w:t>
      </w:r>
      <w:hyperlink r:id="rId26" w:history="1">
        <w:r w:rsidR="00AE4ABE" w:rsidRPr="00AE4ABE">
          <w:rPr>
            <w:rStyle w:val="Hyperlink"/>
            <w:szCs w:val="22"/>
          </w:rPr>
          <w:t>steven.bryant@boxhill.edu.au</w:t>
        </w:r>
      </w:hyperlink>
    </w:p>
    <w:p w14:paraId="2D5F2E68" w14:textId="77777777" w:rsidR="00AE4ABE" w:rsidRPr="00AE4ABE" w:rsidRDefault="00AE4ABE" w:rsidP="00BD2274">
      <w:pPr>
        <w:pStyle w:val="Tablebody"/>
        <w:rPr>
          <w:szCs w:val="22"/>
        </w:rPr>
      </w:pPr>
    </w:p>
    <w:p w14:paraId="3784063A" w14:textId="77777777" w:rsidR="00AE4ABE" w:rsidRDefault="00AE4ABE" w:rsidP="00783F53">
      <w:pPr>
        <w:pStyle w:val="Intro"/>
      </w:pPr>
    </w:p>
    <w:p w14:paraId="5EEFAC9F" w14:textId="73449B46" w:rsidR="00BD2274" w:rsidRDefault="00BD7B60" w:rsidP="00783F53">
      <w:pPr>
        <w:pStyle w:val="Intro"/>
      </w:pPr>
      <w:r>
        <w:t xml:space="preserve">Manufacturing </w:t>
      </w:r>
      <w:r w:rsidR="00E1311D">
        <w:t>Jobs and Skills Council</w:t>
      </w:r>
      <w:r w:rsidR="00DF4211">
        <w:t xml:space="preserve"> (JSC</w:t>
      </w:r>
      <w:r w:rsidR="00BD2274" w:rsidRPr="006E20E7">
        <w:t>)</w:t>
      </w:r>
      <w:r w:rsidR="00BD2274">
        <w:t xml:space="preserve"> </w:t>
      </w:r>
      <w:r w:rsidR="00AF380A">
        <w:t>–</w:t>
      </w:r>
      <w:r w:rsidR="00BD2274">
        <w:t xml:space="preserve"> </w:t>
      </w:r>
      <w:r w:rsidR="00AE4ABE">
        <w:t>IBSA</w:t>
      </w:r>
    </w:p>
    <w:p w14:paraId="2BBE2987" w14:textId="78C04AF5" w:rsidR="000F5C52" w:rsidRPr="00F0272F" w:rsidRDefault="00914DBD" w:rsidP="00F0272F">
      <w:pPr>
        <w:pStyle w:val="Tablebody"/>
        <w:rPr>
          <w:szCs w:val="22"/>
        </w:rPr>
      </w:pPr>
      <w:r w:rsidRPr="00F0272F">
        <w:rPr>
          <w:szCs w:val="22"/>
        </w:rPr>
        <w:t xml:space="preserve">The </w:t>
      </w:r>
      <w:r w:rsidR="00616F5A" w:rsidRPr="00F0272F">
        <w:rPr>
          <w:szCs w:val="22"/>
        </w:rPr>
        <w:t xml:space="preserve">Manufacturing Jobs and Skills Council supports industry and training providers </w:t>
      </w:r>
      <w:r w:rsidR="00073292" w:rsidRPr="00F0272F">
        <w:rPr>
          <w:szCs w:val="22"/>
        </w:rPr>
        <w:t xml:space="preserve">in </w:t>
      </w:r>
      <w:r w:rsidR="00A95563" w:rsidRPr="00F0272F">
        <w:rPr>
          <w:szCs w:val="22"/>
        </w:rPr>
        <w:t>manufacturing and engineering, light manufacturing including pharmaceuticals, print, food and advanced manufacturing</w:t>
      </w:r>
      <w:r w:rsidR="0081677D">
        <w:rPr>
          <w:szCs w:val="22"/>
        </w:rPr>
        <w:t>,</w:t>
      </w:r>
      <w:r w:rsidR="00E11012" w:rsidRPr="00F0272F">
        <w:rPr>
          <w:szCs w:val="22"/>
        </w:rPr>
        <w:t xml:space="preserve"> and emerging industries including space and defence technologies. </w:t>
      </w:r>
      <w:r w:rsidR="00AE4ABE" w:rsidRPr="00F0272F">
        <w:rPr>
          <w:szCs w:val="22"/>
        </w:rPr>
        <w:t xml:space="preserve">IBSA Manufacturing </w:t>
      </w:r>
      <w:r w:rsidR="000F5C52" w:rsidRPr="00F0272F">
        <w:rPr>
          <w:szCs w:val="22"/>
        </w:rPr>
        <w:t>is responsible for developing the</w:t>
      </w:r>
      <w:r w:rsidR="00AE4ABE" w:rsidRPr="00F0272F">
        <w:rPr>
          <w:szCs w:val="22"/>
        </w:rPr>
        <w:t xml:space="preserve"> MEM</w:t>
      </w:r>
      <w:r w:rsidR="007B2DCD" w:rsidRPr="00F0272F">
        <w:rPr>
          <w:szCs w:val="22"/>
        </w:rPr>
        <w:t xml:space="preserve"> Manufacturing and Engineering</w:t>
      </w:r>
      <w:r w:rsidR="000F5C52" w:rsidRPr="00F0272F">
        <w:rPr>
          <w:szCs w:val="22"/>
        </w:rPr>
        <w:t xml:space="preserve"> Training Package and can be contacted for further information.</w:t>
      </w:r>
    </w:p>
    <w:p w14:paraId="394BEABF" w14:textId="2C2C6092" w:rsidR="000F5C52" w:rsidRPr="007B2DCD" w:rsidRDefault="000F5C52" w:rsidP="000F5C52">
      <w:pPr>
        <w:pStyle w:val="Tablebody"/>
        <w:rPr>
          <w:szCs w:val="22"/>
        </w:rPr>
      </w:pPr>
      <w:r w:rsidRPr="007B2DCD">
        <w:rPr>
          <w:szCs w:val="22"/>
        </w:rPr>
        <w:t>Address</w:t>
      </w:r>
      <w:r w:rsidR="007B2DCD" w:rsidRPr="007B2DCD">
        <w:rPr>
          <w:szCs w:val="22"/>
        </w:rPr>
        <w:t xml:space="preserve">: </w:t>
      </w:r>
      <w:r w:rsidR="006C211C">
        <w:rPr>
          <w:szCs w:val="22"/>
        </w:rPr>
        <w:t>Level 3, 289 Wellington Parade South, East Melbourne 3002</w:t>
      </w:r>
    </w:p>
    <w:p w14:paraId="30797EE6" w14:textId="242ED909" w:rsidR="000F5C52" w:rsidRPr="007B2DCD" w:rsidRDefault="000F5C52" w:rsidP="000F5C52">
      <w:pPr>
        <w:pStyle w:val="Tablebody"/>
        <w:rPr>
          <w:szCs w:val="22"/>
        </w:rPr>
      </w:pPr>
      <w:r w:rsidRPr="007B2DCD">
        <w:rPr>
          <w:szCs w:val="22"/>
        </w:rPr>
        <w:t>Phone</w:t>
      </w:r>
      <w:r w:rsidR="007B2DCD" w:rsidRPr="007B2DCD">
        <w:rPr>
          <w:szCs w:val="22"/>
        </w:rPr>
        <w:t xml:space="preserve">: </w:t>
      </w:r>
      <w:r w:rsidR="00D17564">
        <w:rPr>
          <w:szCs w:val="22"/>
        </w:rPr>
        <w:t>03 9815 70</w:t>
      </w:r>
      <w:r w:rsidR="001240AC">
        <w:rPr>
          <w:szCs w:val="22"/>
        </w:rPr>
        <w:t>00</w:t>
      </w:r>
    </w:p>
    <w:p w14:paraId="40060B68" w14:textId="77C4E7C9" w:rsidR="000F5C52" w:rsidRPr="007B2DCD" w:rsidRDefault="000F5C52" w:rsidP="000F5C52">
      <w:pPr>
        <w:pStyle w:val="Tablebody"/>
        <w:rPr>
          <w:szCs w:val="22"/>
        </w:rPr>
      </w:pPr>
      <w:r w:rsidRPr="007B2DCD">
        <w:rPr>
          <w:szCs w:val="22"/>
        </w:rPr>
        <w:t>Email</w:t>
      </w:r>
      <w:r w:rsidR="007B2DCD" w:rsidRPr="007B2DCD">
        <w:rPr>
          <w:szCs w:val="22"/>
        </w:rPr>
        <w:t xml:space="preserve">: </w:t>
      </w:r>
      <w:hyperlink r:id="rId27" w:history="1">
        <w:r w:rsidR="006C211C" w:rsidRPr="0069795E">
          <w:rPr>
            <w:rStyle w:val="Hyperlink"/>
            <w:szCs w:val="22"/>
          </w:rPr>
          <w:t>manufacturing@ibsa.org.au</w:t>
        </w:r>
      </w:hyperlink>
      <w:r w:rsidR="006C211C">
        <w:rPr>
          <w:szCs w:val="22"/>
        </w:rPr>
        <w:t xml:space="preserve"> </w:t>
      </w:r>
    </w:p>
    <w:p w14:paraId="42F0640E" w14:textId="0D212618" w:rsidR="000F5C52" w:rsidRDefault="000F5C52" w:rsidP="000F5C52">
      <w:pPr>
        <w:rPr>
          <w:color w:val="3E4043" w:themeColor="accent6" w:themeShade="BF"/>
        </w:rPr>
      </w:pPr>
      <w:r w:rsidRPr="007B2DCD">
        <w:rPr>
          <w:szCs w:val="22"/>
        </w:rPr>
        <w:t>Website</w:t>
      </w:r>
      <w:r w:rsidR="007B2DCD" w:rsidRPr="007B2DCD">
        <w:rPr>
          <w:szCs w:val="22"/>
        </w:rPr>
        <w:t xml:space="preserve">: </w:t>
      </w:r>
      <w:hyperlink r:id="rId28" w:history="1">
        <w:r w:rsidR="0040393B">
          <w:rPr>
            <w:rStyle w:val="Hyperlink"/>
          </w:rPr>
          <w:t>www.ibsa.org.au</w:t>
        </w:r>
      </w:hyperlink>
    </w:p>
    <w:p w14:paraId="1B3B4DAC" w14:textId="77777777" w:rsidR="00BD2274" w:rsidRDefault="00BD2274" w:rsidP="00BD2274">
      <w:pPr>
        <w:rPr>
          <w:szCs w:val="22"/>
        </w:rPr>
      </w:pPr>
    </w:p>
    <w:p w14:paraId="4D1F7821"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4B50701D"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29" w:history="1">
        <w:r w:rsidRPr="00985169">
          <w:rPr>
            <w:rStyle w:val="Hyperlink"/>
          </w:rPr>
          <w:t>training.gov.au</w:t>
        </w:r>
      </w:hyperlink>
      <w:r w:rsidRPr="00766DCF">
        <w:rPr>
          <w:sz w:val="20"/>
          <w:szCs w:val="20"/>
        </w:rPr>
        <w:t xml:space="preserve"> </w:t>
      </w:r>
      <w:r w:rsidRPr="005E6544">
        <w:t>for more information.</w:t>
      </w:r>
    </w:p>
    <w:p w14:paraId="67E9F87A" w14:textId="77777777" w:rsidR="00BD2274" w:rsidRDefault="00BD2274" w:rsidP="00BD2274">
      <w:pPr>
        <w:pStyle w:val="Tablebody"/>
        <w:rPr>
          <w:sz w:val="20"/>
          <w:szCs w:val="20"/>
        </w:rPr>
      </w:pPr>
    </w:p>
    <w:p w14:paraId="15EE4866"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715C2FFE"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0" w:history="1">
        <w:r w:rsidR="00793CCF">
          <w:rPr>
            <w:rStyle w:val="Hyperlink"/>
          </w:rPr>
          <w:t>Skills and Training - DEWR</w:t>
        </w:r>
      </w:hyperlink>
      <w:r w:rsidRPr="004B566E">
        <w:rPr>
          <w:rFonts w:ascii="Arial" w:eastAsia="Times New Roman" w:hAnsi="Arial" w:cs="Times New Roman"/>
        </w:rPr>
        <w:t xml:space="preserve"> for more information.</w:t>
      </w:r>
    </w:p>
    <w:p w14:paraId="78AA134A" w14:textId="77777777" w:rsidR="002821C0" w:rsidRDefault="002821C0" w:rsidP="00BD2274"/>
    <w:p w14:paraId="2FB2ED01" w14:textId="77777777"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7E3B0139" w14:textId="77777777"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1"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38AADAF3" w14:textId="77777777" w:rsidR="002821C0" w:rsidRPr="00783F53" w:rsidRDefault="002821C0" w:rsidP="00BD2274"/>
    <w:p w14:paraId="0D9E5DD8" w14:textId="77777777" w:rsidR="00985169" w:rsidRDefault="002821C0" w:rsidP="00783F53">
      <w:pPr>
        <w:pStyle w:val="Intro"/>
      </w:pPr>
      <w:r>
        <w:t xml:space="preserve">National VET Regulatory Authority - </w:t>
      </w:r>
      <w:r w:rsidRPr="00246460">
        <w:t>Australian Skills Quality Authority (ASQA)</w:t>
      </w:r>
    </w:p>
    <w:p w14:paraId="0F82D87A"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32" w:history="1">
        <w:r w:rsidRPr="00985169">
          <w:rPr>
            <w:rStyle w:val="Hyperlink"/>
          </w:rPr>
          <w:t>asqa.gov.au</w:t>
        </w:r>
      </w:hyperlink>
      <w:r w:rsidRPr="00246460">
        <w:t xml:space="preserve"> for more information.</w:t>
      </w:r>
    </w:p>
    <w:p w14:paraId="29B76BDB" w14:textId="77777777" w:rsidR="002821C0" w:rsidRDefault="002821C0" w:rsidP="002821C0">
      <w:pPr>
        <w:pStyle w:val="Tablebody"/>
      </w:pPr>
    </w:p>
    <w:p w14:paraId="7CB1787D" w14:textId="77777777" w:rsidR="00985169" w:rsidRDefault="002821C0" w:rsidP="001B73E5">
      <w:pPr>
        <w:pStyle w:val="Intro"/>
        <w:keepNext/>
      </w:pPr>
      <w:r w:rsidRPr="00483FA0">
        <w:t>State VET Regulatory Authority</w:t>
      </w:r>
      <w:r w:rsidDel="002821C0">
        <w:t xml:space="preserve"> </w:t>
      </w:r>
      <w:r>
        <w:t xml:space="preserve">- </w:t>
      </w:r>
      <w:r w:rsidRPr="00C36A93">
        <w:t>Victorian Registration and Qualifications Authority (VRQA)</w:t>
      </w:r>
    </w:p>
    <w:p w14:paraId="3F683BA3"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3" w:history="1">
        <w:r w:rsidRPr="00985169">
          <w:rPr>
            <w:rStyle w:val="Hyperlink"/>
          </w:rPr>
          <w:t>vrqa.vic.gov.au</w:t>
        </w:r>
      </w:hyperlink>
    </w:p>
    <w:p w14:paraId="1CC4A92B" w14:textId="77777777" w:rsidR="004053F7" w:rsidRDefault="004053F7"/>
    <w:p w14:paraId="3F9A9F01" w14:textId="77777777" w:rsidR="000C7884" w:rsidRPr="00D80179" w:rsidRDefault="00D80179" w:rsidP="00D80179">
      <w:pPr>
        <w:pStyle w:val="Heading1"/>
        <w:rPr>
          <w:b w:val="0"/>
          <w:bCs/>
          <w:sz w:val="28"/>
          <w:szCs w:val="28"/>
        </w:rPr>
      </w:pPr>
      <w:bookmarkStart w:id="20" w:name="_Toc125729233"/>
      <w:r w:rsidRPr="00D80179">
        <w:rPr>
          <w:b w:val="0"/>
          <w:bCs/>
          <w:sz w:val="28"/>
          <w:szCs w:val="28"/>
        </w:rPr>
        <w:t>INDUSTRY REGULATORY BODIES</w:t>
      </w:r>
      <w:bookmarkEnd w:id="20"/>
    </w:p>
    <w:p w14:paraId="29D2AEAC" w14:textId="77777777" w:rsidR="000C7884" w:rsidRPr="00783F53" w:rsidRDefault="000C7884" w:rsidP="00B26D41">
      <w:pPr>
        <w:pStyle w:val="Intro"/>
        <w:spacing w:before="360"/>
      </w:pPr>
      <w:r w:rsidRPr="00985169">
        <w:t>WorkSafe Victoria</w:t>
      </w:r>
    </w:p>
    <w:p w14:paraId="1283D700"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66DBDEA9"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34" w:history="1">
        <w:r w:rsidRPr="00783F53">
          <w:rPr>
            <w:rStyle w:val="Hyperlink"/>
          </w:rPr>
          <w:t>info@worksafe.vic.gov.au</w:t>
        </w:r>
      </w:hyperlink>
      <w:r>
        <w:t xml:space="preserve">  S</w:t>
      </w:r>
      <w:r w:rsidRPr="00985169">
        <w:t xml:space="preserve">ee </w:t>
      </w:r>
      <w:hyperlink r:id="rId35" w:history="1">
        <w:r w:rsidRPr="00985169">
          <w:rPr>
            <w:rStyle w:val="Hyperlink"/>
          </w:rPr>
          <w:t>worksafe.vic.gov.au</w:t>
        </w:r>
      </w:hyperlink>
      <w:r w:rsidRPr="00985169">
        <w:t xml:space="preserve"> for further information.</w:t>
      </w:r>
    </w:p>
    <w:p w14:paraId="1BF9D40F" w14:textId="77777777" w:rsidR="000C7884" w:rsidRPr="00985169" w:rsidRDefault="000C7884" w:rsidP="000C7884">
      <w:pPr>
        <w:pStyle w:val="Tablebody"/>
      </w:pPr>
    </w:p>
    <w:p w14:paraId="5A49150B" w14:textId="77777777" w:rsidR="000C7884" w:rsidRPr="00985169" w:rsidRDefault="000C7884" w:rsidP="000C7884">
      <w:pPr>
        <w:pStyle w:val="Tablebody"/>
      </w:pPr>
      <w:r w:rsidRPr="00985169">
        <w:t xml:space="preserve">222 Exhibition Street, </w:t>
      </w:r>
    </w:p>
    <w:p w14:paraId="40B93FC8" w14:textId="77777777" w:rsidR="000C7884" w:rsidRPr="00985169" w:rsidRDefault="000C7884" w:rsidP="000C7884">
      <w:pPr>
        <w:pStyle w:val="Tablebody"/>
      </w:pPr>
      <w:r w:rsidRPr="00985169">
        <w:t xml:space="preserve">Melbourne 3000 </w:t>
      </w:r>
    </w:p>
    <w:p w14:paraId="1DD0AE01" w14:textId="77777777" w:rsidR="000C7884" w:rsidRPr="00985169" w:rsidRDefault="000C7884" w:rsidP="000C7884">
      <w:pPr>
        <w:pStyle w:val="Tablebody"/>
      </w:pPr>
      <w:r w:rsidRPr="00985169">
        <w:t xml:space="preserve">(03) 9641 1444 or </w:t>
      </w:r>
    </w:p>
    <w:p w14:paraId="69B027BD" w14:textId="77777777" w:rsidR="000C7884" w:rsidRPr="00985169" w:rsidRDefault="000C7884" w:rsidP="000C7884">
      <w:pPr>
        <w:pStyle w:val="Tablebody"/>
      </w:pPr>
      <w:r w:rsidRPr="00985169">
        <w:t>1800 136 089 (toll free)</w:t>
      </w:r>
    </w:p>
    <w:p w14:paraId="25F17386" w14:textId="77777777" w:rsidR="00986885" w:rsidRDefault="00986885">
      <w:pPr>
        <w:spacing w:after="0"/>
      </w:pPr>
    </w:p>
    <w:p w14:paraId="3AE9AACE" w14:textId="77777777" w:rsidR="007B2DCD" w:rsidRPr="007B2DCD" w:rsidRDefault="007B2DCD" w:rsidP="007B2DCD">
      <w:pPr>
        <w:spacing w:before="360"/>
        <w:rPr>
          <w:b/>
          <w:sz w:val="24"/>
          <w:lang w:val="en-AU"/>
        </w:rPr>
      </w:pPr>
      <w:r w:rsidRPr="007B2DCD">
        <w:rPr>
          <w:b/>
          <w:sz w:val="24"/>
          <w:lang w:val="en-AU"/>
        </w:rPr>
        <w:t>Energy Safe Victoria</w:t>
      </w:r>
    </w:p>
    <w:p w14:paraId="314A737C" w14:textId="77777777" w:rsidR="007B2DCD" w:rsidRPr="007B2DCD" w:rsidRDefault="007B2DCD" w:rsidP="007B2DCD">
      <w:pPr>
        <w:spacing w:before="60" w:after="60"/>
        <w:rPr>
          <w:szCs w:val="9"/>
          <w:lang w:val="en-AU"/>
        </w:rPr>
      </w:pPr>
      <w:r w:rsidRPr="007B2DCD">
        <w:rPr>
          <w:szCs w:val="9"/>
          <w:lang w:val="en-AU"/>
        </w:rPr>
        <w:t xml:space="preserve">The industry Regulatory body can provide advice on licensing, legislative or regulatory requirements which may impact on the delivery of training or the issuance of qualifications in this Training Package. </w:t>
      </w:r>
    </w:p>
    <w:p w14:paraId="103D1CF0" w14:textId="77777777" w:rsidR="007B2DCD" w:rsidRDefault="007B2DCD" w:rsidP="007B2DCD">
      <w:pPr>
        <w:spacing w:before="60" w:after="60"/>
        <w:rPr>
          <w:szCs w:val="9"/>
          <w:lang w:val="en-AU"/>
        </w:rPr>
      </w:pPr>
    </w:p>
    <w:p w14:paraId="138BE235" w14:textId="77777777" w:rsidR="007B2DCD" w:rsidRPr="007B2DCD" w:rsidRDefault="007B2DCD" w:rsidP="007B2DCD">
      <w:pPr>
        <w:spacing w:before="60" w:after="60"/>
        <w:rPr>
          <w:szCs w:val="9"/>
          <w:lang w:val="en-AU"/>
        </w:rPr>
      </w:pPr>
      <w:r w:rsidRPr="007B2DCD">
        <w:rPr>
          <w:szCs w:val="9"/>
          <w:lang w:val="en-AU"/>
        </w:rPr>
        <w:t>(03) 9203 9700</w:t>
      </w:r>
    </w:p>
    <w:p w14:paraId="7871B583" w14:textId="77777777" w:rsidR="007B2DCD" w:rsidRDefault="005576EF" w:rsidP="007B2DCD">
      <w:pPr>
        <w:spacing w:before="60" w:after="60"/>
        <w:rPr>
          <w:szCs w:val="9"/>
          <w:lang w:val="en-AU"/>
        </w:rPr>
      </w:pPr>
      <w:hyperlink r:id="rId36" w:history="1">
        <w:r w:rsidR="007B2DCD" w:rsidRPr="00A526FA">
          <w:rPr>
            <w:rStyle w:val="Hyperlink"/>
            <w:szCs w:val="9"/>
            <w:lang w:val="en-AU"/>
          </w:rPr>
          <w:t>info@esv.vic.gov.au</w:t>
        </w:r>
      </w:hyperlink>
    </w:p>
    <w:p w14:paraId="3D4D4D83" w14:textId="77777777" w:rsidR="007B2DCD" w:rsidRDefault="007B2DCD" w:rsidP="007B2DCD">
      <w:pPr>
        <w:spacing w:before="60" w:after="60"/>
        <w:rPr>
          <w:b/>
          <w:szCs w:val="9"/>
          <w:lang w:val="en-AU"/>
        </w:rPr>
      </w:pPr>
      <w:r w:rsidRPr="007B2DCD">
        <w:rPr>
          <w:szCs w:val="9"/>
          <w:lang w:val="en-AU"/>
        </w:rPr>
        <w:t xml:space="preserve">See </w:t>
      </w:r>
      <w:hyperlink r:id="rId37" w:history="1">
        <w:r w:rsidRPr="007B2DCD">
          <w:rPr>
            <w:rStyle w:val="Hyperlink"/>
            <w:szCs w:val="9"/>
            <w:lang w:val="en-AU"/>
          </w:rPr>
          <w:t>esv.vic.gov.au</w:t>
        </w:r>
      </w:hyperlink>
      <w:r w:rsidRPr="007B2DCD">
        <w:rPr>
          <w:szCs w:val="9"/>
          <w:lang w:val="en-AU"/>
        </w:rPr>
        <w:t xml:space="preserve"> for further information.</w:t>
      </w:r>
      <w:r w:rsidRPr="007B2DCD">
        <w:rPr>
          <w:b/>
          <w:szCs w:val="9"/>
          <w:lang w:val="en-AU"/>
        </w:rPr>
        <w:t xml:space="preserve"> </w:t>
      </w:r>
    </w:p>
    <w:p w14:paraId="59A37C38" w14:textId="77777777" w:rsidR="007B2DCD" w:rsidRDefault="007B2DCD" w:rsidP="007B2DCD">
      <w:pPr>
        <w:spacing w:before="60" w:after="60"/>
        <w:rPr>
          <w:b/>
          <w:szCs w:val="9"/>
          <w:lang w:val="en-AU"/>
        </w:rPr>
      </w:pPr>
    </w:p>
    <w:p w14:paraId="6FE1642E" w14:textId="77777777" w:rsidR="007B2DCD" w:rsidRPr="007B2DCD" w:rsidRDefault="007B2DCD" w:rsidP="007B2DCD">
      <w:pPr>
        <w:spacing w:before="360"/>
        <w:rPr>
          <w:b/>
          <w:sz w:val="24"/>
          <w:lang w:val="en-AU"/>
        </w:rPr>
      </w:pPr>
      <w:r w:rsidRPr="007B2DCD">
        <w:rPr>
          <w:b/>
          <w:sz w:val="24"/>
          <w:lang w:val="en-AU"/>
        </w:rPr>
        <w:t>Australian Refrigeration Council Ltd (ARC)</w:t>
      </w:r>
    </w:p>
    <w:p w14:paraId="34CD31DF" w14:textId="77777777" w:rsidR="007B2DCD" w:rsidRPr="007B2DCD" w:rsidRDefault="007B2DCD" w:rsidP="007B2DCD">
      <w:pPr>
        <w:spacing w:before="60" w:after="60"/>
        <w:rPr>
          <w:szCs w:val="9"/>
          <w:lang w:val="en-AU"/>
        </w:rPr>
      </w:pPr>
      <w:r w:rsidRPr="007B2DCD">
        <w:rPr>
          <w:szCs w:val="9"/>
          <w:lang w:val="en-AU"/>
        </w:rPr>
        <w:t>The industry Regulatory body can provide advice on licensing, legislative or regulatory requirements</w:t>
      </w:r>
      <w:r>
        <w:rPr>
          <w:szCs w:val="9"/>
          <w:lang w:val="en-AU"/>
        </w:rPr>
        <w:t xml:space="preserve"> </w:t>
      </w:r>
      <w:r w:rsidRPr="007B2DCD">
        <w:rPr>
          <w:szCs w:val="9"/>
          <w:lang w:val="en-AU"/>
        </w:rPr>
        <w:t xml:space="preserve">which may impact on the delivery of training or the issuance of qualifications in this Training Package. </w:t>
      </w:r>
    </w:p>
    <w:p w14:paraId="3EFF06E9" w14:textId="77777777" w:rsidR="007B2DCD" w:rsidRDefault="007B2DCD" w:rsidP="007B2DCD">
      <w:pPr>
        <w:spacing w:before="60" w:after="60"/>
        <w:rPr>
          <w:szCs w:val="9"/>
          <w:lang w:val="en-AU"/>
        </w:rPr>
      </w:pPr>
    </w:p>
    <w:p w14:paraId="58B8FCBF" w14:textId="77777777" w:rsidR="007B2DCD" w:rsidRPr="007B2DCD" w:rsidRDefault="007B2DCD" w:rsidP="007B2DCD">
      <w:pPr>
        <w:spacing w:before="60" w:after="60"/>
        <w:rPr>
          <w:szCs w:val="9"/>
          <w:lang w:val="en-AU"/>
        </w:rPr>
      </w:pPr>
      <w:r w:rsidRPr="007B2DCD">
        <w:rPr>
          <w:szCs w:val="9"/>
          <w:lang w:val="en-AU"/>
        </w:rPr>
        <w:t>Level 1</w:t>
      </w:r>
    </w:p>
    <w:p w14:paraId="4BC51F00" w14:textId="77777777" w:rsidR="007B2DCD" w:rsidRPr="007B2DCD" w:rsidRDefault="007B2DCD" w:rsidP="007B2DCD">
      <w:pPr>
        <w:spacing w:before="60" w:after="60"/>
        <w:rPr>
          <w:szCs w:val="9"/>
          <w:lang w:val="en-AU"/>
        </w:rPr>
      </w:pPr>
      <w:r w:rsidRPr="007B2DCD">
        <w:rPr>
          <w:szCs w:val="9"/>
          <w:lang w:val="en-AU"/>
        </w:rPr>
        <w:t>818 Whitehorse Road</w:t>
      </w:r>
    </w:p>
    <w:p w14:paraId="64432741" w14:textId="77777777" w:rsidR="007B2DCD" w:rsidRPr="007B2DCD" w:rsidRDefault="007B2DCD" w:rsidP="007B2DCD">
      <w:pPr>
        <w:spacing w:before="60" w:after="60"/>
        <w:rPr>
          <w:szCs w:val="9"/>
          <w:lang w:val="en-AU"/>
        </w:rPr>
      </w:pPr>
      <w:r w:rsidRPr="007B2DCD">
        <w:rPr>
          <w:szCs w:val="9"/>
          <w:lang w:val="en-AU"/>
        </w:rPr>
        <w:t>Box Hill VIC 3128</w:t>
      </w:r>
    </w:p>
    <w:p w14:paraId="7F45C3CC" w14:textId="77777777" w:rsidR="007B2DCD" w:rsidRPr="007B2DCD" w:rsidRDefault="007B2DCD" w:rsidP="007B2DCD">
      <w:pPr>
        <w:spacing w:before="60" w:after="60"/>
        <w:rPr>
          <w:szCs w:val="9"/>
          <w:lang w:val="en-AU"/>
        </w:rPr>
      </w:pPr>
      <w:r w:rsidRPr="007B2DCD">
        <w:rPr>
          <w:szCs w:val="9"/>
          <w:lang w:val="en-AU"/>
        </w:rPr>
        <w:t>1300 88 44 83</w:t>
      </w:r>
    </w:p>
    <w:p w14:paraId="32756B7C" w14:textId="77777777" w:rsidR="007B2DCD" w:rsidRDefault="005576EF" w:rsidP="007B2DCD">
      <w:pPr>
        <w:spacing w:before="60" w:after="60"/>
        <w:rPr>
          <w:szCs w:val="9"/>
          <w:lang w:val="en-AU"/>
        </w:rPr>
      </w:pPr>
      <w:hyperlink r:id="rId38" w:history="1">
        <w:r w:rsidR="007B2DCD" w:rsidRPr="00A526FA">
          <w:rPr>
            <w:rStyle w:val="Hyperlink"/>
            <w:szCs w:val="9"/>
            <w:lang w:val="en-AU"/>
          </w:rPr>
          <w:t>enquire@arctick.org</w:t>
        </w:r>
      </w:hyperlink>
    </w:p>
    <w:p w14:paraId="5DA94FFB" w14:textId="77777777" w:rsidR="002562C8" w:rsidRDefault="007B2DCD" w:rsidP="007B2DCD">
      <w:pPr>
        <w:spacing w:before="60" w:after="60"/>
        <w:rPr>
          <w:rFonts w:ascii="Arial" w:eastAsiaTheme="minorEastAsia" w:hAnsi="Arial" w:cs="Arial"/>
          <w:b/>
          <w:szCs w:val="9"/>
          <w:lang w:val="en-AU"/>
        </w:rPr>
      </w:pPr>
      <w:r w:rsidRPr="007B2DCD">
        <w:rPr>
          <w:szCs w:val="9"/>
          <w:lang w:val="en-AU"/>
        </w:rPr>
        <w:t xml:space="preserve">See </w:t>
      </w:r>
      <w:hyperlink r:id="rId39" w:history="1">
        <w:r w:rsidRPr="007B2DCD">
          <w:rPr>
            <w:rStyle w:val="Hyperlink"/>
            <w:szCs w:val="9"/>
            <w:lang w:val="en-AU"/>
          </w:rPr>
          <w:t>arctick.org</w:t>
        </w:r>
      </w:hyperlink>
      <w:r w:rsidRPr="007B2DCD">
        <w:rPr>
          <w:szCs w:val="9"/>
          <w:lang w:val="en-AU"/>
        </w:rPr>
        <w:t xml:space="preserve"> for further information</w:t>
      </w:r>
      <w:r w:rsidRPr="007B2DCD">
        <w:rPr>
          <w:b/>
          <w:szCs w:val="9"/>
          <w:lang w:val="en-AU"/>
        </w:rPr>
        <w:t xml:space="preserve"> </w:t>
      </w:r>
      <w:r w:rsidR="002562C8">
        <w:rPr>
          <w:b/>
          <w:szCs w:val="9"/>
          <w:lang w:val="en-AU"/>
        </w:rPr>
        <w:br w:type="page"/>
      </w:r>
    </w:p>
    <w:p w14:paraId="436E4B84" w14:textId="77777777" w:rsidR="004053F7" w:rsidRPr="00D80179" w:rsidRDefault="004053F7" w:rsidP="003D30D7">
      <w:pPr>
        <w:pStyle w:val="Heading1"/>
        <w:rPr>
          <w:b w:val="0"/>
          <w:bCs/>
          <w:sz w:val="28"/>
          <w:szCs w:val="28"/>
        </w:rPr>
      </w:pPr>
      <w:bookmarkStart w:id="21" w:name="_Toc125729234"/>
      <w:r w:rsidRPr="00D80179">
        <w:rPr>
          <w:b w:val="0"/>
          <w:bCs/>
          <w:sz w:val="28"/>
          <w:szCs w:val="28"/>
        </w:rPr>
        <w:t>G</w:t>
      </w:r>
      <w:r w:rsidR="00D80179">
        <w:rPr>
          <w:b w:val="0"/>
          <w:bCs/>
          <w:sz w:val="28"/>
          <w:szCs w:val="28"/>
        </w:rPr>
        <w:t>LOSSARY</w:t>
      </w:r>
      <w:bookmarkEnd w:id="21"/>
    </w:p>
    <w:p w14:paraId="7953E00A" w14:textId="77777777" w:rsidR="00A92F07" w:rsidRDefault="00A92F07" w:rsidP="00A92F07">
      <w:pPr>
        <w:spacing w:before="240" w:after="240"/>
        <w:ind w:left="2835" w:hanging="2835"/>
        <w:rPr>
          <w:b/>
          <w:lang w:val="en-AU"/>
        </w:rPr>
      </w:pPr>
    </w:p>
    <w:p w14:paraId="21C6DEB7"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655AC85A"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66C51589"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31D817BD"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4A1387E0"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6A506A86"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2A1381D4"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4968721D"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footerReference w:type="default" r:id="rId40"/>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ED50" w14:textId="77777777" w:rsidR="0062663C" w:rsidRDefault="0062663C" w:rsidP="003967DD">
      <w:pPr>
        <w:spacing w:after="0"/>
      </w:pPr>
      <w:r>
        <w:separator/>
      </w:r>
    </w:p>
  </w:endnote>
  <w:endnote w:type="continuationSeparator" w:id="0">
    <w:p w14:paraId="2063225A" w14:textId="77777777" w:rsidR="0062663C" w:rsidRDefault="0062663C"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46BA" w14:textId="77777777" w:rsidR="00CD5A34" w:rsidRDefault="00CD5A34" w:rsidP="0030687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30326CF" w14:textId="77777777" w:rsidR="00CD5A34" w:rsidRDefault="00CD5A34" w:rsidP="00A31926">
    <w:pPr>
      <w:pStyle w:val="Footer"/>
      <w:ind w:firstLine="360"/>
    </w:pPr>
  </w:p>
  <w:p w14:paraId="3AF4B9DA" w14:textId="77777777" w:rsidR="00CD5A34" w:rsidRDefault="00CD5A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8708" w14:textId="77777777" w:rsidR="00CD5A34" w:rsidRDefault="00CD5A34" w:rsidP="00A31926">
    <w:pPr>
      <w:pStyle w:val="Footer"/>
      <w:ind w:firstLine="360"/>
    </w:pPr>
  </w:p>
  <w:p w14:paraId="6F5BFF77" w14:textId="77777777" w:rsidR="00CD5A34" w:rsidRDefault="00CD5A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CADC" w14:textId="77777777" w:rsidR="00CD5A34" w:rsidRPr="00D14FB2" w:rsidRDefault="00CD5A34" w:rsidP="00D14FB2">
    <w:pPr>
      <w:pStyle w:val="Footer"/>
    </w:pPr>
    <w:r>
      <w:rPr>
        <w:b/>
        <w:noProof/>
        <w:color w:val="000000" w:themeColor="text2"/>
        <w:sz w:val="48"/>
        <w:szCs w:val="48"/>
        <w:lang w:val="en-AU" w:eastAsia="en-AU"/>
      </w:rPr>
      <w:drawing>
        <wp:anchor distT="0" distB="0" distL="114300" distR="114300" simplePos="0" relativeHeight="251664895" behindDoc="0" locked="0" layoutInCell="1" allowOverlap="1" wp14:anchorId="742C9732" wp14:editId="6DB14343">
          <wp:simplePos x="0" y="0"/>
          <wp:positionH relativeFrom="column">
            <wp:posOffset>5080635</wp:posOffset>
          </wp:positionH>
          <wp:positionV relativeFrom="paragraph">
            <wp:posOffset>-384175</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855C" w14:textId="77777777" w:rsidR="00CD5A34" w:rsidRDefault="00CD5A34" w:rsidP="00306872">
    <w:pPr>
      <w:pStyle w:val="Footer"/>
      <w:framePr w:wrap="none" w:vAnchor="text" w:hAnchor="margin" w:y="1"/>
      <w:rPr>
        <w:rStyle w:val="PageNumber"/>
      </w:rPr>
    </w:pPr>
  </w:p>
  <w:p w14:paraId="4B94E4D3" w14:textId="77777777" w:rsidR="00CD5A34" w:rsidRDefault="00CD5A34"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9700" w14:textId="77777777" w:rsidR="00CD5A34" w:rsidRPr="00AA6509" w:rsidRDefault="00CD5A34"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7EBACF23" w14:textId="4C1A51FF" w:rsidR="00CD5A34" w:rsidRPr="00D14FB2" w:rsidRDefault="00CA37E4" w:rsidP="00783F53">
    <w:pPr>
      <w:pStyle w:val="Footer"/>
      <w:tabs>
        <w:tab w:val="right" w:pos="9600"/>
      </w:tabs>
      <w:rPr>
        <w:iCs/>
        <w:sz w:val="18"/>
        <w:szCs w:val="20"/>
      </w:rPr>
    </w:pPr>
    <w:r w:rsidRPr="00CA37E4">
      <w:rPr>
        <w:rFonts w:cs="Arial"/>
        <w:sz w:val="18"/>
        <w:szCs w:val="12"/>
        <w:lang w:val="en-AU"/>
      </w:rPr>
      <w:t xml:space="preserve">MEM Manufacturing and Engineering Release </w:t>
    </w:r>
    <w:r w:rsidR="000F48EE">
      <w:rPr>
        <w:rFonts w:cs="Arial"/>
        <w:sz w:val="18"/>
        <w:szCs w:val="12"/>
        <w:lang w:val="en-AU"/>
      </w:rPr>
      <w:t>3</w:t>
    </w:r>
    <w:r w:rsidRPr="00CA37E4">
      <w:rPr>
        <w:rFonts w:cs="Arial"/>
        <w:sz w:val="18"/>
        <w:szCs w:val="12"/>
        <w:lang w:val="en-AU"/>
      </w:rPr>
      <w:t>.0</w:t>
    </w:r>
    <w:r w:rsidR="00CD5A34">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341E" w14:textId="77777777" w:rsidR="00CD5A34" w:rsidRPr="00AA6509" w:rsidRDefault="00CD5A34"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308166A0" w14:textId="2C85B9E2" w:rsidR="00CD5A34" w:rsidRPr="00D14FB2" w:rsidRDefault="00CA37E4" w:rsidP="00594C10">
    <w:pPr>
      <w:pStyle w:val="Footer"/>
      <w:tabs>
        <w:tab w:val="clear" w:pos="4513"/>
        <w:tab w:val="center" w:pos="5245"/>
        <w:tab w:val="right" w:pos="9600"/>
      </w:tabs>
      <w:rPr>
        <w:iCs/>
        <w:sz w:val="18"/>
        <w:szCs w:val="20"/>
      </w:rPr>
    </w:pPr>
    <w:r w:rsidRPr="00CA37E4">
      <w:rPr>
        <w:rFonts w:cs="Arial"/>
        <w:sz w:val="18"/>
        <w:szCs w:val="12"/>
        <w:lang w:val="en-AU"/>
      </w:rPr>
      <w:t xml:space="preserve">MEM Manufacturing and Engineering Release </w:t>
    </w:r>
    <w:r w:rsidR="000F48EE">
      <w:rPr>
        <w:rFonts w:cs="Arial"/>
        <w:sz w:val="18"/>
        <w:szCs w:val="12"/>
        <w:lang w:val="en-AU"/>
      </w:rPr>
      <w:t>3</w:t>
    </w:r>
    <w:r w:rsidRPr="00CA37E4">
      <w:rPr>
        <w:rFonts w:cs="Arial"/>
        <w:sz w:val="18"/>
        <w:szCs w:val="12"/>
        <w:lang w:val="en-AU"/>
      </w:rPr>
      <w:t>.0</w:t>
    </w:r>
    <w:r w:rsidR="00CD5A34">
      <w:rPr>
        <w:rFonts w:cs="Arial"/>
        <w:sz w:val="18"/>
        <w:szCs w:val="12"/>
        <w:lang w:val="en-AU"/>
      </w:rPr>
      <w:tab/>
    </w:r>
    <w:r w:rsidR="00CD5A34" w:rsidRPr="00D14FB2">
      <w:rPr>
        <w:iCs/>
        <w:sz w:val="18"/>
        <w:szCs w:val="12"/>
      </w:rPr>
      <w:t xml:space="preserve">Page </w:t>
    </w:r>
    <w:r w:rsidR="00CD5A34" w:rsidRPr="00D14FB2">
      <w:rPr>
        <w:iCs/>
        <w:sz w:val="18"/>
        <w:szCs w:val="12"/>
      </w:rPr>
      <w:fldChar w:fldCharType="begin"/>
    </w:r>
    <w:r w:rsidR="00CD5A34" w:rsidRPr="00D14FB2">
      <w:rPr>
        <w:iCs/>
        <w:sz w:val="18"/>
        <w:szCs w:val="12"/>
      </w:rPr>
      <w:instrText xml:space="preserve"> PAGE </w:instrText>
    </w:r>
    <w:r w:rsidR="00CD5A34" w:rsidRPr="00D14FB2">
      <w:rPr>
        <w:iCs/>
        <w:sz w:val="18"/>
        <w:szCs w:val="12"/>
      </w:rPr>
      <w:fldChar w:fldCharType="separate"/>
    </w:r>
    <w:r w:rsidR="0061027B">
      <w:rPr>
        <w:iCs/>
        <w:noProof/>
        <w:sz w:val="18"/>
        <w:szCs w:val="12"/>
      </w:rPr>
      <w:t>2</w:t>
    </w:r>
    <w:r w:rsidR="00CD5A34" w:rsidRPr="00D14FB2">
      <w:rPr>
        <w:iCs/>
        <w:sz w:val="18"/>
        <w:szCs w:val="12"/>
      </w:rPr>
      <w:fldChar w:fldCharType="end"/>
    </w:r>
    <w:r w:rsidR="00CD5A34" w:rsidRPr="00D14FB2">
      <w:rPr>
        <w:iCs/>
        <w:sz w:val="18"/>
        <w:szCs w:val="12"/>
      </w:rPr>
      <w:t xml:space="preserve"> of</w:t>
    </w:r>
    <w:r w:rsidR="00CD5A34" w:rsidRPr="00D14FB2">
      <w:rPr>
        <w:iCs/>
        <w:sz w:val="18"/>
        <w:szCs w:val="12"/>
        <w:lang w:val="en-AU"/>
      </w:rPr>
      <w:t xml:space="preserve"> </w:t>
    </w:r>
    <w:r>
      <w:rPr>
        <w:rFonts w:cs="Arial"/>
        <w:iCs/>
        <w:sz w:val="18"/>
        <w:szCs w:val="20"/>
        <w:lang w:val="fr-FR"/>
      </w:rPr>
      <w:t>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50A35" w14:textId="77777777" w:rsidR="0062663C" w:rsidRDefault="0062663C" w:rsidP="003967DD">
      <w:pPr>
        <w:spacing w:after="0"/>
      </w:pPr>
      <w:r>
        <w:separator/>
      </w:r>
    </w:p>
  </w:footnote>
  <w:footnote w:type="continuationSeparator" w:id="0">
    <w:p w14:paraId="4C100ED4" w14:textId="77777777" w:rsidR="0062663C" w:rsidRDefault="0062663C"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66EE" w14:textId="77777777" w:rsidR="00CD5A34" w:rsidRDefault="00CD5A34" w:rsidP="00A63D55">
    <w:pPr>
      <w:pStyle w:val="Header"/>
      <w:tabs>
        <w:tab w:val="clear" w:pos="4513"/>
        <w:tab w:val="clear" w:pos="9026"/>
        <w:tab w:val="left" w:pos="1425"/>
      </w:tabs>
    </w:pPr>
    <w:r>
      <w:rPr>
        <w:noProof/>
        <w:lang w:val="en-AU" w:eastAsia="en-AU"/>
      </w:rPr>
      <w:drawing>
        <wp:anchor distT="0" distB="0" distL="114300" distR="114300" simplePos="0" relativeHeight="251668991" behindDoc="1" locked="1" layoutInCell="1" allowOverlap="1" wp14:anchorId="3C1E0892" wp14:editId="673B9769">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04637D79" w14:textId="77777777" w:rsidR="00CD5A34" w:rsidRDefault="00CD5A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306A" w14:textId="77777777" w:rsidR="00CD5A34" w:rsidRDefault="00CD5A34" w:rsidP="00A63D55">
    <w:pPr>
      <w:pStyle w:val="Header"/>
      <w:tabs>
        <w:tab w:val="clear" w:pos="4513"/>
        <w:tab w:val="clear" w:pos="9026"/>
        <w:tab w:val="left" w:pos="14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0698" w14:textId="77777777" w:rsidR="00CD5A34" w:rsidRDefault="00CD5A34" w:rsidP="00A63D55">
    <w:pPr>
      <w:pStyle w:val="Header"/>
      <w:tabs>
        <w:tab w:val="clear" w:pos="4513"/>
        <w:tab w:val="clear" w:pos="9026"/>
        <w:tab w:val="left" w:pos="1425"/>
      </w:tabs>
    </w:pPr>
    <w:r>
      <w:rPr>
        <w:noProof/>
        <w:lang w:val="en-AU" w:eastAsia="en-AU"/>
      </w:rPr>
      <w:drawing>
        <wp:anchor distT="0" distB="0" distL="114300" distR="114300" simplePos="0" relativeHeight="251677183" behindDoc="1" locked="1" layoutInCell="1" allowOverlap="1" wp14:anchorId="446E42F9" wp14:editId="550C1802">
          <wp:simplePos x="0" y="0"/>
          <wp:positionH relativeFrom="page">
            <wp:posOffset>-3810</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2939267">
    <w:abstractNumId w:val="0"/>
  </w:num>
  <w:num w:numId="2" w16cid:durableId="2086026603">
    <w:abstractNumId w:val="1"/>
  </w:num>
  <w:num w:numId="3" w16cid:durableId="1946837388">
    <w:abstractNumId w:val="2"/>
  </w:num>
  <w:num w:numId="4" w16cid:durableId="1020938171">
    <w:abstractNumId w:val="3"/>
  </w:num>
  <w:num w:numId="5" w16cid:durableId="1010329423">
    <w:abstractNumId w:val="4"/>
  </w:num>
  <w:num w:numId="6" w16cid:durableId="1751729076">
    <w:abstractNumId w:val="9"/>
  </w:num>
  <w:num w:numId="7" w16cid:durableId="1632907513">
    <w:abstractNumId w:val="5"/>
  </w:num>
  <w:num w:numId="8" w16cid:durableId="268926114">
    <w:abstractNumId w:val="6"/>
  </w:num>
  <w:num w:numId="9" w16cid:durableId="1569727378">
    <w:abstractNumId w:val="7"/>
  </w:num>
  <w:num w:numId="10" w16cid:durableId="131562292">
    <w:abstractNumId w:val="8"/>
  </w:num>
  <w:num w:numId="11" w16cid:durableId="615062034">
    <w:abstractNumId w:val="10"/>
  </w:num>
  <w:num w:numId="12" w16cid:durableId="863709667">
    <w:abstractNumId w:val="22"/>
  </w:num>
  <w:num w:numId="13" w16cid:durableId="373431891">
    <w:abstractNumId w:val="25"/>
  </w:num>
  <w:num w:numId="14" w16cid:durableId="670259881">
    <w:abstractNumId w:val="27"/>
  </w:num>
  <w:num w:numId="15" w16cid:durableId="1921326587">
    <w:abstractNumId w:val="20"/>
  </w:num>
  <w:num w:numId="16" w16cid:durableId="518129437">
    <w:abstractNumId w:val="20"/>
    <w:lvlOverride w:ilvl="0">
      <w:startOverride w:val="1"/>
    </w:lvlOverride>
  </w:num>
  <w:num w:numId="17" w16cid:durableId="1753892014">
    <w:abstractNumId w:val="24"/>
  </w:num>
  <w:num w:numId="18" w16cid:durableId="402223301">
    <w:abstractNumId w:val="19"/>
  </w:num>
  <w:num w:numId="19" w16cid:durableId="1298954240">
    <w:abstractNumId w:val="16"/>
  </w:num>
  <w:num w:numId="20" w16cid:durableId="371151558">
    <w:abstractNumId w:val="18"/>
  </w:num>
  <w:num w:numId="21" w16cid:durableId="502014026">
    <w:abstractNumId w:val="13"/>
  </w:num>
  <w:num w:numId="22" w16cid:durableId="1419784969">
    <w:abstractNumId w:val="17"/>
  </w:num>
  <w:num w:numId="23" w16cid:durableId="663401">
    <w:abstractNumId w:val="26"/>
  </w:num>
  <w:num w:numId="24" w16cid:durableId="2083215809">
    <w:abstractNumId w:val="11"/>
  </w:num>
  <w:num w:numId="25" w16cid:durableId="794525517">
    <w:abstractNumId w:val="15"/>
  </w:num>
  <w:num w:numId="26" w16cid:durableId="1396204430">
    <w:abstractNumId w:val="28"/>
  </w:num>
  <w:num w:numId="27" w16cid:durableId="2047674131">
    <w:abstractNumId w:val="23"/>
  </w:num>
  <w:num w:numId="28" w16cid:durableId="482281993">
    <w:abstractNumId w:val="21"/>
  </w:num>
  <w:num w:numId="29" w16cid:durableId="918176438">
    <w:abstractNumId w:val="14"/>
  </w:num>
  <w:num w:numId="30" w16cid:durableId="20002348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0F9"/>
    <w:rsid w:val="00013339"/>
    <w:rsid w:val="000136A4"/>
    <w:rsid w:val="000239B9"/>
    <w:rsid w:val="00024A82"/>
    <w:rsid w:val="00024E99"/>
    <w:rsid w:val="000365CA"/>
    <w:rsid w:val="00037E02"/>
    <w:rsid w:val="00046A0A"/>
    <w:rsid w:val="00062976"/>
    <w:rsid w:val="00065195"/>
    <w:rsid w:val="0006743A"/>
    <w:rsid w:val="0006773D"/>
    <w:rsid w:val="000723B2"/>
    <w:rsid w:val="00073292"/>
    <w:rsid w:val="00085029"/>
    <w:rsid w:val="00086F67"/>
    <w:rsid w:val="0009484F"/>
    <w:rsid w:val="0009592E"/>
    <w:rsid w:val="000A47D4"/>
    <w:rsid w:val="000B7C73"/>
    <w:rsid w:val="000C719B"/>
    <w:rsid w:val="000C7884"/>
    <w:rsid w:val="000D31F6"/>
    <w:rsid w:val="000E1CFF"/>
    <w:rsid w:val="000F48EE"/>
    <w:rsid w:val="000F5C52"/>
    <w:rsid w:val="00102FC5"/>
    <w:rsid w:val="00104D3C"/>
    <w:rsid w:val="00113DBD"/>
    <w:rsid w:val="00122369"/>
    <w:rsid w:val="001240AC"/>
    <w:rsid w:val="0012496A"/>
    <w:rsid w:val="00124D09"/>
    <w:rsid w:val="00127748"/>
    <w:rsid w:val="00141F23"/>
    <w:rsid w:val="00143FEA"/>
    <w:rsid w:val="00144FD5"/>
    <w:rsid w:val="001451E9"/>
    <w:rsid w:val="001530A6"/>
    <w:rsid w:val="00156A5B"/>
    <w:rsid w:val="001638C1"/>
    <w:rsid w:val="00187EB7"/>
    <w:rsid w:val="00196FEF"/>
    <w:rsid w:val="001A5894"/>
    <w:rsid w:val="001B73E5"/>
    <w:rsid w:val="001C0E4C"/>
    <w:rsid w:val="001C65C8"/>
    <w:rsid w:val="001D3357"/>
    <w:rsid w:val="001D5629"/>
    <w:rsid w:val="001E3901"/>
    <w:rsid w:val="001F23A0"/>
    <w:rsid w:val="0020192A"/>
    <w:rsid w:val="002020F9"/>
    <w:rsid w:val="00205DA8"/>
    <w:rsid w:val="00207499"/>
    <w:rsid w:val="00214BAC"/>
    <w:rsid w:val="002246FE"/>
    <w:rsid w:val="0023386C"/>
    <w:rsid w:val="00240F30"/>
    <w:rsid w:val="00246460"/>
    <w:rsid w:val="002562C8"/>
    <w:rsid w:val="002821C0"/>
    <w:rsid w:val="002932DF"/>
    <w:rsid w:val="00295891"/>
    <w:rsid w:val="002970D9"/>
    <w:rsid w:val="002A03F0"/>
    <w:rsid w:val="002A4A96"/>
    <w:rsid w:val="002A7261"/>
    <w:rsid w:val="002B363F"/>
    <w:rsid w:val="002B3BBD"/>
    <w:rsid w:val="002B4E0E"/>
    <w:rsid w:val="002D7CCC"/>
    <w:rsid w:val="002E35A2"/>
    <w:rsid w:val="002E3BED"/>
    <w:rsid w:val="002E6A3E"/>
    <w:rsid w:val="00304938"/>
    <w:rsid w:val="00306872"/>
    <w:rsid w:val="0031203E"/>
    <w:rsid w:val="00312720"/>
    <w:rsid w:val="00323DD1"/>
    <w:rsid w:val="00326E53"/>
    <w:rsid w:val="0033105D"/>
    <w:rsid w:val="00343D7F"/>
    <w:rsid w:val="0036429D"/>
    <w:rsid w:val="00391EBE"/>
    <w:rsid w:val="003967DD"/>
    <w:rsid w:val="00397717"/>
    <w:rsid w:val="003B43AD"/>
    <w:rsid w:val="003B4693"/>
    <w:rsid w:val="003C3CE5"/>
    <w:rsid w:val="003D0C00"/>
    <w:rsid w:val="003D30D7"/>
    <w:rsid w:val="003E6D75"/>
    <w:rsid w:val="003F044E"/>
    <w:rsid w:val="003F4F9E"/>
    <w:rsid w:val="003F6412"/>
    <w:rsid w:val="003F67F1"/>
    <w:rsid w:val="0040393B"/>
    <w:rsid w:val="004053F7"/>
    <w:rsid w:val="00410774"/>
    <w:rsid w:val="00417258"/>
    <w:rsid w:val="00430027"/>
    <w:rsid w:val="00432B8B"/>
    <w:rsid w:val="004353B3"/>
    <w:rsid w:val="00435AC8"/>
    <w:rsid w:val="0044260F"/>
    <w:rsid w:val="004506DA"/>
    <w:rsid w:val="0045446B"/>
    <w:rsid w:val="0045513F"/>
    <w:rsid w:val="0047423F"/>
    <w:rsid w:val="00487A49"/>
    <w:rsid w:val="004900E5"/>
    <w:rsid w:val="004B078F"/>
    <w:rsid w:val="004B3508"/>
    <w:rsid w:val="004B566E"/>
    <w:rsid w:val="004D65CA"/>
    <w:rsid w:val="004D7395"/>
    <w:rsid w:val="004F5059"/>
    <w:rsid w:val="00504BAD"/>
    <w:rsid w:val="00507148"/>
    <w:rsid w:val="005124C9"/>
    <w:rsid w:val="00513881"/>
    <w:rsid w:val="0051408C"/>
    <w:rsid w:val="00517071"/>
    <w:rsid w:val="00517F70"/>
    <w:rsid w:val="00532AEC"/>
    <w:rsid w:val="00545650"/>
    <w:rsid w:val="005576EF"/>
    <w:rsid w:val="00573C5C"/>
    <w:rsid w:val="00574045"/>
    <w:rsid w:val="00584366"/>
    <w:rsid w:val="00594C10"/>
    <w:rsid w:val="005A0337"/>
    <w:rsid w:val="005C62E8"/>
    <w:rsid w:val="005C73CE"/>
    <w:rsid w:val="005D04F0"/>
    <w:rsid w:val="005D76F4"/>
    <w:rsid w:val="005E6544"/>
    <w:rsid w:val="0061027B"/>
    <w:rsid w:val="00616F5A"/>
    <w:rsid w:val="00624A55"/>
    <w:rsid w:val="0062663C"/>
    <w:rsid w:val="00626F17"/>
    <w:rsid w:val="0063321A"/>
    <w:rsid w:val="00635C65"/>
    <w:rsid w:val="006502CC"/>
    <w:rsid w:val="00650B4D"/>
    <w:rsid w:val="006621B2"/>
    <w:rsid w:val="00683228"/>
    <w:rsid w:val="00687AF0"/>
    <w:rsid w:val="0069415B"/>
    <w:rsid w:val="006A25AC"/>
    <w:rsid w:val="006A4573"/>
    <w:rsid w:val="006C211C"/>
    <w:rsid w:val="006C68CF"/>
    <w:rsid w:val="006D6674"/>
    <w:rsid w:val="006D7153"/>
    <w:rsid w:val="006E20E7"/>
    <w:rsid w:val="00707C95"/>
    <w:rsid w:val="00710CC8"/>
    <w:rsid w:val="007146FD"/>
    <w:rsid w:val="00714D72"/>
    <w:rsid w:val="007230C7"/>
    <w:rsid w:val="0072508A"/>
    <w:rsid w:val="00736FB0"/>
    <w:rsid w:val="00740731"/>
    <w:rsid w:val="007436CF"/>
    <w:rsid w:val="00744E46"/>
    <w:rsid w:val="00750DE2"/>
    <w:rsid w:val="00757D32"/>
    <w:rsid w:val="00766DCF"/>
    <w:rsid w:val="00783F53"/>
    <w:rsid w:val="00793CCF"/>
    <w:rsid w:val="007B2DCD"/>
    <w:rsid w:val="007B3A5A"/>
    <w:rsid w:val="007B556E"/>
    <w:rsid w:val="007B5834"/>
    <w:rsid w:val="007C025B"/>
    <w:rsid w:val="007D1FB1"/>
    <w:rsid w:val="007D3520"/>
    <w:rsid w:val="007D3E38"/>
    <w:rsid w:val="007D68CD"/>
    <w:rsid w:val="007E2EE5"/>
    <w:rsid w:val="00803CA5"/>
    <w:rsid w:val="0081677D"/>
    <w:rsid w:val="008254C3"/>
    <w:rsid w:val="00845041"/>
    <w:rsid w:val="0085158E"/>
    <w:rsid w:val="00852452"/>
    <w:rsid w:val="0085533C"/>
    <w:rsid w:val="00873AA8"/>
    <w:rsid w:val="00880255"/>
    <w:rsid w:val="00886574"/>
    <w:rsid w:val="00891BEC"/>
    <w:rsid w:val="008936CA"/>
    <w:rsid w:val="00895470"/>
    <w:rsid w:val="00897FEE"/>
    <w:rsid w:val="008A6E22"/>
    <w:rsid w:val="008B5C45"/>
    <w:rsid w:val="008C6C2E"/>
    <w:rsid w:val="008C78AF"/>
    <w:rsid w:val="008C7D87"/>
    <w:rsid w:val="008D0A61"/>
    <w:rsid w:val="008D25E7"/>
    <w:rsid w:val="008E21CC"/>
    <w:rsid w:val="008F382F"/>
    <w:rsid w:val="008F494F"/>
    <w:rsid w:val="009052D5"/>
    <w:rsid w:val="00906E2D"/>
    <w:rsid w:val="00914DBD"/>
    <w:rsid w:val="009274A8"/>
    <w:rsid w:val="009456E8"/>
    <w:rsid w:val="009839EB"/>
    <w:rsid w:val="009841C0"/>
    <w:rsid w:val="00985169"/>
    <w:rsid w:val="00986885"/>
    <w:rsid w:val="00997EE4"/>
    <w:rsid w:val="009B052D"/>
    <w:rsid w:val="009B0FDE"/>
    <w:rsid w:val="009B1F07"/>
    <w:rsid w:val="009B31E4"/>
    <w:rsid w:val="009B52D2"/>
    <w:rsid w:val="009C5945"/>
    <w:rsid w:val="009D4957"/>
    <w:rsid w:val="009D524C"/>
    <w:rsid w:val="009E56E9"/>
    <w:rsid w:val="009F1016"/>
    <w:rsid w:val="009F22CA"/>
    <w:rsid w:val="009F4D23"/>
    <w:rsid w:val="009F603E"/>
    <w:rsid w:val="00A222D9"/>
    <w:rsid w:val="00A31926"/>
    <w:rsid w:val="00A35C21"/>
    <w:rsid w:val="00A35D40"/>
    <w:rsid w:val="00A36710"/>
    <w:rsid w:val="00A40B99"/>
    <w:rsid w:val="00A546DB"/>
    <w:rsid w:val="00A561C5"/>
    <w:rsid w:val="00A56587"/>
    <w:rsid w:val="00A57DD0"/>
    <w:rsid w:val="00A62E20"/>
    <w:rsid w:val="00A630DF"/>
    <w:rsid w:val="00A63A9F"/>
    <w:rsid w:val="00A63D55"/>
    <w:rsid w:val="00A646A6"/>
    <w:rsid w:val="00A71967"/>
    <w:rsid w:val="00A724F4"/>
    <w:rsid w:val="00A76D88"/>
    <w:rsid w:val="00A81828"/>
    <w:rsid w:val="00A82BE7"/>
    <w:rsid w:val="00A92F07"/>
    <w:rsid w:val="00A95563"/>
    <w:rsid w:val="00A9759E"/>
    <w:rsid w:val="00AA3C26"/>
    <w:rsid w:val="00AA3FFD"/>
    <w:rsid w:val="00AA6509"/>
    <w:rsid w:val="00AB0E7A"/>
    <w:rsid w:val="00AC45AE"/>
    <w:rsid w:val="00AE16FD"/>
    <w:rsid w:val="00AE4ABE"/>
    <w:rsid w:val="00AE6D8A"/>
    <w:rsid w:val="00AE6E92"/>
    <w:rsid w:val="00AF0D26"/>
    <w:rsid w:val="00AF0ED2"/>
    <w:rsid w:val="00AF2333"/>
    <w:rsid w:val="00AF2DA7"/>
    <w:rsid w:val="00AF380A"/>
    <w:rsid w:val="00AF654D"/>
    <w:rsid w:val="00AF7F06"/>
    <w:rsid w:val="00B0179A"/>
    <w:rsid w:val="00B043BB"/>
    <w:rsid w:val="00B04CD2"/>
    <w:rsid w:val="00B052CD"/>
    <w:rsid w:val="00B11CF2"/>
    <w:rsid w:val="00B211E6"/>
    <w:rsid w:val="00B24333"/>
    <w:rsid w:val="00B26D41"/>
    <w:rsid w:val="00B351F5"/>
    <w:rsid w:val="00B46030"/>
    <w:rsid w:val="00B477E1"/>
    <w:rsid w:val="00B55900"/>
    <w:rsid w:val="00B641A1"/>
    <w:rsid w:val="00B80940"/>
    <w:rsid w:val="00B82B0B"/>
    <w:rsid w:val="00B91100"/>
    <w:rsid w:val="00B93321"/>
    <w:rsid w:val="00B96B65"/>
    <w:rsid w:val="00BB3E88"/>
    <w:rsid w:val="00BB5707"/>
    <w:rsid w:val="00BB7E9F"/>
    <w:rsid w:val="00BC3F62"/>
    <w:rsid w:val="00BC49C8"/>
    <w:rsid w:val="00BC4BBC"/>
    <w:rsid w:val="00BD2274"/>
    <w:rsid w:val="00BD7B60"/>
    <w:rsid w:val="00BE63CA"/>
    <w:rsid w:val="00BF003E"/>
    <w:rsid w:val="00BF4872"/>
    <w:rsid w:val="00C00CD8"/>
    <w:rsid w:val="00C10C6C"/>
    <w:rsid w:val="00C12C1B"/>
    <w:rsid w:val="00C2650A"/>
    <w:rsid w:val="00C27938"/>
    <w:rsid w:val="00C3093F"/>
    <w:rsid w:val="00C35CB1"/>
    <w:rsid w:val="00C36A93"/>
    <w:rsid w:val="00C42790"/>
    <w:rsid w:val="00C42B53"/>
    <w:rsid w:val="00C51840"/>
    <w:rsid w:val="00C53A4A"/>
    <w:rsid w:val="00C65624"/>
    <w:rsid w:val="00C67CD2"/>
    <w:rsid w:val="00C82DE3"/>
    <w:rsid w:val="00C93597"/>
    <w:rsid w:val="00CA37E4"/>
    <w:rsid w:val="00CC1823"/>
    <w:rsid w:val="00CC3599"/>
    <w:rsid w:val="00CC5997"/>
    <w:rsid w:val="00CD5A34"/>
    <w:rsid w:val="00CE45C1"/>
    <w:rsid w:val="00CE6DF7"/>
    <w:rsid w:val="00CE7147"/>
    <w:rsid w:val="00D013E1"/>
    <w:rsid w:val="00D031DA"/>
    <w:rsid w:val="00D03FD0"/>
    <w:rsid w:val="00D06DE0"/>
    <w:rsid w:val="00D10D01"/>
    <w:rsid w:val="00D12744"/>
    <w:rsid w:val="00D140A6"/>
    <w:rsid w:val="00D14FB2"/>
    <w:rsid w:val="00D17564"/>
    <w:rsid w:val="00D22382"/>
    <w:rsid w:val="00D30A80"/>
    <w:rsid w:val="00D30D38"/>
    <w:rsid w:val="00D33851"/>
    <w:rsid w:val="00D45049"/>
    <w:rsid w:val="00D75473"/>
    <w:rsid w:val="00D77291"/>
    <w:rsid w:val="00D80179"/>
    <w:rsid w:val="00D83B88"/>
    <w:rsid w:val="00D84718"/>
    <w:rsid w:val="00DA1D8E"/>
    <w:rsid w:val="00DA2C68"/>
    <w:rsid w:val="00DA3218"/>
    <w:rsid w:val="00DA5F30"/>
    <w:rsid w:val="00DB413F"/>
    <w:rsid w:val="00DE0659"/>
    <w:rsid w:val="00DE156F"/>
    <w:rsid w:val="00DE62B7"/>
    <w:rsid w:val="00DE6ACC"/>
    <w:rsid w:val="00DF18A5"/>
    <w:rsid w:val="00DF3442"/>
    <w:rsid w:val="00DF4211"/>
    <w:rsid w:val="00DF43D2"/>
    <w:rsid w:val="00DF4977"/>
    <w:rsid w:val="00DF4AC6"/>
    <w:rsid w:val="00DF7020"/>
    <w:rsid w:val="00E06BC9"/>
    <w:rsid w:val="00E11012"/>
    <w:rsid w:val="00E11DD3"/>
    <w:rsid w:val="00E1311D"/>
    <w:rsid w:val="00E25D2C"/>
    <w:rsid w:val="00E32DF2"/>
    <w:rsid w:val="00E35083"/>
    <w:rsid w:val="00E401B6"/>
    <w:rsid w:val="00E544DD"/>
    <w:rsid w:val="00E5453C"/>
    <w:rsid w:val="00E56B69"/>
    <w:rsid w:val="00E57CA9"/>
    <w:rsid w:val="00E64823"/>
    <w:rsid w:val="00E6707F"/>
    <w:rsid w:val="00E727C7"/>
    <w:rsid w:val="00E76670"/>
    <w:rsid w:val="00E778AE"/>
    <w:rsid w:val="00EB027C"/>
    <w:rsid w:val="00EB0B20"/>
    <w:rsid w:val="00EC6AEA"/>
    <w:rsid w:val="00ED49B0"/>
    <w:rsid w:val="00F0272F"/>
    <w:rsid w:val="00F1719A"/>
    <w:rsid w:val="00F53861"/>
    <w:rsid w:val="00F5658A"/>
    <w:rsid w:val="00F602DA"/>
    <w:rsid w:val="00F61985"/>
    <w:rsid w:val="00F67DB2"/>
    <w:rsid w:val="00F766E4"/>
    <w:rsid w:val="00F842F6"/>
    <w:rsid w:val="00F93D7C"/>
    <w:rsid w:val="00F9646A"/>
    <w:rsid w:val="00FA22DD"/>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15279"/>
  <w14:defaultImageDpi w14:val="32767"/>
  <w15:chartTrackingRefBased/>
  <w15:docId w15:val="{7D4EE1BC-C3DB-4F24-AA44-01562DEC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character" w:styleId="UnresolvedMention">
    <w:name w:val="Unresolved Mention"/>
    <w:basedOn w:val="DefaultParagraphFont"/>
    <w:uiPriority w:val="99"/>
    <w:semiHidden/>
    <w:unhideWhenUsed/>
    <w:rsid w:val="006C2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525092133">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mailto:steven.bryant@boxhill.edu.au" TargetMode="External"/><Relationship Id="rId39" Type="http://schemas.openxmlformats.org/officeDocument/2006/relationships/hyperlink" Target="https://www.arctick.org/" TargetMode="External"/><Relationship Id="rId21" Type="http://schemas.openxmlformats.org/officeDocument/2006/relationships/header" Target="header3.xml"/><Relationship Id="rId34" Type="http://schemas.openxmlformats.org/officeDocument/2006/relationships/hyperlink" Target="mailto:info@worksafe.vic.gov.auS"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training.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9fc2cf53-e570-4e9f-ad6a-b228ffdb6875" TargetMode="External"/><Relationship Id="rId32" Type="http://schemas.openxmlformats.org/officeDocument/2006/relationships/hyperlink" Target="http://www.asqa.gov.au/" TargetMode="External"/><Relationship Id="rId37" Type="http://schemas.openxmlformats.org/officeDocument/2006/relationships/hyperlink" Target="https://www.esv.vic.gov.au/" TargetMode="External"/><Relationship Id="rId40"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footer" Target="footer5.xml"/><Relationship Id="rId28" Type="http://schemas.openxmlformats.org/officeDocument/2006/relationships/hyperlink" Target="https://www.ibsa.org.au/" TargetMode="External"/><Relationship Id="rId36" Type="http://schemas.openxmlformats.org/officeDocument/2006/relationships/hyperlink" Target="mailto:info@esv.vic.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djsir.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hyperlink" Target="mailto:manufacturing@ibsa.org.au" TargetMode="External"/><Relationship Id="rId30" Type="http://schemas.openxmlformats.org/officeDocument/2006/relationships/hyperlink" Target="https://www.dese.gov.au/skills-and-training" TargetMode="External"/><Relationship Id="rId35" Type="http://schemas.openxmlformats.org/officeDocument/2006/relationships/hyperlink" Target="http://www.worksafe.vic.gov.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mailto:cmmei@boxhill.edu.au" TargetMode="External"/><Relationship Id="rId33" Type="http://schemas.openxmlformats.org/officeDocument/2006/relationships/hyperlink" Target="http://www.vrqa.vic.gov.au/" TargetMode="External"/><Relationship Id="rId38" Type="http://schemas.openxmlformats.org/officeDocument/2006/relationships/hyperlink" Target="mailto:enquire@arctick.org" TargetMode="Externa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Curriculum%20Maintenance%20Manager\2.VPG's%20&amp;%20TP's\1.%20VPG's\2.%20MEM\VPG%20R3\Victorian%20Purchasing%20Guide_template_Jan_2023.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D31C1993017A1F4B833F670A1380F90A" ma:contentTypeVersion="10" ma:contentTypeDescription="DET Document" ma:contentTypeScope="" ma:versionID="6fa603575dda3800d31508369621e544">
  <xsd:schema xmlns:xsd="http://www.w3.org/2001/XMLSchema" xmlns:xs="http://www.w3.org/2001/XMLSchema" xmlns:p="http://schemas.microsoft.com/office/2006/metadata/properties" xmlns:ns2="http://schemas.microsoft.com/Sharepoint/v3" xmlns:ns3="b29edeca-5fdb-4ac7-94ec-89f67f6de133" targetNamespace="http://schemas.microsoft.com/office/2006/metadata/properties" ma:root="true" ma:fieldsID="a61d403df422d4dcb2a85b1018b768bd" ns2:_="" ns3:_="">
    <xsd:import namespace="http://schemas.microsoft.com/Sharepoint/v3"/>
    <xsd:import namespace="b29edeca-5fdb-4ac7-94ec-89f67f6de133"/>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3:Document_x0020_Status"/>
                <xsd:element ref="ns3:Branch" minOccurs="0"/>
                <xsd:element ref="ns3:Unit_x002f_Team" minOccurs="0"/>
                <xsd:element ref="ns3:Project" minOccurs="0"/>
                <xsd:element ref="ns3:Financial_x0020_Year" minOccurs="0"/>
                <xsd:element ref="ns3:Year" minOccurs="0"/>
                <xsd:element ref="ns3:Record_x0020_Number" minOccurs="0"/>
                <xsd:element ref="ns3:Document_x0020_Type_x0020_-_x0020_General" minOccurs="0"/>
                <xsd:element ref="ns3:Document_x0020_type_x0020_-_x0020_Meetings" minOccurs="0"/>
                <xsd:element ref="ns3:Departments_x0020_and_x0020_Agencies" minOccurs="0"/>
                <xsd:element ref="ns3:Document_x0020_type_x0020__x2013__x0020_Training_x0020_Produc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hidden="true"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9edeca-5fdb-4ac7-94ec-89f67f6de133"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82b3dcff-7bea-4240-a15c-3ac0d22c848e}" ma:internalName="TaxCatchAll" ma:readOnly="false" ma:showField="CatchAllData" ma:web="b29edeca-5fdb-4ac7-94ec-89f67f6de13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82b3dcff-7bea-4240-a15c-3ac0d22c848e}" ma:internalName="TaxCatchAllLabel" ma:readOnly="true" ma:showField="CatchAllDataLabel" ma:web="b29edeca-5fdb-4ac7-94ec-89f67f6de133">
      <xsd:complexType>
        <xsd:complexContent>
          <xsd:extension base="dms:MultiChoiceLookup">
            <xsd:sequence>
              <xsd:element name="Value" type="dms:Lookup" maxOccurs="unbounded" minOccurs="0" nillable="true"/>
            </xsd:sequence>
          </xsd:extension>
        </xsd:complexContent>
      </xsd:complexType>
    </xsd:element>
    <xsd:element name="Document_x0020_Status" ma:index="21" ma:displayName="Document Status" ma:default="Current" ma:format="Dropdown" ma:internalName="Document_x0020_Status">
      <xsd:simpleType>
        <xsd:restriction base="dms:Choice">
          <xsd:enumeration value="Current"/>
          <xsd:enumeration value="Draft"/>
          <xsd:enumeration value="Final draft"/>
          <xsd:enumeration value="Pending Approval"/>
          <xsd:enumeration value="Approved"/>
          <xsd:enumeration value="Tabled"/>
          <xsd:enumeration value="Archive"/>
        </xsd:restriction>
      </xsd:simpleType>
    </xsd:element>
    <xsd:element name="Branch" ma:index="22" nillable="true" ma:displayName="Branch" ma:internalName="Branch" ma:requiredMultiChoice="true">
      <xsd:complexType>
        <xsd:complexContent>
          <xsd:extension base="dms:MultiChoice">
            <xsd:sequence>
              <xsd:element name="Value" maxOccurs="unbounded" minOccurs="0" nillable="true">
                <xsd:simpleType>
                  <xsd:restriction base="dms:Choice">
                    <xsd:enumeration value="Portfolio Alignment"/>
                    <xsd:enumeration value="Partnerships and Pathways"/>
                    <xsd:enumeration value="HEW Default"/>
                  </xsd:restriction>
                </xsd:simpleType>
              </xsd:element>
            </xsd:sequence>
          </xsd:extension>
        </xsd:complexContent>
      </xsd:complexType>
    </xsd:element>
    <xsd:element name="Unit_x002f_Team" ma:index="23" nillable="true" ma:displayName="Unit/Team" ma:internalName="Unit_x002f_Team" ma:requiredMultiChoice="true">
      <xsd:complexType>
        <xsd:complexContent>
          <xsd:extension base="dms:MultiChoice">
            <xsd:sequence>
              <xsd:element name="Value" maxOccurs="unbounded" minOccurs="0" nillable="true">
                <xsd:simpleType>
                  <xsd:restriction base="dms:Choice">
                    <xsd:enumeration value="HEPP"/>
                    <xsd:enumeration value="HEPG"/>
                    <xsd:enumeration value="TLPU"/>
                    <xsd:enumeration value="LPU"/>
                    <xsd:enumeration value="GMU"/>
                    <xsd:enumeration value="IPU"/>
                    <xsd:enumeration value="HEW Default"/>
                  </xsd:restriction>
                </xsd:simpleType>
              </xsd:element>
            </xsd:sequence>
          </xsd:extension>
        </xsd:complexContent>
      </xsd:complexType>
    </xsd:element>
    <xsd:element name="Project" ma:index="24" nillable="true" ma:displayName="Project" ma:format="Dropdown" ma:internalName="Project">
      <xsd:simpleType>
        <xsd:restriction base="dms:Choice">
          <xsd:enumeration value="A"/>
          <xsd:enumeration value="B"/>
          <xsd:enumeration value="C"/>
          <xsd:enumeration value="D"/>
          <xsd:enumeration value="E"/>
        </xsd:restriction>
      </xsd:simpleType>
    </xsd:element>
    <xsd:element name="Financial_x0020_Year" ma:index="25" nillable="true" ma:displayName="Financial Year" ma:format="Dropdown" ma:internalName="Financial_x0020_Year">
      <xsd:simpleType>
        <xsd:restriction base="dms:Choice">
          <xsd:enumeration value="2019-2020"/>
          <xsd:enumeration value="2020-2021"/>
          <xsd:enumeration value="2021-2022"/>
          <xsd:enumeration value="2022-2023"/>
          <xsd:enumeration value="2023-2024"/>
        </xsd:restriction>
      </xsd:simpleType>
    </xsd:element>
    <xsd:element name="Year" ma:index="26" nillable="true" ma:displayName="Year" ma:format="Dropdown" ma:internalName="Year">
      <xsd:simpleType>
        <xsd:restriction base="dms:Choice">
          <xsd:enumeration value="2020"/>
          <xsd:enumeration value="2021"/>
          <xsd:enumeration value="2022"/>
          <xsd:enumeration value="2023"/>
          <xsd:enumeration value="2024"/>
          <xsd:enumeration value="2025"/>
        </xsd:restriction>
      </xsd:simpleType>
    </xsd:element>
    <xsd:element name="Record_x0020_Number" ma:index="27" nillable="true" ma:displayName="Record_Number" ma:internalName="Record_x0020_Number">
      <xsd:simpleType>
        <xsd:restriction base="dms:Text">
          <xsd:maxLength value="255"/>
        </xsd:restriction>
      </xsd:simpleType>
    </xsd:element>
    <xsd:element name="Document_x0020_Type_x0020_-_x0020_General" ma:index="28" nillable="true" ma:displayName="Document Type - General" ma:format="Dropdown" ma:internalName="Document_x0020_Type_x0020__x002d__x0020_General">
      <xsd:simpleType>
        <xsd:restriction base="dms:Choice">
          <xsd:enumeration value="Annual Report"/>
          <xsd:enumeration value="Briefing"/>
          <xsd:enumeration value="Checklist"/>
          <xsd:enumeration value="Correspondence"/>
          <xsd:enumeration value="Data"/>
          <xsd:enumeration value="Dashboard"/>
          <xsd:enumeration value="Email"/>
          <xsd:enumeration value="Frequently Asked Questions"/>
          <xsd:enumeration value="Guidelines"/>
          <xsd:enumeration value="Information request"/>
          <xsd:enumeration value="Lease"/>
          <xsd:enumeration value="Letter"/>
          <xsd:enumeration value="License"/>
          <xsd:enumeration value="Policy – State"/>
          <xsd:enumeration value="Policy – National"/>
          <xsd:enumeration value="Process"/>
          <xsd:enumeration value="Procedure"/>
          <xsd:enumeration value="Report"/>
          <xsd:enumeration value="Register"/>
          <xsd:enumeration value="Research"/>
          <xsd:enumeration value="Summary"/>
          <xsd:enumeration value="Template"/>
          <xsd:enumeration value="Tracker"/>
          <xsd:enumeration value="Website"/>
        </xsd:restriction>
      </xsd:simpleType>
    </xsd:element>
    <xsd:element name="Document_x0020_type_x0020_-_x0020_Meetings" ma:index="29" nillable="true" ma:displayName="Document type - Meetings" ma:format="Dropdown" ma:internalName="Document_x0020_type_x0020__x002d__x0020_Meetings">
      <xsd:simpleType>
        <xsd:restriction base="dms:Choice">
          <xsd:enumeration value="Action register"/>
          <xsd:enumeration value="Agenda"/>
          <xsd:enumeration value="Annotated agenda"/>
          <xsd:enumeration value="Briefing"/>
          <xsd:enumeration value="Feedback"/>
          <xsd:enumeration value="Membership"/>
          <xsd:enumeration value="Minutes"/>
          <xsd:enumeration value="Paper"/>
          <xsd:enumeration value="Presentation"/>
          <xsd:enumeration value="Register"/>
          <xsd:enumeration value="Terms of Reference"/>
        </xsd:restriction>
      </xsd:simpleType>
    </xsd:element>
    <xsd:element name="Departments_x0020_and_x0020_Agencies" ma:index="30" nillable="true" ma:displayName="Departments and Agencies" ma:internalName="Departments_x0020_and_x0020_Agencies">
      <xsd:complexType>
        <xsd:complexContent>
          <xsd:extension base="dms:MultiChoice">
            <xsd:sequence>
              <xsd:element name="Value" maxOccurs="unbounded" minOccurs="0" nillable="true">
                <xsd:simpleType>
                  <xsd:restriction base="dms:Choice">
                    <xsd:enumeration value="Adult, Community and Further Education Board"/>
                    <xsd:enumeration value="Agriculture Victoria"/>
                    <xsd:enumeration value="AMES Australia"/>
                    <xsd:enumeration value="Australian Skills Quality Authority"/>
                    <xsd:enumeration value="Breakthrough Victoria"/>
                    <xsd:enumeration value="Department of Education, Skills and Employment"/>
                    <xsd:enumeration value="Department of Education and Training"/>
                    <xsd:enumeration value="Department of Employment and Workplace Relations"/>
                    <xsd:enumeration value="Department of Environment, Land, Water and Planning"/>
                    <xsd:enumeration value="Department of Families, Fairness and Housing"/>
                    <xsd:enumeration value="Department of Health"/>
                    <xsd:enumeration value="Department of Jobs, Precincts and Regions"/>
                    <xsd:enumeration value="Department of Justice and Community Safety"/>
                    <xsd:enumeration value="Department of Premier and Cabinet"/>
                    <xsd:enumeration value="Department of Transport"/>
                    <xsd:enumeration value="Department of Treasury and Finance"/>
                    <xsd:enumeration value="Development Victoria"/>
                    <xsd:enumeration value="Global Victoria"/>
                    <xsd:enumeration value="Office of Projects Victoria"/>
                    <xsd:enumeration value="Regional Development Victoria"/>
                    <xsd:enumeration value="Victorian Curriculum and Assessment Authority"/>
                    <xsd:enumeration value="Victorian Public Sector Commission"/>
                    <xsd:enumeration value="Victorian Registration &amp; Qualifications Authority"/>
                    <xsd:enumeration value="Victorian School Building Authority"/>
                  </xsd:restriction>
                </xsd:simpleType>
              </xsd:element>
            </xsd:sequence>
          </xsd:extension>
        </xsd:complexContent>
      </xsd:complexType>
    </xsd:element>
    <xsd:element name="Document_x0020_type_x0020__x2013__x0020_Training_x0020_Products" ma:index="31" nillable="true" ma:displayName="Document type – Training Products" ma:format="Dropdown" ma:internalName="Document_x0020_type_x0020__x2013__x0020_Training_x0020_Products">
      <xsd:simpleType>
        <xsd:restriction base="dms:Choice">
          <xsd:enumeration value="Accredited course"/>
          <xsd:enumeration value="Accredited course submission"/>
          <xsd:enumeration value="Short Term Renewal"/>
          <xsd:enumeration value="Course Concept Proposal"/>
          <xsd:enumeration value="Licensing Tool"/>
          <xsd:enumeration value="VRQA Approval Letter"/>
          <xsd:enumeration value="Course Funding Proposal"/>
          <xsd:enumeration value="Case for endorsement"/>
          <xsd:enumeration value="Validation Draft"/>
          <xsd:enumeration value="VIC STA Response"/>
          <xsd:enumeration value="Industry Cluster Respons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nancial_x0020_Year xmlns="b29edeca-5fdb-4ac7-94ec-89f67f6de133">2022-2023</Financial_x0020_Year>
    <Document_x0020_Status xmlns="b29edeca-5fdb-4ac7-94ec-89f67f6de133">Current</Document_x0020_Status>
    <DET_EDRMS_Date xmlns="http://schemas.microsoft.com/Sharepoint/v3">2023-02-19T13:00:00+00:00</DET_EDRMS_Date>
    <Unit_x002f_Team xmlns="b29edeca-5fdb-4ac7-94ec-89f67f6de133">
      <Value>TLPU</Value>
    </Unit_x002f_Team>
    <DET_EDRMS_Author xmlns="http://schemas.microsoft.com/Sharepoint/v3">Steve Bryant</DET_EDRMS_Author>
    <DET_EDRMS_Category xmlns="http://schemas.microsoft.com/Sharepoint/v3" xsi:nil="true"/>
    <DET_EDRMS_SecClassTaxHTField0 xmlns="http://schemas.microsoft.com/Sharepoint/v3">
      <Terms xmlns="http://schemas.microsoft.com/office/infopath/2007/PartnerControls"/>
    </DET_EDRMS_SecClassTaxHTField0>
    <Departments_x0020_and_x0020_Agencies xmlns="b29edeca-5fdb-4ac7-94ec-89f67f6de133">
      <Value>Department of Education and Training</Value>
    </Departments_x0020_and_x0020_Agencies>
    <DET_EDRMS_RCSTaxHTField0 xmlns="http://schemas.microsoft.com/Sharepoint/v3">
      <Terms xmlns="http://schemas.microsoft.com/office/infopath/2007/PartnerControls"/>
    </DET_EDRMS_RCSTaxHTField0>
    <Branch xmlns="b29edeca-5fdb-4ac7-94ec-89f67f6de133">
      <Value>Portfolio Alignment</Value>
    </Branch>
    <Year xmlns="b29edeca-5fdb-4ac7-94ec-89f67f6de133">2023</Year>
    <Document_x0020_Type_x0020_-_x0020_General xmlns="b29edeca-5fdb-4ac7-94ec-89f67f6de133" xsi:nil="true"/>
    <Document_x0020_type_x0020__x2013__x0020_Training_x0020_Products xmlns="b29edeca-5fdb-4ac7-94ec-89f67f6de133" xsi:nil="true"/>
    <DET_EDRMS_BusUnitTaxHTField0 xmlns="http://schemas.microsoft.com/Sharepoint/v3">
      <Terms xmlns="http://schemas.microsoft.com/office/infopath/2007/PartnerControls"/>
    </DET_EDRMS_BusUnitTaxHTField0>
    <Document_x0020_type_x0020_-_x0020_Meetings xmlns="b29edeca-5fdb-4ac7-94ec-89f67f6de133" xsi:nil="true"/>
    <TaxCatchAll xmlns="b29edeca-5fdb-4ac7-94ec-89f67f6de133"/>
    <Project xmlns="b29edeca-5fdb-4ac7-94ec-89f67f6de133" xsi:nil="true"/>
    <DET_EDRMS_Description xmlns="http://schemas.microsoft.com/Sharepoint/v3" xsi:nil="true"/>
    <Record_x0020_Number xmlns="b29edeca-5fdb-4ac7-94ec-89f67f6de133">MEM</Record_x0020_Number>
  </documentManagement>
</p:properties>
</file>

<file path=customXml/itemProps1.xml><?xml version="1.0" encoding="utf-8"?>
<ds:datastoreItem xmlns:ds="http://schemas.openxmlformats.org/officeDocument/2006/customXml" ds:itemID="{DE9D8B58-BC75-462C-B9D6-E7A6C5B1FC5F}">
  <ds:schemaRefs>
    <ds:schemaRef ds:uri="http://schemas.openxmlformats.org/officeDocument/2006/bibliography"/>
  </ds:schemaRefs>
</ds:datastoreItem>
</file>

<file path=customXml/itemProps2.xml><?xml version="1.0" encoding="utf-8"?>
<ds:datastoreItem xmlns:ds="http://schemas.openxmlformats.org/officeDocument/2006/customXml" ds:itemID="{D7A938C1-B295-4852-AA45-8B4E41EB8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9edeca-5fdb-4ac7-94ec-89f67f6de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b29edeca-5fdb-4ac7-94ec-89f67f6de13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Victorian Purchasing Guide_template_Jan_2023.dotx</Template>
  <TotalTime>0</TotalTime>
  <Pages>6</Pages>
  <Words>9377</Words>
  <Characters>53452</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Bryant</dc:creator>
  <cp:keywords/>
  <dc:description/>
  <cp:lastModifiedBy>Navleen Khera</cp:lastModifiedBy>
  <cp:revision>2</cp:revision>
  <cp:lastPrinted>2023-02-20T22:26:00Z</cp:lastPrinted>
  <dcterms:created xsi:type="dcterms:W3CDTF">2023-05-16T04:44:00Z</dcterms:created>
  <dcterms:modified xsi:type="dcterms:W3CDTF">2023-05-16T04:44:00Z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0x010100C1A95F885C0B4A62AE4D0515D220750C00D31C1993017A1F4B833F670A1380F90A</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{a1747474-0b13-40e0-b724-e0b390debebc}</vt:lpwstr>
  </property>
  <property fmtid="{D5CDD505-2E9C-101B-9397-08002B2CF9AE}" pid="8" name="RecordPoint_ActiveItemWebId">
    <vt:lpwstr>{b29edeca-5fdb-4ac7-94ec-89f67f6de133}</vt:lpwstr>
  </property>
  <property fmtid="{D5CDD505-2E9C-101B-9397-08002B2CF9AE}" pid="9" name="RecordPoint_ActiveItemSiteId">
    <vt:lpwstr>{d5f3900e-0e52-4ae4-a9ee-c8d905564043}</vt:lpwstr>
  </property>
  <property fmtid="{D5CDD505-2E9C-101B-9397-08002B2CF9AE}" pid="10" name="RecordPoint_ActiveItemListId">
    <vt:lpwstr>{34f24b99-4a24-4c39-a83f-e1b1dc5f635d}</vt:lpwstr>
  </property>
  <property fmtid="{D5CDD505-2E9C-101B-9397-08002B2CF9AE}" pid="11" name="RecordPoint_RecordNumberSubmitted">
    <vt:lpwstr>R20230106196</vt:lpwstr>
  </property>
  <property fmtid="{D5CDD505-2E9C-101B-9397-08002B2CF9AE}" pid="12" name="RecordPoint_SubmissionCompleted">
    <vt:lpwstr>2023-03-01T14:29:03.7353761+11:00</vt:lpwstr>
  </property>
</Properties>
</file>