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aps w:val="0"/>
          <w:color w:val="000000"/>
          <w:spacing w:val="0"/>
          <w:sz w:val="18"/>
          <w:szCs w:val="18"/>
          <w:lang w:val="en-US"/>
        </w:rPr>
        <w:id w:val="-1190906142"/>
        <w:docPartObj>
          <w:docPartGallery w:val="Cover Pages"/>
          <w:docPartUnique/>
        </w:docPartObj>
      </w:sdtPr>
      <w:sdtEndPr>
        <w:rPr>
          <w:sz w:val="21"/>
          <w:szCs w:val="21"/>
        </w:rPr>
      </w:sdtEndPr>
      <w:sdtContent>
        <w:p w14:paraId="7CFAA35B" w14:textId="10C402C0" w:rsidR="00A976CE" w:rsidRPr="00845FAB" w:rsidRDefault="00000000" w:rsidP="000F1D9C">
          <w:pPr>
            <w:pStyle w:val="Title"/>
          </w:pPr>
          <w:sdt>
            <w:sdtPr>
              <w:id w:val="-1805535528"/>
              <w:placeholder>
                <w:docPart w:val="BF56951803CC48A0936AA662129DA06D"/>
              </w:placeholder>
            </w:sdtPr>
            <w:sdtContent>
              <w:r w:rsidR="00C46D94">
                <w:t>202</w:t>
              </w:r>
              <w:r w:rsidR="00E67646">
                <w:t>4</w:t>
              </w:r>
              <w:r w:rsidR="00C46D94">
                <w:t xml:space="preserve"> GUIDELINES ABOUT ELIGIBILITY</w:t>
              </w:r>
            </w:sdtContent>
          </w:sdt>
        </w:p>
        <w:sdt>
          <w:sdtPr>
            <w:rPr>
              <w:caps w:val="0"/>
              <w:noProof w:val="0"/>
              <w:color w:val="000000"/>
              <w:spacing w:val="0"/>
              <w:sz w:val="21"/>
              <w:lang w:val="en-US"/>
            </w:rPr>
            <w:id w:val="-518473900"/>
            <w:placeholder>
              <w:docPart w:val="44F0713EF9564FDEB10177BE9266B13E"/>
            </w:placeholder>
          </w:sdtPr>
          <w:sdtContent>
            <w:p w14:paraId="3659CAAD" w14:textId="7C51A8D7" w:rsidR="00A976CE" w:rsidRDefault="00C46D94" w:rsidP="000F1D9C">
              <w:pPr>
                <w:pStyle w:val="Subtitle"/>
              </w:pPr>
              <w:r>
                <w:t>SKILLS FIRST PROGRAM</w:t>
              </w:r>
            </w:p>
            <w:p w14:paraId="453D59FF" w14:textId="77777777" w:rsidR="00C55EEF" w:rsidRDefault="00C55EEF" w:rsidP="00C55EEF">
              <w:pPr>
                <w:rPr>
                  <w:lang w:val="en-GB"/>
                </w:rPr>
              </w:pPr>
            </w:p>
            <w:p w14:paraId="22C30A46" w14:textId="77777777" w:rsidR="00C55EEF" w:rsidRDefault="00C55EEF" w:rsidP="00C55EEF">
              <w:pPr>
                <w:rPr>
                  <w:lang w:val="en-GB"/>
                </w:rPr>
              </w:pPr>
            </w:p>
            <w:p w14:paraId="7850B2CE" w14:textId="77777777" w:rsidR="00C55EEF" w:rsidRDefault="00C55EEF" w:rsidP="00C55EEF">
              <w:pPr>
                <w:rPr>
                  <w:lang w:val="en-GB"/>
                </w:rPr>
              </w:pPr>
            </w:p>
            <w:p w14:paraId="16FC7F79" w14:textId="77777777" w:rsidR="00C55EEF" w:rsidRDefault="00C55EEF" w:rsidP="00C55EEF">
              <w:pPr>
                <w:rPr>
                  <w:lang w:val="en-GB"/>
                </w:rPr>
              </w:pPr>
            </w:p>
            <w:p w14:paraId="61755EB8" w14:textId="77777777" w:rsidR="00C55EEF" w:rsidRDefault="00C55EEF" w:rsidP="00C55EEF">
              <w:pPr>
                <w:rPr>
                  <w:lang w:val="en-GB"/>
                </w:rPr>
              </w:pPr>
            </w:p>
            <w:p w14:paraId="445D3098" w14:textId="77777777" w:rsidR="00C55EEF" w:rsidRDefault="00C55EEF" w:rsidP="00C55EEF">
              <w:pPr>
                <w:rPr>
                  <w:lang w:val="en-GB"/>
                </w:rPr>
              </w:pPr>
            </w:p>
            <w:p w14:paraId="2A99C8FC" w14:textId="77777777" w:rsidR="00C55EEF" w:rsidRDefault="00C55EEF" w:rsidP="00C55EEF">
              <w:pPr>
                <w:rPr>
                  <w:lang w:val="en-GB"/>
                </w:rPr>
              </w:pPr>
            </w:p>
            <w:p w14:paraId="5E0180A7" w14:textId="77777777" w:rsidR="00C55EEF" w:rsidRDefault="00C55EEF" w:rsidP="00C55EEF">
              <w:pPr>
                <w:rPr>
                  <w:lang w:val="en-GB"/>
                </w:rPr>
              </w:pPr>
            </w:p>
            <w:p w14:paraId="170171BF" w14:textId="77777777" w:rsidR="00C55EEF" w:rsidRDefault="00C55EEF" w:rsidP="00C55EEF">
              <w:pPr>
                <w:rPr>
                  <w:lang w:val="en-GB"/>
                </w:rPr>
              </w:pPr>
            </w:p>
            <w:p w14:paraId="283D163E" w14:textId="77777777" w:rsidR="00C55EEF" w:rsidRDefault="00C55EEF" w:rsidP="00C55EEF">
              <w:pPr>
                <w:rPr>
                  <w:lang w:val="en-GB"/>
                </w:rPr>
              </w:pPr>
            </w:p>
            <w:p w14:paraId="142958BE" w14:textId="77777777" w:rsidR="00C55EEF" w:rsidRDefault="00C55EEF" w:rsidP="00C55EEF">
              <w:pPr>
                <w:tabs>
                  <w:tab w:val="left" w:pos="851"/>
                  <w:tab w:val="right" w:pos="8392"/>
                  <w:tab w:val="left" w:pos="8640"/>
                </w:tabs>
                <w:rPr>
                  <w:rFonts w:eastAsia="Times New Roman"/>
                  <w:b/>
                  <w:bCs/>
                  <w:lang w:val="en-AU"/>
                </w:rPr>
              </w:pPr>
              <w:r>
                <w:rPr>
                  <w:rFonts w:eastAsia="Times New Roman"/>
                  <w:b/>
                  <w:bCs/>
                  <w:lang w:val="en-AU"/>
                </w:rPr>
                <w:t>Terminology</w:t>
              </w:r>
            </w:p>
            <w:p w14:paraId="113E35F6" w14:textId="77777777" w:rsidR="00C55EEF" w:rsidRDefault="00C55EEF" w:rsidP="00C55EEF">
              <w:pPr>
                <w:tabs>
                  <w:tab w:val="left" w:pos="851"/>
                  <w:tab w:val="right" w:pos="8392"/>
                  <w:tab w:val="left" w:pos="8640"/>
                </w:tabs>
                <w:rPr>
                  <w:rFonts w:eastAsia="Times New Roman"/>
                  <w:bCs/>
                  <w:lang w:val="en-AU"/>
                </w:rPr>
              </w:pPr>
              <w:r>
                <w:rPr>
                  <w:rFonts w:eastAsia="Times New Roman"/>
                  <w:b/>
                  <w:bCs/>
                  <w:lang w:val="en-AU"/>
                </w:rPr>
                <w:t>we</w:t>
              </w:r>
              <w:r>
                <w:rPr>
                  <w:rFonts w:eastAsia="Times New Roman"/>
                  <w:bCs/>
                  <w:lang w:val="en-AU"/>
                </w:rPr>
                <w:t>’, ‘</w:t>
              </w:r>
              <w:r>
                <w:rPr>
                  <w:rFonts w:eastAsia="Times New Roman"/>
                  <w:b/>
                  <w:bCs/>
                  <w:lang w:val="en-AU"/>
                </w:rPr>
                <w:t>us</w:t>
              </w:r>
              <w:r>
                <w:rPr>
                  <w:rFonts w:eastAsia="Times New Roman"/>
                  <w:bCs/>
                  <w:lang w:val="en-AU"/>
                </w:rPr>
                <w:t>’ or ‘</w:t>
              </w:r>
              <w:r>
                <w:rPr>
                  <w:rFonts w:eastAsia="Times New Roman"/>
                  <w:b/>
                  <w:bCs/>
                  <w:lang w:val="en-AU"/>
                </w:rPr>
                <w:t>our’</w:t>
              </w:r>
              <w:r>
                <w:rPr>
                  <w:rFonts w:eastAsia="Times New Roman"/>
                  <w:bCs/>
                  <w:lang w:val="en-AU"/>
                </w:rPr>
                <w:t xml:space="preserve"> means the Department of Jobs, Skills, Industry and Regions </w:t>
              </w:r>
            </w:p>
            <w:p w14:paraId="4C134B1A" w14:textId="26C29CB8" w:rsidR="00C55EEF" w:rsidRPr="00C55EEF" w:rsidRDefault="00C55EEF" w:rsidP="00C55EEF">
              <w:pPr>
                <w:rPr>
                  <w:rFonts w:eastAsia="Times New Roman"/>
                  <w:bCs/>
                  <w:lang w:val="en-AU"/>
                </w:rPr>
              </w:pPr>
              <w:r>
                <w:rPr>
                  <w:rFonts w:eastAsia="Times New Roman"/>
                  <w:bCs/>
                  <w:lang w:val="en-AU"/>
                </w:rPr>
                <w:t>‘</w:t>
              </w:r>
              <w:r>
                <w:rPr>
                  <w:rFonts w:eastAsia="Times New Roman"/>
                  <w:b/>
                  <w:bCs/>
                  <w:lang w:val="en-AU"/>
                </w:rPr>
                <w:t>you</w:t>
              </w:r>
              <w:r>
                <w:rPr>
                  <w:rFonts w:eastAsia="Times New Roman"/>
                  <w:bCs/>
                  <w:lang w:val="en-AU"/>
                </w:rPr>
                <w:t>’ means a training provider that holds a 2024-2</w:t>
              </w:r>
              <w:r w:rsidR="00981158">
                <w:rPr>
                  <w:rFonts w:eastAsia="Times New Roman"/>
                  <w:bCs/>
                  <w:lang w:val="en-AU"/>
                </w:rPr>
                <w:t>5</w:t>
              </w:r>
              <w:r>
                <w:rPr>
                  <w:rFonts w:eastAsia="Times New Roman"/>
                  <w:bCs/>
                  <w:lang w:val="en-AU"/>
                </w:rPr>
                <w:t xml:space="preserve"> VET Funding Contract</w:t>
              </w:r>
            </w:p>
          </w:sdtContent>
        </w:sdt>
        <w:p w14:paraId="2DC128FD" w14:textId="77777777" w:rsidR="00A976CE" w:rsidRDefault="00000000" w:rsidP="000F1D9C">
          <w:pPr>
            <w:rPr>
              <w:sz w:val="28"/>
              <w:szCs w:val="28"/>
            </w:rPr>
            <w:sectPr w:rsidR="00A976CE" w:rsidSect="00477880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1906" w:h="16838" w:code="9"/>
              <w:pgMar w:top="2268" w:right="1361" w:bottom="1701" w:left="1361" w:header="284" w:footer="340" w:gutter="0"/>
              <w:pgNumType w:start="0"/>
              <w:cols w:space="708"/>
              <w:titlePg/>
              <w:docGrid w:linePitch="360"/>
            </w:sectPr>
          </w:pPr>
        </w:p>
      </w:sdtContent>
    </w:sdt>
    <w:p w14:paraId="3F37BBE2" w14:textId="06D6E972" w:rsidR="0000440C" w:rsidRPr="00536CA8" w:rsidRDefault="005024E7" w:rsidP="00EC0BD8">
      <w:pPr>
        <w:pStyle w:val="Heading1"/>
      </w:pPr>
      <w:bookmarkStart w:id="0" w:name="_Toc140660350"/>
      <w:r>
        <w:lastRenderedPageBreak/>
        <w:t>Purpose</w:t>
      </w:r>
      <w:bookmarkEnd w:id="0"/>
    </w:p>
    <w:p w14:paraId="40FCBB11" w14:textId="1C85A280" w:rsidR="00901CA0" w:rsidRPr="00901CA0" w:rsidRDefault="00901CA0" w:rsidP="00EC0BD8">
      <w:pPr>
        <w:tabs>
          <w:tab w:val="left" w:pos="8640"/>
        </w:tabs>
        <w:rPr>
          <w:rFonts w:asciiTheme="minorHAnsi" w:hAnsiTheme="minorHAnsi" w:cstheme="minorHAnsi"/>
        </w:rPr>
      </w:pPr>
      <w:bookmarkStart w:id="1" w:name="_Toc140660351"/>
      <w:r w:rsidRPr="00901CA0">
        <w:rPr>
          <w:rFonts w:asciiTheme="minorHAnsi" w:hAnsiTheme="minorHAnsi" w:cstheme="minorHAnsi"/>
        </w:rPr>
        <w:t xml:space="preserve">These Guidelines describe the requirements </w:t>
      </w:r>
      <w:r w:rsidR="00620415" w:rsidRPr="00196FEC">
        <w:rPr>
          <w:rFonts w:asciiTheme="minorHAnsi" w:hAnsiTheme="minorHAnsi"/>
        </w:rPr>
        <w:t>you</w:t>
      </w:r>
      <w:r w:rsidRPr="00901CA0">
        <w:rPr>
          <w:rFonts w:asciiTheme="minorHAnsi" w:hAnsiTheme="minorHAnsi" w:cstheme="minorHAnsi"/>
        </w:rPr>
        <w:t xml:space="preserve"> must apply in assessing and evidencing a </w:t>
      </w:r>
      <w:r w:rsidRPr="007A570B">
        <w:rPr>
          <w:rFonts w:asciiTheme="minorHAnsi" w:hAnsiTheme="minorHAnsi" w:cstheme="minorHAnsi"/>
        </w:rPr>
        <w:t>student’s</w:t>
      </w:r>
      <w:r w:rsidRPr="00901CA0">
        <w:rPr>
          <w:rFonts w:asciiTheme="minorHAnsi" w:hAnsiTheme="minorHAnsi" w:cstheme="minorHAnsi"/>
        </w:rPr>
        <w:t xml:space="preserve"> </w:t>
      </w:r>
      <w:r w:rsidRPr="00901CA0">
        <w:rPr>
          <w:rFonts w:asciiTheme="minorHAnsi" w:hAnsiTheme="minorHAnsi" w:cstheme="minorHAnsi"/>
          <w:iCs/>
        </w:rPr>
        <w:t>Skills First</w:t>
      </w:r>
      <w:r w:rsidRPr="00901CA0">
        <w:rPr>
          <w:rFonts w:asciiTheme="minorHAnsi" w:hAnsiTheme="minorHAnsi" w:cstheme="minorHAnsi"/>
          <w:i/>
        </w:rPr>
        <w:t xml:space="preserve"> </w:t>
      </w:r>
      <w:r w:rsidRPr="00901CA0">
        <w:rPr>
          <w:rFonts w:asciiTheme="minorHAnsi" w:hAnsiTheme="minorHAnsi" w:cstheme="minorHAnsi"/>
        </w:rPr>
        <w:t>Entitlement.</w:t>
      </w:r>
    </w:p>
    <w:p w14:paraId="3AA15F5B" w14:textId="04CCB117" w:rsidR="00901CA0" w:rsidRPr="00901CA0" w:rsidRDefault="00620415" w:rsidP="00EC0BD8">
      <w:pPr>
        <w:rPr>
          <w:rFonts w:asciiTheme="minorHAnsi" w:hAnsiTheme="minorHAnsi" w:cstheme="minorHAnsi"/>
          <w:snapToGrid w:val="0"/>
        </w:rPr>
      </w:pPr>
      <w:r w:rsidRPr="00196FEC">
        <w:rPr>
          <w:rFonts w:asciiTheme="minorHAnsi" w:hAnsiTheme="minorHAnsi"/>
        </w:rPr>
        <w:t>You</w:t>
      </w:r>
      <w:r w:rsidR="00901CA0" w:rsidRPr="00901CA0">
        <w:rPr>
          <w:rFonts w:asciiTheme="minorHAnsi" w:hAnsiTheme="minorHAnsi" w:cstheme="minorHAnsi"/>
          <w:snapToGrid w:val="0"/>
        </w:rPr>
        <w:t xml:space="preserve"> must have a clear and documented business process for determining a </w:t>
      </w:r>
      <w:r w:rsidR="00901CA0" w:rsidRPr="007A570B">
        <w:rPr>
          <w:rFonts w:asciiTheme="minorHAnsi" w:hAnsiTheme="minorHAnsi" w:cstheme="minorHAnsi"/>
          <w:snapToGrid w:val="0"/>
        </w:rPr>
        <w:t>student’s</w:t>
      </w:r>
      <w:r w:rsidR="00901CA0" w:rsidRPr="00901CA0">
        <w:rPr>
          <w:rFonts w:asciiTheme="minorHAnsi" w:hAnsiTheme="minorHAnsi" w:cstheme="minorHAnsi"/>
          <w:snapToGrid w:val="0"/>
        </w:rPr>
        <w:t xml:space="preserve"> eligibility, as required by the VET Funding Contract (the Contract). This business process must include the collection of evidence</w:t>
      </w:r>
      <w:r w:rsidR="00B4064F">
        <w:rPr>
          <w:rFonts w:asciiTheme="minorHAnsi" w:hAnsiTheme="minorHAnsi" w:cstheme="minorHAnsi"/>
          <w:snapToGrid w:val="0"/>
        </w:rPr>
        <w:t xml:space="preserve"> of eligibility</w:t>
      </w:r>
      <w:r w:rsidR="00901CA0" w:rsidRPr="00901CA0">
        <w:rPr>
          <w:rFonts w:asciiTheme="minorHAnsi" w:hAnsiTheme="minorHAnsi" w:cstheme="minorHAnsi"/>
          <w:snapToGrid w:val="0"/>
        </w:rPr>
        <w:t>.</w:t>
      </w:r>
    </w:p>
    <w:p w14:paraId="5BD3FA47" w14:textId="154E8DF9" w:rsidR="00901CA0" w:rsidRPr="00901CA0" w:rsidRDefault="00901CA0" w:rsidP="00EC0BD8">
      <w:pPr>
        <w:tabs>
          <w:tab w:val="left" w:pos="8640"/>
        </w:tabs>
        <w:rPr>
          <w:rFonts w:asciiTheme="minorHAnsi" w:hAnsiTheme="minorHAnsi" w:cstheme="minorHAnsi"/>
        </w:rPr>
      </w:pPr>
      <w:r w:rsidRPr="00901CA0">
        <w:rPr>
          <w:rFonts w:asciiTheme="minorHAnsi" w:hAnsiTheme="minorHAnsi" w:cstheme="minorHAnsi"/>
        </w:rPr>
        <w:t xml:space="preserve">These Guidelines apply to all enrolments in </w:t>
      </w:r>
      <w:r w:rsidRPr="00901CA0">
        <w:rPr>
          <w:rFonts w:asciiTheme="minorHAnsi" w:hAnsiTheme="minorHAnsi" w:cstheme="minorHAnsi"/>
          <w:iCs/>
        </w:rPr>
        <w:t>Skills First</w:t>
      </w:r>
      <w:r w:rsidRPr="00901CA0">
        <w:rPr>
          <w:rFonts w:asciiTheme="minorHAnsi" w:hAnsiTheme="minorHAnsi" w:cstheme="minorHAnsi"/>
        </w:rPr>
        <w:t xml:space="preserve"> training and must be read in conjunction with the Contract.</w:t>
      </w:r>
    </w:p>
    <w:p w14:paraId="38CACA36" w14:textId="3D6E4FA0" w:rsidR="0000440C" w:rsidRPr="00DA23A2" w:rsidRDefault="00E95167" w:rsidP="00AA0A56">
      <w:pPr>
        <w:pStyle w:val="Heading1"/>
        <w:numPr>
          <w:ilvl w:val="0"/>
          <w:numId w:val="9"/>
        </w:numPr>
        <w:ind w:left="709" w:hanging="709"/>
      </w:pPr>
      <w:r w:rsidRPr="0045354D">
        <w:t>Determining eligibility for the Skills First Program</w:t>
      </w:r>
      <w:bookmarkEnd w:id="1"/>
    </w:p>
    <w:p w14:paraId="75DD89DE" w14:textId="1277CF49" w:rsidR="0000440C" w:rsidRPr="00807835" w:rsidRDefault="00620415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rFonts w:asciiTheme="minorHAnsi" w:hAnsiTheme="minorHAnsi"/>
          <w:snapToGrid w:val="0"/>
          <w:color w:val="auto"/>
          <w:lang w:val="en-GB"/>
        </w:rPr>
      </w:pPr>
      <w:r w:rsidRPr="00196FEC">
        <w:rPr>
          <w:rFonts w:asciiTheme="minorHAnsi" w:hAnsiTheme="minorHAnsi"/>
          <w:color w:val="auto"/>
          <w:lang w:val="en-GB"/>
        </w:rPr>
        <w:t>You</w:t>
      </w:r>
      <w:r w:rsidR="00F37578" w:rsidRPr="00807835">
        <w:rPr>
          <w:rFonts w:asciiTheme="minorHAnsi" w:hAnsiTheme="minorHAnsi"/>
          <w:snapToGrid w:val="0"/>
          <w:color w:val="auto"/>
          <w:lang w:val="en-GB"/>
        </w:rPr>
        <w:t xml:space="preserve"> must assess a </w:t>
      </w:r>
      <w:r w:rsidR="00F37578" w:rsidRPr="007A570B">
        <w:rPr>
          <w:rFonts w:asciiTheme="minorHAnsi" w:hAnsiTheme="minorHAnsi"/>
          <w:snapToGrid w:val="0"/>
          <w:color w:val="auto"/>
          <w:lang w:val="en-GB"/>
        </w:rPr>
        <w:t>student’s</w:t>
      </w:r>
      <w:r w:rsidR="00F37578" w:rsidRPr="00807835">
        <w:rPr>
          <w:rFonts w:asciiTheme="minorHAnsi" w:hAnsiTheme="minorHAnsi"/>
          <w:snapToGrid w:val="0"/>
          <w:color w:val="auto"/>
          <w:lang w:val="en-GB"/>
        </w:rPr>
        <w:t xml:space="preserve"> eligibility against the requirements outlined in this Section 1.</w:t>
      </w:r>
    </w:p>
    <w:p w14:paraId="5EE7F85D" w14:textId="5DC67154" w:rsidR="006B540A" w:rsidRDefault="006B540A" w:rsidP="00E92A6F">
      <w:pPr>
        <w:pStyle w:val="Heading2"/>
      </w:pPr>
      <w:r w:rsidRPr="006B540A">
        <w:t>Citizenship/residency</w:t>
      </w:r>
    </w:p>
    <w:p w14:paraId="70715B86" w14:textId="37A0557F" w:rsidR="00CD126E" w:rsidRPr="000442C0" w:rsidRDefault="00B71FDD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rFonts w:asciiTheme="minorHAnsi" w:hAnsiTheme="minorHAnsi"/>
          <w:snapToGrid w:val="0"/>
          <w:color w:val="auto"/>
          <w:lang w:val="en-GB"/>
        </w:rPr>
      </w:pPr>
      <w:r w:rsidRPr="000442C0">
        <w:rPr>
          <w:rFonts w:asciiTheme="minorHAnsi" w:hAnsiTheme="minorHAnsi"/>
          <w:snapToGrid w:val="0"/>
          <w:color w:val="auto"/>
          <w:lang w:val="en-GB"/>
        </w:rPr>
        <w:t xml:space="preserve">A </w:t>
      </w:r>
      <w:r w:rsidRPr="00225570">
        <w:rPr>
          <w:rFonts w:asciiTheme="minorHAnsi" w:hAnsiTheme="minorHAnsi"/>
          <w:snapToGrid w:val="0"/>
          <w:color w:val="auto"/>
          <w:lang w:val="en-GB"/>
        </w:rPr>
        <w:t xml:space="preserve">student </w:t>
      </w:r>
      <w:r w:rsidRPr="000442C0">
        <w:rPr>
          <w:rFonts w:asciiTheme="minorHAnsi" w:hAnsiTheme="minorHAnsi"/>
          <w:snapToGrid w:val="0"/>
          <w:color w:val="auto"/>
          <w:lang w:val="en-GB"/>
        </w:rPr>
        <w:t>must be either:</w:t>
      </w:r>
    </w:p>
    <w:p w14:paraId="4BCE8333" w14:textId="77777777" w:rsidR="00B8237E" w:rsidRPr="00807835" w:rsidRDefault="00B71FDD" w:rsidP="004768CA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807835">
        <w:rPr>
          <w:rFonts w:asciiTheme="minorHAnsi" w:hAnsiTheme="minorHAnsi"/>
          <w:iCs/>
          <w:snapToGrid w:val="0"/>
          <w:color w:val="auto"/>
          <w:lang w:val="en-GB"/>
        </w:rPr>
        <w:t xml:space="preserve">an Australian </w:t>
      </w:r>
      <w:proofErr w:type="gramStart"/>
      <w:r w:rsidRPr="00807835">
        <w:rPr>
          <w:rFonts w:asciiTheme="minorHAnsi" w:hAnsiTheme="minorHAnsi"/>
          <w:iCs/>
          <w:snapToGrid w:val="0"/>
          <w:color w:val="auto"/>
          <w:lang w:val="en-GB"/>
        </w:rPr>
        <w:t>citizen;</w:t>
      </w:r>
      <w:proofErr w:type="gramEnd"/>
    </w:p>
    <w:p w14:paraId="2D462F0C" w14:textId="77777777" w:rsidR="00B8237E" w:rsidRPr="00807835" w:rsidRDefault="00B71FDD" w:rsidP="004768CA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807835">
        <w:rPr>
          <w:rFonts w:asciiTheme="minorHAnsi" w:hAnsiTheme="minorHAnsi"/>
          <w:iCs/>
          <w:snapToGrid w:val="0"/>
          <w:color w:val="auto"/>
          <w:lang w:val="en-GB"/>
        </w:rPr>
        <w:t>a holder of a permanent visa; or</w:t>
      </w:r>
    </w:p>
    <w:p w14:paraId="2CD6F22A" w14:textId="1E4DE490" w:rsidR="00B71FDD" w:rsidRPr="00807835" w:rsidRDefault="00B71FDD" w:rsidP="004768CA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807835">
        <w:rPr>
          <w:rFonts w:asciiTheme="minorHAnsi" w:hAnsiTheme="minorHAnsi"/>
          <w:iCs/>
          <w:snapToGrid w:val="0"/>
          <w:color w:val="auto"/>
          <w:lang w:val="en-GB"/>
        </w:rPr>
        <w:t>a New Zealand citizen,</w:t>
      </w:r>
    </w:p>
    <w:p w14:paraId="36FAE046" w14:textId="33DFEB2A" w:rsidR="00E328A7" w:rsidRDefault="008D1981" w:rsidP="00EC0BD8">
      <w:pPr>
        <w:ind w:left="709"/>
      </w:pPr>
      <w:r w:rsidRPr="00E966DB">
        <w:t xml:space="preserve">as evidenced by one of the documents described in the Evidence of Eligibility and Student Declaration form at </w:t>
      </w:r>
      <w:r w:rsidRPr="00E966DB">
        <w:rPr>
          <w:b/>
          <w:bCs/>
        </w:rPr>
        <w:t>Attachment 1</w:t>
      </w:r>
      <w:r w:rsidRPr="00E966DB">
        <w:t xml:space="preserve"> to these Guidelines.</w:t>
      </w:r>
    </w:p>
    <w:p w14:paraId="557FE929" w14:textId="0DCADC1B" w:rsidR="005718E3" w:rsidRPr="00EA416B" w:rsidRDefault="000164DC" w:rsidP="000164DC">
      <w:pPr>
        <w:rPr>
          <w:color w:val="004D53" w:themeColor="accent2" w:themeShade="80"/>
          <w:sz w:val="24"/>
          <w:szCs w:val="24"/>
          <w:highlight w:val="lightGray"/>
        </w:rPr>
      </w:pPr>
      <w:r w:rsidRPr="00EA416B">
        <w:rPr>
          <w:color w:val="004D53" w:themeColor="accent2" w:themeShade="80"/>
          <w:sz w:val="24"/>
          <w:szCs w:val="24"/>
          <w:highlight w:val="lightGray"/>
        </w:rPr>
        <w:t>Physically present in Victoria or a border region</w:t>
      </w:r>
    </w:p>
    <w:p w14:paraId="12ED6AD7" w14:textId="4471E232" w:rsidR="00373AB2" w:rsidRPr="00EA416B" w:rsidRDefault="009376BC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rFonts w:asciiTheme="minorHAnsi" w:hAnsiTheme="minorHAnsi"/>
          <w:snapToGrid w:val="0"/>
          <w:color w:val="auto"/>
          <w:highlight w:val="lightGray"/>
          <w:lang w:val="en-GB"/>
        </w:rPr>
      </w:pPr>
      <w:r w:rsidRPr="00EA416B">
        <w:rPr>
          <w:rFonts w:asciiTheme="minorHAnsi" w:hAnsiTheme="minorHAnsi"/>
          <w:snapToGrid w:val="0"/>
          <w:color w:val="auto"/>
          <w:highlight w:val="lightGray"/>
          <w:lang w:val="en-GB"/>
        </w:rPr>
        <w:t xml:space="preserve">A student must be </w:t>
      </w:r>
      <w:r w:rsidR="00C556E9" w:rsidRPr="00EA416B">
        <w:rPr>
          <w:rFonts w:asciiTheme="minorHAnsi" w:hAnsiTheme="minorHAnsi"/>
          <w:snapToGrid w:val="0"/>
          <w:color w:val="auto"/>
          <w:highlight w:val="lightGray"/>
          <w:lang w:val="en-GB"/>
        </w:rPr>
        <w:t>undertaking all training and assessment while physically present in</w:t>
      </w:r>
      <w:r w:rsidR="005B184D" w:rsidRPr="00EA416B">
        <w:rPr>
          <w:rFonts w:asciiTheme="minorHAnsi" w:hAnsiTheme="minorHAnsi"/>
          <w:snapToGrid w:val="0"/>
          <w:color w:val="auto"/>
          <w:highlight w:val="lightGray"/>
          <w:lang w:val="en-GB"/>
        </w:rPr>
        <w:t>:</w:t>
      </w:r>
    </w:p>
    <w:p w14:paraId="73638AC1" w14:textId="26636719" w:rsidR="00C556E9" w:rsidRPr="00FC5B36" w:rsidRDefault="004768CA" w:rsidP="004768CA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snapToGrid w:val="0"/>
          <w:color w:val="auto"/>
          <w:highlight w:val="lightGray"/>
          <w:lang w:val="en-GB"/>
        </w:rPr>
      </w:pPr>
      <w:r w:rsidRPr="00FC5B36">
        <w:rPr>
          <w:rFonts w:asciiTheme="minorHAnsi" w:hAnsiTheme="minorHAnsi"/>
          <w:snapToGrid w:val="0"/>
          <w:color w:val="auto"/>
          <w:highlight w:val="lightGray"/>
          <w:lang w:val="en-GB"/>
        </w:rPr>
        <w:t>t</w:t>
      </w:r>
      <w:r w:rsidR="00C556E9" w:rsidRPr="00FC5B36">
        <w:rPr>
          <w:rFonts w:asciiTheme="minorHAnsi" w:hAnsiTheme="minorHAnsi"/>
          <w:snapToGrid w:val="0"/>
          <w:color w:val="auto"/>
          <w:highlight w:val="lightGray"/>
          <w:lang w:val="en-GB"/>
        </w:rPr>
        <w:t>he State of Victoria; or</w:t>
      </w:r>
    </w:p>
    <w:p w14:paraId="504B9615" w14:textId="74C42682" w:rsidR="004768CA" w:rsidRPr="00FC5B36" w:rsidRDefault="004768CA" w:rsidP="004768CA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snapToGrid w:val="0"/>
          <w:color w:val="auto"/>
          <w:highlight w:val="lightGray"/>
          <w:lang w:val="en-GB"/>
        </w:rPr>
      </w:pPr>
      <w:r w:rsidRPr="00FC5B36">
        <w:rPr>
          <w:rFonts w:asciiTheme="minorHAnsi" w:hAnsiTheme="minorHAnsi"/>
          <w:snapToGrid w:val="0"/>
          <w:color w:val="auto"/>
          <w:highlight w:val="lightGray"/>
          <w:lang w:val="en-GB"/>
        </w:rPr>
        <w:t xml:space="preserve">a border region </w:t>
      </w:r>
      <w:r w:rsidR="004B3A69" w:rsidRPr="00FC5B36">
        <w:rPr>
          <w:rFonts w:asciiTheme="minorHAnsi" w:hAnsiTheme="minorHAnsi"/>
          <w:snapToGrid w:val="0"/>
          <w:color w:val="auto"/>
          <w:highlight w:val="lightGray"/>
          <w:lang w:val="en-GB"/>
        </w:rPr>
        <w:t>with</w:t>
      </w:r>
      <w:r w:rsidRPr="00FC5B36">
        <w:rPr>
          <w:rFonts w:asciiTheme="minorHAnsi" w:hAnsiTheme="minorHAnsi"/>
          <w:snapToGrid w:val="0"/>
          <w:color w:val="auto"/>
          <w:highlight w:val="lightGray"/>
          <w:lang w:val="en-GB"/>
        </w:rPr>
        <w:t xml:space="preserve"> one of the following postcodes</w:t>
      </w:r>
      <w:r w:rsidR="00FC5B36" w:rsidRPr="00FC5B36">
        <w:rPr>
          <w:rFonts w:asciiTheme="minorHAnsi" w:hAnsiTheme="minorHAnsi"/>
          <w:snapToGrid w:val="0"/>
          <w:color w:val="auto"/>
          <w:highlight w:val="lightGray"/>
          <w:lang w:val="en-GB"/>
        </w:rPr>
        <w:t>:</w:t>
      </w:r>
    </w:p>
    <w:tbl>
      <w:tblPr>
        <w:tblStyle w:val="TableGrid2"/>
        <w:tblW w:w="0" w:type="auto"/>
        <w:tblInd w:w="704" w:type="dxa"/>
        <w:tblLook w:val="04A0" w:firstRow="1" w:lastRow="0" w:firstColumn="1" w:lastColumn="0" w:noHBand="0" w:noVBand="1"/>
      </w:tblPr>
      <w:tblGrid>
        <w:gridCol w:w="3614"/>
        <w:gridCol w:w="3615"/>
      </w:tblGrid>
      <w:tr w:rsidR="005B314D" w14:paraId="62DEB017" w14:textId="77777777" w:rsidTr="003C7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 w:themeFill="accent1"/>
          </w:tcPr>
          <w:p w14:paraId="618E8142" w14:textId="566019CF" w:rsidR="00FD1F1E" w:rsidRPr="00893F04" w:rsidRDefault="00893F04" w:rsidP="00F3180C">
            <w:pPr>
              <w:pStyle w:val="Tablecolumnheadings"/>
              <w:spacing w:after="0"/>
              <w:rPr>
                <w:rFonts w:asciiTheme="majorHAnsi" w:hAnsiTheme="majorHAnsi" w:cstheme="majorHAnsi"/>
                <w:bCs/>
                <w:iCs/>
                <w:snapToGrid w:val="0"/>
                <w:sz w:val="21"/>
                <w:szCs w:val="21"/>
              </w:rPr>
            </w:pPr>
            <w:r w:rsidRPr="005B314D">
              <w:rPr>
                <w:rFonts w:asciiTheme="majorHAnsi" w:hAnsiTheme="majorHAnsi" w:cstheme="majorHAnsi"/>
                <w:bCs/>
                <w:iCs/>
                <w:snapToGrid w:val="0"/>
                <w:sz w:val="21"/>
                <w:szCs w:val="21"/>
              </w:rPr>
              <w:t>N</w:t>
            </w:r>
            <w:r w:rsidR="00D35AAD">
              <w:rPr>
                <w:rFonts w:asciiTheme="majorHAnsi" w:hAnsiTheme="majorHAnsi" w:cstheme="majorHAnsi"/>
                <w:bCs/>
                <w:iCs/>
                <w:snapToGrid w:val="0"/>
                <w:sz w:val="21"/>
                <w:szCs w:val="21"/>
              </w:rPr>
              <w:t>SW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 w:themeFill="accent1"/>
          </w:tcPr>
          <w:p w14:paraId="3301B08C" w14:textId="4AC5FA88" w:rsidR="00FD1F1E" w:rsidRPr="00893F04" w:rsidRDefault="00D35AAD" w:rsidP="00F3180C">
            <w:pPr>
              <w:pStyle w:val="Tablecolumnheadings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Cs/>
                <w:snapToGrid w:val="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Cs/>
                <w:iCs/>
                <w:snapToGrid w:val="0"/>
                <w:sz w:val="21"/>
                <w:szCs w:val="21"/>
              </w:rPr>
              <w:t>SA</w:t>
            </w:r>
          </w:p>
        </w:tc>
      </w:tr>
      <w:tr w:rsidR="00FB0195" w14:paraId="46C1C35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65C44" w14:textId="5E525B36" w:rsidR="00FB0195" w:rsidRPr="00B104A2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rPr>
                <w:highlight w:val="lightGray"/>
              </w:rPr>
            </w:pPr>
            <w:r w:rsidRPr="00B104A2">
              <w:rPr>
                <w:highlight w:val="lightGray"/>
              </w:rPr>
              <w:t>2546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647C" w14:textId="0483F949" w:rsidR="00FB0195" w:rsidRPr="00B104A2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highlight w:val="lightGray"/>
                <w:lang w:val="en-GB"/>
              </w:rPr>
            </w:pPr>
            <w:r w:rsidRPr="00B104A2">
              <w:rPr>
                <w:highlight w:val="lightGray"/>
              </w:rPr>
              <w:t>5262, 5263</w:t>
            </w:r>
          </w:p>
        </w:tc>
      </w:tr>
      <w:tr w:rsidR="00FB0195" w14:paraId="711A433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F8F5D" w14:textId="4E277C60" w:rsidR="00FB0195" w:rsidRPr="00B104A2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rPr>
                <w:highlight w:val="lightGray"/>
              </w:rPr>
            </w:pPr>
            <w:r w:rsidRPr="00B104A2">
              <w:rPr>
                <w:highlight w:val="lightGray"/>
              </w:rPr>
              <w:t>2548 - 2551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A372" w14:textId="23AD789D" w:rsidR="00FB0195" w:rsidRPr="00B104A2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highlight w:val="lightGray"/>
                <w:lang w:val="en-GB"/>
              </w:rPr>
            </w:pPr>
            <w:r w:rsidRPr="00B104A2">
              <w:rPr>
                <w:highlight w:val="lightGray"/>
              </w:rPr>
              <w:t>5267 - 5272</w:t>
            </w:r>
          </w:p>
        </w:tc>
      </w:tr>
      <w:tr w:rsidR="00FB0195" w14:paraId="0985E13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2CB3D" w14:textId="05705271" w:rsidR="00FB0195" w:rsidRPr="00B104A2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rPr>
                <w:highlight w:val="lightGray"/>
              </w:rPr>
            </w:pPr>
            <w:r w:rsidRPr="00B104A2">
              <w:rPr>
                <w:highlight w:val="lightGray"/>
              </w:rPr>
              <w:t>2625 - 2633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A6AB" w14:textId="50F8EA43" w:rsidR="00FB0195" w:rsidRPr="00B104A2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highlight w:val="lightGray"/>
                <w:lang w:val="en-GB"/>
              </w:rPr>
            </w:pPr>
            <w:r w:rsidRPr="00B104A2">
              <w:rPr>
                <w:highlight w:val="lightGray"/>
              </w:rPr>
              <w:t>5277 - 5279</w:t>
            </w:r>
          </w:p>
        </w:tc>
      </w:tr>
      <w:tr w:rsidR="00FB0195" w14:paraId="3939E7E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DAE74" w14:textId="3BC7DBEA" w:rsidR="00FB0195" w:rsidRPr="00B104A2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rPr>
                <w:highlight w:val="lightGray"/>
              </w:rPr>
            </w:pPr>
            <w:r w:rsidRPr="00B104A2">
              <w:rPr>
                <w:highlight w:val="lightGray"/>
              </w:rPr>
              <w:t>2640 - 2648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902D" w14:textId="55FF109A" w:rsidR="00FB0195" w:rsidRPr="00B104A2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highlight w:val="lightGray"/>
                <w:lang w:val="en-GB"/>
              </w:rPr>
            </w:pPr>
            <w:r w:rsidRPr="00B104A2">
              <w:rPr>
                <w:highlight w:val="lightGray"/>
              </w:rPr>
              <w:t>5290, 5291</w:t>
            </w:r>
          </w:p>
        </w:tc>
      </w:tr>
      <w:tr w:rsidR="00FB0195" w14:paraId="44CBC0E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7E465" w14:textId="7633D64F" w:rsidR="00FB0195" w:rsidRPr="00B104A2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rPr>
                <w:highlight w:val="lightGray"/>
              </w:rPr>
            </w:pPr>
            <w:r w:rsidRPr="00B104A2">
              <w:rPr>
                <w:highlight w:val="lightGray"/>
              </w:rPr>
              <w:t>2650, 2651, 2653, 2655, 2656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ACB6" w14:textId="488AAC12" w:rsidR="00FB0195" w:rsidRPr="00B104A2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highlight w:val="lightGray"/>
                <w:lang w:val="en-GB"/>
              </w:rPr>
            </w:pPr>
            <w:r w:rsidRPr="00B104A2">
              <w:rPr>
                <w:highlight w:val="lightGray"/>
              </w:rPr>
              <w:t>5302 - 5304</w:t>
            </w:r>
          </w:p>
        </w:tc>
      </w:tr>
      <w:tr w:rsidR="00FB0195" w14:paraId="7CEA9A8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2183B" w14:textId="5E0F51AB" w:rsidR="00FB0195" w:rsidRPr="00B104A2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rPr>
                <w:highlight w:val="lightGray"/>
              </w:rPr>
            </w:pPr>
            <w:r w:rsidRPr="00B104A2">
              <w:rPr>
                <w:highlight w:val="lightGray"/>
              </w:rPr>
              <w:t>2658 - 2660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8A9D" w14:textId="13061C56" w:rsidR="00FB0195" w:rsidRPr="00B104A2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highlight w:val="lightGray"/>
                <w:lang w:val="en-GB"/>
              </w:rPr>
            </w:pPr>
            <w:r w:rsidRPr="00B104A2">
              <w:rPr>
                <w:highlight w:val="lightGray"/>
              </w:rPr>
              <w:t>5311, 5333, 5340</w:t>
            </w:r>
          </w:p>
        </w:tc>
      </w:tr>
      <w:tr w:rsidR="00FB0195" w14:paraId="7E19103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4D1D2" w14:textId="467C56F6" w:rsidR="00FB0195" w:rsidRPr="00B104A2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rPr>
                <w:highlight w:val="lightGray"/>
              </w:rPr>
            </w:pPr>
            <w:r w:rsidRPr="00B104A2">
              <w:rPr>
                <w:highlight w:val="lightGray"/>
              </w:rPr>
              <w:t>2700, 2707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147F" w14:textId="673B505C" w:rsidR="00FB0195" w:rsidRPr="00B104A2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highlight w:val="lightGray"/>
                <w:lang w:val="en-GB"/>
              </w:rPr>
            </w:pPr>
            <w:r w:rsidRPr="00B104A2">
              <w:rPr>
                <w:highlight w:val="lightGray"/>
              </w:rPr>
              <w:t>5342 - 5345</w:t>
            </w:r>
          </w:p>
        </w:tc>
      </w:tr>
      <w:tr w:rsidR="00FB0195" w14:paraId="215B818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2689" w14:textId="2A12A7F0" w:rsidR="00FB0195" w:rsidRPr="00B104A2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rPr>
                <w:highlight w:val="lightGray"/>
              </w:rPr>
            </w:pPr>
            <w:r w:rsidRPr="00B104A2">
              <w:rPr>
                <w:highlight w:val="lightGray"/>
              </w:rPr>
              <w:t>2710 - 2717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B50445E" w14:textId="77777777" w:rsidR="00FB0195" w:rsidRPr="00B104A2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highlight w:val="lightGray"/>
                <w:lang w:val="en-GB"/>
              </w:rPr>
            </w:pPr>
          </w:p>
        </w:tc>
      </w:tr>
      <w:tr w:rsidR="00FB0195" w14:paraId="7C9081E0" w14:textId="77777777" w:rsidTr="00222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18334" w14:textId="1DD4B75A" w:rsidR="00FB0195" w:rsidRPr="00B104A2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rPr>
                <w:highlight w:val="lightGray"/>
              </w:rPr>
            </w:pPr>
            <w:r w:rsidRPr="00B104A2">
              <w:rPr>
                <w:highlight w:val="lightGray"/>
              </w:rPr>
              <w:t>2720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5836397" w14:textId="77777777" w:rsidR="00FB0195" w:rsidRPr="00B104A2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highlight w:val="lightGray"/>
                <w:lang w:val="en-GB"/>
              </w:rPr>
            </w:pPr>
          </w:p>
        </w:tc>
      </w:tr>
      <w:tr w:rsidR="00FB0195" w14:paraId="78F23E7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EB237" w14:textId="048ABD88" w:rsidR="00FB0195" w:rsidRPr="00B104A2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rPr>
                <w:highlight w:val="lightGray"/>
              </w:rPr>
            </w:pPr>
            <w:r w:rsidRPr="00B104A2">
              <w:rPr>
                <w:highlight w:val="lightGray"/>
              </w:rPr>
              <w:t>2730 - 2739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A1AD" w14:textId="77777777" w:rsidR="00FB0195" w:rsidRPr="00B104A2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highlight w:val="lightGray"/>
                <w:lang w:val="en-GB"/>
              </w:rPr>
            </w:pPr>
          </w:p>
        </w:tc>
      </w:tr>
    </w:tbl>
    <w:p w14:paraId="2B0E1FAB" w14:textId="77777777" w:rsidR="0098715A" w:rsidRPr="00AE75B8" w:rsidRDefault="0098715A" w:rsidP="0098715A">
      <w:pPr>
        <w:pStyle w:val="Heading2"/>
      </w:pPr>
      <w:r w:rsidRPr="00AE75B8">
        <w:t xml:space="preserve">The ‘2 Skill Sets in a year’ and ‘2 AQF qualifications in a year’ </w:t>
      </w:r>
      <w:proofErr w:type="gramStart"/>
      <w:r w:rsidRPr="00AE75B8">
        <w:t>limits</w:t>
      </w:r>
      <w:proofErr w:type="gramEnd"/>
    </w:p>
    <w:p w14:paraId="51746862" w14:textId="0B59E686" w:rsidR="00AE75B8" w:rsidRPr="00060E33" w:rsidRDefault="00AE75B8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rFonts w:asciiTheme="minorHAnsi" w:hAnsiTheme="minorHAnsi"/>
          <w:snapToGrid w:val="0"/>
          <w:color w:val="auto"/>
          <w:highlight w:val="lightGray"/>
          <w:lang w:val="en-GB"/>
        </w:rPr>
      </w:pPr>
      <w:r w:rsidRPr="00060E33">
        <w:rPr>
          <w:rFonts w:asciiTheme="minorHAnsi" w:hAnsiTheme="minorHAnsi"/>
          <w:snapToGrid w:val="0"/>
          <w:color w:val="auto"/>
          <w:lang w:val="en-GB"/>
        </w:rPr>
        <w:t xml:space="preserve">In a calendar year, a student may only commence a maximum of </w:t>
      </w:r>
      <w:r w:rsidR="00B4064F" w:rsidRPr="00060E33">
        <w:rPr>
          <w:rFonts w:asciiTheme="minorHAnsi" w:hAnsiTheme="minorHAnsi"/>
          <w:snapToGrid w:val="0"/>
          <w:color w:val="auto"/>
          <w:lang w:val="en-GB"/>
        </w:rPr>
        <w:t>2</w:t>
      </w:r>
      <w:r w:rsidRPr="00060E33">
        <w:rPr>
          <w:rFonts w:asciiTheme="minorHAnsi" w:hAnsiTheme="minorHAnsi"/>
          <w:snapToGrid w:val="0"/>
          <w:color w:val="auto"/>
          <w:lang w:val="en-GB"/>
        </w:rPr>
        <w:t>:</w:t>
      </w:r>
    </w:p>
    <w:p w14:paraId="79D54B12" w14:textId="10A390D4" w:rsidR="00AE75B8" w:rsidRPr="00807835" w:rsidRDefault="00AE75B8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807835">
        <w:rPr>
          <w:rFonts w:asciiTheme="minorHAnsi" w:hAnsiTheme="minorHAnsi"/>
          <w:iCs/>
          <w:snapToGrid w:val="0"/>
          <w:color w:val="auto"/>
          <w:lang w:val="en-GB"/>
        </w:rPr>
        <w:t xml:space="preserve">Skills First subsidised Skill Sets; and </w:t>
      </w:r>
    </w:p>
    <w:p w14:paraId="06ADD8B8" w14:textId="607617A1" w:rsidR="002220F8" w:rsidRDefault="00AE75B8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807835">
        <w:rPr>
          <w:rFonts w:asciiTheme="minorHAnsi" w:hAnsiTheme="minorHAnsi"/>
          <w:iCs/>
          <w:snapToGrid w:val="0"/>
          <w:color w:val="auto"/>
          <w:lang w:val="en-GB"/>
        </w:rPr>
        <w:t xml:space="preserve">Skills First subsidised programs that are AQF qualifications. </w:t>
      </w:r>
    </w:p>
    <w:p w14:paraId="2D7577B9" w14:textId="77777777" w:rsidR="002220F8" w:rsidRDefault="002220F8">
      <w:pPr>
        <w:suppressAutoHyphens w:val="0"/>
        <w:autoSpaceDE/>
        <w:autoSpaceDN/>
        <w:adjustRightInd/>
        <w:spacing w:after="0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>
        <w:rPr>
          <w:rFonts w:asciiTheme="minorHAnsi" w:hAnsiTheme="minorHAnsi"/>
          <w:iCs/>
          <w:snapToGrid w:val="0"/>
          <w:color w:val="auto"/>
          <w:lang w:val="en-GB"/>
        </w:rPr>
        <w:br w:type="page"/>
      </w:r>
    </w:p>
    <w:p w14:paraId="32C75972" w14:textId="678A466C" w:rsidR="00AE75B8" w:rsidRPr="00060E33" w:rsidRDefault="00B4064F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rFonts w:asciiTheme="minorHAnsi" w:hAnsiTheme="minorHAnsi"/>
          <w:snapToGrid w:val="0"/>
          <w:color w:val="auto"/>
          <w:highlight w:val="lightGray"/>
          <w:lang w:val="en-GB"/>
        </w:rPr>
      </w:pPr>
      <w:r w:rsidRPr="00060E33">
        <w:rPr>
          <w:rFonts w:asciiTheme="minorHAnsi" w:hAnsiTheme="minorHAnsi"/>
          <w:b/>
          <w:bCs/>
          <w:snapToGrid w:val="0"/>
          <w:color w:val="auto"/>
          <w:lang w:val="en-GB"/>
        </w:rPr>
        <w:lastRenderedPageBreak/>
        <w:t>Do</w:t>
      </w:r>
      <w:r w:rsidR="00AE75B8" w:rsidRPr="00060E33">
        <w:rPr>
          <w:rFonts w:asciiTheme="minorHAnsi" w:hAnsiTheme="minorHAnsi"/>
          <w:b/>
          <w:color w:val="auto"/>
          <w:lang w:val="en-GB"/>
        </w:rPr>
        <w:t xml:space="preserve"> not</w:t>
      </w:r>
      <w:r w:rsidR="00AE75B8" w:rsidRPr="00060E33">
        <w:rPr>
          <w:rFonts w:asciiTheme="minorHAnsi" w:hAnsiTheme="minorHAnsi"/>
          <w:snapToGrid w:val="0"/>
          <w:color w:val="auto"/>
          <w:lang w:val="en-GB"/>
        </w:rPr>
        <w:t xml:space="preserve"> count</w:t>
      </w:r>
      <w:r w:rsidRPr="00060E33">
        <w:rPr>
          <w:rFonts w:asciiTheme="minorHAnsi" w:hAnsiTheme="minorHAnsi"/>
          <w:snapToGrid w:val="0"/>
          <w:color w:val="auto"/>
          <w:lang w:val="en-GB"/>
        </w:rPr>
        <w:t xml:space="preserve"> the following</w:t>
      </w:r>
      <w:r w:rsidR="00AE75B8" w:rsidRPr="00060E33">
        <w:rPr>
          <w:rFonts w:asciiTheme="minorHAnsi" w:hAnsiTheme="minorHAnsi"/>
          <w:snapToGrid w:val="0"/>
          <w:color w:val="auto"/>
          <w:lang w:val="en-GB"/>
        </w:rPr>
        <w:t xml:space="preserve"> when determining if a student meets these limits:</w:t>
      </w:r>
    </w:p>
    <w:p w14:paraId="24BF2A7B" w14:textId="77777777" w:rsidR="00AE75B8" w:rsidRPr="00917BCB" w:rsidRDefault="00AE75B8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917BCB">
        <w:rPr>
          <w:rFonts w:asciiTheme="minorHAnsi" w:hAnsiTheme="minorHAnsi"/>
          <w:iCs/>
          <w:snapToGrid w:val="0"/>
          <w:color w:val="auto"/>
          <w:lang w:val="en-GB"/>
        </w:rPr>
        <w:t xml:space="preserve">transitioning from a superseded program to the current version of the same </w:t>
      </w:r>
      <w:proofErr w:type="gramStart"/>
      <w:r w:rsidRPr="00917BCB">
        <w:rPr>
          <w:rFonts w:asciiTheme="minorHAnsi" w:hAnsiTheme="minorHAnsi"/>
          <w:iCs/>
          <w:snapToGrid w:val="0"/>
          <w:color w:val="auto"/>
          <w:lang w:val="en-GB"/>
        </w:rPr>
        <w:t>program;</w:t>
      </w:r>
      <w:proofErr w:type="gramEnd"/>
    </w:p>
    <w:p w14:paraId="54CD6FC6" w14:textId="77777777" w:rsidR="00AE75B8" w:rsidRPr="00917BCB" w:rsidRDefault="00AE75B8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917BCB">
        <w:rPr>
          <w:rFonts w:asciiTheme="minorHAnsi" w:hAnsiTheme="minorHAnsi"/>
          <w:iCs/>
          <w:snapToGrid w:val="0"/>
          <w:color w:val="auto"/>
          <w:lang w:val="en-GB"/>
        </w:rPr>
        <w:t>recommencing training in the same program (at either the same or a different provider</w:t>
      </w:r>
      <w:proofErr w:type="gramStart"/>
      <w:r w:rsidRPr="00917BCB">
        <w:rPr>
          <w:rFonts w:asciiTheme="minorHAnsi" w:hAnsiTheme="minorHAnsi"/>
          <w:iCs/>
          <w:snapToGrid w:val="0"/>
          <w:color w:val="auto"/>
          <w:lang w:val="en-GB"/>
        </w:rPr>
        <w:t>);</w:t>
      </w:r>
      <w:proofErr w:type="gramEnd"/>
      <w:r w:rsidRPr="00917BCB">
        <w:rPr>
          <w:rFonts w:asciiTheme="minorHAnsi" w:hAnsiTheme="minorHAnsi"/>
          <w:iCs/>
          <w:snapToGrid w:val="0"/>
          <w:color w:val="auto"/>
          <w:lang w:val="en-GB"/>
        </w:rPr>
        <w:t xml:space="preserve"> </w:t>
      </w:r>
    </w:p>
    <w:p w14:paraId="6845D685" w14:textId="77777777" w:rsidR="00AE75B8" w:rsidRPr="00917BCB" w:rsidRDefault="00AE75B8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917BCB">
        <w:rPr>
          <w:rFonts w:asciiTheme="minorHAnsi" w:hAnsiTheme="minorHAnsi"/>
          <w:iCs/>
          <w:snapToGrid w:val="0"/>
          <w:color w:val="auto"/>
          <w:lang w:val="en-GB"/>
        </w:rPr>
        <w:t xml:space="preserve">enrolling in an Apprenticeship (not Traineeship) after having participated in one of the programs identified as a ‘Pre-Apprenticeship and Pathway Program’ on the Funded Programs </w:t>
      </w:r>
      <w:proofErr w:type="gramStart"/>
      <w:r w:rsidRPr="00917BCB">
        <w:rPr>
          <w:rFonts w:asciiTheme="minorHAnsi" w:hAnsiTheme="minorHAnsi"/>
          <w:iCs/>
          <w:snapToGrid w:val="0"/>
          <w:color w:val="auto"/>
          <w:lang w:val="en-GB"/>
        </w:rPr>
        <w:t>Report;</w:t>
      </w:r>
      <w:proofErr w:type="gramEnd"/>
      <w:r w:rsidRPr="00917BCB">
        <w:rPr>
          <w:rFonts w:asciiTheme="minorHAnsi" w:hAnsiTheme="minorHAnsi"/>
          <w:iCs/>
          <w:snapToGrid w:val="0"/>
          <w:color w:val="auto"/>
          <w:lang w:val="en-GB"/>
        </w:rPr>
        <w:t xml:space="preserve"> </w:t>
      </w:r>
    </w:p>
    <w:p w14:paraId="5A43931E" w14:textId="77777777" w:rsidR="00AE75B8" w:rsidRPr="00917BCB" w:rsidRDefault="00AE75B8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917BCB">
        <w:rPr>
          <w:rFonts w:asciiTheme="minorHAnsi" w:hAnsiTheme="minorHAnsi"/>
          <w:iCs/>
          <w:snapToGrid w:val="0"/>
          <w:color w:val="auto"/>
          <w:lang w:val="en-GB"/>
        </w:rPr>
        <w:t>participation in '22510VIC – Course in Identifying and Responding to Family Violence Risk’; or</w:t>
      </w:r>
    </w:p>
    <w:p w14:paraId="6D6FC7D4" w14:textId="1DC17DB8" w:rsidR="00AE75B8" w:rsidRPr="00917BCB" w:rsidRDefault="00AE75B8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917BCB">
        <w:rPr>
          <w:rFonts w:asciiTheme="minorHAnsi" w:hAnsiTheme="minorHAnsi"/>
          <w:iCs/>
          <w:snapToGrid w:val="0"/>
          <w:color w:val="auto"/>
          <w:lang w:val="en-GB"/>
        </w:rPr>
        <w:t>participation in Literacy and Numeracy Support Units</w:t>
      </w:r>
      <w:r w:rsidR="004300DD">
        <w:rPr>
          <w:rFonts w:asciiTheme="minorHAnsi" w:hAnsiTheme="minorHAnsi"/>
          <w:iCs/>
          <w:snapToGrid w:val="0"/>
          <w:color w:val="auto"/>
          <w:lang w:val="en-GB"/>
        </w:rPr>
        <w:t>.</w:t>
      </w:r>
    </w:p>
    <w:p w14:paraId="09A27784" w14:textId="77777777" w:rsidR="00B44A2F" w:rsidRPr="00917BCB" w:rsidRDefault="00B44A2F" w:rsidP="00E92A6F">
      <w:pPr>
        <w:pStyle w:val="Heading2"/>
      </w:pPr>
      <w:r w:rsidRPr="00917BCB">
        <w:t>The ‘2 at a time’ limit</w:t>
      </w:r>
    </w:p>
    <w:p w14:paraId="46B06AE5" w14:textId="3D196EA0" w:rsidR="00D15CEA" w:rsidRPr="00060E33" w:rsidRDefault="00D15CEA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rFonts w:asciiTheme="minorHAnsi" w:hAnsiTheme="minorHAnsi"/>
          <w:snapToGrid w:val="0"/>
          <w:color w:val="auto"/>
          <w:highlight w:val="lightGray"/>
          <w:lang w:val="en-GB"/>
        </w:rPr>
      </w:pPr>
      <w:r w:rsidRPr="00060E33">
        <w:rPr>
          <w:rFonts w:asciiTheme="minorHAnsi" w:hAnsiTheme="minorHAnsi"/>
          <w:snapToGrid w:val="0"/>
          <w:color w:val="auto"/>
          <w:lang w:val="en-GB"/>
        </w:rPr>
        <w:t xml:space="preserve">A student may only commence a maximum of </w:t>
      </w:r>
      <w:r w:rsidR="00B4064F" w:rsidRPr="00060E33">
        <w:rPr>
          <w:rFonts w:asciiTheme="minorHAnsi" w:hAnsiTheme="minorHAnsi"/>
          <w:snapToGrid w:val="0"/>
          <w:color w:val="auto"/>
          <w:lang w:val="en-GB"/>
        </w:rPr>
        <w:t xml:space="preserve">2 </w:t>
      </w:r>
      <w:r w:rsidRPr="00060E33">
        <w:rPr>
          <w:rFonts w:asciiTheme="minorHAnsi" w:hAnsiTheme="minorHAnsi"/>
          <w:snapToGrid w:val="0"/>
          <w:color w:val="auto"/>
          <w:lang w:val="en-GB"/>
        </w:rPr>
        <w:t>Skills First subsidised programs at any one time.</w:t>
      </w:r>
    </w:p>
    <w:p w14:paraId="7901AC21" w14:textId="465D4CFE" w:rsidR="00D15CEA" w:rsidRPr="00060E33" w:rsidRDefault="00B4064F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rFonts w:asciiTheme="minorHAnsi" w:hAnsiTheme="minorHAnsi"/>
          <w:snapToGrid w:val="0"/>
          <w:color w:val="auto"/>
          <w:highlight w:val="lightGray"/>
          <w:lang w:val="en-GB"/>
        </w:rPr>
      </w:pPr>
      <w:r w:rsidRPr="0067562F">
        <w:rPr>
          <w:rFonts w:asciiTheme="minorHAnsi" w:hAnsiTheme="minorHAnsi"/>
          <w:b/>
          <w:bCs/>
          <w:snapToGrid w:val="0"/>
          <w:color w:val="auto"/>
          <w:lang w:val="en-GB"/>
        </w:rPr>
        <w:t>Do</w:t>
      </w:r>
      <w:r w:rsidR="00D15CEA" w:rsidRPr="0067562F">
        <w:rPr>
          <w:rFonts w:asciiTheme="minorHAnsi" w:hAnsiTheme="minorHAnsi"/>
          <w:b/>
          <w:color w:val="auto"/>
          <w:lang w:val="en-GB"/>
        </w:rPr>
        <w:t xml:space="preserve"> n</w:t>
      </w:r>
      <w:r w:rsidR="00D15CEA" w:rsidRPr="00060E33">
        <w:rPr>
          <w:rFonts w:asciiTheme="minorHAnsi" w:hAnsiTheme="minorHAnsi"/>
          <w:b/>
          <w:color w:val="auto"/>
          <w:lang w:val="en-GB"/>
        </w:rPr>
        <w:t>ot</w:t>
      </w:r>
      <w:r w:rsidR="00D15CEA" w:rsidRPr="00060E33">
        <w:rPr>
          <w:rFonts w:asciiTheme="minorHAnsi" w:hAnsiTheme="minorHAnsi"/>
          <w:snapToGrid w:val="0"/>
          <w:color w:val="auto"/>
          <w:lang w:val="en-GB"/>
        </w:rPr>
        <w:t xml:space="preserve"> count</w:t>
      </w:r>
      <w:r w:rsidRPr="00060E33">
        <w:rPr>
          <w:rFonts w:asciiTheme="minorHAnsi" w:hAnsiTheme="minorHAnsi"/>
          <w:snapToGrid w:val="0"/>
          <w:color w:val="auto"/>
          <w:lang w:val="en-GB"/>
        </w:rPr>
        <w:t xml:space="preserve"> the following</w:t>
      </w:r>
      <w:r w:rsidR="00D15CEA" w:rsidRPr="00060E33">
        <w:rPr>
          <w:rFonts w:asciiTheme="minorHAnsi" w:hAnsiTheme="minorHAnsi"/>
          <w:snapToGrid w:val="0"/>
          <w:color w:val="auto"/>
          <w:lang w:val="en-GB"/>
        </w:rPr>
        <w:t xml:space="preserve"> when determining if a student meets this limit:</w:t>
      </w:r>
    </w:p>
    <w:p w14:paraId="50355F21" w14:textId="77777777" w:rsidR="00D15CEA" w:rsidRPr="00917BCB" w:rsidRDefault="00D15CEA" w:rsidP="00297663">
      <w:pPr>
        <w:numPr>
          <w:ilvl w:val="2"/>
          <w:numId w:val="7"/>
        </w:numPr>
        <w:tabs>
          <w:tab w:val="clear" w:pos="1843"/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eastAsia="Batang"/>
          <w:lang w:eastAsia="ko-KR"/>
        </w:rPr>
      </w:pPr>
      <w:r w:rsidRPr="00917BCB">
        <w:rPr>
          <w:rFonts w:eastAsia="Batang"/>
          <w:lang w:eastAsia="ko-KR"/>
        </w:rPr>
        <w:t xml:space="preserve">'22510VIC – Course in Identifying and Responding to Family Violence Risk’; or </w:t>
      </w:r>
    </w:p>
    <w:p w14:paraId="2A8F599E" w14:textId="098E1991" w:rsidR="00D15CEA" w:rsidRPr="00917BCB" w:rsidRDefault="00D15CEA" w:rsidP="00297663">
      <w:pPr>
        <w:numPr>
          <w:ilvl w:val="2"/>
          <w:numId w:val="7"/>
        </w:numPr>
        <w:tabs>
          <w:tab w:val="clear" w:pos="1843"/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snapToGrid w:val="0"/>
        </w:rPr>
      </w:pPr>
      <w:r w:rsidRPr="00917BCB">
        <w:rPr>
          <w:snapToGrid w:val="0"/>
        </w:rPr>
        <w:t>Literacy and Numeracy Support Units.</w:t>
      </w:r>
    </w:p>
    <w:p w14:paraId="3D296C50" w14:textId="1E9F372C" w:rsidR="00B44A2F" w:rsidRPr="00917BCB" w:rsidRDefault="00B44A2F" w:rsidP="00E92A6F">
      <w:pPr>
        <w:pStyle w:val="Heading2"/>
        <w:rPr>
          <w:snapToGrid w:val="0"/>
        </w:rPr>
      </w:pPr>
      <w:bookmarkStart w:id="2" w:name="_Toc140660352"/>
      <w:r w:rsidRPr="00917BCB">
        <w:rPr>
          <w:snapToGrid w:val="0"/>
        </w:rPr>
        <w:t>Eligibility for Foundation Skills programs</w:t>
      </w:r>
      <w:bookmarkEnd w:id="2"/>
    </w:p>
    <w:p w14:paraId="68F0E800" w14:textId="77777777" w:rsidR="00B94489" w:rsidRPr="0067562F" w:rsidRDefault="00B94489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rFonts w:asciiTheme="minorHAnsi" w:hAnsiTheme="minorHAnsi"/>
          <w:snapToGrid w:val="0"/>
          <w:color w:val="auto"/>
          <w:highlight w:val="lightGray"/>
          <w:lang w:val="en-GB"/>
        </w:rPr>
      </w:pPr>
      <w:r w:rsidRPr="0067562F">
        <w:rPr>
          <w:rFonts w:asciiTheme="minorHAnsi" w:hAnsiTheme="minorHAnsi"/>
          <w:snapToGrid w:val="0"/>
          <w:color w:val="auto"/>
          <w:lang w:val="en-GB"/>
        </w:rPr>
        <w:t>A student is not eligible for a Foundation Skills Program if they:</w:t>
      </w:r>
    </w:p>
    <w:p w14:paraId="7D012CB3" w14:textId="77777777" w:rsidR="00B94489" w:rsidRPr="00917BCB" w:rsidRDefault="00B94489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snapToGrid w:val="0"/>
        </w:rPr>
      </w:pPr>
      <w:r w:rsidRPr="00917BCB">
        <w:rPr>
          <w:rFonts w:eastAsia="Batang"/>
          <w:lang w:eastAsia="ko-KR"/>
        </w:rPr>
        <w:t>hold an AQF qualification issued by an Australian VET or higher education provider that is at AQF level 5 (Diploma) or higher.</w:t>
      </w:r>
    </w:p>
    <w:p w14:paraId="311CD407" w14:textId="77777777" w:rsidR="00B94489" w:rsidRPr="00917BCB" w:rsidRDefault="00B94489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</w:pPr>
      <w:r w:rsidRPr="00917BCB">
        <w:rPr>
          <w:rFonts w:eastAsia="Batang"/>
          <w:lang w:eastAsia="ko-KR"/>
        </w:rPr>
        <w:t>are enrolled</w:t>
      </w:r>
      <w:r w:rsidRPr="00917BCB">
        <w:t xml:space="preserve"> in the Commonwealth Government’s ‘Skills for Education and Employment’ program. </w:t>
      </w:r>
    </w:p>
    <w:p w14:paraId="50D5B17D" w14:textId="77777777" w:rsidR="00B44A2F" w:rsidRPr="00917BCB" w:rsidRDefault="00B44A2F" w:rsidP="00E92A6F">
      <w:pPr>
        <w:pStyle w:val="Heading2"/>
      </w:pPr>
      <w:bookmarkStart w:id="3" w:name="_Toc140660353"/>
      <w:r w:rsidRPr="00917BCB">
        <w:t>Eligibility exemptions</w:t>
      </w:r>
      <w:bookmarkEnd w:id="3"/>
    </w:p>
    <w:p w14:paraId="25551FCE" w14:textId="6D200B7D" w:rsidR="005C6D53" w:rsidRPr="0067562F" w:rsidRDefault="00C16DC7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snapToGrid w:val="0"/>
          <w:highlight w:val="lightGray"/>
        </w:rPr>
      </w:pPr>
      <w:bookmarkStart w:id="4" w:name="_Hlk112411182"/>
      <w:r w:rsidRPr="00D80028">
        <w:t>You</w:t>
      </w:r>
      <w:r w:rsidR="005C6D53" w:rsidRPr="00D80028">
        <w:rPr>
          <w:snapToGrid w:val="0"/>
        </w:rPr>
        <w:t xml:space="preserve"> </w:t>
      </w:r>
      <w:r w:rsidR="005C6D53" w:rsidRPr="0067562F">
        <w:rPr>
          <w:snapToGrid w:val="0"/>
        </w:rPr>
        <w:t xml:space="preserve">may only exempt a student from the eligibility requirements in accordance with Part C of Schedule 1 of the Contract. </w:t>
      </w:r>
      <w:r w:rsidRPr="0067562F">
        <w:rPr>
          <w:snapToGrid w:val="0"/>
        </w:rPr>
        <w:t>You</w:t>
      </w:r>
      <w:r w:rsidR="005C6D53" w:rsidRPr="0067562F">
        <w:rPr>
          <w:snapToGrid w:val="0"/>
        </w:rPr>
        <w:t xml:space="preserve"> must sight and retain evidence of a student’s eligibility to receive an exemption as specified in</w:t>
      </w:r>
      <w:r w:rsidR="005C6D53" w:rsidRPr="0067562F" w:rsidDel="00564BE9">
        <w:rPr>
          <w:snapToGrid w:val="0"/>
        </w:rPr>
        <w:t xml:space="preserve"> </w:t>
      </w:r>
      <w:r w:rsidR="005C6D53" w:rsidRPr="0067562F">
        <w:rPr>
          <w:snapToGrid w:val="0"/>
        </w:rPr>
        <w:t>Part C of Schedule 1 of the Contract or in clause 2.6 of these Guidelines.</w:t>
      </w:r>
    </w:p>
    <w:p w14:paraId="17C3468C" w14:textId="33F9D9FA" w:rsidR="004060E3" w:rsidRPr="00917BCB" w:rsidRDefault="00DC2C59" w:rsidP="00AA0A56">
      <w:pPr>
        <w:pStyle w:val="Heading1"/>
        <w:numPr>
          <w:ilvl w:val="0"/>
          <w:numId w:val="9"/>
        </w:numPr>
        <w:ind w:left="709" w:hanging="709"/>
      </w:pPr>
      <w:bookmarkStart w:id="5" w:name="_Toc140660354"/>
      <w:bookmarkEnd w:id="4"/>
      <w:r w:rsidRPr="00917BCB">
        <w:t>Sighting and retaining evidence of eligibility</w:t>
      </w:r>
      <w:bookmarkEnd w:id="5"/>
      <w:r w:rsidRPr="00917BCB">
        <w:t xml:space="preserve"> </w:t>
      </w:r>
    </w:p>
    <w:p w14:paraId="6ED1AB1A" w14:textId="77777777" w:rsidR="008F5C80" w:rsidRPr="00917BCB" w:rsidRDefault="008F5C80" w:rsidP="00E92A6F">
      <w:pPr>
        <w:pStyle w:val="Heading2"/>
      </w:pPr>
      <w:bookmarkStart w:id="6" w:name="_Toc140660355"/>
      <w:r w:rsidRPr="00917BCB">
        <w:t>Completing the Evidence of Eligibility and Student Declaration form</w:t>
      </w:r>
      <w:bookmarkEnd w:id="6"/>
    </w:p>
    <w:p w14:paraId="4C3E2230" w14:textId="3109D68F" w:rsidR="00324665" w:rsidRPr="00A04E47" w:rsidRDefault="00F31758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196FEC">
        <w:t>Your</w:t>
      </w:r>
      <w:r w:rsidRPr="00A04E47">
        <w:rPr>
          <w:snapToGrid w:val="0"/>
        </w:rPr>
        <w:t xml:space="preserve"> e</w:t>
      </w:r>
      <w:r w:rsidR="00324665" w:rsidRPr="00A04E47">
        <w:rPr>
          <w:snapToGrid w:val="0"/>
        </w:rPr>
        <w:t>ligibility assessment processes must involve informative discussions with applicants, as well as comprehensive assessments of the circumstances against the eligibility requirements of the Contract, including any variations to that Contract.</w:t>
      </w:r>
    </w:p>
    <w:p w14:paraId="06B26D39" w14:textId="343E9B1B" w:rsidR="00324665" w:rsidRPr="00A04E47" w:rsidRDefault="00324665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A04E47">
        <w:rPr>
          <w:snapToGrid w:val="0"/>
        </w:rPr>
        <w:t xml:space="preserve">Prior to the commencement of training, for each student who is assessed to be eligible, </w:t>
      </w:r>
      <w:r w:rsidR="007829B7" w:rsidRPr="00196FEC">
        <w:t>you</w:t>
      </w:r>
      <w:r w:rsidR="007E74A0" w:rsidRPr="00196FEC">
        <w:t xml:space="preserve">r </w:t>
      </w:r>
      <w:proofErr w:type="spellStart"/>
      <w:r w:rsidR="007E74A0" w:rsidRPr="00196FEC">
        <w:t>authorised</w:t>
      </w:r>
      <w:proofErr w:type="spellEnd"/>
      <w:r w:rsidR="007E74A0" w:rsidRPr="00196FEC">
        <w:t xml:space="preserve"> delegate</w:t>
      </w:r>
      <w:r w:rsidRPr="00A04E47">
        <w:rPr>
          <w:snapToGrid w:val="0"/>
        </w:rPr>
        <w:t xml:space="preserve"> must complete the information and declarations in the Evidence of Eligibility and Student Declaration form at </w:t>
      </w:r>
      <w:r w:rsidRPr="00A04E47">
        <w:rPr>
          <w:b/>
          <w:snapToGrid w:val="0"/>
        </w:rPr>
        <w:t>Attachment 1</w:t>
      </w:r>
      <w:r w:rsidRPr="00A04E47">
        <w:rPr>
          <w:snapToGrid w:val="0"/>
        </w:rPr>
        <w:t xml:space="preserve"> to these Guidelines</w:t>
      </w:r>
      <w:r w:rsidR="00E25969" w:rsidRPr="00A04E47">
        <w:rPr>
          <w:snapToGrid w:val="0"/>
        </w:rPr>
        <w:t>, or in a form that collects the same information</w:t>
      </w:r>
      <w:r w:rsidRPr="00A04E47">
        <w:rPr>
          <w:snapToGrid w:val="0"/>
        </w:rPr>
        <w:t>.</w:t>
      </w:r>
    </w:p>
    <w:p w14:paraId="0614D8C3" w14:textId="6A8144EE" w:rsidR="00324665" w:rsidRPr="00A04E47" w:rsidRDefault="00F31758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3B48E7">
        <w:t>A</w:t>
      </w:r>
      <w:r w:rsidR="00324665" w:rsidRPr="003B48E7">
        <w:t xml:space="preserve">n </w:t>
      </w:r>
      <w:proofErr w:type="spellStart"/>
      <w:r w:rsidR="00324665" w:rsidRPr="003B48E7">
        <w:t>authorised</w:t>
      </w:r>
      <w:proofErr w:type="spellEnd"/>
      <w:r w:rsidR="00324665" w:rsidRPr="003B48E7">
        <w:t xml:space="preserve"> delegate </w:t>
      </w:r>
      <w:r w:rsidRPr="003B48E7">
        <w:t>means</w:t>
      </w:r>
      <w:r w:rsidR="00324665" w:rsidRPr="00A04E47">
        <w:rPr>
          <w:rFonts w:eastAsia="Batang"/>
          <w:lang w:eastAsia="ko-KR"/>
        </w:rPr>
        <w:t>:</w:t>
      </w:r>
    </w:p>
    <w:p w14:paraId="68CC5507" w14:textId="3A4FE8D7" w:rsidR="00324665" w:rsidRPr="00917BCB" w:rsidRDefault="00324665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snapToGrid w:val="0"/>
        </w:rPr>
      </w:pPr>
      <w:r w:rsidRPr="00917BCB">
        <w:rPr>
          <w:rFonts w:eastAsia="Batang"/>
          <w:lang w:eastAsia="ko-KR"/>
        </w:rPr>
        <w:t xml:space="preserve">employee/s </w:t>
      </w:r>
      <w:r w:rsidR="00B4064F">
        <w:rPr>
          <w:rFonts w:eastAsia="Batang"/>
          <w:lang w:eastAsia="ko-KR"/>
        </w:rPr>
        <w:t>to whom your CE</w:t>
      </w:r>
      <w:r w:rsidR="00F173D9">
        <w:rPr>
          <w:rFonts w:eastAsia="Batang"/>
          <w:lang w:eastAsia="ko-KR"/>
        </w:rPr>
        <w:t>O</w:t>
      </w:r>
      <w:r w:rsidR="003B48E7">
        <w:rPr>
          <w:rFonts w:eastAsia="Batang"/>
          <w:lang w:eastAsia="ko-KR"/>
        </w:rPr>
        <w:t xml:space="preserve"> </w:t>
      </w:r>
      <w:r w:rsidR="00F173D9">
        <w:rPr>
          <w:rFonts w:eastAsia="Batang"/>
          <w:lang w:eastAsia="ko-KR"/>
        </w:rPr>
        <w:t>(or equivalent)</w:t>
      </w:r>
      <w:r w:rsidR="00B4064F">
        <w:rPr>
          <w:rFonts w:eastAsia="Batang"/>
          <w:lang w:eastAsia="ko-KR"/>
        </w:rPr>
        <w:t xml:space="preserve"> has </w:t>
      </w:r>
      <w:r w:rsidRPr="00917BCB">
        <w:rPr>
          <w:rFonts w:eastAsia="Batang"/>
          <w:lang w:eastAsia="ko-KR"/>
        </w:rPr>
        <w:t>formally delegated this function</w:t>
      </w:r>
      <w:r w:rsidR="00FC7401">
        <w:rPr>
          <w:rFonts w:eastAsia="Batang"/>
          <w:lang w:eastAsia="ko-KR"/>
        </w:rPr>
        <w:t xml:space="preserve"> </w:t>
      </w:r>
      <w:r w:rsidR="00B4064F">
        <w:rPr>
          <w:rFonts w:eastAsia="Batang"/>
          <w:lang w:eastAsia="ko-KR"/>
        </w:rPr>
        <w:t>(</w:t>
      </w:r>
      <w:r w:rsidRPr="00917BCB">
        <w:rPr>
          <w:rFonts w:eastAsia="Batang"/>
          <w:lang w:eastAsia="ko-KR"/>
        </w:rPr>
        <w:t xml:space="preserve">written evidence of such a delegation </w:t>
      </w:r>
      <w:r w:rsidR="00B4064F">
        <w:rPr>
          <w:rFonts w:eastAsia="Batang"/>
          <w:lang w:eastAsia="ko-KR"/>
        </w:rPr>
        <w:t xml:space="preserve">must be </w:t>
      </w:r>
      <w:r w:rsidRPr="00917BCB">
        <w:rPr>
          <w:rFonts w:eastAsia="Batang"/>
          <w:lang w:eastAsia="ko-KR"/>
        </w:rPr>
        <w:t>available at audit</w:t>
      </w:r>
      <w:r w:rsidR="00B4064F">
        <w:rPr>
          <w:rFonts w:eastAsia="Batang"/>
          <w:lang w:eastAsia="ko-KR"/>
        </w:rPr>
        <w:t>)</w:t>
      </w:r>
      <w:r w:rsidRPr="00917BCB">
        <w:rPr>
          <w:rFonts w:eastAsia="Batang"/>
          <w:lang w:eastAsia="ko-KR"/>
        </w:rPr>
        <w:t>, or</w:t>
      </w:r>
    </w:p>
    <w:p w14:paraId="01E6E37C" w14:textId="7AE363DD" w:rsidR="00324665" w:rsidRPr="00A04E47" w:rsidRDefault="00F173D9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snapToGrid w:val="0"/>
        </w:rPr>
      </w:pPr>
      <w:r>
        <w:rPr>
          <w:rFonts w:eastAsia="Batang"/>
          <w:lang w:eastAsia="ko-KR"/>
        </w:rPr>
        <w:t>an</w:t>
      </w:r>
      <w:r w:rsidR="00324665" w:rsidRPr="00A04E47">
        <w:rPr>
          <w:rFonts w:eastAsia="Batang"/>
          <w:lang w:eastAsia="ko-KR"/>
        </w:rPr>
        <w:t xml:space="preserve"> agent </w:t>
      </w:r>
      <w:r>
        <w:rPr>
          <w:rFonts w:eastAsia="Batang"/>
          <w:lang w:eastAsia="ko-KR"/>
        </w:rPr>
        <w:t>with whom you have</w:t>
      </w:r>
      <w:r w:rsidR="00324665" w:rsidRPr="00A04E47">
        <w:rPr>
          <w:rFonts w:eastAsia="Batang"/>
          <w:lang w:eastAsia="ko-KR"/>
        </w:rPr>
        <w:t xml:space="preserve"> a legally binding agreement </w:t>
      </w:r>
      <w:r>
        <w:rPr>
          <w:rFonts w:eastAsia="Batang"/>
          <w:lang w:eastAsia="ko-KR"/>
        </w:rPr>
        <w:t>(</w:t>
      </w:r>
      <w:r w:rsidR="00324665" w:rsidRPr="00A04E47">
        <w:rPr>
          <w:rFonts w:eastAsia="Batang"/>
          <w:lang w:eastAsia="ko-KR"/>
        </w:rPr>
        <w:t xml:space="preserve">and </w:t>
      </w:r>
      <w:r>
        <w:rPr>
          <w:rFonts w:eastAsia="Batang"/>
          <w:lang w:eastAsia="ko-KR"/>
        </w:rPr>
        <w:t xml:space="preserve">this agreement must be </w:t>
      </w:r>
      <w:r w:rsidR="00324665" w:rsidRPr="00A04E47">
        <w:rPr>
          <w:rFonts w:eastAsia="Batang"/>
          <w:lang w:eastAsia="ko-KR"/>
        </w:rPr>
        <w:t>available at audit</w:t>
      </w:r>
      <w:r>
        <w:rPr>
          <w:rFonts w:eastAsia="Batang"/>
          <w:lang w:eastAsia="ko-KR"/>
        </w:rPr>
        <w:t>)</w:t>
      </w:r>
      <w:r w:rsidR="00324665" w:rsidRPr="00A04E47">
        <w:rPr>
          <w:rFonts w:eastAsia="Batang"/>
          <w:lang w:eastAsia="ko-KR"/>
        </w:rPr>
        <w:t>.</w:t>
      </w:r>
    </w:p>
    <w:p w14:paraId="11B1BBC8" w14:textId="3B83A22F" w:rsidR="0026622C" w:rsidRDefault="00A438F2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CF2F50">
        <w:t>You</w:t>
      </w:r>
      <w:r w:rsidR="00324665" w:rsidRPr="00A04E47">
        <w:t xml:space="preserve"> must make</w:t>
      </w:r>
      <w:r w:rsidR="00324665" w:rsidRPr="00A04E47">
        <w:rPr>
          <w:snapToGrid w:val="0"/>
        </w:rPr>
        <w:t xml:space="preserve"> available to </w:t>
      </w:r>
      <w:r w:rsidR="00AF651C" w:rsidRPr="003B48E7">
        <w:t>us</w:t>
      </w:r>
      <w:r w:rsidR="00324665" w:rsidRPr="00A04E47">
        <w:rPr>
          <w:snapToGrid w:val="0"/>
        </w:rPr>
        <w:t xml:space="preserve"> for audit </w:t>
      </w:r>
      <w:r w:rsidR="00324665" w:rsidRPr="00A04E47">
        <w:t>or review</w:t>
      </w:r>
      <w:r w:rsidR="00324665" w:rsidRPr="00A04E47">
        <w:rPr>
          <w:snapToGrid w:val="0"/>
        </w:rPr>
        <w:t xml:space="preserve"> purposes the completed</w:t>
      </w:r>
      <w:r w:rsidR="00324665" w:rsidRPr="00A04E47">
        <w:rPr>
          <w:i/>
          <w:snapToGrid w:val="0"/>
        </w:rPr>
        <w:t xml:space="preserve"> </w:t>
      </w:r>
      <w:r w:rsidR="00324665" w:rsidRPr="00A04E47">
        <w:rPr>
          <w:iCs/>
          <w:snapToGrid w:val="0"/>
        </w:rPr>
        <w:t>Evidence of Eligibility and Student Declaration</w:t>
      </w:r>
      <w:r w:rsidR="00324665" w:rsidRPr="00A04E47">
        <w:rPr>
          <w:snapToGrid w:val="0"/>
        </w:rPr>
        <w:t xml:space="preserve"> form </w:t>
      </w:r>
      <w:r w:rsidR="00F173D9">
        <w:rPr>
          <w:snapToGrid w:val="0"/>
        </w:rPr>
        <w:t>(or an equivalent form tha</w:t>
      </w:r>
      <w:r w:rsidR="006714CF">
        <w:rPr>
          <w:snapToGrid w:val="0"/>
        </w:rPr>
        <w:t>t</w:t>
      </w:r>
      <w:r w:rsidR="00F173D9">
        <w:rPr>
          <w:snapToGrid w:val="0"/>
        </w:rPr>
        <w:t xml:space="preserve"> you use) </w:t>
      </w:r>
      <w:r w:rsidR="00324665" w:rsidRPr="00A04E47">
        <w:rPr>
          <w:snapToGrid w:val="0"/>
        </w:rPr>
        <w:t>and any of the evidence that is sighted and retained in relation to any individual student.</w:t>
      </w:r>
    </w:p>
    <w:p w14:paraId="4D4878E2" w14:textId="2BE0F207" w:rsidR="004C3B82" w:rsidRPr="00A04E47" w:rsidRDefault="009631F9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A04E47">
        <w:rPr>
          <w:snapToGrid w:val="0"/>
        </w:rPr>
        <w:lastRenderedPageBreak/>
        <w:t>T</w:t>
      </w:r>
      <w:r w:rsidR="00324665" w:rsidRPr="00A04E47">
        <w:rPr>
          <w:snapToGrid w:val="0"/>
        </w:rPr>
        <w:t>he evidence of eligibility specified in the Evidence of Eligibility and Student Declaration form must be sighted and retained by:</w:t>
      </w:r>
    </w:p>
    <w:tbl>
      <w:tblPr>
        <w:tblStyle w:val="DJSIR"/>
        <w:tblW w:w="9634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26"/>
        <w:gridCol w:w="4394"/>
        <w:gridCol w:w="4814"/>
      </w:tblGrid>
      <w:tr w:rsidR="003E2CB8" w:rsidRPr="00A04E47" w14:paraId="64ECD407" w14:textId="77777777" w:rsidTr="00A50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3"/>
          <w:tblHeader/>
        </w:trPr>
        <w:tc>
          <w:tcPr>
            <w:tcW w:w="426" w:type="dxa"/>
          </w:tcPr>
          <w:p w14:paraId="30A028E6" w14:textId="7AD403ED" w:rsidR="003E2CB8" w:rsidRPr="00A04E47" w:rsidRDefault="003E2CB8" w:rsidP="00EC0BD8">
            <w:pPr>
              <w:pStyle w:val="Tablecolumnheadings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0B4DCE88" w14:textId="647945F7" w:rsidR="003E2CB8" w:rsidRPr="00A04E47" w:rsidRDefault="003E2CB8" w:rsidP="00EC0BD8">
            <w:pPr>
              <w:pStyle w:val="Tablecolumnheadings"/>
              <w:rPr>
                <w:rFonts w:asciiTheme="majorHAnsi" w:hAnsiTheme="majorHAnsi" w:cstheme="majorHAnsi"/>
                <w:sz w:val="21"/>
                <w:szCs w:val="21"/>
              </w:rPr>
            </w:pPr>
            <w:r w:rsidRPr="00A04E47">
              <w:rPr>
                <w:rFonts w:asciiTheme="majorHAnsi" w:hAnsiTheme="majorHAnsi" w:cstheme="majorHAnsi"/>
                <w:bCs/>
                <w:iCs/>
                <w:snapToGrid w:val="0"/>
                <w:sz w:val="21"/>
                <w:szCs w:val="21"/>
              </w:rPr>
              <w:t>Sighting:</w:t>
            </w:r>
          </w:p>
        </w:tc>
        <w:tc>
          <w:tcPr>
            <w:tcW w:w="4814" w:type="dxa"/>
          </w:tcPr>
          <w:p w14:paraId="42F8FC1E" w14:textId="4A0ADF24" w:rsidR="003E2CB8" w:rsidRPr="00A04E47" w:rsidRDefault="003E2CB8" w:rsidP="00EC0BD8">
            <w:pPr>
              <w:pStyle w:val="Tablecolumnheadings"/>
              <w:rPr>
                <w:rFonts w:asciiTheme="majorHAnsi" w:hAnsiTheme="majorHAnsi" w:cstheme="majorHAnsi"/>
                <w:sz w:val="21"/>
                <w:szCs w:val="21"/>
              </w:rPr>
            </w:pPr>
            <w:r w:rsidRPr="00A04E47">
              <w:rPr>
                <w:rFonts w:asciiTheme="majorHAnsi" w:hAnsiTheme="majorHAnsi" w:cstheme="majorHAnsi"/>
                <w:bCs/>
                <w:iCs/>
                <w:snapToGrid w:val="0"/>
                <w:sz w:val="21"/>
                <w:szCs w:val="21"/>
              </w:rPr>
              <w:t>Retaining:</w:t>
            </w:r>
          </w:p>
        </w:tc>
      </w:tr>
      <w:tr w:rsidR="00227A0A" w:rsidRPr="00A04E47" w14:paraId="3DCD3C74" w14:textId="77777777" w:rsidTr="00A503EA">
        <w:trPr>
          <w:trHeight w:hRule="exact" w:val="634"/>
        </w:trPr>
        <w:tc>
          <w:tcPr>
            <w:tcW w:w="426" w:type="dxa"/>
          </w:tcPr>
          <w:p w14:paraId="6C8EF52B" w14:textId="718E2C13" w:rsidR="00227A0A" w:rsidRPr="00A04E47" w:rsidRDefault="00227A0A" w:rsidP="00AA0A56">
            <w:pPr>
              <w:pStyle w:val="Table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36070A7" w14:textId="0152656F" w:rsidR="00227A0A" w:rsidRPr="00A04E47" w:rsidRDefault="00227A0A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A04E47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a hard copy original.</w:t>
            </w:r>
          </w:p>
        </w:tc>
        <w:tc>
          <w:tcPr>
            <w:tcW w:w="4814" w:type="dxa"/>
          </w:tcPr>
          <w:p w14:paraId="65CE7E39" w14:textId="5109FF75" w:rsidR="00227A0A" w:rsidRPr="00A04E47" w:rsidRDefault="00227A0A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A04E47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a photocopy or electronic copy of the hard copy original.</w:t>
            </w:r>
          </w:p>
        </w:tc>
      </w:tr>
      <w:tr w:rsidR="002751FC" w:rsidRPr="00A04E47" w14:paraId="089B7030" w14:textId="77777777" w:rsidTr="00A503EA">
        <w:trPr>
          <w:trHeight w:hRule="exact" w:val="453"/>
        </w:trPr>
        <w:tc>
          <w:tcPr>
            <w:tcW w:w="426" w:type="dxa"/>
            <w:tcBorders>
              <w:right w:val="single" w:sz="4" w:space="0" w:color="FFFFFF" w:themeColor="background1"/>
            </w:tcBorders>
          </w:tcPr>
          <w:p w14:paraId="05950FA0" w14:textId="045FB221" w:rsidR="002751FC" w:rsidRPr="00A04E47" w:rsidRDefault="002751FC" w:rsidP="001865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6BF107" w14:textId="77777777" w:rsidR="004832C4" w:rsidRPr="00A04E47" w:rsidRDefault="004832C4" w:rsidP="00304503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snapToGrid w:val="0"/>
                <w:color w:val="auto"/>
                <w:lang w:val="en-GB"/>
              </w:rPr>
            </w:pPr>
            <w:r w:rsidRPr="00A04E47">
              <w:rPr>
                <w:rFonts w:asciiTheme="minorHAnsi" w:hAnsiTheme="minorHAnsi" w:cstheme="minorHAnsi"/>
                <w:b/>
                <w:bCs/>
                <w:snapToGrid w:val="0"/>
                <w:color w:val="auto"/>
                <w:lang w:val="en-GB"/>
              </w:rPr>
              <w:t>OR</w:t>
            </w:r>
          </w:p>
        </w:tc>
        <w:tc>
          <w:tcPr>
            <w:tcW w:w="4814" w:type="dxa"/>
            <w:tcBorders>
              <w:left w:val="single" w:sz="4" w:space="0" w:color="FFFFFF" w:themeColor="background1"/>
            </w:tcBorders>
          </w:tcPr>
          <w:p w14:paraId="0A0F50CD" w14:textId="56DF527A" w:rsidR="002751FC" w:rsidRPr="00A04E47" w:rsidRDefault="002751FC" w:rsidP="001865BB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663BC0" w:rsidRPr="00A04E47" w14:paraId="655F303A" w14:textId="77777777" w:rsidTr="00A503EA">
        <w:trPr>
          <w:trHeight w:hRule="exact" w:val="1261"/>
        </w:trPr>
        <w:tc>
          <w:tcPr>
            <w:tcW w:w="426" w:type="dxa"/>
          </w:tcPr>
          <w:p w14:paraId="4E2B9F41" w14:textId="7A844FA0" w:rsidR="00663BC0" w:rsidRPr="00A04E47" w:rsidRDefault="00663BC0" w:rsidP="00AA0A56">
            <w:pPr>
              <w:pStyle w:val="Table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135F7AC4" w14:textId="77777777" w:rsidR="00663BC0" w:rsidRPr="00A04E47" w:rsidRDefault="00663BC0" w:rsidP="00EC0BD8">
            <w:pPr>
              <w:tabs>
                <w:tab w:val="left" w:pos="8640"/>
              </w:tabs>
              <w:rPr>
                <w:rFonts w:asciiTheme="minorHAnsi" w:hAnsiTheme="minorHAnsi" w:cstheme="minorHAnsi"/>
                <w:snapToGrid w:val="0"/>
              </w:rPr>
            </w:pPr>
            <w:r w:rsidRPr="00A04E47">
              <w:rPr>
                <w:rFonts w:asciiTheme="minorHAnsi" w:hAnsiTheme="minorHAnsi" w:cstheme="minorHAnsi"/>
                <w:snapToGrid w:val="0"/>
              </w:rPr>
              <w:t>a certified photocopy (not in electronic form) of the hard copy original.</w:t>
            </w:r>
          </w:p>
          <w:p w14:paraId="7A8954D4" w14:textId="50F5679A" w:rsidR="00663BC0" w:rsidRPr="00A04E47" w:rsidRDefault="00663BC0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A04E47">
              <w:rPr>
                <w:rFonts w:asciiTheme="minorHAnsi" w:hAnsiTheme="minorHAnsi" w:cstheme="minorHAnsi"/>
                <w:i/>
                <w:iCs/>
                <w:snapToGrid w:val="0"/>
                <w:sz w:val="21"/>
                <w:szCs w:val="21"/>
              </w:rPr>
              <w:t>(</w:t>
            </w:r>
            <w:proofErr w:type="gramStart"/>
            <w:r w:rsidRPr="00A04E47">
              <w:rPr>
                <w:rFonts w:asciiTheme="minorHAnsi" w:hAnsiTheme="minorHAnsi" w:cstheme="minorHAnsi"/>
                <w:i/>
                <w:iCs/>
                <w:snapToGrid w:val="0"/>
                <w:sz w:val="21"/>
                <w:szCs w:val="21"/>
              </w:rPr>
              <w:t>refer</w:t>
            </w:r>
            <w:proofErr w:type="gramEnd"/>
            <w:r w:rsidRPr="00A04E47">
              <w:rPr>
                <w:rFonts w:asciiTheme="minorHAnsi" w:hAnsiTheme="minorHAnsi" w:cstheme="minorHAnsi"/>
                <w:i/>
                <w:iCs/>
                <w:snapToGrid w:val="0"/>
                <w:sz w:val="21"/>
                <w:szCs w:val="21"/>
              </w:rPr>
              <w:t xml:space="preserve"> to </w:t>
            </w:r>
            <w:r w:rsidRPr="00A04E47">
              <w:rPr>
                <w:rFonts w:asciiTheme="minorHAnsi" w:hAnsiTheme="minorHAnsi" w:cstheme="minorHAnsi"/>
                <w:b/>
                <w:bCs/>
                <w:i/>
                <w:iCs/>
                <w:snapToGrid w:val="0"/>
                <w:sz w:val="21"/>
                <w:szCs w:val="21"/>
              </w:rPr>
              <w:t>Attachment 2</w:t>
            </w:r>
            <w:r w:rsidRPr="00A04E47">
              <w:rPr>
                <w:rFonts w:asciiTheme="minorHAnsi" w:hAnsiTheme="minorHAnsi" w:cstheme="minorHAnsi"/>
                <w:i/>
                <w:iCs/>
                <w:snapToGrid w:val="0"/>
                <w:sz w:val="21"/>
                <w:szCs w:val="21"/>
              </w:rPr>
              <w:t xml:space="preserve"> for information about document certification)</w:t>
            </w:r>
          </w:p>
        </w:tc>
        <w:tc>
          <w:tcPr>
            <w:tcW w:w="4814" w:type="dxa"/>
          </w:tcPr>
          <w:p w14:paraId="01884F84" w14:textId="719453D6" w:rsidR="00663BC0" w:rsidRPr="00A04E47" w:rsidRDefault="00663BC0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A04E47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a photocopy or electronic copy of the certified copy, or the original certified copy.</w:t>
            </w:r>
          </w:p>
        </w:tc>
      </w:tr>
      <w:tr w:rsidR="002751FC" w:rsidRPr="00A04E47" w14:paraId="5992DAEF" w14:textId="77777777" w:rsidTr="00A503EA">
        <w:trPr>
          <w:trHeight w:hRule="exact" w:val="453"/>
        </w:trPr>
        <w:tc>
          <w:tcPr>
            <w:tcW w:w="426" w:type="dxa"/>
            <w:tcBorders>
              <w:right w:val="single" w:sz="4" w:space="0" w:color="FFFFFF" w:themeColor="background1"/>
            </w:tcBorders>
          </w:tcPr>
          <w:p w14:paraId="39615048" w14:textId="77777777" w:rsidR="002751FC" w:rsidRPr="00A04E47" w:rsidRDefault="002751FC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068586" w14:textId="77777777" w:rsidR="004832C4" w:rsidRPr="00A04E47" w:rsidRDefault="004832C4" w:rsidP="004832C4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snapToGrid w:val="0"/>
                <w:color w:val="auto"/>
                <w:lang w:val="en-GB"/>
              </w:rPr>
            </w:pPr>
            <w:r w:rsidRPr="00A04E47">
              <w:rPr>
                <w:rFonts w:asciiTheme="minorHAnsi" w:hAnsiTheme="minorHAnsi" w:cstheme="minorHAnsi"/>
                <w:b/>
                <w:bCs/>
                <w:snapToGrid w:val="0"/>
                <w:color w:val="auto"/>
                <w:lang w:val="en-GB"/>
              </w:rPr>
              <w:t>OR</w:t>
            </w:r>
          </w:p>
          <w:p w14:paraId="283D3E52" w14:textId="77777777" w:rsidR="004832C4" w:rsidRPr="00A04E47" w:rsidRDefault="004832C4" w:rsidP="00BF19DD">
            <w:pPr>
              <w:rPr>
                <w:rFonts w:asciiTheme="minorHAnsi" w:hAnsiTheme="minorHAnsi" w:cstheme="minorHAnsi"/>
                <w:lang w:val="en-GB"/>
              </w:rPr>
            </w:pPr>
          </w:p>
          <w:p w14:paraId="238EBFD0" w14:textId="77777777" w:rsidR="004832C4" w:rsidRDefault="004832C4" w:rsidP="004832C4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snapToGrid w:val="0"/>
                <w:color w:val="auto"/>
                <w:lang w:val="en-GB"/>
              </w:rPr>
            </w:pPr>
          </w:p>
          <w:p w14:paraId="4D6B7D14" w14:textId="77777777" w:rsidR="00466C6A" w:rsidRPr="00466C6A" w:rsidRDefault="00466C6A" w:rsidP="00466C6A">
            <w:pPr>
              <w:rPr>
                <w:rFonts w:asciiTheme="minorHAnsi" w:hAnsiTheme="minorHAnsi" w:cstheme="minorHAnsi"/>
                <w:lang w:val="en-GB"/>
              </w:rPr>
            </w:pPr>
          </w:p>
          <w:p w14:paraId="1243D25D" w14:textId="77777777" w:rsidR="004832C4" w:rsidRPr="00466C6A" w:rsidRDefault="004832C4" w:rsidP="00466C6A">
            <w:pPr>
              <w:jc w:val="righ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814" w:type="dxa"/>
            <w:tcBorders>
              <w:left w:val="single" w:sz="4" w:space="0" w:color="FFFFFF" w:themeColor="background1"/>
            </w:tcBorders>
          </w:tcPr>
          <w:p w14:paraId="6D284634" w14:textId="77777777" w:rsidR="00BF19DD" w:rsidRPr="00A04E47" w:rsidRDefault="00BF19DD" w:rsidP="00BF19DD">
            <w:pPr>
              <w:rPr>
                <w:rFonts w:asciiTheme="minorHAnsi" w:hAnsiTheme="minorHAnsi" w:cstheme="minorHAnsi"/>
                <w:lang w:val="en-GB"/>
              </w:rPr>
            </w:pPr>
          </w:p>
          <w:p w14:paraId="0AE04A66" w14:textId="6FDFAA92" w:rsidR="00BF19DD" w:rsidRPr="00A04E47" w:rsidRDefault="00BF19DD" w:rsidP="00BF19DD">
            <w:pPr>
              <w:tabs>
                <w:tab w:val="left" w:pos="1426"/>
              </w:tabs>
              <w:rPr>
                <w:rFonts w:asciiTheme="minorHAnsi" w:hAnsiTheme="minorHAnsi" w:cstheme="minorHAnsi"/>
                <w:lang w:val="en-GB"/>
              </w:rPr>
            </w:pPr>
            <w:r w:rsidRPr="00A04E47">
              <w:rPr>
                <w:rFonts w:asciiTheme="minorHAnsi" w:hAnsiTheme="minorHAnsi" w:cstheme="minorHAnsi"/>
                <w:lang w:val="en-GB"/>
              </w:rPr>
              <w:tab/>
            </w:r>
          </w:p>
        </w:tc>
      </w:tr>
      <w:tr w:rsidR="003300F5" w:rsidRPr="00A04E47" w14:paraId="34596899" w14:textId="77777777" w:rsidTr="00A503EA">
        <w:trPr>
          <w:trHeight w:hRule="exact" w:val="3258"/>
        </w:trPr>
        <w:tc>
          <w:tcPr>
            <w:tcW w:w="426" w:type="dxa"/>
            <w:tcBorders>
              <w:bottom w:val="single" w:sz="4" w:space="0" w:color="auto"/>
            </w:tcBorders>
          </w:tcPr>
          <w:p w14:paraId="09063BD4" w14:textId="732F3B67" w:rsidR="003300F5" w:rsidRPr="00A04E47" w:rsidRDefault="003300F5" w:rsidP="00AA0A56">
            <w:pPr>
              <w:pStyle w:val="Table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F31E385" w14:textId="32724D2E" w:rsidR="003300F5" w:rsidRPr="00A04E47" w:rsidRDefault="003300F5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A04E47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confirmation from a Gateway Service Provider</w:t>
            </w:r>
            <w:r w:rsidRPr="00A04E47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footnoteReference w:id="2"/>
            </w:r>
            <w:r w:rsidRPr="00A04E47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that it has connected to the Commonwealth Government’s Document Verification Service (the DVS)</w:t>
            </w:r>
            <w:r w:rsidRPr="00A04E47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footnoteReference w:id="3"/>
            </w:r>
            <w:r w:rsidRPr="00A04E47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 xml:space="preserve"> </w:t>
            </w:r>
            <w:r w:rsidRPr="00A04E47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and verified that </w:t>
            </w:r>
            <w:r w:rsidR="00BF19DD" w:rsidRPr="00FC7401">
              <w:rPr>
                <w:rFonts w:asciiTheme="minorHAnsi" w:hAnsiTheme="minorHAnsi"/>
                <w:sz w:val="21"/>
              </w:rPr>
              <w:t>the student’s</w:t>
            </w:r>
            <w:r w:rsidRPr="00A04E47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name, (where applicable) date of birth and document number match a current and valid record in the DVS. </w:t>
            </w:r>
          </w:p>
        </w:tc>
        <w:tc>
          <w:tcPr>
            <w:tcW w:w="4814" w:type="dxa"/>
          </w:tcPr>
          <w:p w14:paraId="231315DC" w14:textId="77777777" w:rsidR="003300F5" w:rsidRPr="00A04E47" w:rsidRDefault="003300F5" w:rsidP="00EC0BD8">
            <w:pPr>
              <w:tabs>
                <w:tab w:val="left" w:pos="8640"/>
              </w:tabs>
              <w:rPr>
                <w:rFonts w:asciiTheme="minorHAnsi" w:hAnsiTheme="minorHAnsi" w:cstheme="minorHAnsi"/>
                <w:snapToGrid w:val="0"/>
              </w:rPr>
            </w:pPr>
            <w:r w:rsidRPr="00A04E47">
              <w:rPr>
                <w:rFonts w:asciiTheme="minorHAnsi" w:hAnsiTheme="minorHAnsi" w:cstheme="minorHAnsi"/>
                <w:snapToGrid w:val="0"/>
              </w:rPr>
              <w:t xml:space="preserve">a transaction record generated by securely logging in to the administrative platform provided by the Gateway Service Provider, that </w:t>
            </w:r>
            <w:proofErr w:type="gramStart"/>
            <w:r w:rsidRPr="00A04E47">
              <w:rPr>
                <w:rFonts w:asciiTheme="minorHAnsi" w:hAnsiTheme="minorHAnsi" w:cstheme="minorHAnsi"/>
                <w:snapToGrid w:val="0"/>
              </w:rPr>
              <w:t>shows;</w:t>
            </w:r>
            <w:proofErr w:type="gramEnd"/>
          </w:p>
          <w:p w14:paraId="2E3A62A7" w14:textId="1D312F00" w:rsidR="003300F5" w:rsidRPr="00A04E47" w:rsidRDefault="003300F5" w:rsidP="00AA0A56">
            <w:pPr>
              <w:pStyle w:val="ListParagraph"/>
              <w:numPr>
                <w:ilvl w:val="0"/>
                <w:numId w:val="12"/>
              </w:numPr>
              <w:suppressAutoHyphens w:val="0"/>
              <w:autoSpaceDE/>
              <w:autoSpaceDN/>
              <w:adjustRightInd/>
              <w:spacing w:before="100"/>
              <w:contextualSpacing w:val="0"/>
              <w:textAlignment w:val="auto"/>
              <w:rPr>
                <w:rFonts w:asciiTheme="minorHAnsi" w:hAnsiTheme="minorHAnsi" w:cstheme="minorHAnsi"/>
                <w:snapToGrid w:val="0"/>
              </w:rPr>
            </w:pPr>
            <w:r w:rsidRPr="00A04E47">
              <w:rPr>
                <w:rFonts w:asciiTheme="minorHAnsi" w:hAnsiTheme="minorHAnsi" w:cstheme="minorHAnsi"/>
                <w:snapToGrid w:val="0"/>
              </w:rPr>
              <w:t xml:space="preserve">the </w:t>
            </w:r>
            <w:r w:rsidR="00BF19DD" w:rsidRPr="00FC7401">
              <w:rPr>
                <w:rFonts w:asciiTheme="minorHAnsi" w:hAnsiTheme="minorHAnsi"/>
              </w:rPr>
              <w:t>student’s</w:t>
            </w:r>
            <w:r w:rsidRPr="00A04E47">
              <w:rPr>
                <w:rFonts w:asciiTheme="minorHAnsi" w:hAnsiTheme="minorHAnsi" w:cstheme="minorHAnsi"/>
                <w:snapToGrid w:val="0"/>
              </w:rPr>
              <w:t xml:space="preserve"> name and (where applicable) date of </w:t>
            </w:r>
            <w:proofErr w:type="gramStart"/>
            <w:r w:rsidRPr="00A04E47">
              <w:rPr>
                <w:rFonts w:asciiTheme="minorHAnsi" w:hAnsiTheme="minorHAnsi" w:cstheme="minorHAnsi"/>
                <w:snapToGrid w:val="0"/>
              </w:rPr>
              <w:t>birth;</w:t>
            </w:r>
            <w:proofErr w:type="gramEnd"/>
          </w:p>
          <w:p w14:paraId="05F77967" w14:textId="77777777" w:rsidR="00CD33CA" w:rsidRPr="00A04E47" w:rsidRDefault="003300F5" w:rsidP="00AA0A56">
            <w:pPr>
              <w:pStyle w:val="ListParagraph"/>
              <w:numPr>
                <w:ilvl w:val="0"/>
                <w:numId w:val="12"/>
              </w:numPr>
              <w:suppressAutoHyphens w:val="0"/>
              <w:autoSpaceDE/>
              <w:autoSpaceDN/>
              <w:adjustRightInd/>
              <w:spacing w:before="100"/>
              <w:contextualSpacing w:val="0"/>
              <w:textAlignment w:val="auto"/>
              <w:rPr>
                <w:rFonts w:asciiTheme="minorHAnsi" w:hAnsiTheme="minorHAnsi" w:cstheme="minorHAnsi"/>
                <w:snapToGrid w:val="0"/>
              </w:rPr>
            </w:pPr>
            <w:r w:rsidRPr="00A04E47">
              <w:rPr>
                <w:rFonts w:asciiTheme="minorHAnsi" w:hAnsiTheme="minorHAnsi" w:cstheme="minorHAnsi"/>
                <w:snapToGrid w:val="0"/>
              </w:rPr>
              <w:t xml:space="preserve">the type of document that was checked; and </w:t>
            </w:r>
          </w:p>
          <w:p w14:paraId="47F2454D" w14:textId="796A8183" w:rsidR="003300F5" w:rsidRPr="00A04E47" w:rsidRDefault="003300F5" w:rsidP="00AA0A56">
            <w:pPr>
              <w:pStyle w:val="ListParagraph"/>
              <w:numPr>
                <w:ilvl w:val="0"/>
                <w:numId w:val="12"/>
              </w:numPr>
              <w:suppressAutoHyphens w:val="0"/>
              <w:autoSpaceDE/>
              <w:autoSpaceDN/>
              <w:adjustRightInd/>
              <w:spacing w:before="100"/>
              <w:contextualSpacing w:val="0"/>
              <w:textAlignment w:val="auto"/>
              <w:rPr>
                <w:rFonts w:asciiTheme="minorHAnsi" w:hAnsiTheme="minorHAnsi" w:cstheme="minorHAnsi"/>
                <w:snapToGrid w:val="0"/>
              </w:rPr>
            </w:pPr>
            <w:r w:rsidRPr="00A04E47">
              <w:rPr>
                <w:rFonts w:asciiTheme="minorHAnsi" w:hAnsiTheme="minorHAnsi" w:cstheme="minorHAnsi"/>
                <w:snapToGrid w:val="0"/>
              </w:rPr>
              <w:t>that their name, date of birth and document number were verified to match a valid and current document in the DVS.</w:t>
            </w:r>
          </w:p>
        </w:tc>
      </w:tr>
      <w:tr w:rsidR="003300F5" w:rsidRPr="00A04E47" w14:paraId="4147384E" w14:textId="77777777" w:rsidTr="00A503EA">
        <w:trPr>
          <w:trHeight w:hRule="exact" w:val="453"/>
        </w:trPr>
        <w:tc>
          <w:tcPr>
            <w:tcW w:w="426" w:type="dxa"/>
            <w:tcBorders>
              <w:right w:val="single" w:sz="4" w:space="0" w:color="FFFFFF" w:themeColor="background1"/>
            </w:tcBorders>
          </w:tcPr>
          <w:p w14:paraId="6670A9CB" w14:textId="77777777" w:rsidR="003300F5" w:rsidRPr="00A04E47" w:rsidRDefault="003300F5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BCC4E2" w14:textId="77777777" w:rsidR="004832C4" w:rsidRPr="00A04E47" w:rsidRDefault="004832C4" w:rsidP="004832C4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snapToGrid w:val="0"/>
                <w:color w:val="auto"/>
                <w:lang w:val="en-GB"/>
              </w:rPr>
            </w:pPr>
            <w:r w:rsidRPr="00A04E47">
              <w:rPr>
                <w:rFonts w:asciiTheme="minorHAnsi" w:hAnsiTheme="minorHAnsi" w:cstheme="minorHAnsi"/>
                <w:b/>
                <w:bCs/>
                <w:snapToGrid w:val="0"/>
                <w:color w:val="auto"/>
                <w:lang w:val="en-GB"/>
              </w:rPr>
              <w:t>OR</w:t>
            </w:r>
          </w:p>
        </w:tc>
        <w:tc>
          <w:tcPr>
            <w:tcW w:w="4814" w:type="dxa"/>
            <w:tcBorders>
              <w:left w:val="single" w:sz="4" w:space="0" w:color="FFFFFF" w:themeColor="background1"/>
            </w:tcBorders>
          </w:tcPr>
          <w:p w14:paraId="18F9C6AA" w14:textId="2C86C192" w:rsidR="003300F5" w:rsidRPr="00A04E47" w:rsidRDefault="003300F5" w:rsidP="001865BB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3300F5" w:rsidRPr="00A04E47" w14:paraId="309A9D38" w14:textId="77777777" w:rsidTr="00A503EA">
        <w:trPr>
          <w:trHeight w:hRule="exact" w:val="2971"/>
        </w:trPr>
        <w:tc>
          <w:tcPr>
            <w:tcW w:w="426" w:type="dxa"/>
            <w:tcBorders>
              <w:bottom w:val="single" w:sz="4" w:space="0" w:color="auto"/>
            </w:tcBorders>
          </w:tcPr>
          <w:p w14:paraId="7A4A1A79" w14:textId="52BEAA1B" w:rsidR="003300F5" w:rsidRPr="00A04E47" w:rsidRDefault="003300F5" w:rsidP="00AA0A56">
            <w:pPr>
              <w:pStyle w:val="Table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61249107" w14:textId="77777777" w:rsidR="003300F5" w:rsidRPr="00A04E47" w:rsidRDefault="003300F5" w:rsidP="00EC0BD8">
            <w:pPr>
              <w:tabs>
                <w:tab w:val="left" w:pos="8640"/>
              </w:tabs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</w:rPr>
              <w:t>a digital green Medicare card displayed on a Digital Wallet on the cardholder’s mobile device through:</w:t>
            </w:r>
          </w:p>
          <w:p w14:paraId="52DCAEF4" w14:textId="77777777" w:rsidR="003300F5" w:rsidRPr="00A04E47" w:rsidRDefault="003300F5" w:rsidP="00AA0A56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100" w:after="0"/>
              <w:contextualSpacing w:val="0"/>
              <w:textAlignment w:val="auto"/>
              <w:rPr>
                <w:rFonts w:asciiTheme="minorHAnsi" w:hAnsiTheme="minorHAnsi" w:cstheme="minorHAnsi"/>
                <w:snapToGrid w:val="0"/>
              </w:rPr>
            </w:pPr>
            <w:r w:rsidRPr="00A04E47">
              <w:rPr>
                <w:rFonts w:asciiTheme="minorHAnsi" w:hAnsiTheme="minorHAnsi" w:cstheme="minorHAnsi"/>
              </w:rPr>
              <w:t>Express Plus Medicare mobile application; or</w:t>
            </w:r>
          </w:p>
          <w:p w14:paraId="7730B8AE" w14:textId="77777777" w:rsidR="003300F5" w:rsidRPr="00A04E47" w:rsidRDefault="003300F5" w:rsidP="00AA0A56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100" w:after="0"/>
              <w:contextualSpacing w:val="0"/>
              <w:textAlignment w:val="auto"/>
              <w:rPr>
                <w:rFonts w:asciiTheme="minorHAnsi" w:hAnsiTheme="minorHAnsi" w:cstheme="minorHAnsi"/>
                <w:snapToGrid w:val="0"/>
              </w:rPr>
            </w:pPr>
            <w:r w:rsidRPr="00A04E47">
              <w:rPr>
                <w:rFonts w:asciiTheme="minorHAnsi" w:hAnsiTheme="minorHAnsi" w:cstheme="minorHAnsi"/>
              </w:rPr>
              <w:t xml:space="preserve">MyGov mobile application. </w:t>
            </w:r>
          </w:p>
          <w:p w14:paraId="79DBA367" w14:textId="2329D696" w:rsidR="003300F5" w:rsidRPr="00A04E47" w:rsidRDefault="003300F5" w:rsidP="00EC0BD8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  <w:color w:val="auto"/>
                <w:lang w:val="en-GB"/>
              </w:rPr>
              <w:t>The digital card may not be sighted via a screen shot of the card that is e-mailed or otherwise reproduced.</w:t>
            </w:r>
          </w:p>
        </w:tc>
        <w:tc>
          <w:tcPr>
            <w:tcW w:w="4814" w:type="dxa"/>
          </w:tcPr>
          <w:p w14:paraId="1719F736" w14:textId="77777777" w:rsidR="003300F5" w:rsidRPr="00A04E47" w:rsidRDefault="003300F5" w:rsidP="00EC0BD8">
            <w:pPr>
              <w:tabs>
                <w:tab w:val="left" w:pos="8640"/>
              </w:tabs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</w:rPr>
              <w:t>a written declaration attached to the student’s file stating that the digital green Medicare card has been sighted. The declaration must include the:</w:t>
            </w:r>
          </w:p>
          <w:p w14:paraId="5A2D875E" w14:textId="77777777" w:rsidR="003300F5" w:rsidRPr="00A04E47" w:rsidRDefault="003300F5" w:rsidP="00AA0A56">
            <w:pPr>
              <w:numPr>
                <w:ilvl w:val="0"/>
                <w:numId w:val="11"/>
              </w:numPr>
              <w:tabs>
                <w:tab w:val="left" w:pos="1080"/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</w:rPr>
              <w:t xml:space="preserve">name of the </w:t>
            </w:r>
            <w:proofErr w:type="spellStart"/>
            <w:r w:rsidRPr="00A04E47">
              <w:rPr>
                <w:rFonts w:asciiTheme="minorHAnsi" w:hAnsiTheme="minorHAnsi" w:cstheme="minorHAnsi"/>
              </w:rPr>
              <w:t>authorised</w:t>
            </w:r>
            <w:proofErr w:type="spellEnd"/>
            <w:r w:rsidRPr="00A04E47">
              <w:rPr>
                <w:rFonts w:asciiTheme="minorHAnsi" w:hAnsiTheme="minorHAnsi" w:cstheme="minorHAnsi"/>
              </w:rPr>
              <w:t xml:space="preserve"> delegate who sighted the </w:t>
            </w:r>
            <w:proofErr w:type="gramStart"/>
            <w:r w:rsidRPr="00A04E47">
              <w:rPr>
                <w:rFonts w:asciiTheme="minorHAnsi" w:hAnsiTheme="minorHAnsi" w:cstheme="minorHAnsi"/>
              </w:rPr>
              <w:t>card;</w:t>
            </w:r>
            <w:proofErr w:type="gramEnd"/>
          </w:p>
          <w:p w14:paraId="1FAEF632" w14:textId="7CF12B8A" w:rsidR="003300F5" w:rsidRPr="00A04E47" w:rsidRDefault="003300F5" w:rsidP="00AA0A56">
            <w:pPr>
              <w:numPr>
                <w:ilvl w:val="0"/>
                <w:numId w:val="11"/>
              </w:numPr>
              <w:tabs>
                <w:tab w:val="left" w:pos="1080"/>
                <w:tab w:val="left" w:pos="8640"/>
              </w:tabs>
              <w:suppressAutoHyphens w:val="0"/>
              <w:autoSpaceDE/>
              <w:autoSpaceDN/>
              <w:adjustRightInd/>
              <w:ind w:left="357" w:hanging="357"/>
              <w:textAlignment w:val="auto"/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</w:rPr>
              <w:t xml:space="preserve">date the card was </w:t>
            </w:r>
            <w:proofErr w:type="gramStart"/>
            <w:r w:rsidRPr="00A04E47">
              <w:rPr>
                <w:rFonts w:asciiTheme="minorHAnsi" w:hAnsiTheme="minorHAnsi" w:cstheme="minorHAnsi"/>
              </w:rPr>
              <w:t>sighted;</w:t>
            </w:r>
            <w:proofErr w:type="gramEnd"/>
            <w:r w:rsidRPr="00A04E47">
              <w:rPr>
                <w:rFonts w:asciiTheme="minorHAnsi" w:hAnsiTheme="minorHAnsi" w:cstheme="minorHAnsi"/>
              </w:rPr>
              <w:t xml:space="preserve"> </w:t>
            </w:r>
          </w:p>
          <w:p w14:paraId="22792157" w14:textId="6BB00CFF" w:rsidR="003300F5" w:rsidRPr="00A04E47" w:rsidRDefault="003300F5" w:rsidP="00AA0A56">
            <w:pPr>
              <w:numPr>
                <w:ilvl w:val="0"/>
                <w:numId w:val="11"/>
              </w:numPr>
              <w:tabs>
                <w:tab w:val="left" w:pos="1080"/>
                <w:tab w:val="left" w:pos="8640"/>
              </w:tabs>
              <w:suppressAutoHyphens w:val="0"/>
              <w:autoSpaceDE/>
              <w:autoSpaceDN/>
              <w:adjustRightInd/>
              <w:ind w:left="357" w:hanging="357"/>
              <w:textAlignment w:val="auto"/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</w:rPr>
              <w:t>document number of the card; and</w:t>
            </w:r>
          </w:p>
          <w:p w14:paraId="33787E86" w14:textId="1D06A1C7" w:rsidR="003300F5" w:rsidRPr="00A04E47" w:rsidRDefault="003300F5" w:rsidP="00AA0A56">
            <w:pPr>
              <w:numPr>
                <w:ilvl w:val="0"/>
                <w:numId w:val="11"/>
              </w:numPr>
              <w:tabs>
                <w:tab w:val="left" w:pos="1080"/>
                <w:tab w:val="left" w:pos="8640"/>
              </w:tabs>
              <w:suppressAutoHyphens w:val="0"/>
              <w:autoSpaceDE/>
              <w:autoSpaceDN/>
              <w:adjustRightInd/>
              <w:ind w:left="357" w:hanging="357"/>
              <w:textAlignment w:val="auto"/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</w:rPr>
              <w:t>name of the card holder.</w:t>
            </w:r>
          </w:p>
        </w:tc>
      </w:tr>
      <w:tr w:rsidR="003300F5" w:rsidRPr="00A04E47" w14:paraId="0D9F7E78" w14:textId="77777777" w:rsidTr="00A503EA">
        <w:trPr>
          <w:trHeight w:hRule="exact" w:val="453"/>
        </w:trPr>
        <w:tc>
          <w:tcPr>
            <w:tcW w:w="426" w:type="dxa"/>
            <w:tcBorders>
              <w:right w:val="single" w:sz="4" w:space="0" w:color="FFFFFF" w:themeColor="background1"/>
            </w:tcBorders>
          </w:tcPr>
          <w:p w14:paraId="78364522" w14:textId="77777777" w:rsidR="003300F5" w:rsidRPr="00A04E47" w:rsidRDefault="003300F5" w:rsidP="00EC0BD8">
            <w:pPr>
              <w:suppressAutoHyphens w:val="0"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napToGrid w:val="0"/>
                <w:color w:val="auto"/>
                <w:lang w:val="en-GB"/>
              </w:rPr>
            </w:pPr>
          </w:p>
        </w:tc>
        <w:tc>
          <w:tcPr>
            <w:tcW w:w="4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E5E2FE" w14:textId="77777777" w:rsidR="004832C4" w:rsidRPr="00A04E47" w:rsidRDefault="004832C4" w:rsidP="004832C4">
            <w:pPr>
              <w:suppressAutoHyphens w:val="0"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snapToGrid w:val="0"/>
                <w:color w:val="auto"/>
                <w:lang w:val="en-GB"/>
              </w:rPr>
            </w:pPr>
            <w:r w:rsidRPr="00A04E47">
              <w:rPr>
                <w:rFonts w:asciiTheme="minorHAnsi" w:hAnsiTheme="minorHAnsi" w:cstheme="minorHAnsi"/>
                <w:b/>
                <w:snapToGrid w:val="0"/>
                <w:color w:val="auto"/>
                <w:lang w:val="en-GB"/>
              </w:rPr>
              <w:t>OR</w:t>
            </w:r>
          </w:p>
        </w:tc>
        <w:tc>
          <w:tcPr>
            <w:tcW w:w="4814" w:type="dxa"/>
            <w:tcBorders>
              <w:left w:val="single" w:sz="4" w:space="0" w:color="FFFFFF" w:themeColor="background1"/>
            </w:tcBorders>
          </w:tcPr>
          <w:p w14:paraId="0E4524BF" w14:textId="04498E54" w:rsidR="003300F5" w:rsidRPr="00A04E47" w:rsidRDefault="003300F5" w:rsidP="001865BB">
            <w:pPr>
              <w:suppressAutoHyphens w:val="0"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snapToGrid w:val="0"/>
                <w:color w:val="auto"/>
                <w:lang w:val="en-GB"/>
              </w:rPr>
            </w:pPr>
          </w:p>
        </w:tc>
      </w:tr>
      <w:tr w:rsidR="003300F5" w:rsidRPr="00917BCB" w14:paraId="4E406AEF" w14:textId="77777777" w:rsidTr="00A503EA">
        <w:trPr>
          <w:trHeight w:hRule="exact" w:val="3530"/>
        </w:trPr>
        <w:tc>
          <w:tcPr>
            <w:tcW w:w="426" w:type="dxa"/>
            <w:tcBorders>
              <w:bottom w:val="single" w:sz="4" w:space="0" w:color="auto"/>
            </w:tcBorders>
          </w:tcPr>
          <w:p w14:paraId="09128BDB" w14:textId="0681CA90" w:rsidR="003300F5" w:rsidRPr="00A04E47" w:rsidRDefault="003300F5" w:rsidP="00AA0A56">
            <w:pPr>
              <w:pStyle w:val="Table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3F15E8E8" w14:textId="357615DE" w:rsidR="003300F5" w:rsidRPr="00A04E47" w:rsidRDefault="003300F5" w:rsidP="00EC0BD8">
            <w:pPr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</w:rPr>
              <w:t xml:space="preserve">a record from the Visa Entitlement Verification Online (VEVO) system generated by the </w:t>
            </w:r>
            <w:proofErr w:type="gramStart"/>
            <w:r w:rsidR="00BF19DD" w:rsidRPr="00CF2F50">
              <w:rPr>
                <w:rFonts w:asciiTheme="minorHAnsi" w:hAnsiTheme="minorHAnsi"/>
              </w:rPr>
              <w:t>student</w:t>
            </w:r>
            <w:r w:rsidRPr="00A04E47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4694E286" w14:textId="77777777" w:rsidR="003300F5" w:rsidRPr="00A04E47" w:rsidRDefault="003300F5" w:rsidP="00EC0BD8">
            <w:pPr>
              <w:rPr>
                <w:rFonts w:asciiTheme="minorHAnsi" w:hAnsiTheme="minorHAnsi" w:cstheme="minorHAnsi"/>
                <w:b/>
              </w:rPr>
            </w:pPr>
            <w:r w:rsidRPr="00A04E47">
              <w:rPr>
                <w:rFonts w:asciiTheme="minorHAnsi" w:hAnsiTheme="minorHAnsi" w:cstheme="minorHAnsi"/>
                <w:b/>
              </w:rPr>
              <w:t>and</w:t>
            </w:r>
          </w:p>
          <w:p w14:paraId="278BFA72" w14:textId="58C30B24" w:rsidR="003300F5" w:rsidRPr="00A04E47" w:rsidRDefault="003300F5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A04E47">
              <w:rPr>
                <w:rFonts w:asciiTheme="minorHAnsi" w:hAnsiTheme="minorHAnsi" w:cstheme="minorHAnsi"/>
                <w:sz w:val="21"/>
                <w:szCs w:val="21"/>
              </w:rPr>
              <w:t xml:space="preserve">an original or certified copy of their foreign passport or </w:t>
            </w:r>
            <w:proofErr w:type="spellStart"/>
            <w:r w:rsidRPr="00A04E47">
              <w:rPr>
                <w:rFonts w:asciiTheme="minorHAnsi" w:hAnsiTheme="minorHAnsi" w:cstheme="minorHAnsi"/>
                <w:sz w:val="21"/>
                <w:szCs w:val="21"/>
              </w:rPr>
              <w:t>ImmiCard</w:t>
            </w:r>
            <w:proofErr w:type="spellEnd"/>
            <w:r w:rsidRPr="00A04E47">
              <w:rPr>
                <w:rFonts w:asciiTheme="minorHAnsi" w:hAnsiTheme="minorHAnsi" w:cstheme="minorHAnsi"/>
                <w:sz w:val="21"/>
                <w:szCs w:val="21"/>
              </w:rPr>
              <w:t xml:space="preserve"> that matches the name, date of birth and document number shown in the VEVO record.</w:t>
            </w:r>
          </w:p>
        </w:tc>
        <w:tc>
          <w:tcPr>
            <w:tcW w:w="4814" w:type="dxa"/>
          </w:tcPr>
          <w:p w14:paraId="4D8F4376" w14:textId="77777777" w:rsidR="003300F5" w:rsidRPr="00A04E47" w:rsidRDefault="003300F5" w:rsidP="00EC0BD8">
            <w:pPr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</w:rPr>
              <w:t>a copy of the VEVO record that includes:</w:t>
            </w:r>
          </w:p>
          <w:p w14:paraId="0C1BE87A" w14:textId="77777777" w:rsidR="003300F5" w:rsidRPr="00A04E47" w:rsidRDefault="003300F5" w:rsidP="00AA0A56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  <w:r w:rsidRPr="00A04E47">
              <w:rPr>
                <w:rFonts w:asciiTheme="minorHAnsi" w:eastAsia="Times New Roman" w:hAnsiTheme="minorHAnsi" w:cstheme="minorHAnsi"/>
              </w:rPr>
              <w:t xml:space="preserve">Department of Home Affairs </w:t>
            </w:r>
            <w:proofErr w:type="gramStart"/>
            <w:r w:rsidRPr="00A04E47">
              <w:rPr>
                <w:rFonts w:asciiTheme="minorHAnsi" w:eastAsia="Times New Roman" w:hAnsiTheme="minorHAnsi" w:cstheme="minorHAnsi"/>
              </w:rPr>
              <w:t>logo;</w:t>
            </w:r>
            <w:proofErr w:type="gramEnd"/>
          </w:p>
          <w:p w14:paraId="25B2454C" w14:textId="6BE15ADD" w:rsidR="003300F5" w:rsidRPr="00A04E47" w:rsidRDefault="003300F5" w:rsidP="00AA0A56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  <w:r w:rsidRPr="00A04E47">
              <w:rPr>
                <w:rFonts w:asciiTheme="minorHAnsi" w:eastAsia="Times New Roman" w:hAnsiTheme="minorHAnsi" w:cstheme="minorHAnsi"/>
              </w:rPr>
              <w:t xml:space="preserve">the </w:t>
            </w:r>
            <w:r w:rsidR="00BF19DD" w:rsidRPr="00FC7401">
              <w:rPr>
                <w:rFonts w:asciiTheme="minorHAnsi" w:hAnsiTheme="minorHAnsi"/>
              </w:rPr>
              <w:t>student’s</w:t>
            </w:r>
            <w:r w:rsidRPr="00A04E47">
              <w:rPr>
                <w:rFonts w:asciiTheme="minorHAnsi" w:eastAsia="Times New Roman" w:hAnsiTheme="minorHAnsi" w:cstheme="minorHAnsi"/>
              </w:rPr>
              <w:t xml:space="preserve"> name and date of </w:t>
            </w:r>
            <w:proofErr w:type="gramStart"/>
            <w:r w:rsidRPr="00A04E47">
              <w:rPr>
                <w:rFonts w:asciiTheme="minorHAnsi" w:eastAsia="Times New Roman" w:hAnsiTheme="minorHAnsi" w:cstheme="minorHAnsi"/>
              </w:rPr>
              <w:t>birth;</w:t>
            </w:r>
            <w:proofErr w:type="gramEnd"/>
          </w:p>
          <w:p w14:paraId="43193832" w14:textId="14C4794B" w:rsidR="003300F5" w:rsidRPr="00A04E47" w:rsidRDefault="003300F5" w:rsidP="00AA0A56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  <w:r w:rsidRPr="00A04E47">
              <w:rPr>
                <w:rFonts w:asciiTheme="minorHAnsi" w:eastAsia="Times New Roman" w:hAnsiTheme="minorHAnsi" w:cstheme="minorHAnsi"/>
              </w:rPr>
              <w:t xml:space="preserve">document number of the </w:t>
            </w:r>
            <w:r w:rsidR="00BF19DD" w:rsidRPr="00FC7401">
              <w:rPr>
                <w:rFonts w:asciiTheme="minorHAnsi" w:hAnsiTheme="minorHAnsi"/>
              </w:rPr>
              <w:t>student’s</w:t>
            </w:r>
            <w:r w:rsidRPr="00A04E47">
              <w:rPr>
                <w:rFonts w:asciiTheme="minorHAnsi" w:eastAsia="Times New Roman" w:hAnsiTheme="minorHAnsi" w:cstheme="minorHAnsi"/>
              </w:rPr>
              <w:t xml:space="preserve"> foreign passport or </w:t>
            </w:r>
            <w:proofErr w:type="spellStart"/>
            <w:r w:rsidRPr="00A04E47">
              <w:rPr>
                <w:rFonts w:asciiTheme="minorHAnsi" w:eastAsia="Times New Roman" w:hAnsiTheme="minorHAnsi" w:cstheme="minorHAnsi"/>
              </w:rPr>
              <w:t>Immicard</w:t>
            </w:r>
            <w:proofErr w:type="spellEnd"/>
            <w:r w:rsidRPr="00A04E47">
              <w:rPr>
                <w:rFonts w:asciiTheme="minorHAnsi" w:eastAsia="Times New Roman" w:hAnsiTheme="minorHAnsi" w:cstheme="minorHAnsi"/>
              </w:rPr>
              <w:t>; and</w:t>
            </w:r>
          </w:p>
          <w:p w14:paraId="398DA9DC" w14:textId="62E64599" w:rsidR="003300F5" w:rsidRPr="00A04E47" w:rsidRDefault="003300F5" w:rsidP="00AA0A56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  <w:r w:rsidRPr="00A04E47">
              <w:rPr>
                <w:rFonts w:asciiTheme="minorHAnsi" w:eastAsia="Times New Roman" w:hAnsiTheme="minorHAnsi" w:cstheme="minorHAnsi"/>
              </w:rPr>
              <w:t xml:space="preserve">confirmation the </w:t>
            </w:r>
            <w:r w:rsidR="00BF19DD" w:rsidRPr="00FC7401">
              <w:rPr>
                <w:rFonts w:asciiTheme="minorHAnsi" w:hAnsiTheme="minorHAnsi"/>
              </w:rPr>
              <w:t>student</w:t>
            </w:r>
            <w:r w:rsidRPr="00A04E47">
              <w:rPr>
                <w:rFonts w:asciiTheme="minorHAnsi" w:eastAsia="Times New Roman" w:hAnsiTheme="minorHAnsi" w:cstheme="minorHAnsi"/>
              </w:rPr>
              <w:t xml:space="preserve"> holds a permanent </w:t>
            </w:r>
            <w:proofErr w:type="gramStart"/>
            <w:r w:rsidRPr="00A04E47">
              <w:rPr>
                <w:rFonts w:asciiTheme="minorHAnsi" w:eastAsia="Times New Roman" w:hAnsiTheme="minorHAnsi" w:cstheme="minorHAnsi"/>
              </w:rPr>
              <w:t>visa</w:t>
            </w:r>
            <w:proofErr w:type="gramEnd"/>
          </w:p>
          <w:p w14:paraId="0ABA32A5" w14:textId="77777777" w:rsidR="003300F5" w:rsidRPr="00A04E47" w:rsidRDefault="003300F5" w:rsidP="00EC0BD8">
            <w:pPr>
              <w:rPr>
                <w:rFonts w:asciiTheme="minorHAnsi" w:hAnsiTheme="minorHAnsi" w:cstheme="minorHAnsi"/>
                <w:b/>
              </w:rPr>
            </w:pPr>
            <w:r w:rsidRPr="00A04E47">
              <w:rPr>
                <w:rFonts w:asciiTheme="minorHAnsi" w:hAnsiTheme="minorHAnsi" w:cstheme="minorHAnsi"/>
                <w:b/>
              </w:rPr>
              <w:t>and</w:t>
            </w:r>
          </w:p>
          <w:p w14:paraId="4013AF7F" w14:textId="1E353255" w:rsidR="003300F5" w:rsidRPr="00917BCB" w:rsidRDefault="003300F5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A04E47">
              <w:rPr>
                <w:rFonts w:asciiTheme="minorHAnsi" w:hAnsiTheme="minorHAnsi" w:cstheme="minorHAnsi"/>
                <w:sz w:val="21"/>
                <w:szCs w:val="21"/>
              </w:rPr>
              <w:t xml:space="preserve">a copy of the original - or certified copy of the </w:t>
            </w:r>
            <w:r w:rsidR="00BF19DD" w:rsidRPr="00CF2F50">
              <w:rPr>
                <w:rFonts w:asciiTheme="minorHAnsi" w:hAnsiTheme="minorHAnsi"/>
                <w:sz w:val="21"/>
              </w:rPr>
              <w:t>student’s</w:t>
            </w:r>
            <w:r w:rsidRPr="00A04E47">
              <w:rPr>
                <w:rFonts w:asciiTheme="minorHAnsi" w:hAnsiTheme="minorHAnsi" w:cstheme="minorHAnsi"/>
                <w:sz w:val="21"/>
                <w:szCs w:val="21"/>
              </w:rPr>
              <w:t xml:space="preserve"> foreign passport or </w:t>
            </w:r>
            <w:proofErr w:type="spellStart"/>
            <w:r w:rsidRPr="00A04E47">
              <w:rPr>
                <w:rFonts w:asciiTheme="minorHAnsi" w:hAnsiTheme="minorHAnsi" w:cstheme="minorHAnsi"/>
                <w:sz w:val="21"/>
                <w:szCs w:val="21"/>
              </w:rPr>
              <w:t>ImmiCard</w:t>
            </w:r>
            <w:proofErr w:type="spellEnd"/>
            <w:r w:rsidR="00944D7B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3300F5" w:rsidRPr="00917BCB" w14:paraId="4422D8B8" w14:textId="77777777" w:rsidTr="00A503EA">
        <w:trPr>
          <w:trHeight w:hRule="exact" w:val="453"/>
        </w:trPr>
        <w:tc>
          <w:tcPr>
            <w:tcW w:w="426" w:type="dxa"/>
            <w:tcBorders>
              <w:right w:val="single" w:sz="4" w:space="0" w:color="FFFFFF" w:themeColor="background1"/>
            </w:tcBorders>
          </w:tcPr>
          <w:p w14:paraId="5CB44CF5" w14:textId="77777777" w:rsidR="003300F5" w:rsidRPr="00917BCB" w:rsidRDefault="003300F5" w:rsidP="004F65D1">
            <w:pPr>
              <w:suppressAutoHyphens w:val="0"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snapToGrid w:val="0"/>
                <w:color w:val="auto"/>
                <w:lang w:val="en-GB"/>
              </w:rPr>
            </w:pPr>
          </w:p>
        </w:tc>
        <w:tc>
          <w:tcPr>
            <w:tcW w:w="4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2A47E0" w14:textId="77777777" w:rsidR="004832C4" w:rsidRPr="00917BCB" w:rsidRDefault="004832C4" w:rsidP="004832C4">
            <w:pPr>
              <w:suppressAutoHyphens w:val="0"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snapToGrid w:val="0"/>
                <w:color w:val="auto"/>
                <w:lang w:val="en-GB"/>
              </w:rPr>
            </w:pPr>
            <w:r w:rsidRPr="00917BCB">
              <w:rPr>
                <w:rFonts w:asciiTheme="minorHAnsi" w:hAnsiTheme="minorHAnsi" w:cstheme="minorHAnsi"/>
                <w:b/>
                <w:snapToGrid w:val="0"/>
                <w:color w:val="auto"/>
                <w:lang w:val="en-GB"/>
              </w:rPr>
              <w:t>OR</w:t>
            </w:r>
          </w:p>
        </w:tc>
        <w:tc>
          <w:tcPr>
            <w:tcW w:w="4814" w:type="dxa"/>
            <w:tcBorders>
              <w:left w:val="single" w:sz="4" w:space="0" w:color="FFFFFF" w:themeColor="background1"/>
            </w:tcBorders>
          </w:tcPr>
          <w:p w14:paraId="71682A12" w14:textId="2F5D1639" w:rsidR="003300F5" w:rsidRPr="00917BCB" w:rsidRDefault="003300F5" w:rsidP="004F65D1">
            <w:pPr>
              <w:suppressAutoHyphens w:val="0"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snapToGrid w:val="0"/>
                <w:color w:val="auto"/>
                <w:lang w:val="en-GB"/>
              </w:rPr>
            </w:pPr>
          </w:p>
        </w:tc>
      </w:tr>
      <w:tr w:rsidR="003300F5" w:rsidRPr="00A04E47" w14:paraId="693AB98F" w14:textId="77777777" w:rsidTr="00A503EA">
        <w:trPr>
          <w:trHeight w:hRule="exact" w:val="1826"/>
        </w:trPr>
        <w:tc>
          <w:tcPr>
            <w:tcW w:w="426" w:type="dxa"/>
          </w:tcPr>
          <w:p w14:paraId="469D7E70" w14:textId="340FB618" w:rsidR="003300F5" w:rsidRPr="00917BCB" w:rsidRDefault="003300F5" w:rsidP="00AA0A56">
            <w:pPr>
              <w:pStyle w:val="Table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0D5FB2A7" w14:textId="22417527" w:rsidR="003300F5" w:rsidRPr="00A04E47" w:rsidRDefault="003300F5" w:rsidP="00EC0BD8">
            <w:pPr>
              <w:rPr>
                <w:rFonts w:asciiTheme="minorHAnsi" w:hAnsiTheme="minorHAnsi" w:cstheme="minorHAnsi"/>
                <w:b/>
                <w:i/>
              </w:rPr>
            </w:pPr>
            <w:r w:rsidRPr="00A04E47">
              <w:rPr>
                <w:rFonts w:asciiTheme="minorHAnsi" w:hAnsiTheme="minorHAnsi" w:cstheme="minorHAnsi"/>
              </w:rPr>
              <w:t>a record from VEVO generated by</w:t>
            </w:r>
            <w:r w:rsidR="00FC740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BA4D10" w:rsidRPr="00CF2F50">
              <w:rPr>
                <w:rFonts w:asciiTheme="minorHAnsi" w:hAnsiTheme="minorHAnsi"/>
              </w:rPr>
              <w:t>you</w:t>
            </w:r>
            <w:proofErr w:type="gramEnd"/>
            <w:r w:rsidRPr="00A04E47">
              <w:rPr>
                <w:rFonts w:asciiTheme="minorHAnsi" w:hAnsiTheme="minorHAnsi" w:cstheme="minorHAnsi"/>
              </w:rPr>
              <w:t xml:space="preserve"> </w:t>
            </w:r>
          </w:p>
          <w:p w14:paraId="23086E39" w14:textId="749C0FA0" w:rsidR="003300F5" w:rsidRPr="00A04E47" w:rsidRDefault="003300F5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A04E47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proofErr w:type="gramStart"/>
            <w:r w:rsidRPr="00A04E47">
              <w:rPr>
                <w:rFonts w:asciiTheme="minorHAnsi" w:hAnsiTheme="minorHAnsi" w:cstheme="minorHAnsi"/>
                <w:sz w:val="21"/>
                <w:szCs w:val="21"/>
              </w:rPr>
              <w:t>if</w:t>
            </w:r>
            <w:proofErr w:type="gramEnd"/>
            <w:r w:rsidRPr="00A04E47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BC6C29" w:rsidRPr="00CF2F50">
              <w:rPr>
                <w:rFonts w:asciiTheme="minorHAnsi" w:hAnsiTheme="minorHAnsi"/>
                <w:sz w:val="21"/>
              </w:rPr>
              <w:t>you are</w:t>
            </w:r>
            <w:r w:rsidRPr="00A04E47">
              <w:rPr>
                <w:rFonts w:asciiTheme="minorHAnsi" w:hAnsiTheme="minorHAnsi" w:cstheme="minorHAnsi"/>
                <w:sz w:val="21"/>
                <w:szCs w:val="21"/>
              </w:rPr>
              <w:t xml:space="preserve"> registered with the Department of Home Affairs to access the VEVO system and </w:t>
            </w:r>
            <w:r w:rsidR="00BC6C29" w:rsidRPr="00CF2F50">
              <w:rPr>
                <w:rFonts w:asciiTheme="minorHAnsi" w:hAnsiTheme="minorHAnsi"/>
                <w:sz w:val="21"/>
              </w:rPr>
              <w:t>have</w:t>
            </w:r>
            <w:r w:rsidR="00BC6C29" w:rsidRPr="00A04E4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A04E47">
              <w:rPr>
                <w:rFonts w:asciiTheme="minorHAnsi" w:hAnsiTheme="minorHAnsi" w:cstheme="minorHAnsi"/>
                <w:sz w:val="21"/>
                <w:szCs w:val="21"/>
              </w:rPr>
              <w:t>permission from the student to check their visa status)</w:t>
            </w:r>
          </w:p>
        </w:tc>
        <w:tc>
          <w:tcPr>
            <w:tcW w:w="4814" w:type="dxa"/>
          </w:tcPr>
          <w:p w14:paraId="06516CB8" w14:textId="77777777" w:rsidR="003300F5" w:rsidRPr="00A04E47" w:rsidRDefault="003300F5" w:rsidP="00EC0BD8">
            <w:pPr>
              <w:suppressAutoHyphens w:val="0"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A04E47">
              <w:rPr>
                <w:rFonts w:asciiTheme="minorHAnsi" w:hAnsiTheme="minorHAnsi" w:cstheme="minorHAnsi"/>
                <w:color w:val="auto"/>
                <w:lang w:val="en-GB"/>
              </w:rPr>
              <w:t>a transaction record from VEVO that shows:</w:t>
            </w:r>
          </w:p>
          <w:p w14:paraId="7CC48F34" w14:textId="1622F624" w:rsidR="003300F5" w:rsidRPr="00A04E47" w:rsidRDefault="003300F5" w:rsidP="00AA0A56">
            <w:pPr>
              <w:numPr>
                <w:ilvl w:val="0"/>
                <w:numId w:val="18"/>
              </w:numPr>
              <w:suppressAutoHyphens w:val="0"/>
              <w:autoSpaceDE/>
              <w:autoSpaceDN/>
              <w:adjustRightInd/>
              <w:textAlignment w:val="auto"/>
              <w:rPr>
                <w:rFonts w:asciiTheme="minorHAnsi" w:eastAsia="Times New Roman" w:hAnsiTheme="minorHAnsi" w:cstheme="minorHAnsi"/>
                <w:color w:val="auto"/>
                <w:lang w:val="en-GB"/>
              </w:rPr>
            </w:pPr>
            <w:r w:rsidRPr="00A04E47">
              <w:rPr>
                <w:rFonts w:asciiTheme="minorHAnsi" w:eastAsia="Times New Roman" w:hAnsiTheme="minorHAnsi" w:cstheme="minorHAnsi"/>
                <w:color w:val="auto"/>
                <w:lang w:val="en-GB"/>
              </w:rPr>
              <w:t xml:space="preserve">the </w:t>
            </w:r>
            <w:r w:rsidR="00044C7B" w:rsidRPr="00FC7401">
              <w:rPr>
                <w:rFonts w:asciiTheme="minorHAnsi" w:hAnsiTheme="minorHAnsi"/>
                <w:color w:val="auto"/>
                <w:lang w:val="en-GB"/>
              </w:rPr>
              <w:t>student’s</w:t>
            </w:r>
            <w:r w:rsidRPr="00A04E47">
              <w:rPr>
                <w:rFonts w:asciiTheme="minorHAnsi" w:eastAsia="Times New Roman" w:hAnsiTheme="minorHAnsi" w:cstheme="minorHAnsi"/>
                <w:color w:val="auto"/>
                <w:lang w:val="en-GB"/>
              </w:rPr>
              <w:t xml:space="preserve"> name, date of birth and document number of their foreign passport or </w:t>
            </w:r>
            <w:proofErr w:type="spellStart"/>
            <w:r w:rsidRPr="00A04E47">
              <w:rPr>
                <w:rFonts w:asciiTheme="minorHAnsi" w:eastAsia="Times New Roman" w:hAnsiTheme="minorHAnsi" w:cstheme="minorHAnsi"/>
                <w:color w:val="auto"/>
                <w:lang w:val="en-GB"/>
              </w:rPr>
              <w:t>Immicard</w:t>
            </w:r>
            <w:proofErr w:type="spellEnd"/>
            <w:r w:rsidRPr="00A04E47">
              <w:rPr>
                <w:rFonts w:asciiTheme="minorHAnsi" w:eastAsia="Times New Roman" w:hAnsiTheme="minorHAnsi" w:cstheme="minorHAnsi"/>
                <w:color w:val="auto"/>
                <w:lang w:val="en-GB"/>
              </w:rPr>
              <w:t xml:space="preserve"> were verified to match a record in the VEVO system; and</w:t>
            </w:r>
          </w:p>
          <w:p w14:paraId="15794AE4" w14:textId="1BB6BF38" w:rsidR="003300F5" w:rsidRPr="00A04E47" w:rsidRDefault="003300F5" w:rsidP="00AA0A56">
            <w:pPr>
              <w:numPr>
                <w:ilvl w:val="0"/>
                <w:numId w:val="18"/>
              </w:numPr>
              <w:suppressAutoHyphens w:val="0"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eastAsia="Times New Roman" w:hAnsiTheme="minorHAnsi" w:cstheme="minorHAnsi"/>
                <w:color w:val="auto"/>
                <w:lang w:val="en-GB"/>
              </w:rPr>
              <w:t>they hold a permanent visa.</w:t>
            </w:r>
          </w:p>
        </w:tc>
      </w:tr>
    </w:tbl>
    <w:p w14:paraId="7D284246" w14:textId="077369C2" w:rsidR="009631F9" w:rsidRPr="00A04E47" w:rsidRDefault="009631F9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spacing w:before="120"/>
        <w:ind w:left="709" w:hanging="709"/>
        <w:contextualSpacing w:val="0"/>
        <w:textAlignment w:val="auto"/>
      </w:pPr>
      <w:bookmarkStart w:id="7" w:name="_Toc140660356"/>
      <w:r w:rsidRPr="00A04E47">
        <w:t xml:space="preserve">Where a student </w:t>
      </w:r>
      <w:r w:rsidR="006714CF">
        <w:t>objects</w:t>
      </w:r>
      <w:r w:rsidRPr="00A04E47">
        <w:t xml:space="preserve"> to you retaining evidence</w:t>
      </w:r>
      <w:r w:rsidR="00DF69FB" w:rsidRPr="00A04E47">
        <w:t xml:space="preserve"> of eligibility</w:t>
      </w:r>
      <w:r w:rsidR="00D5144E" w:rsidRPr="00A04E47">
        <w:t xml:space="preserve"> </w:t>
      </w:r>
      <w:r w:rsidR="00795421" w:rsidRPr="00A04E47">
        <w:t>for privacy reasons</w:t>
      </w:r>
      <w:r w:rsidRPr="00A04E47">
        <w:t xml:space="preserve">, you must </w:t>
      </w:r>
      <w:r w:rsidR="006714CF">
        <w:t xml:space="preserve">attach </w:t>
      </w:r>
      <w:r w:rsidRPr="00A04E47">
        <w:t xml:space="preserve">a written declaration </w:t>
      </w:r>
      <w:r w:rsidR="0036419B" w:rsidRPr="00A04E47">
        <w:t>to the student</w:t>
      </w:r>
      <w:r w:rsidR="003D5E74" w:rsidRPr="00A04E47">
        <w:t>’s</w:t>
      </w:r>
      <w:r w:rsidR="0036419B" w:rsidRPr="00A04E47">
        <w:t xml:space="preserve"> file </w:t>
      </w:r>
      <w:r w:rsidRPr="00A04E47">
        <w:t>stating that you have sighted the evidence</w:t>
      </w:r>
      <w:r w:rsidR="00F173D9">
        <w:t>. The declaration must include</w:t>
      </w:r>
      <w:r w:rsidR="0091237C">
        <w:t xml:space="preserve"> the</w:t>
      </w:r>
      <w:r w:rsidRPr="00A04E47">
        <w:t>:</w:t>
      </w:r>
    </w:p>
    <w:p w14:paraId="0C8374F0" w14:textId="09BA3687" w:rsidR="009631F9" w:rsidRPr="00A04E47" w:rsidRDefault="009631F9" w:rsidP="00AA0A56">
      <w:pPr>
        <w:numPr>
          <w:ilvl w:val="2"/>
          <w:numId w:val="23"/>
        </w:numPr>
        <w:suppressAutoHyphens w:val="0"/>
        <w:autoSpaceDE/>
        <w:autoSpaceDN/>
        <w:adjustRightInd/>
        <w:ind w:left="1134" w:hanging="425"/>
        <w:textAlignment w:val="auto"/>
        <w:rPr>
          <w:rFonts w:eastAsia="Batang"/>
          <w:lang w:eastAsia="ko-KR"/>
        </w:rPr>
      </w:pPr>
      <w:r w:rsidRPr="00A04E47">
        <w:rPr>
          <w:rFonts w:eastAsia="Batang"/>
          <w:lang w:eastAsia="ko-KR"/>
        </w:rPr>
        <w:t xml:space="preserve">name </w:t>
      </w:r>
      <w:r w:rsidR="00FC7401">
        <w:rPr>
          <w:rFonts w:eastAsia="Batang"/>
          <w:lang w:eastAsia="ko-KR"/>
        </w:rPr>
        <w:t>o</w:t>
      </w:r>
      <w:r w:rsidRPr="00A04E47">
        <w:rPr>
          <w:rFonts w:eastAsia="Batang"/>
          <w:lang w:eastAsia="ko-KR"/>
        </w:rPr>
        <w:t xml:space="preserve">f the </w:t>
      </w:r>
      <w:proofErr w:type="spellStart"/>
      <w:r w:rsidRPr="00A04E47">
        <w:rPr>
          <w:rFonts w:eastAsia="Batang"/>
          <w:lang w:eastAsia="ko-KR"/>
        </w:rPr>
        <w:t>authorised</w:t>
      </w:r>
      <w:proofErr w:type="spellEnd"/>
      <w:r w:rsidRPr="00A04E47">
        <w:rPr>
          <w:rFonts w:eastAsia="Batang"/>
          <w:lang w:eastAsia="ko-KR"/>
        </w:rPr>
        <w:t xml:space="preserve"> delegate who sighted the </w:t>
      </w:r>
      <w:proofErr w:type="gramStart"/>
      <w:r w:rsidRPr="00A04E47">
        <w:rPr>
          <w:rFonts w:eastAsia="Batang"/>
          <w:lang w:eastAsia="ko-KR"/>
        </w:rPr>
        <w:t>evidence;</w:t>
      </w:r>
      <w:proofErr w:type="gramEnd"/>
    </w:p>
    <w:p w14:paraId="2A29D841" w14:textId="77777777" w:rsidR="009631F9" w:rsidRPr="00A04E47" w:rsidRDefault="009631F9" w:rsidP="00AA0A56">
      <w:pPr>
        <w:numPr>
          <w:ilvl w:val="2"/>
          <w:numId w:val="23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eastAsia="Batang"/>
          <w:lang w:eastAsia="ko-KR"/>
        </w:rPr>
      </w:pPr>
      <w:r w:rsidRPr="00A04E47">
        <w:rPr>
          <w:rFonts w:eastAsia="Batang"/>
          <w:lang w:eastAsia="ko-KR"/>
        </w:rPr>
        <w:t xml:space="preserve">date it was </w:t>
      </w:r>
      <w:proofErr w:type="gramStart"/>
      <w:r w:rsidRPr="00A04E47">
        <w:rPr>
          <w:rFonts w:eastAsia="Batang"/>
          <w:lang w:eastAsia="ko-KR"/>
        </w:rPr>
        <w:t>sighted;</w:t>
      </w:r>
      <w:proofErr w:type="gramEnd"/>
    </w:p>
    <w:p w14:paraId="570F17EA" w14:textId="723ED919" w:rsidR="00F173D9" w:rsidRPr="00A04E47" w:rsidRDefault="00F173D9" w:rsidP="00AA0A56">
      <w:pPr>
        <w:numPr>
          <w:ilvl w:val="2"/>
          <w:numId w:val="23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eastAsia="Batang"/>
          <w:lang w:eastAsia="ko-KR"/>
        </w:rPr>
      </w:pPr>
      <w:r>
        <w:rPr>
          <w:rFonts w:eastAsia="Batang"/>
          <w:lang w:eastAsia="ko-KR"/>
        </w:rPr>
        <w:t>type of document that was checked;</w:t>
      </w:r>
      <w:r w:rsidR="0091237C">
        <w:rPr>
          <w:rFonts w:eastAsia="Batang"/>
          <w:lang w:eastAsia="ko-KR"/>
        </w:rPr>
        <w:t xml:space="preserve"> and</w:t>
      </w:r>
    </w:p>
    <w:p w14:paraId="225A10E1" w14:textId="7FB3E959" w:rsidR="009631F9" w:rsidRPr="00A04E47" w:rsidRDefault="009631F9" w:rsidP="00AA0A56">
      <w:pPr>
        <w:numPr>
          <w:ilvl w:val="2"/>
          <w:numId w:val="23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eastAsia="Batang"/>
          <w:lang w:eastAsia="ko-KR"/>
        </w:rPr>
      </w:pPr>
      <w:r w:rsidRPr="00A04E47">
        <w:rPr>
          <w:rFonts w:eastAsia="Batang"/>
          <w:lang w:eastAsia="ko-KR"/>
        </w:rPr>
        <w:t>student’s name</w:t>
      </w:r>
      <w:r w:rsidR="00F173D9">
        <w:rPr>
          <w:rFonts w:eastAsia="Batang"/>
          <w:lang w:eastAsia="ko-KR"/>
        </w:rPr>
        <w:t>.</w:t>
      </w:r>
    </w:p>
    <w:p w14:paraId="617A6BBC" w14:textId="50AB0A2F" w:rsidR="004C3B82" w:rsidRPr="00A04E47" w:rsidRDefault="004C3B82" w:rsidP="00E92A6F">
      <w:pPr>
        <w:pStyle w:val="Heading2"/>
      </w:pPr>
      <w:r w:rsidRPr="00A04E47">
        <w:t>Additional evidence to be sighted and retained for Part C Initiatives</w:t>
      </w:r>
      <w:bookmarkEnd w:id="7"/>
    </w:p>
    <w:p w14:paraId="625CC50F" w14:textId="77777777" w:rsidR="007D1604" w:rsidRPr="00A04E47" w:rsidRDefault="007D1604" w:rsidP="00EC0BD8">
      <w:pPr>
        <w:rPr>
          <w:b/>
          <w:bCs/>
        </w:rPr>
      </w:pPr>
      <w:r w:rsidRPr="00A04E47">
        <w:rPr>
          <w:b/>
          <w:bCs/>
        </w:rPr>
        <w:t xml:space="preserve">Asylum Seeker VET Program </w:t>
      </w:r>
    </w:p>
    <w:p w14:paraId="145C2F85" w14:textId="221063BD" w:rsidR="003F152E" w:rsidRPr="00917BCB" w:rsidRDefault="007D1604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A04E47">
        <w:rPr>
          <w:snapToGrid w:val="0"/>
        </w:rPr>
        <w:t xml:space="preserve">Prior to granting an exemption from the citizenship/permanent residence eligibility criterion, </w:t>
      </w:r>
      <w:r w:rsidR="00BC6C29" w:rsidRPr="002675C5">
        <w:t>you</w:t>
      </w:r>
      <w:r w:rsidRPr="00917BCB">
        <w:rPr>
          <w:snapToGrid w:val="0"/>
        </w:rPr>
        <w:t xml:space="preserve"> must sight and retain evidence the student is eligible to participate in the Asylum Seeker VET Program as follows:</w:t>
      </w:r>
    </w:p>
    <w:tbl>
      <w:tblPr>
        <w:tblStyle w:val="DJSIR"/>
        <w:tblW w:w="9918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964"/>
        <w:gridCol w:w="5528"/>
      </w:tblGrid>
      <w:tr w:rsidR="00FF43D1" w14:paraId="128EDEDF" w14:textId="77777777" w:rsidTr="00CE58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26" w:type="dxa"/>
          </w:tcPr>
          <w:p w14:paraId="1882C9B4" w14:textId="2BEBF42A" w:rsidR="00FF43D1" w:rsidRPr="00FC7AEF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</w:rPr>
            </w:pPr>
          </w:p>
        </w:tc>
        <w:tc>
          <w:tcPr>
            <w:tcW w:w="3964" w:type="dxa"/>
          </w:tcPr>
          <w:p w14:paraId="6C80BDC7" w14:textId="78F2D7AE" w:rsidR="00FF43D1" w:rsidRPr="00FC7AEF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</w:rPr>
            </w:pPr>
            <w:r w:rsidRPr="00FC7AEF"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</w:rPr>
              <w:t>Sighting</w:t>
            </w:r>
          </w:p>
        </w:tc>
        <w:tc>
          <w:tcPr>
            <w:tcW w:w="5528" w:type="dxa"/>
          </w:tcPr>
          <w:p w14:paraId="21FD6EC2" w14:textId="3FEE4216" w:rsidR="00FF43D1" w:rsidRPr="00FC7AEF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</w:rPr>
            </w:pPr>
            <w:r w:rsidRPr="00FC7AEF"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</w:rPr>
              <w:t>Retaining</w:t>
            </w:r>
          </w:p>
        </w:tc>
      </w:tr>
      <w:tr w:rsidR="00FF43D1" w14:paraId="1DC2F6DB" w14:textId="77777777" w:rsidTr="00CE58EA">
        <w:trPr>
          <w:cantSplit w:val="0"/>
        </w:trPr>
        <w:tc>
          <w:tcPr>
            <w:tcW w:w="426" w:type="dxa"/>
          </w:tcPr>
          <w:p w14:paraId="0E08D50D" w14:textId="77777777" w:rsidR="00FF43D1" w:rsidRPr="00FF43D1" w:rsidRDefault="00FF43D1" w:rsidP="00AA0A56">
            <w:pPr>
              <w:pStyle w:val="ListParagraph"/>
              <w:numPr>
                <w:ilvl w:val="0"/>
                <w:numId w:val="24"/>
              </w:num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</w:p>
        </w:tc>
        <w:tc>
          <w:tcPr>
            <w:tcW w:w="3964" w:type="dxa"/>
          </w:tcPr>
          <w:p w14:paraId="2632695F" w14:textId="77777777" w:rsidR="00FF43D1" w:rsidRPr="00917BCB" w:rsidRDefault="00FF43D1" w:rsidP="00FF43D1">
            <w:r w:rsidRPr="00917BCB">
              <w:t xml:space="preserve">a record from the Visa Entitlement Verification Online (VEVO) system generated by the </w:t>
            </w:r>
            <w:proofErr w:type="gramStart"/>
            <w:r w:rsidRPr="002675C5">
              <w:t>student</w:t>
            </w:r>
            <w:r w:rsidRPr="00917BCB">
              <w:t>;</w:t>
            </w:r>
            <w:proofErr w:type="gramEnd"/>
          </w:p>
          <w:p w14:paraId="77013102" w14:textId="77777777" w:rsidR="00FF43D1" w:rsidRPr="00917BCB" w:rsidRDefault="00FF43D1" w:rsidP="00FF43D1">
            <w:pPr>
              <w:rPr>
                <w:b/>
              </w:rPr>
            </w:pPr>
            <w:r w:rsidRPr="00917BCB">
              <w:rPr>
                <w:b/>
              </w:rPr>
              <w:t>and</w:t>
            </w:r>
          </w:p>
          <w:p w14:paraId="03C20F38" w14:textId="77777777" w:rsidR="00FF43D1" w:rsidRPr="00917BCB" w:rsidRDefault="00FF43D1" w:rsidP="00FF43D1">
            <w:r w:rsidRPr="00917BCB">
              <w:t xml:space="preserve">an original or certified copy of their foreign passport or </w:t>
            </w:r>
            <w:proofErr w:type="spellStart"/>
            <w:r w:rsidRPr="00917BCB">
              <w:t>ImmiCard</w:t>
            </w:r>
            <w:proofErr w:type="spellEnd"/>
            <w:r w:rsidRPr="00917BCB">
              <w:t xml:space="preserve"> that matches the name, date of birth and document number shown in the VEVO </w:t>
            </w:r>
            <w:proofErr w:type="gramStart"/>
            <w:r w:rsidRPr="00917BCB">
              <w:t>record;</w:t>
            </w:r>
            <w:proofErr w:type="gramEnd"/>
          </w:p>
          <w:p w14:paraId="46CE83A0" w14:textId="77777777" w:rsidR="00FF43D1" w:rsidRPr="00917BCB" w:rsidRDefault="00FF43D1" w:rsidP="00FF43D1">
            <w:pPr>
              <w:rPr>
                <w:b/>
              </w:rPr>
            </w:pPr>
            <w:r w:rsidRPr="00917BCB">
              <w:rPr>
                <w:b/>
                <w:bCs/>
              </w:rPr>
              <w:t>a</w:t>
            </w:r>
            <w:r w:rsidRPr="00917BCB">
              <w:rPr>
                <w:b/>
              </w:rPr>
              <w:t xml:space="preserve">nd </w:t>
            </w:r>
          </w:p>
          <w:p w14:paraId="03E20481" w14:textId="209738AE" w:rsidR="00FF43D1" w:rsidRPr="00FF43D1" w:rsidRDefault="00FF43D1" w:rsidP="00FF43D1">
            <w:pPr>
              <w:rPr>
                <w:bCs/>
              </w:rPr>
            </w:pPr>
            <w:r w:rsidRPr="00917BCB">
              <w:rPr>
                <w:bCs/>
              </w:rPr>
              <w:lastRenderedPageBreak/>
              <w:t>in the case of a bridging visa, supporting evidence.</w:t>
            </w:r>
          </w:p>
        </w:tc>
        <w:tc>
          <w:tcPr>
            <w:tcW w:w="5528" w:type="dxa"/>
          </w:tcPr>
          <w:p w14:paraId="12592B38" w14:textId="77777777" w:rsidR="00FF43D1" w:rsidRPr="00917BCB" w:rsidRDefault="00FF43D1" w:rsidP="00FF43D1">
            <w:r w:rsidRPr="00917BCB">
              <w:lastRenderedPageBreak/>
              <w:t>a copy of the VEVO record that includes:</w:t>
            </w:r>
          </w:p>
          <w:p w14:paraId="01DBB639" w14:textId="77777777" w:rsidR="00FF43D1" w:rsidRPr="00917BCB" w:rsidRDefault="00FF43D1" w:rsidP="00AA0A56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52" w:lineRule="auto"/>
              <w:ind w:left="324" w:hanging="324"/>
              <w:textAlignment w:val="auto"/>
              <w:rPr>
                <w:rFonts w:eastAsia="Times New Roman"/>
              </w:rPr>
            </w:pPr>
            <w:r w:rsidRPr="00917BCB">
              <w:rPr>
                <w:rFonts w:eastAsia="Times New Roman"/>
              </w:rPr>
              <w:t xml:space="preserve">Department of Home Affairs </w:t>
            </w:r>
            <w:proofErr w:type="gramStart"/>
            <w:r w:rsidRPr="00917BCB">
              <w:rPr>
                <w:rFonts w:eastAsia="Times New Roman"/>
              </w:rPr>
              <w:t>logo;</w:t>
            </w:r>
            <w:proofErr w:type="gramEnd"/>
          </w:p>
          <w:p w14:paraId="64EA68FE" w14:textId="77777777" w:rsidR="00FF43D1" w:rsidRPr="00917BCB" w:rsidRDefault="00FF43D1" w:rsidP="00AA0A56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52" w:lineRule="auto"/>
              <w:ind w:left="324" w:hanging="324"/>
              <w:textAlignment w:val="auto"/>
              <w:rPr>
                <w:rFonts w:eastAsia="Times New Roman"/>
              </w:rPr>
            </w:pPr>
            <w:r w:rsidRPr="00917BCB">
              <w:rPr>
                <w:rFonts w:eastAsia="Times New Roman"/>
              </w:rPr>
              <w:t xml:space="preserve">the </w:t>
            </w:r>
            <w:r w:rsidRPr="002675C5">
              <w:t>student’s</w:t>
            </w:r>
            <w:r w:rsidRPr="00917BCB">
              <w:rPr>
                <w:rFonts w:eastAsia="Times New Roman"/>
              </w:rPr>
              <w:t xml:space="preserve"> name and date of </w:t>
            </w:r>
            <w:proofErr w:type="gramStart"/>
            <w:r w:rsidRPr="00917BCB">
              <w:rPr>
                <w:rFonts w:eastAsia="Times New Roman"/>
              </w:rPr>
              <w:t>birth;</w:t>
            </w:r>
            <w:proofErr w:type="gramEnd"/>
          </w:p>
          <w:p w14:paraId="0FCAD2A3" w14:textId="77777777" w:rsidR="00FF43D1" w:rsidRPr="00917BCB" w:rsidRDefault="00FF43D1" w:rsidP="00AA0A56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52" w:lineRule="auto"/>
              <w:ind w:left="324" w:hanging="324"/>
              <w:textAlignment w:val="auto"/>
            </w:pPr>
            <w:r w:rsidRPr="00917BCB">
              <w:rPr>
                <w:rFonts w:eastAsia="Times New Roman"/>
              </w:rPr>
              <w:t xml:space="preserve">document number of the </w:t>
            </w:r>
            <w:r w:rsidRPr="002675C5">
              <w:t>student’s</w:t>
            </w:r>
            <w:r w:rsidRPr="00917BCB">
              <w:rPr>
                <w:rFonts w:eastAsia="Times New Roman"/>
              </w:rPr>
              <w:t xml:space="preserve"> foreign passport or </w:t>
            </w:r>
            <w:proofErr w:type="spellStart"/>
            <w:proofErr w:type="gramStart"/>
            <w:r w:rsidRPr="00917BCB">
              <w:rPr>
                <w:rFonts w:eastAsia="Times New Roman"/>
              </w:rPr>
              <w:t>Immicard</w:t>
            </w:r>
            <w:proofErr w:type="spellEnd"/>
            <w:r w:rsidRPr="00917BCB">
              <w:rPr>
                <w:rFonts w:eastAsia="Times New Roman"/>
              </w:rPr>
              <w:t>;</w:t>
            </w:r>
            <w:proofErr w:type="gramEnd"/>
          </w:p>
          <w:p w14:paraId="72FF7314" w14:textId="77777777" w:rsidR="00FF43D1" w:rsidRPr="00917BCB" w:rsidRDefault="00FF43D1" w:rsidP="00AA0A56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52" w:lineRule="auto"/>
              <w:ind w:left="324" w:hanging="324"/>
              <w:textAlignment w:val="auto"/>
            </w:pPr>
            <w:r w:rsidRPr="00917BCB">
              <w:rPr>
                <w:rFonts w:eastAsia="Times New Roman"/>
              </w:rPr>
              <w:t xml:space="preserve">confirmation the </w:t>
            </w:r>
            <w:r w:rsidRPr="002675C5">
              <w:t>student</w:t>
            </w:r>
            <w:r w:rsidRPr="00917BCB">
              <w:rPr>
                <w:rFonts w:eastAsia="Times New Roman"/>
              </w:rPr>
              <w:t xml:space="preserve"> has </w:t>
            </w:r>
            <w:r w:rsidRPr="00917BCB">
              <w:t xml:space="preserve">study and (if relevant) work rights; </w:t>
            </w:r>
            <w:proofErr w:type="gramStart"/>
            <w:r w:rsidRPr="00917BCB">
              <w:t>and;</w:t>
            </w:r>
            <w:proofErr w:type="gramEnd"/>
          </w:p>
          <w:p w14:paraId="4CEECB7D" w14:textId="77777777" w:rsidR="00FF43D1" w:rsidRPr="00917BCB" w:rsidRDefault="00FF43D1" w:rsidP="00AA0A56">
            <w:pPr>
              <w:pStyle w:val="ListParagraph"/>
              <w:numPr>
                <w:ilvl w:val="0"/>
                <w:numId w:val="14"/>
              </w:numPr>
              <w:tabs>
                <w:tab w:val="left" w:pos="316"/>
                <w:tab w:val="right" w:pos="8392"/>
              </w:tabs>
              <w:suppressAutoHyphens w:val="0"/>
              <w:autoSpaceDE/>
              <w:autoSpaceDN/>
              <w:adjustRightInd/>
              <w:spacing w:before="0"/>
              <w:ind w:left="324" w:hanging="324"/>
              <w:contextualSpacing w:val="0"/>
              <w:textAlignment w:val="auto"/>
            </w:pPr>
            <w:r w:rsidRPr="00917BCB">
              <w:lastRenderedPageBreak/>
              <w:t xml:space="preserve">confirmation the </w:t>
            </w:r>
            <w:r w:rsidRPr="002675C5">
              <w:t>student</w:t>
            </w:r>
            <w:r w:rsidRPr="00917BCB">
              <w:t xml:space="preserve"> holds, or is a </w:t>
            </w:r>
            <w:proofErr w:type="spellStart"/>
            <w:r w:rsidRPr="00917BCB">
              <w:t>dependant</w:t>
            </w:r>
            <w:proofErr w:type="spellEnd"/>
            <w:r w:rsidRPr="00917BCB">
              <w:t xml:space="preserve"> of an individual, who holds:</w:t>
            </w:r>
          </w:p>
          <w:p w14:paraId="000152C1" w14:textId="77777777" w:rsidR="00FF43D1" w:rsidRPr="00917BCB" w:rsidRDefault="00FF43D1" w:rsidP="00AA0A56">
            <w:pPr>
              <w:pStyle w:val="ListParagraph"/>
              <w:numPr>
                <w:ilvl w:val="0"/>
                <w:numId w:val="16"/>
              </w:numPr>
              <w:tabs>
                <w:tab w:val="left" w:pos="851"/>
                <w:tab w:val="right" w:pos="8392"/>
              </w:tabs>
              <w:suppressAutoHyphens w:val="0"/>
              <w:autoSpaceDE/>
              <w:autoSpaceDN/>
              <w:adjustRightInd/>
              <w:spacing w:before="0"/>
              <w:ind w:left="606" w:hanging="333"/>
              <w:contextualSpacing w:val="0"/>
              <w:textAlignment w:val="auto"/>
            </w:pPr>
            <w:r w:rsidRPr="00917BCB">
              <w:t>a valid humanitarian, protection, or refugee visa; or</w:t>
            </w:r>
          </w:p>
          <w:p w14:paraId="4DD06F82" w14:textId="77777777" w:rsidR="00FF43D1" w:rsidRPr="00917BCB" w:rsidRDefault="00FF43D1" w:rsidP="00AA0A56">
            <w:pPr>
              <w:pStyle w:val="ListParagraph"/>
              <w:numPr>
                <w:ilvl w:val="0"/>
                <w:numId w:val="16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0"/>
              <w:ind w:left="606" w:hanging="333"/>
              <w:contextualSpacing w:val="0"/>
              <w:textAlignment w:val="auto"/>
              <w:rPr>
                <w:snapToGrid w:val="0"/>
              </w:rPr>
            </w:pPr>
            <w:r w:rsidRPr="00917BCB">
              <w:t>holds a valid bridging visa.</w:t>
            </w:r>
          </w:p>
          <w:p w14:paraId="5052AD50" w14:textId="77777777" w:rsidR="00FF43D1" w:rsidRPr="00917BCB" w:rsidRDefault="00FF43D1" w:rsidP="00FF43D1">
            <w:pPr>
              <w:rPr>
                <w:b/>
              </w:rPr>
            </w:pPr>
            <w:r w:rsidRPr="00917BCB">
              <w:rPr>
                <w:b/>
              </w:rPr>
              <w:t>and</w:t>
            </w:r>
          </w:p>
          <w:p w14:paraId="0ECFAAA9" w14:textId="77777777" w:rsidR="00FF43D1" w:rsidRPr="00A503EA" w:rsidRDefault="00FF43D1" w:rsidP="00AA0A56">
            <w:pPr>
              <w:pStyle w:val="ListParagraph"/>
              <w:numPr>
                <w:ilvl w:val="0"/>
                <w:numId w:val="15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0"/>
              <w:contextualSpacing w:val="0"/>
              <w:textAlignment w:val="auto"/>
            </w:pPr>
            <w:r w:rsidRPr="00917BCB">
              <w:t xml:space="preserve">a copy of the original - or certified copy of the </w:t>
            </w:r>
            <w:r w:rsidRPr="002675C5">
              <w:t>student’s</w:t>
            </w:r>
            <w:r w:rsidRPr="00917BCB">
              <w:t xml:space="preserve"> foreign passport or </w:t>
            </w:r>
            <w:proofErr w:type="spellStart"/>
            <w:r w:rsidRPr="00917BCB">
              <w:t>ImmiCard</w:t>
            </w:r>
            <w:proofErr w:type="spellEnd"/>
            <w:r w:rsidRPr="00917BCB">
              <w:rPr>
                <w:snapToGrid w:val="0"/>
              </w:rPr>
              <w:t>.</w:t>
            </w:r>
          </w:p>
          <w:p w14:paraId="4FD2CBA4" w14:textId="7A175633" w:rsidR="00FF43D1" w:rsidRPr="00917BCB" w:rsidRDefault="00FF43D1" w:rsidP="00FF43D1">
            <w:pPr>
              <w:tabs>
                <w:tab w:val="left" w:pos="8640"/>
              </w:tabs>
              <w:rPr>
                <w:b/>
                <w:bCs/>
                <w:snapToGrid w:val="0"/>
              </w:rPr>
            </w:pPr>
            <w:r w:rsidRPr="00917BCB">
              <w:rPr>
                <w:b/>
                <w:bCs/>
                <w:snapToGrid w:val="0"/>
              </w:rPr>
              <w:t>and</w:t>
            </w:r>
          </w:p>
          <w:p w14:paraId="64DB3FE6" w14:textId="77777777" w:rsidR="00FF43D1" w:rsidRPr="00917BCB" w:rsidRDefault="00FF43D1" w:rsidP="00FF43D1">
            <w:pPr>
              <w:tabs>
                <w:tab w:val="left" w:pos="8640"/>
              </w:tabs>
            </w:pPr>
            <w:r w:rsidRPr="00917BCB">
              <w:t xml:space="preserve">in the case of a bridging visa, a written declaration attached to the student’s file stating </w:t>
            </w:r>
            <w:r w:rsidRPr="00691392">
              <w:t>you have</w:t>
            </w:r>
            <w:r w:rsidRPr="00917BCB">
              <w:t xml:space="preserve"> sighted a document from the Department of Home Affairs acknowledging the </w:t>
            </w:r>
            <w:r w:rsidRPr="002675C5">
              <w:t>student</w:t>
            </w:r>
            <w:r w:rsidRPr="00917BCB">
              <w:t xml:space="preserve"> has lodged an application:</w:t>
            </w:r>
          </w:p>
          <w:p w14:paraId="4A2F34EB" w14:textId="77777777" w:rsidR="00FF43D1" w:rsidRPr="00917BCB" w:rsidRDefault="00FF43D1" w:rsidP="00AA0A56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100" w:after="0"/>
              <w:ind w:left="324" w:hanging="284"/>
              <w:contextualSpacing w:val="0"/>
              <w:textAlignment w:val="auto"/>
            </w:pPr>
            <w:r w:rsidRPr="00917BCB">
              <w:t xml:space="preserve">for a humanitarian, protection, or refugee visa; or </w:t>
            </w:r>
          </w:p>
          <w:p w14:paraId="10D385DC" w14:textId="100DF776" w:rsidR="00FF43D1" w:rsidRDefault="00FF43D1" w:rsidP="00CE58EA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100" w:after="0"/>
              <w:ind w:left="324" w:hanging="284"/>
              <w:contextualSpacing w:val="0"/>
              <w:textAlignment w:val="auto"/>
              <w:rPr>
                <w:snapToGrid w:val="0"/>
              </w:rPr>
            </w:pPr>
            <w:r w:rsidRPr="00917BCB">
              <w:t xml:space="preserve">under </w:t>
            </w:r>
            <w:r w:rsidRPr="005F0E7F">
              <w:t>section 417 or section 48B of the Migration Act 1958 (</w:t>
            </w:r>
            <w:proofErr w:type="spellStart"/>
            <w:r w:rsidRPr="005F0E7F">
              <w:t>Cth</w:t>
            </w:r>
            <w:proofErr w:type="spellEnd"/>
            <w:r w:rsidRPr="005F0E7F">
              <w:t>) which is yet to be determined</w:t>
            </w:r>
            <w:r w:rsidRPr="00CE58EA">
              <w:t>.</w:t>
            </w:r>
          </w:p>
        </w:tc>
      </w:tr>
      <w:tr w:rsidR="00FF43D1" w14:paraId="455326AA" w14:textId="77777777" w:rsidTr="00CE58EA">
        <w:tc>
          <w:tcPr>
            <w:tcW w:w="426" w:type="dxa"/>
            <w:tcBorders>
              <w:right w:val="single" w:sz="4" w:space="0" w:color="FFFFFF" w:themeColor="background1"/>
            </w:tcBorders>
          </w:tcPr>
          <w:p w14:paraId="5B84F04C" w14:textId="77777777" w:rsid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</w:p>
        </w:tc>
        <w:tc>
          <w:tcPr>
            <w:tcW w:w="39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036B0E" w14:textId="77777777" w:rsid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1C2EAA97" w14:textId="28C30F6C" w:rsidR="00FF43D1" w:rsidRP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b/>
                <w:bCs/>
                <w:snapToGrid w:val="0"/>
              </w:rPr>
            </w:pPr>
            <w:r w:rsidRPr="00FF43D1">
              <w:rPr>
                <w:b/>
                <w:bCs/>
                <w:snapToGrid w:val="0"/>
              </w:rPr>
              <w:t>OR</w:t>
            </w:r>
          </w:p>
        </w:tc>
      </w:tr>
      <w:tr w:rsidR="00FF43D1" w14:paraId="53E7E2B5" w14:textId="77777777" w:rsidTr="00CE58EA">
        <w:tc>
          <w:tcPr>
            <w:tcW w:w="426" w:type="dxa"/>
          </w:tcPr>
          <w:p w14:paraId="26B86831" w14:textId="7F422A6F" w:rsidR="00FF43D1" w:rsidRPr="00FF43D1" w:rsidRDefault="00FF43D1" w:rsidP="00AA0A56">
            <w:pPr>
              <w:pStyle w:val="ListParagraph"/>
              <w:numPr>
                <w:ilvl w:val="0"/>
                <w:numId w:val="24"/>
              </w:num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</w:p>
        </w:tc>
        <w:tc>
          <w:tcPr>
            <w:tcW w:w="3964" w:type="dxa"/>
          </w:tcPr>
          <w:p w14:paraId="4436E553" w14:textId="77777777" w:rsidR="00FF43D1" w:rsidRPr="00917BCB" w:rsidRDefault="00FF43D1" w:rsidP="00FF43D1">
            <w:pPr>
              <w:rPr>
                <w:b/>
                <w:i/>
              </w:rPr>
            </w:pPr>
            <w:r w:rsidRPr="00917BCB">
              <w:t xml:space="preserve">a record from VEVO generated by </w:t>
            </w:r>
            <w:proofErr w:type="gramStart"/>
            <w:r w:rsidRPr="002675C5">
              <w:t>you</w:t>
            </w:r>
            <w:proofErr w:type="gramEnd"/>
          </w:p>
          <w:p w14:paraId="09086F9B" w14:textId="77777777" w:rsidR="00FF43D1" w:rsidRPr="00917BCB" w:rsidRDefault="00FF43D1" w:rsidP="00FF43D1">
            <w:pPr>
              <w:pStyle w:val="ListParagraph"/>
              <w:spacing w:before="0"/>
              <w:ind w:left="0"/>
              <w:rPr>
                <w:b/>
                <w:bCs/>
              </w:rPr>
            </w:pPr>
            <w:r w:rsidRPr="00917BCB">
              <w:t>(</w:t>
            </w:r>
            <w:proofErr w:type="gramStart"/>
            <w:r w:rsidRPr="00917BCB">
              <w:t>if</w:t>
            </w:r>
            <w:proofErr w:type="gramEnd"/>
            <w:r w:rsidRPr="00917BCB">
              <w:rPr>
                <w:b/>
              </w:rPr>
              <w:t xml:space="preserve"> </w:t>
            </w:r>
            <w:r w:rsidRPr="002675C5">
              <w:t>you are</w:t>
            </w:r>
            <w:r w:rsidRPr="00917BCB">
              <w:t xml:space="preserve"> registered with the Department of Home Affairs to access the VEVO system and have permission from the student to check their visa status);</w:t>
            </w:r>
          </w:p>
          <w:p w14:paraId="23AE479B" w14:textId="77777777" w:rsidR="00FF43D1" w:rsidRPr="00917BCB" w:rsidRDefault="00FF43D1" w:rsidP="00FF43D1">
            <w:pPr>
              <w:rPr>
                <w:b/>
                <w:bCs/>
              </w:rPr>
            </w:pPr>
            <w:r w:rsidRPr="00917BCB">
              <w:rPr>
                <w:b/>
                <w:bCs/>
              </w:rPr>
              <w:t>and</w:t>
            </w:r>
          </w:p>
          <w:p w14:paraId="0B81E50A" w14:textId="6FFDC4EC" w:rsid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  <w:r w:rsidRPr="00917BCB">
              <w:rPr>
                <w:rFonts w:eastAsia="Times New Roman"/>
                <w:lang w:val="en-AU"/>
              </w:rPr>
              <w:t>in the case of a bridging visa, supporting evidence.</w:t>
            </w:r>
          </w:p>
        </w:tc>
        <w:tc>
          <w:tcPr>
            <w:tcW w:w="5528" w:type="dxa"/>
          </w:tcPr>
          <w:p w14:paraId="52B799D2" w14:textId="77777777" w:rsidR="00FF43D1" w:rsidRPr="00917BCB" w:rsidRDefault="00FF43D1" w:rsidP="00FF43D1">
            <w:r w:rsidRPr="00917BCB">
              <w:t xml:space="preserve">a copy of the VEVO record that shows: </w:t>
            </w:r>
          </w:p>
          <w:p w14:paraId="6894DD63" w14:textId="77777777" w:rsidR="00FF43D1" w:rsidRPr="00917BCB" w:rsidRDefault="00FF43D1" w:rsidP="00AA0A56">
            <w:pPr>
              <w:pStyle w:val="ListParagraph"/>
              <w:numPr>
                <w:ilvl w:val="0"/>
                <w:numId w:val="14"/>
              </w:numPr>
              <w:tabs>
                <w:tab w:val="left" w:pos="316"/>
                <w:tab w:val="right" w:pos="8392"/>
              </w:tabs>
              <w:suppressAutoHyphens w:val="0"/>
              <w:autoSpaceDE/>
              <w:autoSpaceDN/>
              <w:adjustRightInd/>
              <w:spacing w:before="0"/>
              <w:ind w:left="324" w:hanging="284"/>
              <w:contextualSpacing w:val="0"/>
              <w:textAlignment w:val="auto"/>
            </w:pPr>
            <w:r w:rsidRPr="00917BCB">
              <w:t xml:space="preserve">the </w:t>
            </w:r>
            <w:r w:rsidRPr="002675C5">
              <w:t>student’s</w:t>
            </w:r>
            <w:r w:rsidRPr="00917BCB">
              <w:t xml:space="preserve"> name, date of birth and document number of their foreign passport or </w:t>
            </w:r>
            <w:proofErr w:type="spellStart"/>
            <w:r w:rsidRPr="00917BCB">
              <w:t>Immicard</w:t>
            </w:r>
            <w:proofErr w:type="spellEnd"/>
            <w:r w:rsidRPr="00917BCB">
              <w:t xml:space="preserve"> were verified to match a record in the VEVO system, and</w:t>
            </w:r>
          </w:p>
          <w:p w14:paraId="31FDFF79" w14:textId="77777777" w:rsidR="00FF43D1" w:rsidRPr="00917BCB" w:rsidRDefault="00FF43D1" w:rsidP="00AA0A56">
            <w:pPr>
              <w:pStyle w:val="ListParagraph"/>
              <w:numPr>
                <w:ilvl w:val="0"/>
                <w:numId w:val="14"/>
              </w:numPr>
              <w:tabs>
                <w:tab w:val="left" w:pos="316"/>
                <w:tab w:val="right" w:pos="8392"/>
              </w:tabs>
              <w:suppressAutoHyphens w:val="0"/>
              <w:autoSpaceDE/>
              <w:autoSpaceDN/>
              <w:adjustRightInd/>
              <w:spacing w:before="0"/>
              <w:ind w:left="324" w:hanging="284"/>
              <w:contextualSpacing w:val="0"/>
              <w:textAlignment w:val="auto"/>
            </w:pPr>
            <w:r w:rsidRPr="00917BCB">
              <w:t xml:space="preserve">confirmation the </w:t>
            </w:r>
            <w:r w:rsidRPr="002675C5">
              <w:t>student</w:t>
            </w:r>
            <w:r w:rsidRPr="00917BCB">
              <w:t xml:space="preserve"> has study and (if relevant) work rights; and </w:t>
            </w:r>
          </w:p>
          <w:p w14:paraId="783E9CFF" w14:textId="2B0BFEC6" w:rsidR="00FF43D1" w:rsidRPr="00917BCB" w:rsidRDefault="00FF43D1" w:rsidP="00AA0A56">
            <w:pPr>
              <w:pStyle w:val="ListParagraph"/>
              <w:numPr>
                <w:ilvl w:val="0"/>
                <w:numId w:val="14"/>
              </w:numPr>
              <w:tabs>
                <w:tab w:val="left" w:pos="316"/>
                <w:tab w:val="right" w:pos="8392"/>
              </w:tabs>
              <w:suppressAutoHyphens w:val="0"/>
              <w:autoSpaceDE/>
              <w:autoSpaceDN/>
              <w:adjustRightInd/>
              <w:spacing w:before="0"/>
              <w:ind w:left="324" w:hanging="284"/>
              <w:contextualSpacing w:val="0"/>
              <w:textAlignment w:val="auto"/>
              <w:rPr>
                <w:snapToGrid w:val="0"/>
              </w:rPr>
            </w:pPr>
            <w:r w:rsidRPr="00917BCB">
              <w:t xml:space="preserve">the </w:t>
            </w:r>
            <w:r w:rsidRPr="002675C5">
              <w:t>student</w:t>
            </w:r>
            <w:r w:rsidRPr="00917BCB">
              <w:t xml:space="preserve"> holds, or is a </w:t>
            </w:r>
            <w:proofErr w:type="spellStart"/>
            <w:r w:rsidRPr="00917BCB">
              <w:t>dependant</w:t>
            </w:r>
            <w:proofErr w:type="spellEnd"/>
            <w:r w:rsidRPr="00917BCB">
              <w:t xml:space="preserve"> of an individual who holds: </w:t>
            </w:r>
          </w:p>
          <w:p w14:paraId="1519CCE3" w14:textId="77777777" w:rsidR="00FF43D1" w:rsidRPr="00917BCB" w:rsidRDefault="00FF43D1" w:rsidP="00AA0A56">
            <w:pPr>
              <w:pStyle w:val="ListParagraph"/>
              <w:numPr>
                <w:ilvl w:val="0"/>
                <w:numId w:val="16"/>
              </w:numPr>
              <w:tabs>
                <w:tab w:val="left" w:pos="851"/>
                <w:tab w:val="right" w:pos="8392"/>
              </w:tabs>
              <w:suppressAutoHyphens w:val="0"/>
              <w:autoSpaceDE/>
              <w:autoSpaceDN/>
              <w:adjustRightInd/>
              <w:spacing w:before="0"/>
              <w:ind w:left="607" w:hanging="283"/>
              <w:contextualSpacing w:val="0"/>
              <w:textAlignment w:val="auto"/>
            </w:pPr>
            <w:r w:rsidRPr="00917BCB">
              <w:t>a valid humanitarian, protection, or refugee visa; or</w:t>
            </w:r>
          </w:p>
          <w:p w14:paraId="19D5E9D3" w14:textId="77777777" w:rsidR="00FF43D1" w:rsidRPr="00917BCB" w:rsidRDefault="00FF43D1" w:rsidP="00AA0A56">
            <w:pPr>
              <w:pStyle w:val="ListParagraph"/>
              <w:numPr>
                <w:ilvl w:val="0"/>
                <w:numId w:val="16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0"/>
              <w:ind w:left="607" w:hanging="283"/>
              <w:contextualSpacing w:val="0"/>
              <w:textAlignment w:val="auto"/>
              <w:rPr>
                <w:snapToGrid w:val="0"/>
              </w:rPr>
            </w:pPr>
            <w:r w:rsidRPr="00917BCB">
              <w:t>a valid bridging visa.</w:t>
            </w:r>
          </w:p>
          <w:p w14:paraId="3E77F076" w14:textId="77777777" w:rsidR="00FF43D1" w:rsidRPr="00917BCB" w:rsidRDefault="00FF43D1" w:rsidP="00FF43D1">
            <w:pPr>
              <w:tabs>
                <w:tab w:val="left" w:pos="8640"/>
              </w:tabs>
              <w:rPr>
                <w:b/>
                <w:bCs/>
                <w:snapToGrid w:val="0"/>
              </w:rPr>
            </w:pPr>
            <w:r w:rsidRPr="00917BCB">
              <w:rPr>
                <w:b/>
                <w:bCs/>
                <w:snapToGrid w:val="0"/>
              </w:rPr>
              <w:t>and</w:t>
            </w:r>
          </w:p>
          <w:p w14:paraId="1A50AA2C" w14:textId="77777777" w:rsidR="00FF43D1" w:rsidRPr="00917BCB" w:rsidRDefault="00FF43D1" w:rsidP="00FF43D1">
            <w:pPr>
              <w:tabs>
                <w:tab w:val="left" w:pos="8640"/>
              </w:tabs>
            </w:pPr>
            <w:r w:rsidRPr="00917BCB">
              <w:t xml:space="preserve">in the case of a bridging visa, a written declaration attached to the student’s file stating </w:t>
            </w:r>
            <w:r w:rsidRPr="002675C5">
              <w:t>you have</w:t>
            </w:r>
            <w:r w:rsidRPr="00917BCB">
              <w:t xml:space="preserve"> sighted a document from the Department of Home Affairs acknowledging the </w:t>
            </w:r>
            <w:r w:rsidRPr="002675C5">
              <w:t>student</w:t>
            </w:r>
            <w:r w:rsidRPr="00917BCB">
              <w:t xml:space="preserve"> has lodged an application:</w:t>
            </w:r>
          </w:p>
          <w:p w14:paraId="239D2284" w14:textId="77777777" w:rsidR="00FF43D1" w:rsidRPr="00917BCB" w:rsidRDefault="00FF43D1" w:rsidP="00AA0A56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100" w:after="0"/>
              <w:ind w:left="324" w:hanging="284"/>
              <w:contextualSpacing w:val="0"/>
              <w:textAlignment w:val="auto"/>
            </w:pPr>
            <w:r w:rsidRPr="00917BCB">
              <w:t xml:space="preserve">for a humanitarian, protection, or refugee visa; or </w:t>
            </w:r>
          </w:p>
          <w:p w14:paraId="113C5DD1" w14:textId="5E41F532" w:rsidR="00FF43D1" w:rsidRDefault="00FF43D1" w:rsidP="00466C6A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100" w:after="0"/>
              <w:ind w:left="324" w:hanging="284"/>
              <w:contextualSpacing w:val="0"/>
              <w:textAlignment w:val="auto"/>
              <w:rPr>
                <w:snapToGrid w:val="0"/>
              </w:rPr>
            </w:pPr>
            <w:r w:rsidRPr="00917BCB">
              <w:t xml:space="preserve">under </w:t>
            </w:r>
            <w:r w:rsidRPr="00466C6A">
              <w:t>section 417 or section 48B of the Migration Act 1958 (</w:t>
            </w:r>
            <w:proofErr w:type="spellStart"/>
            <w:r w:rsidRPr="00466C6A">
              <w:t>Cth</w:t>
            </w:r>
            <w:proofErr w:type="spellEnd"/>
            <w:r w:rsidRPr="00466C6A">
              <w:t>) which is yet to be determined.</w:t>
            </w:r>
          </w:p>
        </w:tc>
      </w:tr>
      <w:tr w:rsidR="00FF43D1" w14:paraId="20182672" w14:textId="77777777" w:rsidTr="00CE58EA">
        <w:tc>
          <w:tcPr>
            <w:tcW w:w="426" w:type="dxa"/>
            <w:tcBorders>
              <w:right w:val="single" w:sz="4" w:space="0" w:color="FFFFFF" w:themeColor="background1"/>
            </w:tcBorders>
          </w:tcPr>
          <w:p w14:paraId="4A47C313" w14:textId="77777777" w:rsid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</w:p>
        </w:tc>
        <w:tc>
          <w:tcPr>
            <w:tcW w:w="39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13876B" w14:textId="77777777" w:rsid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0E3EF3B5" w14:textId="4F0583DB" w:rsidR="00FF43D1" w:rsidRP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b/>
                <w:bCs/>
                <w:snapToGrid w:val="0"/>
              </w:rPr>
            </w:pPr>
            <w:r w:rsidRPr="00FF43D1">
              <w:rPr>
                <w:b/>
                <w:bCs/>
                <w:snapToGrid w:val="0"/>
              </w:rPr>
              <w:t>OR</w:t>
            </w:r>
          </w:p>
        </w:tc>
      </w:tr>
      <w:tr w:rsidR="00FF43D1" w14:paraId="0553F83F" w14:textId="77777777" w:rsidTr="00CE58EA">
        <w:tc>
          <w:tcPr>
            <w:tcW w:w="426" w:type="dxa"/>
          </w:tcPr>
          <w:p w14:paraId="7D86B275" w14:textId="375719B7" w:rsidR="00FF43D1" w:rsidRPr="00FF43D1" w:rsidRDefault="00FF43D1" w:rsidP="00AA0A56">
            <w:pPr>
              <w:pStyle w:val="ListParagraph"/>
              <w:numPr>
                <w:ilvl w:val="0"/>
                <w:numId w:val="24"/>
              </w:num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</w:p>
        </w:tc>
        <w:tc>
          <w:tcPr>
            <w:tcW w:w="3964" w:type="dxa"/>
          </w:tcPr>
          <w:p w14:paraId="33791C9A" w14:textId="1D2A8305" w:rsid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  <w:r w:rsidRPr="00917BCB">
              <w:t xml:space="preserve">a signed </w:t>
            </w:r>
            <w:r w:rsidRPr="00917BCB">
              <w:rPr>
                <w:rFonts w:eastAsia="Batang"/>
                <w:lang w:eastAsia="ko-KR"/>
              </w:rPr>
              <w:t xml:space="preserve">‘Referral to Government </w:t>
            </w:r>
            <w:proofErr w:type="spellStart"/>
            <w:r w:rsidRPr="00917BCB">
              <w:rPr>
                <w:rFonts w:eastAsia="Batang"/>
                <w:lang w:eastAsia="ko-KR"/>
              </w:rPr>
              <w:t>Subsidised</w:t>
            </w:r>
            <w:proofErr w:type="spellEnd"/>
            <w:r w:rsidRPr="00917BCB">
              <w:rPr>
                <w:rFonts w:eastAsia="Batang"/>
                <w:lang w:eastAsia="ko-KR"/>
              </w:rPr>
              <w:t xml:space="preserve"> Training - Asylum Seekers’ form</w:t>
            </w:r>
            <w:r w:rsidRPr="00917BCB" w:rsidDel="00DE6794">
              <w:rPr>
                <w:rFonts w:eastAsia="Batang"/>
                <w:lang w:eastAsia="ko-KR"/>
              </w:rPr>
              <w:t xml:space="preserve"> </w:t>
            </w:r>
            <w:r w:rsidRPr="00917BCB">
              <w:t>from</w:t>
            </w:r>
            <w:r w:rsidRPr="00917BCB">
              <w:rPr>
                <w:snapToGrid w:val="0"/>
              </w:rPr>
              <w:t xml:space="preserve"> the Asylum Seeker Resource Centre or the </w:t>
            </w:r>
            <w:r w:rsidRPr="00917BCB">
              <w:rPr>
                <w:rFonts w:eastAsia="Batang"/>
                <w:lang w:eastAsia="ko-KR"/>
              </w:rPr>
              <w:t>Australian Red Cross Victims of Human Trafficking Program.</w:t>
            </w:r>
          </w:p>
        </w:tc>
        <w:tc>
          <w:tcPr>
            <w:tcW w:w="5528" w:type="dxa"/>
          </w:tcPr>
          <w:p w14:paraId="484B2194" w14:textId="41A42A96" w:rsid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  <w:r w:rsidRPr="00917BCB">
              <w:rPr>
                <w:color w:val="auto"/>
                <w:lang w:val="en-GB"/>
              </w:rPr>
              <w:t>a copy of the form.</w:t>
            </w:r>
          </w:p>
        </w:tc>
      </w:tr>
    </w:tbl>
    <w:p w14:paraId="56DE7758" w14:textId="0DEDFB31" w:rsidR="00964360" w:rsidRDefault="00964360">
      <w:pPr>
        <w:suppressAutoHyphens w:val="0"/>
        <w:autoSpaceDE/>
        <w:autoSpaceDN/>
        <w:adjustRightInd/>
        <w:spacing w:after="0"/>
        <w:textAlignment w:val="auto"/>
        <w:rPr>
          <w:color w:val="004D53" w:themeColor="accent2" w:themeShade="80"/>
          <w:sz w:val="24"/>
          <w:szCs w:val="24"/>
        </w:rPr>
      </w:pPr>
    </w:p>
    <w:p w14:paraId="71792E33" w14:textId="4D1918EF" w:rsidR="004D4ABE" w:rsidRPr="00917BCB" w:rsidRDefault="004D4ABE" w:rsidP="00E92A6F">
      <w:pPr>
        <w:pStyle w:val="Heading2"/>
      </w:pPr>
      <w:bookmarkStart w:id="8" w:name="_Toc140660357"/>
      <w:r w:rsidRPr="00917BCB">
        <w:lastRenderedPageBreak/>
        <w:t>Electronic completion of the Evidence of Eligibility and Student Declaration form</w:t>
      </w:r>
      <w:bookmarkEnd w:id="8"/>
      <w:r w:rsidRPr="00917BCB">
        <w:t xml:space="preserve"> </w:t>
      </w:r>
    </w:p>
    <w:p w14:paraId="21B9553A" w14:textId="6FB876D0" w:rsidR="001047BD" w:rsidRPr="00917BCB" w:rsidRDefault="001047BD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917BCB">
        <w:rPr>
          <w:snapToGrid w:val="0"/>
        </w:rPr>
        <w:t xml:space="preserve">If </w:t>
      </w:r>
      <w:r w:rsidR="00CA7E64" w:rsidRPr="002675C5">
        <w:t>you complete</w:t>
      </w:r>
      <w:r w:rsidRPr="00917BCB">
        <w:rPr>
          <w:snapToGrid w:val="0"/>
        </w:rPr>
        <w:t xml:space="preserve">, and </w:t>
      </w:r>
      <w:r w:rsidR="00BF4E35" w:rsidRPr="002675C5">
        <w:t>have</w:t>
      </w:r>
      <w:r w:rsidR="00BF4E35" w:rsidRPr="00917BCB">
        <w:rPr>
          <w:snapToGrid w:val="0"/>
        </w:rPr>
        <w:t xml:space="preserve"> </w:t>
      </w:r>
      <w:r w:rsidRPr="00917BCB">
        <w:rPr>
          <w:snapToGrid w:val="0"/>
        </w:rPr>
        <w:t xml:space="preserve">students complete, the </w:t>
      </w:r>
      <w:r w:rsidRPr="00917BCB">
        <w:rPr>
          <w:iCs/>
          <w:snapToGrid w:val="0"/>
        </w:rPr>
        <w:t xml:space="preserve">Evidence of </w:t>
      </w:r>
      <w:r w:rsidRPr="00917BCB">
        <w:rPr>
          <w:iCs/>
        </w:rPr>
        <w:t>Eligibility</w:t>
      </w:r>
      <w:r w:rsidRPr="00917BCB">
        <w:rPr>
          <w:iCs/>
          <w:snapToGrid w:val="0"/>
        </w:rPr>
        <w:t xml:space="preserve"> and Student Declaration</w:t>
      </w:r>
      <w:r w:rsidRPr="00917BCB">
        <w:rPr>
          <w:snapToGrid w:val="0"/>
        </w:rPr>
        <w:t xml:space="preserve"> form electronically, </w:t>
      </w:r>
      <w:r w:rsidR="007E74A0" w:rsidRPr="002675C5">
        <w:t>you</w:t>
      </w:r>
      <w:r w:rsidR="007E74A0" w:rsidRPr="00917BCB">
        <w:rPr>
          <w:snapToGrid w:val="0"/>
        </w:rPr>
        <w:t xml:space="preserve"> </w:t>
      </w:r>
      <w:r w:rsidRPr="00917BCB">
        <w:rPr>
          <w:snapToGrid w:val="0"/>
        </w:rPr>
        <w:t>must ensure:</w:t>
      </w:r>
    </w:p>
    <w:p w14:paraId="5E075E1F" w14:textId="7EA14AE4" w:rsidR="001047BD" w:rsidRPr="00917BCB" w:rsidRDefault="001047BD" w:rsidP="00AA0A56">
      <w:pPr>
        <w:numPr>
          <w:ilvl w:val="2"/>
          <w:numId w:val="19"/>
        </w:numPr>
        <w:tabs>
          <w:tab w:val="clear" w:pos="1921"/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eastAsia="Batang"/>
          <w:lang w:eastAsia="ko-KR"/>
        </w:rPr>
      </w:pPr>
      <w:r w:rsidRPr="00917BCB">
        <w:rPr>
          <w:rFonts w:eastAsia="Batang"/>
          <w:lang w:eastAsia="ko-KR"/>
        </w:rPr>
        <w:t>that the information collected is the same as that which would have been collected in hard copy; and</w:t>
      </w:r>
    </w:p>
    <w:p w14:paraId="5BB2B31C" w14:textId="77777777" w:rsidR="001047BD" w:rsidRPr="00917BCB" w:rsidRDefault="001047BD" w:rsidP="00AA0A56">
      <w:pPr>
        <w:numPr>
          <w:ilvl w:val="2"/>
          <w:numId w:val="19"/>
        </w:numPr>
        <w:tabs>
          <w:tab w:val="clear" w:pos="1921"/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eastAsia="Batang"/>
          <w:lang w:eastAsia="ko-KR"/>
        </w:rPr>
      </w:pPr>
      <w:r w:rsidRPr="00917BCB">
        <w:rPr>
          <w:rFonts w:eastAsia="Batang"/>
          <w:lang w:eastAsia="ko-KR"/>
        </w:rPr>
        <w:t>an electronic action equivalent to a signature is undertaken in any instance where a signature is required on the form.</w:t>
      </w:r>
    </w:p>
    <w:p w14:paraId="718E2FEE" w14:textId="2B4EC90A" w:rsidR="005B451B" w:rsidRDefault="001047BD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917BCB">
        <w:rPr>
          <w:snapToGrid w:val="0"/>
        </w:rPr>
        <w:t xml:space="preserve">If </w:t>
      </w:r>
      <w:r w:rsidR="00BF4E35" w:rsidRPr="002675C5">
        <w:t>you engage</w:t>
      </w:r>
      <w:r w:rsidR="00BF4E35" w:rsidRPr="00917BCB">
        <w:rPr>
          <w:snapToGrid w:val="0"/>
        </w:rPr>
        <w:t xml:space="preserve"> </w:t>
      </w:r>
      <w:r w:rsidRPr="00917BCB">
        <w:rPr>
          <w:snapToGrid w:val="0"/>
        </w:rPr>
        <w:t xml:space="preserve">a Gateway Service Provider to access the DVS as part of obtaining and assessing evidence of eligibility and the DVS is unable to verify </w:t>
      </w:r>
      <w:r w:rsidR="007E74A0" w:rsidRPr="002675C5">
        <w:t xml:space="preserve">a </w:t>
      </w:r>
      <w:r w:rsidR="00917BCB" w:rsidRPr="002675C5">
        <w:t>student’s</w:t>
      </w:r>
      <w:r w:rsidRPr="00917BCB">
        <w:rPr>
          <w:snapToGrid w:val="0"/>
        </w:rPr>
        <w:t xml:space="preserve"> document, then </w:t>
      </w:r>
      <w:r w:rsidR="009E16D2" w:rsidRPr="00917BCB">
        <w:rPr>
          <w:snapToGrid w:val="0"/>
        </w:rPr>
        <w:t>you</w:t>
      </w:r>
      <w:r w:rsidRPr="00917BCB">
        <w:rPr>
          <w:snapToGrid w:val="0"/>
        </w:rPr>
        <w:t xml:space="preserve"> must offer </w:t>
      </w:r>
      <w:r w:rsidR="007E74A0" w:rsidRPr="002675C5">
        <w:t>them</w:t>
      </w:r>
      <w:r w:rsidRPr="00917BCB">
        <w:rPr>
          <w:snapToGrid w:val="0"/>
        </w:rPr>
        <w:t xml:space="preserve"> the opportunity to provide their evidence of eligibility in an alternative format, prior to </w:t>
      </w:r>
      <w:proofErr w:type="gramStart"/>
      <w:r w:rsidRPr="00917BCB">
        <w:rPr>
          <w:snapToGrid w:val="0"/>
        </w:rPr>
        <w:t>making an assessment of</w:t>
      </w:r>
      <w:proofErr w:type="gramEnd"/>
      <w:r w:rsidRPr="00917BCB">
        <w:rPr>
          <w:snapToGrid w:val="0"/>
        </w:rPr>
        <w:t xml:space="preserve"> </w:t>
      </w:r>
      <w:r w:rsidR="007E74A0" w:rsidRPr="002675C5">
        <w:t>their</w:t>
      </w:r>
      <w:r w:rsidRPr="00917BCB">
        <w:rPr>
          <w:snapToGrid w:val="0"/>
        </w:rPr>
        <w:t xml:space="preserve"> eligibility.</w:t>
      </w:r>
    </w:p>
    <w:p w14:paraId="6EFD67A7" w14:textId="7175D13F" w:rsidR="00177E8C" w:rsidRPr="00917BCB" w:rsidRDefault="00E33854" w:rsidP="00E92A6F">
      <w:pPr>
        <w:pStyle w:val="Heading2"/>
        <w:rPr>
          <w:snapToGrid w:val="0"/>
        </w:rPr>
      </w:pPr>
      <w:bookmarkStart w:id="9" w:name="_Toc140660358"/>
      <w:r w:rsidRPr="00917BCB">
        <w:rPr>
          <w:snapToGrid w:val="0"/>
        </w:rPr>
        <w:t xml:space="preserve">Relying on information obtained about a student for a subsequent </w:t>
      </w:r>
      <w:proofErr w:type="gramStart"/>
      <w:r w:rsidRPr="00917BCB">
        <w:rPr>
          <w:snapToGrid w:val="0"/>
        </w:rPr>
        <w:t>enrolment</w:t>
      </w:r>
      <w:bookmarkEnd w:id="9"/>
      <w:proofErr w:type="gramEnd"/>
    </w:p>
    <w:p w14:paraId="41F30F14" w14:textId="71FC46B7" w:rsidR="00CF125F" w:rsidRPr="00917BCB" w:rsidRDefault="00CF125F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917BCB">
        <w:t xml:space="preserve">If </w:t>
      </w:r>
      <w:r w:rsidR="00357CCA" w:rsidRPr="002675C5">
        <w:t>you have</w:t>
      </w:r>
      <w:r w:rsidRPr="00917BCB">
        <w:t xml:space="preserve"> sighted and retained evidence of a student’s citizenship (in accordance with the requirements of the </w:t>
      </w:r>
      <w:r w:rsidRPr="00917BCB">
        <w:rPr>
          <w:iCs/>
          <w:snapToGrid w:val="0"/>
        </w:rPr>
        <w:t>Evidence of Eligibility and Student Declaration</w:t>
      </w:r>
      <w:r w:rsidRPr="00917BCB">
        <w:rPr>
          <w:i/>
          <w:snapToGrid w:val="0"/>
        </w:rPr>
        <w:t xml:space="preserve"> </w:t>
      </w:r>
      <w:r w:rsidRPr="00917BCB">
        <w:rPr>
          <w:snapToGrid w:val="0"/>
        </w:rPr>
        <w:t>form)</w:t>
      </w:r>
      <w:r w:rsidRPr="00917BCB">
        <w:t xml:space="preserve">, </w:t>
      </w:r>
      <w:r w:rsidR="006B25CC" w:rsidRPr="002675C5">
        <w:t>you</w:t>
      </w:r>
      <w:r w:rsidR="006B25CC" w:rsidRPr="00917BCB">
        <w:t xml:space="preserve"> </w:t>
      </w:r>
      <w:r w:rsidRPr="00917BCB">
        <w:t xml:space="preserve">may use this evidence for any subsequent enrolments by that student, with only </w:t>
      </w:r>
      <w:r w:rsidR="00985158" w:rsidRPr="002675C5">
        <w:t>yo</w:t>
      </w:r>
      <w:r w:rsidR="00C45573" w:rsidRPr="002675C5">
        <w:t>u</w:t>
      </w:r>
      <w:r w:rsidR="001114F7">
        <w:t>,</w:t>
      </w:r>
      <w:r w:rsidRPr="00917BCB">
        <w:t xml:space="preserve"> provided that:</w:t>
      </w:r>
    </w:p>
    <w:p w14:paraId="24964523" w14:textId="77777777" w:rsidR="00CF125F" w:rsidRPr="00917BCB" w:rsidRDefault="00CF125F" w:rsidP="00AA0A56">
      <w:pPr>
        <w:numPr>
          <w:ilvl w:val="2"/>
          <w:numId w:val="20"/>
        </w:numPr>
        <w:tabs>
          <w:tab w:val="clear" w:pos="1921"/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snapToGrid w:val="0"/>
        </w:rPr>
      </w:pPr>
      <w:r w:rsidRPr="00917BCB">
        <w:t>the</w:t>
      </w:r>
      <w:r w:rsidRPr="00917BCB">
        <w:rPr>
          <w:snapToGrid w:val="0"/>
        </w:rPr>
        <w:t xml:space="preserve"> evidence, </w:t>
      </w:r>
      <w:r w:rsidRPr="00917BCB">
        <w:rPr>
          <w:rFonts w:eastAsia="Times New Roman"/>
        </w:rPr>
        <w:t>if verified by any means other than through the DVS,</w:t>
      </w:r>
      <w:r w:rsidRPr="00917BCB" w:rsidDel="00CD0DAA">
        <w:rPr>
          <w:snapToGrid w:val="0"/>
        </w:rPr>
        <w:t xml:space="preserve"> </w:t>
      </w:r>
      <w:r w:rsidRPr="00917BCB">
        <w:rPr>
          <w:snapToGrid w:val="0"/>
        </w:rPr>
        <w:t xml:space="preserve">has not expired when a subsequent enrolment </w:t>
      </w:r>
      <w:proofErr w:type="gramStart"/>
      <w:r w:rsidRPr="00917BCB">
        <w:rPr>
          <w:snapToGrid w:val="0"/>
        </w:rPr>
        <w:t>occurs;</w:t>
      </w:r>
      <w:proofErr w:type="gramEnd"/>
      <w:r w:rsidRPr="00917BCB">
        <w:rPr>
          <w:snapToGrid w:val="0"/>
        </w:rPr>
        <w:t xml:space="preserve"> </w:t>
      </w:r>
    </w:p>
    <w:p w14:paraId="33E72582" w14:textId="77777777" w:rsidR="00CF125F" w:rsidRPr="00917BCB" w:rsidRDefault="00CF125F" w:rsidP="00AA0A56">
      <w:pPr>
        <w:numPr>
          <w:ilvl w:val="2"/>
          <w:numId w:val="20"/>
        </w:numPr>
        <w:tabs>
          <w:tab w:val="clear" w:pos="1921"/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snapToGrid w:val="0"/>
        </w:rPr>
      </w:pPr>
      <w:r w:rsidRPr="00917BCB">
        <w:rPr>
          <w:snapToGrid w:val="0"/>
        </w:rPr>
        <w:t>the evidence, if verified</w:t>
      </w:r>
      <w:r w:rsidRPr="00917BCB">
        <w:rPr>
          <w:rFonts w:eastAsia="Times New Roman"/>
        </w:rPr>
        <w:t xml:space="preserve"> through the DVS without retaining an expiry date, is only used for subsequent enrolments that occur within the same calendar year as the DVS </w:t>
      </w:r>
      <w:proofErr w:type="gramStart"/>
      <w:r w:rsidRPr="00917BCB">
        <w:rPr>
          <w:rFonts w:eastAsia="Times New Roman"/>
        </w:rPr>
        <w:t>check;</w:t>
      </w:r>
      <w:proofErr w:type="gramEnd"/>
    </w:p>
    <w:p w14:paraId="4596C53E" w14:textId="77777777" w:rsidR="00CF125F" w:rsidRPr="00917BCB" w:rsidRDefault="00CF125F" w:rsidP="00AA0A56">
      <w:pPr>
        <w:numPr>
          <w:ilvl w:val="2"/>
          <w:numId w:val="20"/>
        </w:numPr>
        <w:tabs>
          <w:tab w:val="clear" w:pos="1921"/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snapToGrid w:val="0"/>
        </w:rPr>
      </w:pPr>
      <w:r w:rsidRPr="00917BCB">
        <w:rPr>
          <w:snapToGrid w:val="0"/>
        </w:rPr>
        <w:t>the</w:t>
      </w:r>
      <w:r w:rsidRPr="00917BCB" w:rsidDel="00CD0DAA">
        <w:rPr>
          <w:snapToGrid w:val="0"/>
        </w:rPr>
        <w:t xml:space="preserve"> </w:t>
      </w:r>
      <w:r w:rsidRPr="00917BCB">
        <w:rPr>
          <w:snapToGrid w:val="0"/>
        </w:rPr>
        <w:t xml:space="preserve">evidence continues to be retained for audit, </w:t>
      </w:r>
      <w:proofErr w:type="gramStart"/>
      <w:r w:rsidRPr="00917BCB">
        <w:rPr>
          <w:snapToGrid w:val="0"/>
        </w:rPr>
        <w:t>review</w:t>
      </w:r>
      <w:proofErr w:type="gramEnd"/>
      <w:r w:rsidRPr="00917BCB">
        <w:rPr>
          <w:snapToGrid w:val="0"/>
        </w:rPr>
        <w:t xml:space="preserve"> or investigation purposes; and</w:t>
      </w:r>
    </w:p>
    <w:p w14:paraId="4419AD45" w14:textId="391B31C3" w:rsidR="00CF125F" w:rsidRPr="00917BCB" w:rsidRDefault="00A26639" w:rsidP="00AA0A56">
      <w:pPr>
        <w:numPr>
          <w:ilvl w:val="2"/>
          <w:numId w:val="20"/>
        </w:numPr>
        <w:tabs>
          <w:tab w:val="clear" w:pos="1921"/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snapToGrid w:val="0"/>
        </w:rPr>
      </w:pPr>
      <w:r w:rsidRPr="002675C5">
        <w:t>you make</w:t>
      </w:r>
      <w:r w:rsidR="00CF125F" w:rsidRPr="00917BCB">
        <w:rPr>
          <w:snapToGrid w:val="0"/>
        </w:rPr>
        <w:t xml:space="preserve"> all other assessments of the student’s </w:t>
      </w:r>
      <w:r w:rsidR="00CF125F" w:rsidRPr="00917BCB">
        <w:rPr>
          <w:iCs/>
          <w:snapToGrid w:val="0"/>
        </w:rPr>
        <w:t>Skills First</w:t>
      </w:r>
      <w:r w:rsidR="00CF125F" w:rsidRPr="00917BCB">
        <w:rPr>
          <w:i/>
          <w:snapToGrid w:val="0"/>
        </w:rPr>
        <w:t xml:space="preserve"> </w:t>
      </w:r>
      <w:r w:rsidR="00CF125F" w:rsidRPr="00917BCB">
        <w:rPr>
          <w:snapToGrid w:val="0"/>
        </w:rPr>
        <w:t>Entitlement for each subsequent enrolment.</w:t>
      </w:r>
    </w:p>
    <w:p w14:paraId="07FCDAE1" w14:textId="5232AC81" w:rsidR="00CF125F" w:rsidRPr="00917BCB" w:rsidRDefault="007128F0" w:rsidP="00E92A6F">
      <w:pPr>
        <w:pStyle w:val="Heading2"/>
      </w:pPr>
      <w:bookmarkStart w:id="10" w:name="_Toc140660359"/>
      <w:r w:rsidRPr="00917BCB">
        <w:t xml:space="preserve">Additional evidence to be sighted and retained for students under 17 years of </w:t>
      </w:r>
      <w:proofErr w:type="gramStart"/>
      <w:r w:rsidRPr="00917BCB">
        <w:t>age</w:t>
      </w:r>
      <w:bookmarkEnd w:id="10"/>
      <w:proofErr w:type="gramEnd"/>
    </w:p>
    <w:p w14:paraId="29381D25" w14:textId="6350D15E" w:rsidR="00EC6347" w:rsidRPr="00917BCB" w:rsidRDefault="00EC6347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917BCB">
        <w:rPr>
          <w:snapToGrid w:val="0"/>
        </w:rPr>
        <w:t xml:space="preserve">Prior to enrolling a student who will be under 17 years of age at the time their training commences, </w:t>
      </w:r>
      <w:r w:rsidR="00A26639" w:rsidRPr="00917BCB">
        <w:rPr>
          <w:snapToGrid w:val="0"/>
        </w:rPr>
        <w:t>you</w:t>
      </w:r>
      <w:r w:rsidRPr="00917BCB">
        <w:rPr>
          <w:snapToGrid w:val="0"/>
        </w:rPr>
        <w:t xml:space="preserve"> must sight and retain evidence the student has been granted an exemption from school attendance as follows:</w:t>
      </w:r>
    </w:p>
    <w:tbl>
      <w:tblPr>
        <w:tblStyle w:val="DJSIR"/>
        <w:tblW w:w="9214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26"/>
        <w:gridCol w:w="2551"/>
        <w:gridCol w:w="4253"/>
        <w:gridCol w:w="1984"/>
      </w:tblGrid>
      <w:tr w:rsidR="0024400F" w:rsidRPr="00917BCB" w14:paraId="7A6A3A34" w14:textId="77777777" w:rsidTr="00CB7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tblHeader/>
        </w:trPr>
        <w:tc>
          <w:tcPr>
            <w:tcW w:w="426" w:type="dxa"/>
          </w:tcPr>
          <w:p w14:paraId="5E0AD691" w14:textId="77777777" w:rsidR="0024400F" w:rsidRPr="00917BCB" w:rsidRDefault="0024400F" w:rsidP="00EC0BD8">
            <w:pPr>
              <w:pStyle w:val="Tablecolumnheadings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1" w:type="dxa"/>
          </w:tcPr>
          <w:p w14:paraId="60D65835" w14:textId="3911DB0F" w:rsidR="0024400F" w:rsidRPr="00917BCB" w:rsidRDefault="0024400F" w:rsidP="00EC0BD8">
            <w:pPr>
              <w:pStyle w:val="Tablecolumnheadings"/>
              <w:rPr>
                <w:rFonts w:asciiTheme="minorHAnsi" w:hAnsiTheme="minorHAnsi" w:cstheme="minorHAnsi"/>
                <w:sz w:val="21"/>
                <w:szCs w:val="21"/>
              </w:rPr>
            </w:pPr>
            <w:r w:rsidRPr="00917BCB">
              <w:rPr>
                <w:sz w:val="21"/>
                <w:szCs w:val="21"/>
              </w:rPr>
              <w:t>If the student:</w:t>
            </w:r>
          </w:p>
        </w:tc>
        <w:tc>
          <w:tcPr>
            <w:tcW w:w="4253" w:type="dxa"/>
          </w:tcPr>
          <w:p w14:paraId="0A277DAE" w14:textId="2E7CE096" w:rsidR="0024400F" w:rsidRPr="00917BCB" w:rsidRDefault="00BA4D10" w:rsidP="00EC0BD8">
            <w:pPr>
              <w:pStyle w:val="Tablecolumnheadings"/>
              <w:rPr>
                <w:rFonts w:asciiTheme="minorHAnsi" w:hAnsiTheme="minorHAnsi" w:cstheme="minorHAnsi"/>
                <w:sz w:val="21"/>
                <w:szCs w:val="21"/>
              </w:rPr>
            </w:pPr>
            <w:r w:rsidRPr="002675C5">
              <w:rPr>
                <w:sz w:val="21"/>
              </w:rPr>
              <w:t>You</w:t>
            </w:r>
            <w:r w:rsidR="0024400F" w:rsidRPr="00917BCB">
              <w:rPr>
                <w:bCs/>
                <w:iCs/>
                <w:sz w:val="21"/>
                <w:szCs w:val="21"/>
              </w:rPr>
              <w:t xml:space="preserve"> must sight and retain:</w:t>
            </w:r>
          </w:p>
        </w:tc>
        <w:tc>
          <w:tcPr>
            <w:tcW w:w="1984" w:type="dxa"/>
          </w:tcPr>
          <w:p w14:paraId="1A02D9CD" w14:textId="7E466A74" w:rsidR="0024400F" w:rsidRPr="00917BCB" w:rsidRDefault="002675C5" w:rsidP="00EC0BD8">
            <w:pPr>
              <w:pStyle w:val="Tablecolumnheadings"/>
              <w:rPr>
                <w:rFonts w:asciiTheme="minorHAnsi" w:hAnsiTheme="minorHAnsi" w:cstheme="minorHAnsi"/>
                <w:sz w:val="21"/>
                <w:szCs w:val="21"/>
              </w:rPr>
            </w:pPr>
            <w:r w:rsidRPr="002675C5">
              <w:rPr>
                <w:bCs/>
                <w:iCs/>
                <w:sz w:val="21"/>
                <w:szCs w:val="21"/>
              </w:rPr>
              <w:t>And ensure that</w:t>
            </w:r>
            <w:r w:rsidR="00CE58EA">
              <w:rPr>
                <w:bCs/>
                <w:iCs/>
                <w:sz w:val="21"/>
                <w:szCs w:val="21"/>
              </w:rPr>
              <w:t xml:space="preserve"> it</w:t>
            </w:r>
          </w:p>
        </w:tc>
      </w:tr>
      <w:tr w:rsidR="005629D2" w:rsidRPr="00917BCB" w14:paraId="6E62C22D" w14:textId="77777777" w:rsidTr="002E6B87">
        <w:trPr>
          <w:trHeight w:hRule="exact" w:val="3307"/>
        </w:trPr>
        <w:tc>
          <w:tcPr>
            <w:tcW w:w="426" w:type="dxa"/>
          </w:tcPr>
          <w:p w14:paraId="5847C796" w14:textId="77777777" w:rsidR="005629D2" w:rsidRPr="00917BCB" w:rsidRDefault="005629D2" w:rsidP="00AA0A56">
            <w:pPr>
              <w:pStyle w:val="Tabletex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1" w:type="dxa"/>
          </w:tcPr>
          <w:p w14:paraId="31677F79" w14:textId="3D960A98" w:rsidR="005629D2" w:rsidRPr="00917BCB" w:rsidRDefault="005629D2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917BCB">
              <w:rPr>
                <w:b/>
                <w:sz w:val="21"/>
                <w:szCs w:val="21"/>
              </w:rPr>
              <w:t xml:space="preserve">has </w:t>
            </w:r>
            <w:r w:rsidRPr="00917BCB">
              <w:rPr>
                <w:sz w:val="21"/>
                <w:szCs w:val="21"/>
              </w:rPr>
              <w:t>completed year 10</w:t>
            </w:r>
          </w:p>
        </w:tc>
        <w:tc>
          <w:tcPr>
            <w:tcW w:w="4253" w:type="dxa"/>
          </w:tcPr>
          <w:p w14:paraId="08A64E99" w14:textId="77777777" w:rsidR="005629D2" w:rsidRPr="00917BCB" w:rsidRDefault="005629D2" w:rsidP="00EC0BD8">
            <w:pPr>
              <w:spacing w:after="240"/>
            </w:pPr>
            <w:r w:rsidRPr="00917BCB">
              <w:t xml:space="preserve">a copy of the signed and completed endorsement page from the ‘Exemption </w:t>
            </w:r>
            <w:proofErr w:type="gramStart"/>
            <w:r w:rsidRPr="00917BCB">
              <w:t>From</w:t>
            </w:r>
            <w:proofErr w:type="gramEnd"/>
            <w:r w:rsidRPr="00917BCB">
              <w:t xml:space="preserve"> School Application Form’; </w:t>
            </w:r>
          </w:p>
          <w:p w14:paraId="6F21EA05" w14:textId="77777777" w:rsidR="005629D2" w:rsidRPr="00917BCB" w:rsidRDefault="005629D2" w:rsidP="00EC0BD8">
            <w:pPr>
              <w:spacing w:after="240"/>
            </w:pPr>
            <w:r w:rsidRPr="00917BCB">
              <w:rPr>
                <w:b/>
                <w:bCs/>
              </w:rPr>
              <w:t>OR</w:t>
            </w:r>
            <w:r w:rsidRPr="00917BCB">
              <w:t xml:space="preserve"> </w:t>
            </w:r>
          </w:p>
          <w:p w14:paraId="4924FEE5" w14:textId="031BA2A1" w:rsidR="005629D2" w:rsidRPr="00917BCB" w:rsidRDefault="005629D2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917BCB">
              <w:rPr>
                <w:sz w:val="21"/>
                <w:szCs w:val="21"/>
              </w:rPr>
              <w:t>correspondence or a certificate signed by the School Principal or a Department Regional Director.</w:t>
            </w:r>
          </w:p>
        </w:tc>
        <w:tc>
          <w:tcPr>
            <w:tcW w:w="1984" w:type="dxa"/>
            <w:tcBorders>
              <w:bottom w:val="single" w:sz="4" w:space="0" w:color="FFFFFF" w:themeColor="background1"/>
            </w:tcBorders>
          </w:tcPr>
          <w:p w14:paraId="059CB66F" w14:textId="4439EEB9" w:rsidR="00D4105E" w:rsidRPr="00917BCB" w:rsidRDefault="00D4105E" w:rsidP="00EC0BD8">
            <w:pPr>
              <w:spacing w:after="240"/>
            </w:pPr>
            <w:r w:rsidRPr="00917BCB">
              <w:t xml:space="preserve">identifies </w:t>
            </w:r>
            <w:r w:rsidR="007E74A0" w:rsidRPr="002675C5">
              <w:t>you as</w:t>
            </w:r>
            <w:r w:rsidR="007E74A0" w:rsidRPr="00917BCB">
              <w:t xml:space="preserve"> </w:t>
            </w:r>
            <w:r w:rsidRPr="00917BCB">
              <w:t xml:space="preserve">the </w:t>
            </w:r>
            <w:r w:rsidR="00F73BB6">
              <w:t>t</w:t>
            </w:r>
            <w:r w:rsidRPr="00917BCB">
              <w:t xml:space="preserve">raining </w:t>
            </w:r>
            <w:r w:rsidR="00F73BB6">
              <w:t>p</w:t>
            </w:r>
            <w:r w:rsidRPr="00917BCB">
              <w:t xml:space="preserve">rovider and the training to be </w:t>
            </w:r>
            <w:proofErr w:type="gramStart"/>
            <w:r w:rsidRPr="00917BCB">
              <w:t>undertaken;</w:t>
            </w:r>
            <w:proofErr w:type="gramEnd"/>
            <w:r w:rsidRPr="00917BCB">
              <w:t xml:space="preserve"> </w:t>
            </w:r>
          </w:p>
          <w:p w14:paraId="680F8495" w14:textId="77777777" w:rsidR="00D4105E" w:rsidRPr="00917BCB" w:rsidRDefault="00D4105E" w:rsidP="00EC0BD8">
            <w:pPr>
              <w:spacing w:after="240"/>
              <w:rPr>
                <w:b/>
                <w:bCs/>
              </w:rPr>
            </w:pPr>
            <w:r w:rsidRPr="00917BCB">
              <w:rPr>
                <w:b/>
                <w:bCs/>
              </w:rPr>
              <w:t>OR</w:t>
            </w:r>
          </w:p>
          <w:p w14:paraId="397F9423" w14:textId="290C4392" w:rsidR="005629D2" w:rsidRPr="007F6CF1" w:rsidRDefault="00D4105E" w:rsidP="007F6CF1">
            <w:pPr>
              <w:spacing w:after="240"/>
            </w:pPr>
            <w:r w:rsidRPr="00917BCB">
              <w:t>identifies the relevant employer if the student is to undertake an Apprenticeship / Traineeship.</w:t>
            </w:r>
          </w:p>
        </w:tc>
      </w:tr>
      <w:tr w:rsidR="005629D2" w:rsidRPr="00917BCB" w14:paraId="188DC179" w14:textId="77777777" w:rsidTr="002E6B87">
        <w:trPr>
          <w:trHeight w:hRule="exact" w:val="724"/>
        </w:trPr>
        <w:tc>
          <w:tcPr>
            <w:tcW w:w="426" w:type="dxa"/>
          </w:tcPr>
          <w:p w14:paraId="4EC90B7A" w14:textId="77777777" w:rsidR="005629D2" w:rsidRPr="00917BCB" w:rsidRDefault="005629D2" w:rsidP="00AA0A56">
            <w:pPr>
              <w:pStyle w:val="Tabletex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1" w:type="dxa"/>
          </w:tcPr>
          <w:p w14:paraId="11CA1F84" w14:textId="40214C93" w:rsidR="005629D2" w:rsidRPr="00917BCB" w:rsidRDefault="005629D2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917BCB">
              <w:rPr>
                <w:b/>
                <w:sz w:val="21"/>
                <w:szCs w:val="21"/>
              </w:rPr>
              <w:t>has not</w:t>
            </w:r>
            <w:r w:rsidRPr="00917BCB">
              <w:rPr>
                <w:sz w:val="21"/>
                <w:szCs w:val="21"/>
              </w:rPr>
              <w:t xml:space="preserve"> completed year 10</w:t>
            </w:r>
          </w:p>
        </w:tc>
        <w:tc>
          <w:tcPr>
            <w:tcW w:w="4253" w:type="dxa"/>
          </w:tcPr>
          <w:p w14:paraId="49C2FCA4" w14:textId="563AA1AD" w:rsidR="005629D2" w:rsidRPr="00917BCB" w:rsidRDefault="005629D2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917BCB">
              <w:rPr>
                <w:sz w:val="21"/>
                <w:szCs w:val="21"/>
              </w:rPr>
              <w:t>correspondence or a certificate signed by the Department Regional Director.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00CC511" w14:textId="77777777" w:rsidR="005629D2" w:rsidRDefault="005629D2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FAAD34D" w14:textId="77777777" w:rsidR="005644E1" w:rsidRPr="005644E1" w:rsidRDefault="005644E1" w:rsidP="005644E1"/>
          <w:p w14:paraId="686F60E8" w14:textId="77777777" w:rsidR="005644E1" w:rsidRDefault="005644E1" w:rsidP="005644E1">
            <w:pPr>
              <w:jc w:val="center"/>
            </w:pPr>
          </w:p>
          <w:p w14:paraId="6BDE3AFA" w14:textId="77777777" w:rsidR="005644E1" w:rsidRPr="005644E1" w:rsidRDefault="005644E1" w:rsidP="005644E1"/>
          <w:p w14:paraId="1227B66A" w14:textId="681A0872" w:rsidR="005629D2" w:rsidRPr="005644E1" w:rsidRDefault="005629D2" w:rsidP="005644E1">
            <w:pPr>
              <w:ind w:firstLine="720"/>
            </w:pPr>
          </w:p>
        </w:tc>
      </w:tr>
      <w:tr w:rsidR="005629D2" w:rsidRPr="00917BCB" w14:paraId="5B929284" w14:textId="77777777" w:rsidTr="002E6B87">
        <w:trPr>
          <w:trHeight w:hRule="exact" w:val="2403"/>
        </w:trPr>
        <w:tc>
          <w:tcPr>
            <w:tcW w:w="426" w:type="dxa"/>
          </w:tcPr>
          <w:p w14:paraId="3CB09B69" w14:textId="77777777" w:rsidR="005629D2" w:rsidRPr="00917BCB" w:rsidRDefault="005629D2" w:rsidP="00AA0A56">
            <w:pPr>
              <w:pStyle w:val="Tabletex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1" w:type="dxa"/>
          </w:tcPr>
          <w:p w14:paraId="5E46CDD4" w14:textId="588377B2" w:rsidR="005629D2" w:rsidRPr="00917BCB" w:rsidRDefault="005629D2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917BCB">
              <w:rPr>
                <w:b/>
                <w:bCs/>
                <w:sz w:val="21"/>
                <w:szCs w:val="21"/>
              </w:rPr>
              <w:t>is not currently, or has never been, enrolled in a Victorian School</w:t>
            </w:r>
            <w:r w:rsidRPr="00917BCB">
              <w:rPr>
                <w:sz w:val="21"/>
                <w:szCs w:val="21"/>
              </w:rPr>
              <w:t xml:space="preserve"> (for example, students enrolled in home schooling, or students who have moved to Victoria from interstate or overseas)</w:t>
            </w:r>
          </w:p>
        </w:tc>
        <w:tc>
          <w:tcPr>
            <w:tcW w:w="4253" w:type="dxa"/>
          </w:tcPr>
          <w:p w14:paraId="3C57A889" w14:textId="2259439E" w:rsidR="005629D2" w:rsidRPr="00917BCB" w:rsidRDefault="005629D2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917BCB">
              <w:rPr>
                <w:sz w:val="21"/>
                <w:szCs w:val="21"/>
              </w:rPr>
              <w:t>correspondence or a certificate signed by the Department Regional Director.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D53312E" w14:textId="20356B07" w:rsidR="005629D2" w:rsidRPr="00917BCB" w:rsidRDefault="005629D2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2C54F66" w14:textId="77777777" w:rsidR="00934DCA" w:rsidRPr="00917BCB" w:rsidRDefault="00934DCA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spacing w:before="120"/>
        <w:ind w:left="709" w:hanging="709"/>
        <w:contextualSpacing w:val="0"/>
        <w:textAlignment w:val="auto"/>
      </w:pPr>
      <w:bookmarkStart w:id="11" w:name="_Hlk42239893"/>
      <w:r w:rsidRPr="00917BCB">
        <w:t xml:space="preserve">An exemption from school attendance is granted on the basis that the student will undertake a specific program at a specific training provider, as identified in the exemption. </w:t>
      </w:r>
    </w:p>
    <w:bookmarkEnd w:id="11"/>
    <w:p w14:paraId="4683DAEA" w14:textId="184CE202" w:rsidR="00934DCA" w:rsidRPr="00917BCB" w:rsidRDefault="00934DCA" w:rsidP="00EC0BD8">
      <w:pPr>
        <w:pStyle w:val="ListParagraph"/>
        <w:tabs>
          <w:tab w:val="left" w:pos="8640"/>
        </w:tabs>
        <w:spacing w:before="120"/>
        <w:ind w:left="709"/>
      </w:pPr>
      <w:r w:rsidRPr="00917BCB">
        <w:t xml:space="preserve">If the student is still under 17 years of age and wishes to </w:t>
      </w:r>
      <w:proofErr w:type="spellStart"/>
      <w:r w:rsidRPr="00917BCB">
        <w:t>enrol</w:t>
      </w:r>
      <w:proofErr w:type="spellEnd"/>
      <w:r w:rsidRPr="00917BCB">
        <w:t xml:space="preserve"> in a different program or </w:t>
      </w:r>
      <w:proofErr w:type="spellStart"/>
      <w:r w:rsidRPr="00917BCB">
        <w:t>enrol</w:t>
      </w:r>
      <w:proofErr w:type="spellEnd"/>
      <w:r w:rsidRPr="00917BCB">
        <w:t xml:space="preserve"> at a different training provider to what is identified in their exemption, the approver of the exemption must confirm that the proposed change is permitted. </w:t>
      </w:r>
      <w:r w:rsidR="004E3060" w:rsidRPr="00623CC2">
        <w:t>You</w:t>
      </w:r>
      <w:r w:rsidRPr="00917BCB">
        <w:t xml:space="preserve"> must sight and retain this confirmation prior to enrolling the student in a different program, or prior to enrolling the student if they are not the training provider referred to in the original exemption.</w:t>
      </w:r>
    </w:p>
    <w:p w14:paraId="752E6AB3" w14:textId="7BB7A359" w:rsidR="00EC6347" w:rsidRPr="00917BCB" w:rsidRDefault="001056B4" w:rsidP="00E92A6F">
      <w:pPr>
        <w:pStyle w:val="Heading2"/>
      </w:pPr>
      <w:bookmarkStart w:id="12" w:name="_Toc140660360"/>
      <w:r w:rsidRPr="00917BCB">
        <w:t>Proxy declarations for students in exceptional circumstances</w:t>
      </w:r>
      <w:bookmarkEnd w:id="12"/>
    </w:p>
    <w:p w14:paraId="4D404080" w14:textId="66315561" w:rsidR="005E263A" w:rsidRPr="00917BCB" w:rsidRDefault="005E263A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</w:pPr>
      <w:r w:rsidRPr="00917BCB">
        <w:t xml:space="preserve">In exceptional circumstances, where a student is unable to provide any of the evidence documents specified in the </w:t>
      </w:r>
      <w:r w:rsidRPr="00917BCB">
        <w:rPr>
          <w:iCs/>
        </w:rPr>
        <w:t>Evidence of Eligibility and Student Declaration</w:t>
      </w:r>
      <w:r w:rsidRPr="00917BCB">
        <w:t xml:space="preserve"> form, </w:t>
      </w:r>
      <w:r w:rsidR="00C32DEE" w:rsidRPr="00E85209">
        <w:t>we</w:t>
      </w:r>
      <w:r w:rsidRPr="00917BCB">
        <w:t xml:space="preserve"> may accept a proxy declaration, in the form of a signed declaration by</w:t>
      </w:r>
      <w:r w:rsidR="00917BCB">
        <w:t xml:space="preserve"> </w:t>
      </w:r>
      <w:r w:rsidR="006B09E1" w:rsidRPr="00E85209">
        <w:t>your</w:t>
      </w:r>
      <w:r w:rsidR="006B09E1" w:rsidRPr="00917BCB">
        <w:t xml:space="preserve"> CEO</w:t>
      </w:r>
      <w:r w:rsidRPr="00917BCB">
        <w:t xml:space="preserve"> or </w:t>
      </w:r>
      <w:r w:rsidR="006B09E1" w:rsidRPr="00E85209">
        <w:t>the CEO of a</w:t>
      </w:r>
      <w:r w:rsidRPr="00917BCB">
        <w:t xml:space="preserve"> relevant government or community service provider attesting to the student’s citizenship/residency.</w:t>
      </w:r>
    </w:p>
    <w:p w14:paraId="34F742A5" w14:textId="6FED90FB" w:rsidR="005E263A" w:rsidRPr="00917BCB" w:rsidRDefault="00EE641E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</w:pPr>
      <w:r w:rsidRPr="00E85209">
        <w:t>You</w:t>
      </w:r>
      <w:r w:rsidR="005E263A" w:rsidRPr="00917BCB">
        <w:t xml:space="preserve"> must make all reasonable efforts to help a student demonstrate their citizenship/residency through providing one of the accepted </w:t>
      </w:r>
      <w:proofErr w:type="gramStart"/>
      <w:r w:rsidR="005E263A" w:rsidRPr="00917BCB">
        <w:t>evidence</w:t>
      </w:r>
      <w:proofErr w:type="gramEnd"/>
      <w:r w:rsidR="005E263A" w:rsidRPr="00917BCB">
        <w:t xml:space="preserve"> documents and a proxy declaration can only be used in exceptional and specific circumstances.</w:t>
      </w:r>
    </w:p>
    <w:p w14:paraId="0CC48D1C" w14:textId="5BDE8BD8" w:rsidR="005E263A" w:rsidRPr="00917BCB" w:rsidRDefault="005E263A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</w:pPr>
      <w:r w:rsidRPr="00917BCB">
        <w:t xml:space="preserve">Proxy declarations will not be accepted where a student has simply been reluctant to incur the cost or inconvenience of obtaining relevant documents. </w:t>
      </w:r>
    </w:p>
    <w:p w14:paraId="6B66247D" w14:textId="684BD92D" w:rsidR="005E263A" w:rsidRPr="00917BCB" w:rsidRDefault="00EE641E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</w:pPr>
      <w:r w:rsidRPr="00E85209">
        <w:t>You</w:t>
      </w:r>
      <w:r w:rsidR="005E263A" w:rsidRPr="00917BCB">
        <w:t xml:space="preserve"> must present a robust case to </w:t>
      </w:r>
      <w:r w:rsidR="00CB7F09" w:rsidRPr="00E85209">
        <w:t>us</w:t>
      </w:r>
      <w:r w:rsidR="005E263A" w:rsidRPr="00917BCB">
        <w:t xml:space="preserve"> for approval (via the enquiry function of the Skills Victoria Training System (SVTS)) for the proposed use of a proxy declaration. </w:t>
      </w:r>
    </w:p>
    <w:p w14:paraId="36AD05B1" w14:textId="1A4A30BE" w:rsidR="00DB6A8C" w:rsidRDefault="005E263A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sectPr w:rsidR="00DB6A8C" w:rsidSect="00CE58EA">
          <w:headerReference w:type="even" r:id="rId17"/>
          <w:headerReference w:type="default" r:id="rId18"/>
          <w:footerReference w:type="default" r:id="rId19"/>
          <w:headerReference w:type="first" r:id="rId20"/>
          <w:type w:val="oddPage"/>
          <w:pgSz w:w="11906" w:h="16838" w:code="9"/>
          <w:pgMar w:top="1134" w:right="1361" w:bottom="1361" w:left="1134" w:header="284" w:footer="113" w:gutter="0"/>
          <w:pgNumType w:start="1"/>
          <w:cols w:space="708"/>
          <w:docGrid w:linePitch="360"/>
        </w:sectPr>
      </w:pPr>
      <w:r w:rsidRPr="00917BCB">
        <w:t xml:space="preserve">If </w:t>
      </w:r>
      <w:r w:rsidR="007E74A0" w:rsidRPr="00E85209">
        <w:t>we give</w:t>
      </w:r>
      <w:r w:rsidR="007E74A0" w:rsidRPr="00917BCB">
        <w:t xml:space="preserve"> </w:t>
      </w:r>
      <w:r w:rsidRPr="00917BCB">
        <w:t>approval</w:t>
      </w:r>
      <w:r w:rsidR="00174ED1">
        <w:t>,</w:t>
      </w:r>
      <w:r w:rsidRPr="00917BCB">
        <w:t xml:space="preserve"> </w:t>
      </w:r>
      <w:r w:rsidR="00EE641E" w:rsidRPr="00623CC2">
        <w:t>y</w:t>
      </w:r>
      <w:r w:rsidR="00EE641E" w:rsidRPr="00E85209">
        <w:t>ou</w:t>
      </w:r>
      <w:r w:rsidRPr="00917BCB">
        <w:t xml:space="preserve"> must keep a copy of the proxy declaration and </w:t>
      </w:r>
      <w:r w:rsidR="00677227" w:rsidRPr="00E85209">
        <w:t>our</w:t>
      </w:r>
      <w:r w:rsidRPr="00917BCB">
        <w:t xml:space="preserve"> SVTS enquiry response for audit or review purposes.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504F" w14:paraId="7090099E" w14:textId="77777777">
        <w:tc>
          <w:tcPr>
            <w:tcW w:w="10456" w:type="dxa"/>
            <w:shd w:val="clear" w:color="auto" w:fill="B7DBFF" w:themeFill="accent1" w:themeFillTint="33"/>
          </w:tcPr>
          <w:p w14:paraId="2A3C90E9" w14:textId="0A57A21C" w:rsidR="0084504F" w:rsidRPr="004D58A1" w:rsidRDefault="0084504F" w:rsidP="00295337">
            <w:pPr>
              <w:tabs>
                <w:tab w:val="left" w:pos="5746"/>
              </w:tabs>
              <w:suppressAutoHyphens w:val="0"/>
              <w:autoSpaceDE/>
              <w:autoSpaceDN/>
              <w:adjustRightInd/>
              <w:textAlignment w:val="auto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D58A1">
              <w:rPr>
                <w:rFonts w:eastAsia="Calibri"/>
                <w:b/>
                <w:color w:val="auto"/>
                <w:sz w:val="24"/>
                <w:szCs w:val="24"/>
              </w:rPr>
              <w:lastRenderedPageBreak/>
              <w:t>Section A – evidence of citizenship/residency</w:t>
            </w:r>
            <w:r w:rsidR="00295337" w:rsidRPr="004D58A1">
              <w:rPr>
                <w:rFonts w:eastAsia="Calibri"/>
                <w:b/>
                <w:color w:val="auto"/>
                <w:sz w:val="24"/>
                <w:szCs w:val="24"/>
              </w:rPr>
              <w:tab/>
            </w:r>
          </w:p>
        </w:tc>
      </w:tr>
    </w:tbl>
    <w:p w14:paraId="60CDDD78" w14:textId="1637CB79" w:rsidR="0084504F" w:rsidRPr="000C7C07" w:rsidRDefault="0084504F">
      <w:pPr>
        <w:spacing w:before="240"/>
        <w:rPr>
          <w:sz w:val="20"/>
          <w:szCs w:val="20"/>
        </w:rPr>
      </w:pPr>
      <w:r w:rsidRPr="008F3E7C">
        <w:rPr>
          <w:rFonts w:eastAsia="Calibri"/>
          <w:bCs/>
          <w:sz w:val="20"/>
          <w:szCs w:val="20"/>
        </w:rPr>
        <w:t xml:space="preserve">To be completed by an </w:t>
      </w:r>
      <w:proofErr w:type="spellStart"/>
      <w:r w:rsidRPr="008F3E7C">
        <w:rPr>
          <w:rFonts w:eastAsia="Calibri"/>
          <w:bCs/>
          <w:sz w:val="20"/>
          <w:szCs w:val="20"/>
        </w:rPr>
        <w:t>authori</w:t>
      </w:r>
      <w:r w:rsidR="00A40660">
        <w:rPr>
          <w:rFonts w:eastAsia="Calibri"/>
          <w:bCs/>
          <w:sz w:val="20"/>
          <w:szCs w:val="20"/>
        </w:rPr>
        <w:t>s</w:t>
      </w:r>
      <w:r w:rsidRPr="008F3E7C">
        <w:rPr>
          <w:rFonts w:eastAsia="Calibri"/>
          <w:bCs/>
          <w:sz w:val="20"/>
          <w:szCs w:val="20"/>
        </w:rPr>
        <w:t>ed</w:t>
      </w:r>
      <w:proofErr w:type="spellEnd"/>
      <w:r w:rsidRPr="008F3E7C">
        <w:rPr>
          <w:rFonts w:eastAsia="Calibri"/>
          <w:bCs/>
          <w:sz w:val="20"/>
          <w:szCs w:val="20"/>
        </w:rPr>
        <w:t xml:space="preserve"> delegate of the training provider –</w:t>
      </w:r>
      <w:r w:rsidRPr="000C7C07">
        <w:rPr>
          <w:rFonts w:eastAsia="Calibri"/>
          <w:b/>
          <w:sz w:val="20"/>
          <w:szCs w:val="20"/>
        </w:rPr>
        <w:t xml:space="preserve"> </w:t>
      </w:r>
      <w:r w:rsidRPr="008F3E7C">
        <w:rPr>
          <w:rFonts w:eastAsia="Calibri"/>
          <w:b/>
          <w:sz w:val="20"/>
          <w:szCs w:val="20"/>
        </w:rPr>
        <w:t>do not leave any section blank.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84504F" w14:paraId="4B7266A5" w14:textId="77777777" w:rsidTr="00295337">
        <w:trPr>
          <w:trHeight w:val="561"/>
        </w:trPr>
        <w:tc>
          <w:tcPr>
            <w:tcW w:w="2122" w:type="dxa"/>
          </w:tcPr>
          <w:p w14:paraId="54B63429" w14:textId="77777777" w:rsidR="0084504F" w:rsidRPr="00403A07" w:rsidRDefault="0084504F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403A07">
              <w:rPr>
                <w:b/>
                <w:bCs/>
                <w:sz w:val="20"/>
                <w:szCs w:val="20"/>
              </w:rPr>
              <w:t xml:space="preserve">I confirm that for: </w:t>
            </w:r>
          </w:p>
          <w:p w14:paraId="6CFBF47D" w14:textId="77777777" w:rsidR="0084504F" w:rsidRDefault="0084504F">
            <w:pPr>
              <w:spacing w:before="120"/>
              <w:rPr>
                <w:sz w:val="20"/>
                <w:szCs w:val="20"/>
              </w:rPr>
            </w:pPr>
            <w:r w:rsidRPr="008F3E7C">
              <w:rPr>
                <w:sz w:val="20"/>
                <w:szCs w:val="20"/>
              </w:rPr>
              <w:t>(student’s full name)</w:t>
            </w:r>
          </w:p>
        </w:tc>
        <w:tc>
          <w:tcPr>
            <w:tcW w:w="8334" w:type="dxa"/>
          </w:tcPr>
          <w:p w14:paraId="18DF5952" w14:textId="77777777" w:rsidR="0084504F" w:rsidRDefault="0084504F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7ED8A932" w14:textId="77777777" w:rsidR="0084504F" w:rsidRDefault="0084504F">
      <w:pPr>
        <w:pBdr>
          <w:top w:val="single" w:sz="4" w:space="1" w:color="auto"/>
        </w:pBdr>
        <w:spacing w:before="360"/>
        <w:rPr>
          <w:b/>
          <w:bCs/>
          <w:sz w:val="20"/>
          <w:szCs w:val="20"/>
        </w:rPr>
      </w:pPr>
      <w:r w:rsidRPr="000C7C07">
        <w:rPr>
          <w:b/>
          <w:bCs/>
          <w:sz w:val="20"/>
          <w:szCs w:val="20"/>
        </w:rPr>
        <w:t>I have sighted ONE of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567"/>
        <w:gridCol w:w="4932"/>
      </w:tblGrid>
      <w:tr w:rsidR="0084504F" w14:paraId="2380CB1A" w14:textId="77777777" w:rsidTr="00F46229">
        <w:trPr>
          <w:trHeight w:val="425"/>
        </w:trPr>
        <w:sdt>
          <w:sdtPr>
            <w:rPr>
              <w:rFonts w:eastAsia="Calibri"/>
              <w:sz w:val="20"/>
              <w:lang w:eastAsia="en-AU"/>
            </w:rPr>
            <w:id w:val="-126737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8DFDA86" w14:textId="77777777" w:rsidR="0084504F" w:rsidRDefault="0084504F">
                <w:pPr>
                  <w:spacing w:before="120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1ECF2E28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Australian Birth Certificate (not Birth Extract)</w:t>
            </w:r>
          </w:p>
        </w:tc>
        <w:sdt>
          <w:sdtPr>
            <w:rPr>
              <w:color w:val="auto"/>
              <w:sz w:val="20"/>
              <w:szCs w:val="20"/>
              <w:lang w:val="en-AU"/>
            </w:rPr>
            <w:id w:val="-76206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D2A8874" w14:textId="77777777" w:rsidR="0084504F" w:rsidRPr="00CA48BD" w:rsidRDefault="0084504F" w:rsidP="00CA48BD">
                <w:pPr>
                  <w:suppressAutoHyphens w:val="0"/>
                  <w:autoSpaceDE/>
                  <w:autoSpaceDN/>
                  <w:adjustRightInd/>
                  <w:spacing w:before="120" w:after="0"/>
                  <w:textAlignment w:val="auto"/>
                  <w:rPr>
                    <w:color w:val="auto"/>
                    <w:sz w:val="20"/>
                    <w:szCs w:val="20"/>
                    <w:lang w:val="en-AU"/>
                  </w:rPr>
                </w:pPr>
                <w:r w:rsidRPr="00CA48BD">
                  <w:rPr>
                    <w:rFonts w:ascii="Segoe UI Symbol" w:hAnsi="Segoe UI Symbol" w:cs="Segoe UI Symbol"/>
                    <w:color w:val="auto"/>
                    <w:sz w:val="20"/>
                    <w:szCs w:val="20"/>
                    <w:lang w:val="en-AU"/>
                  </w:rPr>
                  <w:t>☐</w:t>
                </w:r>
              </w:p>
            </w:tc>
          </w:sdtContent>
        </w:sdt>
        <w:tc>
          <w:tcPr>
            <w:tcW w:w="4932" w:type="dxa"/>
          </w:tcPr>
          <w:p w14:paraId="33C18E67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New Zealand Birth Certificate</w:t>
            </w:r>
          </w:p>
        </w:tc>
      </w:tr>
      <w:tr w:rsidR="0084504F" w14:paraId="4D06CF46" w14:textId="77777777" w:rsidTr="00F46229">
        <w:trPr>
          <w:trHeight w:val="425"/>
        </w:trPr>
        <w:sdt>
          <w:sdtPr>
            <w:rPr>
              <w:rFonts w:eastAsia="Calibri"/>
              <w:sz w:val="20"/>
              <w:lang w:eastAsia="en-AU"/>
            </w:rPr>
            <w:id w:val="160753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EFC7B70" w14:textId="77777777" w:rsidR="0084504F" w:rsidRDefault="0084504F">
                <w:pPr>
                  <w:spacing w:before="120"/>
                  <w:rPr>
                    <w:b/>
                    <w:bCs/>
                    <w:sz w:val="20"/>
                    <w:szCs w:val="20"/>
                  </w:rPr>
                </w:pPr>
                <w:r w:rsidRPr="00D14F7A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57184D1B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current Australian Passport</w:t>
            </w:r>
          </w:p>
        </w:tc>
        <w:sdt>
          <w:sdtPr>
            <w:rPr>
              <w:color w:val="auto"/>
              <w:sz w:val="20"/>
              <w:szCs w:val="20"/>
              <w:lang w:val="en-AU"/>
            </w:rPr>
            <w:id w:val="187472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A52E158" w14:textId="77777777" w:rsidR="0084504F" w:rsidRPr="00CA48BD" w:rsidRDefault="0084504F" w:rsidP="00CA48BD">
                <w:pPr>
                  <w:suppressAutoHyphens w:val="0"/>
                  <w:autoSpaceDE/>
                  <w:autoSpaceDN/>
                  <w:adjustRightInd/>
                  <w:spacing w:before="120" w:after="0"/>
                  <w:textAlignment w:val="auto"/>
                  <w:rPr>
                    <w:color w:val="auto"/>
                    <w:sz w:val="20"/>
                    <w:szCs w:val="20"/>
                    <w:lang w:val="en-AU"/>
                  </w:rPr>
                </w:pPr>
                <w:r w:rsidRPr="00CA48BD">
                  <w:rPr>
                    <w:rFonts w:ascii="Segoe UI Symbol" w:hAnsi="Segoe UI Symbol" w:cs="Segoe UI Symbol"/>
                    <w:color w:val="auto"/>
                    <w:sz w:val="20"/>
                    <w:szCs w:val="20"/>
                    <w:lang w:val="en-AU"/>
                  </w:rPr>
                  <w:t>☐</w:t>
                </w:r>
              </w:p>
            </w:tc>
          </w:sdtContent>
        </w:sdt>
        <w:tc>
          <w:tcPr>
            <w:tcW w:w="4932" w:type="dxa"/>
          </w:tcPr>
          <w:p w14:paraId="389BD352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New Zealand Citizenship Certificate</w:t>
            </w:r>
          </w:p>
        </w:tc>
      </w:tr>
      <w:tr w:rsidR="0084504F" w14:paraId="4CA5FC41" w14:textId="77777777" w:rsidTr="00CA48BD">
        <w:trPr>
          <w:trHeight w:val="821"/>
        </w:trPr>
        <w:sdt>
          <w:sdtPr>
            <w:rPr>
              <w:rFonts w:eastAsia="Calibri"/>
              <w:sz w:val="20"/>
              <w:lang w:eastAsia="en-AU"/>
            </w:rPr>
            <w:id w:val="-150527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94A8C25" w14:textId="77777777" w:rsidR="0084504F" w:rsidRDefault="0084504F">
                <w:pPr>
                  <w:spacing w:before="120"/>
                  <w:rPr>
                    <w:b/>
                    <w:bCs/>
                    <w:sz w:val="20"/>
                    <w:szCs w:val="20"/>
                  </w:rPr>
                </w:pPr>
                <w:r w:rsidRPr="00D14F7A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5BEF2781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current New Zealand Passport</w:t>
            </w:r>
          </w:p>
        </w:tc>
        <w:sdt>
          <w:sdtPr>
            <w:rPr>
              <w:color w:val="auto"/>
              <w:sz w:val="20"/>
              <w:szCs w:val="20"/>
              <w:lang w:val="en-AU"/>
            </w:rPr>
            <w:id w:val="31075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0CB6552" w14:textId="77777777" w:rsidR="0084504F" w:rsidRPr="00CA48BD" w:rsidRDefault="0084504F" w:rsidP="00CA48BD">
                <w:pPr>
                  <w:suppressAutoHyphens w:val="0"/>
                  <w:autoSpaceDE/>
                  <w:autoSpaceDN/>
                  <w:adjustRightInd/>
                  <w:spacing w:before="120" w:after="0"/>
                  <w:textAlignment w:val="auto"/>
                  <w:rPr>
                    <w:color w:val="auto"/>
                    <w:sz w:val="20"/>
                    <w:szCs w:val="20"/>
                    <w:lang w:val="en-AU"/>
                  </w:rPr>
                </w:pPr>
                <w:r w:rsidRPr="00CA48BD">
                  <w:rPr>
                    <w:rFonts w:ascii="Segoe UI Symbol" w:hAnsi="Segoe UI Symbol" w:cs="Segoe UI Symbol"/>
                    <w:color w:val="auto"/>
                    <w:sz w:val="20"/>
                    <w:szCs w:val="20"/>
                    <w:lang w:val="en-AU"/>
                  </w:rPr>
                  <w:t>☐</w:t>
                </w:r>
              </w:p>
            </w:tc>
          </w:sdtContent>
        </w:sdt>
        <w:tc>
          <w:tcPr>
            <w:tcW w:w="4932" w:type="dxa"/>
          </w:tcPr>
          <w:p w14:paraId="15FAAC05" w14:textId="4920C562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a proxy declaration for individuals in exceptional circumstances as per Clauses 2.1</w:t>
            </w:r>
            <w:r w:rsidR="00132376">
              <w:rPr>
                <w:color w:val="auto"/>
                <w:sz w:val="20"/>
                <w:szCs w:val="20"/>
                <w:lang w:val="en-AU"/>
              </w:rPr>
              <w:t>3</w:t>
            </w:r>
            <w:r w:rsidRPr="00CA48BD">
              <w:rPr>
                <w:color w:val="auto"/>
                <w:sz w:val="20"/>
                <w:szCs w:val="20"/>
                <w:lang w:val="en-AU"/>
              </w:rPr>
              <w:t xml:space="preserve"> – 2.1</w:t>
            </w:r>
            <w:r w:rsidR="00132376">
              <w:rPr>
                <w:color w:val="auto"/>
                <w:sz w:val="20"/>
                <w:szCs w:val="20"/>
                <w:lang w:val="en-AU"/>
              </w:rPr>
              <w:t>7</w:t>
            </w:r>
            <w:r w:rsidRPr="00CA48BD">
              <w:rPr>
                <w:color w:val="auto"/>
                <w:sz w:val="20"/>
                <w:szCs w:val="20"/>
                <w:lang w:val="en-AU"/>
              </w:rPr>
              <w:t xml:space="preserve"> of the Guidelines About Eligibility</w:t>
            </w:r>
          </w:p>
        </w:tc>
      </w:tr>
      <w:tr w:rsidR="0084504F" w14:paraId="06E21380" w14:textId="77777777" w:rsidTr="00F46229">
        <w:trPr>
          <w:trHeight w:val="822"/>
        </w:trPr>
        <w:sdt>
          <w:sdtPr>
            <w:rPr>
              <w:rFonts w:eastAsia="Calibri"/>
              <w:sz w:val="20"/>
              <w:lang w:eastAsia="en-AU"/>
            </w:rPr>
            <w:id w:val="-21065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6CB370D" w14:textId="77777777" w:rsidR="0084504F" w:rsidRDefault="0084504F">
                <w:pPr>
                  <w:spacing w:before="120"/>
                  <w:rPr>
                    <w:b/>
                    <w:bCs/>
                    <w:sz w:val="20"/>
                    <w:szCs w:val="20"/>
                  </w:rPr>
                </w:pPr>
                <w:r w:rsidRPr="00D14F7A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0D0B9909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Australian Citizenship Certificate</w:t>
            </w:r>
          </w:p>
        </w:tc>
        <w:sdt>
          <w:sdtPr>
            <w:rPr>
              <w:color w:val="auto"/>
              <w:sz w:val="20"/>
              <w:szCs w:val="20"/>
              <w:lang w:val="en-AU"/>
            </w:rPr>
            <w:id w:val="68679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0FAA14D" w14:textId="77777777" w:rsidR="0084504F" w:rsidRPr="00CA48BD" w:rsidRDefault="0084504F" w:rsidP="00CA48BD">
                <w:pPr>
                  <w:suppressAutoHyphens w:val="0"/>
                  <w:autoSpaceDE/>
                  <w:autoSpaceDN/>
                  <w:adjustRightInd/>
                  <w:spacing w:before="120" w:after="0"/>
                  <w:textAlignment w:val="auto"/>
                  <w:rPr>
                    <w:color w:val="auto"/>
                    <w:sz w:val="20"/>
                    <w:szCs w:val="20"/>
                    <w:lang w:val="en-AU"/>
                  </w:rPr>
                </w:pPr>
                <w:r w:rsidRPr="00CA48BD">
                  <w:rPr>
                    <w:rFonts w:ascii="Segoe UI Symbol" w:hAnsi="Segoe UI Symbol" w:cs="Segoe UI Symbol"/>
                    <w:color w:val="auto"/>
                    <w:sz w:val="20"/>
                    <w:szCs w:val="20"/>
                    <w:lang w:val="en-AU"/>
                  </w:rPr>
                  <w:t>☐</w:t>
                </w:r>
              </w:p>
            </w:tc>
          </w:sdtContent>
        </w:sdt>
        <w:tc>
          <w:tcPr>
            <w:tcW w:w="4932" w:type="dxa"/>
          </w:tcPr>
          <w:p w14:paraId="7A0AAED5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 xml:space="preserve">confirmation via the Visa Entitlement Verification Online System (VEVO) of permanent residence AND the student’s foreign passport or </w:t>
            </w:r>
            <w:proofErr w:type="spellStart"/>
            <w:r w:rsidRPr="00CA48BD">
              <w:rPr>
                <w:color w:val="auto"/>
                <w:sz w:val="20"/>
                <w:szCs w:val="20"/>
                <w:lang w:val="en-AU"/>
              </w:rPr>
              <w:t>ImmiCard</w:t>
            </w:r>
            <w:proofErr w:type="spellEnd"/>
          </w:p>
        </w:tc>
      </w:tr>
      <w:tr w:rsidR="0084504F" w14:paraId="512C2CE7" w14:textId="77777777" w:rsidTr="00F46229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104424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A12BB31" w14:textId="77777777" w:rsidR="0084504F" w:rsidRDefault="0084504F">
                <w:pPr>
                  <w:spacing w:before="120"/>
                  <w:rPr>
                    <w:b/>
                    <w:bCs/>
                    <w:sz w:val="20"/>
                    <w:szCs w:val="20"/>
                  </w:rPr>
                </w:pPr>
                <w:r w:rsidRPr="00D14F7A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2BA4084A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current green Medicare card</w:t>
            </w:r>
          </w:p>
        </w:tc>
        <w:sdt>
          <w:sdtPr>
            <w:rPr>
              <w:color w:val="auto"/>
              <w:sz w:val="20"/>
              <w:szCs w:val="20"/>
              <w:lang w:val="en-AU"/>
            </w:rPr>
            <w:id w:val="82292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EDECF48" w14:textId="77777777" w:rsidR="0084504F" w:rsidRPr="00CA48BD" w:rsidRDefault="0084504F" w:rsidP="00CA48BD">
                <w:pPr>
                  <w:suppressAutoHyphens w:val="0"/>
                  <w:autoSpaceDE/>
                  <w:autoSpaceDN/>
                  <w:adjustRightInd/>
                  <w:spacing w:before="120" w:after="0"/>
                  <w:textAlignment w:val="auto"/>
                  <w:rPr>
                    <w:color w:val="auto"/>
                    <w:sz w:val="20"/>
                    <w:szCs w:val="20"/>
                    <w:lang w:val="en-AU"/>
                  </w:rPr>
                </w:pPr>
                <w:r w:rsidRPr="00CA48BD">
                  <w:rPr>
                    <w:rFonts w:ascii="Segoe UI Symbol" w:hAnsi="Segoe UI Symbol" w:cs="Segoe UI Symbol"/>
                    <w:color w:val="auto"/>
                    <w:sz w:val="20"/>
                    <w:szCs w:val="20"/>
                    <w:lang w:val="en-AU"/>
                  </w:rPr>
                  <w:t>☐</w:t>
                </w:r>
              </w:p>
            </w:tc>
          </w:sdtContent>
        </w:sdt>
        <w:tc>
          <w:tcPr>
            <w:tcW w:w="4932" w:type="dxa"/>
          </w:tcPr>
          <w:p w14:paraId="54C2D32C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confirmation that the student meets the eligibility criteria for the Asylum Seeker VET Program.</w:t>
            </w:r>
          </w:p>
        </w:tc>
      </w:tr>
      <w:tr w:rsidR="0084504F" w14:paraId="22E1EF46" w14:textId="77777777" w:rsidTr="00F46229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-98630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6C385AB" w14:textId="77777777" w:rsidR="0084504F" w:rsidRDefault="0084504F">
                <w:pPr>
                  <w:spacing w:before="120"/>
                  <w:rPr>
                    <w:b/>
                    <w:bCs/>
                    <w:sz w:val="20"/>
                    <w:szCs w:val="20"/>
                  </w:rPr>
                </w:pPr>
                <w:r w:rsidRPr="00D14F7A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35EBAC3E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Australian Certificate of Registration by Descent</w:t>
            </w:r>
          </w:p>
        </w:tc>
        <w:tc>
          <w:tcPr>
            <w:tcW w:w="567" w:type="dxa"/>
          </w:tcPr>
          <w:p w14:paraId="2D3B8610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4932" w:type="dxa"/>
          </w:tcPr>
          <w:p w14:paraId="5F92EED9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</w:p>
        </w:tc>
      </w:tr>
    </w:tbl>
    <w:p w14:paraId="50A50E3F" w14:textId="77777777" w:rsidR="0084504F" w:rsidRDefault="0084504F">
      <w:pPr>
        <w:pBdr>
          <w:top w:val="single" w:sz="4" w:space="1" w:color="auto"/>
        </w:pBdr>
        <w:spacing w:before="240"/>
        <w:ind w:left="720" w:hanging="720"/>
        <w:rPr>
          <w:b/>
          <w:bCs/>
          <w:sz w:val="20"/>
          <w:szCs w:val="20"/>
        </w:rPr>
      </w:pPr>
      <w:r w:rsidRPr="000C7C07">
        <w:rPr>
          <w:b/>
          <w:bCs/>
          <w:sz w:val="20"/>
          <w:szCs w:val="20"/>
        </w:rPr>
        <w:t>By either: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894"/>
      </w:tblGrid>
      <w:tr w:rsidR="0084504F" w14:paraId="33CECB1D" w14:textId="77777777" w:rsidTr="00F46229">
        <w:trPr>
          <w:trHeight w:val="425"/>
        </w:trPr>
        <w:sdt>
          <w:sdtPr>
            <w:rPr>
              <w:rFonts w:eastAsia="Calibri"/>
              <w:sz w:val="20"/>
              <w:lang w:eastAsia="en-AU"/>
            </w:rPr>
            <w:id w:val="-210170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7205B1B" w14:textId="77777777" w:rsidR="0084504F" w:rsidRDefault="0084504F" w:rsidP="0008139F">
                <w:pPr>
                  <w:rPr>
                    <w:b/>
                    <w:bCs/>
                    <w:sz w:val="20"/>
                    <w:szCs w:val="20"/>
                  </w:rPr>
                </w:pPr>
                <w:r w:rsidRPr="00C2763E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5F53FAF1" w14:textId="77777777" w:rsidR="0084504F" w:rsidRDefault="0084504F" w:rsidP="0008139F">
            <w:pPr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viewing an original; or</w:t>
            </w:r>
          </w:p>
        </w:tc>
      </w:tr>
      <w:tr w:rsidR="0084504F" w14:paraId="5FD47F37" w14:textId="77777777" w:rsidTr="00F46229">
        <w:trPr>
          <w:trHeight w:val="425"/>
        </w:trPr>
        <w:sdt>
          <w:sdtPr>
            <w:rPr>
              <w:rFonts w:eastAsia="Calibri"/>
              <w:sz w:val="20"/>
              <w:lang w:eastAsia="en-AU"/>
            </w:rPr>
            <w:id w:val="195666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F52F007" w14:textId="77777777" w:rsidR="0084504F" w:rsidRDefault="0084504F" w:rsidP="0008139F">
                <w:pPr>
                  <w:rPr>
                    <w:b/>
                    <w:bCs/>
                    <w:sz w:val="20"/>
                    <w:szCs w:val="20"/>
                  </w:rPr>
                </w:pPr>
                <w:r w:rsidRPr="00C2763E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4BCF03E0" w14:textId="77777777" w:rsidR="0084504F" w:rsidRDefault="0084504F" w:rsidP="0008139F">
            <w:pPr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viewing a certified copy; or</w:t>
            </w:r>
          </w:p>
        </w:tc>
      </w:tr>
      <w:tr w:rsidR="0084504F" w14:paraId="1E7736A4" w14:textId="77777777" w:rsidTr="00F46229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-86436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6214ED3" w14:textId="77777777" w:rsidR="0084504F" w:rsidRDefault="0084504F" w:rsidP="0008139F">
                <w:pPr>
                  <w:rPr>
                    <w:b/>
                    <w:bCs/>
                    <w:sz w:val="20"/>
                    <w:szCs w:val="20"/>
                  </w:rPr>
                </w:pPr>
                <w:r w:rsidRPr="00C2763E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76D9D96E" w14:textId="77777777" w:rsidR="0084504F" w:rsidRDefault="0084504F" w:rsidP="0008139F">
            <w:pPr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verifying through the Document Verification Service (DVS) [where it is possible to do so, and in accordance with Clause 2.5(c) of the Guidelines About Eligibility]; or</w:t>
            </w:r>
          </w:p>
        </w:tc>
      </w:tr>
      <w:tr w:rsidR="0084504F" w14:paraId="62482388" w14:textId="77777777" w:rsidTr="00F46229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171222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E77F7C9" w14:textId="77777777" w:rsidR="0084504F" w:rsidRDefault="0084504F" w:rsidP="0008139F">
                <w:pPr>
                  <w:rPr>
                    <w:b/>
                    <w:bCs/>
                    <w:sz w:val="20"/>
                    <w:szCs w:val="20"/>
                  </w:rPr>
                </w:pPr>
                <w:r w:rsidRPr="00C2763E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3B69BB6D" w14:textId="77777777" w:rsidR="0084504F" w:rsidRDefault="0084504F" w:rsidP="0008139F">
            <w:pPr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viewing a digital green Medicare card on a Digital Wallet app on the card holder’s mobile device [in accordance with Clause 2.5(d) of the Guidelines About Eligibility]; or</w:t>
            </w:r>
          </w:p>
        </w:tc>
      </w:tr>
      <w:tr w:rsidR="0084504F" w14:paraId="4FF2A193" w14:textId="77777777" w:rsidTr="00F46229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79209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487F792" w14:textId="77777777" w:rsidR="0084504F" w:rsidRDefault="0084504F" w:rsidP="0008139F">
                <w:pPr>
                  <w:rPr>
                    <w:b/>
                    <w:bCs/>
                    <w:sz w:val="20"/>
                    <w:szCs w:val="20"/>
                  </w:rPr>
                </w:pPr>
                <w:r w:rsidRPr="00C2763E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6F314360" w14:textId="2D441384" w:rsidR="0084504F" w:rsidRDefault="0084504F" w:rsidP="0008139F">
            <w:pPr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relying on evidence sighted and retained as part of a previous enrolment [in accordance with Clause 2.</w:t>
            </w:r>
            <w:r w:rsidR="00F77418">
              <w:rPr>
                <w:sz w:val="20"/>
                <w:szCs w:val="20"/>
              </w:rPr>
              <w:t>10</w:t>
            </w:r>
            <w:r w:rsidRPr="000C7C07">
              <w:rPr>
                <w:sz w:val="20"/>
                <w:szCs w:val="20"/>
              </w:rPr>
              <w:t xml:space="preserve"> of the Guidelines About Eligibility]; or</w:t>
            </w:r>
          </w:p>
        </w:tc>
      </w:tr>
      <w:tr w:rsidR="0084504F" w14:paraId="1F4C0BB0" w14:textId="77777777" w:rsidTr="00F46229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150917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A2D6D3B" w14:textId="77777777" w:rsidR="0084504F" w:rsidRDefault="0084504F" w:rsidP="0008139F">
                <w:pPr>
                  <w:rPr>
                    <w:b/>
                    <w:bCs/>
                    <w:sz w:val="20"/>
                    <w:szCs w:val="20"/>
                  </w:rPr>
                </w:pPr>
                <w:r w:rsidRPr="00C2763E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2BC42855" w14:textId="08C2E7C4" w:rsidR="0084504F" w:rsidRDefault="0084504F" w:rsidP="0008139F">
            <w:pPr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verifying through VEVO, and viewing supporting evidence, if required [in accordance with Clause 2.5(e) or (f) or 2.</w:t>
            </w:r>
            <w:r w:rsidR="00CA754E">
              <w:rPr>
                <w:sz w:val="20"/>
                <w:szCs w:val="20"/>
              </w:rPr>
              <w:t>7</w:t>
            </w:r>
            <w:r w:rsidRPr="000C7C07">
              <w:rPr>
                <w:sz w:val="20"/>
                <w:szCs w:val="20"/>
              </w:rPr>
              <w:t>(a) or (b) of the Guidelines About Eligibility].</w:t>
            </w:r>
          </w:p>
        </w:tc>
      </w:tr>
    </w:tbl>
    <w:p w14:paraId="43692B5D" w14:textId="77777777" w:rsidR="0084504F" w:rsidRDefault="0084504F">
      <w:pPr>
        <w:pBdr>
          <w:top w:val="single" w:sz="4" w:space="1" w:color="auto"/>
        </w:pBdr>
        <w:spacing w:before="240"/>
        <w:rPr>
          <w:b/>
          <w:bCs/>
          <w:sz w:val="20"/>
          <w:szCs w:val="20"/>
        </w:rPr>
      </w:pPr>
      <w:r w:rsidRPr="000C7C07">
        <w:rPr>
          <w:b/>
          <w:bCs/>
          <w:sz w:val="20"/>
          <w:szCs w:val="20"/>
        </w:rPr>
        <w:t>And I have retained ONE of the following: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899"/>
      </w:tblGrid>
      <w:tr w:rsidR="0084504F" w14:paraId="2D3FBB31" w14:textId="77777777" w:rsidTr="000E5FCC">
        <w:trPr>
          <w:trHeight w:val="425"/>
        </w:trPr>
        <w:sdt>
          <w:sdtPr>
            <w:rPr>
              <w:rFonts w:eastAsia="Calibri"/>
              <w:sz w:val="20"/>
              <w:lang w:eastAsia="en-AU"/>
            </w:rPr>
            <w:id w:val="-3975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4B1731D" w14:textId="77777777" w:rsidR="0084504F" w:rsidRDefault="0084504F" w:rsidP="000E3B70">
                <w:pPr>
                  <w:spacing w:after="0"/>
                  <w:rPr>
                    <w:b/>
                    <w:bCs/>
                    <w:sz w:val="20"/>
                    <w:szCs w:val="20"/>
                  </w:rPr>
                </w:pPr>
                <w:r w:rsidRPr="00492170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169A01B2" w14:textId="77777777" w:rsidR="0084504F" w:rsidRDefault="0084504F" w:rsidP="000E3B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a copy of the original or certified copy; OR</w:t>
            </w:r>
          </w:p>
        </w:tc>
      </w:tr>
      <w:tr w:rsidR="0084504F" w14:paraId="431BE808" w14:textId="77777777" w:rsidTr="000E5FCC">
        <w:trPr>
          <w:trHeight w:val="425"/>
        </w:trPr>
        <w:sdt>
          <w:sdtPr>
            <w:rPr>
              <w:rFonts w:eastAsia="Calibri"/>
              <w:sz w:val="20"/>
              <w:lang w:eastAsia="en-AU"/>
            </w:rPr>
            <w:id w:val="42739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0FD231E" w14:textId="77777777" w:rsidR="0084504F" w:rsidRDefault="0084504F" w:rsidP="000E3B70">
                <w:pPr>
                  <w:spacing w:after="0"/>
                  <w:rPr>
                    <w:b/>
                    <w:bCs/>
                    <w:sz w:val="20"/>
                    <w:szCs w:val="20"/>
                  </w:rPr>
                </w:pPr>
                <w:r w:rsidRPr="00492170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0A38E0FC" w14:textId="77777777" w:rsidR="0084504F" w:rsidRDefault="0084504F" w:rsidP="000E3B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the certified copy; OR</w:t>
            </w:r>
          </w:p>
        </w:tc>
      </w:tr>
      <w:tr w:rsidR="0084504F" w14:paraId="738C2AE5" w14:textId="77777777" w:rsidTr="000E5FCC">
        <w:trPr>
          <w:trHeight w:val="425"/>
        </w:trPr>
        <w:sdt>
          <w:sdtPr>
            <w:rPr>
              <w:rFonts w:eastAsia="Calibri"/>
              <w:sz w:val="20"/>
              <w:lang w:eastAsia="en-AU"/>
            </w:rPr>
            <w:id w:val="-191261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0A16100" w14:textId="77777777" w:rsidR="0084504F" w:rsidRDefault="0084504F" w:rsidP="000E3B70">
                <w:pPr>
                  <w:spacing w:after="0"/>
                  <w:rPr>
                    <w:b/>
                    <w:bCs/>
                    <w:sz w:val="20"/>
                    <w:szCs w:val="20"/>
                  </w:rPr>
                </w:pPr>
                <w:r w:rsidRPr="00492170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6A12EFF3" w14:textId="77777777" w:rsidR="0084504F" w:rsidRDefault="0084504F" w:rsidP="000E3B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evidence as set out in Clause 2.5(c) of the Guidelines About Eligibility [where verified through the DVS]; OR</w:t>
            </w:r>
          </w:p>
        </w:tc>
      </w:tr>
      <w:tr w:rsidR="0084504F" w14:paraId="666B9475" w14:textId="77777777" w:rsidTr="000E5FCC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195012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356896D" w14:textId="77777777" w:rsidR="0084504F" w:rsidRDefault="0084504F" w:rsidP="000E3B70">
                <w:pPr>
                  <w:spacing w:after="0"/>
                  <w:rPr>
                    <w:b/>
                    <w:bCs/>
                    <w:sz w:val="20"/>
                    <w:szCs w:val="20"/>
                  </w:rPr>
                </w:pPr>
                <w:r w:rsidRPr="00492170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09E30CB8" w14:textId="77777777" w:rsidR="0084504F" w:rsidRDefault="0084504F" w:rsidP="000E3B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declaration of sighting a digital green Medicare card [as set out in Clause 2.5(d) of the Guidelines About Eligibility];</w:t>
            </w:r>
          </w:p>
        </w:tc>
      </w:tr>
      <w:tr w:rsidR="0084504F" w14:paraId="2C8781B1" w14:textId="77777777" w:rsidTr="000E5FCC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53971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82B2D63" w14:textId="77777777" w:rsidR="0084504F" w:rsidRDefault="0084504F" w:rsidP="000E3B70">
                <w:pPr>
                  <w:rPr>
                    <w:b/>
                    <w:bCs/>
                    <w:sz w:val="20"/>
                    <w:szCs w:val="20"/>
                  </w:rPr>
                </w:pPr>
                <w:r w:rsidRPr="00492170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3B79037C" w14:textId="3559FFDC" w:rsidR="0084504F" w:rsidRDefault="0084504F" w:rsidP="000E3B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evidence as set out in Clause 2.5(e) or (f) or 2.</w:t>
            </w:r>
            <w:r w:rsidR="00D83A97">
              <w:rPr>
                <w:sz w:val="20"/>
                <w:szCs w:val="20"/>
              </w:rPr>
              <w:t>7</w:t>
            </w:r>
            <w:r w:rsidRPr="000C7C07">
              <w:rPr>
                <w:sz w:val="20"/>
                <w:szCs w:val="20"/>
              </w:rPr>
              <w:t>(a) or (b) of the Guidelines About Eligibility [where verified through VEVO]; or</w:t>
            </w:r>
          </w:p>
        </w:tc>
      </w:tr>
      <w:tr w:rsidR="0084504F" w14:paraId="5AD3A5AD" w14:textId="77777777" w:rsidTr="000E5FCC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158772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5872E61" w14:textId="3ED5A00C" w:rsidR="0084504F" w:rsidRDefault="000E3B70" w:rsidP="000E3B70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9" w:type="dxa"/>
            <w:shd w:val="clear" w:color="auto" w:fill="auto"/>
          </w:tcPr>
          <w:p w14:paraId="35235E30" w14:textId="0B2A744C" w:rsidR="0084504F" w:rsidRDefault="0084504F" w:rsidP="000E3B70">
            <w:pPr>
              <w:spacing w:after="0"/>
              <w:rPr>
                <w:sz w:val="20"/>
                <w:szCs w:val="20"/>
              </w:rPr>
            </w:pPr>
            <w:r w:rsidRPr="008F3E7C">
              <w:rPr>
                <w:sz w:val="20"/>
                <w:szCs w:val="20"/>
              </w:rPr>
              <w:t xml:space="preserve">declaration of sighting a document where a student has objected to their document being retained [as set out in clause </w:t>
            </w:r>
            <w:r>
              <w:rPr>
                <w:sz w:val="20"/>
                <w:szCs w:val="20"/>
              </w:rPr>
              <w:t>2.6 of the Guidelines About Eligibility</w:t>
            </w:r>
            <w:r w:rsidR="006C64B9">
              <w:rPr>
                <w:sz w:val="20"/>
                <w:szCs w:val="20"/>
              </w:rPr>
              <w:t>]</w:t>
            </w:r>
            <w:r w:rsidRPr="008F3E7C">
              <w:rPr>
                <w:sz w:val="20"/>
                <w:szCs w:val="20"/>
              </w:rPr>
              <w:t>.</w:t>
            </w:r>
          </w:p>
          <w:p w14:paraId="0E0B193B" w14:textId="77777777" w:rsidR="000E5FCC" w:rsidRDefault="000E5FCC" w:rsidP="000E3B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</w:tbl>
    <w:p w14:paraId="5FAB4EB2" w14:textId="77777777" w:rsidR="00AA0A56" w:rsidRDefault="00AA0A56"/>
    <w:tbl>
      <w:tblPr>
        <w:tblStyle w:val="TableGrid"/>
        <w:tblW w:w="0" w:type="auto"/>
        <w:shd w:val="clear" w:color="auto" w:fill="CCCCFF"/>
        <w:tblLook w:val="04A0" w:firstRow="1" w:lastRow="0" w:firstColumn="1" w:lastColumn="0" w:noHBand="0" w:noVBand="1"/>
      </w:tblPr>
      <w:tblGrid>
        <w:gridCol w:w="10456"/>
      </w:tblGrid>
      <w:tr w:rsidR="0084504F" w14:paraId="283C82C4" w14:textId="77777777" w:rsidTr="00AA0A56">
        <w:trPr>
          <w:trHeight w:val="281"/>
        </w:trPr>
        <w:tc>
          <w:tcPr>
            <w:tcW w:w="10456" w:type="dxa"/>
            <w:shd w:val="clear" w:color="auto" w:fill="CCCCFF"/>
          </w:tcPr>
          <w:p w14:paraId="6A10F965" w14:textId="77777777" w:rsidR="0084504F" w:rsidRPr="0068750E" w:rsidRDefault="0084504F">
            <w:pPr>
              <w:rPr>
                <w:rFonts w:eastAsia="Calibri"/>
                <w:b/>
                <w:sz w:val="24"/>
                <w:szCs w:val="24"/>
              </w:rPr>
            </w:pPr>
            <w:r w:rsidRPr="0068750E">
              <w:rPr>
                <w:rFonts w:eastAsia="Calibri"/>
                <w:b/>
                <w:sz w:val="24"/>
                <w:szCs w:val="24"/>
              </w:rPr>
              <w:lastRenderedPageBreak/>
              <w:t>Section B – student declaration</w:t>
            </w:r>
          </w:p>
        </w:tc>
      </w:tr>
    </w:tbl>
    <w:p w14:paraId="34716256" w14:textId="77777777" w:rsidR="0084504F" w:rsidRPr="00CA48BD" w:rsidRDefault="0084504F" w:rsidP="00CA48BD">
      <w:pPr>
        <w:suppressAutoHyphens w:val="0"/>
        <w:autoSpaceDE/>
        <w:autoSpaceDN/>
        <w:adjustRightInd/>
        <w:spacing w:before="240"/>
        <w:textAlignment w:val="auto"/>
        <w:rPr>
          <w:rFonts w:eastAsia="Calibri"/>
          <w:bCs/>
          <w:color w:val="auto"/>
          <w:sz w:val="22"/>
          <w:szCs w:val="22"/>
        </w:rPr>
      </w:pPr>
      <w:r w:rsidRPr="00CA48BD">
        <w:rPr>
          <w:rFonts w:eastAsia="Calibri"/>
          <w:bCs/>
          <w:color w:val="auto"/>
          <w:sz w:val="22"/>
          <w:szCs w:val="22"/>
        </w:rPr>
        <w:t xml:space="preserve">To be completed by the student – </w:t>
      </w:r>
      <w:r w:rsidRPr="00CA48BD">
        <w:rPr>
          <w:rFonts w:eastAsia="Calibri"/>
          <w:b/>
          <w:color w:val="auto"/>
          <w:sz w:val="22"/>
          <w:szCs w:val="22"/>
        </w:rPr>
        <w:t>don’t leave any question blank unless you are asked to skip a question or go to the declaration. Please ask your training provider for help if you don’t understand a question.</w:t>
      </w:r>
    </w:p>
    <w:p w14:paraId="7CD63B81" w14:textId="77777777" w:rsidR="0084504F" w:rsidRPr="00CA48BD" w:rsidRDefault="0084504F" w:rsidP="00CA48BD">
      <w:pPr>
        <w:suppressAutoHyphens w:val="0"/>
        <w:autoSpaceDE/>
        <w:autoSpaceDN/>
        <w:adjustRightInd/>
        <w:spacing w:before="240" w:after="240"/>
        <w:textAlignment w:val="auto"/>
        <w:rPr>
          <w:b/>
          <w:bCs/>
          <w:color w:val="auto"/>
          <w:sz w:val="22"/>
          <w:szCs w:val="22"/>
          <w:lang w:val="en-AU"/>
        </w:rPr>
      </w:pPr>
      <w:r w:rsidRPr="00CA48BD">
        <w:rPr>
          <w:b/>
          <w:bCs/>
          <w:color w:val="auto"/>
          <w:sz w:val="22"/>
          <w:szCs w:val="22"/>
          <w:lang w:val="en-AU"/>
        </w:rPr>
        <w:t>Q1</w:t>
      </w:r>
      <w:r w:rsidRPr="00CA48BD">
        <w:rPr>
          <w:b/>
          <w:bCs/>
          <w:color w:val="auto"/>
          <w:sz w:val="22"/>
          <w:szCs w:val="22"/>
          <w:lang w:val="en-AU"/>
        </w:rPr>
        <w:tab/>
      </w:r>
      <w:r w:rsidRPr="00CA48BD">
        <w:rPr>
          <w:color w:val="auto"/>
          <w:sz w:val="22"/>
          <w:szCs w:val="22"/>
          <w:lang w:val="en-AU"/>
        </w:rPr>
        <w:t>Write the name of the course/s you’re applying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504F" w:rsidRPr="00536B0B" w14:paraId="74DC35BF" w14:textId="77777777">
        <w:trPr>
          <w:trHeight w:val="640"/>
        </w:trPr>
        <w:tc>
          <w:tcPr>
            <w:tcW w:w="10456" w:type="dxa"/>
          </w:tcPr>
          <w:p w14:paraId="41B5C1E5" w14:textId="77777777" w:rsidR="0084504F" w:rsidRPr="00536B0B" w:rsidRDefault="0084504F">
            <w:pPr>
              <w:spacing w:before="240" w:after="240"/>
            </w:pPr>
          </w:p>
        </w:tc>
      </w:tr>
    </w:tbl>
    <w:p w14:paraId="3F06CC22" w14:textId="1982E3D3" w:rsidR="0084504F" w:rsidRPr="00CA48BD" w:rsidRDefault="0084504F">
      <w:pPr>
        <w:spacing w:before="240" w:after="240"/>
        <w:rPr>
          <w:sz w:val="22"/>
          <w:szCs w:val="22"/>
        </w:rPr>
      </w:pPr>
      <w:proofErr w:type="gramStart"/>
      <w:r w:rsidRPr="00CA48BD">
        <w:rPr>
          <w:b/>
          <w:bCs/>
          <w:sz w:val="22"/>
          <w:szCs w:val="22"/>
        </w:rPr>
        <w:t>Q2</w:t>
      </w:r>
      <w:proofErr w:type="gramEnd"/>
      <w:r w:rsidRPr="00CA48BD">
        <w:rPr>
          <w:sz w:val="22"/>
          <w:szCs w:val="22"/>
        </w:rPr>
        <w:tab/>
        <w:t>Are you doing</w:t>
      </w:r>
      <w:r w:rsidR="007734ED">
        <w:rPr>
          <w:sz w:val="22"/>
          <w:szCs w:val="22"/>
        </w:rPr>
        <w:t>,</w:t>
      </w:r>
      <w:r w:rsidR="00132376">
        <w:rPr>
          <w:sz w:val="22"/>
          <w:szCs w:val="22"/>
        </w:rPr>
        <w:t xml:space="preserve"> </w:t>
      </w:r>
      <w:r w:rsidR="00395EF0">
        <w:rPr>
          <w:sz w:val="22"/>
          <w:szCs w:val="22"/>
        </w:rPr>
        <w:t>or have you done</w:t>
      </w:r>
      <w:r w:rsidRPr="00CA48BD">
        <w:rPr>
          <w:sz w:val="22"/>
          <w:szCs w:val="22"/>
        </w:rPr>
        <w:t xml:space="preserve"> any other </w:t>
      </w:r>
      <w:r w:rsidR="00395EF0">
        <w:rPr>
          <w:sz w:val="22"/>
          <w:szCs w:val="22"/>
        </w:rPr>
        <w:t xml:space="preserve">Skills First </w:t>
      </w:r>
      <w:r w:rsidRPr="00CA48BD">
        <w:rPr>
          <w:sz w:val="22"/>
          <w:szCs w:val="22"/>
        </w:rPr>
        <w:t>training in 2024? Tick your response.</w:t>
      </w:r>
    </w:p>
    <w:p w14:paraId="02D215FD" w14:textId="77777777" w:rsidR="0084504F" w:rsidRPr="00CA48BD" w:rsidRDefault="00000000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lang w:eastAsia="en-AU"/>
          </w:rPr>
          <w:id w:val="176158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536B0B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84504F" w:rsidRPr="00536B0B">
        <w:tab/>
      </w:r>
      <w:r w:rsidR="0084504F" w:rsidRPr="00CA48BD">
        <w:rPr>
          <w:sz w:val="22"/>
          <w:szCs w:val="22"/>
        </w:rPr>
        <w:t>No</w:t>
      </w:r>
    </w:p>
    <w:p w14:paraId="50A23206" w14:textId="77777777" w:rsidR="0084504F" w:rsidRPr="00CA48BD" w:rsidRDefault="00000000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-939904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>
            <w:rPr>
              <w:rFonts w:ascii="MS Gothic" w:eastAsia="MS Gothic" w:hAnsi="MS Gothic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Yes - write the course name(s) below. Include training you haven’t started yet.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504F" w:rsidRPr="00536B0B" w14:paraId="54C176A6" w14:textId="77777777">
        <w:trPr>
          <w:trHeight w:val="611"/>
        </w:trPr>
        <w:tc>
          <w:tcPr>
            <w:tcW w:w="10456" w:type="dxa"/>
          </w:tcPr>
          <w:p w14:paraId="7965E2FA" w14:textId="77777777" w:rsidR="0084504F" w:rsidRPr="00536B0B" w:rsidRDefault="0084504F">
            <w:pPr>
              <w:spacing w:before="240" w:after="240"/>
            </w:pPr>
          </w:p>
        </w:tc>
      </w:tr>
    </w:tbl>
    <w:p w14:paraId="1CF19274" w14:textId="77777777" w:rsidR="0084504F" w:rsidRPr="00CA48BD" w:rsidRDefault="0084504F">
      <w:pPr>
        <w:spacing w:before="240" w:after="240"/>
        <w:ind w:left="720" w:hanging="720"/>
        <w:rPr>
          <w:sz w:val="22"/>
          <w:szCs w:val="22"/>
        </w:rPr>
      </w:pPr>
      <w:proofErr w:type="gramStart"/>
      <w:r w:rsidRPr="00CA48BD">
        <w:rPr>
          <w:b/>
          <w:bCs/>
          <w:sz w:val="22"/>
          <w:szCs w:val="22"/>
        </w:rPr>
        <w:t>Q3</w:t>
      </w:r>
      <w:proofErr w:type="gramEnd"/>
      <w:r w:rsidRPr="00CA48BD">
        <w:rPr>
          <w:b/>
          <w:bCs/>
          <w:sz w:val="22"/>
          <w:szCs w:val="22"/>
        </w:rPr>
        <w:tab/>
      </w:r>
      <w:r w:rsidRPr="00CA48BD">
        <w:rPr>
          <w:sz w:val="22"/>
          <w:szCs w:val="22"/>
        </w:rPr>
        <w:t>Are you enrolled in a school, including government, non-government, independent, Catholic or home school?</w:t>
      </w:r>
    </w:p>
    <w:p w14:paraId="7A8C1EF0" w14:textId="77777777" w:rsidR="0084504F" w:rsidRPr="00CA48BD" w:rsidRDefault="00000000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166103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No</w:t>
      </w:r>
    </w:p>
    <w:p w14:paraId="6C8BE33B" w14:textId="77777777" w:rsidR="0084504F" w:rsidRPr="00CA48BD" w:rsidRDefault="00000000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262424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Yes</w:t>
      </w:r>
    </w:p>
    <w:p w14:paraId="4D994CFD" w14:textId="77777777" w:rsidR="0084504F" w:rsidRPr="00CA48BD" w:rsidRDefault="0084504F">
      <w:pPr>
        <w:spacing w:before="240" w:after="240"/>
        <w:ind w:left="567" w:hanging="567"/>
        <w:rPr>
          <w:sz w:val="22"/>
          <w:szCs w:val="22"/>
        </w:rPr>
      </w:pPr>
      <w:proofErr w:type="gramStart"/>
      <w:r w:rsidRPr="00CA48BD">
        <w:rPr>
          <w:b/>
          <w:bCs/>
          <w:sz w:val="22"/>
          <w:szCs w:val="22"/>
        </w:rPr>
        <w:t>Q4</w:t>
      </w:r>
      <w:proofErr w:type="gramEnd"/>
      <w:r w:rsidRPr="00CA48BD">
        <w:rPr>
          <w:sz w:val="22"/>
          <w:szCs w:val="22"/>
        </w:rPr>
        <w:tab/>
        <w:t>Are you enrolled in the Commonwealth Government’s Skills for Education and Employment program?</w:t>
      </w:r>
    </w:p>
    <w:p w14:paraId="0D2B57CF" w14:textId="77777777" w:rsidR="0084504F" w:rsidRPr="00CA48BD" w:rsidRDefault="00000000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1197654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No</w:t>
      </w:r>
    </w:p>
    <w:p w14:paraId="52D46821" w14:textId="77777777" w:rsidR="0084504F" w:rsidRPr="00CA48BD" w:rsidRDefault="00000000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-1908610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Yes</w:t>
      </w:r>
    </w:p>
    <w:p w14:paraId="39ABA237" w14:textId="77777777" w:rsidR="0084504F" w:rsidRPr="00CA48BD" w:rsidRDefault="0084504F">
      <w:pPr>
        <w:spacing w:before="240" w:after="240"/>
        <w:rPr>
          <w:sz w:val="22"/>
          <w:szCs w:val="22"/>
        </w:rPr>
      </w:pPr>
      <w:r w:rsidRPr="00CA48BD">
        <w:rPr>
          <w:b/>
          <w:bCs/>
          <w:sz w:val="22"/>
          <w:szCs w:val="22"/>
        </w:rPr>
        <w:t>Student declaration</w:t>
      </w:r>
      <w:r w:rsidRPr="00CA48BD">
        <w:rPr>
          <w:sz w:val="22"/>
          <w:szCs w:val="22"/>
        </w:rPr>
        <w:t xml:space="preserve"> – read and complete the declaration below.</w:t>
      </w:r>
    </w:p>
    <w:p w14:paraId="087AE4DC" w14:textId="77777777" w:rsidR="0084504F" w:rsidRPr="00CA48BD" w:rsidRDefault="0084504F" w:rsidP="00AA0A56">
      <w:pPr>
        <w:pStyle w:val="ListParagraph"/>
        <w:numPr>
          <w:ilvl w:val="0"/>
          <w:numId w:val="25"/>
        </w:numPr>
        <w:suppressAutoHyphens w:val="0"/>
        <w:autoSpaceDE/>
        <w:autoSpaceDN/>
        <w:adjustRightInd/>
        <w:spacing w:before="240" w:after="240"/>
        <w:ind w:left="714" w:hanging="714"/>
        <w:contextualSpacing w:val="0"/>
        <w:textAlignment w:val="auto"/>
        <w:rPr>
          <w:sz w:val="22"/>
          <w:szCs w:val="22"/>
        </w:rPr>
      </w:pPr>
      <w:r w:rsidRPr="00CA48BD">
        <w:rPr>
          <w:sz w:val="22"/>
          <w:szCs w:val="22"/>
        </w:rPr>
        <w:t xml:space="preserve">I understand that my enrolment may be </w:t>
      </w:r>
      <w:proofErr w:type="spellStart"/>
      <w:r w:rsidRPr="00CA48BD">
        <w:rPr>
          <w:sz w:val="22"/>
          <w:szCs w:val="22"/>
        </w:rPr>
        <w:t>subsidised</w:t>
      </w:r>
      <w:proofErr w:type="spellEnd"/>
      <w:r w:rsidRPr="00CA48BD">
        <w:rPr>
          <w:sz w:val="22"/>
          <w:szCs w:val="22"/>
        </w:rPr>
        <w:t xml:space="preserve"> by the Victorian and Commonwealth Government under the Skills First Program. I understand my enrolment may affect my eligibility for more Skills First training. </w:t>
      </w:r>
    </w:p>
    <w:p w14:paraId="6DAA8D55" w14:textId="77777777" w:rsidR="0084504F" w:rsidRPr="00CA48BD" w:rsidRDefault="0084504F" w:rsidP="00AA0A56">
      <w:pPr>
        <w:pStyle w:val="ListParagraph"/>
        <w:numPr>
          <w:ilvl w:val="0"/>
          <w:numId w:val="25"/>
        </w:numPr>
        <w:suppressAutoHyphens w:val="0"/>
        <w:autoSpaceDE/>
        <w:autoSpaceDN/>
        <w:adjustRightInd/>
        <w:spacing w:before="240" w:after="240"/>
        <w:ind w:left="714" w:hanging="714"/>
        <w:contextualSpacing w:val="0"/>
        <w:textAlignment w:val="auto"/>
        <w:rPr>
          <w:sz w:val="22"/>
          <w:szCs w:val="22"/>
        </w:rPr>
      </w:pPr>
      <w:r w:rsidRPr="00CA48BD">
        <w:rPr>
          <w:sz w:val="22"/>
          <w:szCs w:val="22"/>
        </w:rPr>
        <w:t>I understand that the Department of Jobs, Skills, Industry and Regions may contact me to participate in a survey or interview.</w:t>
      </w:r>
    </w:p>
    <w:p w14:paraId="42FCE5AC" w14:textId="77777777" w:rsidR="0084504F" w:rsidRPr="00CA48BD" w:rsidRDefault="0084504F" w:rsidP="00AA0A56">
      <w:pPr>
        <w:pStyle w:val="ListParagraph"/>
        <w:numPr>
          <w:ilvl w:val="0"/>
          <w:numId w:val="25"/>
        </w:numPr>
        <w:suppressAutoHyphens w:val="0"/>
        <w:autoSpaceDE/>
        <w:autoSpaceDN/>
        <w:adjustRightInd/>
        <w:spacing w:before="240" w:after="240"/>
        <w:ind w:left="714" w:hanging="714"/>
        <w:contextualSpacing w:val="0"/>
        <w:textAlignment w:val="auto"/>
        <w:rPr>
          <w:sz w:val="22"/>
          <w:szCs w:val="22"/>
        </w:rPr>
      </w:pPr>
      <w:r w:rsidRPr="00CA48BD">
        <w:rPr>
          <w:sz w:val="22"/>
          <w:szCs w:val="22"/>
        </w:rPr>
        <w:t>I declare the information in this form is true and accurate.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84504F" w:rsidRPr="00536B0B" w14:paraId="4264D5C1" w14:textId="77777777">
        <w:tc>
          <w:tcPr>
            <w:tcW w:w="1555" w:type="dxa"/>
          </w:tcPr>
          <w:p w14:paraId="7B03D19F" w14:textId="77777777" w:rsidR="0084504F" w:rsidRPr="00536B0B" w:rsidRDefault="0084504F">
            <w:pPr>
              <w:spacing w:before="240" w:after="240"/>
              <w:rPr>
                <w:b/>
                <w:bCs/>
              </w:rPr>
            </w:pPr>
            <w:r w:rsidRPr="00536B0B">
              <w:rPr>
                <w:b/>
                <w:bCs/>
              </w:rPr>
              <w:t>Name:</w:t>
            </w:r>
          </w:p>
        </w:tc>
        <w:tc>
          <w:tcPr>
            <w:tcW w:w="8901" w:type="dxa"/>
          </w:tcPr>
          <w:p w14:paraId="5C8DAE4E" w14:textId="77777777" w:rsidR="0084504F" w:rsidRPr="00536B0B" w:rsidRDefault="0084504F">
            <w:pPr>
              <w:spacing w:before="240" w:after="240"/>
              <w:rPr>
                <w:b/>
                <w:bCs/>
              </w:rPr>
            </w:pPr>
          </w:p>
        </w:tc>
      </w:tr>
      <w:tr w:rsidR="0084504F" w:rsidRPr="00536B0B" w14:paraId="0F395EE1" w14:textId="77777777">
        <w:tc>
          <w:tcPr>
            <w:tcW w:w="1555" w:type="dxa"/>
          </w:tcPr>
          <w:p w14:paraId="31692AC6" w14:textId="77777777" w:rsidR="0084504F" w:rsidRPr="00536B0B" w:rsidRDefault="0084504F">
            <w:pPr>
              <w:spacing w:before="240" w:after="240"/>
              <w:rPr>
                <w:b/>
                <w:bCs/>
              </w:rPr>
            </w:pPr>
            <w:r w:rsidRPr="00536B0B">
              <w:rPr>
                <w:b/>
                <w:bCs/>
              </w:rPr>
              <w:t>Signature:</w:t>
            </w:r>
          </w:p>
        </w:tc>
        <w:tc>
          <w:tcPr>
            <w:tcW w:w="8901" w:type="dxa"/>
          </w:tcPr>
          <w:p w14:paraId="2A9AC9B8" w14:textId="77777777" w:rsidR="0084504F" w:rsidRPr="00536B0B" w:rsidRDefault="0084504F">
            <w:pPr>
              <w:spacing w:before="240" w:after="240"/>
              <w:rPr>
                <w:b/>
                <w:bCs/>
              </w:rPr>
            </w:pPr>
          </w:p>
        </w:tc>
      </w:tr>
      <w:tr w:rsidR="0084504F" w:rsidRPr="00536B0B" w14:paraId="2E878920" w14:textId="77777777">
        <w:tc>
          <w:tcPr>
            <w:tcW w:w="1555" w:type="dxa"/>
          </w:tcPr>
          <w:p w14:paraId="26F998B5" w14:textId="77777777" w:rsidR="0084504F" w:rsidRPr="00536B0B" w:rsidRDefault="0084504F">
            <w:pPr>
              <w:spacing w:before="240" w:after="240"/>
              <w:rPr>
                <w:b/>
                <w:bCs/>
              </w:rPr>
            </w:pPr>
            <w:r w:rsidRPr="00536B0B">
              <w:rPr>
                <w:b/>
                <w:bCs/>
              </w:rPr>
              <w:t>Date:</w:t>
            </w:r>
          </w:p>
        </w:tc>
        <w:tc>
          <w:tcPr>
            <w:tcW w:w="8901" w:type="dxa"/>
          </w:tcPr>
          <w:p w14:paraId="50642FB8" w14:textId="77777777" w:rsidR="0084504F" w:rsidRPr="00536B0B" w:rsidRDefault="0084504F">
            <w:pPr>
              <w:spacing w:before="240" w:after="240"/>
              <w:rPr>
                <w:b/>
                <w:bCs/>
              </w:rPr>
            </w:pPr>
          </w:p>
        </w:tc>
      </w:tr>
    </w:tbl>
    <w:p w14:paraId="20A45DF4" w14:textId="1875C4C9" w:rsidR="000E5FCC" w:rsidRDefault="0084504F">
      <w:pPr>
        <w:spacing w:before="120"/>
        <w:rPr>
          <w:b/>
          <w:bCs/>
          <w:sz w:val="20"/>
          <w:szCs w:val="20"/>
        </w:rPr>
      </w:pPr>
      <w:r w:rsidRPr="000C7C07">
        <w:rPr>
          <w:b/>
          <w:bCs/>
          <w:sz w:val="20"/>
          <w:szCs w:val="20"/>
        </w:rPr>
        <w:tab/>
      </w:r>
    </w:p>
    <w:p w14:paraId="790AFF39" w14:textId="2FCF1461" w:rsidR="000E5FCC" w:rsidRDefault="000E5FCC">
      <w:pPr>
        <w:suppressAutoHyphens w:val="0"/>
        <w:autoSpaceDE/>
        <w:autoSpaceDN/>
        <w:adjustRightInd/>
        <w:spacing w:after="0"/>
        <w:textAlignment w:val="auto"/>
        <w:rPr>
          <w:b/>
          <w:bCs/>
          <w:sz w:val="20"/>
          <w:szCs w:val="20"/>
        </w:rPr>
      </w:pPr>
    </w:p>
    <w:p w14:paraId="5F0330D8" w14:textId="77777777" w:rsidR="0084504F" w:rsidRPr="000C7C07" w:rsidRDefault="0084504F">
      <w:pPr>
        <w:spacing w:before="120"/>
        <w:rPr>
          <w:b/>
          <w:bCs/>
          <w:sz w:val="20"/>
          <w:szCs w:val="20"/>
        </w:rPr>
        <w:sectPr w:rsidR="0084504F" w:rsidRPr="000C7C07" w:rsidSect="005F0E7F">
          <w:headerReference w:type="even" r:id="rId21"/>
          <w:headerReference w:type="default" r:id="rId22"/>
          <w:footerReference w:type="even" r:id="rId23"/>
          <w:headerReference w:type="first" r:id="rId24"/>
          <w:footerReference w:type="first" r:id="rId25"/>
          <w:pgSz w:w="11906" w:h="16838" w:code="9"/>
          <w:pgMar w:top="709" w:right="720" w:bottom="709" w:left="720" w:header="284" w:footer="322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504F" w14:paraId="19DCF611" w14:textId="77777777">
        <w:trPr>
          <w:trHeight w:val="230"/>
        </w:trPr>
        <w:tc>
          <w:tcPr>
            <w:tcW w:w="10456" w:type="dxa"/>
            <w:shd w:val="clear" w:color="auto" w:fill="CCCCFF"/>
          </w:tcPr>
          <w:p w14:paraId="2B5FEB91" w14:textId="77777777" w:rsidR="0084504F" w:rsidRPr="0068750E" w:rsidRDefault="0084504F">
            <w:pPr>
              <w:rPr>
                <w:b/>
                <w:bCs/>
                <w:sz w:val="24"/>
                <w:szCs w:val="24"/>
              </w:rPr>
            </w:pPr>
            <w:r w:rsidRPr="0068750E">
              <w:rPr>
                <w:rFonts w:eastAsia="Calibri"/>
                <w:b/>
                <w:sz w:val="24"/>
                <w:szCs w:val="24"/>
              </w:rPr>
              <w:lastRenderedPageBreak/>
              <w:t xml:space="preserve">Section B – Free TAFE </w:t>
            </w:r>
            <w:r w:rsidRPr="0068750E">
              <w:rPr>
                <w:rFonts w:eastAsia="Calibri"/>
                <w:bCs/>
                <w:sz w:val="24"/>
                <w:szCs w:val="24"/>
              </w:rPr>
              <w:t>[Questions 5-7 below are for TAFEs only, delete if n/a]</w:t>
            </w:r>
          </w:p>
        </w:tc>
      </w:tr>
    </w:tbl>
    <w:p w14:paraId="4CD89C3A" w14:textId="77777777" w:rsidR="0084504F" w:rsidRPr="00CA48BD" w:rsidRDefault="0084504F">
      <w:pPr>
        <w:spacing w:before="240" w:after="240"/>
        <w:rPr>
          <w:sz w:val="22"/>
          <w:szCs w:val="22"/>
        </w:rPr>
      </w:pPr>
      <w:proofErr w:type="gramStart"/>
      <w:r w:rsidRPr="00CA48BD">
        <w:rPr>
          <w:b/>
          <w:bCs/>
          <w:sz w:val="22"/>
          <w:szCs w:val="22"/>
        </w:rPr>
        <w:t>Q5</w:t>
      </w:r>
      <w:proofErr w:type="gramEnd"/>
      <w:r w:rsidRPr="00CA48BD">
        <w:rPr>
          <w:sz w:val="22"/>
          <w:szCs w:val="22"/>
        </w:rPr>
        <w:tab/>
        <w:t>Are you applying for a Free TAFE course? Tick your response</w:t>
      </w:r>
    </w:p>
    <w:p w14:paraId="2CEE43CC" w14:textId="77777777" w:rsidR="0084504F" w:rsidRPr="00CA48BD" w:rsidRDefault="00000000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881362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No – go to Student Declaration</w:t>
      </w:r>
    </w:p>
    <w:p w14:paraId="4BABC412" w14:textId="77777777" w:rsidR="0084504F" w:rsidRPr="00CA48BD" w:rsidRDefault="00000000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-879246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 xml:space="preserve">Yes – go to </w:t>
      </w:r>
      <w:proofErr w:type="gramStart"/>
      <w:r w:rsidR="0084504F" w:rsidRPr="00CA48BD">
        <w:rPr>
          <w:sz w:val="22"/>
          <w:szCs w:val="22"/>
        </w:rPr>
        <w:t>Q6</w:t>
      </w:r>
      <w:proofErr w:type="gramEnd"/>
    </w:p>
    <w:p w14:paraId="178DD403" w14:textId="77777777" w:rsidR="0084504F" w:rsidRPr="00CA48BD" w:rsidRDefault="0084504F">
      <w:pPr>
        <w:spacing w:before="240" w:after="240"/>
        <w:rPr>
          <w:sz w:val="22"/>
          <w:szCs w:val="22"/>
        </w:rPr>
      </w:pPr>
      <w:proofErr w:type="gramStart"/>
      <w:r w:rsidRPr="00CA48BD">
        <w:rPr>
          <w:b/>
          <w:bCs/>
          <w:sz w:val="22"/>
          <w:szCs w:val="22"/>
        </w:rPr>
        <w:t>Q6</w:t>
      </w:r>
      <w:proofErr w:type="gramEnd"/>
      <w:r w:rsidRPr="00CA48BD">
        <w:rPr>
          <w:sz w:val="22"/>
          <w:szCs w:val="22"/>
        </w:rPr>
        <w:tab/>
        <w:t>Do you want to use your Free TAFE fee waiver for this course? Tick your response</w:t>
      </w:r>
    </w:p>
    <w:p w14:paraId="370B3907" w14:textId="77777777" w:rsidR="0084504F" w:rsidRPr="00CA48BD" w:rsidRDefault="00000000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-1592381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No – go to the Student Declaration</w:t>
      </w:r>
    </w:p>
    <w:p w14:paraId="44979563" w14:textId="77777777" w:rsidR="0084504F" w:rsidRPr="00CA48BD" w:rsidRDefault="00000000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-143673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 xml:space="preserve">Yes – go to </w:t>
      </w:r>
      <w:proofErr w:type="gramStart"/>
      <w:r w:rsidR="0084504F" w:rsidRPr="00CA48BD">
        <w:rPr>
          <w:sz w:val="22"/>
          <w:szCs w:val="22"/>
        </w:rPr>
        <w:t>Q7</w:t>
      </w:r>
      <w:proofErr w:type="gramEnd"/>
    </w:p>
    <w:p w14:paraId="064ADAA0" w14:textId="77777777" w:rsidR="0084504F" w:rsidRPr="00CA48BD" w:rsidRDefault="0084504F">
      <w:pPr>
        <w:spacing w:before="240" w:after="240"/>
        <w:rPr>
          <w:sz w:val="22"/>
          <w:szCs w:val="22"/>
        </w:rPr>
      </w:pPr>
      <w:proofErr w:type="gramStart"/>
      <w:r w:rsidRPr="00CA48BD">
        <w:rPr>
          <w:b/>
          <w:bCs/>
          <w:sz w:val="22"/>
          <w:szCs w:val="22"/>
        </w:rPr>
        <w:t>Q7</w:t>
      </w:r>
      <w:proofErr w:type="gramEnd"/>
      <w:r w:rsidRPr="00CA48BD">
        <w:rPr>
          <w:sz w:val="22"/>
          <w:szCs w:val="22"/>
        </w:rPr>
        <w:tab/>
        <w:t>Have you had a fee waiver for a Free TAFE course before? Tick your response</w:t>
      </w:r>
    </w:p>
    <w:p w14:paraId="00B1CF92" w14:textId="77777777" w:rsidR="0084504F" w:rsidRPr="00CA48BD" w:rsidRDefault="00000000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-705867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No - go to the Student Declaration</w:t>
      </w:r>
    </w:p>
    <w:p w14:paraId="4074C44B" w14:textId="77777777" w:rsidR="0084504F" w:rsidRPr="00CA48BD" w:rsidRDefault="00000000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-314416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 xml:space="preserve">Yes - write the course name/s </w:t>
      </w:r>
      <w:proofErr w:type="gramStart"/>
      <w:r w:rsidR="0084504F" w:rsidRPr="00CA48BD">
        <w:rPr>
          <w:sz w:val="22"/>
          <w:szCs w:val="22"/>
        </w:rPr>
        <w:t>below</w:t>
      </w:r>
      <w:proofErr w:type="gramEnd"/>
      <w:r w:rsidR="0084504F" w:rsidRPr="00CA48BD">
        <w:rPr>
          <w:sz w:val="22"/>
          <w:szCs w:val="22"/>
        </w:rPr>
        <w:t xml:space="preserve"> </w:t>
      </w:r>
    </w:p>
    <w:tbl>
      <w:tblPr>
        <w:tblStyle w:val="TableGrid"/>
        <w:tblW w:w="4663" w:type="pct"/>
        <w:tblInd w:w="704" w:type="dxa"/>
        <w:tblLook w:val="04A0" w:firstRow="1" w:lastRow="0" w:firstColumn="1" w:lastColumn="0" w:noHBand="0" w:noVBand="1"/>
      </w:tblPr>
      <w:tblGrid>
        <w:gridCol w:w="6168"/>
        <w:gridCol w:w="1492"/>
        <w:gridCol w:w="2091"/>
      </w:tblGrid>
      <w:tr w:rsidR="0084504F" w:rsidRPr="00536B0B" w14:paraId="198269DF" w14:textId="77777777" w:rsidTr="00771C38">
        <w:trPr>
          <w:trHeight w:val="618"/>
        </w:trPr>
        <w:tc>
          <w:tcPr>
            <w:tcW w:w="3162" w:type="pct"/>
          </w:tcPr>
          <w:p w14:paraId="5A9B4A30" w14:textId="77777777" w:rsidR="0084504F" w:rsidRPr="00CA48BD" w:rsidRDefault="0084504F">
            <w:pPr>
              <w:spacing w:before="240" w:after="240"/>
              <w:jc w:val="both"/>
              <w:rPr>
                <w:rFonts w:eastAsia="Calibri"/>
                <w:sz w:val="22"/>
                <w:szCs w:val="22"/>
              </w:rPr>
            </w:pPr>
            <w:r w:rsidRPr="00CA48BD">
              <w:rPr>
                <w:sz w:val="22"/>
                <w:szCs w:val="22"/>
              </w:rPr>
              <w:t>Course name</w:t>
            </w:r>
          </w:p>
        </w:tc>
        <w:tc>
          <w:tcPr>
            <w:tcW w:w="765" w:type="pct"/>
          </w:tcPr>
          <w:p w14:paraId="1279E9AF" w14:textId="77777777" w:rsidR="0084504F" w:rsidRPr="00CA48BD" w:rsidRDefault="0084504F">
            <w:pPr>
              <w:spacing w:before="240" w:after="240"/>
              <w:rPr>
                <w:rFonts w:eastAsia="Calibri"/>
                <w:sz w:val="22"/>
                <w:szCs w:val="22"/>
              </w:rPr>
            </w:pPr>
            <w:r w:rsidRPr="00CA48BD">
              <w:rPr>
                <w:rFonts w:eastAsia="Calibri"/>
                <w:sz w:val="22"/>
                <w:szCs w:val="22"/>
              </w:rPr>
              <w:t>What year did you start this course?</w:t>
            </w:r>
          </w:p>
        </w:tc>
        <w:tc>
          <w:tcPr>
            <w:tcW w:w="1072" w:type="pct"/>
          </w:tcPr>
          <w:p w14:paraId="6A0694AC" w14:textId="77777777" w:rsidR="0084504F" w:rsidRPr="00CA48BD" w:rsidRDefault="0084504F">
            <w:pPr>
              <w:spacing w:before="240" w:after="240"/>
              <w:rPr>
                <w:rFonts w:eastAsia="Calibri"/>
                <w:sz w:val="22"/>
                <w:szCs w:val="22"/>
              </w:rPr>
            </w:pPr>
            <w:r w:rsidRPr="00CA48BD">
              <w:rPr>
                <w:sz w:val="22"/>
                <w:szCs w:val="22"/>
              </w:rPr>
              <w:t>Did you complete this course?</w:t>
            </w:r>
          </w:p>
        </w:tc>
      </w:tr>
      <w:tr w:rsidR="0084504F" w:rsidRPr="00536B0B" w14:paraId="5083DCEA" w14:textId="77777777" w:rsidTr="00771C38">
        <w:tc>
          <w:tcPr>
            <w:tcW w:w="3162" w:type="pct"/>
          </w:tcPr>
          <w:p w14:paraId="3B244C41" w14:textId="77777777" w:rsidR="0084504F" w:rsidRPr="00CA48BD" w:rsidRDefault="0084504F">
            <w:pPr>
              <w:spacing w:before="240" w:after="24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5" w:type="pct"/>
          </w:tcPr>
          <w:p w14:paraId="7A8E34F3" w14:textId="77777777" w:rsidR="0084504F" w:rsidRPr="00CA48BD" w:rsidRDefault="0084504F">
            <w:pPr>
              <w:spacing w:before="240" w:after="24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3C92383A" w14:textId="77777777" w:rsidR="0084504F" w:rsidRPr="00CA48BD" w:rsidRDefault="00000000">
            <w:pPr>
              <w:spacing w:before="240" w:after="240"/>
              <w:jc w:val="both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  <w:lang w:eastAsia="en-AU"/>
                </w:rPr>
                <w:id w:val="49484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04F" w:rsidRPr="00CA48BD">
                  <w:rPr>
                    <w:rFonts w:ascii="MS Gothic" w:eastAsia="MS Gothic" w:hAnsi="MS Gothic" w:hint="eastAsia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84504F" w:rsidRPr="00CA48BD">
              <w:rPr>
                <w:rFonts w:eastAsia="Calibri"/>
                <w:sz w:val="22"/>
                <w:szCs w:val="22"/>
              </w:rPr>
              <w:t xml:space="preserve"> Yes    </w:t>
            </w:r>
            <w:sdt>
              <w:sdtPr>
                <w:rPr>
                  <w:rFonts w:eastAsia="Calibri"/>
                  <w:sz w:val="22"/>
                  <w:szCs w:val="22"/>
                  <w:lang w:eastAsia="en-AU"/>
                </w:rPr>
                <w:id w:val="-160988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04F" w:rsidRPr="00CA48BD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84504F" w:rsidRPr="00CA48BD">
              <w:rPr>
                <w:rFonts w:eastAsia="Calibri"/>
                <w:sz w:val="22"/>
                <w:szCs w:val="22"/>
              </w:rPr>
              <w:t xml:space="preserve"> No</w:t>
            </w:r>
          </w:p>
        </w:tc>
      </w:tr>
      <w:tr w:rsidR="0084504F" w:rsidRPr="00536B0B" w14:paraId="03ABE047" w14:textId="77777777" w:rsidTr="00771C38">
        <w:tc>
          <w:tcPr>
            <w:tcW w:w="3162" w:type="pct"/>
          </w:tcPr>
          <w:p w14:paraId="6DBEE0A9" w14:textId="77777777" w:rsidR="0084504F" w:rsidRPr="00CA48BD" w:rsidRDefault="0084504F">
            <w:pPr>
              <w:spacing w:before="240" w:after="24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5" w:type="pct"/>
          </w:tcPr>
          <w:p w14:paraId="4EBDA390" w14:textId="77777777" w:rsidR="0084504F" w:rsidRPr="00CA48BD" w:rsidRDefault="0084504F">
            <w:pPr>
              <w:spacing w:before="240" w:after="24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5C38A201" w14:textId="77777777" w:rsidR="0084504F" w:rsidRPr="00CA48BD" w:rsidRDefault="00000000">
            <w:pPr>
              <w:spacing w:before="240" w:after="240"/>
              <w:jc w:val="both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  <w:lang w:eastAsia="en-AU"/>
                </w:rPr>
                <w:id w:val="-96874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04F" w:rsidRPr="00CA48BD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84504F" w:rsidRPr="00CA48BD">
              <w:rPr>
                <w:rFonts w:eastAsia="Calibri"/>
                <w:sz w:val="22"/>
                <w:szCs w:val="22"/>
              </w:rPr>
              <w:t xml:space="preserve"> Yes    </w:t>
            </w:r>
            <w:sdt>
              <w:sdtPr>
                <w:rPr>
                  <w:rFonts w:eastAsia="Calibri"/>
                  <w:sz w:val="22"/>
                  <w:szCs w:val="22"/>
                  <w:lang w:eastAsia="en-AU"/>
                </w:rPr>
                <w:id w:val="119195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04F" w:rsidRPr="00CA48BD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84504F" w:rsidRPr="00CA48BD">
              <w:rPr>
                <w:rFonts w:eastAsia="Calibri"/>
                <w:sz w:val="22"/>
                <w:szCs w:val="22"/>
              </w:rPr>
              <w:t xml:space="preserve"> No</w:t>
            </w:r>
          </w:p>
        </w:tc>
      </w:tr>
      <w:tr w:rsidR="0084504F" w:rsidRPr="00536B0B" w14:paraId="1DD643C9" w14:textId="77777777" w:rsidTr="00771C38">
        <w:tc>
          <w:tcPr>
            <w:tcW w:w="3162" w:type="pct"/>
          </w:tcPr>
          <w:p w14:paraId="73C7A416" w14:textId="77777777" w:rsidR="0084504F" w:rsidRPr="00CA48BD" w:rsidRDefault="0084504F">
            <w:pPr>
              <w:spacing w:before="240" w:after="24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5" w:type="pct"/>
          </w:tcPr>
          <w:p w14:paraId="4CEEC4D8" w14:textId="77777777" w:rsidR="0084504F" w:rsidRPr="00CA48BD" w:rsidRDefault="0084504F">
            <w:pPr>
              <w:spacing w:before="240" w:after="24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7F027F30" w14:textId="77777777" w:rsidR="0084504F" w:rsidRPr="00CA48BD" w:rsidRDefault="00000000">
            <w:pPr>
              <w:spacing w:before="240" w:after="240"/>
              <w:jc w:val="both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  <w:lang w:eastAsia="en-AU"/>
                </w:rPr>
                <w:id w:val="211509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04F" w:rsidRPr="00CA48BD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84504F" w:rsidRPr="00CA48BD">
              <w:rPr>
                <w:rFonts w:eastAsia="Calibri"/>
                <w:sz w:val="22"/>
                <w:szCs w:val="22"/>
              </w:rPr>
              <w:t xml:space="preserve"> Yes    </w:t>
            </w:r>
            <w:sdt>
              <w:sdtPr>
                <w:rPr>
                  <w:rFonts w:eastAsia="Calibri"/>
                  <w:sz w:val="22"/>
                  <w:szCs w:val="22"/>
                  <w:lang w:eastAsia="en-AU"/>
                </w:rPr>
                <w:id w:val="197902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04F" w:rsidRPr="00CA48BD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84504F" w:rsidRPr="00CA48BD">
              <w:rPr>
                <w:rFonts w:eastAsia="Calibri"/>
                <w:sz w:val="22"/>
                <w:szCs w:val="22"/>
              </w:rPr>
              <w:t xml:space="preserve"> No</w:t>
            </w:r>
          </w:p>
        </w:tc>
      </w:tr>
    </w:tbl>
    <w:p w14:paraId="3FF32680" w14:textId="77777777" w:rsidR="0084504F" w:rsidRPr="000C7C07" w:rsidRDefault="0084504F">
      <w:pPr>
        <w:rPr>
          <w:sz w:val="20"/>
          <w:szCs w:val="20"/>
        </w:rPr>
      </w:pPr>
      <w:r w:rsidRPr="000C7C07">
        <w:rPr>
          <w:sz w:val="20"/>
          <w:szCs w:val="20"/>
        </w:rPr>
        <w:br w:type="page"/>
      </w:r>
    </w:p>
    <w:tbl>
      <w:tblPr>
        <w:tblStyle w:val="TableGrid"/>
        <w:tblW w:w="0" w:type="auto"/>
        <w:shd w:val="clear" w:color="auto" w:fill="AAFF2E" w:themeFill="accent6" w:themeFillTint="99"/>
        <w:tblLook w:val="04A0" w:firstRow="1" w:lastRow="0" w:firstColumn="1" w:lastColumn="0" w:noHBand="0" w:noVBand="1"/>
      </w:tblPr>
      <w:tblGrid>
        <w:gridCol w:w="10456"/>
      </w:tblGrid>
      <w:tr w:rsidR="0084504F" w14:paraId="472358F6" w14:textId="77777777">
        <w:tc>
          <w:tcPr>
            <w:tcW w:w="10456" w:type="dxa"/>
            <w:shd w:val="clear" w:color="auto" w:fill="AAFF2E" w:themeFill="accent6" w:themeFillTint="99"/>
          </w:tcPr>
          <w:p w14:paraId="6E18C3FB" w14:textId="77777777" w:rsidR="0084504F" w:rsidRPr="00EE0F6C" w:rsidRDefault="0084504F" w:rsidP="00CA48BD">
            <w:pPr>
              <w:suppressAutoHyphens w:val="0"/>
              <w:autoSpaceDE/>
              <w:autoSpaceDN/>
              <w:adjustRightInd/>
              <w:textAlignment w:val="auto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E0F6C">
              <w:rPr>
                <w:rFonts w:eastAsia="Calibri"/>
                <w:b/>
                <w:color w:val="auto"/>
                <w:sz w:val="24"/>
                <w:szCs w:val="24"/>
              </w:rPr>
              <w:lastRenderedPageBreak/>
              <w:t>Section C – training provider declaration</w:t>
            </w:r>
          </w:p>
        </w:tc>
      </w:tr>
    </w:tbl>
    <w:p w14:paraId="3218BB0C" w14:textId="77777777" w:rsidR="0084504F" w:rsidRPr="000C7C07" w:rsidRDefault="0084504F">
      <w:pPr>
        <w:spacing w:before="120"/>
        <w:rPr>
          <w:b/>
          <w:bCs/>
          <w:sz w:val="20"/>
          <w:szCs w:val="20"/>
        </w:rPr>
      </w:pPr>
      <w:r w:rsidRPr="008C79EE">
        <w:rPr>
          <w:sz w:val="20"/>
          <w:szCs w:val="20"/>
        </w:rPr>
        <w:t>To be completed by the training provider</w:t>
      </w:r>
      <w:r w:rsidRPr="000C7C07">
        <w:rPr>
          <w:b/>
          <w:bCs/>
          <w:sz w:val="20"/>
          <w:szCs w:val="20"/>
        </w:rPr>
        <w:t xml:space="preserve"> </w:t>
      </w:r>
      <w:r w:rsidRPr="008C79EE">
        <w:rPr>
          <w:sz w:val="20"/>
          <w:szCs w:val="20"/>
        </w:rPr>
        <w:t>–</w:t>
      </w:r>
      <w:r w:rsidRPr="000C7C07">
        <w:rPr>
          <w:b/>
          <w:bCs/>
          <w:sz w:val="20"/>
          <w:szCs w:val="20"/>
        </w:rPr>
        <w:t xml:space="preserve"> </w:t>
      </w:r>
      <w:r w:rsidRPr="008C79EE">
        <w:rPr>
          <w:b/>
          <w:bCs/>
          <w:sz w:val="20"/>
          <w:szCs w:val="20"/>
        </w:rPr>
        <w:t xml:space="preserve">do not leave any sections </w:t>
      </w:r>
      <w:proofErr w:type="gramStart"/>
      <w:r w:rsidRPr="008C79EE">
        <w:rPr>
          <w:b/>
          <w:bCs/>
          <w:sz w:val="20"/>
          <w:szCs w:val="20"/>
        </w:rPr>
        <w:t>blank</w:t>
      </w:r>
      <w:proofErr w:type="gramEnd"/>
    </w:p>
    <w:p w14:paraId="79CC817D" w14:textId="77777777" w:rsidR="0084504F" w:rsidRDefault="0084504F">
      <w:pPr>
        <w:spacing w:before="120"/>
        <w:rPr>
          <w:sz w:val="20"/>
          <w:szCs w:val="20"/>
        </w:rPr>
      </w:pPr>
      <w:r w:rsidRPr="000C7C07">
        <w:rPr>
          <w:sz w:val="20"/>
          <w:szCs w:val="20"/>
        </w:rPr>
        <w:t xml:space="preserve">Program(s) the student is seeking to </w:t>
      </w:r>
      <w:proofErr w:type="spellStart"/>
      <w:r w:rsidRPr="000C7C07">
        <w:rPr>
          <w:sz w:val="20"/>
          <w:szCs w:val="20"/>
        </w:rPr>
        <w:t>enrol</w:t>
      </w:r>
      <w:proofErr w:type="spellEnd"/>
      <w:r w:rsidRPr="000C7C07">
        <w:rPr>
          <w:sz w:val="20"/>
          <w:szCs w:val="20"/>
        </w:rPr>
        <w:t xml:space="preserve"> in (include program code and name):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504F" w14:paraId="07528FC0" w14:textId="77777777">
        <w:trPr>
          <w:trHeight w:val="643"/>
        </w:trPr>
        <w:tc>
          <w:tcPr>
            <w:tcW w:w="10456" w:type="dxa"/>
          </w:tcPr>
          <w:p w14:paraId="35909936" w14:textId="77777777" w:rsidR="0084504F" w:rsidRDefault="0084504F">
            <w:pPr>
              <w:spacing w:before="120" w:after="160"/>
              <w:rPr>
                <w:sz w:val="20"/>
                <w:szCs w:val="20"/>
              </w:rPr>
            </w:pPr>
          </w:p>
        </w:tc>
      </w:tr>
    </w:tbl>
    <w:p w14:paraId="05617825" w14:textId="77777777" w:rsidR="0084504F" w:rsidRPr="000C7C07" w:rsidRDefault="0084504F">
      <w:pPr>
        <w:spacing w:before="240"/>
        <w:rPr>
          <w:b/>
          <w:bCs/>
          <w:sz w:val="20"/>
          <w:szCs w:val="20"/>
        </w:rPr>
      </w:pPr>
      <w:r w:rsidRPr="000C7C07">
        <w:rPr>
          <w:b/>
          <w:bCs/>
          <w:sz w:val="20"/>
          <w:szCs w:val="20"/>
        </w:rPr>
        <w:t>Based on:</w:t>
      </w:r>
    </w:p>
    <w:p w14:paraId="074ACA2F" w14:textId="77777777" w:rsidR="0084504F" w:rsidRPr="000C7C07" w:rsidRDefault="0084504F" w:rsidP="00AA0A56">
      <w:pPr>
        <w:pStyle w:val="ListParagraph"/>
        <w:numPr>
          <w:ilvl w:val="0"/>
          <w:numId w:val="25"/>
        </w:numPr>
        <w:suppressAutoHyphens w:val="0"/>
        <w:autoSpaceDE/>
        <w:autoSpaceDN/>
        <w:adjustRightInd/>
        <w:spacing w:before="120" w:after="160"/>
        <w:contextualSpacing w:val="0"/>
        <w:textAlignment w:val="auto"/>
        <w:rPr>
          <w:sz w:val="20"/>
          <w:szCs w:val="20"/>
        </w:rPr>
      </w:pPr>
      <w:r w:rsidRPr="000C7C07">
        <w:rPr>
          <w:sz w:val="20"/>
          <w:szCs w:val="20"/>
        </w:rPr>
        <w:t xml:space="preserve">the evidence I have sighted and retained in Section </w:t>
      </w:r>
      <w:proofErr w:type="gramStart"/>
      <w:r w:rsidRPr="000C7C07">
        <w:rPr>
          <w:sz w:val="20"/>
          <w:szCs w:val="20"/>
        </w:rPr>
        <w:t>A</w:t>
      </w:r>
      <w:r>
        <w:rPr>
          <w:sz w:val="20"/>
          <w:szCs w:val="20"/>
        </w:rPr>
        <w:t>;</w:t>
      </w:r>
      <w:proofErr w:type="gramEnd"/>
    </w:p>
    <w:p w14:paraId="5B3B1D07" w14:textId="77777777" w:rsidR="0084504F" w:rsidRPr="000C7C07" w:rsidRDefault="0084504F" w:rsidP="00AA0A56">
      <w:pPr>
        <w:pStyle w:val="ListParagraph"/>
        <w:numPr>
          <w:ilvl w:val="0"/>
          <w:numId w:val="25"/>
        </w:numPr>
        <w:suppressAutoHyphens w:val="0"/>
        <w:autoSpaceDE/>
        <w:autoSpaceDN/>
        <w:adjustRightInd/>
        <w:spacing w:before="120" w:after="160"/>
        <w:contextualSpacing w:val="0"/>
        <w:textAlignment w:val="auto"/>
        <w:rPr>
          <w:sz w:val="20"/>
          <w:szCs w:val="20"/>
        </w:rPr>
      </w:pPr>
      <w:r w:rsidRPr="000C7C07">
        <w:rPr>
          <w:sz w:val="20"/>
          <w:szCs w:val="20"/>
        </w:rPr>
        <w:t>the information the student has provided, including in Section B</w:t>
      </w:r>
      <w:r>
        <w:rPr>
          <w:sz w:val="20"/>
          <w:szCs w:val="20"/>
        </w:rPr>
        <w:t>; and</w:t>
      </w:r>
    </w:p>
    <w:p w14:paraId="05D578FA" w14:textId="77777777" w:rsidR="0084504F" w:rsidRPr="000C7C07" w:rsidRDefault="0084504F" w:rsidP="00AA0A56">
      <w:pPr>
        <w:pStyle w:val="ListParagraph"/>
        <w:numPr>
          <w:ilvl w:val="0"/>
          <w:numId w:val="25"/>
        </w:numPr>
        <w:suppressAutoHyphens w:val="0"/>
        <w:autoSpaceDE/>
        <w:autoSpaceDN/>
        <w:adjustRightInd/>
        <w:spacing w:before="120" w:after="160"/>
        <w:contextualSpacing w:val="0"/>
        <w:textAlignment w:val="auto"/>
        <w:rPr>
          <w:sz w:val="20"/>
          <w:szCs w:val="20"/>
        </w:rPr>
      </w:pPr>
      <w:r w:rsidRPr="000C7C07">
        <w:rPr>
          <w:sz w:val="20"/>
          <w:szCs w:val="20"/>
        </w:rPr>
        <w:t xml:space="preserve">any additional information I acquired and recorded in the ‘notes’ section </w:t>
      </w:r>
      <w:proofErr w:type="gramStart"/>
      <w:r w:rsidRPr="000C7C07">
        <w:rPr>
          <w:sz w:val="20"/>
          <w:szCs w:val="20"/>
        </w:rPr>
        <w:t>below</w:t>
      </w:r>
      <w:r>
        <w:rPr>
          <w:sz w:val="20"/>
          <w:szCs w:val="20"/>
        </w:rPr>
        <w:t>;</w:t>
      </w:r>
      <w:proofErr w:type="gramEnd"/>
    </w:p>
    <w:p w14:paraId="698EC3B8" w14:textId="77777777" w:rsidR="0084504F" w:rsidRPr="000C7C07" w:rsidRDefault="0084504F">
      <w:pPr>
        <w:spacing w:before="240"/>
        <w:rPr>
          <w:b/>
          <w:bCs/>
          <w:sz w:val="20"/>
          <w:szCs w:val="20"/>
        </w:rPr>
      </w:pPr>
      <w:r w:rsidRPr="000C7C07">
        <w:rPr>
          <w:b/>
          <w:bCs/>
          <w:sz w:val="20"/>
          <w:szCs w:val="20"/>
        </w:rPr>
        <w:t>I confirm the student is eligible for Skills First funding for the program/s listed above because the</w:t>
      </w:r>
      <w:r>
        <w:rPr>
          <w:b/>
          <w:bCs/>
          <w:sz w:val="20"/>
          <w:szCs w:val="20"/>
        </w:rPr>
        <w:t>y</w:t>
      </w:r>
      <w:r w:rsidRPr="000C7C07">
        <w:rPr>
          <w:b/>
          <w:bCs/>
          <w:sz w:val="20"/>
          <w:szCs w:val="20"/>
        </w:rPr>
        <w:t>:</w:t>
      </w:r>
    </w:p>
    <w:p w14:paraId="24F74CD3" w14:textId="77777777" w:rsidR="0084504F" w:rsidRDefault="0084504F">
      <w:pPr>
        <w:spacing w:before="120"/>
        <w:ind w:left="720" w:hanging="720"/>
        <w:rPr>
          <w:sz w:val="20"/>
          <w:szCs w:val="20"/>
        </w:rPr>
      </w:pPr>
      <w:r w:rsidRPr="009E570A">
        <w:rPr>
          <w:rFonts w:ascii="Segoe UI Symbol" w:hAnsi="Segoe UI Symbol" w:cs="Segoe UI Symbol"/>
          <w:sz w:val="24"/>
          <w:szCs w:val="24"/>
        </w:rPr>
        <w:t>☐</w:t>
      </w:r>
      <w:r w:rsidRPr="000C7C07">
        <w:rPr>
          <w:sz w:val="20"/>
          <w:szCs w:val="20"/>
        </w:rPr>
        <w:tab/>
      </w:r>
      <w:r>
        <w:rPr>
          <w:sz w:val="20"/>
          <w:szCs w:val="20"/>
        </w:rPr>
        <w:t xml:space="preserve">are </w:t>
      </w:r>
      <w:r w:rsidRPr="000C7C07">
        <w:rPr>
          <w:sz w:val="20"/>
          <w:szCs w:val="20"/>
        </w:rPr>
        <w:t xml:space="preserve">an Australian or New Zealand citizen, or permanent resident of Australia, or eligible for the Asylum Seeker VET </w:t>
      </w:r>
      <w:proofErr w:type="gramStart"/>
      <w:r w:rsidRPr="000C7C07">
        <w:rPr>
          <w:sz w:val="20"/>
          <w:szCs w:val="20"/>
        </w:rPr>
        <w:t>Program;</w:t>
      </w:r>
      <w:proofErr w:type="gramEnd"/>
      <w:r w:rsidRPr="000C7C07">
        <w:rPr>
          <w:sz w:val="20"/>
          <w:szCs w:val="20"/>
        </w:rPr>
        <w:t xml:space="preserve"> </w:t>
      </w:r>
    </w:p>
    <w:p w14:paraId="3E4B1278" w14:textId="77777777" w:rsidR="0084504F" w:rsidRPr="000C7C07" w:rsidRDefault="0084504F">
      <w:pPr>
        <w:spacing w:before="120"/>
        <w:ind w:left="720" w:hanging="720"/>
        <w:rPr>
          <w:sz w:val="20"/>
          <w:szCs w:val="20"/>
        </w:rPr>
      </w:pPr>
      <w:r w:rsidRPr="009E570A">
        <w:rPr>
          <w:rFonts w:ascii="Segoe UI Symbol" w:hAnsi="Segoe UI Symbol" w:cs="Segoe UI Symbol"/>
          <w:sz w:val="24"/>
          <w:szCs w:val="24"/>
        </w:rPr>
        <w:t>☐</w:t>
      </w:r>
      <w:r w:rsidRPr="000C7C07">
        <w:rPr>
          <w:sz w:val="20"/>
          <w:szCs w:val="20"/>
        </w:rPr>
        <w:tab/>
      </w:r>
      <w:r>
        <w:rPr>
          <w:sz w:val="20"/>
          <w:szCs w:val="20"/>
        </w:rPr>
        <w:t xml:space="preserve">are </w:t>
      </w:r>
      <w:r w:rsidRPr="000C7C07">
        <w:rPr>
          <w:sz w:val="20"/>
          <w:szCs w:val="20"/>
        </w:rPr>
        <w:t>not enrolled in a school (except if they are doing a School Based Apprenticeship or Traineeship</w:t>
      </w:r>
      <w:proofErr w:type="gramStart"/>
      <w:r w:rsidRPr="000C7C07">
        <w:rPr>
          <w:sz w:val="20"/>
          <w:szCs w:val="20"/>
        </w:rPr>
        <w:t>);</w:t>
      </w:r>
      <w:proofErr w:type="gramEnd"/>
    </w:p>
    <w:p w14:paraId="61105AEF" w14:textId="77777777" w:rsidR="0084504F" w:rsidRPr="000C7C07" w:rsidRDefault="0084504F">
      <w:pPr>
        <w:spacing w:before="120"/>
        <w:rPr>
          <w:sz w:val="20"/>
          <w:szCs w:val="20"/>
        </w:rPr>
      </w:pPr>
      <w:r w:rsidRPr="009E570A">
        <w:rPr>
          <w:rFonts w:ascii="Segoe UI Symbol" w:hAnsi="Segoe UI Symbol" w:cs="Segoe UI Symbol"/>
          <w:sz w:val="24"/>
          <w:szCs w:val="24"/>
        </w:rPr>
        <w:t>☐</w:t>
      </w:r>
      <w:r w:rsidRPr="000C7C07">
        <w:rPr>
          <w:sz w:val="20"/>
          <w:szCs w:val="20"/>
        </w:rPr>
        <w:tab/>
        <w:t>will not be:</w:t>
      </w:r>
    </w:p>
    <w:p w14:paraId="4B7D7EC1" w14:textId="77777777" w:rsidR="0084504F" w:rsidRPr="002E67FC" w:rsidRDefault="0084504F" w:rsidP="00AA0A56">
      <w:pPr>
        <w:pStyle w:val="ListParagraph"/>
        <w:numPr>
          <w:ilvl w:val="0"/>
          <w:numId w:val="27"/>
        </w:numPr>
        <w:suppressAutoHyphens w:val="0"/>
        <w:autoSpaceDE/>
        <w:autoSpaceDN/>
        <w:adjustRightInd/>
        <w:spacing w:before="120" w:after="160"/>
        <w:ind w:left="1276" w:hanging="567"/>
        <w:contextualSpacing w:val="0"/>
        <w:textAlignment w:val="auto"/>
        <w:rPr>
          <w:sz w:val="20"/>
          <w:szCs w:val="20"/>
        </w:rPr>
      </w:pPr>
      <w:r w:rsidRPr="002E67FC">
        <w:rPr>
          <w:sz w:val="20"/>
          <w:szCs w:val="20"/>
        </w:rPr>
        <w:t>commencing more than 2 Skills First AQF qualifications in the same year</w:t>
      </w:r>
    </w:p>
    <w:p w14:paraId="28749C97" w14:textId="77777777" w:rsidR="0084504F" w:rsidRPr="002E67FC" w:rsidRDefault="0084504F" w:rsidP="00AA0A56">
      <w:pPr>
        <w:pStyle w:val="ListParagraph"/>
        <w:numPr>
          <w:ilvl w:val="0"/>
          <w:numId w:val="27"/>
        </w:numPr>
        <w:suppressAutoHyphens w:val="0"/>
        <w:autoSpaceDE/>
        <w:autoSpaceDN/>
        <w:adjustRightInd/>
        <w:spacing w:before="120" w:after="160"/>
        <w:ind w:left="1276" w:hanging="567"/>
        <w:contextualSpacing w:val="0"/>
        <w:textAlignment w:val="auto"/>
        <w:rPr>
          <w:sz w:val="20"/>
          <w:szCs w:val="20"/>
        </w:rPr>
      </w:pPr>
      <w:r w:rsidRPr="002E67FC">
        <w:rPr>
          <w:sz w:val="20"/>
          <w:szCs w:val="20"/>
        </w:rPr>
        <w:t xml:space="preserve">commencing more than 2 Skills First </w:t>
      </w:r>
      <w:r>
        <w:rPr>
          <w:sz w:val="20"/>
          <w:szCs w:val="20"/>
        </w:rPr>
        <w:t>S</w:t>
      </w:r>
      <w:r w:rsidRPr="002E67FC">
        <w:rPr>
          <w:sz w:val="20"/>
          <w:szCs w:val="20"/>
        </w:rPr>
        <w:t xml:space="preserve">kills </w:t>
      </w:r>
      <w:r>
        <w:rPr>
          <w:sz w:val="20"/>
          <w:szCs w:val="20"/>
        </w:rPr>
        <w:t>S</w:t>
      </w:r>
      <w:r w:rsidRPr="002E67FC">
        <w:rPr>
          <w:sz w:val="20"/>
          <w:szCs w:val="20"/>
        </w:rPr>
        <w:t xml:space="preserve">ets in the same </w:t>
      </w:r>
      <w:proofErr w:type="gramStart"/>
      <w:r w:rsidRPr="002E67FC">
        <w:rPr>
          <w:sz w:val="20"/>
          <w:szCs w:val="20"/>
        </w:rPr>
        <w:t>year</w:t>
      </w:r>
      <w:proofErr w:type="gramEnd"/>
    </w:p>
    <w:p w14:paraId="1CA8049B" w14:textId="77777777" w:rsidR="0084504F" w:rsidRPr="002E67FC" w:rsidRDefault="0084504F" w:rsidP="00AA0A56">
      <w:pPr>
        <w:pStyle w:val="ListParagraph"/>
        <w:numPr>
          <w:ilvl w:val="0"/>
          <w:numId w:val="27"/>
        </w:numPr>
        <w:suppressAutoHyphens w:val="0"/>
        <w:autoSpaceDE/>
        <w:autoSpaceDN/>
        <w:adjustRightInd/>
        <w:spacing w:before="120" w:after="160"/>
        <w:ind w:left="1276" w:hanging="567"/>
        <w:contextualSpacing w:val="0"/>
        <w:textAlignment w:val="auto"/>
        <w:rPr>
          <w:sz w:val="20"/>
          <w:szCs w:val="20"/>
        </w:rPr>
      </w:pPr>
      <w:r w:rsidRPr="002E67FC">
        <w:rPr>
          <w:sz w:val="20"/>
          <w:szCs w:val="20"/>
        </w:rPr>
        <w:t xml:space="preserve">doing more than 2 Skills First programs at the same time; </w:t>
      </w:r>
      <w:r>
        <w:rPr>
          <w:sz w:val="20"/>
          <w:szCs w:val="20"/>
        </w:rPr>
        <w:t>and</w:t>
      </w:r>
    </w:p>
    <w:p w14:paraId="74C5672D" w14:textId="77777777" w:rsidR="0084504F" w:rsidRPr="000C7C07" w:rsidRDefault="0084504F">
      <w:pPr>
        <w:spacing w:before="120"/>
        <w:rPr>
          <w:sz w:val="20"/>
          <w:szCs w:val="20"/>
        </w:rPr>
      </w:pPr>
      <w:r w:rsidRPr="009E570A">
        <w:rPr>
          <w:rFonts w:ascii="Segoe UI Symbol" w:hAnsi="Segoe UI Symbol" w:cs="Segoe UI Symbol"/>
          <w:sz w:val="24"/>
          <w:szCs w:val="24"/>
        </w:rPr>
        <w:t>☐</w:t>
      </w:r>
      <w:r w:rsidRPr="000C7C07">
        <w:rPr>
          <w:sz w:val="20"/>
          <w:szCs w:val="20"/>
        </w:rPr>
        <w:tab/>
        <w:t xml:space="preserve">(if applicable) </w:t>
      </w:r>
      <w:r>
        <w:rPr>
          <w:sz w:val="20"/>
          <w:szCs w:val="20"/>
        </w:rPr>
        <w:t>are</w:t>
      </w:r>
      <w:r w:rsidRPr="000C7C07">
        <w:rPr>
          <w:sz w:val="20"/>
          <w:szCs w:val="20"/>
        </w:rPr>
        <w:t xml:space="preserve"> enrolling in a Foundation Skills Program, and they:</w:t>
      </w:r>
    </w:p>
    <w:p w14:paraId="54142461" w14:textId="77777777" w:rsidR="0084504F" w:rsidRPr="002E67FC" w:rsidRDefault="0084504F" w:rsidP="00AA0A56">
      <w:pPr>
        <w:pStyle w:val="ListParagraph"/>
        <w:numPr>
          <w:ilvl w:val="0"/>
          <w:numId w:val="27"/>
        </w:numPr>
        <w:suppressAutoHyphens w:val="0"/>
        <w:autoSpaceDE/>
        <w:autoSpaceDN/>
        <w:adjustRightInd/>
        <w:spacing w:before="120" w:after="160"/>
        <w:ind w:left="1276" w:hanging="567"/>
        <w:contextualSpacing w:val="0"/>
        <w:textAlignment w:val="auto"/>
        <w:rPr>
          <w:sz w:val="20"/>
          <w:szCs w:val="20"/>
        </w:rPr>
      </w:pPr>
      <w:r w:rsidRPr="002E67FC">
        <w:rPr>
          <w:sz w:val="20"/>
          <w:szCs w:val="20"/>
        </w:rPr>
        <w:t xml:space="preserve">do not currently hold a qualification at AQF level 5 (Diploma) or higher, </w:t>
      </w:r>
    </w:p>
    <w:p w14:paraId="23C480F8" w14:textId="77777777" w:rsidR="0084504F" w:rsidRPr="002E67FC" w:rsidRDefault="0084504F" w:rsidP="00AA0A56">
      <w:pPr>
        <w:pStyle w:val="ListParagraph"/>
        <w:numPr>
          <w:ilvl w:val="0"/>
          <w:numId w:val="27"/>
        </w:numPr>
        <w:suppressAutoHyphens w:val="0"/>
        <w:autoSpaceDE/>
        <w:autoSpaceDN/>
        <w:adjustRightInd/>
        <w:spacing w:before="120" w:after="160"/>
        <w:ind w:left="1276" w:hanging="567"/>
        <w:contextualSpacing w:val="0"/>
        <w:textAlignment w:val="auto"/>
        <w:rPr>
          <w:sz w:val="20"/>
          <w:szCs w:val="20"/>
        </w:rPr>
      </w:pPr>
      <w:r w:rsidRPr="002E67FC">
        <w:rPr>
          <w:sz w:val="20"/>
          <w:szCs w:val="20"/>
        </w:rPr>
        <w:t>are not enrolled in the Commonwealth Government’s ‘Skills for Education and Employment’ (SEE) program.</w:t>
      </w:r>
    </w:p>
    <w:p w14:paraId="44947ADE" w14:textId="77777777" w:rsidR="0084504F" w:rsidRDefault="0084504F">
      <w:pPr>
        <w:spacing w:before="240"/>
        <w:rPr>
          <w:b/>
          <w:bCs/>
          <w:sz w:val="20"/>
          <w:szCs w:val="20"/>
        </w:rPr>
      </w:pPr>
      <w:bookmarkStart w:id="13" w:name="_Hlk142907715"/>
      <w:proofErr w:type="spellStart"/>
      <w:r w:rsidRPr="000C7C07">
        <w:rPr>
          <w:b/>
          <w:bCs/>
          <w:sz w:val="20"/>
          <w:szCs w:val="20"/>
        </w:rPr>
        <w:t>Authorised</w:t>
      </w:r>
      <w:proofErr w:type="spellEnd"/>
      <w:r w:rsidRPr="000C7C07">
        <w:rPr>
          <w:b/>
          <w:bCs/>
          <w:sz w:val="20"/>
          <w:szCs w:val="20"/>
        </w:rPr>
        <w:t xml:space="preserve"> training provider </w:t>
      </w:r>
      <w:proofErr w:type="gramStart"/>
      <w:r>
        <w:rPr>
          <w:b/>
          <w:bCs/>
          <w:sz w:val="20"/>
          <w:szCs w:val="20"/>
        </w:rPr>
        <w:t>declaration</w:t>
      </w:r>
      <w:proofErr w:type="gramEnd"/>
    </w:p>
    <w:p w14:paraId="0F3A6926" w14:textId="77777777" w:rsidR="0084504F" w:rsidRPr="00DE65B8" w:rsidRDefault="0084504F">
      <w:pPr>
        <w:spacing w:before="240"/>
        <w:rPr>
          <w:rFonts w:eastAsia="Calibri"/>
          <w:sz w:val="20"/>
          <w:szCs w:val="20"/>
          <w:lang w:eastAsia="en-AU"/>
        </w:rPr>
      </w:pPr>
      <w:r w:rsidRPr="00DE65B8">
        <w:rPr>
          <w:rFonts w:eastAsia="Calibri"/>
          <w:sz w:val="20"/>
          <w:szCs w:val="20"/>
          <w:lang w:eastAsia="en-AU"/>
        </w:rPr>
        <w:t xml:space="preserve">By signing this declaration, I acknowledge that: </w:t>
      </w:r>
    </w:p>
    <w:p w14:paraId="4EE089C1" w14:textId="77777777" w:rsidR="0084504F" w:rsidRPr="002E67FC" w:rsidRDefault="0084504F" w:rsidP="00AA0A56">
      <w:pPr>
        <w:pStyle w:val="ListParagraph"/>
        <w:numPr>
          <w:ilvl w:val="0"/>
          <w:numId w:val="26"/>
        </w:numPr>
        <w:suppressAutoHyphens w:val="0"/>
        <w:autoSpaceDE/>
        <w:autoSpaceDN/>
        <w:adjustRightInd/>
        <w:spacing w:before="120" w:after="160"/>
        <w:ind w:left="709" w:hanging="709"/>
        <w:contextualSpacing w:val="0"/>
        <w:textAlignment w:val="auto"/>
        <w:rPr>
          <w:sz w:val="20"/>
          <w:szCs w:val="20"/>
        </w:rPr>
      </w:pPr>
      <w:r w:rsidRPr="002E67FC">
        <w:rPr>
          <w:sz w:val="20"/>
          <w:szCs w:val="20"/>
        </w:rPr>
        <w:t xml:space="preserve">I am responsible for ensuring that all parts of this form are complete. </w:t>
      </w:r>
    </w:p>
    <w:p w14:paraId="17119EBC" w14:textId="77777777" w:rsidR="0084504F" w:rsidRPr="002E67FC" w:rsidRDefault="0084504F" w:rsidP="00AA0A56">
      <w:pPr>
        <w:pStyle w:val="ListParagraph"/>
        <w:numPr>
          <w:ilvl w:val="0"/>
          <w:numId w:val="26"/>
        </w:numPr>
        <w:suppressAutoHyphens w:val="0"/>
        <w:autoSpaceDE/>
        <w:autoSpaceDN/>
        <w:adjustRightInd/>
        <w:spacing w:before="120" w:after="160"/>
        <w:ind w:left="709" w:hanging="709"/>
        <w:contextualSpacing w:val="0"/>
        <w:textAlignment w:val="auto"/>
        <w:rPr>
          <w:sz w:val="20"/>
          <w:szCs w:val="20"/>
        </w:rPr>
      </w:pPr>
      <w:r w:rsidRPr="002E67FC">
        <w:rPr>
          <w:sz w:val="20"/>
          <w:szCs w:val="20"/>
        </w:rPr>
        <w:t>I have reviewed Sections A and B and have confirmed they have been completed in full.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84504F" w14:paraId="5BE247E5" w14:textId="77777777">
        <w:tc>
          <w:tcPr>
            <w:tcW w:w="1413" w:type="dxa"/>
          </w:tcPr>
          <w:bookmarkEnd w:id="13"/>
          <w:p w14:paraId="1A03622C" w14:textId="77777777" w:rsidR="0084504F" w:rsidRPr="00403A07" w:rsidRDefault="0084504F">
            <w:pPr>
              <w:spacing w:before="120" w:after="160"/>
              <w:rPr>
                <w:b/>
                <w:bCs/>
                <w:sz w:val="20"/>
                <w:szCs w:val="20"/>
              </w:rPr>
            </w:pPr>
            <w:r w:rsidRPr="00403A07">
              <w:rPr>
                <w:b/>
                <w:bCs/>
                <w:sz w:val="20"/>
                <w:szCs w:val="20"/>
              </w:rPr>
              <w:t>Name:</w:t>
            </w:r>
            <w:r w:rsidRPr="00403A07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9043" w:type="dxa"/>
          </w:tcPr>
          <w:p w14:paraId="0ED9FD97" w14:textId="77777777" w:rsidR="0084504F" w:rsidRDefault="0084504F">
            <w:pPr>
              <w:spacing w:before="120" w:after="160"/>
              <w:rPr>
                <w:b/>
                <w:bCs/>
                <w:sz w:val="20"/>
                <w:szCs w:val="20"/>
              </w:rPr>
            </w:pPr>
          </w:p>
        </w:tc>
      </w:tr>
      <w:tr w:rsidR="0084504F" w14:paraId="3B9A02DA" w14:textId="77777777">
        <w:tc>
          <w:tcPr>
            <w:tcW w:w="1413" w:type="dxa"/>
          </w:tcPr>
          <w:p w14:paraId="12ED0552" w14:textId="77777777" w:rsidR="0084504F" w:rsidRPr="00403A07" w:rsidRDefault="0084504F">
            <w:pPr>
              <w:spacing w:before="120" w:after="160"/>
              <w:rPr>
                <w:b/>
                <w:bCs/>
                <w:sz w:val="20"/>
                <w:szCs w:val="20"/>
              </w:rPr>
            </w:pPr>
            <w:r w:rsidRPr="00403A07">
              <w:rPr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9043" w:type="dxa"/>
          </w:tcPr>
          <w:p w14:paraId="29F1C833" w14:textId="77777777" w:rsidR="0084504F" w:rsidRDefault="0084504F">
            <w:pPr>
              <w:spacing w:before="120" w:after="160"/>
              <w:rPr>
                <w:b/>
                <w:bCs/>
                <w:sz w:val="20"/>
                <w:szCs w:val="20"/>
              </w:rPr>
            </w:pPr>
          </w:p>
        </w:tc>
      </w:tr>
      <w:tr w:rsidR="0084504F" w14:paraId="5A56EB53" w14:textId="77777777">
        <w:tc>
          <w:tcPr>
            <w:tcW w:w="1413" w:type="dxa"/>
          </w:tcPr>
          <w:p w14:paraId="1E6C3320" w14:textId="77777777" w:rsidR="0084504F" w:rsidRPr="00403A07" w:rsidRDefault="0084504F">
            <w:pPr>
              <w:spacing w:before="120" w:after="160"/>
              <w:rPr>
                <w:b/>
                <w:bCs/>
                <w:sz w:val="20"/>
                <w:szCs w:val="20"/>
              </w:rPr>
            </w:pPr>
            <w:r w:rsidRPr="00403A07">
              <w:rPr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9043" w:type="dxa"/>
          </w:tcPr>
          <w:p w14:paraId="37F20281" w14:textId="77777777" w:rsidR="0084504F" w:rsidRDefault="0084504F">
            <w:pPr>
              <w:spacing w:before="120" w:after="160"/>
              <w:rPr>
                <w:b/>
                <w:bCs/>
                <w:sz w:val="20"/>
                <w:szCs w:val="20"/>
              </w:rPr>
            </w:pPr>
          </w:p>
        </w:tc>
      </w:tr>
      <w:tr w:rsidR="0084504F" w14:paraId="2F775E37" w14:textId="77777777">
        <w:tc>
          <w:tcPr>
            <w:tcW w:w="1413" w:type="dxa"/>
          </w:tcPr>
          <w:p w14:paraId="538EAE89" w14:textId="77777777" w:rsidR="0084504F" w:rsidRPr="00403A07" w:rsidRDefault="0084504F">
            <w:pPr>
              <w:spacing w:before="120" w:after="160"/>
              <w:rPr>
                <w:b/>
                <w:bCs/>
                <w:sz w:val="20"/>
                <w:szCs w:val="20"/>
              </w:rPr>
            </w:pPr>
            <w:r w:rsidRPr="00403A07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9043" w:type="dxa"/>
          </w:tcPr>
          <w:p w14:paraId="23CAA061" w14:textId="77777777" w:rsidR="0084504F" w:rsidRDefault="0084504F">
            <w:pPr>
              <w:spacing w:before="120" w:after="160"/>
              <w:rPr>
                <w:b/>
                <w:bCs/>
                <w:sz w:val="20"/>
                <w:szCs w:val="20"/>
              </w:rPr>
            </w:pPr>
          </w:p>
        </w:tc>
      </w:tr>
    </w:tbl>
    <w:p w14:paraId="11662792" w14:textId="77777777" w:rsidR="0084504F" w:rsidRPr="00403A07" w:rsidRDefault="0084504F">
      <w:pPr>
        <w:spacing w:before="240"/>
        <w:rPr>
          <w:b/>
          <w:bCs/>
          <w:sz w:val="20"/>
          <w:szCs w:val="20"/>
        </w:rPr>
      </w:pPr>
      <w:r w:rsidRPr="00403A07">
        <w:rPr>
          <w:b/>
          <w:bCs/>
          <w:sz w:val="20"/>
          <w:szCs w:val="20"/>
        </w:rP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504F" w14:paraId="0605747C" w14:textId="77777777" w:rsidTr="00FC5518">
        <w:trPr>
          <w:trHeight w:val="1343"/>
        </w:trPr>
        <w:tc>
          <w:tcPr>
            <w:tcW w:w="10456" w:type="dxa"/>
          </w:tcPr>
          <w:p w14:paraId="1708B960" w14:textId="77777777" w:rsidR="0084504F" w:rsidRDefault="0084504F">
            <w:pPr>
              <w:spacing w:before="12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403A07">
              <w:rPr>
                <w:sz w:val="20"/>
                <w:szCs w:val="20"/>
              </w:rPr>
              <w:t xml:space="preserve">ecord additional details or eligibility information, including information you used to verify the student’s eligibility that is not captured in Sections A or B. </w:t>
            </w:r>
          </w:p>
          <w:p w14:paraId="44BC473B" w14:textId="77777777" w:rsidR="0084504F" w:rsidRDefault="0084504F">
            <w:pPr>
              <w:spacing w:before="120"/>
              <w:rPr>
                <w:sz w:val="20"/>
                <w:szCs w:val="20"/>
              </w:rPr>
            </w:pPr>
            <w:r w:rsidRPr="00403A07">
              <w:rPr>
                <w:sz w:val="20"/>
                <w:szCs w:val="20"/>
              </w:rPr>
              <w:t>If there are no notes, write N/A</w:t>
            </w:r>
          </w:p>
        </w:tc>
      </w:tr>
    </w:tbl>
    <w:p w14:paraId="70C65CEF" w14:textId="77777777" w:rsidR="001452D0" w:rsidRDefault="001452D0" w:rsidP="00EC0BD8">
      <w:pPr>
        <w:sectPr w:rsidR="001452D0" w:rsidSect="00AA0A56">
          <w:type w:val="continuous"/>
          <w:pgSz w:w="11906" w:h="16838"/>
          <w:pgMar w:top="720" w:right="720" w:bottom="720" w:left="720" w:header="567" w:footer="125" w:gutter="0"/>
          <w:cols w:space="708"/>
          <w:docGrid w:linePitch="360"/>
        </w:sectPr>
      </w:pPr>
    </w:p>
    <w:p w14:paraId="2DAE07DE" w14:textId="77777777" w:rsidR="001452D0" w:rsidRPr="00BF0326" w:rsidRDefault="001452D0" w:rsidP="001452D0">
      <w:pPr>
        <w:pStyle w:val="Heading2"/>
        <w:rPr>
          <w:lang w:eastAsia="en-AU"/>
        </w:rPr>
      </w:pPr>
      <w:r w:rsidRPr="00BF0326">
        <w:rPr>
          <w:lang w:eastAsia="en-AU"/>
        </w:rPr>
        <w:lastRenderedPageBreak/>
        <w:t>How to have a document certified</w:t>
      </w:r>
    </w:p>
    <w:p w14:paraId="08708E11" w14:textId="77777777" w:rsidR="001452D0" w:rsidRPr="00BF0326" w:rsidRDefault="001452D0" w:rsidP="00C018CF">
      <w:pPr>
        <w:spacing w:before="120"/>
        <w:rPr>
          <w:lang w:eastAsia="en-AU"/>
        </w:rPr>
      </w:pPr>
      <w:r w:rsidRPr="00BF0326">
        <w:rPr>
          <w:lang w:eastAsia="en-AU"/>
        </w:rPr>
        <w:t>Bring both an original and a copy of the original to the certifier.</w:t>
      </w:r>
    </w:p>
    <w:p w14:paraId="6106E16A" w14:textId="77777777" w:rsidR="001452D0" w:rsidRPr="00BF0326" w:rsidRDefault="001452D0" w:rsidP="00C018CF">
      <w:pPr>
        <w:spacing w:before="120"/>
        <w:rPr>
          <w:lang w:eastAsia="en-AU"/>
        </w:rPr>
      </w:pPr>
      <w:r w:rsidRPr="00BF0326">
        <w:rPr>
          <w:lang w:eastAsia="en-AU"/>
        </w:rPr>
        <w:t>The certifier will:</w:t>
      </w:r>
    </w:p>
    <w:p w14:paraId="60028509" w14:textId="77777777" w:rsidR="001452D0" w:rsidRPr="00BF0326" w:rsidRDefault="001452D0" w:rsidP="00C018CF">
      <w:pPr>
        <w:numPr>
          <w:ilvl w:val="0"/>
          <w:numId w:val="28"/>
        </w:numPr>
        <w:tabs>
          <w:tab w:val="clear" w:pos="720"/>
          <w:tab w:val="num" w:pos="426"/>
        </w:tabs>
        <w:suppressAutoHyphens w:val="0"/>
        <w:autoSpaceDE/>
        <w:autoSpaceDN/>
        <w:adjustRightInd/>
        <w:spacing w:before="120"/>
        <w:ind w:left="426" w:hanging="426"/>
        <w:textAlignment w:val="auto"/>
        <w:rPr>
          <w:lang w:eastAsia="en-AU"/>
        </w:rPr>
      </w:pPr>
      <w:r w:rsidRPr="00BF0326">
        <w:rPr>
          <w:lang w:eastAsia="en-AU"/>
        </w:rPr>
        <w:t xml:space="preserve">examine the original to ensure it is not a copy or </w:t>
      </w:r>
      <w:proofErr w:type="gramStart"/>
      <w:r w:rsidRPr="00BF0326">
        <w:rPr>
          <w:lang w:eastAsia="en-AU"/>
        </w:rPr>
        <w:t>forgery</w:t>
      </w:r>
      <w:proofErr w:type="gramEnd"/>
    </w:p>
    <w:p w14:paraId="5BB688D4" w14:textId="77777777" w:rsidR="001452D0" w:rsidRPr="00BF0326" w:rsidRDefault="001452D0" w:rsidP="00C018CF">
      <w:pPr>
        <w:numPr>
          <w:ilvl w:val="0"/>
          <w:numId w:val="28"/>
        </w:numPr>
        <w:tabs>
          <w:tab w:val="clear" w:pos="720"/>
          <w:tab w:val="num" w:pos="426"/>
        </w:tabs>
        <w:suppressAutoHyphens w:val="0"/>
        <w:autoSpaceDE/>
        <w:autoSpaceDN/>
        <w:adjustRightInd/>
        <w:spacing w:before="120"/>
        <w:ind w:left="426" w:hanging="426"/>
        <w:textAlignment w:val="auto"/>
        <w:rPr>
          <w:lang w:eastAsia="en-AU"/>
        </w:rPr>
      </w:pPr>
      <w:r w:rsidRPr="00BF0326">
        <w:rPr>
          <w:lang w:eastAsia="en-AU"/>
        </w:rPr>
        <w:t xml:space="preserve">examine the copy to ensure it is identical to the original. A copy can be considered identical even if it is a different size or </w:t>
      </w:r>
      <w:proofErr w:type="spellStart"/>
      <w:r w:rsidRPr="00BF0326">
        <w:rPr>
          <w:lang w:eastAsia="en-AU"/>
        </w:rPr>
        <w:t>colour</w:t>
      </w:r>
      <w:proofErr w:type="spellEnd"/>
      <w:r w:rsidRPr="00BF0326">
        <w:rPr>
          <w:lang w:eastAsia="en-AU"/>
        </w:rPr>
        <w:t>, so long as that does not result in the loss of any material information.</w:t>
      </w:r>
    </w:p>
    <w:p w14:paraId="04AC0FB3" w14:textId="77777777" w:rsidR="001452D0" w:rsidRPr="00BF0326" w:rsidRDefault="001452D0" w:rsidP="00C018CF">
      <w:pPr>
        <w:spacing w:before="120"/>
        <w:rPr>
          <w:lang w:eastAsia="en-AU"/>
        </w:rPr>
      </w:pPr>
      <w:r w:rsidRPr="00BF0326">
        <w:rPr>
          <w:lang w:eastAsia="en-AU"/>
        </w:rPr>
        <w:t>The certifier will then write or stamp the copy with the words: “Certified to be a true copy of the original seen by me.” They will sign and date the copy, and write or stamp their name, personal or professional address and qualification.</w:t>
      </w:r>
    </w:p>
    <w:p w14:paraId="57E301F8" w14:textId="77777777" w:rsidR="001452D0" w:rsidRPr="00BF0326" w:rsidRDefault="001452D0" w:rsidP="00C018CF">
      <w:pPr>
        <w:spacing w:before="120"/>
        <w:rPr>
          <w:lang w:eastAsia="en-AU"/>
        </w:rPr>
      </w:pPr>
      <w:r w:rsidRPr="00BF0326">
        <w:rPr>
          <w:lang w:eastAsia="en-AU"/>
        </w:rPr>
        <w:t>If there are multiple pages to the copy, the certifier will sign or initial and number all pages.</w:t>
      </w:r>
    </w:p>
    <w:p w14:paraId="3ACF6CEC" w14:textId="77777777" w:rsidR="001452D0" w:rsidRPr="00BF0326" w:rsidRDefault="001452D0" w:rsidP="00C018CF">
      <w:pPr>
        <w:spacing w:before="120"/>
        <w:rPr>
          <w:lang w:eastAsia="en-AU"/>
        </w:rPr>
      </w:pPr>
      <w:r w:rsidRPr="00BF0326">
        <w:rPr>
          <w:lang w:eastAsia="en-AU"/>
        </w:rPr>
        <w:t>The copy has now been certified.</w:t>
      </w:r>
    </w:p>
    <w:p w14:paraId="42926DCE" w14:textId="77777777" w:rsidR="001452D0" w:rsidRPr="00BF0326" w:rsidRDefault="001452D0" w:rsidP="001452D0">
      <w:pPr>
        <w:pStyle w:val="Heading2"/>
        <w:rPr>
          <w:lang w:eastAsia="en-AU"/>
        </w:rPr>
      </w:pPr>
      <w:r w:rsidRPr="00BF0326">
        <w:rPr>
          <w:lang w:eastAsia="en-AU"/>
        </w:rPr>
        <w:t xml:space="preserve">Who can certify a </w:t>
      </w:r>
      <w:proofErr w:type="gramStart"/>
      <w:r w:rsidRPr="00BF0326">
        <w:rPr>
          <w:lang w:eastAsia="en-AU"/>
        </w:rPr>
        <w:t>document</w:t>
      </w:r>
      <w:proofErr w:type="gramEnd"/>
    </w:p>
    <w:p w14:paraId="068B4A09" w14:textId="77777777" w:rsidR="001452D0" w:rsidRPr="00BF0326" w:rsidRDefault="001452D0" w:rsidP="001452D0">
      <w:pPr>
        <w:spacing w:before="120"/>
        <w:rPr>
          <w:lang w:eastAsia="en-AU"/>
        </w:rPr>
      </w:pPr>
      <w:r w:rsidRPr="00BF0326">
        <w:rPr>
          <w:lang w:eastAsia="en-AU"/>
        </w:rPr>
        <w:t>Under Section 39 of the </w:t>
      </w:r>
      <w:r w:rsidRPr="00BF0326">
        <w:rPr>
          <w:i/>
          <w:iCs/>
          <w:lang w:eastAsia="en-AU"/>
        </w:rPr>
        <w:t>Oaths and Affirmations Act 2018</w:t>
      </w:r>
      <w:r w:rsidRPr="00BF0326">
        <w:rPr>
          <w:lang w:eastAsia="en-AU"/>
        </w:rPr>
        <w:t> (as of 1 March 2019) the list of persons who may certify copies of original documents includes:</w:t>
      </w:r>
    </w:p>
    <w:p w14:paraId="28A3F8B6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person currently licensed or registered to practice in Australia as one of the following occupations:</w:t>
      </w:r>
    </w:p>
    <w:p w14:paraId="358935DC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Architect</w:t>
      </w:r>
    </w:p>
    <w:p w14:paraId="6BE4074B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Chiropractor</w:t>
      </w:r>
    </w:p>
    <w:p w14:paraId="25F8C84D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Conveyancer</w:t>
      </w:r>
    </w:p>
    <w:p w14:paraId="5428F5C8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Dentist</w:t>
      </w:r>
    </w:p>
    <w:p w14:paraId="4269E242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Financial adviser or financial planner</w:t>
      </w:r>
    </w:p>
    <w:p w14:paraId="7319C754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Legal practitioner</w:t>
      </w:r>
    </w:p>
    <w:p w14:paraId="3F00DB0D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Medical practitioner</w:t>
      </w:r>
    </w:p>
    <w:p w14:paraId="1EE04D2E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Midwife</w:t>
      </w:r>
    </w:p>
    <w:p w14:paraId="1DFD8DD1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Migration agent</w:t>
      </w:r>
    </w:p>
    <w:p w14:paraId="233655EE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Nurse</w:t>
      </w:r>
    </w:p>
    <w:p w14:paraId="768B5E7A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Occupational therapist</w:t>
      </w:r>
    </w:p>
    <w:p w14:paraId="5BB47869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Optometrist</w:t>
      </w:r>
    </w:p>
    <w:p w14:paraId="357C4B5B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Patent attorney</w:t>
      </w:r>
    </w:p>
    <w:p w14:paraId="7C63BB85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Pharmacist</w:t>
      </w:r>
    </w:p>
    <w:p w14:paraId="191DD8E0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Physiotherapist</w:t>
      </w:r>
    </w:p>
    <w:p w14:paraId="2915D115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Psychologist</w:t>
      </w:r>
    </w:p>
    <w:p w14:paraId="4502E5F3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proofErr w:type="gramStart"/>
      <w:r w:rsidRPr="00BF0326">
        <w:rPr>
          <w:lang w:eastAsia="en-AU"/>
        </w:rPr>
        <w:t>Trade marks</w:t>
      </w:r>
      <w:proofErr w:type="gramEnd"/>
      <w:r w:rsidRPr="00BF0326">
        <w:rPr>
          <w:lang w:eastAsia="en-AU"/>
        </w:rPr>
        <w:t xml:space="preserve"> attorney</w:t>
      </w:r>
    </w:p>
    <w:p w14:paraId="1B3C7485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Veterinary surgeon</w:t>
      </w:r>
    </w:p>
    <w:p w14:paraId="794ED29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An accountant who meets at least one of the following criteria:</w:t>
      </w:r>
    </w:p>
    <w:p w14:paraId="5FF2584D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Fellow of the National Tax Accountants’ Association</w:t>
      </w:r>
    </w:p>
    <w:p w14:paraId="6F3273A3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Member of Chartered Accountants Australia and New Zealand</w:t>
      </w:r>
    </w:p>
    <w:p w14:paraId="7D8B231B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Member of the Association of Taxation and Management Accountants</w:t>
      </w:r>
    </w:p>
    <w:p w14:paraId="5DCEBC6A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Member of CPA Australia</w:t>
      </w:r>
    </w:p>
    <w:p w14:paraId="5F1F2737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lastRenderedPageBreak/>
        <w:t>Member of the Institute of Public Accountants</w:t>
      </w:r>
    </w:p>
    <w:p w14:paraId="49305AB9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Agent of the Australian Postal Corporation who is in charge of an office supplying postal services to the </w:t>
      </w:r>
      <w:proofErr w:type="gramStart"/>
      <w:r w:rsidRPr="00BF0326">
        <w:rPr>
          <w:lang w:eastAsia="en-AU"/>
        </w:rPr>
        <w:t>public</w:t>
      </w:r>
      <w:proofErr w:type="gramEnd"/>
    </w:p>
    <w:p w14:paraId="5F153AB4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Australian Public Service employee engaged on an ongoing basis with 5 or more years of continuous service who is not otherwise </w:t>
      </w:r>
      <w:proofErr w:type="spellStart"/>
      <w:proofErr w:type="gramStart"/>
      <w:r w:rsidRPr="00BF0326">
        <w:rPr>
          <w:lang w:eastAsia="en-AU"/>
        </w:rPr>
        <w:t>authorised</w:t>
      </w:r>
      <w:proofErr w:type="spellEnd"/>
      <w:proofErr w:type="gramEnd"/>
    </w:p>
    <w:p w14:paraId="4C7A00E1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Australian Consular Officer or Australian Diplomatic Officer</w:t>
      </w:r>
    </w:p>
    <w:p w14:paraId="7F808A61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Bailiff</w:t>
      </w:r>
    </w:p>
    <w:p w14:paraId="0149B8DB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Bank officer with 5 or more continuous years of service</w:t>
      </w:r>
    </w:p>
    <w:p w14:paraId="044568B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Building society officer with 5 or more years of continuous service</w:t>
      </w:r>
    </w:p>
    <w:p w14:paraId="75CF5FC4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Chief executive officer of a Commonwealth court</w:t>
      </w:r>
    </w:p>
    <w:p w14:paraId="2F99D062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Clerk of a court</w:t>
      </w:r>
    </w:p>
    <w:p w14:paraId="3ADC02A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Commissioner for Affidavits</w:t>
      </w:r>
    </w:p>
    <w:p w14:paraId="255EFD0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Commissioner for Declarations</w:t>
      </w:r>
    </w:p>
    <w:p w14:paraId="481E34D6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Credit union officer with 5 or more years of continuous service</w:t>
      </w:r>
    </w:p>
    <w:p w14:paraId="49DDC52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Employee of a Commonwealth authority engaged on a permanent basis with 5 or more years of continuous service who is not otherwise </w:t>
      </w:r>
      <w:proofErr w:type="spellStart"/>
      <w:proofErr w:type="gramStart"/>
      <w:r w:rsidRPr="00BF0326">
        <w:rPr>
          <w:lang w:eastAsia="en-AU"/>
        </w:rPr>
        <w:t>authorised</w:t>
      </w:r>
      <w:proofErr w:type="spellEnd"/>
      <w:proofErr w:type="gramEnd"/>
    </w:p>
    <w:p w14:paraId="5BE1CAC7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Employee of the Australian Trade and Investment Commission who is </w:t>
      </w:r>
      <w:proofErr w:type="spellStart"/>
      <w:r w:rsidRPr="00BF0326">
        <w:rPr>
          <w:lang w:eastAsia="en-AU"/>
        </w:rPr>
        <w:t>authorised</w:t>
      </w:r>
      <w:proofErr w:type="spellEnd"/>
      <w:r w:rsidRPr="00BF0326">
        <w:rPr>
          <w:lang w:eastAsia="en-AU"/>
        </w:rPr>
        <w:t xml:space="preserve"> in writing by the Secretary of DFAT to collect fees under s 3(d) of the Consular Fees Act 1955, if at a place outside Australia and </w:t>
      </w:r>
      <w:proofErr w:type="gramStart"/>
      <w:r w:rsidRPr="00BF0326">
        <w:rPr>
          <w:lang w:eastAsia="en-AU"/>
        </w:rPr>
        <w:t>in the course of</w:t>
      </w:r>
      <w:proofErr w:type="gramEnd"/>
      <w:r w:rsidRPr="00BF0326">
        <w:rPr>
          <w:lang w:eastAsia="en-AU"/>
        </w:rPr>
        <w:t xml:space="preserve"> the employee’s duties at that place</w:t>
      </w:r>
    </w:p>
    <w:p w14:paraId="002D0B10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Employee of the Commonwealth who is </w:t>
      </w:r>
      <w:proofErr w:type="spellStart"/>
      <w:r w:rsidRPr="00BF0326">
        <w:rPr>
          <w:lang w:eastAsia="en-AU"/>
        </w:rPr>
        <w:t>authorised</w:t>
      </w:r>
      <w:proofErr w:type="spellEnd"/>
      <w:r w:rsidRPr="00BF0326">
        <w:rPr>
          <w:lang w:eastAsia="en-AU"/>
        </w:rPr>
        <w:t xml:space="preserve"> in writing by the Secretary of DFAT to collect fees under s 3(d) of the Consular Fees Act 1955, if at a place outside Australia and </w:t>
      </w:r>
      <w:proofErr w:type="gramStart"/>
      <w:r w:rsidRPr="00BF0326">
        <w:rPr>
          <w:lang w:eastAsia="en-AU"/>
        </w:rPr>
        <w:t>in the course of</w:t>
      </w:r>
      <w:proofErr w:type="gramEnd"/>
      <w:r w:rsidRPr="00BF0326">
        <w:rPr>
          <w:lang w:eastAsia="en-AU"/>
        </w:rPr>
        <w:t xml:space="preserve"> the employee’s duties at that place</w:t>
      </w:r>
    </w:p>
    <w:p w14:paraId="5B0E2553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An engineer who meets at least one of the following criteria:</w:t>
      </w:r>
    </w:p>
    <w:p w14:paraId="48BACA0E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member of Engineers Australia, other than a student</w:t>
      </w:r>
    </w:p>
    <w:p w14:paraId="40E64856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Registered Professional Engineer of Professionals Australia</w:t>
      </w:r>
    </w:p>
    <w:p w14:paraId="5D71EF7F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Registered as an engineer under a law of the Commonwealth or a State or Territory</w:t>
      </w:r>
    </w:p>
    <w:p w14:paraId="76FDB652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Registered on the National Engineering Register by Engineers Australia</w:t>
      </w:r>
    </w:p>
    <w:p w14:paraId="7E486A29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Finance company officer with 5 or more years of continuous service</w:t>
      </w:r>
    </w:p>
    <w:p w14:paraId="3B1DA932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Holder of a Commonwealth statutory office not otherwise </w:t>
      </w:r>
      <w:proofErr w:type="gramStart"/>
      <w:r w:rsidRPr="00BF0326">
        <w:rPr>
          <w:lang w:eastAsia="en-AU"/>
        </w:rPr>
        <w:t>specified</w:t>
      </w:r>
      <w:proofErr w:type="gramEnd"/>
    </w:p>
    <w:p w14:paraId="7BF0B834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For example, Director of the Australian Institute of Family Studies</w:t>
      </w:r>
    </w:p>
    <w:p w14:paraId="5CD7A950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IBAC Officers</w:t>
      </w:r>
    </w:p>
    <w:p w14:paraId="588736CE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Judge</w:t>
      </w:r>
    </w:p>
    <w:p w14:paraId="564E6762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Justice of the Peace</w:t>
      </w:r>
    </w:p>
    <w:p w14:paraId="18E0FFAF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Local government </w:t>
      </w:r>
      <w:proofErr w:type="spellStart"/>
      <w:r w:rsidRPr="00BF0326">
        <w:rPr>
          <w:lang w:eastAsia="en-AU"/>
        </w:rPr>
        <w:t>Councillor</w:t>
      </w:r>
      <w:proofErr w:type="spellEnd"/>
    </w:p>
    <w:p w14:paraId="0ABD9154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Magistrate</w:t>
      </w:r>
    </w:p>
    <w:p w14:paraId="257CF233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Registered marriage celebrant</w:t>
      </w:r>
    </w:p>
    <w:p w14:paraId="45644839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Master of a court</w:t>
      </w:r>
    </w:p>
    <w:p w14:paraId="3333874D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Member of the Australian </w:t>
      </w:r>
      <w:proofErr w:type="spellStart"/>
      <w:r w:rsidRPr="00BF0326">
        <w:rPr>
          <w:lang w:eastAsia="en-AU"/>
        </w:rPr>
        <w:t>Defence</w:t>
      </w:r>
      <w:proofErr w:type="spellEnd"/>
      <w:r w:rsidRPr="00BF0326">
        <w:rPr>
          <w:lang w:eastAsia="en-AU"/>
        </w:rPr>
        <w:t xml:space="preserve"> Force who meets at least one of the following criteria:</w:t>
      </w:r>
    </w:p>
    <w:p w14:paraId="5ADA7195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An officer</w:t>
      </w:r>
    </w:p>
    <w:p w14:paraId="09444E74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non-commissioned officer with 5 or more years of continuous service</w:t>
      </w:r>
    </w:p>
    <w:p w14:paraId="1C826C25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lastRenderedPageBreak/>
        <w:t xml:space="preserve">A warrant </w:t>
      </w:r>
      <w:proofErr w:type="gramStart"/>
      <w:r w:rsidRPr="00BF0326">
        <w:rPr>
          <w:lang w:eastAsia="en-AU"/>
        </w:rPr>
        <w:t>officer</w:t>
      </w:r>
      <w:proofErr w:type="gramEnd"/>
    </w:p>
    <w:p w14:paraId="527B7D2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Member of the Australasian Institute of Mining and Metallurgy</w:t>
      </w:r>
    </w:p>
    <w:p w14:paraId="667D9729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Member of the Governance Institute of Australia Ltd</w:t>
      </w:r>
    </w:p>
    <w:p w14:paraId="7B1CF71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Member of the Parliament of a State</w:t>
      </w:r>
    </w:p>
    <w:p w14:paraId="2140A046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Member of a Territory legislature</w:t>
      </w:r>
    </w:p>
    <w:p w14:paraId="475172C6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Member of a local government authority</w:t>
      </w:r>
    </w:p>
    <w:p w14:paraId="1AACEB80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Registered minister of religion</w:t>
      </w:r>
    </w:p>
    <w:p w14:paraId="76D3519B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Notary public, including a notary public exercising functions at a place outside either the Commonwealth or the external Territories of the Commonwealth</w:t>
      </w:r>
    </w:p>
    <w:p w14:paraId="23EEABC9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Permanent employee of the Australian Postal Corporation with 5 or more years continuous service who is employed in an office providing postal services to the </w:t>
      </w:r>
      <w:proofErr w:type="gramStart"/>
      <w:r w:rsidRPr="00BF0326">
        <w:rPr>
          <w:lang w:eastAsia="en-AU"/>
        </w:rPr>
        <w:t>public</w:t>
      </w:r>
      <w:proofErr w:type="gramEnd"/>
    </w:p>
    <w:p w14:paraId="1640F6E5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Permanent employee with 5 or more years of continuous service who is not otherwise specified, if employed at one of the following:</w:t>
      </w:r>
    </w:p>
    <w:p w14:paraId="554C5D7F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State</w:t>
      </w:r>
    </w:p>
    <w:p w14:paraId="6DABB4B7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Territory</w:t>
      </w:r>
    </w:p>
    <w:p w14:paraId="6F40B9AD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State authority</w:t>
      </w:r>
    </w:p>
    <w:p w14:paraId="212022F4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Territory authority</w:t>
      </w:r>
    </w:p>
    <w:p w14:paraId="68E99CEA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Local government authority</w:t>
      </w:r>
    </w:p>
    <w:p w14:paraId="6535B8A3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Police officer</w:t>
      </w:r>
    </w:p>
    <w:p w14:paraId="58F93A2D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Police reservist</w:t>
      </w:r>
    </w:p>
    <w:p w14:paraId="6C39BEF0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Protective service officer (PSO)</w:t>
      </w:r>
    </w:p>
    <w:p w14:paraId="7E5F0148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Registrar, or Deputy Registrar, of a court</w:t>
      </w:r>
    </w:p>
    <w:p w14:paraId="1DC1305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school principal</w:t>
      </w:r>
    </w:p>
    <w:p w14:paraId="1768B6A7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Senior executive employee of a Commonwealth authority</w:t>
      </w:r>
    </w:p>
    <w:p w14:paraId="2733E2DC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Senior executive employee of a State or Territory</w:t>
      </w:r>
    </w:p>
    <w:p w14:paraId="0C92E2A0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Senior Executive Service employee of the Commonwealth</w:t>
      </w:r>
    </w:p>
    <w:p w14:paraId="7A0CB949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Sheriff</w:t>
      </w:r>
    </w:p>
    <w:p w14:paraId="552D2951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Sheriff’s officer</w:t>
      </w:r>
    </w:p>
    <w:p w14:paraId="4096F5BF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State Trustees officer or employee with a classification level of 2 or above</w:t>
      </w:r>
    </w:p>
    <w:p w14:paraId="7A5E7ABF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Teacher employed on a permanent full-time or part-time basis at a school or tertiary education </w:t>
      </w:r>
      <w:proofErr w:type="gramStart"/>
      <w:r w:rsidRPr="00BF0326">
        <w:rPr>
          <w:lang w:eastAsia="en-AU"/>
        </w:rPr>
        <w:t>institution</w:t>
      </w:r>
      <w:proofErr w:type="gramEnd"/>
    </w:p>
    <w:p w14:paraId="1597F3D7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Transport Accident Commission officer or employee with a classification of level 2 or above</w:t>
      </w:r>
    </w:p>
    <w:p w14:paraId="01723BB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VicRoads officer or employee with a classification of level 2 or above</w:t>
      </w:r>
    </w:p>
    <w:p w14:paraId="166A0007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Victorian Inspectorate Officer</w:t>
      </w:r>
    </w:p>
    <w:p w14:paraId="7B8FBB85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Victorian Public Service employee with a prescribed classification level of 2 or above</w:t>
      </w:r>
    </w:p>
    <w:p w14:paraId="5419E4C0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For example, a project officer employed as a </w:t>
      </w:r>
      <w:proofErr w:type="gramStart"/>
      <w:r w:rsidRPr="00BF0326">
        <w:rPr>
          <w:lang w:eastAsia="en-AU"/>
        </w:rPr>
        <w:t>VPS4</w:t>
      </w:r>
      <w:proofErr w:type="gramEnd"/>
      <w:r w:rsidRPr="00BF0326">
        <w:rPr>
          <w:lang w:eastAsia="en-AU"/>
        </w:rPr>
        <w:t xml:space="preserve"> or an administrative assistant employed as a VPS2</w:t>
      </w:r>
    </w:p>
    <w:p w14:paraId="00696C8D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Victorian </w:t>
      </w:r>
      <w:proofErr w:type="spellStart"/>
      <w:r w:rsidRPr="00BF0326">
        <w:rPr>
          <w:lang w:eastAsia="en-AU"/>
        </w:rPr>
        <w:t>WorkCover</w:t>
      </w:r>
      <w:proofErr w:type="spellEnd"/>
      <w:r w:rsidRPr="00BF0326">
        <w:rPr>
          <w:lang w:eastAsia="en-AU"/>
        </w:rPr>
        <w:t xml:space="preserve"> Authority officer or employee with a classification of band 2 or above</w:t>
      </w:r>
    </w:p>
    <w:p w14:paraId="677605AF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Any </w:t>
      </w:r>
      <w:proofErr w:type="spellStart"/>
      <w:r w:rsidRPr="00BF0326">
        <w:rPr>
          <w:lang w:eastAsia="en-AU"/>
        </w:rPr>
        <w:t>authorised</w:t>
      </w:r>
      <w:proofErr w:type="spellEnd"/>
      <w:r w:rsidRPr="00BF0326">
        <w:rPr>
          <w:lang w:eastAsia="en-AU"/>
        </w:rPr>
        <w:t xml:space="preserve"> affidavit taker, including:</w:t>
      </w:r>
    </w:p>
    <w:p w14:paraId="35C4E7B6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lastRenderedPageBreak/>
        <w:t>A judicial officer</w:t>
      </w:r>
    </w:p>
    <w:p w14:paraId="5DFA10E0" w14:textId="77777777" w:rsidR="001452D0" w:rsidRPr="00BF0326" w:rsidRDefault="001452D0" w:rsidP="00C018CF">
      <w:pPr>
        <w:pStyle w:val="ListParagraph"/>
        <w:numPr>
          <w:ilvl w:val="2"/>
          <w:numId w:val="29"/>
        </w:numPr>
        <w:suppressAutoHyphens w:val="0"/>
        <w:autoSpaceDE/>
        <w:autoSpaceDN/>
        <w:adjustRightInd/>
        <w:spacing w:before="120"/>
        <w:ind w:left="1276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For example, a judge or magistrate</w:t>
      </w:r>
    </w:p>
    <w:p w14:paraId="5D664075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An associate to a judicial officer</w:t>
      </w:r>
    </w:p>
    <w:p w14:paraId="36C3B59A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An honorary justice</w:t>
      </w:r>
    </w:p>
    <w:p w14:paraId="0D1A9A68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The prothonotary or a deputy prothonotary of the Supreme Court</w:t>
      </w:r>
    </w:p>
    <w:p w14:paraId="50A249DE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The registrar of probates or an assistant registrar of probates</w:t>
      </w:r>
    </w:p>
    <w:p w14:paraId="7CF8AB6D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The registrar or a deputy registrar of the County Court</w:t>
      </w:r>
    </w:p>
    <w:p w14:paraId="6AD5765F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The principal registrar, a </w:t>
      </w:r>
      <w:proofErr w:type="gramStart"/>
      <w:r w:rsidRPr="00BF0326">
        <w:rPr>
          <w:lang w:eastAsia="en-AU"/>
        </w:rPr>
        <w:t>registrar</w:t>
      </w:r>
      <w:proofErr w:type="gramEnd"/>
      <w:r w:rsidRPr="00BF0326">
        <w:rPr>
          <w:lang w:eastAsia="en-AU"/>
        </w:rPr>
        <w:t xml:space="preserve"> or a deputy registrar of the Magistrates’ Court</w:t>
      </w:r>
    </w:p>
    <w:p w14:paraId="1A2B0B6E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The principal registrar, a </w:t>
      </w:r>
      <w:proofErr w:type="gramStart"/>
      <w:r w:rsidRPr="00BF0326">
        <w:rPr>
          <w:lang w:eastAsia="en-AU"/>
        </w:rPr>
        <w:t>registrar</w:t>
      </w:r>
      <w:proofErr w:type="gramEnd"/>
      <w:r w:rsidRPr="00BF0326">
        <w:rPr>
          <w:lang w:eastAsia="en-AU"/>
        </w:rPr>
        <w:t xml:space="preserve"> or a deputy registrar of the Children’s Court</w:t>
      </w:r>
    </w:p>
    <w:p w14:paraId="00624A9D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The principal registrar, a </w:t>
      </w:r>
      <w:proofErr w:type="gramStart"/>
      <w:r w:rsidRPr="00BF0326">
        <w:rPr>
          <w:lang w:eastAsia="en-AU"/>
        </w:rPr>
        <w:t>registrar</w:t>
      </w:r>
      <w:proofErr w:type="gramEnd"/>
      <w:r w:rsidRPr="00BF0326">
        <w:rPr>
          <w:lang w:eastAsia="en-AU"/>
        </w:rPr>
        <w:t xml:space="preserve"> or a deputy registrar of VCAT</w:t>
      </w:r>
    </w:p>
    <w:p w14:paraId="55D51FBB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The principal registrar or a registrar of the Coroners Court</w:t>
      </w:r>
    </w:p>
    <w:p w14:paraId="6C2F39B3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member of VCAT</w:t>
      </w:r>
    </w:p>
    <w:p w14:paraId="6AC57E69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member or former member of either House of the Parliament of Victoria</w:t>
      </w:r>
    </w:p>
    <w:p w14:paraId="358F820C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member or former member of either House of the Parliament of the Commonwealth</w:t>
      </w:r>
    </w:p>
    <w:p w14:paraId="5D7CE298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public notary</w:t>
      </w:r>
    </w:p>
    <w:p w14:paraId="1B0DD210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senior officer of a Victorian municipal Council who meets one of the following criteria:</w:t>
      </w:r>
    </w:p>
    <w:p w14:paraId="7C40786A" w14:textId="77777777" w:rsidR="001452D0" w:rsidRPr="00BF0326" w:rsidRDefault="001452D0" w:rsidP="00C018CF">
      <w:pPr>
        <w:pStyle w:val="ListParagraph"/>
        <w:numPr>
          <w:ilvl w:val="2"/>
          <w:numId w:val="29"/>
        </w:numPr>
        <w:suppressAutoHyphens w:val="0"/>
        <w:autoSpaceDE/>
        <w:autoSpaceDN/>
        <w:adjustRightInd/>
        <w:spacing w:before="120"/>
        <w:ind w:left="1276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Chief Executive Officer</w:t>
      </w:r>
    </w:p>
    <w:p w14:paraId="50587B16" w14:textId="77777777" w:rsidR="001452D0" w:rsidRPr="00BF0326" w:rsidRDefault="001452D0" w:rsidP="00C018CF">
      <w:pPr>
        <w:pStyle w:val="ListParagraph"/>
        <w:numPr>
          <w:ilvl w:val="2"/>
          <w:numId w:val="29"/>
        </w:numPr>
        <w:suppressAutoHyphens w:val="0"/>
        <w:autoSpaceDE/>
        <w:autoSpaceDN/>
        <w:adjustRightInd/>
        <w:spacing w:before="120"/>
        <w:ind w:left="1276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member of Council staff with management responsibilities and reporting directly to the Chief Executive Officer</w:t>
      </w:r>
    </w:p>
    <w:p w14:paraId="6D76C924" w14:textId="77777777" w:rsidR="001452D0" w:rsidRPr="00BF0326" w:rsidRDefault="001452D0" w:rsidP="00C018CF">
      <w:pPr>
        <w:pStyle w:val="ListParagraph"/>
        <w:numPr>
          <w:ilvl w:val="2"/>
          <w:numId w:val="29"/>
        </w:numPr>
        <w:suppressAutoHyphens w:val="0"/>
        <w:autoSpaceDE/>
        <w:autoSpaceDN/>
        <w:adjustRightInd/>
        <w:spacing w:before="120"/>
        <w:ind w:left="1276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Any other member of Council staff earning a salary of at least $124,000 (or a higher threshold, if specified by the Minister under s 97B of the Local Government Act 1989)</w:t>
      </w:r>
    </w:p>
    <w:p w14:paraId="010F553B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fellow of the Institute of Legal Executives (Victoria)</w:t>
      </w:r>
    </w:p>
    <w:p w14:paraId="44456252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A person acting </w:t>
      </w:r>
      <w:proofErr w:type="gramStart"/>
      <w:r w:rsidRPr="00BF0326">
        <w:rPr>
          <w:lang w:eastAsia="en-AU"/>
        </w:rPr>
        <w:t>judicially</w:t>
      </w:r>
      <w:proofErr w:type="gramEnd"/>
    </w:p>
    <w:p w14:paraId="34D9ABDF" w14:textId="77777777" w:rsidR="001452D0" w:rsidRPr="00BF0326" w:rsidRDefault="001452D0" w:rsidP="00C018CF">
      <w:pPr>
        <w:pStyle w:val="ListParagraph"/>
        <w:numPr>
          <w:ilvl w:val="2"/>
          <w:numId w:val="29"/>
        </w:numPr>
        <w:suppressAutoHyphens w:val="0"/>
        <w:autoSpaceDE/>
        <w:autoSpaceDN/>
        <w:adjustRightInd/>
        <w:spacing w:before="120"/>
        <w:ind w:left="1276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For example, an arbitrator or any person or body with authority to hear, receive and examine </w:t>
      </w:r>
      <w:proofErr w:type="gramStart"/>
      <w:r w:rsidRPr="00BF0326">
        <w:rPr>
          <w:lang w:eastAsia="en-AU"/>
        </w:rPr>
        <w:t>evidence</w:t>
      </w:r>
      <w:proofErr w:type="gramEnd"/>
    </w:p>
    <w:p w14:paraId="1DA36547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Any other officer or person empowered, </w:t>
      </w:r>
      <w:proofErr w:type="spellStart"/>
      <w:r w:rsidRPr="00BF0326">
        <w:rPr>
          <w:lang w:eastAsia="en-AU"/>
        </w:rPr>
        <w:t>authorised</w:t>
      </w:r>
      <w:proofErr w:type="spellEnd"/>
      <w:r w:rsidRPr="00BF0326">
        <w:rPr>
          <w:lang w:eastAsia="en-AU"/>
        </w:rPr>
        <w:t xml:space="preserve"> or permitted by or under any Act or rules of a court or rules of a tribunal to administer </w:t>
      </w:r>
      <w:proofErr w:type="gramStart"/>
      <w:r w:rsidRPr="00BF0326">
        <w:rPr>
          <w:lang w:eastAsia="en-AU"/>
        </w:rPr>
        <w:t>affidavits</w:t>
      </w:r>
      <w:proofErr w:type="gramEnd"/>
    </w:p>
    <w:p w14:paraId="2071116A" w14:textId="77777777" w:rsidR="001452D0" w:rsidRPr="00BF0326" w:rsidRDefault="001452D0" w:rsidP="001452D0">
      <w:pPr>
        <w:spacing w:before="120"/>
        <w:rPr>
          <w:lang w:eastAsia="en-AU"/>
        </w:rPr>
      </w:pPr>
      <w:r w:rsidRPr="00BF0326">
        <w:rPr>
          <w:b/>
          <w:lang w:eastAsia="en-AU"/>
        </w:rPr>
        <w:t>Source:</w:t>
      </w:r>
      <w:r w:rsidRPr="00BF0326">
        <w:rPr>
          <w:lang w:eastAsia="en-AU"/>
        </w:rPr>
        <w:t xml:space="preserve"> Department of Justice and Community Safety</w:t>
      </w:r>
    </w:p>
    <w:p w14:paraId="2CB5C0F6" w14:textId="77777777" w:rsidR="001452D0" w:rsidRDefault="001452D0" w:rsidP="001452D0">
      <w:pPr>
        <w:spacing w:before="120"/>
        <w:rPr>
          <w:rStyle w:val="Hyperlink"/>
        </w:rPr>
      </w:pPr>
      <w:r w:rsidRPr="00BF0326">
        <w:rPr>
          <w:b/>
          <w:lang w:eastAsia="en-AU"/>
        </w:rPr>
        <w:t>Further information</w:t>
      </w:r>
      <w:r w:rsidRPr="00BF0326">
        <w:rPr>
          <w:lang w:eastAsia="en-AU"/>
        </w:rPr>
        <w:t xml:space="preserve">: </w:t>
      </w:r>
      <w:hyperlink r:id="rId26" w:history="1">
        <w:r w:rsidRPr="001452D0">
          <w:rPr>
            <w:rStyle w:val="Hyperlink"/>
          </w:rPr>
          <w:t>https://www.justice.vic.gov.au/certifiedcopies</w:t>
        </w:r>
      </w:hyperlink>
    </w:p>
    <w:p w14:paraId="6E5DE58C" w14:textId="77777777" w:rsidR="00CA35E9" w:rsidRPr="005E263A" w:rsidRDefault="00CA35E9" w:rsidP="00EC0BD8"/>
    <w:sectPr w:rsidR="00CA35E9" w:rsidRPr="005E263A" w:rsidSect="005F0E7F">
      <w:headerReference w:type="even" r:id="rId27"/>
      <w:headerReference w:type="default" r:id="rId28"/>
      <w:headerReference w:type="first" r:id="rId29"/>
      <w:pgSz w:w="11906" w:h="16838"/>
      <w:pgMar w:top="1134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1495" w14:textId="77777777" w:rsidR="004A3B83" w:rsidRDefault="004A3B83" w:rsidP="000F1D9C">
      <w:r>
        <w:separator/>
      </w:r>
    </w:p>
  </w:endnote>
  <w:endnote w:type="continuationSeparator" w:id="0">
    <w:p w14:paraId="6B5E9EF3" w14:textId="77777777" w:rsidR="004A3B83" w:rsidRDefault="004A3B83" w:rsidP="000F1D9C">
      <w:r>
        <w:continuationSeparator/>
      </w:r>
    </w:p>
  </w:endnote>
  <w:endnote w:type="continuationNotice" w:id="1">
    <w:p w14:paraId="5BBED06E" w14:textId="77777777" w:rsidR="004A3B83" w:rsidRDefault="004A3B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Content>
      <w:p w14:paraId="5374BA3C" w14:textId="77777777" w:rsidR="00A976CE" w:rsidRDefault="00A976CE" w:rsidP="000F1D9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197DCB" w14:textId="77777777" w:rsidR="00A976CE" w:rsidRDefault="00A976CE" w:rsidP="000F1D9C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1A3B80FE" wp14:editId="77D04EC3">
              <wp:extent cx="443865" cy="443865"/>
              <wp:effectExtent l="0" t="0" r="18415" b="0"/>
              <wp:docPr id="57" name="Text Box 5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6AE30E" w14:textId="77777777" w:rsidR="00A976CE" w:rsidRPr="00E6749C" w:rsidRDefault="00A976CE" w:rsidP="000F1D9C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arto="http://schemas.microsoft.com/office/word/2006/arto">
          <w:pict>
            <v:shapetype w14:anchorId="1A3B80FE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96AE30E" w14:textId="77777777" w:rsidR="00A976CE" w:rsidRPr="00E6749C" w:rsidRDefault="00A976CE" w:rsidP="000F1D9C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1971" w14:textId="373DB1EF" w:rsidR="00A976CE" w:rsidRDefault="00545678" w:rsidP="000F1D9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57" behindDoc="0" locked="0" layoutInCell="0" allowOverlap="1" wp14:anchorId="5487926D" wp14:editId="54D5432D">
              <wp:simplePos x="0" y="10249218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55954428938d2741b0bc68bc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C58EDF" w14:textId="64082277" w:rsidR="00545678" w:rsidRPr="00545678" w:rsidRDefault="00545678" w:rsidP="005456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5456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7926D" id="_x0000_t202" coordsize="21600,21600" o:spt="202" path="m,l,21600r21600,l21600,xe">
              <v:stroke joinstyle="miter"/>
              <v:path gradientshapeok="t" o:connecttype="rect"/>
            </v:shapetype>
            <v:shape id="MSIPCM55954428938d2741b0bc68bc" o:spid="_x0000_s1031" type="#_x0000_t202" alt="{&quot;HashCode&quot;:376260202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/LFgIAACs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pqa5gGSZwPNAdfzMDAfHF8pnOGB&#10;hfjMPFKNY6N84xMeUgP2gqNFSQv+19/8KR8ZwCglHUqnpuHnjnlBif5ukZub8fV10lq+oOHfejcn&#10;r92ZO0BVjvGBOJ7NlBv1yZQezCuqe5m6YYhZjj1rujmZd3EQMr4OLpbLnISqciw+2LXjqXRCMyH7&#10;0r8y747wRyTuEU7iYtU7FobcgYflLoJUmaILmkfYUZGZ5OPrSZJ/e89Zlze++A0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Bi/yx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69C58EDF" w14:textId="64082277" w:rsidR="00545678" w:rsidRPr="00545678" w:rsidRDefault="00545678" w:rsidP="00545678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5456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5325">
      <w:rPr>
        <w:noProof/>
      </w:rPr>
      <mc:AlternateContent>
        <mc:Choice Requires="wps">
          <w:drawing>
            <wp:anchor distT="0" distB="0" distL="114300" distR="114300" simplePos="1" relativeHeight="251658246" behindDoc="0" locked="0" layoutInCell="0" allowOverlap="1" wp14:anchorId="54DFF411" wp14:editId="0A8A1E1A">
              <wp:simplePos x="0" y="10249218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Text Box 1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D8D82F" w14:textId="68CA6E0C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9A5325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4DFF4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{&quot;HashCode&quot;:376260202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5DGAIAACs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RVSafDHjuoTrieg555b/m6wRk2&#10;zIdn5pBqHBvlG57wkAqwF5wtSmpwv/7mj/nIAEYpaVE6JfU/D8wJStR3g9zcjqfTqLV0QcO99e4G&#10;rznoe0BVjvGBWJ7MmBvUYEoH+hXVvYrdMMQMx54l3Q3mfeiFjK+Di9UqJaGqLAsbs7U8lo5oRmRf&#10;ulfm7Bn+gMQ9wiAuVrxjoc/teVgdAsgmURTx7dE8w46KTCSfX0+U/Nt7yrq+8eVvAA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Aolz5DGAIAACs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72D8D82F" w14:textId="68CA6E0C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9A5325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0D6A7B6A" wp14:editId="490D4CA0">
              <wp:extent cx="443865" cy="443865"/>
              <wp:effectExtent l="0" t="0" r="18415" b="0"/>
              <wp:docPr id="58" name="Text Box 5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69A225" w14:textId="77777777" w:rsidR="00A976CE" w:rsidRPr="00E6749C" w:rsidRDefault="00A976CE" w:rsidP="000F1D9C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arto="http://schemas.microsoft.com/office/word/2006/arto">
          <w:pict>
            <v:shape w14:anchorId="0D6A7B6A" id="Text Box 58" o:spid="_x0000_s1031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269A225" w14:textId="77777777" w:rsidR="00A976CE" w:rsidRPr="00E6749C" w:rsidRDefault="00A976CE" w:rsidP="000F1D9C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4417" w14:textId="0603250F" w:rsidR="00FE0CD0" w:rsidRDefault="005456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58" behindDoc="0" locked="0" layoutInCell="0" allowOverlap="1" wp14:anchorId="4DA603B8" wp14:editId="3B03449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6" name="MSIPCM524842fbb476de487ec39d9c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1A2A19" w14:textId="58B7402F" w:rsidR="00545678" w:rsidRPr="00545678" w:rsidRDefault="00545678" w:rsidP="005456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5456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603B8" id="_x0000_t202" coordsize="21600,21600" o:spt="202" path="m,l,21600r21600,l21600,xe">
              <v:stroke joinstyle="miter"/>
              <v:path gradientshapeok="t" o:connecttype="rect"/>
            </v:shapetype>
            <v:shape id="MSIPCM524842fbb476de487ec39d9c" o:spid="_x0000_s1035" type="#_x0000_t202" alt="{&quot;HashCode&quot;:376260202,&quot;Height&quot;:841.0,&quot;Width&quot;:595.0,&quot;Placement&quot;:&quot;Footer&quot;,&quot;Index&quot;:&quot;FirstPage&quot;,&quot;Section&quot;:1,&quot;Top&quot;:0.0,&quot;Left&quot;:0.0}" style="position:absolute;left:0;text-align:left;margin-left:0;margin-top:807pt;width:595.3pt;height:19.85pt;z-index:251658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DdRwAbGAIAACs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451A2A19" w14:textId="58B7402F" w:rsidR="00545678" w:rsidRPr="00545678" w:rsidRDefault="00545678" w:rsidP="00545678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5456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5325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41B1637A" wp14:editId="15E25036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5" name="Text Box 5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427604" w14:textId="7AECA850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9A5325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41B163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{&quot;HashCode&quot;:376260202,&quot;Height&quot;:841.0,&quot;Width&quot;:595.0,&quot;Placement&quot;:&quot;Footer&quot;,&quot;Index&quot;:&quot;FirstPage&quot;,&quot;Section&quot;:1,&quot;Top&quot;:0.0,&quot;Left&quot;:0.0}" style="position:absolute;left:0;text-align:left;margin-left:0;margin-top:807pt;width:595.3pt;height:19.8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ImOTIkXAgAAKw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19427604" w14:textId="7AECA850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9A5325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4211"/>
    </w:tblGrid>
    <w:tr w:rsidR="00ED56B2" w:rsidRPr="00FB0DEA" w14:paraId="45943986" w14:textId="77777777">
      <w:tc>
        <w:tcPr>
          <w:tcW w:w="3402" w:type="dxa"/>
          <w:vAlign w:val="center"/>
        </w:tcPr>
        <w:p w14:paraId="73842E89" w14:textId="5148592B" w:rsidR="00675575" w:rsidRPr="00E92A6F" w:rsidRDefault="00545678" w:rsidP="00E92A6F">
          <w:pPr>
            <w:pStyle w:val="Footer"/>
            <w:jc w:val="lef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59" behindDoc="0" locked="0" layoutInCell="0" allowOverlap="1" wp14:anchorId="5F91A82D" wp14:editId="264CBBA5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7" name="MSIPCMeee44699bebd6f2c216b9784" descr="{&quot;HashCode&quot;:376260202,&quot;Height&quot;:841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57D2CB" w14:textId="306CAC9C" w:rsidR="00545678" w:rsidRPr="00545678" w:rsidRDefault="00545678" w:rsidP="00545678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545678">
                                  <w:rPr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F91A82D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eee44699bebd6f2c216b9784" o:spid="_x0000_s1040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7pt;width:595.3pt;height:19.85pt;z-index:2516582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jbGAIAACw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QV7jEdFtlBdcL9HPTUe8vXDQ6x&#10;YT48M4dc49yo3/CEh1SAzeBsUVKD+/U3f8xHCjBKSYvaKan/eWBOUKK+GyTndjydRrGlCxrurXc3&#10;eM1B3wPKcowvxPJkxtygBlM60K8o71XshiFmOPYs6W4w70OvZHweXKxWKQllZVnYmK3lsXSEM0L7&#10;0r0yZ8/4B2TuEQZ1seIdDX1uT8TqEEA2iaMIcI/mGXeUZGL5/Hyi5t/eU9b1kS9/Aw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DQj1jbGAIAACwEAAAOAAAAAAAAAAAAAAAAAC4CAABkcnMvZTJvRG9jLnhtbFBLAQItABQA&#10;BgAIAAAAIQBeog4O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1657D2CB" w14:textId="306CAC9C" w:rsidR="00545678" w:rsidRPr="00545678" w:rsidRDefault="00545678" w:rsidP="005456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5456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A5325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55" behindDoc="0" locked="0" layoutInCell="0" allowOverlap="1" wp14:anchorId="14762153" wp14:editId="4A6AF9C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17" name="Text Box 17" descr="{&quot;HashCode&quot;:376260202,&quot;Height&quot;:841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136568" w14:textId="3EF6023E" w:rsidR="009A5325" w:rsidRPr="009A5325" w:rsidRDefault="009A5325" w:rsidP="009A5325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9A5325">
                                  <w:rPr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arto="http://schemas.microsoft.com/office/word/2006/arto">
                <w:pict>
                  <v:shapetype w14:anchorId="1476215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35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7pt;width:595.3pt;height:19.85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DdRwAbGAIAACsEAAAOAAAAAAAAAAAAAAAAAC4CAABkcnMvZTJvRG9jLnhtbFBLAQItABQA&#10;BgAIAAAAIQBeog4O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18136568" w14:textId="3EF6023E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9A5325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A570B" w:rsidRPr="00E92A6F">
            <w:rPr>
              <w:sz w:val="16"/>
              <w:szCs w:val="16"/>
            </w:rPr>
            <w:t>202</w:t>
          </w:r>
          <w:r w:rsidR="00E67646">
            <w:rPr>
              <w:sz w:val="16"/>
              <w:szCs w:val="16"/>
            </w:rPr>
            <w:t>4</w:t>
          </w:r>
          <w:r w:rsidR="007A570B" w:rsidRPr="00E92A6F">
            <w:rPr>
              <w:sz w:val="16"/>
              <w:szCs w:val="16"/>
            </w:rPr>
            <w:t xml:space="preserve"> Guidelines About Eligibility </w:t>
          </w:r>
        </w:p>
        <w:p w14:paraId="3D3D9F25" w14:textId="5A79C21A" w:rsidR="00ED56B2" w:rsidRPr="00E92A6F" w:rsidRDefault="007A570B" w:rsidP="00E92A6F">
          <w:pPr>
            <w:pStyle w:val="Footer"/>
            <w:jc w:val="left"/>
            <w:rPr>
              <w:sz w:val="16"/>
              <w:szCs w:val="16"/>
            </w:rPr>
          </w:pPr>
          <w:r w:rsidRPr="00E92A6F">
            <w:rPr>
              <w:sz w:val="16"/>
              <w:szCs w:val="16"/>
            </w:rPr>
            <w:t xml:space="preserve">(Version </w:t>
          </w:r>
          <w:r w:rsidR="00E67646">
            <w:rPr>
              <w:sz w:val="16"/>
              <w:szCs w:val="16"/>
            </w:rPr>
            <w:t>1</w:t>
          </w:r>
          <w:r w:rsidRPr="00E92A6F">
            <w:rPr>
              <w:sz w:val="16"/>
              <w:szCs w:val="16"/>
            </w:rPr>
            <w:t xml:space="preserve">.0, published </w:t>
          </w:r>
          <w:r w:rsidR="006110F0">
            <w:rPr>
              <w:sz w:val="16"/>
              <w:szCs w:val="16"/>
            </w:rPr>
            <w:t xml:space="preserve">November </w:t>
          </w:r>
          <w:r w:rsidR="00CD6168">
            <w:rPr>
              <w:sz w:val="16"/>
              <w:szCs w:val="16"/>
            </w:rPr>
            <w:t>2023</w:t>
          </w:r>
          <w:r w:rsidRPr="00E92A6F">
            <w:rPr>
              <w:sz w:val="16"/>
              <w:szCs w:val="16"/>
            </w:rPr>
            <w:t>)</w:t>
          </w:r>
        </w:p>
      </w:tc>
      <w:tc>
        <w:tcPr>
          <w:tcW w:w="2410" w:type="dxa"/>
          <w:vAlign w:val="center"/>
        </w:tcPr>
        <w:p w14:paraId="000F1A7F" w14:textId="2858225E" w:rsidR="00ED56B2" w:rsidRPr="005723C8" w:rsidRDefault="00ED56B2" w:rsidP="000F1D9C">
          <w:pPr>
            <w:pStyle w:val="Footer"/>
            <w:rPr>
              <w:rStyle w:val="PageNumber"/>
            </w:rPr>
          </w:pPr>
          <w:r w:rsidRPr="005723C8">
            <w:rPr>
              <w:rStyle w:val="PageNumber"/>
            </w:rPr>
            <w:fldChar w:fldCharType="begin"/>
          </w:r>
          <w:r w:rsidRPr="005723C8">
            <w:rPr>
              <w:rStyle w:val="PageNumber"/>
            </w:rPr>
            <w:instrText xml:space="preserve"> PAGE </w:instrText>
          </w:r>
          <w:r w:rsidRPr="005723C8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5723C8">
            <w:rPr>
              <w:rStyle w:val="PageNumber"/>
            </w:rPr>
            <w:fldChar w:fldCharType="end"/>
          </w:r>
          <w:r w:rsidRPr="005723C8">
            <w:rPr>
              <w:rStyle w:val="PageNumber"/>
            </w:rPr>
            <w:t xml:space="preserve"> of </w:t>
          </w:r>
          <w:r w:rsidR="005F0E7F">
            <w:rPr>
              <w:rStyle w:val="PageNumber"/>
            </w:rPr>
            <w:t>15</w:t>
          </w:r>
        </w:p>
      </w:tc>
      <w:tc>
        <w:tcPr>
          <w:tcW w:w="4211" w:type="dxa"/>
        </w:tcPr>
        <w:p w14:paraId="5E783B9F" w14:textId="109D18DD" w:rsidR="00ED56B2" w:rsidRPr="00FB0DEA" w:rsidRDefault="00ED56B2" w:rsidP="000F1D9C">
          <w:pPr>
            <w:pStyle w:val="Footer"/>
          </w:pPr>
          <w:r w:rsidRPr="00EE5398">
            <w:rPr>
              <w:noProof/>
              <w:lang w:val="en-GB" w:eastAsia="en-GB"/>
            </w:rPr>
            <w:drawing>
              <wp:inline distT="0" distB="0" distL="0" distR="0" wp14:anchorId="328F804F" wp14:editId="463A3628">
                <wp:extent cx="1335600" cy="402043"/>
                <wp:effectExtent l="0" t="0" r="0" b="0"/>
                <wp:docPr id="19" name="Picture 19" descr="Victoria State Government&#10;Jobs, Skills, Industry and Region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" name="Picture 129" descr="Victoria State Government&#10;Jobs, Skills, Industry and Regions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600" cy="402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6FAD55" w14:textId="7D20622B" w:rsidR="00ED56B2" w:rsidRPr="005723C8" w:rsidRDefault="00ED56B2" w:rsidP="00AA0A56">
    <w:pPr>
      <w:pStyle w:val="Footer"/>
      <w:tabs>
        <w:tab w:val="clear" w:pos="4513"/>
        <w:tab w:val="clear" w:pos="9026"/>
        <w:tab w:val="left" w:pos="1741"/>
      </w:tabs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8CE8" w14:textId="15D517C5" w:rsidR="0084504F" w:rsidRDefault="0084504F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377A2F3C" wp14:editId="6572D967">
              <wp:extent cx="443865" cy="443865"/>
              <wp:effectExtent l="0" t="0" r="18415" b="0"/>
              <wp:docPr id="1156930579" name="Text Box 115693057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10C3E2" w14:textId="77777777" w:rsidR="0084504F" w:rsidRPr="00833E59" w:rsidRDefault="0084504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833E59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arto="http://schemas.microsoft.com/office/word/2006/arto">
          <w:pict>
            <v:shapetype w14:anchorId="377A2F3C" id="_x0000_t202" coordsize="21600,21600" o:spt="202" path="m,l,21600r21600,l21600,xe">
              <v:stroke joinstyle="miter"/>
              <v:path gradientshapeok="t" o:connecttype="rect"/>
            </v:shapetype>
            <v:shape id="Text Box 1156930579" o:spid="_x0000_s1040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/5CwIAAB0EAAAOAAAAZHJzL2Uyb0RvYy54bWysU01v2zAMvQ/YfxB0X+x0a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bhYfL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o9v/k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C10C3E2" w14:textId="77777777" w:rsidR="0084504F" w:rsidRPr="00833E59" w:rsidRDefault="0084504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833E59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6DA9" w14:textId="6AD52EF6" w:rsidR="0084504F" w:rsidRDefault="0084504F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2A841A27" wp14:editId="28EC0AFC">
              <wp:extent cx="443865" cy="443865"/>
              <wp:effectExtent l="0" t="0" r="18415" b="0"/>
              <wp:docPr id="1382546749" name="Text Box 138254674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BC3B8A" w14:textId="77777777" w:rsidR="0084504F" w:rsidRPr="00833E59" w:rsidRDefault="0084504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833E59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arto="http://schemas.microsoft.com/office/word/2006/arto">
          <w:pict>
            <v:shapetype w14:anchorId="2A841A27" id="_x0000_t202" coordsize="21600,21600" o:spt="202" path="m,l,21600r21600,l21600,xe">
              <v:stroke joinstyle="miter"/>
              <v:path gradientshapeok="t" o:connecttype="rect"/>
            </v:shapetype>
            <v:shape id="Text Box 1382546749" o:spid="_x0000_s1043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i/CwIAAB0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UVdf9pan8L1ZGmQhgW7p1cN1T7QfjwLJA2TIOQasMT&#10;HdpAV3IYEWc14I+/2WM8EU9ezjpSTMktSZoz883SQqK4JoAT2CYw/5xf5eS3+/YOSIdzehJOJkhW&#10;DGaCGqF9JT2vYiFyCSupXMm3E7wLg3TpPUi1WqUg0pET4cFunIypI1+RzJf+VaAbGQ+0qkeY5CSK&#10;N8QPsfGmd6t9IPrTViK3A5Ej5aTBtNfxvUSR//qfos6vevkT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38aL8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BBC3B8A" w14:textId="77777777" w:rsidR="0084504F" w:rsidRPr="00833E59" w:rsidRDefault="0084504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833E59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AA82" w14:textId="77777777" w:rsidR="004A3B83" w:rsidRDefault="004A3B83" w:rsidP="000F1D9C">
      <w:r>
        <w:separator/>
      </w:r>
    </w:p>
  </w:footnote>
  <w:footnote w:type="continuationSeparator" w:id="0">
    <w:p w14:paraId="7504DE26" w14:textId="77777777" w:rsidR="004A3B83" w:rsidRDefault="004A3B83" w:rsidP="000F1D9C">
      <w:r>
        <w:continuationSeparator/>
      </w:r>
    </w:p>
  </w:footnote>
  <w:footnote w:type="continuationNotice" w:id="1">
    <w:p w14:paraId="4E7E1E9E" w14:textId="77777777" w:rsidR="004A3B83" w:rsidRDefault="004A3B83">
      <w:pPr>
        <w:spacing w:after="0"/>
      </w:pPr>
    </w:p>
  </w:footnote>
  <w:footnote w:id="2">
    <w:p w14:paraId="6A979B33" w14:textId="77777777" w:rsidR="003300F5" w:rsidRPr="009801B7" w:rsidRDefault="003300F5">
      <w:pPr>
        <w:pStyle w:val="FootnoteText"/>
        <w:rPr>
          <w:sz w:val="19"/>
          <w:szCs w:val="19"/>
        </w:rPr>
      </w:pPr>
      <w:r w:rsidRPr="009801B7">
        <w:rPr>
          <w:rStyle w:val="FootnoteReference"/>
          <w:sz w:val="19"/>
          <w:szCs w:val="19"/>
        </w:rPr>
        <w:footnoteRef/>
      </w:r>
      <w:r w:rsidRPr="009801B7">
        <w:rPr>
          <w:sz w:val="19"/>
          <w:szCs w:val="19"/>
        </w:rPr>
        <w:t xml:space="preserve"> A Gateway Service Provider is an organisation authorised to direct information match requests to and from the Commonwealth Government’s Document Verification Service (the DVS).</w:t>
      </w:r>
    </w:p>
  </w:footnote>
  <w:footnote w:id="3">
    <w:p w14:paraId="5529F1C8" w14:textId="77777777" w:rsidR="003300F5" w:rsidRPr="009801B7" w:rsidRDefault="003300F5">
      <w:pPr>
        <w:pStyle w:val="FootnoteText"/>
        <w:rPr>
          <w:sz w:val="19"/>
          <w:szCs w:val="19"/>
        </w:rPr>
      </w:pPr>
      <w:r w:rsidRPr="009801B7">
        <w:rPr>
          <w:rStyle w:val="FootnoteReference"/>
          <w:sz w:val="19"/>
          <w:szCs w:val="19"/>
        </w:rPr>
        <w:footnoteRef/>
      </w:r>
      <w:r w:rsidRPr="009801B7">
        <w:rPr>
          <w:sz w:val="19"/>
          <w:szCs w:val="19"/>
        </w:rPr>
        <w:t xml:space="preserve"> The DVS is a national online system that allows organisations to compare an individual's identifying information with a government record.</w:t>
      </w:r>
    </w:p>
    <w:p w14:paraId="452D61F8" w14:textId="77777777" w:rsidR="003300F5" w:rsidRDefault="003300F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FD58" w14:textId="2D4A9176" w:rsidR="00A976CE" w:rsidRDefault="00AE1FB8" w:rsidP="000F1D9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E41F995" wp14:editId="37E871F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4445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764E2" w14:textId="3235F444" w:rsidR="00AE1FB8" w:rsidRPr="00AE1FB8" w:rsidRDefault="00AE1FB8" w:rsidP="000F1D9C">
                          <w:pPr>
                            <w:rPr>
                              <w:noProof/>
                            </w:rPr>
                          </w:pPr>
                          <w:r w:rsidRPr="00AE1FB8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E41F9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18764E2" w14:textId="3235F444" w:rsidR="00AE1FB8" w:rsidRPr="00AE1FB8" w:rsidRDefault="00AE1FB8" w:rsidP="000F1D9C">
                    <w:pPr>
                      <w:rPr>
                        <w:noProof/>
                      </w:rPr>
                    </w:pPr>
                    <w:r w:rsidRPr="00AE1FB8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3F2C" w14:textId="10AA70AB" w:rsidR="007A755E" w:rsidRDefault="007A755E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A62B" w14:textId="689D77CA" w:rsidR="001452D0" w:rsidRDefault="00545678">
    <w:pPr>
      <w:shd w:val="clear" w:color="auto" w:fill="FFFFFF" w:themeFill="background1"/>
    </w:pPr>
    <w:r>
      <w:rPr>
        <w:rFonts w:eastAsia="Times New Roman"/>
        <w:b/>
        <w:noProof/>
        <w:color w:val="0071CE"/>
        <w:sz w:val="20"/>
        <w:szCs w:val="20"/>
        <w:lang w:val="en-GB"/>
      </w:rPr>
      <mc:AlternateContent>
        <mc:Choice Requires="wps">
          <w:drawing>
            <wp:anchor distT="0" distB="0" distL="114300" distR="114300" simplePos="0" relativeHeight="251658266" behindDoc="0" locked="0" layoutInCell="0" allowOverlap="1" wp14:anchorId="0A4229BF" wp14:editId="3E790C6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7" name="MSIPCMc5034463ac819891c7ee0052" descr="{&quot;HashCode&quot;:352122633,&quot;Height&quot;:841.0,&quot;Width&quot;:595.0,&quot;Placement&quot;:&quot;Header&quot;,&quot;Index&quot;:&quot;Primary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9AD5EB" w14:textId="5AE06814" w:rsidR="00545678" w:rsidRPr="00545678" w:rsidRDefault="00545678" w:rsidP="005456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5456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229BF" id="_x0000_t202" coordsize="21600,21600" o:spt="202" path="m,l,21600r21600,l21600,xe">
              <v:stroke joinstyle="miter"/>
              <v:path gradientshapeok="t" o:connecttype="rect"/>
            </v:shapetype>
            <v:shape id="MSIPCMc5034463ac819891c7ee0052" o:spid="_x0000_s1053" type="#_x0000_t202" alt="{&quot;HashCode&quot;:352122633,&quot;Height&quot;:841.0,&quot;Width&quot;:595.0,&quot;Placement&quot;:&quot;Header&quot;,&quot;Index&quot;:&quot;Primary&quot;,&quot;Section&quot;:5,&quot;Top&quot;:0.0,&quot;Left&quot;:0.0}" style="position:absolute;margin-left:0;margin-top:15pt;width:595.3pt;height:19.85pt;z-index:251658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A8e6H8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529AD5EB" w14:textId="5AE06814" w:rsidR="00545678" w:rsidRPr="00545678" w:rsidRDefault="00545678" w:rsidP="00545678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5456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5325">
      <w:rPr>
        <w:rFonts w:eastAsia="Times New Roman"/>
        <w:b/>
        <w:noProof/>
        <w:color w:val="0071CE"/>
        <w:sz w:val="20"/>
        <w:szCs w:val="20"/>
        <w:lang w:val="en-GB"/>
      </w:rPr>
      <mc:AlternateContent>
        <mc:Choice Requires="wps">
          <w:drawing>
            <wp:anchor distT="0" distB="0" distL="114300" distR="114300" simplePos="0" relativeHeight="251658253" behindDoc="0" locked="0" layoutInCell="0" allowOverlap="1" wp14:anchorId="7C097485" wp14:editId="3978171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5" name="Text Box 15" descr="{&quot;HashCode&quot;:352122633,&quot;Height&quot;:841.0,&quot;Width&quot;:595.0,&quot;Placement&quot;:&quot;Header&quot;,&quot;Index&quot;:&quot;Primary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785DC2" w14:textId="73AB1252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C09748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4" type="#_x0000_t202" alt="{&quot;HashCode&quot;:352122633,&quot;Height&quot;:841.0,&quot;Width&quot;:595.0,&quot;Placement&quot;:&quot;Header&quot;,&quot;Index&quot;:&quot;Primary&quot;,&quot;Section&quot;:5,&quot;Top&quot;:0.0,&quot;Left&quot;:0.0}" style="position:absolute;margin-left:0;margin-top:15pt;width:595.3pt;height:19.8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CcIMNy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1F785DC2" w14:textId="73AB1252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452D0">
      <w:rPr>
        <w:rFonts w:eastAsia="Times New Roman"/>
        <w:b/>
        <w:color w:val="0071CE"/>
        <w:sz w:val="20"/>
        <w:szCs w:val="20"/>
        <w:lang w:val="en-GB"/>
      </w:rPr>
      <w:t>Attachment 2 – Document certification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EB07" w14:textId="344EF20D" w:rsidR="007A755E" w:rsidRDefault="0054567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8267" behindDoc="0" locked="0" layoutInCell="0" allowOverlap="1" wp14:anchorId="76BDB80B" wp14:editId="57282A7B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8" name="MSIPCMd50c42d485134f01187833d6" descr="{&quot;HashCode&quot;:352122633,&quot;Height&quot;:841.0,&quot;Width&quot;:595.0,&quot;Placement&quot;:&quot;Header&quot;,&quot;Index&quot;:&quot;FirstPage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9ACF02" w14:textId="0D75A6DB" w:rsidR="00545678" w:rsidRPr="00545678" w:rsidRDefault="00545678" w:rsidP="005456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5456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DB80B" id="_x0000_t202" coordsize="21600,21600" o:spt="202" path="m,l,21600r21600,l21600,xe">
              <v:stroke joinstyle="miter"/>
              <v:path gradientshapeok="t" o:connecttype="rect"/>
            </v:shapetype>
            <v:shape id="MSIPCMd50c42d485134f01187833d6" o:spid="_x0000_s1055" type="#_x0000_t202" alt="{&quot;HashCode&quot;:352122633,&quot;Height&quot;:841.0,&quot;Width&quot;:595.0,&quot;Placement&quot;:&quot;Header&quot;,&quot;Index&quot;:&quot;FirstPage&quot;,&quot;Section&quot;:5,&quot;Top&quot;:0.0,&quot;Left&quot;:0.0}" style="position:absolute;margin-left:0;margin-top:15pt;width:595.3pt;height:19.85pt;z-index:251658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CYPWzm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4A9ACF02" w14:textId="0D75A6DB" w:rsidR="00545678" w:rsidRPr="00545678" w:rsidRDefault="00545678" w:rsidP="00545678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5456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5325">
      <w:rPr>
        <w:noProof/>
      </w:rPr>
      <mc:AlternateContent>
        <mc:Choice Requires="wps">
          <w:drawing>
            <wp:anchor distT="0" distB="0" distL="114300" distR="114300" simplePos="1" relativeHeight="251658254" behindDoc="0" locked="0" layoutInCell="0" allowOverlap="1" wp14:anchorId="53A8B330" wp14:editId="1B5D4EB7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6" name="Text Box 16" descr="{&quot;HashCode&quot;:352122633,&quot;Height&quot;:841.0,&quot;Width&quot;:595.0,&quot;Placement&quot;:&quot;Header&quot;,&quot;Index&quot;:&quot;FirstPage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5F3349" w14:textId="5466BC6F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9A5325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3A8B33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5" type="#_x0000_t202" alt="{&quot;HashCode&quot;:352122633,&quot;Height&quot;:841.0,&quot;Width&quot;:595.0,&quot;Placement&quot;:&quot;Header&quot;,&quot;Index&quot;:&quot;FirstPage&quot;,&quot;Section&quot;:5,&quot;Top&quot;:0.0,&quot;Left&quot;:0.0}" style="position:absolute;margin-left:0;margin-top:15pt;width:595.3pt;height:19.8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Bsr0L6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6B5F3349" w14:textId="5466BC6F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9A5325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8C51" w14:textId="5BEFCE7E" w:rsidR="00A976CE" w:rsidRDefault="00545678" w:rsidP="000F1D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8260" behindDoc="0" locked="0" layoutInCell="0" allowOverlap="1" wp14:anchorId="77A5E5C6" wp14:editId="2F0578F2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0" name="MSIPCM97c2491cb4ad5c40cef81b9d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092B1F" w14:textId="7DB8BF92" w:rsidR="00545678" w:rsidRPr="00545678" w:rsidRDefault="00545678" w:rsidP="005456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5456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5E5C6" id="_x0000_t202" coordsize="21600,21600" o:spt="202" path="m,l,21600r21600,l21600,xe">
              <v:stroke joinstyle="miter"/>
              <v:path gradientshapeok="t" o:connecttype="rect"/>
            </v:shapetype>
            <v:shape id="MSIPCM97c2491cb4ad5c40cef81b9d" o:spid="_x0000_s1027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7B092B1F" w14:textId="7DB8BF92" w:rsidR="00545678" w:rsidRPr="00545678" w:rsidRDefault="00545678" w:rsidP="00545678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5456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5325">
      <w:rPr>
        <w:noProof/>
      </w:rPr>
      <mc:AlternateContent>
        <mc:Choice Requires="wps">
          <w:drawing>
            <wp:anchor distT="0" distB="0" distL="114300" distR="114300" simplePos="1" relativeHeight="251658256" behindDoc="0" locked="0" layoutInCell="0" allowOverlap="1" wp14:anchorId="19D19789" wp14:editId="36128D8D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0" name="Text Box 20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FB7BAF" w14:textId="3AAD0888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9A5325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9D1978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75FB7BAF" w14:textId="3AAD0888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9A5325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1FB8"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15AA4504" wp14:editId="6B6A0A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4445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4D450A" w14:textId="045E86F3" w:rsidR="00AE1FB8" w:rsidRPr="00AE1FB8" w:rsidRDefault="00AE1FB8" w:rsidP="000F1D9C">
                          <w:pPr>
                            <w:rPr>
                              <w:noProof/>
                            </w:rPr>
                          </w:pPr>
                          <w:r w:rsidRPr="00AE1FB8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15AA4504" id="Text Box 4" o:spid="_x0000_s1028" type="#_x0000_t202" alt="&quot;&quot;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94D450A" w14:textId="045E86F3" w:rsidR="00AE1FB8" w:rsidRPr="00AE1FB8" w:rsidRDefault="00AE1FB8" w:rsidP="000F1D9C">
                    <w:pPr>
                      <w:rPr>
                        <w:noProof/>
                      </w:rPr>
                    </w:pPr>
                    <w:r w:rsidRPr="00AE1FB8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w:drawing>
        <wp:anchor distT="0" distB="0" distL="114300" distR="114300" simplePos="0" relativeHeight="251658241" behindDoc="1" locked="1" layoutInCell="1" allowOverlap="1" wp14:anchorId="5916FF30" wp14:editId="6248B45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4510"/>
          <wp:effectExtent l="0" t="0" r="9525" b="2540"/>
          <wp:wrapNone/>
          <wp:docPr id="61" name="Picture 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77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7007" w14:textId="73F45D15" w:rsidR="00A976CE" w:rsidRDefault="00545678" w:rsidP="000F1D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61" behindDoc="0" locked="0" layoutInCell="0" allowOverlap="1" wp14:anchorId="37374B64" wp14:editId="1E1DF0D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2" name="MSIPCM051b4b5a89f140e289aab4e4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D32605" w14:textId="409F835C" w:rsidR="00545678" w:rsidRPr="00545678" w:rsidRDefault="00545678" w:rsidP="005456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5456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74B64" id="_x0000_t202" coordsize="21600,21600" o:spt="202" path="m,l,21600r21600,l21600,xe">
              <v:stroke joinstyle="miter"/>
              <v:path gradientshapeok="t" o:connecttype="rect"/>
            </v:shapetype>
            <v:shape id="MSIPCM051b4b5a89f140e289aab4e4" o:spid="_x0000_s1034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82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BkOKXqGAIAACs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66D32605" w14:textId="409F835C" w:rsidR="00545678" w:rsidRPr="00545678" w:rsidRDefault="00545678" w:rsidP="00545678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5456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06AA">
      <w:rPr>
        <w:noProof/>
      </w:rPr>
      <w:drawing>
        <wp:anchor distT="0" distB="0" distL="114300" distR="114300" simplePos="0" relativeHeight="251658242" behindDoc="1" locked="1" layoutInCell="1" allowOverlap="1" wp14:anchorId="1E417C08" wp14:editId="00A3F29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3875"/>
          <wp:effectExtent l="0" t="0" r="0" b="3175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FF76" w14:textId="2DEB0FC5" w:rsidR="00AE1FB8" w:rsidRDefault="00AE1FB8" w:rsidP="000F1D9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4D7FC9F" wp14:editId="78F76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4445"/>
              <wp:wrapNone/>
              <wp:docPr id="9" name="Text Box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B3FDA" w14:textId="701D76DE" w:rsidR="00AE1FB8" w:rsidRPr="00AE1FB8" w:rsidRDefault="00AE1FB8" w:rsidP="000F1D9C">
                          <w:pPr>
                            <w:rPr>
                              <w:noProof/>
                            </w:rPr>
                          </w:pPr>
                          <w:r w:rsidRPr="00AE1FB8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24D7FC9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&quot;&quot;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638B3FDA" w14:textId="701D76DE" w:rsidR="00AE1FB8" w:rsidRPr="00AE1FB8" w:rsidRDefault="00AE1FB8" w:rsidP="000F1D9C">
                    <w:pPr>
                      <w:rPr>
                        <w:noProof/>
                      </w:rPr>
                    </w:pPr>
                    <w:r w:rsidRPr="00AE1FB8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6414" w14:textId="4FBA01A1" w:rsidR="00B60FED" w:rsidRDefault="00545678" w:rsidP="000F1D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62" behindDoc="0" locked="0" layoutInCell="0" allowOverlap="1" wp14:anchorId="2DF11484" wp14:editId="74FBDAD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3" name="MSIPCMe678487a8c73603119f0393e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8DA350" w14:textId="4C316201" w:rsidR="00545678" w:rsidRPr="00545678" w:rsidRDefault="00545678" w:rsidP="005456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5456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11484" id="_x0000_t202" coordsize="21600,21600" o:spt="202" path="m,l,21600r21600,l21600,xe">
              <v:stroke joinstyle="miter"/>
              <v:path gradientshapeok="t" o:connecttype="rect"/>
            </v:shapetype>
            <v:shape id="MSIPCMe678487a8c73603119f0393e" o:spid="_x0000_s1038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582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5snGAIAACw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95gMi2yhOuJ+DnrqveWrBodY&#10;Mx9emEOucW7Ub3jGQyrAZnCyKKnB/fqbP+YjBRilpEXtlNT/3DMnKFHfDZJzO765iWJLFzTce+92&#10;8Jq9fgCU5RhfiOXJjLlBDaZ0oN9Q3svYDUPMcOxZ0jCYD6FXMj4PLpbLlISysiyszcbyWDrCGaF9&#10;7d6Ysyf8AzL3BIO6WPGBhj63J2K5DyCbxFEEuEfzhDtKMrF8ej5R8+/vKevyyBe/AQ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A7U5sn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698DA350" w14:textId="4C316201" w:rsidR="00545678" w:rsidRPr="00545678" w:rsidRDefault="00545678" w:rsidP="00545678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5456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5325"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0" allowOverlap="1" wp14:anchorId="2DDD61F8" wp14:editId="357EC1E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1" name="Text Box 11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4A0D08" w14:textId="3ABCAFA5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2DDD61F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BkOKXqGAIAACs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664A0D08" w14:textId="3ABCAFA5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60FED">
      <w:rPr>
        <w:noProof/>
      </w:rPr>
      <w:drawing>
        <wp:anchor distT="0" distB="0" distL="114300" distR="114300" simplePos="0" relativeHeight="251658240" behindDoc="1" locked="1" layoutInCell="1" allowOverlap="1" wp14:anchorId="75548AC1" wp14:editId="3984658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9569450"/>
          <wp:effectExtent l="0" t="0" r="3175" b="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34"/>
                  <a:stretch/>
                </pic:blipFill>
                <pic:spPr bwMode="auto">
                  <a:xfrm>
                    <a:off x="0" y="0"/>
                    <a:ext cx="7559675" cy="9569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84DF" w14:textId="452A436F" w:rsidR="00AE1FB8" w:rsidRDefault="00545678" w:rsidP="000F1D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8263" behindDoc="0" locked="0" layoutInCell="0" allowOverlap="1" wp14:anchorId="6DE2D177" wp14:editId="5B6F8B97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4" name="MSIPCMaf2747929fdc0c06f2242eed" descr="{&quot;HashCode&quot;:352122633,&quot;Height&quot;:841.0,&quot;Width&quot;:595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C94BB1" w14:textId="0A6D0715" w:rsidR="00545678" w:rsidRPr="00545678" w:rsidRDefault="00545678" w:rsidP="005456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5456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2D177" id="_x0000_t202" coordsize="21600,21600" o:spt="202" path="m,l,21600r21600,l21600,xe">
              <v:stroke joinstyle="miter"/>
              <v:path gradientshapeok="t" o:connecttype="rect"/>
            </v:shapetype>
            <v:shape id="MSIPCMaf2747929fdc0c06f2242eed" o:spid="_x0000_s1042" type="#_x0000_t202" alt="{&quot;HashCode&quot;:352122633,&quot;Height&quot;:841.0,&quot;Width&quot;:595.0,&quot;Placement&quot;:&quot;Header&quot;,&quot;Index&quot;:&quot;FirstPage&quot;,&quot;Section&quot;:2,&quot;Top&quot;:0.0,&quot;Left&quot;:0.0}" style="position:absolute;margin-left:0;margin-top:15pt;width:595.3pt;height:19.85pt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5oGAIAACw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95gNi2yhOuJ+DnrqveWrBodY&#10;Mx9emEOucW7Ub3jGQyrAZnCyKKnB/fqbP+YjBRilpEXtlNT/3DMnKFHfDZJzO765iWJLFzTce+92&#10;8Jq9fgCU5RhfiOXJjLlBDaZ0oN9Q3svYDUPMcOxZ0jCYD6FXMj4PLpbLlISysiyszcbyWDrCGaF9&#10;7d6Ysyf8AzL3BIO6WPGBhj63J2K5DyCbxFEEuEfzhDtKMrF8ej5R8+/vKevyyBe/AQ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A4Zg5o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06C94BB1" w14:textId="0A6D0715" w:rsidR="00545678" w:rsidRPr="00545678" w:rsidRDefault="00545678" w:rsidP="00545678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5456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5325">
      <w:rPr>
        <w:noProof/>
      </w:rPr>
      <mc:AlternateContent>
        <mc:Choice Requires="wps">
          <w:drawing>
            <wp:anchor distT="0" distB="0" distL="114300" distR="114300" simplePos="1" relativeHeight="251658250" behindDoc="0" locked="0" layoutInCell="0" allowOverlap="1" wp14:anchorId="0169E167" wp14:editId="1F670E67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2" name="Text Box 12" descr="{&quot;HashCode&quot;:352122633,&quot;Height&quot;:841.0,&quot;Width&quot;:595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78BD6A" w14:textId="77B12880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9A5325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0169E16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alt="{&quot;HashCode&quot;:352122633,&quot;Height&quot;:841.0,&quot;Width&quot;:595.0,&quot;Placement&quot;:&quot;Header&quot;,&quot;Index&quot;:&quot;FirstPage&quot;,&quot;Section&quot;:2,&quot;Top&quot;:0.0,&quot;Left&quot;:0.0}" style="position:absolute;margin-left:0;margin-top:15pt;width:595.3pt;height:19.8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ntFg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rcIzObXBtoDrifh4H64PhK4RAP&#10;LMRn5pFrnBv1G5/wkBqwGRwtSlrwv/7mT/lIAUYp6VA7NQ0/d8wLSvR3i+TcjK+vk9jyBQ3/1rs5&#10;ee3O3AHKcowvxPFsptyoT6b0YF5R3svUDUPMcuxZ03gy7+KgZHweXCyXOQll5Vh8sGvHU+kEZ4L2&#10;pX9l3h3xj8jcI5zUxap3NAy5AxHLXQSpMkcXNI+4oyQzy8fnkzT/9p6zLo988Rs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mkrp7RYCAAAs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0078BD6A" w14:textId="77B12880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9A5325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1FB8"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78ABF03" wp14:editId="25C4AA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4445"/>
              <wp:wrapNone/>
              <wp:docPr id="8" name="Text Box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D7072" w14:textId="205FC086" w:rsidR="00AE1FB8" w:rsidRPr="00AE1FB8" w:rsidRDefault="00AE1FB8" w:rsidP="000F1D9C">
                          <w:pPr>
                            <w:rPr>
                              <w:noProof/>
                            </w:rPr>
                          </w:pPr>
                          <w:r w:rsidRPr="00AE1FB8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378ABF03" id="Text Box 8" o:spid="_x0000_s1037" type="#_x0000_t202" alt="&quot;&quot;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NuJaGCgIAAB0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CCD7072" w14:textId="205FC086" w:rsidR="00AE1FB8" w:rsidRPr="00AE1FB8" w:rsidRDefault="00AE1FB8" w:rsidP="000F1D9C">
                    <w:pPr>
                      <w:rPr>
                        <w:noProof/>
                      </w:rPr>
                    </w:pPr>
                    <w:r w:rsidRPr="00AE1FB8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C6A5" w14:textId="1F241D79" w:rsidR="0084504F" w:rsidRDefault="0084504F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35241BD8" wp14:editId="454D09B5">
              <wp:extent cx="443865" cy="443865"/>
              <wp:effectExtent l="0" t="0" r="18415" b="1270"/>
              <wp:docPr id="134915592" name="Text Box 13491559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81C934" w14:textId="77777777" w:rsidR="0084504F" w:rsidRPr="00833E59" w:rsidRDefault="0084504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833E59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arto="http://schemas.microsoft.com/office/word/2006/arto">
          <w:pict>
            <v:shapetype w14:anchorId="35241BD8" id="_x0000_t202" coordsize="21600,21600" o:spt="202" path="m,l,21600r21600,l21600,xe">
              <v:stroke joinstyle="miter"/>
              <v:path gradientshapeok="t" o:connecttype="rect"/>
            </v:shapetype>
            <v:shape id="Text Box 134915592" o:spid="_x0000_s103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6681C934" w14:textId="77777777" w:rsidR="0084504F" w:rsidRPr="00833E59" w:rsidRDefault="0084504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833E59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598F" w14:textId="51E9ECE5" w:rsidR="0084504F" w:rsidRDefault="00545678">
    <w:pPr>
      <w:shd w:val="clear" w:color="auto" w:fill="FFFFFF" w:themeFill="background1"/>
    </w:pPr>
    <w:r>
      <w:rPr>
        <w:rFonts w:eastAsia="Times New Roman"/>
        <w:b/>
        <w:noProof/>
        <w:color w:val="0071CE"/>
        <w:sz w:val="20"/>
        <w:szCs w:val="20"/>
        <w:lang w:val="en-GB"/>
      </w:rPr>
      <mc:AlternateContent>
        <mc:Choice Requires="wps">
          <w:drawing>
            <wp:anchor distT="0" distB="0" distL="114300" distR="114300" simplePos="0" relativeHeight="251658264" behindDoc="0" locked="0" layoutInCell="0" allowOverlap="1" wp14:anchorId="0CFFC4CB" wp14:editId="3F769EA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5" name="MSIPCMf72847a7a415b8813065dcb4" descr="{&quot;HashCode&quot;:352122633,&quot;Height&quot;:841.0,&quot;Width&quot;:595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82A25C" w14:textId="7EB227D2" w:rsidR="00545678" w:rsidRPr="00545678" w:rsidRDefault="00545678" w:rsidP="005456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5456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FC4CB" id="_x0000_t202" coordsize="21600,21600" o:spt="202" path="m,l,21600r21600,l21600,xe">
              <v:stroke joinstyle="miter"/>
              <v:path gradientshapeok="t" o:connecttype="rect"/>
            </v:shapetype>
            <v:shape id="MSIPCMf72847a7a415b8813065dcb4" o:spid="_x0000_s1046" type="#_x0000_t202" alt="{&quot;HashCode&quot;:352122633,&quot;Height&quot;:841.0,&quot;Width&quot;:595.0,&quot;Placement&quot;:&quot;Header&quot;,&quot;Index&quot;:&quot;Primary&quot;,&quot;Section&quot;:3,&quot;Top&quot;:0.0,&quot;Left&quot;:0.0}" style="position:absolute;margin-left:0;margin-top:15pt;width:595.3pt;height:19.85pt;z-index:251658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MfxFg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qcIjObXBtoDrifh4H64PhK4RAP&#10;LMRn5pFrnBv1G5/wkBqwGRwtSlrwv/7mT/lIAUYp6VA7NQ0/d8wLSvR3i+TcjK+vk9jyBQ3/1rs5&#10;ee3O3AHKcowvxPFsptyoT6b0YF5R3svUDUPMcuxZ03gy7+KgZHweXCyXOQll5Vh8sGvHU+kEZ4L2&#10;pX9l3h3xj8jcI5zUxap3NAy5AxHLXQSpMkcXNI+4oyQzy8fnkzT/9p6zLo988Rs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btjH8RYCAAAs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4282A25C" w14:textId="7EB227D2" w:rsidR="00545678" w:rsidRPr="00545678" w:rsidRDefault="00545678" w:rsidP="00545678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5456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5325">
      <w:rPr>
        <w:rFonts w:eastAsia="Times New Roman"/>
        <w:b/>
        <w:noProof/>
        <w:color w:val="0071CE"/>
        <w:sz w:val="20"/>
        <w:szCs w:val="20"/>
        <w:lang w:val="en-GB"/>
      </w:rPr>
      <mc:AlternateContent>
        <mc:Choice Requires="wps">
          <w:drawing>
            <wp:anchor distT="0" distB="0" distL="114300" distR="114300" simplePos="0" relativeHeight="251658251" behindDoc="0" locked="0" layoutInCell="0" allowOverlap="1" wp14:anchorId="1631F5DE" wp14:editId="2B53DA7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3" name="Text Box 13" descr="{&quot;HashCode&quot;:352122633,&quot;Height&quot;:841.0,&quot;Width&quot;:595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4306E8" w14:textId="15A12C27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631F5D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9" type="#_x0000_t202" alt="{&quot;HashCode&quot;:352122633,&quot;Height&quot;:841.0,&quot;Width&quot;:595.0,&quot;Placement&quot;:&quot;Header&quot;,&quot;Index&quot;:&quot;Primary&quot;,&quot;Section&quot;:3,&quot;Top&quot;:0.0,&quot;Left&quot;:0.0}" style="position:absolute;margin-left:0;margin-top:15pt;width:595.3pt;height:19.8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qvGAIAACw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2Fe0yHRXZQnXA/Bz313vJ1g0Ns&#10;mA/PzCHXODfqNzzhIRVgMzhblNTgfv3NH/ORAoxS0qJ2Sup/HpgTlKjvBsm5Hd/cRLGlCxrurXc3&#10;eM1B3wPKcowvxPJkxtygBlM60K8o71XshiFmOPYsaRjM+9ArGZ8HF6tVSkJZWRY2Zmt5LB3hjNC+&#10;dK/M2TP+AZl7hEFdrHhHQ5/bE7E6BJBN4igC3KN5xh0lmVg+P5+o+bf3lHV95Mvf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DL3Bqv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1A4306E8" w14:textId="15A12C27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E5FCC">
      <w:rPr>
        <w:rFonts w:eastAsia="Times New Roman"/>
        <w:b/>
        <w:color w:val="0071CE"/>
        <w:sz w:val="20"/>
        <w:szCs w:val="20"/>
        <w:lang w:val="en-GB"/>
      </w:rPr>
      <w:t>Attachment 1 - S</w:t>
    </w:r>
    <w:r w:rsidR="000E5FCC" w:rsidRPr="000C7C07">
      <w:rPr>
        <w:rFonts w:eastAsia="Times New Roman"/>
        <w:b/>
        <w:color w:val="0071CE"/>
        <w:sz w:val="20"/>
        <w:szCs w:val="20"/>
        <w:lang w:val="en-GB"/>
      </w:rPr>
      <w:t xml:space="preserve">kills </w:t>
    </w:r>
    <w:r w:rsidR="000E5FCC">
      <w:rPr>
        <w:rFonts w:eastAsia="Times New Roman"/>
        <w:b/>
        <w:color w:val="0071CE"/>
        <w:sz w:val="20"/>
        <w:szCs w:val="20"/>
        <w:lang w:val="en-GB"/>
      </w:rPr>
      <w:t>F</w:t>
    </w:r>
    <w:r w:rsidR="000E5FCC" w:rsidRPr="000C7C07">
      <w:rPr>
        <w:rFonts w:eastAsia="Times New Roman"/>
        <w:b/>
        <w:color w:val="0071CE"/>
        <w:sz w:val="20"/>
        <w:szCs w:val="20"/>
        <w:lang w:val="en-GB"/>
      </w:rPr>
      <w:t>irst program - evidence of eligibility and student declaration form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DED9" w14:textId="2EE1C23D" w:rsidR="0084504F" w:rsidRDefault="0054567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8265" behindDoc="0" locked="0" layoutInCell="0" allowOverlap="1" wp14:anchorId="12BCD7AC" wp14:editId="43042B82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6" name="MSIPCMb726460d92be91e55e687f7d" descr="{&quot;HashCode&quot;:352122633,&quot;Height&quot;:841.0,&quot;Width&quot;:595.0,&quot;Placement&quot;:&quot;Head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6982F6" w14:textId="2A3D94EA" w:rsidR="00545678" w:rsidRPr="00545678" w:rsidRDefault="00545678" w:rsidP="005456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5456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CD7AC" id="_x0000_t202" coordsize="21600,21600" o:spt="202" path="m,l,21600r21600,l21600,xe">
              <v:stroke joinstyle="miter"/>
              <v:path gradientshapeok="t" o:connecttype="rect"/>
            </v:shapetype>
            <v:shape id="MSIPCMb726460d92be91e55e687f7d" o:spid="_x0000_s1049" type="#_x0000_t202" alt="{&quot;HashCode&quot;:352122633,&quot;Height&quot;:841.0,&quot;Width&quot;:595.0,&quot;Placement&quot;:&quot;Header&quot;,&quot;Index&quot;:&quot;FirstPage&quot;,&quot;Section&quot;:3,&quot;Top&quot;:0.0,&quot;Left&quot;:0.0}" style="position:absolute;margin-left:0;margin-top:15pt;width:595.3pt;height:19.85pt;z-index:251658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SzGAIAACw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2FU0yHRXZQnXA/Bz313vJ1g0Ns&#10;mA/PzCHXODfqNzzhIRVgMzhblNTgfv3NH/ORAoxS0qJ2Sup/HpgTlKjvBsm5Hd/cRLGlCxrurXc3&#10;eM1B3wPKcowvxPJkxtygBlM60K8o71XshiFmOPYsaRjM+9ArGZ8HF6tVSkJZWRY2Zmt5LB3hjNC+&#10;dK/M2TP+AZl7hEFdrHhHQ5/bE7E6BJBN4igC3KN5xh0lmVg+P5+o+bf3lHV95Mvf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A/TjSz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586982F6" w14:textId="2A3D94EA" w:rsidR="00545678" w:rsidRPr="00545678" w:rsidRDefault="00545678" w:rsidP="00545678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5456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5325">
      <w:rPr>
        <w:noProof/>
      </w:rPr>
      <mc:AlternateContent>
        <mc:Choice Requires="wps">
          <w:drawing>
            <wp:anchor distT="0" distB="0" distL="114300" distR="114300" simplePos="1" relativeHeight="251658252" behindDoc="0" locked="0" layoutInCell="0" allowOverlap="1" wp14:anchorId="25E56964" wp14:editId="6CE66B5E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4" name="Text Box 14" descr="{&quot;HashCode&quot;:352122633,&quot;Height&quot;:841.0,&quot;Width&quot;:595.0,&quot;Placement&quot;:&quot;Head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477C36" w14:textId="20F27A61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9A5325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25E5696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alt="{&quot;HashCode&quot;:352122633,&quot;Height&quot;:841.0,&quot;Width&quot;:595.0,&quot;Placement&quot;:&quot;Header&quot;,&quot;Index&quot;:&quot;FirstPage&quot;,&quot;Section&quot;:3,&quot;Top&quot;:0.0,&quot;Left&quot;:0.0}" style="position:absolute;margin-left:0;margin-top:15pt;width:595.3pt;height:19.8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0qFg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rcI0+QXBtoDrifh4H64PhK4RAP&#10;LMRn5pFrnBv1G5/wkBqwGRwtSlrwv/7mT/lIAUYp6VA7NQ0/d8wLSvR3i+TcjK+vk9jyBQ3/1rs5&#10;ee3O3AHKcowvxPFsptyoT6b0YF5R3svUDUPMcuxZ03gy7+KgZHweXCyXOQll5Vh8sGvHU+kEZ4L2&#10;pX9l3h3xj8jcI5zUxap3NAy5AxHLXQSpMkcXNI+4oyQzy8fnkzT/9p6zLo988Rs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afD9KhYCAAAs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3E477C36" w14:textId="20F27A61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9A5325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504F">
      <w:rPr>
        <w:noProof/>
      </w:rPr>
      <mc:AlternateContent>
        <mc:Choice Requires="wps">
          <w:drawing>
            <wp:inline distT="0" distB="0" distL="0" distR="0" wp14:anchorId="020B1EA3" wp14:editId="7FA2FB00">
              <wp:extent cx="443865" cy="443865"/>
              <wp:effectExtent l="0" t="0" r="18415" b="1270"/>
              <wp:docPr id="306002783" name="Text Box 30600278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76F78" w14:textId="77777777" w:rsidR="0084504F" w:rsidRPr="00833E59" w:rsidRDefault="0084504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833E59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arto="http://schemas.microsoft.com/office/word/2006/arto">
          <w:pict>
            <v:shape w14:anchorId="020B1EA3" id="Text Box 306002783" o:spid="_x0000_s1042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s2CwIAAB0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ToSLN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A376F78" w14:textId="77777777" w:rsidR="0084504F" w:rsidRPr="00833E59" w:rsidRDefault="0084504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833E59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847"/>
    <w:multiLevelType w:val="hybridMultilevel"/>
    <w:tmpl w:val="175EE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D4A5E"/>
    <w:multiLevelType w:val="multilevel"/>
    <w:tmpl w:val="709EFD6C"/>
    <w:lvl w:ilvl="0">
      <w:start w:val="2"/>
      <w:numFmt w:val="decimal"/>
      <w:lvlText w:val="%1"/>
      <w:lvlJc w:val="left"/>
      <w:pPr>
        <w:ind w:left="10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Theme="minorHAnsi" w:hAnsiTheme="minorHAnsi" w:cstheme="minorHAnsi" w:hint="default"/>
        <w:sz w:val="21"/>
        <w:szCs w:val="21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68" w:hanging="1800"/>
      </w:pPr>
      <w:rPr>
        <w:rFonts w:hint="default"/>
      </w:rPr>
    </w:lvl>
  </w:abstractNum>
  <w:abstractNum w:abstractNumId="2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559DC"/>
    <w:multiLevelType w:val="multilevel"/>
    <w:tmpl w:val="E62CA9A6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1"/>
        <w:szCs w:val="21"/>
      </w:rPr>
    </w:lvl>
    <w:lvl w:ilvl="2">
      <w:start w:val="1"/>
      <w:numFmt w:val="lowerLetter"/>
      <w:lvlText w:val="%3)"/>
      <w:lvlJc w:val="left"/>
      <w:pPr>
        <w:tabs>
          <w:tab w:val="num" w:pos="1921"/>
        </w:tabs>
        <w:ind w:left="1921" w:hanging="850"/>
      </w:pPr>
      <w:rPr>
        <w:rFonts w:hint="default"/>
        <w:b w:val="0"/>
        <w:i w:val="0"/>
        <w:sz w:val="21"/>
        <w:szCs w:val="21"/>
      </w:rPr>
    </w:lvl>
    <w:lvl w:ilvl="3">
      <w:start w:val="1"/>
      <w:numFmt w:val="lowerRoman"/>
      <w:lvlText w:val="%4."/>
      <w:lvlJc w:val="left"/>
      <w:pPr>
        <w:tabs>
          <w:tab w:val="num" w:pos="2772"/>
        </w:tabs>
        <w:ind w:left="2772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22"/>
        </w:tabs>
        <w:ind w:left="362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2956" w:firstLine="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0"/>
        </w:tabs>
        <w:ind w:left="3460" w:firstLine="2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3964" w:firstLine="2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00"/>
        </w:tabs>
        <w:ind w:left="4540" w:firstLine="31"/>
      </w:pPr>
      <w:rPr>
        <w:rFonts w:hint="default"/>
      </w:rPr>
    </w:lvl>
  </w:abstractNum>
  <w:abstractNum w:abstractNumId="4" w15:restartNumberingAfterBreak="0">
    <w:nsid w:val="2A635D80"/>
    <w:multiLevelType w:val="multilevel"/>
    <w:tmpl w:val="9374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CF4A1D"/>
    <w:multiLevelType w:val="hybridMultilevel"/>
    <w:tmpl w:val="76FE8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0527E"/>
    <w:multiLevelType w:val="hybridMultilevel"/>
    <w:tmpl w:val="97505B86"/>
    <w:lvl w:ilvl="0" w:tplc="A118BB4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D2F3B"/>
    <w:multiLevelType w:val="hybridMultilevel"/>
    <w:tmpl w:val="3EFCB1B0"/>
    <w:lvl w:ilvl="0" w:tplc="AE06967A">
      <w:numFmt w:val="bullet"/>
      <w:lvlText w:val="•"/>
      <w:lvlJc w:val="left"/>
      <w:pPr>
        <w:ind w:left="363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42712A8D"/>
    <w:multiLevelType w:val="multilevel"/>
    <w:tmpl w:val="B22A6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851204E"/>
    <w:multiLevelType w:val="hybridMultilevel"/>
    <w:tmpl w:val="736EB87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479C7"/>
    <w:multiLevelType w:val="hybridMultilevel"/>
    <w:tmpl w:val="33F24E4E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043F3"/>
    <w:multiLevelType w:val="hybridMultilevel"/>
    <w:tmpl w:val="1B1EBA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6B256F"/>
    <w:multiLevelType w:val="multilevel"/>
    <w:tmpl w:val="F9D03B98"/>
    <w:styleLink w:val="CurrentList3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2128"/>
        </w:tabs>
        <w:ind w:left="2128" w:hanging="851"/>
      </w:pPr>
      <w:rPr>
        <w:rFonts w:hint="default"/>
        <w:b w:val="0"/>
        <w:i w:val="0"/>
        <w:sz w:val="21"/>
        <w:szCs w:val="21"/>
      </w:rPr>
    </w:lvl>
    <w:lvl w:ilvl="2">
      <w:start w:val="1"/>
      <w:numFmt w:val="lowerLetter"/>
      <w:lvlText w:val="%3)"/>
      <w:lvlJc w:val="left"/>
      <w:pPr>
        <w:tabs>
          <w:tab w:val="num" w:pos="1921"/>
        </w:tabs>
        <w:ind w:left="1921" w:hanging="850"/>
      </w:pPr>
      <w:rPr>
        <w:rFonts w:hint="default"/>
        <w:b w:val="0"/>
        <w:i w:val="0"/>
        <w:sz w:val="21"/>
        <w:szCs w:val="21"/>
      </w:rPr>
    </w:lvl>
    <w:lvl w:ilvl="3">
      <w:start w:val="1"/>
      <w:numFmt w:val="lowerRoman"/>
      <w:lvlText w:val="%4)"/>
      <w:lvlJc w:val="left"/>
      <w:pPr>
        <w:tabs>
          <w:tab w:val="num" w:pos="2772"/>
        </w:tabs>
        <w:ind w:left="2772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22"/>
        </w:tabs>
        <w:ind w:left="362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2956" w:firstLine="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0"/>
        </w:tabs>
        <w:ind w:left="3460" w:firstLine="2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3964" w:firstLine="2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00"/>
        </w:tabs>
        <w:ind w:left="4540" w:firstLine="31"/>
      </w:pPr>
      <w:rPr>
        <w:rFonts w:hint="default"/>
      </w:rPr>
    </w:lvl>
  </w:abstractNum>
  <w:abstractNum w:abstractNumId="17" w15:restartNumberingAfterBreak="0">
    <w:nsid w:val="55C4185C"/>
    <w:multiLevelType w:val="hybridMultilevel"/>
    <w:tmpl w:val="9C06120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4C6530"/>
    <w:multiLevelType w:val="hybridMultilevel"/>
    <w:tmpl w:val="E30032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163B8F"/>
    <w:multiLevelType w:val="multilevel"/>
    <w:tmpl w:val="65BC3E8E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851"/>
      </w:pPr>
      <w:rPr>
        <w:rFonts w:hint="default"/>
        <w:b w:val="0"/>
        <w:bCs/>
        <w:i w:val="0"/>
      </w:rPr>
    </w:lvl>
    <w:lvl w:ilvl="1">
      <w:start w:val="1"/>
      <w:numFmt w:val="decimal"/>
      <w:lvlText w:val="%1.%2"/>
      <w:lvlJc w:val="left"/>
      <w:pPr>
        <w:tabs>
          <w:tab w:val="num" w:pos="2050"/>
        </w:tabs>
        <w:ind w:left="2050" w:hanging="851"/>
      </w:pPr>
      <w:rPr>
        <w:rFonts w:hint="default"/>
        <w:b w:val="0"/>
        <w:i w:val="0"/>
        <w:sz w:val="21"/>
        <w:szCs w:val="21"/>
      </w:rPr>
    </w:lvl>
    <w:lvl w:ilvl="2">
      <w:start w:val="1"/>
      <w:numFmt w:val="lowerLetter"/>
      <w:lvlText w:val="%3)"/>
      <w:lvlJc w:val="left"/>
      <w:pPr>
        <w:tabs>
          <w:tab w:val="num" w:pos="1843"/>
        </w:tabs>
        <w:ind w:left="1843" w:hanging="850"/>
      </w:pPr>
      <w:rPr>
        <w:rFonts w:hint="default"/>
        <w:b w:val="0"/>
        <w:i w:val="0"/>
        <w:sz w:val="21"/>
        <w:szCs w:val="21"/>
      </w:rPr>
    </w:lvl>
    <w:lvl w:ilvl="3">
      <w:start w:val="1"/>
      <w:numFmt w:val="lowerRoman"/>
      <w:lvlText w:val="%4)"/>
      <w:lvlJc w:val="left"/>
      <w:pPr>
        <w:tabs>
          <w:tab w:val="num" w:pos="2694"/>
        </w:tabs>
        <w:ind w:left="2694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544"/>
        </w:tabs>
        <w:ind w:left="3544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firstLine="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firstLine="2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firstLine="2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firstLine="31"/>
      </w:pPr>
      <w:rPr>
        <w:rFonts w:hint="default"/>
      </w:rPr>
    </w:lvl>
  </w:abstractNum>
  <w:abstractNum w:abstractNumId="20" w15:restartNumberingAfterBreak="0">
    <w:nsid w:val="65D57B8B"/>
    <w:multiLevelType w:val="hybridMultilevel"/>
    <w:tmpl w:val="A282F6CE"/>
    <w:lvl w:ilvl="0" w:tplc="AE06967A">
      <w:numFmt w:val="bullet"/>
      <w:lvlText w:val="•"/>
      <w:lvlJc w:val="left"/>
      <w:pPr>
        <w:ind w:left="137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1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67A9A"/>
    <w:multiLevelType w:val="hybridMultilevel"/>
    <w:tmpl w:val="92C8A2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A2557"/>
    <w:multiLevelType w:val="hybridMultilevel"/>
    <w:tmpl w:val="819CAE9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8B6A4D"/>
    <w:multiLevelType w:val="hybridMultilevel"/>
    <w:tmpl w:val="7862E6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484104"/>
    <w:multiLevelType w:val="multilevel"/>
    <w:tmpl w:val="A4E6B7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D8E360F"/>
    <w:multiLevelType w:val="hybridMultilevel"/>
    <w:tmpl w:val="9A6EE8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F05BB8"/>
    <w:multiLevelType w:val="hybridMultilevel"/>
    <w:tmpl w:val="9C06120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AA60DC"/>
    <w:multiLevelType w:val="hybridMultilevel"/>
    <w:tmpl w:val="E2C8B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A57389"/>
    <w:multiLevelType w:val="multilevel"/>
    <w:tmpl w:val="E62CA9A6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1"/>
        <w:szCs w:val="21"/>
      </w:rPr>
    </w:lvl>
    <w:lvl w:ilvl="2">
      <w:start w:val="1"/>
      <w:numFmt w:val="lowerLetter"/>
      <w:lvlText w:val="%3)"/>
      <w:lvlJc w:val="left"/>
      <w:pPr>
        <w:tabs>
          <w:tab w:val="num" w:pos="1921"/>
        </w:tabs>
        <w:ind w:left="1921" w:hanging="850"/>
      </w:pPr>
      <w:rPr>
        <w:rFonts w:hint="default"/>
        <w:b w:val="0"/>
        <w:i w:val="0"/>
        <w:sz w:val="21"/>
        <w:szCs w:val="21"/>
      </w:rPr>
    </w:lvl>
    <w:lvl w:ilvl="3">
      <w:start w:val="1"/>
      <w:numFmt w:val="lowerRoman"/>
      <w:lvlText w:val="%4."/>
      <w:lvlJc w:val="left"/>
      <w:pPr>
        <w:tabs>
          <w:tab w:val="num" w:pos="2772"/>
        </w:tabs>
        <w:ind w:left="2772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22"/>
        </w:tabs>
        <w:ind w:left="362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2956" w:firstLine="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0"/>
        </w:tabs>
        <w:ind w:left="3460" w:firstLine="2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3964" w:firstLine="2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00"/>
        </w:tabs>
        <w:ind w:left="4540" w:firstLine="31"/>
      </w:pPr>
      <w:rPr>
        <w:rFonts w:hint="default"/>
      </w:rPr>
    </w:lvl>
  </w:abstractNum>
  <w:num w:numId="1" w16cid:durableId="1238400136">
    <w:abstractNumId w:val="2"/>
  </w:num>
  <w:num w:numId="2" w16cid:durableId="914321665">
    <w:abstractNumId w:val="12"/>
  </w:num>
  <w:num w:numId="3" w16cid:durableId="1677462153">
    <w:abstractNumId w:val="11"/>
  </w:num>
  <w:num w:numId="4" w16cid:durableId="1573003253">
    <w:abstractNumId w:val="21"/>
  </w:num>
  <w:num w:numId="5" w16cid:durableId="1766264231">
    <w:abstractNumId w:val="7"/>
  </w:num>
  <w:num w:numId="6" w16cid:durableId="474638627">
    <w:abstractNumId w:val="14"/>
  </w:num>
  <w:num w:numId="7" w16cid:durableId="278537049">
    <w:abstractNumId w:val="19"/>
  </w:num>
  <w:num w:numId="8" w16cid:durableId="1506214808">
    <w:abstractNumId w:val="16"/>
  </w:num>
  <w:num w:numId="9" w16cid:durableId="772016175">
    <w:abstractNumId w:val="9"/>
  </w:num>
  <w:num w:numId="10" w16cid:durableId="1106005561">
    <w:abstractNumId w:val="1"/>
  </w:num>
  <w:num w:numId="11" w16cid:durableId="713383520">
    <w:abstractNumId w:val="24"/>
  </w:num>
  <w:num w:numId="12" w16cid:durableId="404229254">
    <w:abstractNumId w:val="28"/>
  </w:num>
  <w:num w:numId="13" w16cid:durableId="831022074">
    <w:abstractNumId w:val="26"/>
  </w:num>
  <w:num w:numId="14" w16cid:durableId="416705892">
    <w:abstractNumId w:val="0"/>
  </w:num>
  <w:num w:numId="15" w16cid:durableId="1515681202">
    <w:abstractNumId w:val="18"/>
  </w:num>
  <w:num w:numId="16" w16cid:durableId="1992323073">
    <w:abstractNumId w:val="23"/>
  </w:num>
  <w:num w:numId="17" w16cid:durableId="1091245706">
    <w:abstractNumId w:val="17"/>
  </w:num>
  <w:num w:numId="18" w16cid:durableId="1078133594">
    <w:abstractNumId w:val="15"/>
  </w:num>
  <w:num w:numId="19" w16cid:durableId="604074609">
    <w:abstractNumId w:val="29"/>
  </w:num>
  <w:num w:numId="20" w16cid:durableId="1015424207">
    <w:abstractNumId w:val="3"/>
  </w:num>
  <w:num w:numId="21" w16cid:durableId="1459837901">
    <w:abstractNumId w:val="6"/>
  </w:num>
  <w:num w:numId="22" w16cid:durableId="1925408904">
    <w:abstractNumId w:val="27"/>
  </w:num>
  <w:num w:numId="23" w16cid:durableId="618530098">
    <w:abstractNumId w:val="25"/>
  </w:num>
  <w:num w:numId="24" w16cid:durableId="1043674923">
    <w:abstractNumId w:val="10"/>
  </w:num>
  <w:num w:numId="25" w16cid:durableId="906183072">
    <w:abstractNumId w:val="8"/>
  </w:num>
  <w:num w:numId="26" w16cid:durableId="1510288721">
    <w:abstractNumId w:val="20"/>
  </w:num>
  <w:num w:numId="27" w16cid:durableId="796526399">
    <w:abstractNumId w:val="13"/>
  </w:num>
  <w:num w:numId="28" w16cid:durableId="2040036494">
    <w:abstractNumId w:val="4"/>
  </w:num>
  <w:num w:numId="29" w16cid:durableId="509881330">
    <w:abstractNumId w:val="5"/>
  </w:num>
  <w:num w:numId="30" w16cid:durableId="1101532172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B8"/>
    <w:rsid w:val="0000440C"/>
    <w:rsid w:val="00005AD3"/>
    <w:rsid w:val="0000687E"/>
    <w:rsid w:val="00010499"/>
    <w:rsid w:val="000164DC"/>
    <w:rsid w:val="000263C2"/>
    <w:rsid w:val="00037BF3"/>
    <w:rsid w:val="000442C0"/>
    <w:rsid w:val="00044C7B"/>
    <w:rsid w:val="00045756"/>
    <w:rsid w:val="000458D8"/>
    <w:rsid w:val="000502B2"/>
    <w:rsid w:val="0005145F"/>
    <w:rsid w:val="00056B45"/>
    <w:rsid w:val="00060E33"/>
    <w:rsid w:val="000631B4"/>
    <w:rsid w:val="00070A37"/>
    <w:rsid w:val="0008139F"/>
    <w:rsid w:val="000865C3"/>
    <w:rsid w:val="000C5FBC"/>
    <w:rsid w:val="000E3B70"/>
    <w:rsid w:val="000E4AE7"/>
    <w:rsid w:val="000E5FCC"/>
    <w:rsid w:val="000F0370"/>
    <w:rsid w:val="000F0426"/>
    <w:rsid w:val="000F1D9C"/>
    <w:rsid w:val="000F383B"/>
    <w:rsid w:val="000F71FC"/>
    <w:rsid w:val="001047BD"/>
    <w:rsid w:val="001056B4"/>
    <w:rsid w:val="001114F7"/>
    <w:rsid w:val="00114BAC"/>
    <w:rsid w:val="00122774"/>
    <w:rsid w:val="00123BB4"/>
    <w:rsid w:val="00132376"/>
    <w:rsid w:val="00141BBE"/>
    <w:rsid w:val="001452D0"/>
    <w:rsid w:val="00146DA2"/>
    <w:rsid w:val="00146DC3"/>
    <w:rsid w:val="001514BE"/>
    <w:rsid w:val="00152E82"/>
    <w:rsid w:val="00154285"/>
    <w:rsid w:val="00165A01"/>
    <w:rsid w:val="00174ED1"/>
    <w:rsid w:val="00177E8C"/>
    <w:rsid w:val="00184450"/>
    <w:rsid w:val="001865BB"/>
    <w:rsid w:val="0019339B"/>
    <w:rsid w:val="00193BD1"/>
    <w:rsid w:val="001961D8"/>
    <w:rsid w:val="00196FEC"/>
    <w:rsid w:val="001A6756"/>
    <w:rsid w:val="001C468E"/>
    <w:rsid w:val="001C7344"/>
    <w:rsid w:val="001C7DE6"/>
    <w:rsid w:val="001C7F29"/>
    <w:rsid w:val="001D646E"/>
    <w:rsid w:val="001E4635"/>
    <w:rsid w:val="002004D0"/>
    <w:rsid w:val="00203254"/>
    <w:rsid w:val="0021262C"/>
    <w:rsid w:val="002220F8"/>
    <w:rsid w:val="0022384C"/>
    <w:rsid w:val="00225570"/>
    <w:rsid w:val="00227A0A"/>
    <w:rsid w:val="00240ED0"/>
    <w:rsid w:val="0024400F"/>
    <w:rsid w:val="0025206F"/>
    <w:rsid w:val="00254F3A"/>
    <w:rsid w:val="00255618"/>
    <w:rsid w:val="00257048"/>
    <w:rsid w:val="002642EF"/>
    <w:rsid w:val="0026622C"/>
    <w:rsid w:val="002675C5"/>
    <w:rsid w:val="00272BCD"/>
    <w:rsid w:val="002751FC"/>
    <w:rsid w:val="002757B0"/>
    <w:rsid w:val="00280423"/>
    <w:rsid w:val="002829B6"/>
    <w:rsid w:val="00295337"/>
    <w:rsid w:val="0029562C"/>
    <w:rsid w:val="00297663"/>
    <w:rsid w:val="002A0D94"/>
    <w:rsid w:val="002A3692"/>
    <w:rsid w:val="002A3BE5"/>
    <w:rsid w:val="002A47DD"/>
    <w:rsid w:val="002A59D5"/>
    <w:rsid w:val="002B0771"/>
    <w:rsid w:val="002B0B71"/>
    <w:rsid w:val="002B0FE1"/>
    <w:rsid w:val="002B3E5D"/>
    <w:rsid w:val="002C228C"/>
    <w:rsid w:val="002D0C6F"/>
    <w:rsid w:val="002D67E4"/>
    <w:rsid w:val="002E03CE"/>
    <w:rsid w:val="002E2B36"/>
    <w:rsid w:val="002E3F49"/>
    <w:rsid w:val="002E5AB6"/>
    <w:rsid w:val="002E5E82"/>
    <w:rsid w:val="002E6B87"/>
    <w:rsid w:val="002F432C"/>
    <w:rsid w:val="002F6398"/>
    <w:rsid w:val="00304503"/>
    <w:rsid w:val="0030481D"/>
    <w:rsid w:val="00324665"/>
    <w:rsid w:val="0032568F"/>
    <w:rsid w:val="003300F5"/>
    <w:rsid w:val="0033244A"/>
    <w:rsid w:val="00334080"/>
    <w:rsid w:val="003345E4"/>
    <w:rsid w:val="00336292"/>
    <w:rsid w:val="003366CA"/>
    <w:rsid w:val="00336B9F"/>
    <w:rsid w:val="00340F50"/>
    <w:rsid w:val="00341FEB"/>
    <w:rsid w:val="0034621F"/>
    <w:rsid w:val="0034704D"/>
    <w:rsid w:val="00357CCA"/>
    <w:rsid w:val="00363B90"/>
    <w:rsid w:val="0036419B"/>
    <w:rsid w:val="00373AB2"/>
    <w:rsid w:val="003746EE"/>
    <w:rsid w:val="00376434"/>
    <w:rsid w:val="00393EC2"/>
    <w:rsid w:val="00394FEA"/>
    <w:rsid w:val="00395EF0"/>
    <w:rsid w:val="003A5DA7"/>
    <w:rsid w:val="003B4796"/>
    <w:rsid w:val="003B48E7"/>
    <w:rsid w:val="003B4913"/>
    <w:rsid w:val="003C207F"/>
    <w:rsid w:val="003C7614"/>
    <w:rsid w:val="003C7C1D"/>
    <w:rsid w:val="003D1677"/>
    <w:rsid w:val="003D5E74"/>
    <w:rsid w:val="003D71A9"/>
    <w:rsid w:val="003E2CB8"/>
    <w:rsid w:val="003E4AB1"/>
    <w:rsid w:val="003F152E"/>
    <w:rsid w:val="003F4C38"/>
    <w:rsid w:val="003F7A97"/>
    <w:rsid w:val="004060E3"/>
    <w:rsid w:val="004122B2"/>
    <w:rsid w:val="004300DD"/>
    <w:rsid w:val="00437D9F"/>
    <w:rsid w:val="00442F54"/>
    <w:rsid w:val="0044385C"/>
    <w:rsid w:val="00446464"/>
    <w:rsid w:val="00466C6A"/>
    <w:rsid w:val="00471162"/>
    <w:rsid w:val="0047378C"/>
    <w:rsid w:val="004768CA"/>
    <w:rsid w:val="00477880"/>
    <w:rsid w:val="0048015F"/>
    <w:rsid w:val="00480EB2"/>
    <w:rsid w:val="00482EFA"/>
    <w:rsid w:val="004832C4"/>
    <w:rsid w:val="00484ADA"/>
    <w:rsid w:val="00486FC3"/>
    <w:rsid w:val="0049609F"/>
    <w:rsid w:val="00497BD1"/>
    <w:rsid w:val="004A05A1"/>
    <w:rsid w:val="004A0881"/>
    <w:rsid w:val="004A0C91"/>
    <w:rsid w:val="004A2855"/>
    <w:rsid w:val="004A3B83"/>
    <w:rsid w:val="004A3C4A"/>
    <w:rsid w:val="004A7AED"/>
    <w:rsid w:val="004B3A69"/>
    <w:rsid w:val="004B585A"/>
    <w:rsid w:val="004B5B04"/>
    <w:rsid w:val="004B5F9C"/>
    <w:rsid w:val="004B661B"/>
    <w:rsid w:val="004C04E7"/>
    <w:rsid w:val="004C1B4B"/>
    <w:rsid w:val="004C3B82"/>
    <w:rsid w:val="004C608E"/>
    <w:rsid w:val="004C76E1"/>
    <w:rsid w:val="004C7A25"/>
    <w:rsid w:val="004C7E68"/>
    <w:rsid w:val="004D3344"/>
    <w:rsid w:val="004D4A6D"/>
    <w:rsid w:val="004D4ABE"/>
    <w:rsid w:val="004D58A1"/>
    <w:rsid w:val="004E09C5"/>
    <w:rsid w:val="004E157C"/>
    <w:rsid w:val="004E3060"/>
    <w:rsid w:val="004E3A57"/>
    <w:rsid w:val="004F08B5"/>
    <w:rsid w:val="004F31E6"/>
    <w:rsid w:val="004F65D1"/>
    <w:rsid w:val="004F790F"/>
    <w:rsid w:val="005024E7"/>
    <w:rsid w:val="00513813"/>
    <w:rsid w:val="00515B99"/>
    <w:rsid w:val="0053232B"/>
    <w:rsid w:val="00533FC3"/>
    <w:rsid w:val="00536CA8"/>
    <w:rsid w:val="00545678"/>
    <w:rsid w:val="0054619D"/>
    <w:rsid w:val="00550D7C"/>
    <w:rsid w:val="005629D2"/>
    <w:rsid w:val="005644E1"/>
    <w:rsid w:val="005718E3"/>
    <w:rsid w:val="005736B7"/>
    <w:rsid w:val="00585773"/>
    <w:rsid w:val="00592023"/>
    <w:rsid w:val="00593685"/>
    <w:rsid w:val="00596E3D"/>
    <w:rsid w:val="00597B69"/>
    <w:rsid w:val="005B10D2"/>
    <w:rsid w:val="005B184D"/>
    <w:rsid w:val="005B314D"/>
    <w:rsid w:val="005B451B"/>
    <w:rsid w:val="005C6D53"/>
    <w:rsid w:val="005D1E6C"/>
    <w:rsid w:val="005E263A"/>
    <w:rsid w:val="005E2FE6"/>
    <w:rsid w:val="005F0E7F"/>
    <w:rsid w:val="005F1D9D"/>
    <w:rsid w:val="005F377E"/>
    <w:rsid w:val="0061062F"/>
    <w:rsid w:val="006110F0"/>
    <w:rsid w:val="00620415"/>
    <w:rsid w:val="00623CC2"/>
    <w:rsid w:val="00626B35"/>
    <w:rsid w:val="00630368"/>
    <w:rsid w:val="00640DC8"/>
    <w:rsid w:val="00653240"/>
    <w:rsid w:val="00653804"/>
    <w:rsid w:val="006616AF"/>
    <w:rsid w:val="00663BC0"/>
    <w:rsid w:val="00667CD6"/>
    <w:rsid w:val="0067065D"/>
    <w:rsid w:val="006714CF"/>
    <w:rsid w:val="006738BB"/>
    <w:rsid w:val="006754E3"/>
    <w:rsid w:val="00675575"/>
    <w:rsid w:val="0067562F"/>
    <w:rsid w:val="00677227"/>
    <w:rsid w:val="00691392"/>
    <w:rsid w:val="0069191B"/>
    <w:rsid w:val="00694032"/>
    <w:rsid w:val="006A1D7F"/>
    <w:rsid w:val="006A39F6"/>
    <w:rsid w:val="006B09E1"/>
    <w:rsid w:val="006B1F1B"/>
    <w:rsid w:val="006B25CC"/>
    <w:rsid w:val="006B5076"/>
    <w:rsid w:val="006B540A"/>
    <w:rsid w:val="006C1ED9"/>
    <w:rsid w:val="006C2094"/>
    <w:rsid w:val="006C226E"/>
    <w:rsid w:val="006C48A7"/>
    <w:rsid w:val="006C61FF"/>
    <w:rsid w:val="006C64B9"/>
    <w:rsid w:val="006D01E5"/>
    <w:rsid w:val="0070130D"/>
    <w:rsid w:val="007128F0"/>
    <w:rsid w:val="00720B55"/>
    <w:rsid w:val="00724AC6"/>
    <w:rsid w:val="00727756"/>
    <w:rsid w:val="00730A05"/>
    <w:rsid w:val="007327C8"/>
    <w:rsid w:val="00744468"/>
    <w:rsid w:val="00750E3E"/>
    <w:rsid w:val="007520FB"/>
    <w:rsid w:val="007536B4"/>
    <w:rsid w:val="00755CB0"/>
    <w:rsid w:val="00761367"/>
    <w:rsid w:val="00762749"/>
    <w:rsid w:val="007644FD"/>
    <w:rsid w:val="00771C38"/>
    <w:rsid w:val="007734ED"/>
    <w:rsid w:val="0077640B"/>
    <w:rsid w:val="007829B7"/>
    <w:rsid w:val="0079527D"/>
    <w:rsid w:val="00795421"/>
    <w:rsid w:val="007A570B"/>
    <w:rsid w:val="007A755E"/>
    <w:rsid w:val="007B08BA"/>
    <w:rsid w:val="007B08E2"/>
    <w:rsid w:val="007B1D4A"/>
    <w:rsid w:val="007B3F7F"/>
    <w:rsid w:val="007B4F1B"/>
    <w:rsid w:val="007D1604"/>
    <w:rsid w:val="007D260F"/>
    <w:rsid w:val="007D49A3"/>
    <w:rsid w:val="007D6976"/>
    <w:rsid w:val="007E169A"/>
    <w:rsid w:val="007E74A0"/>
    <w:rsid w:val="007F6CF1"/>
    <w:rsid w:val="008023CF"/>
    <w:rsid w:val="00807835"/>
    <w:rsid w:val="00813042"/>
    <w:rsid w:val="00816553"/>
    <w:rsid w:val="00822532"/>
    <w:rsid w:val="00824543"/>
    <w:rsid w:val="00826B09"/>
    <w:rsid w:val="00832231"/>
    <w:rsid w:val="00835138"/>
    <w:rsid w:val="0084504F"/>
    <w:rsid w:val="00845FAB"/>
    <w:rsid w:val="00850226"/>
    <w:rsid w:val="0086056C"/>
    <w:rsid w:val="008659C8"/>
    <w:rsid w:val="008728A1"/>
    <w:rsid w:val="00875434"/>
    <w:rsid w:val="0087725E"/>
    <w:rsid w:val="008818C5"/>
    <w:rsid w:val="00885224"/>
    <w:rsid w:val="00886C96"/>
    <w:rsid w:val="00893F04"/>
    <w:rsid w:val="00897F02"/>
    <w:rsid w:val="008A4886"/>
    <w:rsid w:val="008B3C58"/>
    <w:rsid w:val="008D1981"/>
    <w:rsid w:val="008D42A7"/>
    <w:rsid w:val="008D4AD2"/>
    <w:rsid w:val="008D6992"/>
    <w:rsid w:val="008D707E"/>
    <w:rsid w:val="008E004F"/>
    <w:rsid w:val="008E3F97"/>
    <w:rsid w:val="008E5F73"/>
    <w:rsid w:val="008E7CAB"/>
    <w:rsid w:val="008F2231"/>
    <w:rsid w:val="008F462A"/>
    <w:rsid w:val="008F5018"/>
    <w:rsid w:val="008F5C80"/>
    <w:rsid w:val="008F6A9F"/>
    <w:rsid w:val="00901CA0"/>
    <w:rsid w:val="00904A5B"/>
    <w:rsid w:val="00906A05"/>
    <w:rsid w:val="0091237C"/>
    <w:rsid w:val="00917BCB"/>
    <w:rsid w:val="009231D3"/>
    <w:rsid w:val="00931317"/>
    <w:rsid w:val="00934DCA"/>
    <w:rsid w:val="009350A0"/>
    <w:rsid w:val="009376BC"/>
    <w:rsid w:val="00937A47"/>
    <w:rsid w:val="009406AA"/>
    <w:rsid w:val="00944B80"/>
    <w:rsid w:val="00944D7B"/>
    <w:rsid w:val="00947697"/>
    <w:rsid w:val="00947ED1"/>
    <w:rsid w:val="00950F00"/>
    <w:rsid w:val="00951B16"/>
    <w:rsid w:val="00956EA5"/>
    <w:rsid w:val="009631F9"/>
    <w:rsid w:val="00964360"/>
    <w:rsid w:val="00967D2A"/>
    <w:rsid w:val="009747C3"/>
    <w:rsid w:val="00981158"/>
    <w:rsid w:val="00982B10"/>
    <w:rsid w:val="00985158"/>
    <w:rsid w:val="00986283"/>
    <w:rsid w:val="0098715A"/>
    <w:rsid w:val="009A005C"/>
    <w:rsid w:val="009A5325"/>
    <w:rsid w:val="009A76C7"/>
    <w:rsid w:val="009B0FC6"/>
    <w:rsid w:val="009C3115"/>
    <w:rsid w:val="009C31A5"/>
    <w:rsid w:val="009C5D3B"/>
    <w:rsid w:val="009D23C4"/>
    <w:rsid w:val="009D242E"/>
    <w:rsid w:val="009D2EC1"/>
    <w:rsid w:val="009D7819"/>
    <w:rsid w:val="009E16D2"/>
    <w:rsid w:val="009E358A"/>
    <w:rsid w:val="009E5EA8"/>
    <w:rsid w:val="009E6E54"/>
    <w:rsid w:val="009E7C3B"/>
    <w:rsid w:val="009F3F1C"/>
    <w:rsid w:val="00A04E47"/>
    <w:rsid w:val="00A11D0D"/>
    <w:rsid w:val="00A12CC3"/>
    <w:rsid w:val="00A134FB"/>
    <w:rsid w:val="00A226CD"/>
    <w:rsid w:val="00A22A91"/>
    <w:rsid w:val="00A26639"/>
    <w:rsid w:val="00A27E6D"/>
    <w:rsid w:val="00A40660"/>
    <w:rsid w:val="00A40ABE"/>
    <w:rsid w:val="00A438F2"/>
    <w:rsid w:val="00A44F87"/>
    <w:rsid w:val="00A503EA"/>
    <w:rsid w:val="00A579DF"/>
    <w:rsid w:val="00A6306A"/>
    <w:rsid w:val="00A73D59"/>
    <w:rsid w:val="00A75BD3"/>
    <w:rsid w:val="00A975B3"/>
    <w:rsid w:val="00A976CE"/>
    <w:rsid w:val="00AA0A56"/>
    <w:rsid w:val="00AA0F2E"/>
    <w:rsid w:val="00AA6622"/>
    <w:rsid w:val="00AB35F7"/>
    <w:rsid w:val="00AB3C97"/>
    <w:rsid w:val="00AB468D"/>
    <w:rsid w:val="00AD1EFD"/>
    <w:rsid w:val="00AD4E0D"/>
    <w:rsid w:val="00AD70A5"/>
    <w:rsid w:val="00AE1FB8"/>
    <w:rsid w:val="00AE75B8"/>
    <w:rsid w:val="00AF651C"/>
    <w:rsid w:val="00B0472E"/>
    <w:rsid w:val="00B104A2"/>
    <w:rsid w:val="00B20E8A"/>
    <w:rsid w:val="00B36BDD"/>
    <w:rsid w:val="00B4064F"/>
    <w:rsid w:val="00B408CC"/>
    <w:rsid w:val="00B440ED"/>
    <w:rsid w:val="00B44A2F"/>
    <w:rsid w:val="00B47055"/>
    <w:rsid w:val="00B52645"/>
    <w:rsid w:val="00B5650E"/>
    <w:rsid w:val="00B60FED"/>
    <w:rsid w:val="00B61AF7"/>
    <w:rsid w:val="00B71FDD"/>
    <w:rsid w:val="00B80F8D"/>
    <w:rsid w:val="00B811F9"/>
    <w:rsid w:val="00B8237E"/>
    <w:rsid w:val="00B94489"/>
    <w:rsid w:val="00B94C09"/>
    <w:rsid w:val="00BA4D10"/>
    <w:rsid w:val="00BB1D6D"/>
    <w:rsid w:val="00BC3859"/>
    <w:rsid w:val="00BC6C29"/>
    <w:rsid w:val="00BD061F"/>
    <w:rsid w:val="00BD28DE"/>
    <w:rsid w:val="00BE739A"/>
    <w:rsid w:val="00BF19DD"/>
    <w:rsid w:val="00BF3966"/>
    <w:rsid w:val="00BF4E35"/>
    <w:rsid w:val="00C018CF"/>
    <w:rsid w:val="00C14B0B"/>
    <w:rsid w:val="00C16DC7"/>
    <w:rsid w:val="00C20059"/>
    <w:rsid w:val="00C25DD4"/>
    <w:rsid w:val="00C32DEE"/>
    <w:rsid w:val="00C35162"/>
    <w:rsid w:val="00C35863"/>
    <w:rsid w:val="00C36DDE"/>
    <w:rsid w:val="00C40451"/>
    <w:rsid w:val="00C45573"/>
    <w:rsid w:val="00C458FE"/>
    <w:rsid w:val="00C46D94"/>
    <w:rsid w:val="00C504EA"/>
    <w:rsid w:val="00C556E9"/>
    <w:rsid w:val="00C55EEF"/>
    <w:rsid w:val="00C73704"/>
    <w:rsid w:val="00C86283"/>
    <w:rsid w:val="00C867A0"/>
    <w:rsid w:val="00C86A58"/>
    <w:rsid w:val="00C93774"/>
    <w:rsid w:val="00C960F7"/>
    <w:rsid w:val="00CA35E9"/>
    <w:rsid w:val="00CA48BD"/>
    <w:rsid w:val="00CA754E"/>
    <w:rsid w:val="00CA7E64"/>
    <w:rsid w:val="00CB288A"/>
    <w:rsid w:val="00CB7F09"/>
    <w:rsid w:val="00CB7F3A"/>
    <w:rsid w:val="00CC4761"/>
    <w:rsid w:val="00CC6881"/>
    <w:rsid w:val="00CD126E"/>
    <w:rsid w:val="00CD33CA"/>
    <w:rsid w:val="00CD6168"/>
    <w:rsid w:val="00CE25B9"/>
    <w:rsid w:val="00CE2A89"/>
    <w:rsid w:val="00CE3D78"/>
    <w:rsid w:val="00CE58EA"/>
    <w:rsid w:val="00CF039C"/>
    <w:rsid w:val="00CF125F"/>
    <w:rsid w:val="00CF2F50"/>
    <w:rsid w:val="00CF2FBD"/>
    <w:rsid w:val="00D01269"/>
    <w:rsid w:val="00D06757"/>
    <w:rsid w:val="00D10DE1"/>
    <w:rsid w:val="00D130C0"/>
    <w:rsid w:val="00D145E4"/>
    <w:rsid w:val="00D14E12"/>
    <w:rsid w:val="00D15CEA"/>
    <w:rsid w:val="00D20B41"/>
    <w:rsid w:val="00D22504"/>
    <w:rsid w:val="00D31A04"/>
    <w:rsid w:val="00D33863"/>
    <w:rsid w:val="00D35AAD"/>
    <w:rsid w:val="00D3646B"/>
    <w:rsid w:val="00D4105E"/>
    <w:rsid w:val="00D41E55"/>
    <w:rsid w:val="00D5144E"/>
    <w:rsid w:val="00D56AA9"/>
    <w:rsid w:val="00D635D3"/>
    <w:rsid w:val="00D6748F"/>
    <w:rsid w:val="00D76DC0"/>
    <w:rsid w:val="00D80028"/>
    <w:rsid w:val="00D83A97"/>
    <w:rsid w:val="00D853FE"/>
    <w:rsid w:val="00D86839"/>
    <w:rsid w:val="00D97117"/>
    <w:rsid w:val="00DA23A2"/>
    <w:rsid w:val="00DB2321"/>
    <w:rsid w:val="00DB6A8C"/>
    <w:rsid w:val="00DC14BA"/>
    <w:rsid w:val="00DC2C59"/>
    <w:rsid w:val="00DC4841"/>
    <w:rsid w:val="00DC5801"/>
    <w:rsid w:val="00DE12F8"/>
    <w:rsid w:val="00DE1904"/>
    <w:rsid w:val="00DE55E0"/>
    <w:rsid w:val="00DE7FBC"/>
    <w:rsid w:val="00DF69FB"/>
    <w:rsid w:val="00E019ED"/>
    <w:rsid w:val="00E0753E"/>
    <w:rsid w:val="00E1495C"/>
    <w:rsid w:val="00E16618"/>
    <w:rsid w:val="00E25969"/>
    <w:rsid w:val="00E328A7"/>
    <w:rsid w:val="00E33854"/>
    <w:rsid w:val="00E34D90"/>
    <w:rsid w:val="00E37BE2"/>
    <w:rsid w:val="00E41F2A"/>
    <w:rsid w:val="00E459EA"/>
    <w:rsid w:val="00E46734"/>
    <w:rsid w:val="00E50817"/>
    <w:rsid w:val="00E60C04"/>
    <w:rsid w:val="00E64F42"/>
    <w:rsid w:val="00E66EDB"/>
    <w:rsid w:val="00E6749C"/>
    <w:rsid w:val="00E67646"/>
    <w:rsid w:val="00E70F5F"/>
    <w:rsid w:val="00E72EE1"/>
    <w:rsid w:val="00E75E35"/>
    <w:rsid w:val="00E76AED"/>
    <w:rsid w:val="00E85209"/>
    <w:rsid w:val="00E87562"/>
    <w:rsid w:val="00E92A6F"/>
    <w:rsid w:val="00E95167"/>
    <w:rsid w:val="00E966DB"/>
    <w:rsid w:val="00E974E0"/>
    <w:rsid w:val="00EA416B"/>
    <w:rsid w:val="00EB7B1C"/>
    <w:rsid w:val="00EC0BD8"/>
    <w:rsid w:val="00EC517D"/>
    <w:rsid w:val="00EC6347"/>
    <w:rsid w:val="00ED56B2"/>
    <w:rsid w:val="00EE0F6C"/>
    <w:rsid w:val="00EE41E5"/>
    <w:rsid w:val="00EE4BE7"/>
    <w:rsid w:val="00EE641E"/>
    <w:rsid w:val="00EF24E2"/>
    <w:rsid w:val="00EF56BF"/>
    <w:rsid w:val="00EF62EE"/>
    <w:rsid w:val="00F04219"/>
    <w:rsid w:val="00F0578E"/>
    <w:rsid w:val="00F06E88"/>
    <w:rsid w:val="00F14C12"/>
    <w:rsid w:val="00F16089"/>
    <w:rsid w:val="00F173D9"/>
    <w:rsid w:val="00F212EF"/>
    <w:rsid w:val="00F254CC"/>
    <w:rsid w:val="00F25E40"/>
    <w:rsid w:val="00F2739B"/>
    <w:rsid w:val="00F31758"/>
    <w:rsid w:val="00F3180C"/>
    <w:rsid w:val="00F36334"/>
    <w:rsid w:val="00F36918"/>
    <w:rsid w:val="00F37578"/>
    <w:rsid w:val="00F4433C"/>
    <w:rsid w:val="00F4503B"/>
    <w:rsid w:val="00F46229"/>
    <w:rsid w:val="00F4734E"/>
    <w:rsid w:val="00F650B8"/>
    <w:rsid w:val="00F67414"/>
    <w:rsid w:val="00F735EB"/>
    <w:rsid w:val="00F73BB6"/>
    <w:rsid w:val="00F75C3A"/>
    <w:rsid w:val="00F77418"/>
    <w:rsid w:val="00F83336"/>
    <w:rsid w:val="00F92CA3"/>
    <w:rsid w:val="00FB0195"/>
    <w:rsid w:val="00FB1A5B"/>
    <w:rsid w:val="00FB68BD"/>
    <w:rsid w:val="00FC0090"/>
    <w:rsid w:val="00FC4F06"/>
    <w:rsid w:val="00FC5518"/>
    <w:rsid w:val="00FC5B36"/>
    <w:rsid w:val="00FC7401"/>
    <w:rsid w:val="00FC7AEF"/>
    <w:rsid w:val="00FD1F1E"/>
    <w:rsid w:val="00FE0CD0"/>
    <w:rsid w:val="00FE2BC8"/>
    <w:rsid w:val="00FE3BBD"/>
    <w:rsid w:val="00FE41E1"/>
    <w:rsid w:val="00FE5F93"/>
    <w:rsid w:val="00FF0C8A"/>
    <w:rsid w:val="00FF1EC5"/>
    <w:rsid w:val="00FF43D1"/>
    <w:rsid w:val="00FF6442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D0BB3"/>
  <w15:chartTrackingRefBased/>
  <w15:docId w15:val="{C379319A-CF30-4C25-808C-DC46EB05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D9C"/>
    <w:pPr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color w:val="000000"/>
      <w:sz w:val="21"/>
      <w:szCs w:val="2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CA8"/>
    <w:pPr>
      <w:keepNext/>
      <w:spacing w:before="24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FE6"/>
    <w:pPr>
      <w:keepNext/>
      <w:spacing w:before="24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2FE6"/>
    <w:pPr>
      <w:keepNext/>
      <w:spacing w:before="24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aliases w:val="h4,H4,(Alt+4),H41,(Alt+4)1,H42,(Alt+4)2,H43,(Alt+4)3,H44,(Alt+4)4,H45,(Alt+4)5,H411,(Alt+4)11,H421,(Alt+4)21,H431,(Alt+4)31,H46,(Alt+4)6,H412,(Alt+4)12,H422,(Alt+4)22,H432,(Alt+4)32,H47,(Alt+4)7,H48,(Alt+4)8,H49,(Alt+4)9,H410,(Alt+4)10,H413,i"/>
    <w:basedOn w:val="Normal"/>
    <w:next w:val="Normal"/>
    <w:link w:val="Heading4Char"/>
    <w:unhideWhenUsed/>
    <w:qFormat/>
    <w:rsid w:val="00E974E0"/>
    <w:pPr>
      <w:keepNext/>
      <w:keepLines/>
      <w:suppressAutoHyphens w:val="0"/>
      <w:autoSpaceDE/>
      <w:autoSpaceDN/>
      <w:adjustRightInd/>
      <w:spacing w:before="40" w:after="0"/>
      <w:textAlignment w:val="auto"/>
      <w:outlineLvl w:val="3"/>
    </w:pPr>
    <w:rPr>
      <w:rFonts w:asciiTheme="majorHAnsi" w:eastAsiaTheme="majorEastAsia" w:hAnsiTheme="majorHAnsi" w:cstheme="majorBidi"/>
      <w:i/>
      <w:iCs/>
      <w:color w:val="535659" w:themeColor="text2"/>
      <w:sz w:val="2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45FAB"/>
    <w:pPr>
      <w:spacing w:before="4800" w:after="227"/>
      <w:ind w:left="5103"/>
      <w:jc w:val="right"/>
    </w:pPr>
    <w:rPr>
      <w:caps/>
      <w:color w:val="auto"/>
      <w:spacing w:val="-5"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45FAB"/>
    <w:rPr>
      <w:rFonts w:ascii="Arial" w:hAnsi="Arial" w:cs="Arial"/>
      <w:caps/>
      <w:spacing w:val="-5"/>
      <w:sz w:val="36"/>
      <w:szCs w:val="3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36CA8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E2FE6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E2FE6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5E2FE6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D853FE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D635D3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table" w:styleId="TableGridLight">
    <w:name w:val="Grid Table Light"/>
    <w:basedOn w:val="TableNormal"/>
    <w:uiPriority w:val="40"/>
    <w:rsid w:val="00CF03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E6E54"/>
    <w:pPr>
      <w:ind w:left="720"/>
      <w:contextualSpacing/>
    </w:pPr>
  </w:style>
  <w:style w:type="numbering" w:customStyle="1" w:styleId="CurrentList3">
    <w:name w:val="Current List3"/>
    <w:uiPriority w:val="99"/>
    <w:rsid w:val="00070A37"/>
    <w:pPr>
      <w:numPr>
        <w:numId w:val="8"/>
      </w:numPr>
    </w:pPr>
  </w:style>
  <w:style w:type="table" w:customStyle="1" w:styleId="TableGrid1">
    <w:name w:val="Table Grid1"/>
    <w:basedOn w:val="TableNormal"/>
    <w:next w:val="TableGrid"/>
    <w:uiPriority w:val="59"/>
    <w:rsid w:val="00E41F2A"/>
    <w:rPr>
      <w:sz w:val="20"/>
      <w:lang w:val="en-GB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78BE20" w:themeFill="accent3"/>
      </w:tcPr>
    </w:tblStylePr>
    <w:tblStylePr w:type="firstCol">
      <w:rPr>
        <w:color w:val="000000" w:themeColor="text1"/>
      </w:rPr>
    </w:tblStylePr>
  </w:style>
  <w:style w:type="paragraph" w:styleId="FootnoteText">
    <w:name w:val="footnote text"/>
    <w:basedOn w:val="Normal"/>
    <w:link w:val="FootnoteTextChar"/>
    <w:unhideWhenUsed/>
    <w:rsid w:val="00E41F2A"/>
    <w:pPr>
      <w:suppressAutoHyphens w:val="0"/>
      <w:autoSpaceDE/>
      <w:autoSpaceDN/>
      <w:adjustRightInd/>
      <w:spacing w:after="40"/>
      <w:textAlignment w:val="auto"/>
    </w:pPr>
    <w:rPr>
      <w:rFonts w:eastAsiaTheme="minorEastAsia"/>
      <w:color w:val="auto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rsid w:val="00E41F2A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41F2A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177E8C"/>
    <w:rPr>
      <w:sz w:val="20"/>
      <w:lang w:val="en-GB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tcMar>
        <w:top w:w="57" w:type="dxa"/>
        <w:bottom w:w="57" w:type="dxa"/>
      </w:tcMar>
    </w:tcPr>
    <w:tblStylePr w:type="firstRow">
      <w:rPr>
        <w:b w:val="0"/>
        <w:color w:val="FFFFFF"/>
      </w:rPr>
      <w:tblPr/>
      <w:tcPr>
        <w:shd w:val="clear" w:color="auto" w:fill="0071CE"/>
      </w:tcPr>
    </w:tblStylePr>
    <w:tblStylePr w:type="firstCol">
      <w:rPr>
        <w:color w:val="000000"/>
      </w:rPr>
    </w:tblStylePr>
  </w:style>
  <w:style w:type="table" w:customStyle="1" w:styleId="TableGrid3">
    <w:name w:val="Table Grid3"/>
    <w:basedOn w:val="TableNormal"/>
    <w:next w:val="TableGrid"/>
    <w:uiPriority w:val="59"/>
    <w:rsid w:val="008659C8"/>
    <w:rPr>
      <w:sz w:val="20"/>
      <w:lang w:val="en-GB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tcMar>
        <w:top w:w="57" w:type="dxa"/>
        <w:bottom w:w="57" w:type="dxa"/>
      </w:tcMar>
    </w:tcPr>
    <w:tblStylePr w:type="firstRow">
      <w:rPr>
        <w:b w:val="0"/>
        <w:color w:val="FFFFFF"/>
      </w:rPr>
      <w:tblPr/>
      <w:tcPr>
        <w:shd w:val="clear" w:color="auto" w:fill="0071CE"/>
      </w:tcPr>
    </w:tblStylePr>
    <w:tblStylePr w:type="firstCol">
      <w:rPr>
        <w:color w:val="000000"/>
      </w:rPr>
    </w:tblStylePr>
  </w:style>
  <w:style w:type="character" w:customStyle="1" w:styleId="apple-converted-space">
    <w:name w:val="apple-converted-space"/>
    <w:basedOn w:val="DefaultParagraphFont"/>
    <w:rsid w:val="003D1677"/>
  </w:style>
  <w:style w:type="table" w:customStyle="1" w:styleId="TableGrid4">
    <w:name w:val="Table Grid4"/>
    <w:basedOn w:val="TableNormal"/>
    <w:next w:val="TableGrid"/>
    <w:uiPriority w:val="59"/>
    <w:rsid w:val="006616AF"/>
    <w:rPr>
      <w:sz w:val="20"/>
      <w:lang w:val="en-GB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tcMar>
        <w:top w:w="57" w:type="dxa"/>
        <w:bottom w:w="57" w:type="dxa"/>
      </w:tcMar>
    </w:tcPr>
    <w:tblStylePr w:type="firstRow">
      <w:rPr>
        <w:b w:val="0"/>
        <w:color w:val="FFFFFF"/>
      </w:rPr>
      <w:tblPr/>
      <w:tcPr>
        <w:shd w:val="clear" w:color="auto" w:fill="0071CE"/>
      </w:tcPr>
    </w:tblStylePr>
    <w:tblStylePr w:type="firstCol">
      <w:rPr>
        <w:color w:val="000000"/>
      </w:rPr>
    </w:tblStylePr>
  </w:style>
  <w:style w:type="character" w:customStyle="1" w:styleId="Heading4Char">
    <w:name w:val="Heading 4 Char"/>
    <w:aliases w:val="h4 Char,H4 Char,(Alt+4) Char,H41 Char,(Alt+4)1 Char,H42 Char,(Alt+4)2 Char,H43 Char,(Alt+4)3 Char,H44 Char,(Alt+4)4 Char,H45 Char,(Alt+4)5 Char,H411 Char,(Alt+4)11 Char,H421 Char,(Alt+4)21 Char,H431 Char,(Alt+4)31 Char,H46 Char,H412 Char"/>
    <w:basedOn w:val="DefaultParagraphFont"/>
    <w:link w:val="Heading4"/>
    <w:rsid w:val="00E974E0"/>
    <w:rPr>
      <w:rFonts w:asciiTheme="majorHAnsi" w:eastAsiaTheme="majorEastAsia" w:hAnsiTheme="majorHAnsi" w:cstheme="majorBidi"/>
      <w:i/>
      <w:iCs/>
      <w:color w:val="535659" w:themeColor="text2"/>
      <w:sz w:val="22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E97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8BB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8BB"/>
    <w:rPr>
      <w:rFonts w:ascii="Arial" w:hAnsi="Arial" w:cs="Arial"/>
      <w:b/>
      <w:bCs/>
      <w:color w:val="000000"/>
      <w:sz w:val="20"/>
      <w:szCs w:val="20"/>
      <w:lang w:val="en-US"/>
    </w:rPr>
  </w:style>
  <w:style w:type="paragraph" w:customStyle="1" w:styleId="ESBulletsinTable">
    <w:name w:val="ES_Bullets in Table"/>
    <w:basedOn w:val="ListParagraph"/>
    <w:qFormat/>
    <w:rsid w:val="004122B2"/>
    <w:pPr>
      <w:numPr>
        <w:numId w:val="21"/>
      </w:numPr>
      <w:suppressAutoHyphens w:val="0"/>
      <w:autoSpaceDE/>
      <w:autoSpaceDN/>
      <w:adjustRightInd/>
      <w:spacing w:after="80"/>
      <w:textAlignment w:val="auto"/>
    </w:pPr>
    <w:rPr>
      <w:rFonts w:eastAsia="Arial" w:cs="Times New Roman"/>
      <w:color w:val="auto"/>
      <w:sz w:val="18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4122B2"/>
    <w:pPr>
      <w:numPr>
        <w:ilvl w:val="1"/>
        <w:numId w:val="21"/>
      </w:numPr>
      <w:suppressAutoHyphens w:val="0"/>
      <w:autoSpaceDE/>
      <w:autoSpaceDN/>
      <w:adjustRightInd/>
      <w:spacing w:after="80"/>
      <w:ind w:left="592"/>
      <w:textAlignment w:val="auto"/>
    </w:pPr>
    <w:rPr>
      <w:rFonts w:eastAsia="Arial" w:cs="Times New Roman"/>
      <w:color w:val="auto"/>
      <w:sz w:val="18"/>
      <w:szCs w:val="22"/>
      <w:lang w:val="en-AU"/>
    </w:rPr>
  </w:style>
  <w:style w:type="paragraph" w:styleId="Revision">
    <w:name w:val="Revision"/>
    <w:hidden/>
    <w:uiPriority w:val="99"/>
    <w:semiHidden/>
    <w:rsid w:val="00D01269"/>
    <w:rPr>
      <w:rFonts w:ascii="Arial" w:hAnsi="Arial" w:cs="Arial"/>
      <w:color w:val="00000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yperlink" Target="https://www.justice.vic.gov.au/certifiedcopie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28" Type="http://schemas.openxmlformats.org/officeDocument/2006/relationships/header" Target="header1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.pham@education.vic.gov.au\OneDrive%20-%20Department%20of%20Education\Personal%20Working\DJSIR%20Guideline%20updates\DJSIR-Report-A4-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56951803CC48A0936AA662129DA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1DE32-7C03-436E-82E1-FA7BF20D8EC1}"/>
      </w:docPartPr>
      <w:docPartBody>
        <w:p w:rsidR="00E32ADD" w:rsidRDefault="00E32ADD">
          <w:pPr>
            <w:pStyle w:val="BF56951803CC48A0936AA662129DA06D"/>
          </w:pPr>
          <w:r w:rsidRPr="00C0693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C06936">
            <w:rPr>
              <w:rStyle w:val="PlaceholderText"/>
            </w:rPr>
            <w:t>text.</w:t>
          </w:r>
        </w:p>
      </w:docPartBody>
    </w:docPart>
    <w:docPart>
      <w:docPartPr>
        <w:name w:val="44F0713EF9564FDEB10177BE9266B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2AD91-890A-4B24-B6A3-3713A64C83F2}"/>
      </w:docPartPr>
      <w:docPartBody>
        <w:p w:rsidR="00E32ADD" w:rsidRDefault="00E32ADD">
          <w:pPr>
            <w:pStyle w:val="44F0713EF9564FDEB10177BE9266B13E"/>
          </w:pPr>
          <w:r w:rsidRPr="00C0693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C06936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D4"/>
    <w:rsid w:val="00131039"/>
    <w:rsid w:val="00137215"/>
    <w:rsid w:val="002E49D8"/>
    <w:rsid w:val="00341BD4"/>
    <w:rsid w:val="00506825"/>
    <w:rsid w:val="00792768"/>
    <w:rsid w:val="007F3214"/>
    <w:rsid w:val="00A13021"/>
    <w:rsid w:val="00A354E3"/>
    <w:rsid w:val="00B13E6C"/>
    <w:rsid w:val="00BF34F1"/>
    <w:rsid w:val="00E32ADD"/>
    <w:rsid w:val="00E47770"/>
    <w:rsid w:val="00EF2B89"/>
    <w:rsid w:val="00F058AF"/>
    <w:rsid w:val="00F3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F56951803CC48A0936AA662129DA06D">
    <w:name w:val="BF56951803CC48A0936AA662129DA06D"/>
  </w:style>
  <w:style w:type="paragraph" w:customStyle="1" w:styleId="44F0713EF9564FDEB10177BE9266B13E">
    <w:name w:val="44F0713EF9564FDEB10177BE9266B1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50CE6B1DC472C04396149D2A019B83F1" ma:contentTypeVersion="33" ma:contentTypeDescription="Create a new document" ma:contentTypeScope="" ma:versionID="381be03946d496bdbf39dc4766b4e051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46947ba1-d4fe-4e11-ae37-7b3f4ad69292" targetNamespace="http://schemas.microsoft.com/office/2006/metadata/properties" ma:root="true" ma:fieldsID="a8ecfa644c722d580b3e5d1ead6829c3" ns1:_="" ns2:_="" ns3:_="">
    <xsd:import namespace="http://schemas.microsoft.com/sharepoint/v3"/>
    <xsd:import namespace="7c7884fa-4400-4ac1-95a1-4203bb422cb9"/>
    <xsd:import namespace="46947ba1-d4fe-4e11-ae37-7b3f4ad69292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3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47ba1-d4fe-4e11-ae37-7b3f4ad69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947ba1-d4fe-4e11-ae37-7b3f4ad69292" xsi:nil="true"/>
    <TMQ_x0020_Document_x0020_Type xmlns="7c7884fa-4400-4ac1-95a1-4203bb422cb9">Guide and Procedure</TMQ_x0020_Document_x0020_Type>
    <DET_EDRMS_SecClassTaxHTField0 xmlns="7c7884fa-4400-4ac1-95a1-4203bb422cb9" xsi:nil="true"/>
    <DET_EDRMS_BusUnitTaxHTField0 xmlns="7c7884fa-4400-4ac1-95a1-4203bb422cb9" xsi:nil="true"/>
    <PublishingContactName xmlns="http://schemas.microsoft.com/sharepoint/v3" xsi:nil="true"/>
    <DET_EDRMS_Description xmlns="7c7884fa-4400-4ac1-95a1-4203bb422cb9">final</DET_EDRMS_Description>
    <TMQ_x0020_Document_x0020_Sate xmlns="7c7884fa-4400-4ac1-95a1-4203bb422cb9">2023-10-08T13:00:00+00:00</TMQ_x0020_Document_x0020_Sate>
    <Year xmlns="7c7884fa-4400-4ac1-95a1-4203bb422cb9">2023</Year>
    <TMQ_x0020_Document_x0020_Status xmlns="7c7884fa-4400-4ac1-95a1-4203bb422cb9">Final</TMQ_x0020_Document_x0020_Status>
    <TaxCatchAll xmlns="7c7884fa-4400-4ac1-95a1-4203bb422cb9" xsi:nil="true"/>
    <TMQ_x0020_Business_x0020_Unit xmlns="7c7884fa-4400-4ac1-95a1-4203bb422cb9">Operations Policy &amp; Standards</TMQ_x0020_Business_x0020_Uni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9B58-F3E4-4841-B9F6-92AC779CF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7884fa-4400-4ac1-95a1-4203bb422cb9"/>
    <ds:schemaRef ds:uri="46947ba1-d4fe-4e11-ae37-7b3f4ad6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B537C-1545-4258-949A-B7DD7339DBFB}">
  <ds:schemaRefs>
    <ds:schemaRef ds:uri="http://schemas.microsoft.com/office/2006/metadata/properties"/>
    <ds:schemaRef ds:uri="http://schemas.microsoft.com/office/infopath/2007/PartnerControls"/>
    <ds:schemaRef ds:uri="46947ba1-d4fe-4e11-ae37-7b3f4ad69292"/>
    <ds:schemaRef ds:uri="7c7884fa-4400-4ac1-95a1-4203bb422cb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DJSIR-Report-A4-Portrait.dotx</Template>
  <TotalTime>266</TotalTime>
  <Pages>16</Pages>
  <Words>4592</Words>
  <Characters>23420</Characters>
  <Application>Microsoft Office Word</Application>
  <DocSecurity>0</DocSecurity>
  <Lines>1018</Lines>
  <Paragraphs>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27629</CharactersWithSpaces>
  <SharedDoc>false</SharedDoc>
  <HLinks>
    <vt:vector size="6" baseType="variant">
      <vt:variant>
        <vt:i4>7798907</vt:i4>
      </vt:variant>
      <vt:variant>
        <vt:i4>0</vt:i4>
      </vt:variant>
      <vt:variant>
        <vt:i4>0</vt:i4>
      </vt:variant>
      <vt:variant>
        <vt:i4>5</vt:i4>
      </vt:variant>
      <vt:variant>
        <vt:lpwstr>https://www.justice.vic.gov.au/certifiedcopies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Pham</dc:creator>
  <cp:keywords/>
  <dc:description/>
  <cp:lastModifiedBy>Claire E Reader (DJSIR)</cp:lastModifiedBy>
  <cp:revision>75</cp:revision>
  <cp:lastPrinted>2023-11-02T01:56:00Z</cp:lastPrinted>
  <dcterms:created xsi:type="dcterms:W3CDTF">2023-10-12T02:56:00Z</dcterms:created>
  <dcterms:modified xsi:type="dcterms:W3CDTF">2023-11-02T01:57:00Z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0x010100F7900B299DB37740AAAFD0578A2D388F040050CE6B1DC472C04396149D2A019B83F1</vt:lpwstr>
  </property>
  <property fmtid="{D5CDD505-2E9C-101B-9397-08002B2CF9AE}" pid="3" name="MSIP_Label_c6d4696d-d23f-4819-a0b4-039af66b99c2_Enabled">
    <vt:lpwstr>true</vt:lpwstr>
  </property>
  <property fmtid="{D5CDD505-2E9C-101B-9397-08002B2CF9AE}" pid="4" name="MSIP_Label_c6d4696d-d23f-4819-a0b4-039af66b99c2_SetDate">
    <vt:lpwstr>2023-07-17T06:20:46Z</vt:lpwstr>
  </property>
  <property fmtid="{D5CDD505-2E9C-101B-9397-08002B2CF9AE}" pid="5" name="MSIP_Label_c6d4696d-d23f-4819-a0b4-039af66b99c2_Method">
    <vt:lpwstr>Privileged</vt:lpwstr>
  </property>
  <property fmtid="{D5CDD505-2E9C-101B-9397-08002B2CF9AE}" pid="6" name="MSIP_Label_c6d4696d-d23f-4819-a0b4-039af66b99c2_Name">
    <vt:lpwstr>Official</vt:lpwstr>
  </property>
  <property fmtid="{D5CDD505-2E9C-101B-9397-08002B2CF9AE}" pid="7" name="MSIP_Label_c6d4696d-d23f-4819-a0b4-039af66b99c2_SiteId">
    <vt:lpwstr>d96cb337-1a87-44cf-b69b-3cec334a4c1f</vt:lpwstr>
  </property>
  <property fmtid="{D5CDD505-2E9C-101B-9397-08002B2CF9AE}" pid="8" name="MSIP_Label_c6d4696d-d23f-4819-a0b4-039af66b99c2_ActionId">
    <vt:lpwstr>21e0a612-2d96-48fd-984f-beb340a8394b</vt:lpwstr>
  </property>
  <property fmtid="{D5CDD505-2E9C-101B-9397-08002B2CF9AE}" pid="9" name="MSIP_Label_c6d4696d-d23f-4819-a0b4-039af66b99c2_ContentBits">
    <vt:lpwstr>1</vt:lpwstr>
  </property>
  <property fmtid="{D5CDD505-2E9C-101B-9397-08002B2CF9AE}" pid="10" name="DET_EDRMS_RCSTaxHTField0">
    <vt:lpwstr>3.3.3 Small Scale Contracts|14311b87-44d0-4e8a-a2b0-da446149ade7</vt:lpwstr>
  </property>
  <property fmtid="{D5CDD505-2E9C-101B-9397-08002B2CF9AE}" pid="11" name="DET_EDRMS_RCS">
    <vt:lpwstr>21;#3.3.3 Small Scale Contracts|14311b87-44d0-4e8a-a2b0-da446149ade7</vt:lpwstr>
  </property>
  <property fmtid="{D5CDD505-2E9C-101B-9397-08002B2CF9AE}" pid="12" name="RecordPoint_WorkflowType">
    <vt:lpwstr>ActiveSubmitStub</vt:lpwstr>
  </property>
  <property fmtid="{D5CDD505-2E9C-101B-9397-08002B2CF9AE}" pid="13" name="RecordPoint_ActiveItemWebId">
    <vt:lpwstr>{6e2460a2-3e09-40bc-a665-6e5b313d5e13}</vt:lpwstr>
  </property>
  <property fmtid="{D5CDD505-2E9C-101B-9397-08002B2CF9AE}" pid="14" name="RecordPoint_ActiveItemSiteId">
    <vt:lpwstr>{b3cca25b-f07d-4239-8a3c-b7d682f9d566}</vt:lpwstr>
  </property>
  <property fmtid="{D5CDD505-2E9C-101B-9397-08002B2CF9AE}" pid="15" name="RecordPoint_ActiveItemListId">
    <vt:lpwstr>{f6e787a6-e413-4c31-8a5a-581ecbf3e7da}</vt:lpwstr>
  </property>
  <property fmtid="{D5CDD505-2E9C-101B-9397-08002B2CF9AE}" pid="16" name="RecordPoint_ActiveItemUniqueId">
    <vt:lpwstr>{f8680baf-e2b3-4419-85dd-ce57a758d6cd}</vt:lpwstr>
  </property>
  <property fmtid="{D5CDD505-2E9C-101B-9397-08002B2CF9AE}" pid="17" name="RecordPoint_RecordNumberSubmitted">
    <vt:lpwstr>R20230420736</vt:lpwstr>
  </property>
  <property fmtid="{D5CDD505-2E9C-101B-9397-08002B2CF9AE}" pid="18" name="RecordPoint_SubmissionDate">
    <vt:lpwstr/>
  </property>
  <property fmtid="{D5CDD505-2E9C-101B-9397-08002B2CF9AE}" pid="19" name="RecordPoint_RecordFormat">
    <vt:lpwstr/>
  </property>
  <property fmtid="{D5CDD505-2E9C-101B-9397-08002B2CF9AE}" pid="20" name="RecordPoint_ActiveItemMoved">
    <vt:lpwstr/>
  </property>
  <property fmtid="{D5CDD505-2E9C-101B-9397-08002B2CF9AE}" pid="21" name="RecordPoint_SubmissionCompleted">
    <vt:lpwstr>2023-09-08T15:16:35.4028733+10:00</vt:lpwstr>
  </property>
  <property fmtid="{D5CDD505-2E9C-101B-9397-08002B2CF9AE}" pid="22" name="Document Library Name">
    <vt:lpwstr/>
  </property>
  <property fmtid="{D5CDD505-2E9C-101B-9397-08002B2CF9AE}" pid="23" name="DocumentSetDescription">
    <vt:lpwstr/>
  </property>
  <property fmtid="{D5CDD505-2E9C-101B-9397-08002B2CF9AE}" pid="24" name="MediaServiceImageTags">
    <vt:lpwstr/>
  </property>
  <property fmtid="{D5CDD505-2E9C-101B-9397-08002B2CF9AE}" pid="25" name="CN Number">
    <vt:lpwstr/>
  </property>
  <property fmtid="{D5CDD505-2E9C-101B-9397-08002B2CF9AE}" pid="26" name="TMQ Document Type">
    <vt:lpwstr>Guide and Procedure</vt:lpwstr>
  </property>
  <property fmtid="{D5CDD505-2E9C-101B-9397-08002B2CF9AE}" pid="27" name="Document Library Link">
    <vt:lpwstr/>
  </property>
  <property fmtid="{D5CDD505-2E9C-101B-9397-08002B2CF9AE}" pid="28" name="DET_EDRMS_Description">
    <vt:lpwstr>for Sept publication</vt:lpwstr>
  </property>
  <property fmtid="{D5CDD505-2E9C-101B-9397-08002B2CF9AE}" pid="29" name="URL">
    <vt:lpwstr/>
  </property>
  <property fmtid="{D5CDD505-2E9C-101B-9397-08002B2CF9AE}" pid="30" name="TMQ Document Sate">
    <vt:filetime>2023-08-27T14:00:00Z</vt:filetime>
  </property>
  <property fmtid="{D5CDD505-2E9C-101B-9397-08002B2CF9AE}" pid="31" name="Year">
    <vt:lpwstr>2023</vt:lpwstr>
  </property>
  <property fmtid="{D5CDD505-2E9C-101B-9397-08002B2CF9AE}" pid="32" name="Document Set Description1">
    <vt:lpwstr/>
  </property>
  <property fmtid="{D5CDD505-2E9C-101B-9397-08002B2CF9AE}" pid="33" name="TMQ Document Status">
    <vt:lpwstr>Final</vt:lpwstr>
  </property>
  <property fmtid="{D5CDD505-2E9C-101B-9397-08002B2CF9AE}" pid="34" name="TaxCatchAll">
    <vt:lpwstr>21;#</vt:lpwstr>
  </property>
  <property fmtid="{D5CDD505-2E9C-101B-9397-08002B2CF9AE}" pid="35" name="TMQ Business Unit">
    <vt:lpwstr>Operations Policy &amp; Standards</vt:lpwstr>
  </property>
  <property fmtid="{D5CDD505-2E9C-101B-9397-08002B2CF9AE}" pid="36" name="MSIP_Label_d00a4df9-c942-4b09-b23a-6c1023f6de27_Enabled">
    <vt:lpwstr>true</vt:lpwstr>
  </property>
  <property fmtid="{D5CDD505-2E9C-101B-9397-08002B2CF9AE}" pid="37" name="MSIP_Label_d00a4df9-c942-4b09-b23a-6c1023f6de27_SetDate">
    <vt:lpwstr>2023-11-02T01:56:34Z</vt:lpwstr>
  </property>
  <property fmtid="{D5CDD505-2E9C-101B-9397-08002B2CF9AE}" pid="38" name="MSIP_Label_d00a4df9-c942-4b09-b23a-6c1023f6de27_Method">
    <vt:lpwstr>Privileged</vt:lpwstr>
  </property>
  <property fmtid="{D5CDD505-2E9C-101B-9397-08002B2CF9AE}" pid="39" name="MSIP_Label_d00a4df9-c942-4b09-b23a-6c1023f6de27_Name">
    <vt:lpwstr>Official (DJPR)</vt:lpwstr>
  </property>
  <property fmtid="{D5CDD505-2E9C-101B-9397-08002B2CF9AE}" pid="40" name="MSIP_Label_d00a4df9-c942-4b09-b23a-6c1023f6de27_SiteId">
    <vt:lpwstr>722ea0be-3e1c-4b11-ad6f-9401d6856e24</vt:lpwstr>
  </property>
  <property fmtid="{D5CDD505-2E9C-101B-9397-08002B2CF9AE}" pid="41" name="MSIP_Label_d00a4df9-c942-4b09-b23a-6c1023f6de27_ActionId">
    <vt:lpwstr>f03f3efa-40a0-4475-ba84-352cec612d7a</vt:lpwstr>
  </property>
  <property fmtid="{D5CDD505-2E9C-101B-9397-08002B2CF9AE}" pid="42" name="MSIP_Label_d00a4df9-c942-4b09-b23a-6c1023f6de27_ContentBits">
    <vt:lpwstr>3</vt:lpwstr>
  </property>
</Properties>
</file>