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358C" w14:textId="77777777" w:rsidR="00E93221" w:rsidRDefault="00E93221" w:rsidP="00E93221">
      <w:pPr>
        <w:rPr>
          <w:color w:val="auto"/>
        </w:rPr>
      </w:pPr>
      <w:r w:rsidRPr="007B0817">
        <w:rPr>
          <w:color w:val="auto"/>
        </w:rPr>
        <w:t>Wage Inspectorate Victoria</w:t>
      </w:r>
      <w:r>
        <w:rPr>
          <w:color w:val="auto"/>
        </w:rPr>
        <w:t xml:space="preserve"> (the Wage Inspectorate)</w:t>
      </w:r>
      <w:r w:rsidRPr="007B0817">
        <w:rPr>
          <w:color w:val="auto"/>
        </w:rPr>
        <w:t xml:space="preserve"> must be satisfied that an applicant is fit and proper to employ children before issuing a licence.</w:t>
      </w:r>
    </w:p>
    <w:p w14:paraId="24F29FE1" w14:textId="77777777" w:rsidR="000957F4" w:rsidRDefault="00E93221" w:rsidP="00E93221">
      <w:pPr>
        <w:rPr>
          <w:color w:val="auto"/>
        </w:rPr>
      </w:pPr>
      <w:r>
        <w:rPr>
          <w:color w:val="auto"/>
        </w:rPr>
        <w:t>The applicant is the natural person or legal entity seeking a licence</w:t>
      </w:r>
      <w:r w:rsidR="0049260A">
        <w:rPr>
          <w:color w:val="auto"/>
        </w:rPr>
        <w:t>,</w:t>
      </w:r>
      <w:r>
        <w:rPr>
          <w:color w:val="auto"/>
        </w:rPr>
        <w:t xml:space="preserve"> including a</w:t>
      </w:r>
      <w:r w:rsidR="000957F4">
        <w:rPr>
          <w:color w:val="auto"/>
        </w:rPr>
        <w:t>:</w:t>
      </w:r>
      <w:r>
        <w:rPr>
          <w:color w:val="auto"/>
        </w:rPr>
        <w:t xml:space="preserve"> </w:t>
      </w:r>
    </w:p>
    <w:p w14:paraId="2239FFB5" w14:textId="67745D8A" w:rsidR="000957F4" w:rsidRDefault="00E93221" w:rsidP="000957F4">
      <w:pPr>
        <w:pStyle w:val="ListBullet1"/>
      </w:pPr>
      <w:r>
        <w:t>body corporate</w:t>
      </w:r>
      <w:r w:rsidR="000957F4">
        <w:t xml:space="preserve">, </w:t>
      </w:r>
      <w:r>
        <w:t>such as a company</w:t>
      </w:r>
    </w:p>
    <w:p w14:paraId="53F08400" w14:textId="544272AD" w:rsidR="000957F4" w:rsidRDefault="00E93221" w:rsidP="000957F4">
      <w:pPr>
        <w:pStyle w:val="ListBullet1"/>
      </w:pPr>
      <w:r>
        <w:t>unincorporated association</w:t>
      </w:r>
    </w:p>
    <w:p w14:paraId="4EB5279E" w14:textId="2E6287B7" w:rsidR="000957F4" w:rsidRDefault="00E93221" w:rsidP="000957F4">
      <w:pPr>
        <w:pStyle w:val="ListBullet1"/>
      </w:pPr>
      <w:r>
        <w:t xml:space="preserve">sole trader </w:t>
      </w:r>
    </w:p>
    <w:p w14:paraId="0C2621D7" w14:textId="4D04DD93" w:rsidR="00E93221" w:rsidRPr="007B0817" w:rsidRDefault="00E93221" w:rsidP="000957F4">
      <w:pPr>
        <w:pStyle w:val="ListBulletLast"/>
      </w:pPr>
      <w:r>
        <w:t xml:space="preserve">trustee.  </w:t>
      </w:r>
    </w:p>
    <w:p w14:paraId="75DF9F92" w14:textId="6BFE598F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>In determining whether an applicant is fit and proper, the Wage Inspectorate considers the factors set out in section 16 of the</w:t>
      </w:r>
      <w:r>
        <w:rPr>
          <w:color w:val="auto"/>
        </w:rPr>
        <w:t xml:space="preserve"> </w:t>
      </w:r>
      <w:r w:rsidRPr="0058381F">
        <w:rPr>
          <w:i/>
          <w:iCs/>
          <w:color w:val="auto"/>
        </w:rPr>
        <w:t>Child Employment Act 2003</w:t>
      </w:r>
      <w:r w:rsidRPr="007B0817">
        <w:rPr>
          <w:color w:val="auto"/>
        </w:rPr>
        <w:t>, including the applicant’s history of compliance with child employment and other workplace laws.</w:t>
      </w:r>
      <w:r w:rsidR="000957F4">
        <w:rPr>
          <w:color w:val="auto"/>
        </w:rPr>
        <w:t xml:space="preserve"> </w:t>
      </w:r>
      <w:r w:rsidR="00B34752">
        <w:rPr>
          <w:color w:val="auto"/>
        </w:rPr>
        <w:t xml:space="preserve">It </w:t>
      </w:r>
      <w:r w:rsidRPr="007B0817">
        <w:rPr>
          <w:color w:val="auto"/>
        </w:rPr>
        <w:t>may also consider whether the applicant:</w:t>
      </w:r>
    </w:p>
    <w:p w14:paraId="1EF9AAD6" w14:textId="77777777" w:rsidR="00E93221" w:rsidRPr="007B0817" w:rsidRDefault="00E93221" w:rsidP="00E93221">
      <w:pPr>
        <w:pStyle w:val="ListBullet1"/>
        <w:numPr>
          <w:ilvl w:val="0"/>
          <w:numId w:val="1"/>
        </w:numPr>
        <w:rPr>
          <w:color w:val="auto"/>
        </w:rPr>
      </w:pPr>
      <w:r w:rsidRPr="007B0817">
        <w:rPr>
          <w:color w:val="auto"/>
        </w:rPr>
        <w:t xml:space="preserve">will act with integrity and </w:t>
      </w:r>
      <w:proofErr w:type="gramStart"/>
      <w:r w:rsidRPr="007B0817">
        <w:rPr>
          <w:color w:val="auto"/>
        </w:rPr>
        <w:t>honesty</w:t>
      </w:r>
      <w:proofErr w:type="gramEnd"/>
    </w:p>
    <w:p w14:paraId="6B1BA4E3" w14:textId="77777777" w:rsidR="00E93221" w:rsidRPr="007B0817" w:rsidRDefault="00E93221" w:rsidP="00E93221">
      <w:pPr>
        <w:pStyle w:val="ListBullet1"/>
        <w:numPr>
          <w:ilvl w:val="0"/>
          <w:numId w:val="1"/>
        </w:numPr>
        <w:rPr>
          <w:color w:val="auto"/>
        </w:rPr>
      </w:pPr>
      <w:r w:rsidRPr="007B0817">
        <w:rPr>
          <w:color w:val="auto"/>
        </w:rPr>
        <w:t xml:space="preserve">understands child employment regulations and </w:t>
      </w:r>
      <w:proofErr w:type="gramStart"/>
      <w:r w:rsidRPr="007B0817">
        <w:rPr>
          <w:color w:val="auto"/>
        </w:rPr>
        <w:t>restrictions</w:t>
      </w:r>
      <w:proofErr w:type="gramEnd"/>
    </w:p>
    <w:p w14:paraId="1E918DCE" w14:textId="77777777" w:rsidR="00E93221" w:rsidRPr="007B0817" w:rsidRDefault="00E93221" w:rsidP="00E93221">
      <w:pPr>
        <w:pStyle w:val="ListBullet1"/>
        <w:numPr>
          <w:ilvl w:val="0"/>
          <w:numId w:val="1"/>
        </w:numPr>
        <w:rPr>
          <w:color w:val="auto"/>
        </w:rPr>
      </w:pPr>
      <w:r w:rsidRPr="007B0817">
        <w:rPr>
          <w:color w:val="auto"/>
        </w:rPr>
        <w:t>can comply with the relevant statutory scheme, which includes Child Safe Standards.</w:t>
      </w:r>
    </w:p>
    <w:p w14:paraId="50F9DCB2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>This declaration collects the information the Wage Inspectorate needs to assess an applicant’s status as fit and proper.</w:t>
      </w:r>
    </w:p>
    <w:p w14:paraId="1C946FBC" w14:textId="77777777" w:rsidR="00E93221" w:rsidRPr="007B0817" w:rsidRDefault="00E93221" w:rsidP="00E93221">
      <w:pPr>
        <w:pStyle w:val="Heading2"/>
        <w:numPr>
          <w:ilvl w:val="0"/>
          <w:numId w:val="0"/>
        </w:numPr>
        <w:rPr>
          <w:color w:val="auto"/>
        </w:rPr>
      </w:pPr>
      <w:r w:rsidRPr="007B0817">
        <w:rPr>
          <w:color w:val="auto"/>
        </w:rPr>
        <w:t>Who must complete this declaration?</w:t>
      </w:r>
    </w:p>
    <w:p w14:paraId="35793D4F" w14:textId="77777777" w:rsidR="000957F4" w:rsidRDefault="000957F4" w:rsidP="000957F4">
      <w:pPr>
        <w:rPr>
          <w:color w:val="auto"/>
        </w:rPr>
      </w:pPr>
      <w:r>
        <w:rPr>
          <w:color w:val="auto"/>
        </w:rPr>
        <w:t>A representative of t</w:t>
      </w:r>
      <w:r w:rsidRPr="007B0817">
        <w:rPr>
          <w:color w:val="auto"/>
        </w:rPr>
        <w:t>he child employment licence applicant must complete this declaration.</w:t>
      </w:r>
    </w:p>
    <w:p w14:paraId="0731E1A2" w14:textId="5AB15373" w:rsidR="000957F4" w:rsidRDefault="000957F4" w:rsidP="000957F4">
      <w:pPr>
        <w:pStyle w:val="ListBullet1"/>
        <w:numPr>
          <w:ilvl w:val="0"/>
          <w:numId w:val="1"/>
        </w:numPr>
        <w:ind w:left="357" w:hanging="357"/>
        <w:rPr>
          <w:color w:val="auto"/>
        </w:rPr>
      </w:pPr>
      <w:r w:rsidRPr="00B105DC">
        <w:rPr>
          <w:b/>
          <w:bCs/>
          <w:color w:val="auto"/>
        </w:rPr>
        <w:t>If the applicant is a body corporate</w:t>
      </w:r>
      <w:r w:rsidRPr="6CAC40D3">
        <w:rPr>
          <w:color w:val="auto"/>
        </w:rPr>
        <w:t xml:space="preserve">, such as a </w:t>
      </w:r>
      <w:r w:rsidRPr="00B34752">
        <w:rPr>
          <w:b/>
          <w:bCs/>
          <w:color w:val="auto"/>
        </w:rPr>
        <w:t>company</w:t>
      </w:r>
      <w:r w:rsidRPr="6CAC40D3">
        <w:rPr>
          <w:color w:val="auto"/>
        </w:rPr>
        <w:t xml:space="preserve">, </w:t>
      </w:r>
      <w:r>
        <w:rPr>
          <w:color w:val="auto"/>
        </w:rPr>
        <w:t>a representative must be</w:t>
      </w:r>
      <w:r w:rsidRPr="6CAC40D3">
        <w:rPr>
          <w:color w:val="auto"/>
        </w:rPr>
        <w:t xml:space="preserve"> an ‘officer’ of the body corporate as defined in section 9 of the </w:t>
      </w:r>
      <w:r w:rsidRPr="6CAC40D3">
        <w:rPr>
          <w:i/>
          <w:iCs/>
          <w:color w:val="auto"/>
        </w:rPr>
        <w:t>Corporations Act 2001</w:t>
      </w:r>
      <w:r w:rsidRPr="6CAC40D3">
        <w:rPr>
          <w:color w:val="auto"/>
        </w:rPr>
        <w:t xml:space="preserve"> (</w:t>
      </w:r>
      <w:proofErr w:type="spellStart"/>
      <w:r w:rsidRPr="6CAC40D3">
        <w:rPr>
          <w:color w:val="auto"/>
        </w:rPr>
        <w:t>Cth</w:t>
      </w:r>
      <w:proofErr w:type="spellEnd"/>
      <w:r w:rsidRPr="6CAC40D3">
        <w:rPr>
          <w:color w:val="auto"/>
        </w:rPr>
        <w:t>)</w:t>
      </w:r>
      <w:r w:rsidR="00D52B50">
        <w:rPr>
          <w:color w:val="auto"/>
        </w:rPr>
        <w:t>.</w:t>
      </w:r>
    </w:p>
    <w:p w14:paraId="1FA9C6D7" w14:textId="5FDB4F59" w:rsidR="000957F4" w:rsidRDefault="000957F4" w:rsidP="000957F4">
      <w:pPr>
        <w:pStyle w:val="ListBullet1"/>
        <w:numPr>
          <w:ilvl w:val="0"/>
          <w:numId w:val="1"/>
        </w:numPr>
        <w:ind w:left="357" w:hanging="357"/>
        <w:rPr>
          <w:color w:val="auto"/>
        </w:rPr>
      </w:pPr>
      <w:r w:rsidRPr="00B105DC">
        <w:rPr>
          <w:b/>
          <w:bCs/>
          <w:color w:val="auto"/>
        </w:rPr>
        <w:t>If the applicant is any other type of body corporate</w:t>
      </w:r>
      <w:r w:rsidRPr="6CAC40D3">
        <w:rPr>
          <w:color w:val="auto"/>
        </w:rPr>
        <w:t xml:space="preserve"> (including incorporated partnership), </w:t>
      </w:r>
      <w:r>
        <w:rPr>
          <w:color w:val="auto"/>
        </w:rPr>
        <w:t>a representative must be</w:t>
      </w:r>
      <w:r w:rsidRPr="6CAC40D3">
        <w:rPr>
          <w:color w:val="auto"/>
        </w:rPr>
        <w:t xml:space="preserve"> an individual who takes part in the management of the body corporate</w:t>
      </w:r>
      <w:r w:rsidR="00D52B50">
        <w:rPr>
          <w:color w:val="auto"/>
        </w:rPr>
        <w:t>.</w:t>
      </w:r>
    </w:p>
    <w:p w14:paraId="4F3DE86B" w14:textId="1A24D31C" w:rsidR="000957F4" w:rsidRDefault="000957F4" w:rsidP="000957F4">
      <w:pPr>
        <w:pStyle w:val="ListBullet1"/>
        <w:numPr>
          <w:ilvl w:val="0"/>
          <w:numId w:val="1"/>
        </w:numPr>
        <w:ind w:left="357" w:hanging="357"/>
        <w:rPr>
          <w:color w:val="auto"/>
        </w:rPr>
      </w:pPr>
      <w:r w:rsidRPr="00B105DC">
        <w:rPr>
          <w:b/>
          <w:bCs/>
          <w:color w:val="auto"/>
        </w:rPr>
        <w:t>If the applicant is an unincorporated association</w:t>
      </w:r>
      <w:r w:rsidR="00B773F1">
        <w:rPr>
          <w:b/>
          <w:bCs/>
          <w:color w:val="auto"/>
        </w:rPr>
        <w:t xml:space="preserve"> or partnership</w:t>
      </w:r>
      <w:r>
        <w:rPr>
          <w:color w:val="auto"/>
        </w:rPr>
        <w:t>, a representative must be</w:t>
      </w:r>
      <w:r w:rsidRPr="6CAC40D3">
        <w:rPr>
          <w:color w:val="auto"/>
        </w:rPr>
        <w:t xml:space="preserve"> </w:t>
      </w:r>
      <w:r>
        <w:rPr>
          <w:color w:val="auto"/>
        </w:rPr>
        <w:t>a member of the unincorporated association</w:t>
      </w:r>
      <w:r w:rsidR="00D52B50">
        <w:rPr>
          <w:color w:val="auto"/>
        </w:rPr>
        <w:t>.</w:t>
      </w:r>
    </w:p>
    <w:p w14:paraId="150A2132" w14:textId="755D3397" w:rsidR="000957F4" w:rsidRDefault="000957F4" w:rsidP="000957F4">
      <w:pPr>
        <w:pStyle w:val="ListBullet1"/>
        <w:numPr>
          <w:ilvl w:val="0"/>
          <w:numId w:val="1"/>
        </w:numPr>
        <w:ind w:left="357" w:hanging="357"/>
        <w:rPr>
          <w:color w:val="auto"/>
        </w:rPr>
      </w:pPr>
      <w:r w:rsidRPr="00B105DC">
        <w:rPr>
          <w:b/>
          <w:bCs/>
          <w:color w:val="auto"/>
        </w:rPr>
        <w:t>If the applicant is an incorporated association</w:t>
      </w:r>
      <w:r>
        <w:rPr>
          <w:color w:val="auto"/>
        </w:rPr>
        <w:t>, a representative must be the appointed secretary of the board of the incorporated association as registered with Consumer Affairs Victoria</w:t>
      </w:r>
      <w:r w:rsidR="00D52B50">
        <w:rPr>
          <w:color w:val="auto"/>
        </w:rPr>
        <w:t>.</w:t>
      </w:r>
    </w:p>
    <w:p w14:paraId="40A84A37" w14:textId="77777777" w:rsidR="000957F4" w:rsidRDefault="000957F4" w:rsidP="000957F4">
      <w:pPr>
        <w:pStyle w:val="ListBullet1"/>
        <w:numPr>
          <w:ilvl w:val="0"/>
          <w:numId w:val="1"/>
        </w:numPr>
        <w:ind w:left="357" w:hanging="357"/>
        <w:rPr>
          <w:color w:val="auto"/>
        </w:rPr>
      </w:pPr>
      <w:r w:rsidRPr="00B105DC">
        <w:rPr>
          <w:b/>
          <w:bCs/>
          <w:color w:val="auto"/>
        </w:rPr>
        <w:t>If the applicant is a sole trader</w:t>
      </w:r>
      <w:r>
        <w:rPr>
          <w:color w:val="auto"/>
        </w:rPr>
        <w:t>, a representative must be a natural person or trustee, the full name of that sole trader, natural person or trustee.</w:t>
      </w:r>
    </w:p>
    <w:p w14:paraId="1333EBA9" w14:textId="3A3F9B07" w:rsidR="000957F4" w:rsidRPr="007B0817" w:rsidRDefault="000957F4" w:rsidP="000957F4">
      <w:r>
        <w:t xml:space="preserve">If you are unsure about the applicant’s legal status, consider seeking advice from your lawyer or accountant </w:t>
      </w:r>
      <w:r w:rsidRPr="00B105DC">
        <w:t>before</w:t>
      </w:r>
      <w:r>
        <w:t xml:space="preserve"> completing this form.</w:t>
      </w:r>
    </w:p>
    <w:p w14:paraId="106F6909" w14:textId="6DE1B33B" w:rsidR="00E93221" w:rsidRDefault="00E93221" w:rsidP="000957F4">
      <w:pPr>
        <w:pStyle w:val="Heading2"/>
        <w:numPr>
          <w:ilvl w:val="0"/>
          <w:numId w:val="0"/>
        </w:numPr>
      </w:pPr>
      <w:r>
        <w:lastRenderedPageBreak/>
        <w:t xml:space="preserve">Who must be </w:t>
      </w:r>
      <w:r w:rsidR="000957F4">
        <w:t xml:space="preserve">included as </w:t>
      </w:r>
      <w:r>
        <w:t xml:space="preserve">an associate </w:t>
      </w:r>
      <w:r w:rsidR="000957F4">
        <w:t>i</w:t>
      </w:r>
      <w:r>
        <w:t>n this declaration?</w:t>
      </w:r>
    </w:p>
    <w:p w14:paraId="23D41236" w14:textId="77777777" w:rsidR="00740A9C" w:rsidRDefault="00740A9C" w:rsidP="00740A9C">
      <w:pPr>
        <w:rPr>
          <w:color w:val="auto"/>
        </w:rPr>
      </w:pPr>
      <w:r>
        <w:rPr>
          <w:color w:val="auto"/>
        </w:rPr>
        <w:t>T</w:t>
      </w:r>
      <w:r w:rsidRPr="007B0817">
        <w:rPr>
          <w:color w:val="auto"/>
        </w:rPr>
        <w:t>he</w:t>
      </w:r>
      <w:r>
        <w:rPr>
          <w:color w:val="auto"/>
        </w:rPr>
        <w:t xml:space="preserve"> </w:t>
      </w:r>
      <w:r w:rsidRPr="007B0817">
        <w:rPr>
          <w:color w:val="auto"/>
        </w:rPr>
        <w:t>conduct and history of associates</w:t>
      </w:r>
      <w:r>
        <w:rPr>
          <w:color w:val="auto"/>
        </w:rPr>
        <w:t xml:space="preserve"> may impact </w:t>
      </w:r>
      <w:r w:rsidRPr="007B0817">
        <w:rPr>
          <w:color w:val="auto"/>
        </w:rPr>
        <w:t xml:space="preserve">whether a person is </w:t>
      </w:r>
      <w:r>
        <w:rPr>
          <w:color w:val="auto"/>
        </w:rPr>
        <w:t xml:space="preserve">deemed </w:t>
      </w:r>
      <w:r w:rsidRPr="007B0817">
        <w:rPr>
          <w:color w:val="auto"/>
        </w:rPr>
        <w:t>fit and proper</w:t>
      </w:r>
      <w:r>
        <w:rPr>
          <w:color w:val="auto"/>
        </w:rPr>
        <w:t xml:space="preserve"> to employ children under 15</w:t>
      </w:r>
      <w:r w:rsidRPr="007B0817">
        <w:rPr>
          <w:color w:val="auto"/>
        </w:rPr>
        <w:t>.</w:t>
      </w:r>
    </w:p>
    <w:p w14:paraId="19CB710B" w14:textId="77777777" w:rsidR="00740A9C" w:rsidRDefault="00740A9C" w:rsidP="00740A9C">
      <w:pPr>
        <w:rPr>
          <w:color w:val="auto"/>
        </w:rPr>
      </w:pPr>
      <w:r w:rsidRPr="00B86FB5">
        <w:rPr>
          <w:color w:val="auto"/>
        </w:rPr>
        <w:t xml:space="preserve">All </w:t>
      </w:r>
      <w:r>
        <w:rPr>
          <w:color w:val="auto"/>
        </w:rPr>
        <w:t>associates must be included in this form, including:</w:t>
      </w:r>
    </w:p>
    <w:p w14:paraId="2CBC7B27" w14:textId="77777777" w:rsidR="00740A9C" w:rsidRDefault="00740A9C" w:rsidP="00740A9C">
      <w:pPr>
        <w:pStyle w:val="ListBullet1"/>
        <w:numPr>
          <w:ilvl w:val="0"/>
          <w:numId w:val="1"/>
        </w:numPr>
      </w:pPr>
      <w:r w:rsidRPr="00740A9C">
        <w:rPr>
          <w:b/>
          <w:bCs/>
        </w:rPr>
        <w:t>If the applicant is a body corporate</w:t>
      </w:r>
      <w:r>
        <w:t xml:space="preserve">, such as a company, this includes all ‘officers’ as defined in section 9 of the </w:t>
      </w:r>
      <w:r>
        <w:rPr>
          <w:i/>
          <w:iCs/>
        </w:rPr>
        <w:t>Corporations Act 2001</w:t>
      </w:r>
      <w:r>
        <w:t xml:space="preserve"> (</w:t>
      </w:r>
      <w:proofErr w:type="spellStart"/>
      <w:r>
        <w:t>Cth</w:t>
      </w:r>
      <w:proofErr w:type="spellEnd"/>
      <w:r>
        <w:t>).</w:t>
      </w:r>
    </w:p>
    <w:p w14:paraId="55CD5DEF" w14:textId="77777777" w:rsidR="00740A9C" w:rsidRDefault="00740A9C" w:rsidP="00740A9C">
      <w:pPr>
        <w:pStyle w:val="ListBullet1"/>
        <w:numPr>
          <w:ilvl w:val="0"/>
          <w:numId w:val="1"/>
        </w:numPr>
      </w:pPr>
      <w:r w:rsidRPr="00740A9C">
        <w:rPr>
          <w:b/>
          <w:bCs/>
        </w:rPr>
        <w:t>If the applicant is any other type of body corporate</w:t>
      </w:r>
      <w:r>
        <w:t>, this includes all individuals who take part in the management of the body corporate.</w:t>
      </w:r>
    </w:p>
    <w:p w14:paraId="429980B3" w14:textId="77777777" w:rsidR="00740A9C" w:rsidRDefault="00740A9C" w:rsidP="00740A9C">
      <w:pPr>
        <w:pStyle w:val="ListBullet1"/>
        <w:numPr>
          <w:ilvl w:val="0"/>
          <w:numId w:val="1"/>
        </w:numPr>
      </w:pPr>
      <w:r w:rsidRPr="00740A9C">
        <w:rPr>
          <w:b/>
          <w:bCs/>
        </w:rPr>
        <w:t>If the applicant is in a partnership</w:t>
      </w:r>
      <w:r>
        <w:t xml:space="preserve"> (incorporated or unincorporated), this includes all partners.</w:t>
      </w:r>
    </w:p>
    <w:p w14:paraId="15EB3BEE" w14:textId="77777777" w:rsidR="00740A9C" w:rsidRDefault="00740A9C" w:rsidP="00740A9C">
      <w:pPr>
        <w:pStyle w:val="ListBullet1"/>
        <w:numPr>
          <w:ilvl w:val="0"/>
          <w:numId w:val="1"/>
        </w:numPr>
      </w:pPr>
      <w:r w:rsidRPr="00740A9C">
        <w:rPr>
          <w:b/>
          <w:bCs/>
        </w:rPr>
        <w:t>If the applicant is a trustee</w:t>
      </w:r>
      <w:r>
        <w:t>, this includes any other trustees.</w:t>
      </w:r>
    </w:p>
    <w:p w14:paraId="7C66D853" w14:textId="77777777" w:rsidR="00740A9C" w:rsidRPr="00046BE1" w:rsidRDefault="00740A9C" w:rsidP="00740A9C">
      <w:pPr>
        <w:pStyle w:val="ListBullet1"/>
        <w:numPr>
          <w:ilvl w:val="0"/>
          <w:numId w:val="1"/>
        </w:numPr>
      </w:pPr>
      <w:r w:rsidRPr="00740A9C">
        <w:rPr>
          <w:b/>
          <w:bCs/>
        </w:rPr>
        <w:t>If the applicant is an unincorporated association</w:t>
      </w:r>
      <w:r>
        <w:t xml:space="preserve">, this includes all members of the unincorporated association. </w:t>
      </w:r>
    </w:p>
    <w:p w14:paraId="1085D134" w14:textId="77777777" w:rsidR="00740A9C" w:rsidRDefault="00740A9C" w:rsidP="00740A9C">
      <w:pPr>
        <w:rPr>
          <w:color w:val="auto"/>
        </w:rPr>
      </w:pPr>
      <w:r w:rsidRPr="6CAC40D3">
        <w:rPr>
          <w:color w:val="auto"/>
        </w:rPr>
        <w:t>The Wage Inspectorate</w:t>
      </w:r>
      <w:r>
        <w:rPr>
          <w:color w:val="auto"/>
        </w:rPr>
        <w:t>:</w:t>
      </w:r>
      <w:r w:rsidRPr="6CAC40D3">
        <w:rPr>
          <w:color w:val="auto"/>
        </w:rPr>
        <w:t xml:space="preserve"> </w:t>
      </w:r>
    </w:p>
    <w:p w14:paraId="78B784D7" w14:textId="77777777" w:rsidR="00740A9C" w:rsidRDefault="00740A9C" w:rsidP="00740A9C">
      <w:pPr>
        <w:pStyle w:val="ListBullet1"/>
        <w:numPr>
          <w:ilvl w:val="0"/>
          <w:numId w:val="1"/>
        </w:numPr>
      </w:pPr>
      <w:r w:rsidRPr="6CAC40D3">
        <w:t>relies on th</w:t>
      </w:r>
      <w:r w:rsidRPr="0005268B">
        <w:t>e a</w:t>
      </w:r>
      <w:r w:rsidRPr="6CAC40D3">
        <w:t>pplicant</w:t>
      </w:r>
      <w:r>
        <w:t>,</w:t>
      </w:r>
      <w:r w:rsidRPr="6CAC40D3">
        <w:t xml:space="preserve"> either personally or through its representatives</w:t>
      </w:r>
      <w:r>
        <w:t>,</w:t>
      </w:r>
      <w:r w:rsidRPr="6CAC40D3">
        <w:t xml:space="preserve"> to nominate and make all reasonable enquiries of relevant associates.</w:t>
      </w:r>
    </w:p>
    <w:p w14:paraId="33701ADA" w14:textId="77777777" w:rsidR="00740A9C" w:rsidRPr="00B105DC" w:rsidRDefault="00740A9C" w:rsidP="00740A9C">
      <w:pPr>
        <w:pStyle w:val="ListBullet1"/>
        <w:numPr>
          <w:ilvl w:val="0"/>
          <w:numId w:val="1"/>
        </w:numPr>
      </w:pPr>
      <w:r w:rsidRPr="00C87A13">
        <w:rPr>
          <w:color w:val="auto"/>
        </w:rPr>
        <w:t>may conduct verification and audits of the information provided as part of this declaration.</w:t>
      </w:r>
    </w:p>
    <w:p w14:paraId="6EC2E2A7" w14:textId="77777777" w:rsidR="00740A9C" w:rsidRPr="00C87A13" w:rsidRDefault="00740A9C" w:rsidP="00740A9C">
      <w:pPr>
        <w:pStyle w:val="ListBullet1"/>
        <w:numPr>
          <w:ilvl w:val="0"/>
          <w:numId w:val="1"/>
        </w:numPr>
        <w:rPr>
          <w:color w:val="auto"/>
        </w:rPr>
      </w:pPr>
      <w:r w:rsidRPr="00C87A13">
        <w:rPr>
          <w:color w:val="auto"/>
        </w:rPr>
        <w:t xml:space="preserve">may conduct criminal history checks to confirm the conduct and history of the applicant or the associates. </w:t>
      </w:r>
    </w:p>
    <w:p w14:paraId="0F54CBA4" w14:textId="77777777" w:rsidR="00E93221" w:rsidRPr="007B0817" w:rsidRDefault="00E93221" w:rsidP="00E93221">
      <w:pPr>
        <w:pStyle w:val="Heading2"/>
        <w:numPr>
          <w:ilvl w:val="0"/>
          <w:numId w:val="0"/>
        </w:numPr>
        <w:ind w:left="576" w:hanging="576"/>
        <w:rPr>
          <w:color w:val="auto"/>
        </w:rPr>
      </w:pPr>
      <w:r w:rsidRPr="007B0817">
        <w:rPr>
          <w:color w:val="auto"/>
        </w:rPr>
        <w:t>Supporting documents</w:t>
      </w:r>
    </w:p>
    <w:p w14:paraId="43150FA5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>Any supporting information provided must be current, accurate and relevant to informing the Wage Inspectorate’s assessment.</w:t>
      </w:r>
    </w:p>
    <w:p w14:paraId="1A060835" w14:textId="23FD7873" w:rsidR="00740A9C" w:rsidRDefault="00E93221" w:rsidP="00E93221">
      <w:pPr>
        <w:rPr>
          <w:color w:val="auto"/>
        </w:rPr>
      </w:pPr>
      <w:r w:rsidRPr="007B0817">
        <w:rPr>
          <w:color w:val="auto"/>
        </w:rPr>
        <w:t>You may also be required to submit additional information to enable Wage Inspectorate to make its final determination.</w:t>
      </w:r>
    </w:p>
    <w:p w14:paraId="4E029BB5" w14:textId="77777777" w:rsidR="00740A9C" w:rsidRDefault="00740A9C">
      <w:pPr>
        <w:spacing w:before="0" w:line="276" w:lineRule="auto"/>
        <w:rPr>
          <w:color w:val="auto"/>
        </w:rPr>
      </w:pPr>
      <w:r>
        <w:rPr>
          <w:color w:val="auto"/>
        </w:rPr>
        <w:br w:type="page"/>
      </w:r>
    </w:p>
    <w:p w14:paraId="747595DE" w14:textId="1781D686" w:rsidR="00E93221" w:rsidRPr="007B0817" w:rsidRDefault="00E93221" w:rsidP="00E93221">
      <w:pPr>
        <w:pStyle w:val="Heading1"/>
      </w:pPr>
      <w:r w:rsidRPr="00E93221">
        <w:lastRenderedPageBreak/>
        <w:t>Application</w:t>
      </w:r>
      <w:r w:rsidRPr="007B0817">
        <w:t xml:space="preserve"> and applicant details</w:t>
      </w:r>
    </w:p>
    <w:p w14:paraId="5E0363D3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>Details of the person/persons subject to the fit and proper person determination</w:t>
      </w:r>
    </w:p>
    <w:p w14:paraId="4319915C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 xml:space="preserve">The applicant is a: </w:t>
      </w:r>
      <w:sdt>
        <w:sdtPr>
          <w:rPr>
            <w:rStyle w:val="PlaceholderText"/>
          </w:rPr>
          <w:id w:val="-1761293219"/>
          <w:placeholder>
            <w:docPart w:val="6A01143465B245DDB7D82D742F3275F7"/>
          </w:placeholder>
          <w:showingPlcHdr/>
          <w:dropDownList>
            <w:listItem w:value="Choose an item."/>
            <w:listItem w:displayText="Natural person" w:value="Natural person"/>
            <w:listItem w:displayText="Body corporate" w:value="Body corporate"/>
            <w:listItem w:displayText="Partnership" w:value="Partnership"/>
            <w:listItem w:displayText="Trustee" w:value="Trustee"/>
            <w:listItem w:displayText="Other, for example, an unincorprated association" w:value="Other, for example, an unincorprated association"/>
          </w:dropDownList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Choose an item.</w:t>
          </w:r>
        </w:sdtContent>
      </w:sdt>
    </w:p>
    <w:p w14:paraId="46EA4BFD" w14:textId="77777777" w:rsidR="00E93221" w:rsidRDefault="00E93221" w:rsidP="00E93221">
      <w:pPr>
        <w:rPr>
          <w:color w:val="auto"/>
        </w:rPr>
      </w:pPr>
      <w:r w:rsidRPr="007B0817">
        <w:rPr>
          <w:color w:val="auto"/>
        </w:rPr>
        <w:t xml:space="preserve">Company/business name: </w:t>
      </w:r>
      <w:sdt>
        <w:sdtPr>
          <w:rPr>
            <w:rStyle w:val="PlaceholderText"/>
          </w:rPr>
          <w:id w:val="968327310"/>
          <w:placeholder>
            <w:docPart w:val="F255ED28ED8B4CA9B747276F9C58977A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25721363" w14:textId="77777777" w:rsidR="00E93221" w:rsidRDefault="00E93221" w:rsidP="00E93221">
      <w:pPr>
        <w:rPr>
          <w:color w:val="auto"/>
        </w:rPr>
      </w:pPr>
      <w:r>
        <w:rPr>
          <w:color w:val="auto"/>
        </w:rPr>
        <w:t xml:space="preserve">Details of the representative of the applicant or the natural person (in the case of a sole trader): </w:t>
      </w:r>
      <w:sdt>
        <w:sdtPr>
          <w:rPr>
            <w:rStyle w:val="PlaceholderText"/>
          </w:rPr>
          <w:id w:val="1418513231"/>
          <w:placeholder>
            <w:docPart w:val="F6BEC24BD8E94534A245AD5DA83CE338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245E74B7" w14:textId="4FE33845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>Given name</w:t>
      </w:r>
      <w:r w:rsidR="00AD45E9">
        <w:rPr>
          <w:color w:val="auto"/>
        </w:rPr>
        <w:t>s:</w:t>
      </w:r>
      <w:r w:rsidRPr="007B0817">
        <w:rPr>
          <w:color w:val="auto"/>
        </w:rPr>
        <w:t xml:space="preserve"> </w:t>
      </w:r>
      <w:sdt>
        <w:sdtPr>
          <w:rPr>
            <w:rStyle w:val="PlaceholderText"/>
          </w:rPr>
          <w:id w:val="1517505240"/>
          <w:placeholder>
            <w:docPart w:val="7F4515818D6C4E51B1C4F073A762DA9D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56B0495A" w14:textId="77777777" w:rsidR="00E93221" w:rsidRPr="0049260A" w:rsidRDefault="00E93221" w:rsidP="00E93221">
      <w:pPr>
        <w:rPr>
          <w:rStyle w:val="PlaceholderText"/>
        </w:rPr>
      </w:pPr>
      <w:r w:rsidRPr="007B0817">
        <w:rPr>
          <w:color w:val="auto"/>
        </w:rPr>
        <w:t xml:space="preserve">Family name: </w:t>
      </w:r>
      <w:sdt>
        <w:sdtPr>
          <w:rPr>
            <w:rStyle w:val="PlaceholderText"/>
          </w:rPr>
          <w:id w:val="2030213101"/>
          <w:placeholder>
            <w:docPart w:val="AF41C435EDC149CB885FE415CBA37E6F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43FAD65D" w14:textId="48D4654E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>Previous name</w:t>
      </w:r>
      <w:r w:rsidR="00D55CC7">
        <w:rPr>
          <w:color w:val="auto"/>
        </w:rPr>
        <w:t>s</w:t>
      </w:r>
      <w:r w:rsidRPr="007B0817">
        <w:rPr>
          <w:color w:val="auto"/>
        </w:rPr>
        <w:t xml:space="preserve"> (Provide up to two most recent names you have been known by, if applicable): </w:t>
      </w:r>
      <w:sdt>
        <w:sdtPr>
          <w:rPr>
            <w:rStyle w:val="PlaceholderText"/>
          </w:rPr>
          <w:id w:val="-525558868"/>
          <w:placeholder>
            <w:docPart w:val="77AEA728CD96460D881B8BB37CB9EBAD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08FE915E" w14:textId="77777777" w:rsidR="00E93221" w:rsidRDefault="00E93221" w:rsidP="00E93221">
      <w:pPr>
        <w:rPr>
          <w:color w:val="auto"/>
        </w:rPr>
      </w:pPr>
      <w:r>
        <w:rPr>
          <w:color w:val="auto"/>
        </w:rPr>
        <w:t xml:space="preserve">Date of birth: </w:t>
      </w:r>
      <w:sdt>
        <w:sdtPr>
          <w:rPr>
            <w:color w:val="auto"/>
          </w:rPr>
          <w:id w:val="-1981763039"/>
          <w:placeholder>
            <w:docPart w:val="3C5D9BB475914B72964101AEC361AC8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725F47">
            <w:rPr>
              <w:rStyle w:val="PlaceholderText"/>
            </w:rPr>
            <w:t>Click or tap to enter a date.</w:t>
          </w:r>
        </w:sdtContent>
      </w:sdt>
    </w:p>
    <w:p w14:paraId="291B85FC" w14:textId="77777777" w:rsidR="00E93221" w:rsidRDefault="00E93221" w:rsidP="00E93221">
      <w:pPr>
        <w:rPr>
          <w:color w:val="auto"/>
        </w:rPr>
      </w:pPr>
      <w:r>
        <w:rPr>
          <w:color w:val="auto"/>
        </w:rPr>
        <w:t xml:space="preserve">Residential address: </w:t>
      </w:r>
      <w:sdt>
        <w:sdtPr>
          <w:rPr>
            <w:color w:val="auto"/>
          </w:rPr>
          <w:id w:val="1618107045"/>
          <w:placeholder>
            <w:docPart w:val="B93F4C606810446F828ACB9537A895E9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1FEFEF4A" w14:textId="77777777" w:rsidR="00E93221" w:rsidRDefault="00E93221" w:rsidP="00E93221">
      <w:pPr>
        <w:rPr>
          <w:color w:val="auto"/>
        </w:rPr>
      </w:pPr>
      <w:r>
        <w:rPr>
          <w:color w:val="auto"/>
        </w:rPr>
        <w:t xml:space="preserve">Previous residential address: </w:t>
      </w:r>
      <w:sdt>
        <w:sdtPr>
          <w:rPr>
            <w:color w:val="auto"/>
          </w:rPr>
          <w:id w:val="10653847"/>
          <w:placeholder>
            <w:docPart w:val="27D7A58E2A094F95AFE20D5AD543CCB6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52BB9C15" w14:textId="77777777" w:rsidR="00E93221" w:rsidRPr="007B0817" w:rsidRDefault="00E93221" w:rsidP="00E93221">
      <w:pPr>
        <w:rPr>
          <w:color w:val="auto"/>
        </w:rPr>
      </w:pPr>
      <w:r>
        <w:rPr>
          <w:color w:val="auto"/>
        </w:rPr>
        <w:t>Role title</w:t>
      </w:r>
      <w:r w:rsidRPr="007B0817">
        <w:rPr>
          <w:color w:val="auto"/>
        </w:rPr>
        <w:t xml:space="preserve">: </w:t>
      </w:r>
      <w:sdt>
        <w:sdtPr>
          <w:rPr>
            <w:rStyle w:val="PlaceholderText"/>
          </w:rPr>
          <w:id w:val="-1600402254"/>
          <w:placeholder>
            <w:docPart w:val="512D42CCFD524A778B69010AB11FD17B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025FC64C" w14:textId="0BFF936E" w:rsidR="00E93221" w:rsidRDefault="00E93221" w:rsidP="00E93221">
      <w:pPr>
        <w:pStyle w:val="Heading1"/>
      </w:pPr>
      <w:r w:rsidRPr="00E93221">
        <w:t>Associates</w:t>
      </w:r>
    </w:p>
    <w:p w14:paraId="2F46FDF8" w14:textId="380A21E7" w:rsidR="00E93221" w:rsidRPr="00F21562" w:rsidRDefault="00E93221" w:rsidP="00E93221">
      <w:r w:rsidRPr="0049260A">
        <w:t xml:space="preserve">There is space to record the details of </w:t>
      </w:r>
      <w:r w:rsidR="0049260A" w:rsidRPr="0049260A">
        <w:t>3</w:t>
      </w:r>
      <w:r w:rsidRPr="0049260A">
        <w:t xml:space="preserve"> associates</w:t>
      </w:r>
      <w:r w:rsidR="0049260A">
        <w:t>, but please add as many associates as</w:t>
      </w:r>
      <w:r>
        <w:t xml:space="preserve"> </w:t>
      </w:r>
      <w:r w:rsidR="0049260A">
        <w:t>required.</w:t>
      </w:r>
    </w:p>
    <w:p w14:paraId="5189DAF4" w14:textId="4E38A919" w:rsidR="00E93221" w:rsidRPr="007B0817" w:rsidRDefault="00E93221" w:rsidP="00E93221">
      <w:pPr>
        <w:pStyle w:val="Heading2"/>
        <w:numPr>
          <w:ilvl w:val="0"/>
          <w:numId w:val="0"/>
        </w:numPr>
      </w:pPr>
      <w:r w:rsidRPr="007B0817">
        <w:t>Associate 1</w:t>
      </w:r>
    </w:p>
    <w:p w14:paraId="30A1948A" w14:textId="25080321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>Given name</w:t>
      </w:r>
      <w:r w:rsidR="00AD45E9">
        <w:rPr>
          <w:color w:val="auto"/>
        </w:rPr>
        <w:t>s</w:t>
      </w:r>
      <w:r w:rsidRPr="007B0817">
        <w:rPr>
          <w:color w:val="auto"/>
        </w:rPr>
        <w:t xml:space="preserve">: </w:t>
      </w:r>
      <w:sdt>
        <w:sdtPr>
          <w:rPr>
            <w:rStyle w:val="PlaceholderText"/>
          </w:rPr>
          <w:id w:val="-580904207"/>
          <w:placeholder>
            <w:docPart w:val="A14F7D685F15426CA47F5B8E660E393E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41CC3A10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 xml:space="preserve">Family name: </w:t>
      </w:r>
      <w:sdt>
        <w:sdtPr>
          <w:rPr>
            <w:rStyle w:val="PlaceholderText"/>
          </w:rPr>
          <w:id w:val="-61795798"/>
          <w:placeholder>
            <w:docPart w:val="208115625E114245861CD8B8D3C61FC9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52DC6009" w14:textId="666FD05D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>Previous name</w:t>
      </w:r>
      <w:r w:rsidR="00D55CC7">
        <w:rPr>
          <w:color w:val="auto"/>
        </w:rPr>
        <w:t>s</w:t>
      </w:r>
      <w:r w:rsidRPr="007B0817">
        <w:rPr>
          <w:color w:val="auto"/>
        </w:rPr>
        <w:t xml:space="preserve"> (Provide up to two most recent names you have been known by, if applicable): </w:t>
      </w:r>
      <w:sdt>
        <w:sdtPr>
          <w:rPr>
            <w:rStyle w:val="PlaceholderText"/>
          </w:rPr>
          <w:id w:val="699601724"/>
          <w:placeholder>
            <w:docPart w:val="6FF170622BD04CF4ADF13463143F91F4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6B5D2C82" w14:textId="77777777" w:rsidR="00E93221" w:rsidRDefault="00E93221" w:rsidP="00E93221">
      <w:pPr>
        <w:rPr>
          <w:color w:val="auto"/>
        </w:rPr>
      </w:pPr>
      <w:r>
        <w:rPr>
          <w:color w:val="auto"/>
        </w:rPr>
        <w:t xml:space="preserve">Date of birth: </w:t>
      </w:r>
      <w:sdt>
        <w:sdtPr>
          <w:rPr>
            <w:color w:val="auto"/>
          </w:rPr>
          <w:id w:val="-636869670"/>
          <w:placeholder>
            <w:docPart w:val="A363468EB4294E6EAF23875DD27858B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725F47">
            <w:rPr>
              <w:rStyle w:val="PlaceholderText"/>
            </w:rPr>
            <w:t>Click or tap to enter a date.</w:t>
          </w:r>
        </w:sdtContent>
      </w:sdt>
    </w:p>
    <w:p w14:paraId="70815F00" w14:textId="77777777" w:rsidR="00E93221" w:rsidRDefault="00E93221" w:rsidP="00E93221">
      <w:pPr>
        <w:rPr>
          <w:color w:val="auto"/>
        </w:rPr>
      </w:pPr>
      <w:r>
        <w:rPr>
          <w:color w:val="auto"/>
        </w:rPr>
        <w:t xml:space="preserve">Residential address: </w:t>
      </w:r>
      <w:sdt>
        <w:sdtPr>
          <w:rPr>
            <w:color w:val="auto"/>
          </w:rPr>
          <w:id w:val="1422223329"/>
          <w:placeholder>
            <w:docPart w:val="F017EE2445A24AA9ADC284815DFB3437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2E2672DF" w14:textId="77777777" w:rsidR="00E93221" w:rsidRDefault="00E93221" w:rsidP="00E93221">
      <w:pPr>
        <w:rPr>
          <w:color w:val="auto"/>
        </w:rPr>
      </w:pPr>
      <w:r>
        <w:rPr>
          <w:color w:val="auto"/>
        </w:rPr>
        <w:t xml:space="preserve">Previous residential address: </w:t>
      </w:r>
      <w:sdt>
        <w:sdtPr>
          <w:rPr>
            <w:color w:val="auto"/>
          </w:rPr>
          <w:id w:val="1040938813"/>
          <w:placeholder>
            <w:docPart w:val="0A2A9FE3E96A40ED9BCA9BB939901B9F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14118FD5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 xml:space="preserve">Role title: </w:t>
      </w:r>
      <w:sdt>
        <w:sdtPr>
          <w:rPr>
            <w:rStyle w:val="PlaceholderText"/>
          </w:rPr>
          <w:id w:val="136999278"/>
          <w:placeholder>
            <w:docPart w:val="0A34C8B5B6BA4D0A8FCBF25C00D2F624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00C7A86A" w14:textId="2F6760E6" w:rsidR="00E93221" w:rsidRPr="007B0817" w:rsidRDefault="00E93221" w:rsidP="00E93221">
      <w:pPr>
        <w:pStyle w:val="Heading2"/>
        <w:numPr>
          <w:ilvl w:val="0"/>
          <w:numId w:val="0"/>
        </w:numPr>
      </w:pPr>
      <w:r w:rsidRPr="007B0817">
        <w:t>Associate 2</w:t>
      </w:r>
    </w:p>
    <w:p w14:paraId="3FC4E8B2" w14:textId="3D49C558" w:rsidR="0049260A" w:rsidRPr="007B0817" w:rsidRDefault="0049260A" w:rsidP="0049260A">
      <w:pPr>
        <w:rPr>
          <w:color w:val="auto"/>
        </w:rPr>
      </w:pPr>
      <w:r w:rsidRPr="007B0817">
        <w:rPr>
          <w:color w:val="auto"/>
        </w:rPr>
        <w:t>Given name</w:t>
      </w:r>
      <w:r w:rsidR="00AD45E9">
        <w:rPr>
          <w:color w:val="auto"/>
        </w:rPr>
        <w:t>s</w:t>
      </w:r>
      <w:r w:rsidRPr="007B0817">
        <w:rPr>
          <w:color w:val="auto"/>
        </w:rPr>
        <w:t xml:space="preserve">: </w:t>
      </w:r>
      <w:sdt>
        <w:sdtPr>
          <w:rPr>
            <w:rStyle w:val="PlaceholderText"/>
          </w:rPr>
          <w:id w:val="-1527707283"/>
          <w:placeholder>
            <w:docPart w:val="5C2B512438B3421D908234C68CB524B4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001FC8D0" w14:textId="77777777" w:rsidR="0049260A" w:rsidRPr="007B0817" w:rsidRDefault="0049260A" w:rsidP="0049260A">
      <w:pPr>
        <w:rPr>
          <w:color w:val="auto"/>
        </w:rPr>
      </w:pPr>
      <w:r w:rsidRPr="007B0817">
        <w:rPr>
          <w:color w:val="auto"/>
        </w:rPr>
        <w:t xml:space="preserve">Family name: </w:t>
      </w:r>
      <w:sdt>
        <w:sdtPr>
          <w:rPr>
            <w:rStyle w:val="PlaceholderText"/>
          </w:rPr>
          <w:id w:val="-218908281"/>
          <w:placeholder>
            <w:docPart w:val="FE4CA313AC9B4121AB6E9BD08B2D9511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5E67865D" w14:textId="44317E2D" w:rsidR="0049260A" w:rsidRPr="007B0817" w:rsidRDefault="0049260A" w:rsidP="0049260A">
      <w:pPr>
        <w:rPr>
          <w:color w:val="auto"/>
        </w:rPr>
      </w:pPr>
      <w:r w:rsidRPr="007B0817">
        <w:rPr>
          <w:color w:val="auto"/>
        </w:rPr>
        <w:t>Previous name</w:t>
      </w:r>
      <w:r w:rsidR="00D55CC7">
        <w:rPr>
          <w:color w:val="auto"/>
        </w:rPr>
        <w:t>s</w:t>
      </w:r>
      <w:r w:rsidRPr="007B0817">
        <w:rPr>
          <w:color w:val="auto"/>
        </w:rPr>
        <w:t xml:space="preserve"> (Provide up to two most recent names you have been known by, if applicable): </w:t>
      </w:r>
      <w:sdt>
        <w:sdtPr>
          <w:rPr>
            <w:rStyle w:val="PlaceholderText"/>
          </w:rPr>
          <w:id w:val="-653222434"/>
          <w:placeholder>
            <w:docPart w:val="553EDC78C74343EBB2A6EA0F13D28F2B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449A7D78" w14:textId="77777777" w:rsidR="0049260A" w:rsidRDefault="0049260A" w:rsidP="0049260A">
      <w:pPr>
        <w:rPr>
          <w:color w:val="auto"/>
        </w:rPr>
      </w:pPr>
      <w:r>
        <w:rPr>
          <w:color w:val="auto"/>
        </w:rPr>
        <w:lastRenderedPageBreak/>
        <w:t xml:space="preserve">Date of birth: </w:t>
      </w:r>
      <w:sdt>
        <w:sdtPr>
          <w:rPr>
            <w:color w:val="auto"/>
          </w:rPr>
          <w:id w:val="-1534803470"/>
          <w:placeholder>
            <w:docPart w:val="1F0E94120BFA46D8822D2EAE4860A4C8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725F47">
            <w:rPr>
              <w:rStyle w:val="PlaceholderText"/>
            </w:rPr>
            <w:t>Click or tap to enter a date.</w:t>
          </w:r>
        </w:sdtContent>
      </w:sdt>
    </w:p>
    <w:p w14:paraId="75CC4B18" w14:textId="77777777" w:rsidR="0049260A" w:rsidRDefault="0049260A" w:rsidP="0049260A">
      <w:pPr>
        <w:rPr>
          <w:color w:val="auto"/>
        </w:rPr>
      </w:pPr>
      <w:r>
        <w:rPr>
          <w:color w:val="auto"/>
        </w:rPr>
        <w:t xml:space="preserve">Residential address: </w:t>
      </w:r>
      <w:sdt>
        <w:sdtPr>
          <w:rPr>
            <w:color w:val="auto"/>
          </w:rPr>
          <w:id w:val="-846019912"/>
          <w:placeholder>
            <w:docPart w:val="9359936925E04FCE885E747D3A4758E2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3969C424" w14:textId="77777777" w:rsidR="0049260A" w:rsidRDefault="0049260A" w:rsidP="0049260A">
      <w:pPr>
        <w:rPr>
          <w:color w:val="auto"/>
        </w:rPr>
      </w:pPr>
      <w:r>
        <w:rPr>
          <w:color w:val="auto"/>
        </w:rPr>
        <w:t xml:space="preserve">Previous residential address: </w:t>
      </w:r>
      <w:sdt>
        <w:sdtPr>
          <w:rPr>
            <w:color w:val="auto"/>
          </w:rPr>
          <w:id w:val="1895151783"/>
          <w:placeholder>
            <w:docPart w:val="255CA5DAA82C491988C3C0C079538814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29966CA0" w14:textId="77777777" w:rsidR="0049260A" w:rsidRPr="007B0817" w:rsidRDefault="0049260A" w:rsidP="0049260A">
      <w:pPr>
        <w:rPr>
          <w:color w:val="auto"/>
        </w:rPr>
      </w:pPr>
      <w:r w:rsidRPr="007B0817">
        <w:rPr>
          <w:color w:val="auto"/>
        </w:rPr>
        <w:t xml:space="preserve">Role title: </w:t>
      </w:r>
      <w:sdt>
        <w:sdtPr>
          <w:rPr>
            <w:rStyle w:val="PlaceholderText"/>
          </w:rPr>
          <w:id w:val="1305738083"/>
          <w:placeholder>
            <w:docPart w:val="42D106715BCC49BC9DF7D8B561F495D7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1BA5C134" w14:textId="289F60EC" w:rsidR="00E93221" w:rsidRPr="007B0817" w:rsidRDefault="00E93221" w:rsidP="00E93221">
      <w:pPr>
        <w:pStyle w:val="Heading2"/>
        <w:numPr>
          <w:ilvl w:val="0"/>
          <w:numId w:val="0"/>
        </w:numPr>
      </w:pPr>
      <w:r w:rsidRPr="007B0817">
        <w:t>Associate 3</w:t>
      </w:r>
    </w:p>
    <w:p w14:paraId="341B0404" w14:textId="0552E7DE" w:rsidR="0049260A" w:rsidRPr="007B0817" w:rsidRDefault="0049260A" w:rsidP="0049260A">
      <w:pPr>
        <w:rPr>
          <w:color w:val="auto"/>
        </w:rPr>
      </w:pPr>
      <w:r w:rsidRPr="007B0817">
        <w:rPr>
          <w:color w:val="auto"/>
        </w:rPr>
        <w:t xml:space="preserve">Given name: </w:t>
      </w:r>
      <w:sdt>
        <w:sdtPr>
          <w:rPr>
            <w:rStyle w:val="PlaceholderText"/>
          </w:rPr>
          <w:id w:val="-1686444168"/>
          <w:placeholder>
            <w:docPart w:val="C051A0D61742485AA932A7C878277899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0B75DCCE" w14:textId="77777777" w:rsidR="0049260A" w:rsidRPr="007B0817" w:rsidRDefault="0049260A" w:rsidP="0049260A">
      <w:pPr>
        <w:rPr>
          <w:color w:val="auto"/>
        </w:rPr>
      </w:pPr>
      <w:r w:rsidRPr="007B0817">
        <w:rPr>
          <w:color w:val="auto"/>
        </w:rPr>
        <w:t xml:space="preserve">Family name: </w:t>
      </w:r>
      <w:sdt>
        <w:sdtPr>
          <w:rPr>
            <w:rStyle w:val="PlaceholderText"/>
          </w:rPr>
          <w:id w:val="1337427271"/>
          <w:placeholder>
            <w:docPart w:val="E4B9A40FE7754567B516CD8DFBCCB742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43A48C06" w14:textId="0D0BAFD0" w:rsidR="0049260A" w:rsidRPr="007B0817" w:rsidRDefault="0049260A" w:rsidP="0049260A">
      <w:pPr>
        <w:rPr>
          <w:color w:val="auto"/>
        </w:rPr>
      </w:pPr>
      <w:r w:rsidRPr="007B0817">
        <w:rPr>
          <w:color w:val="auto"/>
        </w:rPr>
        <w:t>Previous name</w:t>
      </w:r>
      <w:r w:rsidR="00D55CC7">
        <w:rPr>
          <w:color w:val="auto"/>
        </w:rPr>
        <w:t>s</w:t>
      </w:r>
      <w:r w:rsidRPr="007B0817">
        <w:rPr>
          <w:color w:val="auto"/>
        </w:rPr>
        <w:t xml:space="preserve"> (Provide up to two most recent names you have been known by, if applicable): </w:t>
      </w:r>
      <w:sdt>
        <w:sdtPr>
          <w:rPr>
            <w:rStyle w:val="PlaceholderText"/>
          </w:rPr>
          <w:id w:val="1592044711"/>
          <w:placeholder>
            <w:docPart w:val="3028F7CDC7FD4D2EB607C2878F0D2322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1A9C9D12" w14:textId="77777777" w:rsidR="0049260A" w:rsidRDefault="0049260A" w:rsidP="0049260A">
      <w:pPr>
        <w:rPr>
          <w:color w:val="auto"/>
        </w:rPr>
      </w:pPr>
      <w:r>
        <w:rPr>
          <w:color w:val="auto"/>
        </w:rPr>
        <w:t xml:space="preserve">Date of birth: </w:t>
      </w:r>
      <w:sdt>
        <w:sdtPr>
          <w:rPr>
            <w:color w:val="auto"/>
          </w:rPr>
          <w:id w:val="-194466438"/>
          <w:placeholder>
            <w:docPart w:val="D73C7015B1344AAE82E8950D8AD95FC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725F47">
            <w:rPr>
              <w:rStyle w:val="PlaceholderText"/>
            </w:rPr>
            <w:t>Click or tap to enter a date.</w:t>
          </w:r>
        </w:sdtContent>
      </w:sdt>
    </w:p>
    <w:p w14:paraId="05427BAE" w14:textId="77777777" w:rsidR="0049260A" w:rsidRDefault="0049260A" w:rsidP="0049260A">
      <w:pPr>
        <w:rPr>
          <w:color w:val="auto"/>
        </w:rPr>
      </w:pPr>
      <w:r>
        <w:rPr>
          <w:color w:val="auto"/>
        </w:rPr>
        <w:t xml:space="preserve">Residential address: </w:t>
      </w:r>
      <w:sdt>
        <w:sdtPr>
          <w:rPr>
            <w:color w:val="auto"/>
          </w:rPr>
          <w:id w:val="2067829796"/>
          <w:placeholder>
            <w:docPart w:val="FFBA520ADD99441E9E0BC1BFE7AC094E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628F8844" w14:textId="77777777" w:rsidR="0049260A" w:rsidRDefault="0049260A" w:rsidP="0049260A">
      <w:pPr>
        <w:rPr>
          <w:color w:val="auto"/>
        </w:rPr>
      </w:pPr>
      <w:r>
        <w:rPr>
          <w:color w:val="auto"/>
        </w:rPr>
        <w:t xml:space="preserve">Previous residential address: </w:t>
      </w:r>
      <w:sdt>
        <w:sdtPr>
          <w:rPr>
            <w:color w:val="auto"/>
          </w:rPr>
          <w:id w:val="2128657656"/>
          <w:placeholder>
            <w:docPart w:val="6F3B42E19A864EE0BF287335A08C7313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376B928A" w14:textId="77777777" w:rsidR="0049260A" w:rsidRPr="007B0817" w:rsidRDefault="0049260A" w:rsidP="0049260A">
      <w:pPr>
        <w:rPr>
          <w:color w:val="auto"/>
        </w:rPr>
      </w:pPr>
      <w:r w:rsidRPr="007B0817">
        <w:rPr>
          <w:color w:val="auto"/>
        </w:rPr>
        <w:t xml:space="preserve">Role title: </w:t>
      </w:r>
      <w:sdt>
        <w:sdtPr>
          <w:rPr>
            <w:rStyle w:val="PlaceholderText"/>
          </w:rPr>
          <w:id w:val="-528879477"/>
          <w:placeholder>
            <w:docPart w:val="3A36BFA7E1EB46D5BEACA5E61053D58F"/>
          </w:placeholder>
          <w:showingPlcHdr/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here to enter text.</w:t>
          </w:r>
        </w:sdtContent>
      </w:sdt>
    </w:p>
    <w:p w14:paraId="5B58B722" w14:textId="73CC8C62" w:rsidR="00E93221" w:rsidRPr="007B0817" w:rsidRDefault="00E93221" w:rsidP="00E93221">
      <w:pPr>
        <w:pStyle w:val="Heading1"/>
      </w:pPr>
      <w:r w:rsidRPr="007B0817">
        <w:t>Child employment compliance</w:t>
      </w:r>
    </w:p>
    <w:p w14:paraId="75767BF3" w14:textId="77777777" w:rsidR="00E93221" w:rsidRPr="00E93221" w:rsidRDefault="00E93221" w:rsidP="00E93221">
      <w:pPr>
        <w:rPr>
          <w:b/>
          <w:bCs/>
        </w:rPr>
      </w:pPr>
      <w:r w:rsidRPr="00E93221">
        <w:rPr>
          <w:b/>
          <w:bCs/>
        </w:rPr>
        <w:t>Have you (or an associate) been found in breach of or guilty of a child employment related offence in any Australian state or territory?</w:t>
      </w:r>
    </w:p>
    <w:p w14:paraId="5D7E08FE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>This may include being issued with a warning, compliance notice, court orders, infringements, enforceable undertakings and/or prosecutions.</w:t>
      </w:r>
    </w:p>
    <w:p w14:paraId="472BF1E2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 xml:space="preserve">Yes: </w:t>
      </w:r>
      <w:sdt>
        <w:sdtPr>
          <w:rPr>
            <w:color w:val="auto"/>
          </w:rPr>
          <w:id w:val="173134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B0817">
        <w:rPr>
          <w:color w:val="auto"/>
        </w:rPr>
        <w:t xml:space="preserve"> No: </w:t>
      </w:r>
      <w:sdt>
        <w:sdtPr>
          <w:rPr>
            <w:color w:val="auto"/>
          </w:rPr>
          <w:id w:val="15149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</w:p>
    <w:p w14:paraId="7BEB3D5F" w14:textId="38EE2D22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>If you answered ‘yes’, please provide any relevant information you believe should be considered by the Wage Inspectorate</w:t>
      </w:r>
      <w:r>
        <w:rPr>
          <w:color w:val="auto"/>
        </w:rPr>
        <w:t>,</w:t>
      </w:r>
      <w:r w:rsidRPr="007B0817">
        <w:rPr>
          <w:color w:val="auto"/>
        </w:rPr>
        <w:t xml:space="preserve"> </w:t>
      </w:r>
      <w:r>
        <w:rPr>
          <w:color w:val="auto"/>
        </w:rPr>
        <w:t>f</w:t>
      </w:r>
      <w:r w:rsidRPr="007B0817">
        <w:rPr>
          <w:color w:val="auto"/>
        </w:rPr>
        <w:t>or example, the nature and circumstances of the breach or offence</w:t>
      </w:r>
      <w:r>
        <w:rPr>
          <w:color w:val="auto"/>
        </w:rPr>
        <w:t xml:space="preserve">, any </w:t>
      </w:r>
      <w:r w:rsidRPr="007B0817">
        <w:rPr>
          <w:color w:val="auto"/>
        </w:rPr>
        <w:t>requirement or action you</w:t>
      </w:r>
      <w:r>
        <w:rPr>
          <w:color w:val="auto"/>
        </w:rPr>
        <w:t xml:space="preserve"> were</w:t>
      </w:r>
      <w:r w:rsidRPr="007B0817">
        <w:rPr>
          <w:color w:val="auto"/>
        </w:rPr>
        <w:t xml:space="preserve"> required to </w:t>
      </w:r>
      <w:proofErr w:type="gramStart"/>
      <w:r w:rsidRPr="007B0817">
        <w:rPr>
          <w:color w:val="auto"/>
        </w:rPr>
        <w:t>undertake</w:t>
      </w:r>
      <w:proofErr w:type="gramEnd"/>
      <w:r>
        <w:rPr>
          <w:color w:val="auto"/>
        </w:rPr>
        <w:t xml:space="preserve"> and</w:t>
      </w:r>
      <w:r w:rsidRPr="007B0817">
        <w:rPr>
          <w:color w:val="auto"/>
        </w:rPr>
        <w:t xml:space="preserve"> </w:t>
      </w:r>
      <w:r>
        <w:rPr>
          <w:color w:val="auto"/>
        </w:rPr>
        <w:t>any</w:t>
      </w:r>
      <w:r w:rsidRPr="007B0817">
        <w:rPr>
          <w:color w:val="auto"/>
        </w:rPr>
        <w:t xml:space="preserve"> penalty imposed</w:t>
      </w:r>
      <w:r>
        <w:rPr>
          <w:color w:val="auto"/>
        </w:rPr>
        <w:t xml:space="preserve">: </w:t>
      </w:r>
      <w:sdt>
        <w:sdtPr>
          <w:rPr>
            <w:color w:val="auto"/>
          </w:rPr>
          <w:id w:val="1002708975"/>
          <w:placeholder>
            <w:docPart w:val="2056F094348642DBA710C543F0DB9FF8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0A9E504A" w14:textId="77777777" w:rsidR="00E93221" w:rsidRPr="00E93221" w:rsidRDefault="00E93221" w:rsidP="00E93221">
      <w:pPr>
        <w:rPr>
          <w:b/>
          <w:bCs/>
        </w:rPr>
      </w:pPr>
      <w:r w:rsidRPr="00E93221">
        <w:rPr>
          <w:b/>
          <w:bCs/>
        </w:rPr>
        <w:t>Are you (or an associate) under investigation for an alleged child employment related breach or offence?</w:t>
      </w:r>
    </w:p>
    <w:p w14:paraId="767AD436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 xml:space="preserve">Yes: </w:t>
      </w:r>
      <w:sdt>
        <w:sdtPr>
          <w:rPr>
            <w:color w:val="auto"/>
          </w:rPr>
          <w:id w:val="33141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B0817">
        <w:rPr>
          <w:color w:val="auto"/>
        </w:rPr>
        <w:t xml:space="preserve"> No: </w:t>
      </w:r>
      <w:sdt>
        <w:sdtPr>
          <w:rPr>
            <w:color w:val="auto"/>
          </w:rPr>
          <w:id w:val="194288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</w:p>
    <w:p w14:paraId="612C17B2" w14:textId="5D304CB3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>If you answered ‘yes’, please provide any relevant information you believe should be considered by the Wage Inspectorate</w:t>
      </w:r>
      <w:r>
        <w:rPr>
          <w:color w:val="auto"/>
        </w:rPr>
        <w:t>,</w:t>
      </w:r>
      <w:r w:rsidRPr="007B0817">
        <w:rPr>
          <w:color w:val="auto"/>
        </w:rPr>
        <w:t xml:space="preserve"> </w:t>
      </w:r>
      <w:r>
        <w:rPr>
          <w:color w:val="auto"/>
        </w:rPr>
        <w:t>f</w:t>
      </w:r>
      <w:r w:rsidRPr="007B0817">
        <w:rPr>
          <w:color w:val="auto"/>
        </w:rPr>
        <w:t>or example, the nature and circumstances of the alleged breach of or an alleged offence</w:t>
      </w:r>
      <w:r>
        <w:rPr>
          <w:color w:val="auto"/>
        </w:rPr>
        <w:t xml:space="preserve">: </w:t>
      </w:r>
      <w:sdt>
        <w:sdtPr>
          <w:rPr>
            <w:color w:val="auto"/>
          </w:rPr>
          <w:id w:val="-1766142950"/>
          <w:placeholder>
            <w:docPart w:val="2056F094348642DBA710C543F0DB9FF8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73960012" w14:textId="77777777" w:rsidR="00E93221" w:rsidRPr="00E93221" w:rsidRDefault="00E93221" w:rsidP="00E93221">
      <w:pPr>
        <w:rPr>
          <w:b/>
          <w:bCs/>
        </w:rPr>
      </w:pPr>
      <w:r w:rsidRPr="00E93221">
        <w:rPr>
          <w:b/>
          <w:bCs/>
        </w:rPr>
        <w:t>Do you (or an associate) currently have any child employment matters before a Court or Tribunal in any Australian state or territory?</w:t>
      </w:r>
    </w:p>
    <w:p w14:paraId="5C8DAEC5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 xml:space="preserve">Yes: </w:t>
      </w:r>
      <w:sdt>
        <w:sdtPr>
          <w:rPr>
            <w:color w:val="auto"/>
          </w:rPr>
          <w:id w:val="-66262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B0817">
        <w:rPr>
          <w:color w:val="auto"/>
        </w:rPr>
        <w:t xml:space="preserve"> No: </w:t>
      </w:r>
      <w:sdt>
        <w:sdtPr>
          <w:rPr>
            <w:color w:val="auto"/>
          </w:rPr>
          <w:id w:val="174298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</w:p>
    <w:p w14:paraId="42769BB3" w14:textId="344BD652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>If you answered ‘yes’, please provide any relevant information you believe should be considered by the Wage Inspectorate</w:t>
      </w:r>
      <w:r>
        <w:rPr>
          <w:color w:val="auto"/>
        </w:rPr>
        <w:t xml:space="preserve">: </w:t>
      </w:r>
      <w:sdt>
        <w:sdtPr>
          <w:rPr>
            <w:color w:val="auto"/>
          </w:rPr>
          <w:id w:val="-800225778"/>
          <w:placeholder>
            <w:docPart w:val="2056F094348642DBA710C543F0DB9FF8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  <w:r w:rsidRPr="007B0817">
        <w:rPr>
          <w:color w:val="auto"/>
        </w:rPr>
        <w:t>.</w:t>
      </w:r>
    </w:p>
    <w:p w14:paraId="5B3FFD97" w14:textId="772DE693" w:rsidR="00E93221" w:rsidRPr="007B0817" w:rsidRDefault="00E93221" w:rsidP="00E93221">
      <w:pPr>
        <w:pStyle w:val="Heading1"/>
      </w:pPr>
      <w:r w:rsidRPr="007B0817">
        <w:lastRenderedPageBreak/>
        <w:t>Workplace law compliance</w:t>
      </w:r>
    </w:p>
    <w:p w14:paraId="40F06259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 xml:space="preserve">For the purposes of this declaration, workplace law includes any: </w:t>
      </w:r>
    </w:p>
    <w:p w14:paraId="60F9B7A9" w14:textId="77777777" w:rsidR="00E93221" w:rsidRPr="007B0817" w:rsidRDefault="00E93221" w:rsidP="00E93221">
      <w:pPr>
        <w:pStyle w:val="ListBullet1"/>
        <w:numPr>
          <w:ilvl w:val="0"/>
          <w:numId w:val="1"/>
        </w:numPr>
        <w:rPr>
          <w:color w:val="auto"/>
        </w:rPr>
      </w:pPr>
      <w:r w:rsidRPr="007B0817">
        <w:rPr>
          <w:color w:val="auto"/>
        </w:rPr>
        <w:t>law of Victoria, the Commonwealth, another state or territory of Australia that imposes an obligation on a person in relation to employees or contractors, as follows:</w:t>
      </w:r>
    </w:p>
    <w:p w14:paraId="6707CB99" w14:textId="77777777" w:rsidR="00E93221" w:rsidRPr="00B15D11" w:rsidRDefault="00E93221" w:rsidP="00E93221">
      <w:pPr>
        <w:pStyle w:val="ListBullet1"/>
        <w:numPr>
          <w:ilvl w:val="1"/>
          <w:numId w:val="34"/>
        </w:numPr>
        <w:rPr>
          <w:i/>
          <w:iCs/>
          <w:color w:val="auto"/>
        </w:rPr>
      </w:pPr>
      <w:r w:rsidRPr="00B15D11">
        <w:rPr>
          <w:i/>
          <w:iCs/>
          <w:color w:val="auto"/>
        </w:rPr>
        <w:t>Occupational Health and Safety Act 2004</w:t>
      </w:r>
    </w:p>
    <w:p w14:paraId="311A9A6E" w14:textId="77777777" w:rsidR="00E93221" w:rsidRPr="00B15D11" w:rsidRDefault="00E93221" w:rsidP="00E93221">
      <w:pPr>
        <w:pStyle w:val="ListBullet1"/>
        <w:numPr>
          <w:ilvl w:val="1"/>
          <w:numId w:val="34"/>
        </w:numPr>
        <w:rPr>
          <w:i/>
          <w:iCs/>
          <w:color w:val="auto"/>
        </w:rPr>
      </w:pPr>
      <w:r w:rsidRPr="00B15D11">
        <w:rPr>
          <w:i/>
          <w:iCs/>
          <w:color w:val="auto"/>
        </w:rPr>
        <w:t>Workplace Injury Rehabilitation and Compensation Act 2013</w:t>
      </w:r>
    </w:p>
    <w:p w14:paraId="64A32C60" w14:textId="77777777" w:rsidR="00E93221" w:rsidRPr="00B15D11" w:rsidRDefault="00E93221" w:rsidP="00E93221">
      <w:pPr>
        <w:pStyle w:val="ListBullet1"/>
        <w:numPr>
          <w:ilvl w:val="1"/>
          <w:numId w:val="34"/>
        </w:numPr>
        <w:rPr>
          <w:i/>
          <w:iCs/>
          <w:color w:val="auto"/>
        </w:rPr>
      </w:pPr>
      <w:r w:rsidRPr="00B15D11">
        <w:rPr>
          <w:i/>
          <w:iCs/>
          <w:color w:val="auto"/>
        </w:rPr>
        <w:t>Equal Opportunity Act 2010</w:t>
      </w:r>
    </w:p>
    <w:p w14:paraId="62EA447A" w14:textId="77777777" w:rsidR="00E93221" w:rsidRPr="00B15D11" w:rsidRDefault="00E93221" w:rsidP="00E93221">
      <w:pPr>
        <w:pStyle w:val="ListBullet1"/>
        <w:numPr>
          <w:ilvl w:val="1"/>
          <w:numId w:val="34"/>
        </w:numPr>
        <w:rPr>
          <w:i/>
          <w:iCs/>
          <w:color w:val="auto"/>
        </w:rPr>
      </w:pPr>
      <w:r w:rsidRPr="00B15D11">
        <w:rPr>
          <w:i/>
          <w:iCs/>
          <w:color w:val="auto"/>
        </w:rPr>
        <w:t>Long Service Leave Act 1992 (&amp; 2018)</w:t>
      </w:r>
    </w:p>
    <w:p w14:paraId="5051E1D9" w14:textId="77777777" w:rsidR="00E93221" w:rsidRPr="00B15D11" w:rsidRDefault="00E93221" w:rsidP="00E93221">
      <w:pPr>
        <w:pStyle w:val="ListBullet1"/>
        <w:numPr>
          <w:ilvl w:val="1"/>
          <w:numId w:val="34"/>
        </w:numPr>
        <w:rPr>
          <w:i/>
          <w:iCs/>
          <w:color w:val="auto"/>
        </w:rPr>
      </w:pPr>
      <w:r w:rsidRPr="00B15D11">
        <w:rPr>
          <w:i/>
          <w:iCs/>
          <w:color w:val="auto"/>
        </w:rPr>
        <w:t>Child Employment Act 2003</w:t>
      </w:r>
    </w:p>
    <w:p w14:paraId="70522064" w14:textId="77777777" w:rsidR="00E93221" w:rsidRPr="00B15D11" w:rsidRDefault="00E93221" w:rsidP="00E93221">
      <w:pPr>
        <w:pStyle w:val="ListBullet1"/>
        <w:numPr>
          <w:ilvl w:val="1"/>
          <w:numId w:val="34"/>
        </w:numPr>
        <w:rPr>
          <w:i/>
          <w:iCs/>
          <w:color w:val="auto"/>
        </w:rPr>
      </w:pPr>
      <w:r w:rsidRPr="00B15D11">
        <w:rPr>
          <w:i/>
          <w:iCs/>
          <w:color w:val="auto"/>
        </w:rPr>
        <w:t>Owner Drivers and Forestry Contractors Act 2005</w:t>
      </w:r>
    </w:p>
    <w:p w14:paraId="19B17F03" w14:textId="77777777" w:rsidR="00E93221" w:rsidRPr="00B15D11" w:rsidRDefault="00E93221" w:rsidP="00E93221">
      <w:pPr>
        <w:pStyle w:val="ListBullet1"/>
        <w:numPr>
          <w:ilvl w:val="1"/>
          <w:numId w:val="34"/>
        </w:numPr>
        <w:rPr>
          <w:i/>
          <w:iCs/>
          <w:color w:val="auto"/>
        </w:rPr>
      </w:pPr>
      <w:r w:rsidRPr="00B15D11">
        <w:rPr>
          <w:i/>
          <w:iCs/>
          <w:color w:val="auto"/>
        </w:rPr>
        <w:t>Outworkers (Improved Protection) Act 2003</w:t>
      </w:r>
    </w:p>
    <w:p w14:paraId="4962521B" w14:textId="77777777" w:rsidR="00E93221" w:rsidRPr="00B15D11" w:rsidRDefault="00E93221" w:rsidP="00E93221">
      <w:pPr>
        <w:pStyle w:val="ListBullet1"/>
        <w:numPr>
          <w:ilvl w:val="1"/>
          <w:numId w:val="34"/>
        </w:numPr>
        <w:rPr>
          <w:i/>
          <w:iCs/>
          <w:color w:val="auto"/>
        </w:rPr>
      </w:pPr>
      <w:r w:rsidRPr="00B15D11">
        <w:rPr>
          <w:i/>
          <w:iCs/>
          <w:color w:val="auto"/>
        </w:rPr>
        <w:t>Public Holidays Act 1993</w:t>
      </w:r>
    </w:p>
    <w:p w14:paraId="5BF4C29A" w14:textId="77777777" w:rsidR="00E93221" w:rsidRPr="00B15D11" w:rsidRDefault="00E93221" w:rsidP="00E93221">
      <w:pPr>
        <w:pStyle w:val="ListBullet1"/>
        <w:numPr>
          <w:ilvl w:val="1"/>
          <w:numId w:val="34"/>
        </w:numPr>
        <w:rPr>
          <w:i/>
          <w:iCs/>
          <w:color w:val="auto"/>
        </w:rPr>
      </w:pPr>
      <w:r w:rsidRPr="00B15D11">
        <w:rPr>
          <w:i/>
          <w:iCs/>
          <w:color w:val="auto"/>
        </w:rPr>
        <w:t>Construction Industry Long Service Leave Act 1997</w:t>
      </w:r>
    </w:p>
    <w:p w14:paraId="57DA8442" w14:textId="77777777" w:rsidR="00E93221" w:rsidRPr="00B15D11" w:rsidRDefault="00E93221" w:rsidP="00E93221">
      <w:pPr>
        <w:pStyle w:val="ListBullet1"/>
        <w:numPr>
          <w:ilvl w:val="1"/>
          <w:numId w:val="34"/>
        </w:numPr>
        <w:rPr>
          <w:i/>
          <w:iCs/>
          <w:color w:val="auto"/>
        </w:rPr>
      </w:pPr>
      <w:r w:rsidRPr="00B15D11">
        <w:rPr>
          <w:i/>
          <w:iCs/>
          <w:color w:val="auto"/>
        </w:rPr>
        <w:t>Payroll Tax Act 2007</w:t>
      </w:r>
    </w:p>
    <w:p w14:paraId="7510AA8B" w14:textId="77777777" w:rsidR="00E93221" w:rsidRPr="00B15D11" w:rsidRDefault="00E93221" w:rsidP="00E93221">
      <w:pPr>
        <w:pStyle w:val="ListBullet1"/>
        <w:numPr>
          <w:ilvl w:val="1"/>
          <w:numId w:val="34"/>
        </w:numPr>
        <w:rPr>
          <w:i/>
          <w:iCs/>
          <w:color w:val="auto"/>
        </w:rPr>
      </w:pPr>
      <w:r w:rsidRPr="00B15D11">
        <w:rPr>
          <w:i/>
          <w:iCs/>
          <w:color w:val="auto"/>
        </w:rPr>
        <w:t>Fair Work Act 2009 (</w:t>
      </w:r>
      <w:proofErr w:type="spellStart"/>
      <w:r w:rsidRPr="00B15D11">
        <w:rPr>
          <w:i/>
          <w:iCs/>
          <w:color w:val="auto"/>
        </w:rPr>
        <w:t>Cth</w:t>
      </w:r>
      <w:proofErr w:type="spellEnd"/>
      <w:r w:rsidRPr="00B15D11">
        <w:rPr>
          <w:i/>
          <w:iCs/>
          <w:color w:val="auto"/>
        </w:rPr>
        <w:t>)</w:t>
      </w:r>
    </w:p>
    <w:p w14:paraId="1B6B9D25" w14:textId="77777777" w:rsidR="00E93221" w:rsidRPr="00B15D11" w:rsidRDefault="00E93221" w:rsidP="00E93221">
      <w:pPr>
        <w:pStyle w:val="ListBullet1"/>
        <w:numPr>
          <w:ilvl w:val="1"/>
          <w:numId w:val="34"/>
        </w:numPr>
        <w:rPr>
          <w:i/>
          <w:iCs/>
          <w:color w:val="auto"/>
        </w:rPr>
      </w:pPr>
      <w:r w:rsidRPr="00B15D11">
        <w:rPr>
          <w:i/>
          <w:iCs/>
          <w:color w:val="auto"/>
        </w:rPr>
        <w:t>Independent Contractors Act 2006 (</w:t>
      </w:r>
      <w:proofErr w:type="spellStart"/>
      <w:r w:rsidRPr="00B15D11">
        <w:rPr>
          <w:i/>
          <w:iCs/>
          <w:color w:val="auto"/>
        </w:rPr>
        <w:t>Cth</w:t>
      </w:r>
      <w:proofErr w:type="spellEnd"/>
      <w:r w:rsidRPr="00B15D11">
        <w:rPr>
          <w:i/>
          <w:iCs/>
          <w:color w:val="auto"/>
        </w:rPr>
        <w:t>)</w:t>
      </w:r>
    </w:p>
    <w:p w14:paraId="0A7857A8" w14:textId="77777777" w:rsidR="00E93221" w:rsidRPr="00B15D11" w:rsidRDefault="00E93221" w:rsidP="00E93221">
      <w:pPr>
        <w:pStyle w:val="ListBullet1"/>
        <w:numPr>
          <w:ilvl w:val="1"/>
          <w:numId w:val="34"/>
        </w:numPr>
        <w:rPr>
          <w:i/>
          <w:iCs/>
          <w:color w:val="auto"/>
        </w:rPr>
      </w:pPr>
      <w:r w:rsidRPr="00B15D11">
        <w:rPr>
          <w:i/>
          <w:iCs/>
          <w:color w:val="auto"/>
        </w:rPr>
        <w:t>Safety, Rehabilitation and Compensation Act 1988 (</w:t>
      </w:r>
      <w:proofErr w:type="spellStart"/>
      <w:r w:rsidRPr="00B15D11">
        <w:rPr>
          <w:i/>
          <w:iCs/>
          <w:color w:val="auto"/>
        </w:rPr>
        <w:t>Cth</w:t>
      </w:r>
      <w:proofErr w:type="spellEnd"/>
      <w:r w:rsidRPr="00B15D11">
        <w:rPr>
          <w:i/>
          <w:iCs/>
          <w:color w:val="auto"/>
        </w:rPr>
        <w:t>)</w:t>
      </w:r>
    </w:p>
    <w:p w14:paraId="45C778E2" w14:textId="77777777" w:rsidR="00E93221" w:rsidRPr="00B15D11" w:rsidRDefault="00E93221" w:rsidP="00E93221">
      <w:pPr>
        <w:pStyle w:val="ListBullet1"/>
        <w:numPr>
          <w:ilvl w:val="1"/>
          <w:numId w:val="34"/>
        </w:numPr>
        <w:rPr>
          <w:i/>
          <w:iCs/>
          <w:color w:val="auto"/>
        </w:rPr>
      </w:pPr>
      <w:r w:rsidRPr="00B15D11">
        <w:rPr>
          <w:i/>
          <w:iCs/>
          <w:color w:val="auto"/>
        </w:rPr>
        <w:t>Superannuation Guarantee (Administration) Act 1992 (</w:t>
      </w:r>
      <w:proofErr w:type="spellStart"/>
      <w:r w:rsidRPr="00B15D11">
        <w:rPr>
          <w:i/>
          <w:iCs/>
          <w:color w:val="auto"/>
        </w:rPr>
        <w:t>Cth</w:t>
      </w:r>
      <w:proofErr w:type="spellEnd"/>
      <w:r w:rsidRPr="00B15D11">
        <w:rPr>
          <w:i/>
          <w:iCs/>
          <w:color w:val="auto"/>
        </w:rPr>
        <w:t>)</w:t>
      </w:r>
    </w:p>
    <w:p w14:paraId="1075606E" w14:textId="77777777" w:rsidR="00E93221" w:rsidRPr="007B0817" w:rsidRDefault="00E93221" w:rsidP="00E93221">
      <w:pPr>
        <w:pStyle w:val="ListBullet1"/>
        <w:numPr>
          <w:ilvl w:val="0"/>
          <w:numId w:val="1"/>
        </w:numPr>
        <w:rPr>
          <w:color w:val="auto"/>
        </w:rPr>
      </w:pPr>
      <w:r w:rsidRPr="007B0817">
        <w:rPr>
          <w:color w:val="auto"/>
        </w:rPr>
        <w:t>law of Victoria, the Commonwealth, another state or territory of Australia imposing an obligation in relation to transport of workers.</w:t>
      </w:r>
    </w:p>
    <w:p w14:paraId="020105C6" w14:textId="77777777" w:rsidR="00E93221" w:rsidRPr="007B0817" w:rsidRDefault="00E93221" w:rsidP="00E93221">
      <w:pPr>
        <w:pStyle w:val="ListBullet1"/>
        <w:numPr>
          <w:ilvl w:val="0"/>
          <w:numId w:val="1"/>
        </w:numPr>
        <w:rPr>
          <w:color w:val="auto"/>
        </w:rPr>
      </w:pPr>
      <w:r w:rsidRPr="007B0817">
        <w:rPr>
          <w:color w:val="auto"/>
        </w:rPr>
        <w:t>regulations and instruments made under such an Act or provision.</w:t>
      </w:r>
    </w:p>
    <w:p w14:paraId="7C473E0A" w14:textId="77777777" w:rsidR="00E93221" w:rsidRPr="00E93221" w:rsidRDefault="00E93221" w:rsidP="00E93221">
      <w:pPr>
        <w:rPr>
          <w:b/>
          <w:bCs/>
        </w:rPr>
      </w:pPr>
      <w:r w:rsidRPr="00E93221">
        <w:rPr>
          <w:b/>
          <w:bCs/>
        </w:rPr>
        <w:t>Have you (or an associate) been found in breach of or found guilty of an offence under workplace laws?</w:t>
      </w:r>
    </w:p>
    <w:p w14:paraId="5423FFEB" w14:textId="77777777" w:rsidR="00E93221" w:rsidRPr="007B0817" w:rsidRDefault="00E93221" w:rsidP="00E93221">
      <w:pPr>
        <w:pStyle w:val="ListBullet1"/>
        <w:numPr>
          <w:ilvl w:val="0"/>
          <w:numId w:val="0"/>
        </w:numPr>
        <w:rPr>
          <w:color w:val="auto"/>
        </w:rPr>
      </w:pPr>
      <w:r w:rsidRPr="007B0817">
        <w:rPr>
          <w:color w:val="auto"/>
        </w:rPr>
        <w:t>This may include being issued with a warning, compliance notice, court order, infringement, enforceable undertaking and/or prosecution.</w:t>
      </w:r>
    </w:p>
    <w:p w14:paraId="041DB5B6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 xml:space="preserve">Yes: </w:t>
      </w:r>
      <w:sdt>
        <w:sdtPr>
          <w:rPr>
            <w:color w:val="auto"/>
          </w:rPr>
          <w:id w:val="107339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B0817">
        <w:rPr>
          <w:color w:val="auto"/>
        </w:rPr>
        <w:t xml:space="preserve"> No: </w:t>
      </w:r>
      <w:sdt>
        <w:sdtPr>
          <w:rPr>
            <w:color w:val="auto"/>
          </w:rPr>
          <w:id w:val="90356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</w:p>
    <w:p w14:paraId="02D0CAB5" w14:textId="39D098D7" w:rsidR="00E93221" w:rsidRPr="007B0817" w:rsidRDefault="00E93221" w:rsidP="00E93221">
      <w:pPr>
        <w:pStyle w:val="ListBullet1"/>
        <w:numPr>
          <w:ilvl w:val="0"/>
          <w:numId w:val="0"/>
        </w:numPr>
        <w:rPr>
          <w:color w:val="auto"/>
        </w:rPr>
      </w:pPr>
      <w:r w:rsidRPr="007B0817">
        <w:rPr>
          <w:color w:val="auto"/>
        </w:rPr>
        <w:t>If you answered ‘yes’, please provide any relevant information you believe should be considered by the Wage Inspectorate</w:t>
      </w:r>
      <w:r>
        <w:rPr>
          <w:color w:val="auto"/>
        </w:rPr>
        <w:t>,</w:t>
      </w:r>
      <w:r w:rsidRPr="007B0817">
        <w:rPr>
          <w:color w:val="auto"/>
        </w:rPr>
        <w:t xml:space="preserve"> </w:t>
      </w:r>
      <w:r>
        <w:rPr>
          <w:color w:val="auto"/>
        </w:rPr>
        <w:t>f</w:t>
      </w:r>
      <w:r w:rsidRPr="007B0817">
        <w:rPr>
          <w:color w:val="auto"/>
        </w:rPr>
        <w:t>or example, the nature and circumstances of the breach or offence</w:t>
      </w:r>
      <w:r>
        <w:rPr>
          <w:color w:val="auto"/>
        </w:rPr>
        <w:t>, any</w:t>
      </w:r>
      <w:r w:rsidRPr="007B0817">
        <w:rPr>
          <w:color w:val="auto"/>
        </w:rPr>
        <w:t xml:space="preserve"> action or requirement </w:t>
      </w:r>
      <w:r>
        <w:rPr>
          <w:color w:val="auto"/>
        </w:rPr>
        <w:t xml:space="preserve">you </w:t>
      </w:r>
      <w:r w:rsidRPr="007B0817">
        <w:rPr>
          <w:color w:val="auto"/>
        </w:rPr>
        <w:t xml:space="preserve">were required to </w:t>
      </w:r>
      <w:proofErr w:type="gramStart"/>
      <w:r w:rsidRPr="007B0817">
        <w:rPr>
          <w:color w:val="auto"/>
        </w:rPr>
        <w:t>undertake</w:t>
      </w:r>
      <w:proofErr w:type="gramEnd"/>
      <w:r>
        <w:rPr>
          <w:color w:val="auto"/>
        </w:rPr>
        <w:t xml:space="preserve"> and any</w:t>
      </w:r>
      <w:r w:rsidRPr="007B0817">
        <w:rPr>
          <w:color w:val="auto"/>
        </w:rPr>
        <w:t xml:space="preserve"> penalty imposed</w:t>
      </w:r>
      <w:r>
        <w:rPr>
          <w:color w:val="auto"/>
        </w:rPr>
        <w:t xml:space="preserve">: </w:t>
      </w:r>
      <w:sdt>
        <w:sdtPr>
          <w:rPr>
            <w:color w:val="auto"/>
          </w:rPr>
          <w:id w:val="-848095132"/>
          <w:placeholder>
            <w:docPart w:val="2056F094348642DBA710C543F0DB9FF8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1EFD2F16" w14:textId="77777777" w:rsidR="00E93221" w:rsidRPr="00E93221" w:rsidRDefault="00E93221" w:rsidP="00E93221">
      <w:pPr>
        <w:rPr>
          <w:b/>
          <w:bCs/>
        </w:rPr>
      </w:pPr>
      <w:r w:rsidRPr="00E93221">
        <w:rPr>
          <w:b/>
          <w:bCs/>
        </w:rPr>
        <w:t>Are you (or an associate) currently under investigation for an alleged breach or alleged offence under any workplace laws?</w:t>
      </w:r>
    </w:p>
    <w:p w14:paraId="720434B6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 xml:space="preserve">Yes: </w:t>
      </w:r>
      <w:sdt>
        <w:sdtPr>
          <w:rPr>
            <w:color w:val="auto"/>
          </w:rPr>
          <w:id w:val="164415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B0817">
        <w:rPr>
          <w:color w:val="auto"/>
        </w:rPr>
        <w:t xml:space="preserve"> No: </w:t>
      </w:r>
      <w:sdt>
        <w:sdtPr>
          <w:rPr>
            <w:color w:val="auto"/>
          </w:rPr>
          <w:id w:val="-4561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</w:p>
    <w:p w14:paraId="2667132B" w14:textId="271E287E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>If you answered ‘yes’, please provide any relevant information you believe should be considered by the Wage Inspectorate</w:t>
      </w:r>
      <w:r>
        <w:rPr>
          <w:color w:val="auto"/>
        </w:rPr>
        <w:t>, f</w:t>
      </w:r>
      <w:r w:rsidRPr="007B0817">
        <w:rPr>
          <w:color w:val="auto"/>
        </w:rPr>
        <w:t>or example, the nature and circumstances of the alleged breach or alleged offence</w:t>
      </w:r>
      <w:r>
        <w:rPr>
          <w:color w:val="auto"/>
        </w:rPr>
        <w:t xml:space="preserve">: </w:t>
      </w:r>
      <w:sdt>
        <w:sdtPr>
          <w:rPr>
            <w:color w:val="auto"/>
          </w:rPr>
          <w:id w:val="1203910889"/>
          <w:placeholder>
            <w:docPart w:val="2056F094348642DBA710C543F0DB9FF8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5B572592" w14:textId="77777777" w:rsidR="00E93221" w:rsidRPr="00E93221" w:rsidRDefault="00E93221" w:rsidP="00E93221">
      <w:pPr>
        <w:rPr>
          <w:b/>
          <w:bCs/>
        </w:rPr>
      </w:pPr>
      <w:r w:rsidRPr="00E93221">
        <w:rPr>
          <w:b/>
          <w:bCs/>
        </w:rPr>
        <w:t>Do you (or an associate) currently have any matters relevant to workplace laws, before any Court or Tribunal in any Australian state or territory?</w:t>
      </w:r>
    </w:p>
    <w:p w14:paraId="394940C9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 xml:space="preserve">Yes: </w:t>
      </w:r>
      <w:sdt>
        <w:sdtPr>
          <w:rPr>
            <w:color w:val="auto"/>
          </w:rPr>
          <w:id w:val="86826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B0817">
        <w:rPr>
          <w:color w:val="auto"/>
        </w:rPr>
        <w:t xml:space="preserve"> No: </w:t>
      </w:r>
      <w:sdt>
        <w:sdtPr>
          <w:rPr>
            <w:color w:val="auto"/>
          </w:rPr>
          <w:id w:val="-214078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</w:p>
    <w:p w14:paraId="4A472454" w14:textId="0F52505C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 xml:space="preserve">If you answered ‘yes’, please provide any relevant information you believe should be considered by the Wage </w:t>
      </w:r>
      <w:proofErr w:type="gramStart"/>
      <w:r w:rsidRPr="007B0817">
        <w:rPr>
          <w:color w:val="auto"/>
        </w:rPr>
        <w:t xml:space="preserve">Inspectorate </w:t>
      </w:r>
      <w:r>
        <w:rPr>
          <w:color w:val="auto"/>
        </w:rPr>
        <w:t>:</w:t>
      </w:r>
      <w:proofErr w:type="gramEnd"/>
      <w:r>
        <w:rPr>
          <w:color w:val="auto"/>
        </w:rPr>
        <w:t xml:space="preserve"> </w:t>
      </w:r>
      <w:sdt>
        <w:sdtPr>
          <w:rPr>
            <w:color w:val="auto"/>
          </w:rPr>
          <w:id w:val="-486005224"/>
          <w:placeholder>
            <w:docPart w:val="2056F094348642DBA710C543F0DB9FF8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26498508" w14:textId="3BE45683" w:rsidR="00E93221" w:rsidRPr="007B0817" w:rsidRDefault="00E93221" w:rsidP="00E93221">
      <w:pPr>
        <w:pStyle w:val="Heading1"/>
      </w:pPr>
      <w:r w:rsidRPr="007B0817">
        <w:lastRenderedPageBreak/>
        <w:t>Other relevant conduct</w:t>
      </w:r>
    </w:p>
    <w:p w14:paraId="6D814790" w14:textId="77777777" w:rsidR="00E93221" w:rsidRPr="00E93221" w:rsidRDefault="00E93221" w:rsidP="00E93221">
      <w:pPr>
        <w:rPr>
          <w:b/>
          <w:bCs/>
        </w:rPr>
      </w:pPr>
      <w:r w:rsidRPr="00E93221">
        <w:rPr>
          <w:b/>
          <w:bCs/>
        </w:rPr>
        <w:t>Have you (or an associate) ever been found not to be a fit and proper person under any legislation or regulatory scheme in any Australian state, or territory?</w:t>
      </w:r>
    </w:p>
    <w:p w14:paraId="13A36058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 xml:space="preserve">Yes: </w:t>
      </w:r>
      <w:sdt>
        <w:sdtPr>
          <w:rPr>
            <w:color w:val="auto"/>
          </w:rPr>
          <w:id w:val="-103904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B0817">
        <w:rPr>
          <w:color w:val="auto"/>
        </w:rPr>
        <w:t xml:space="preserve"> No: </w:t>
      </w:r>
      <w:sdt>
        <w:sdtPr>
          <w:rPr>
            <w:color w:val="auto"/>
          </w:rPr>
          <w:id w:val="75702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</w:p>
    <w:p w14:paraId="7DB3BB59" w14:textId="6AB9D6F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>If you answered ‘yes’, please provide any relevant information you believe should be considered by the Wage Inspectorate</w:t>
      </w:r>
      <w:r>
        <w:rPr>
          <w:color w:val="auto"/>
        </w:rPr>
        <w:t>, f</w:t>
      </w:r>
      <w:r w:rsidRPr="007B0817">
        <w:rPr>
          <w:color w:val="auto"/>
        </w:rPr>
        <w:t>or example, when the finding</w:t>
      </w:r>
      <w:r>
        <w:rPr>
          <w:color w:val="auto"/>
        </w:rPr>
        <w:t xml:space="preserve"> was</w:t>
      </w:r>
      <w:r w:rsidRPr="007B0817">
        <w:rPr>
          <w:color w:val="auto"/>
        </w:rPr>
        <w:t xml:space="preserve"> made</w:t>
      </w:r>
      <w:r>
        <w:rPr>
          <w:color w:val="auto"/>
        </w:rPr>
        <w:t>,</w:t>
      </w:r>
      <w:r w:rsidRPr="007B0817">
        <w:rPr>
          <w:color w:val="auto"/>
        </w:rPr>
        <w:t xml:space="preserve"> the basis for the finding</w:t>
      </w:r>
      <w:r>
        <w:rPr>
          <w:color w:val="auto"/>
        </w:rPr>
        <w:t>,</w:t>
      </w:r>
      <w:r w:rsidRPr="007B0817">
        <w:rPr>
          <w:color w:val="auto"/>
        </w:rPr>
        <w:t xml:space="preserve"> the implications, obligations or requirements of the finding</w:t>
      </w:r>
      <w:r>
        <w:rPr>
          <w:color w:val="auto"/>
        </w:rPr>
        <w:t xml:space="preserve">: </w:t>
      </w:r>
      <w:sdt>
        <w:sdtPr>
          <w:rPr>
            <w:color w:val="auto"/>
          </w:rPr>
          <w:id w:val="-2118816698"/>
          <w:placeholder>
            <w:docPart w:val="2056F094348642DBA710C543F0DB9FF8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73274C0D" w14:textId="77777777" w:rsidR="00E93221" w:rsidRPr="00E93221" w:rsidRDefault="00E93221" w:rsidP="00E93221">
      <w:pPr>
        <w:rPr>
          <w:b/>
          <w:bCs/>
        </w:rPr>
      </w:pPr>
      <w:r w:rsidRPr="00E93221">
        <w:rPr>
          <w:b/>
          <w:bCs/>
        </w:rPr>
        <w:t>Is there any matter or conduct relevant to your (or an associate’s) professional history, professional reputation or professional character that would be relevant as a consideration during a fit and proper person assessment?</w:t>
      </w:r>
    </w:p>
    <w:p w14:paraId="459D7F57" w14:textId="77777777" w:rsidR="00E93221" w:rsidRPr="007B0817" w:rsidRDefault="00E93221" w:rsidP="00E93221">
      <w:pPr>
        <w:pStyle w:val="ListBullet1"/>
        <w:numPr>
          <w:ilvl w:val="0"/>
          <w:numId w:val="0"/>
        </w:numPr>
        <w:rPr>
          <w:color w:val="auto"/>
        </w:rPr>
      </w:pPr>
      <w:r w:rsidRPr="007B0817">
        <w:rPr>
          <w:color w:val="auto"/>
        </w:rPr>
        <w:t>This matter or conduct would be considered relevant if it relates to your ability to exercise any rights and responsibilities in accordance with Victoria’s child employment laws.</w:t>
      </w:r>
    </w:p>
    <w:p w14:paraId="462B06BF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 xml:space="preserve">Yes: </w:t>
      </w:r>
      <w:sdt>
        <w:sdtPr>
          <w:rPr>
            <w:color w:val="auto"/>
          </w:rPr>
          <w:id w:val="-173484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B0817">
        <w:rPr>
          <w:color w:val="auto"/>
        </w:rPr>
        <w:t xml:space="preserve"> No: </w:t>
      </w:r>
      <w:sdt>
        <w:sdtPr>
          <w:rPr>
            <w:color w:val="auto"/>
          </w:rPr>
          <w:id w:val="153569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</w:p>
    <w:p w14:paraId="7BAE9491" w14:textId="33820595" w:rsidR="00E93221" w:rsidRPr="007B0817" w:rsidRDefault="00E93221" w:rsidP="00E93221">
      <w:pPr>
        <w:pStyle w:val="ListBullet1"/>
        <w:numPr>
          <w:ilvl w:val="0"/>
          <w:numId w:val="0"/>
        </w:numPr>
        <w:rPr>
          <w:color w:val="auto"/>
        </w:rPr>
      </w:pPr>
      <w:r w:rsidRPr="007B0817">
        <w:rPr>
          <w:color w:val="auto"/>
        </w:rPr>
        <w:t>If you answered ‘yes’, please provide any relevant information you believe should be considered by the Wage Inspectorate</w:t>
      </w:r>
      <w:r>
        <w:rPr>
          <w:color w:val="auto"/>
        </w:rPr>
        <w:t>, f</w:t>
      </w:r>
      <w:r w:rsidRPr="007B0817">
        <w:rPr>
          <w:color w:val="auto"/>
        </w:rPr>
        <w:t>or example, the circumstances that led to the situation</w:t>
      </w:r>
      <w:r>
        <w:rPr>
          <w:color w:val="auto"/>
        </w:rPr>
        <w:t xml:space="preserve"> and w</w:t>
      </w:r>
      <w:r w:rsidRPr="007B0817">
        <w:rPr>
          <w:color w:val="auto"/>
        </w:rPr>
        <w:t>hen those circumstances ar</w:t>
      </w:r>
      <w:r>
        <w:rPr>
          <w:color w:val="auto"/>
        </w:rPr>
        <w:t xml:space="preserve">ose: </w:t>
      </w:r>
      <w:sdt>
        <w:sdtPr>
          <w:rPr>
            <w:color w:val="auto"/>
          </w:rPr>
          <w:id w:val="-1469124304"/>
          <w:placeholder>
            <w:docPart w:val="2056F094348642DBA710C543F0DB9FF8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73866DF1" w14:textId="4A65E207" w:rsidR="00E93221" w:rsidRPr="007B0817" w:rsidRDefault="002D7857" w:rsidP="002D7857">
      <w:pPr>
        <w:pStyle w:val="Heading1"/>
      </w:pPr>
      <w:r w:rsidRPr="007B0817">
        <w:t>Criminal charges and findings of guilt</w:t>
      </w:r>
    </w:p>
    <w:p w14:paraId="0734ACB7" w14:textId="77777777" w:rsidR="00E93221" w:rsidRPr="00E93221" w:rsidRDefault="00E93221" w:rsidP="00E93221">
      <w:pPr>
        <w:rPr>
          <w:b/>
          <w:bCs/>
        </w:rPr>
      </w:pPr>
      <w:r w:rsidRPr="00E93221">
        <w:rPr>
          <w:b/>
          <w:bCs/>
        </w:rPr>
        <w:t>Have you (or an associate) ever been charged, found guilty or convicted of or committed:</w:t>
      </w:r>
    </w:p>
    <w:p w14:paraId="0AD2AD31" w14:textId="77777777" w:rsidR="00E93221" w:rsidRPr="00E93221" w:rsidRDefault="00E93221" w:rsidP="00E93221">
      <w:pPr>
        <w:pStyle w:val="ListBullet1"/>
        <w:rPr>
          <w:b/>
          <w:bCs/>
        </w:rPr>
      </w:pPr>
      <w:r w:rsidRPr="00E93221">
        <w:rPr>
          <w:b/>
          <w:bCs/>
        </w:rPr>
        <w:t>a crime against or in the presence of children</w:t>
      </w:r>
    </w:p>
    <w:p w14:paraId="4F4AF9EE" w14:textId="77777777" w:rsidR="00E93221" w:rsidRPr="00E93221" w:rsidRDefault="00E93221" w:rsidP="00E93221">
      <w:pPr>
        <w:pStyle w:val="ListBullet1"/>
        <w:rPr>
          <w:b/>
          <w:bCs/>
        </w:rPr>
      </w:pPr>
      <w:r w:rsidRPr="00E93221">
        <w:rPr>
          <w:b/>
          <w:bCs/>
        </w:rPr>
        <w:t>child exploitation</w:t>
      </w:r>
    </w:p>
    <w:p w14:paraId="0A630418" w14:textId="77777777" w:rsidR="00E93221" w:rsidRPr="00E93221" w:rsidRDefault="00E93221" w:rsidP="00E93221">
      <w:pPr>
        <w:pStyle w:val="ListBullet1"/>
        <w:rPr>
          <w:b/>
          <w:bCs/>
        </w:rPr>
      </w:pPr>
      <w:r w:rsidRPr="00E93221">
        <w:rPr>
          <w:b/>
          <w:bCs/>
        </w:rPr>
        <w:t xml:space="preserve">child pornography or other crimes involving physical </w:t>
      </w:r>
      <w:proofErr w:type="gramStart"/>
      <w:r w:rsidRPr="00E93221">
        <w:rPr>
          <w:b/>
          <w:bCs/>
        </w:rPr>
        <w:t>violence</w:t>
      </w:r>
      <w:proofErr w:type="gramEnd"/>
    </w:p>
    <w:p w14:paraId="13A0BE06" w14:textId="77777777" w:rsidR="00E93221" w:rsidRPr="00E93221" w:rsidRDefault="00E93221" w:rsidP="00E93221">
      <w:pPr>
        <w:pStyle w:val="ListBullet1"/>
        <w:rPr>
          <w:b/>
          <w:bCs/>
        </w:rPr>
      </w:pPr>
      <w:r w:rsidRPr="00E93221">
        <w:rPr>
          <w:b/>
          <w:bCs/>
        </w:rPr>
        <w:t>sexual offending against another person punishable by imprisonment for two years or more under the laws of any Australian state or territory?</w:t>
      </w:r>
    </w:p>
    <w:p w14:paraId="18A6B397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 xml:space="preserve">Yes: </w:t>
      </w:r>
      <w:sdt>
        <w:sdtPr>
          <w:rPr>
            <w:rFonts w:ascii="MS Gothic" w:eastAsia="MS Gothic" w:hAnsi="MS Gothic"/>
            <w:color w:val="auto"/>
          </w:rPr>
          <w:id w:val="110508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B0817">
        <w:rPr>
          <w:color w:val="auto"/>
        </w:rPr>
        <w:t xml:space="preserve"> No: </w:t>
      </w:r>
      <w:sdt>
        <w:sdtPr>
          <w:rPr>
            <w:rFonts w:ascii="MS Gothic" w:eastAsia="MS Gothic" w:hAnsi="MS Gothic"/>
            <w:color w:val="auto"/>
          </w:rPr>
          <w:id w:val="-183998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</w:p>
    <w:p w14:paraId="4E445F4D" w14:textId="54804678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>If you answered ‘yes’, please provide any relevant information you believe should be considered by the Wage Inspectorate</w:t>
      </w:r>
      <w:r>
        <w:rPr>
          <w:color w:val="auto"/>
        </w:rPr>
        <w:t xml:space="preserve">: </w:t>
      </w:r>
      <w:sdt>
        <w:sdtPr>
          <w:rPr>
            <w:color w:val="auto"/>
          </w:rPr>
          <w:id w:val="-1787877314"/>
          <w:placeholder>
            <w:docPart w:val="2056F094348642DBA710C543F0DB9FF8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3008F6B3" w14:textId="77777777" w:rsidR="00E93221" w:rsidRPr="00E93221" w:rsidRDefault="00E93221" w:rsidP="00E93221">
      <w:pPr>
        <w:rPr>
          <w:b/>
          <w:bCs/>
        </w:rPr>
      </w:pPr>
      <w:r w:rsidRPr="00E93221">
        <w:rPr>
          <w:b/>
          <w:bCs/>
        </w:rPr>
        <w:t>Have you (or an associate) ever been charged, found guilty or convicted of a criminal offence involving dishonesty?</w:t>
      </w:r>
    </w:p>
    <w:p w14:paraId="62ECEFD1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 xml:space="preserve">Yes: </w:t>
      </w:r>
      <w:sdt>
        <w:sdtPr>
          <w:rPr>
            <w:rFonts w:ascii="MS Gothic" w:eastAsia="MS Gothic" w:hAnsi="MS Gothic"/>
            <w:color w:val="auto"/>
          </w:rPr>
          <w:id w:val="-208853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B0817">
        <w:rPr>
          <w:color w:val="auto"/>
        </w:rPr>
        <w:t xml:space="preserve"> No: </w:t>
      </w:r>
      <w:sdt>
        <w:sdtPr>
          <w:rPr>
            <w:rFonts w:ascii="MS Gothic" w:eastAsia="MS Gothic" w:hAnsi="MS Gothic"/>
            <w:color w:val="auto"/>
          </w:rPr>
          <w:id w:val="-156878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0817">
            <w:rPr>
              <w:rFonts w:ascii="MS Gothic" w:eastAsia="MS Gothic" w:hAnsi="MS Gothic" w:hint="eastAsia"/>
              <w:color w:val="auto"/>
            </w:rPr>
            <w:t>☐</w:t>
          </w:r>
        </w:sdtContent>
      </w:sdt>
    </w:p>
    <w:p w14:paraId="36B90702" w14:textId="60D92F39" w:rsidR="00740A9C" w:rsidRDefault="00E93221" w:rsidP="00E93221">
      <w:pPr>
        <w:rPr>
          <w:color w:val="auto"/>
        </w:rPr>
      </w:pPr>
      <w:r w:rsidRPr="007B0817">
        <w:rPr>
          <w:color w:val="auto"/>
        </w:rPr>
        <w:t>If you answered ‘yes’, please provide any relevant information you believe should be considered by the Wage Inspectorate</w:t>
      </w:r>
      <w:r>
        <w:rPr>
          <w:color w:val="auto"/>
        </w:rPr>
        <w:t xml:space="preserve">: </w:t>
      </w:r>
      <w:sdt>
        <w:sdtPr>
          <w:rPr>
            <w:color w:val="auto"/>
          </w:rPr>
          <w:id w:val="-1577894032"/>
          <w:placeholder>
            <w:docPart w:val="2056F094348642DBA710C543F0DB9FF8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06F58D81" w14:textId="77777777" w:rsidR="00740A9C" w:rsidRDefault="00740A9C">
      <w:pPr>
        <w:spacing w:before="0" w:line="276" w:lineRule="auto"/>
        <w:rPr>
          <w:color w:val="auto"/>
        </w:rPr>
      </w:pPr>
      <w:r>
        <w:rPr>
          <w:color w:val="auto"/>
        </w:rPr>
        <w:br w:type="page"/>
      </w:r>
    </w:p>
    <w:p w14:paraId="734EA8A5" w14:textId="77CCA705" w:rsidR="00E93221" w:rsidRPr="007B0817" w:rsidRDefault="00E93221" w:rsidP="00E93221">
      <w:pPr>
        <w:pStyle w:val="Heading1"/>
      </w:pPr>
      <w:r w:rsidRPr="007B0817">
        <w:lastRenderedPageBreak/>
        <w:t>Declaration</w:t>
      </w:r>
    </w:p>
    <w:p w14:paraId="2BA8C8BD" w14:textId="15F0A3FA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>Before you sign the declaration, ensure you:</w:t>
      </w:r>
    </w:p>
    <w:p w14:paraId="0529CBD0" w14:textId="77777777" w:rsidR="00E93221" w:rsidRPr="007B0817" w:rsidRDefault="00E93221" w:rsidP="00E93221">
      <w:pPr>
        <w:pStyle w:val="ListBullet1"/>
        <w:numPr>
          <w:ilvl w:val="0"/>
          <w:numId w:val="1"/>
        </w:numPr>
        <w:rPr>
          <w:color w:val="auto"/>
        </w:rPr>
      </w:pPr>
      <w:r w:rsidRPr="007B0817">
        <w:rPr>
          <w:color w:val="auto"/>
        </w:rPr>
        <w:t xml:space="preserve">have answered every </w:t>
      </w:r>
      <w:proofErr w:type="gramStart"/>
      <w:r w:rsidRPr="007B0817">
        <w:rPr>
          <w:color w:val="auto"/>
        </w:rPr>
        <w:t>question</w:t>
      </w:r>
      <w:proofErr w:type="gramEnd"/>
    </w:p>
    <w:p w14:paraId="2F7C932D" w14:textId="77777777" w:rsidR="00E93221" w:rsidRPr="007B0817" w:rsidRDefault="00E93221" w:rsidP="00E93221">
      <w:pPr>
        <w:pStyle w:val="ListBullet1"/>
        <w:numPr>
          <w:ilvl w:val="0"/>
          <w:numId w:val="1"/>
        </w:numPr>
        <w:rPr>
          <w:color w:val="auto"/>
        </w:rPr>
      </w:pPr>
      <w:r w:rsidRPr="007B0817">
        <w:rPr>
          <w:color w:val="auto"/>
        </w:rPr>
        <w:t xml:space="preserve">have attached any supporting </w:t>
      </w:r>
      <w:proofErr w:type="gramStart"/>
      <w:r w:rsidRPr="007B0817">
        <w:rPr>
          <w:color w:val="auto"/>
        </w:rPr>
        <w:t>documents</w:t>
      </w:r>
      <w:proofErr w:type="gramEnd"/>
    </w:p>
    <w:p w14:paraId="5926EA0E" w14:textId="77777777" w:rsidR="00E93221" w:rsidRPr="007B0817" w:rsidRDefault="00E93221" w:rsidP="00E93221">
      <w:pPr>
        <w:pStyle w:val="ListBullet1"/>
        <w:numPr>
          <w:ilvl w:val="0"/>
          <w:numId w:val="1"/>
        </w:numPr>
        <w:rPr>
          <w:color w:val="auto"/>
        </w:rPr>
      </w:pPr>
      <w:r w:rsidRPr="007B0817">
        <w:rPr>
          <w:color w:val="auto"/>
        </w:rPr>
        <w:t>hold or have been given the necessary authorisation to sign this declaration.</w:t>
      </w:r>
    </w:p>
    <w:p w14:paraId="44EE0A94" w14:textId="77777777" w:rsidR="00E93221" w:rsidRPr="007B0817" w:rsidRDefault="00E93221" w:rsidP="00E93221">
      <w:pPr>
        <w:pStyle w:val="ListBullet1"/>
        <w:numPr>
          <w:ilvl w:val="0"/>
          <w:numId w:val="0"/>
        </w:numPr>
        <w:ind w:left="357" w:hanging="357"/>
        <w:rPr>
          <w:color w:val="auto"/>
        </w:rPr>
      </w:pPr>
    </w:p>
    <w:p w14:paraId="7B18B464" w14:textId="77777777" w:rsidR="00E93221" w:rsidRPr="007B0817" w:rsidRDefault="00E93221" w:rsidP="00E93221">
      <w:pPr>
        <w:pStyle w:val="ListBullet1"/>
        <w:numPr>
          <w:ilvl w:val="0"/>
          <w:numId w:val="0"/>
        </w:numPr>
        <w:rPr>
          <w:color w:val="auto"/>
        </w:rPr>
      </w:pPr>
      <w:r w:rsidRPr="007B0817">
        <w:rPr>
          <w:color w:val="auto"/>
        </w:rPr>
        <w:t>I declare, to the best of my knowledge, that the information provided in this form and any attachments is true and correct and that:</w:t>
      </w:r>
    </w:p>
    <w:p w14:paraId="7DCD5E5B" w14:textId="77777777" w:rsidR="00E93221" w:rsidRPr="007B0817" w:rsidRDefault="00E93221" w:rsidP="00E93221">
      <w:pPr>
        <w:pStyle w:val="ListBullet1"/>
        <w:numPr>
          <w:ilvl w:val="0"/>
          <w:numId w:val="32"/>
        </w:numPr>
        <w:rPr>
          <w:color w:val="auto"/>
        </w:rPr>
      </w:pPr>
      <w:r w:rsidRPr="007B0817">
        <w:rPr>
          <w:color w:val="auto"/>
        </w:rPr>
        <w:t xml:space="preserve">each person named in this application is a fit and proper person within the meaning of the Child Employment Act 2003 (Vic) and the common </w:t>
      </w:r>
      <w:proofErr w:type="gramStart"/>
      <w:r w:rsidRPr="007B0817">
        <w:rPr>
          <w:color w:val="auto"/>
        </w:rPr>
        <w:t>law</w:t>
      </w:r>
      <w:proofErr w:type="gramEnd"/>
    </w:p>
    <w:p w14:paraId="4AA9B6FA" w14:textId="77777777" w:rsidR="00E93221" w:rsidRPr="007B0817" w:rsidRDefault="00E93221" w:rsidP="00E93221">
      <w:pPr>
        <w:pStyle w:val="ListBullet1"/>
        <w:numPr>
          <w:ilvl w:val="0"/>
          <w:numId w:val="32"/>
        </w:numPr>
        <w:rPr>
          <w:color w:val="auto"/>
        </w:rPr>
      </w:pPr>
      <w:r w:rsidRPr="007B0817">
        <w:rPr>
          <w:color w:val="auto"/>
        </w:rPr>
        <w:t xml:space="preserve">each person named in this application will comply with child employment laws and workplace </w:t>
      </w:r>
      <w:proofErr w:type="gramStart"/>
      <w:r w:rsidRPr="007B0817">
        <w:rPr>
          <w:color w:val="auto"/>
        </w:rPr>
        <w:t>laws</w:t>
      </w:r>
      <w:proofErr w:type="gramEnd"/>
    </w:p>
    <w:p w14:paraId="6BDD80A4" w14:textId="77777777" w:rsidR="00E93221" w:rsidRPr="007B0817" w:rsidRDefault="00E93221" w:rsidP="00E93221">
      <w:pPr>
        <w:pStyle w:val="ListBullet1"/>
        <w:numPr>
          <w:ilvl w:val="0"/>
          <w:numId w:val="0"/>
        </w:numPr>
        <w:rPr>
          <w:color w:val="auto"/>
        </w:rPr>
      </w:pPr>
      <w:r w:rsidRPr="007B0817">
        <w:rPr>
          <w:color w:val="auto"/>
        </w:rPr>
        <w:t>I understand that giving information known to be false or misleading in this declaration is an offence under the Child Employment Act 2003 (Vic) and carries a financial penalty on such a charge being proven in court.</w:t>
      </w:r>
    </w:p>
    <w:p w14:paraId="2B9CFC08" w14:textId="5F8E8788" w:rsidR="00E93221" w:rsidRPr="007B0817" w:rsidRDefault="00E93221" w:rsidP="00E93221">
      <w:pPr>
        <w:pStyle w:val="ListBullet1"/>
        <w:numPr>
          <w:ilvl w:val="0"/>
          <w:numId w:val="0"/>
        </w:numPr>
        <w:rPr>
          <w:color w:val="auto"/>
        </w:rPr>
      </w:pPr>
      <w:r w:rsidRPr="007B0817">
        <w:rPr>
          <w:color w:val="auto"/>
        </w:rPr>
        <w:t xml:space="preserve">Full name: </w:t>
      </w:r>
      <w:sdt>
        <w:sdtPr>
          <w:rPr>
            <w:color w:val="auto"/>
          </w:rPr>
          <w:id w:val="-1704010696"/>
          <w:placeholder>
            <w:docPart w:val="2056F094348642DBA710C543F0DB9FF8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407D7A79" w14:textId="64A00702" w:rsidR="00E93221" w:rsidRPr="007B0817" w:rsidRDefault="00E93221" w:rsidP="00E93221">
      <w:pPr>
        <w:pStyle w:val="ListBullet1"/>
        <w:numPr>
          <w:ilvl w:val="0"/>
          <w:numId w:val="0"/>
        </w:numPr>
        <w:rPr>
          <w:color w:val="auto"/>
        </w:rPr>
      </w:pPr>
      <w:r w:rsidRPr="007B0817">
        <w:rPr>
          <w:color w:val="auto"/>
        </w:rPr>
        <w:t xml:space="preserve">Position (if related to body corporate or other entity): </w:t>
      </w:r>
      <w:sdt>
        <w:sdtPr>
          <w:rPr>
            <w:color w:val="auto"/>
          </w:rPr>
          <w:id w:val="-489330662"/>
          <w:placeholder>
            <w:docPart w:val="2056F094348642DBA710C543F0DB9FF8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28D05D4F" w14:textId="368BB599" w:rsidR="00E93221" w:rsidRPr="007B0817" w:rsidRDefault="00E93221" w:rsidP="00E93221">
      <w:pPr>
        <w:pStyle w:val="ListBullet1"/>
        <w:numPr>
          <w:ilvl w:val="0"/>
          <w:numId w:val="0"/>
        </w:numPr>
        <w:rPr>
          <w:color w:val="auto"/>
        </w:rPr>
      </w:pPr>
      <w:r w:rsidRPr="007B0817">
        <w:rPr>
          <w:color w:val="auto"/>
        </w:rPr>
        <w:t>Signature:</w:t>
      </w:r>
      <w:r>
        <w:rPr>
          <w:color w:val="auto"/>
        </w:rPr>
        <w:t xml:space="preserve"> </w:t>
      </w:r>
      <w:sdt>
        <w:sdtPr>
          <w:rPr>
            <w:color w:val="auto"/>
          </w:rPr>
          <w:id w:val="-1093389450"/>
          <w:showingPlcHdr/>
          <w:picture/>
        </w:sdtPr>
        <w:sdtEndPr/>
        <w:sdtContent>
          <w:r>
            <w:rPr>
              <w:noProof/>
              <w:color w:val="auto"/>
            </w:rPr>
            <w:drawing>
              <wp:inline distT="0" distB="0" distL="0" distR="0" wp14:anchorId="1E1EA5E1" wp14:editId="1D5DE7A0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C986202" w14:textId="77777777" w:rsidR="00E93221" w:rsidRPr="007B0817" w:rsidRDefault="00E93221" w:rsidP="00E93221">
      <w:pPr>
        <w:pStyle w:val="ListBullet1"/>
        <w:numPr>
          <w:ilvl w:val="0"/>
          <w:numId w:val="0"/>
        </w:numPr>
        <w:rPr>
          <w:color w:val="auto"/>
        </w:rPr>
      </w:pPr>
      <w:r w:rsidRPr="007B0817">
        <w:rPr>
          <w:color w:val="auto"/>
        </w:rPr>
        <w:t xml:space="preserve">Date: </w:t>
      </w:r>
      <w:sdt>
        <w:sdtPr>
          <w:rPr>
            <w:rStyle w:val="PlaceholderText"/>
          </w:rPr>
          <w:id w:val="1166132488"/>
          <w:placeholder>
            <w:docPart w:val="74DC7E622A0C429593597B3B8A9BA51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Pr="0049260A">
            <w:rPr>
              <w:rStyle w:val="PlaceholderText"/>
            </w:rPr>
            <w:t>Click or tap to enter a date.</w:t>
          </w:r>
        </w:sdtContent>
      </w:sdt>
    </w:p>
    <w:p w14:paraId="5CF4DD69" w14:textId="6FBAB10D" w:rsidR="00E93221" w:rsidRPr="007B0817" w:rsidRDefault="00E93221" w:rsidP="00E93221">
      <w:pPr>
        <w:pStyle w:val="ListBullet1"/>
        <w:numPr>
          <w:ilvl w:val="0"/>
          <w:numId w:val="0"/>
        </w:numPr>
        <w:rPr>
          <w:color w:val="auto"/>
        </w:rPr>
      </w:pPr>
      <w:r w:rsidRPr="007B0817">
        <w:rPr>
          <w:color w:val="auto"/>
        </w:rPr>
        <w:t xml:space="preserve">Declared at: </w:t>
      </w:r>
      <w:sdt>
        <w:sdtPr>
          <w:rPr>
            <w:color w:val="auto"/>
          </w:rPr>
          <w:id w:val="890687682"/>
          <w:placeholder>
            <w:docPart w:val="2056F094348642DBA710C543F0DB9FF8"/>
          </w:placeholder>
          <w:showingPlcHdr/>
        </w:sdtPr>
        <w:sdtEndPr/>
        <w:sdtContent>
          <w:r w:rsidRPr="00725F47">
            <w:rPr>
              <w:rStyle w:val="PlaceholderText"/>
            </w:rPr>
            <w:t>Click or tap here to enter text.</w:t>
          </w:r>
        </w:sdtContent>
      </w:sdt>
    </w:p>
    <w:p w14:paraId="38DEFA8F" w14:textId="77777777" w:rsidR="00E93221" w:rsidRPr="007B0817" w:rsidRDefault="00E93221" w:rsidP="00E93221">
      <w:pPr>
        <w:pStyle w:val="Heading2"/>
        <w:numPr>
          <w:ilvl w:val="0"/>
          <w:numId w:val="0"/>
        </w:numPr>
        <w:rPr>
          <w:color w:val="auto"/>
        </w:rPr>
      </w:pPr>
      <w:r w:rsidRPr="007B0817">
        <w:rPr>
          <w:color w:val="auto"/>
        </w:rPr>
        <w:t>SUBMIT YOUR DECLARATION</w:t>
      </w:r>
    </w:p>
    <w:p w14:paraId="5D3F0BA0" w14:textId="77777777" w:rsidR="00E93221" w:rsidRPr="007B0817" w:rsidRDefault="00E93221" w:rsidP="00E93221">
      <w:pPr>
        <w:rPr>
          <w:color w:val="auto"/>
        </w:rPr>
      </w:pPr>
      <w:r w:rsidRPr="007B0817">
        <w:rPr>
          <w:color w:val="auto"/>
        </w:rPr>
        <w:t>Upload the completed declaration to your child employment licence application in the online portal.</w:t>
      </w:r>
    </w:p>
    <w:p w14:paraId="43503760" w14:textId="77777777" w:rsidR="00172E0C" w:rsidRPr="00B14DDB" w:rsidRDefault="00172E0C" w:rsidP="00B14DDB"/>
    <w:sectPr w:rsidR="00172E0C" w:rsidRPr="00B14DDB" w:rsidSect="00D8295B">
      <w:headerReference w:type="default" r:id="rId13"/>
      <w:footerReference w:type="default" r:id="rId14"/>
      <w:headerReference w:type="first" r:id="rId15"/>
      <w:footerReference w:type="first" r:id="rId16"/>
      <w:type w:val="oddPage"/>
      <w:pgSz w:w="11906" w:h="16838" w:code="9"/>
      <w:pgMar w:top="1134" w:right="1701" w:bottom="1701" w:left="1134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EC80" w14:textId="77777777" w:rsidR="00E93221" w:rsidRDefault="00E93221" w:rsidP="00D96C1E">
      <w:r>
        <w:separator/>
      </w:r>
    </w:p>
    <w:p w14:paraId="3166A6E5" w14:textId="77777777" w:rsidR="00E93221" w:rsidRDefault="00E93221" w:rsidP="00D96C1E"/>
    <w:p w14:paraId="4A1D621A" w14:textId="77777777" w:rsidR="00E93221" w:rsidRDefault="00E93221"/>
  </w:endnote>
  <w:endnote w:type="continuationSeparator" w:id="0">
    <w:p w14:paraId="6E20E99C" w14:textId="77777777" w:rsidR="00E93221" w:rsidRDefault="00E93221" w:rsidP="00D96C1E">
      <w:r>
        <w:continuationSeparator/>
      </w:r>
    </w:p>
    <w:p w14:paraId="7FAEFAB5" w14:textId="77777777" w:rsidR="00E93221" w:rsidRDefault="00E93221" w:rsidP="00D96C1E"/>
    <w:p w14:paraId="76D4E777" w14:textId="77777777" w:rsidR="00E93221" w:rsidRDefault="00E93221"/>
  </w:endnote>
  <w:endnote w:type="continuationNotice" w:id="1">
    <w:p w14:paraId="59F45E7D" w14:textId="77777777" w:rsidR="00E93221" w:rsidRDefault="00E9322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1CBD" w14:textId="61731D18" w:rsidR="00644AE7" w:rsidRPr="00690638" w:rsidRDefault="002803B6" w:rsidP="00690638">
    <w:pPr>
      <w:pStyle w:val="Footer"/>
      <w:jc w:val="center"/>
    </w:pPr>
    <w:r>
      <w:ptab w:relativeTo="margin" w:alignment="center" w:leader="none"/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PAGE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4</w:t>
    </w:r>
    <w:r w:rsidR="00EB14EC" w:rsidRPr="009E5319">
      <w:rPr>
        <w:rStyle w:val="PageNumber"/>
      </w:rPr>
      <w:fldChar w:fldCharType="end"/>
    </w:r>
    <w:r w:rsidR="71B18796" w:rsidRPr="009E5319">
      <w:rPr>
        <w:rStyle w:val="PageNumber"/>
      </w:rPr>
      <w:t xml:space="preserve"> of </w:t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NUMPAGES 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5</w:t>
    </w:r>
    <w:r w:rsidR="00EB14EC" w:rsidRPr="009E5319">
      <w:rPr>
        <w:rStyle w:val="PageNumber"/>
      </w:rP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7CE1" w14:textId="77777777" w:rsidR="009149F3" w:rsidRDefault="005757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A4FFD32" wp14:editId="79B147B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2d74809898727bb136b481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137ADE" w14:textId="77777777" w:rsidR="005757C3" w:rsidRPr="005757C3" w:rsidRDefault="005757C3" w:rsidP="005757C3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FFD32" id="_x0000_t202" coordsize="21600,21600" o:spt="202" path="m,l,21600r21600,l21600,xe">
              <v:stroke joinstyle="miter"/>
              <v:path gradientshapeok="t" o:connecttype="rect"/>
            </v:shapetype>
            <v:shape id="MSIPCM62d74809898727bb136b481a" o:spid="_x0000_s1026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A137ADE" w14:textId="77777777" w:rsidR="005757C3" w:rsidRPr="005757C3" w:rsidRDefault="005757C3" w:rsidP="005757C3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3F0E" w14:textId="77777777" w:rsidR="00E93221" w:rsidRDefault="00E93221" w:rsidP="00D96C1E">
      <w:r>
        <w:separator/>
      </w:r>
    </w:p>
    <w:p w14:paraId="1BA4EC7B" w14:textId="77777777" w:rsidR="00E93221" w:rsidRDefault="00E93221" w:rsidP="00D96C1E"/>
    <w:p w14:paraId="2110EFD8" w14:textId="77777777" w:rsidR="00E93221" w:rsidRDefault="00E93221"/>
  </w:footnote>
  <w:footnote w:type="continuationSeparator" w:id="0">
    <w:p w14:paraId="7697DE42" w14:textId="77777777" w:rsidR="00E93221" w:rsidRDefault="00E93221" w:rsidP="00D96C1E">
      <w:r>
        <w:continuationSeparator/>
      </w:r>
    </w:p>
    <w:p w14:paraId="3B368A41" w14:textId="77777777" w:rsidR="00E93221" w:rsidRDefault="00E93221" w:rsidP="00D96C1E"/>
    <w:p w14:paraId="3662B841" w14:textId="77777777" w:rsidR="00E93221" w:rsidRDefault="00E93221"/>
  </w:footnote>
  <w:footnote w:type="continuationNotice" w:id="1">
    <w:p w14:paraId="29682EB4" w14:textId="77777777" w:rsidR="00E93221" w:rsidRDefault="00E9322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BDD3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433FAF87" wp14:editId="67FF60CB">
          <wp:simplePos x="0" y="0"/>
          <wp:positionH relativeFrom="page">
            <wp:posOffset>65314</wp:posOffset>
          </wp:positionH>
          <wp:positionV relativeFrom="page">
            <wp:posOffset>165</wp:posOffset>
          </wp:positionV>
          <wp:extent cx="7560000" cy="106956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noProof w:val="0"/>
        <w:sz w:val="72"/>
        <w:szCs w:val="22"/>
        <w:lang w:val="en-AU" w:eastAsia="en-US"/>
      </w:rPr>
      <w:id w:val="2122263188"/>
    </w:sdtPr>
    <w:sdtEndPr>
      <w:rPr>
        <w:rStyle w:val="TitleChar"/>
        <w:sz w:val="36"/>
        <w:szCs w:val="10"/>
      </w:rPr>
    </w:sdtEndPr>
    <w:sdtContent>
      <w:p w14:paraId="70171955" w14:textId="429A6FAB" w:rsidR="00772EAC" w:rsidRPr="00E93221" w:rsidRDefault="00E93221" w:rsidP="00E93221">
        <w:pPr>
          <w:pStyle w:val="Reporttitle"/>
          <w:rPr>
            <w:rStyle w:val="TitleChar"/>
            <w:b/>
            <w:noProof w:val="0"/>
            <w:color w:val="auto"/>
            <w:sz w:val="24"/>
            <w:szCs w:val="18"/>
            <w:lang w:val="en-AU" w:eastAsia="en-US"/>
          </w:rPr>
        </w:pPr>
        <w:r w:rsidRPr="0049260A">
          <w:rPr>
            <w:caps w:val="0"/>
            <w:sz w:val="44"/>
            <w:szCs w:val="12"/>
          </w:rPr>
          <w:t>Fit and Proper Person Declaration</w:t>
        </w:r>
      </w:p>
    </w:sdtContent>
  </w:sdt>
  <w:p w14:paraId="063B7FFC" w14:textId="50A030A8" w:rsidR="00E93221" w:rsidRPr="007B0817" w:rsidRDefault="006E2358" w:rsidP="00E93221">
    <w:pPr>
      <w:pStyle w:val="Subtitle"/>
      <w:rPr>
        <w:color w:val="auto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77E10E9" wp14:editId="1A5BAED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806" cy="106956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06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221" w:rsidRPr="00E93221">
      <w:rPr>
        <w:caps w:val="0"/>
      </w:rPr>
      <w:t>Child Employment Licence Application</w:t>
    </w:r>
  </w:p>
  <w:p w14:paraId="4133D05C" w14:textId="33A99022" w:rsidR="00A40D7D" w:rsidRDefault="00A40D7D" w:rsidP="0004663C">
    <w:pPr>
      <w:pStyle w:val="Sub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F003B9"/>
    <w:multiLevelType w:val="hybridMultilevel"/>
    <w:tmpl w:val="251E7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F6780F"/>
    <w:multiLevelType w:val="hybridMultilevel"/>
    <w:tmpl w:val="61C2B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9D02F0"/>
    <w:multiLevelType w:val="hybridMultilevel"/>
    <w:tmpl w:val="B6F6AA1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D0EEB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BF0B34"/>
    <w:multiLevelType w:val="hybridMultilevel"/>
    <w:tmpl w:val="144608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626464"/>
        <w:sz w:val="18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7533412">
    <w:abstractNumId w:val="25"/>
  </w:num>
  <w:num w:numId="2" w16cid:durableId="1202550935">
    <w:abstractNumId w:val="25"/>
  </w:num>
  <w:num w:numId="3" w16cid:durableId="636648621">
    <w:abstractNumId w:val="25"/>
  </w:num>
  <w:num w:numId="4" w16cid:durableId="874662122">
    <w:abstractNumId w:val="25"/>
  </w:num>
  <w:num w:numId="5" w16cid:durableId="878858681">
    <w:abstractNumId w:val="25"/>
  </w:num>
  <w:num w:numId="6" w16cid:durableId="541212416">
    <w:abstractNumId w:val="22"/>
  </w:num>
  <w:num w:numId="7" w16cid:durableId="1619872441">
    <w:abstractNumId w:val="29"/>
  </w:num>
  <w:num w:numId="8" w16cid:durableId="2087994221">
    <w:abstractNumId w:val="27"/>
  </w:num>
  <w:num w:numId="9" w16cid:durableId="502354836">
    <w:abstractNumId w:val="15"/>
  </w:num>
  <w:num w:numId="10" w16cid:durableId="86313495">
    <w:abstractNumId w:val="12"/>
  </w:num>
  <w:num w:numId="11" w16cid:durableId="625694736">
    <w:abstractNumId w:val="14"/>
  </w:num>
  <w:num w:numId="12" w16cid:durableId="1842238682">
    <w:abstractNumId w:val="21"/>
  </w:num>
  <w:num w:numId="13" w16cid:durableId="1825537914">
    <w:abstractNumId w:val="19"/>
  </w:num>
  <w:num w:numId="14" w16cid:durableId="221523020">
    <w:abstractNumId w:val="20"/>
  </w:num>
  <w:num w:numId="15" w16cid:durableId="1646423414">
    <w:abstractNumId w:val="0"/>
  </w:num>
  <w:num w:numId="16" w16cid:durableId="1946039943">
    <w:abstractNumId w:val="1"/>
  </w:num>
  <w:num w:numId="17" w16cid:durableId="257640407">
    <w:abstractNumId w:val="2"/>
  </w:num>
  <w:num w:numId="18" w16cid:durableId="152529480">
    <w:abstractNumId w:val="3"/>
  </w:num>
  <w:num w:numId="19" w16cid:durableId="535891079">
    <w:abstractNumId w:val="4"/>
  </w:num>
  <w:num w:numId="20" w16cid:durableId="1304460753">
    <w:abstractNumId w:val="9"/>
  </w:num>
  <w:num w:numId="21" w16cid:durableId="95902718">
    <w:abstractNumId w:val="5"/>
  </w:num>
  <w:num w:numId="22" w16cid:durableId="678583034">
    <w:abstractNumId w:val="6"/>
  </w:num>
  <w:num w:numId="23" w16cid:durableId="2098210605">
    <w:abstractNumId w:val="7"/>
  </w:num>
  <w:num w:numId="24" w16cid:durableId="1676958493">
    <w:abstractNumId w:val="8"/>
  </w:num>
  <w:num w:numId="25" w16cid:durableId="1508979749">
    <w:abstractNumId w:val="10"/>
  </w:num>
  <w:num w:numId="26" w16cid:durableId="1106461838">
    <w:abstractNumId w:val="16"/>
  </w:num>
  <w:num w:numId="27" w16cid:durableId="484245723">
    <w:abstractNumId w:val="17"/>
  </w:num>
  <w:num w:numId="28" w16cid:durableId="1907297144">
    <w:abstractNumId w:val="23"/>
  </w:num>
  <w:num w:numId="29" w16cid:durableId="757599299">
    <w:abstractNumId w:val="28"/>
  </w:num>
  <w:num w:numId="30" w16cid:durableId="1651835036">
    <w:abstractNumId w:val="24"/>
  </w:num>
  <w:num w:numId="31" w16cid:durableId="2109932765">
    <w:abstractNumId w:val="11"/>
  </w:num>
  <w:num w:numId="32" w16cid:durableId="1188954741">
    <w:abstractNumId w:val="26"/>
  </w:num>
  <w:num w:numId="33" w16cid:durableId="1977445931">
    <w:abstractNumId w:val="13"/>
  </w:num>
  <w:num w:numId="34" w16cid:durableId="11143307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21"/>
    <w:rsid w:val="0000762E"/>
    <w:rsid w:val="00034053"/>
    <w:rsid w:val="00042899"/>
    <w:rsid w:val="0004322F"/>
    <w:rsid w:val="00043BBD"/>
    <w:rsid w:val="00044DC5"/>
    <w:rsid w:val="0004663C"/>
    <w:rsid w:val="00060302"/>
    <w:rsid w:val="000636CE"/>
    <w:rsid w:val="00064DCA"/>
    <w:rsid w:val="000664EC"/>
    <w:rsid w:val="00070516"/>
    <w:rsid w:val="000809CD"/>
    <w:rsid w:val="00083F3A"/>
    <w:rsid w:val="00087D4C"/>
    <w:rsid w:val="00091C73"/>
    <w:rsid w:val="000957F4"/>
    <w:rsid w:val="000B2BD7"/>
    <w:rsid w:val="000B5CE2"/>
    <w:rsid w:val="000B7105"/>
    <w:rsid w:val="000C44F8"/>
    <w:rsid w:val="000E39A7"/>
    <w:rsid w:val="000F0296"/>
    <w:rsid w:val="000F417B"/>
    <w:rsid w:val="000F7643"/>
    <w:rsid w:val="0010255F"/>
    <w:rsid w:val="00102D1B"/>
    <w:rsid w:val="00103FC4"/>
    <w:rsid w:val="00106B24"/>
    <w:rsid w:val="00112A9B"/>
    <w:rsid w:val="001266CB"/>
    <w:rsid w:val="00133F06"/>
    <w:rsid w:val="00135B6F"/>
    <w:rsid w:val="001410ED"/>
    <w:rsid w:val="001417FE"/>
    <w:rsid w:val="001441F4"/>
    <w:rsid w:val="00152EB9"/>
    <w:rsid w:val="0015322E"/>
    <w:rsid w:val="001575E7"/>
    <w:rsid w:val="00162799"/>
    <w:rsid w:val="00162CEF"/>
    <w:rsid w:val="00164024"/>
    <w:rsid w:val="00164461"/>
    <w:rsid w:val="00164987"/>
    <w:rsid w:val="00166869"/>
    <w:rsid w:val="00167833"/>
    <w:rsid w:val="00167CD4"/>
    <w:rsid w:val="00172E0C"/>
    <w:rsid w:val="001774D2"/>
    <w:rsid w:val="00181199"/>
    <w:rsid w:val="001858C2"/>
    <w:rsid w:val="00186B61"/>
    <w:rsid w:val="00187CBA"/>
    <w:rsid w:val="00190A16"/>
    <w:rsid w:val="001936C6"/>
    <w:rsid w:val="001A1909"/>
    <w:rsid w:val="001A653B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7768"/>
    <w:rsid w:val="00235E14"/>
    <w:rsid w:val="00237EFB"/>
    <w:rsid w:val="00240644"/>
    <w:rsid w:val="00247333"/>
    <w:rsid w:val="002541E8"/>
    <w:rsid w:val="00270B53"/>
    <w:rsid w:val="00270CB2"/>
    <w:rsid w:val="00275C41"/>
    <w:rsid w:val="00277A1E"/>
    <w:rsid w:val="002803B6"/>
    <w:rsid w:val="002848F0"/>
    <w:rsid w:val="00292254"/>
    <w:rsid w:val="00294079"/>
    <w:rsid w:val="00294DCD"/>
    <w:rsid w:val="002A56CF"/>
    <w:rsid w:val="002A72B2"/>
    <w:rsid w:val="002B0A79"/>
    <w:rsid w:val="002B38ED"/>
    <w:rsid w:val="002B5841"/>
    <w:rsid w:val="002C2F1F"/>
    <w:rsid w:val="002D0045"/>
    <w:rsid w:val="002D1F76"/>
    <w:rsid w:val="002D7857"/>
    <w:rsid w:val="002E04F8"/>
    <w:rsid w:val="002E3C2C"/>
    <w:rsid w:val="00300D80"/>
    <w:rsid w:val="00311E13"/>
    <w:rsid w:val="003219ED"/>
    <w:rsid w:val="00322AE7"/>
    <w:rsid w:val="0034620F"/>
    <w:rsid w:val="0035027E"/>
    <w:rsid w:val="00353D57"/>
    <w:rsid w:val="003603BD"/>
    <w:rsid w:val="003619F0"/>
    <w:rsid w:val="003628E3"/>
    <w:rsid w:val="00375F08"/>
    <w:rsid w:val="003767DD"/>
    <w:rsid w:val="0038297E"/>
    <w:rsid w:val="00391A43"/>
    <w:rsid w:val="003A396C"/>
    <w:rsid w:val="003A5192"/>
    <w:rsid w:val="003A5C26"/>
    <w:rsid w:val="003A65ED"/>
    <w:rsid w:val="003B0708"/>
    <w:rsid w:val="003B093E"/>
    <w:rsid w:val="003B31C0"/>
    <w:rsid w:val="003B37BD"/>
    <w:rsid w:val="003B4F2D"/>
    <w:rsid w:val="003C7110"/>
    <w:rsid w:val="003D44AD"/>
    <w:rsid w:val="003E1CA4"/>
    <w:rsid w:val="003E55B0"/>
    <w:rsid w:val="003E690A"/>
    <w:rsid w:val="003E73DE"/>
    <w:rsid w:val="003E746F"/>
    <w:rsid w:val="003F5BC8"/>
    <w:rsid w:val="003F7061"/>
    <w:rsid w:val="00412227"/>
    <w:rsid w:val="00421E8D"/>
    <w:rsid w:val="00422F1C"/>
    <w:rsid w:val="00426BF1"/>
    <w:rsid w:val="004275DD"/>
    <w:rsid w:val="00431CED"/>
    <w:rsid w:val="00435FCF"/>
    <w:rsid w:val="004368D2"/>
    <w:rsid w:val="004371F6"/>
    <w:rsid w:val="00440DF0"/>
    <w:rsid w:val="004464C4"/>
    <w:rsid w:val="004477B6"/>
    <w:rsid w:val="00456170"/>
    <w:rsid w:val="004602BE"/>
    <w:rsid w:val="004621A0"/>
    <w:rsid w:val="0047003A"/>
    <w:rsid w:val="00474D13"/>
    <w:rsid w:val="004837F1"/>
    <w:rsid w:val="00484C79"/>
    <w:rsid w:val="0049260A"/>
    <w:rsid w:val="00492F79"/>
    <w:rsid w:val="00493DCB"/>
    <w:rsid w:val="004A147F"/>
    <w:rsid w:val="004B3C74"/>
    <w:rsid w:val="004B3FC2"/>
    <w:rsid w:val="004B6A14"/>
    <w:rsid w:val="004C5942"/>
    <w:rsid w:val="004D653B"/>
    <w:rsid w:val="004E4C95"/>
    <w:rsid w:val="004F10C7"/>
    <w:rsid w:val="004F1E91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656A1"/>
    <w:rsid w:val="00566CF8"/>
    <w:rsid w:val="005723C8"/>
    <w:rsid w:val="00573604"/>
    <w:rsid w:val="005757C3"/>
    <w:rsid w:val="0058209C"/>
    <w:rsid w:val="00585115"/>
    <w:rsid w:val="00591895"/>
    <w:rsid w:val="005A6D9F"/>
    <w:rsid w:val="005B0813"/>
    <w:rsid w:val="005B4ED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5114"/>
    <w:rsid w:val="00644924"/>
    <w:rsid w:val="00644AE7"/>
    <w:rsid w:val="0064636E"/>
    <w:rsid w:val="0065004E"/>
    <w:rsid w:val="006664B6"/>
    <w:rsid w:val="00677E57"/>
    <w:rsid w:val="00687148"/>
    <w:rsid w:val="00687E64"/>
    <w:rsid w:val="006905F9"/>
    <w:rsid w:val="00690638"/>
    <w:rsid w:val="00696044"/>
    <w:rsid w:val="00696640"/>
    <w:rsid w:val="006A2FFA"/>
    <w:rsid w:val="006A4825"/>
    <w:rsid w:val="006A6607"/>
    <w:rsid w:val="006B778A"/>
    <w:rsid w:val="006C0F74"/>
    <w:rsid w:val="006C7DEC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AF9"/>
    <w:rsid w:val="00707F05"/>
    <w:rsid w:val="00710763"/>
    <w:rsid w:val="00715BFF"/>
    <w:rsid w:val="00720471"/>
    <w:rsid w:val="00720991"/>
    <w:rsid w:val="0072425B"/>
    <w:rsid w:val="00724531"/>
    <w:rsid w:val="00730369"/>
    <w:rsid w:val="00734911"/>
    <w:rsid w:val="00740629"/>
    <w:rsid w:val="00740A9C"/>
    <w:rsid w:val="007431E7"/>
    <w:rsid w:val="007444DD"/>
    <w:rsid w:val="00747C75"/>
    <w:rsid w:val="007548A5"/>
    <w:rsid w:val="007646AA"/>
    <w:rsid w:val="00770803"/>
    <w:rsid w:val="00771777"/>
    <w:rsid w:val="00772EAC"/>
    <w:rsid w:val="00782C92"/>
    <w:rsid w:val="007966BA"/>
    <w:rsid w:val="007A77C3"/>
    <w:rsid w:val="007B4719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4984"/>
    <w:rsid w:val="008151D9"/>
    <w:rsid w:val="00821D06"/>
    <w:rsid w:val="00830467"/>
    <w:rsid w:val="008317D7"/>
    <w:rsid w:val="00833EA3"/>
    <w:rsid w:val="00854053"/>
    <w:rsid w:val="00855D60"/>
    <w:rsid w:val="008571B4"/>
    <w:rsid w:val="00861BE2"/>
    <w:rsid w:val="00864B2F"/>
    <w:rsid w:val="0086526A"/>
    <w:rsid w:val="0087121B"/>
    <w:rsid w:val="008730BD"/>
    <w:rsid w:val="008747B3"/>
    <w:rsid w:val="00884B74"/>
    <w:rsid w:val="00892F06"/>
    <w:rsid w:val="0089429E"/>
    <w:rsid w:val="00894A80"/>
    <w:rsid w:val="008B3EC3"/>
    <w:rsid w:val="008C7F4A"/>
    <w:rsid w:val="008D72D6"/>
    <w:rsid w:val="008D772C"/>
    <w:rsid w:val="008E34C0"/>
    <w:rsid w:val="008E45EE"/>
    <w:rsid w:val="008E4A82"/>
    <w:rsid w:val="008F6252"/>
    <w:rsid w:val="00907F21"/>
    <w:rsid w:val="00913117"/>
    <w:rsid w:val="009149F3"/>
    <w:rsid w:val="00914E64"/>
    <w:rsid w:val="00921A00"/>
    <w:rsid w:val="0093205D"/>
    <w:rsid w:val="009324C3"/>
    <w:rsid w:val="00942086"/>
    <w:rsid w:val="00955999"/>
    <w:rsid w:val="00961C45"/>
    <w:rsid w:val="00961E35"/>
    <w:rsid w:val="00965A99"/>
    <w:rsid w:val="00965E6E"/>
    <w:rsid w:val="00974135"/>
    <w:rsid w:val="009749A5"/>
    <w:rsid w:val="00975F0E"/>
    <w:rsid w:val="00983FCB"/>
    <w:rsid w:val="0099158F"/>
    <w:rsid w:val="009960AA"/>
    <w:rsid w:val="009B079D"/>
    <w:rsid w:val="009C2EAA"/>
    <w:rsid w:val="009D44FC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7119"/>
    <w:rsid w:val="00A22F97"/>
    <w:rsid w:val="00A26384"/>
    <w:rsid w:val="00A34096"/>
    <w:rsid w:val="00A40738"/>
    <w:rsid w:val="00A40D7D"/>
    <w:rsid w:val="00A41A0F"/>
    <w:rsid w:val="00A465E3"/>
    <w:rsid w:val="00A52815"/>
    <w:rsid w:val="00A529EA"/>
    <w:rsid w:val="00A6196F"/>
    <w:rsid w:val="00A65FCD"/>
    <w:rsid w:val="00A73463"/>
    <w:rsid w:val="00A7616E"/>
    <w:rsid w:val="00A76D56"/>
    <w:rsid w:val="00A94CD5"/>
    <w:rsid w:val="00AA44D7"/>
    <w:rsid w:val="00AB0270"/>
    <w:rsid w:val="00AB1D65"/>
    <w:rsid w:val="00AB2E25"/>
    <w:rsid w:val="00AD211E"/>
    <w:rsid w:val="00AD45E9"/>
    <w:rsid w:val="00AD7309"/>
    <w:rsid w:val="00AE6758"/>
    <w:rsid w:val="00AF152C"/>
    <w:rsid w:val="00B14DDB"/>
    <w:rsid w:val="00B15D11"/>
    <w:rsid w:val="00B32B4C"/>
    <w:rsid w:val="00B33D08"/>
    <w:rsid w:val="00B34752"/>
    <w:rsid w:val="00B349EC"/>
    <w:rsid w:val="00B5046E"/>
    <w:rsid w:val="00B549DE"/>
    <w:rsid w:val="00B62A2A"/>
    <w:rsid w:val="00B63B43"/>
    <w:rsid w:val="00B6414B"/>
    <w:rsid w:val="00B641C3"/>
    <w:rsid w:val="00B71016"/>
    <w:rsid w:val="00B773F1"/>
    <w:rsid w:val="00B824CC"/>
    <w:rsid w:val="00B83FEC"/>
    <w:rsid w:val="00B863CD"/>
    <w:rsid w:val="00B938A7"/>
    <w:rsid w:val="00B93FD6"/>
    <w:rsid w:val="00B97001"/>
    <w:rsid w:val="00B973EE"/>
    <w:rsid w:val="00BA390F"/>
    <w:rsid w:val="00BA70A6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6FB0"/>
    <w:rsid w:val="00C122E4"/>
    <w:rsid w:val="00C23D81"/>
    <w:rsid w:val="00C31172"/>
    <w:rsid w:val="00C56FE5"/>
    <w:rsid w:val="00C61F44"/>
    <w:rsid w:val="00C63BDC"/>
    <w:rsid w:val="00C73282"/>
    <w:rsid w:val="00C80E10"/>
    <w:rsid w:val="00C829C6"/>
    <w:rsid w:val="00C83E7A"/>
    <w:rsid w:val="00CA59D5"/>
    <w:rsid w:val="00CB354D"/>
    <w:rsid w:val="00CB4A0F"/>
    <w:rsid w:val="00CB73CA"/>
    <w:rsid w:val="00CC72D9"/>
    <w:rsid w:val="00CD3963"/>
    <w:rsid w:val="00CD7E6A"/>
    <w:rsid w:val="00CE262D"/>
    <w:rsid w:val="00CE520B"/>
    <w:rsid w:val="00CF3770"/>
    <w:rsid w:val="00CF6EB4"/>
    <w:rsid w:val="00D120F8"/>
    <w:rsid w:val="00D308D4"/>
    <w:rsid w:val="00D47032"/>
    <w:rsid w:val="00D52B50"/>
    <w:rsid w:val="00D55CC7"/>
    <w:rsid w:val="00D57E5B"/>
    <w:rsid w:val="00D651F4"/>
    <w:rsid w:val="00D729FA"/>
    <w:rsid w:val="00D76844"/>
    <w:rsid w:val="00D8295B"/>
    <w:rsid w:val="00D8542D"/>
    <w:rsid w:val="00D96C1E"/>
    <w:rsid w:val="00DA094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93221"/>
    <w:rsid w:val="00EA3520"/>
    <w:rsid w:val="00EB14EC"/>
    <w:rsid w:val="00EB1F33"/>
    <w:rsid w:val="00EB2544"/>
    <w:rsid w:val="00EB5CE6"/>
    <w:rsid w:val="00ED5C66"/>
    <w:rsid w:val="00ED7FC5"/>
    <w:rsid w:val="00EE00A0"/>
    <w:rsid w:val="00EE0FC7"/>
    <w:rsid w:val="00EE1BC7"/>
    <w:rsid w:val="00EE606C"/>
    <w:rsid w:val="00F03204"/>
    <w:rsid w:val="00F06025"/>
    <w:rsid w:val="00F23198"/>
    <w:rsid w:val="00F4526C"/>
    <w:rsid w:val="00F45D9E"/>
    <w:rsid w:val="00F5742F"/>
    <w:rsid w:val="00F67529"/>
    <w:rsid w:val="00F732CD"/>
    <w:rsid w:val="00F821D9"/>
    <w:rsid w:val="00F824C0"/>
    <w:rsid w:val="00F82CEB"/>
    <w:rsid w:val="00F9423E"/>
    <w:rsid w:val="00F973F3"/>
    <w:rsid w:val="00FA2EDF"/>
    <w:rsid w:val="00FB0DEA"/>
    <w:rsid w:val="00FB11D1"/>
    <w:rsid w:val="00FB292B"/>
    <w:rsid w:val="00FB5F7E"/>
    <w:rsid w:val="00FE0570"/>
    <w:rsid w:val="00FE13BF"/>
    <w:rsid w:val="00FE5BB6"/>
    <w:rsid w:val="00FF03FE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30676"/>
  <w15:docId w15:val="{7BF3C32E-8AAD-4BC1-8623-09229ED6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3221"/>
    <w:pPr>
      <w:spacing w:before="12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/>
      <w:ind w:left="431" w:hanging="431"/>
      <w:outlineLvl w:val="0"/>
    </w:pPr>
    <w:rPr>
      <w:rFonts w:ascii="Arial Narrow" w:hAnsi="Arial Narrow"/>
      <w:b/>
      <w:bC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after="16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/>
      <w:ind w:left="1009" w:hanging="1009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before="0" w:after="400"/>
    </w:pPr>
    <w:rPr>
      <w:rFonts w:ascii="Arial Narrow" w:hAnsi="Arial Narrow"/>
      <w:b/>
      <w:caps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after="100"/>
      <w:ind w:left="1134"/>
    </w:pPr>
  </w:style>
  <w:style w:type="paragraph" w:customStyle="1" w:styleId="introparagraph">
    <w:name w:val="# intro paragraph"/>
    <w:basedOn w:val="Normal"/>
    <w:qFormat/>
    <w:rsid w:val="005B4EDA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before="0" w:line="420" w:lineRule="exact"/>
    </w:pPr>
    <w:rPr>
      <w:rFonts w:ascii="Arial Narrow" w:hAnsi="Arial Narrow"/>
      <w:b/>
      <w:caps/>
      <w:noProof/>
      <w:color w:val="auto"/>
      <w:sz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/>
    </w:pPr>
    <w:rPr>
      <w:rFonts w:ascii="Arial Narrow" w:hAnsi="Arial Narrow"/>
      <w:b/>
      <w:caps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before="0"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before="0" w:after="120"/>
      <w:ind w:left="709" w:hanging="284"/>
    </w:p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440"/>
    </w:p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rPr>
      <w:rFonts w:ascii="Arial Narrow" w:hAnsi="Arial Narrow"/>
      <w:b/>
      <w:bCs/>
      <w:caps/>
      <w:color w:val="FFFFFF" w:themeColor="background1"/>
      <w:sz w:val="64"/>
    </w:rPr>
  </w:style>
  <w:style w:type="paragraph" w:customStyle="1" w:styleId="Tabletitle">
    <w:name w:val="Table title"/>
    <w:basedOn w:val="Normal"/>
    <w:qFormat/>
    <w:rsid w:val="001D5C28"/>
    <w:pPr>
      <w:spacing w:before="60" w:after="60"/>
    </w:pPr>
    <w:rPr>
      <w:b/>
      <w:color w:val="auto"/>
    </w:rPr>
  </w:style>
  <w:style w:type="paragraph" w:customStyle="1" w:styleId="Tabletext">
    <w:name w:val="Table text"/>
    <w:basedOn w:val="Normal"/>
    <w:qFormat/>
    <w:rsid w:val="001575E7"/>
    <w:pPr>
      <w:spacing w:before="60" w:after="60"/>
    </w:p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E932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095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957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57F4"/>
    <w:rPr>
      <w:rFonts w:ascii="Verdana" w:eastAsia="Times New Roman" w:hAnsi="Verdana" w:cs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mcme\Downloads\WIV-general-purpose-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01143465B245DDB7D82D742F327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8A1A1-0655-4C7D-9BF9-E7021B7F7EB7}"/>
      </w:docPartPr>
      <w:docPartBody>
        <w:p w:rsidR="00C20B09" w:rsidRDefault="00904D7F" w:rsidP="00904D7F">
          <w:pPr>
            <w:pStyle w:val="6A01143465B245DDB7D82D742F3275F71"/>
          </w:pPr>
          <w:r w:rsidRPr="007B0817">
            <w:rPr>
              <w:rStyle w:val="PlaceholderText"/>
              <w:rFonts w:eastAsiaTheme="minorHAnsi"/>
              <w:color w:val="auto"/>
            </w:rPr>
            <w:t>Choose an item.</w:t>
          </w:r>
        </w:p>
      </w:docPartBody>
    </w:docPart>
    <w:docPart>
      <w:docPartPr>
        <w:name w:val="F255ED28ED8B4CA9B747276F9C589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ABE45-4C3B-4EE7-818C-B462B044F2BE}"/>
      </w:docPartPr>
      <w:docPartBody>
        <w:p w:rsidR="00C20B09" w:rsidRDefault="00904D7F" w:rsidP="00904D7F">
          <w:pPr>
            <w:pStyle w:val="F255ED28ED8B4CA9B747276F9C58977A1"/>
          </w:pPr>
          <w:r w:rsidRPr="007B0817">
            <w:rPr>
              <w:rStyle w:val="PlaceholderText"/>
              <w:rFonts w:eastAsiaTheme="minorHAnsi"/>
              <w:color w:val="auto"/>
            </w:rPr>
            <w:t>Click or tap here to enter text.</w:t>
          </w:r>
        </w:p>
      </w:docPartBody>
    </w:docPart>
    <w:docPart>
      <w:docPartPr>
        <w:name w:val="F6BEC24BD8E94534A245AD5DA83CE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1CC87-CEE4-48BA-92B1-6700A3A25331}"/>
      </w:docPartPr>
      <w:docPartBody>
        <w:p w:rsidR="00C20B09" w:rsidRDefault="00904D7F" w:rsidP="00904D7F">
          <w:pPr>
            <w:pStyle w:val="F6BEC24BD8E94534A245AD5DA83CE3381"/>
          </w:pPr>
          <w:r w:rsidRPr="007B0817">
            <w:rPr>
              <w:rStyle w:val="PlaceholderText"/>
              <w:rFonts w:eastAsiaTheme="minorHAnsi"/>
              <w:color w:val="auto"/>
            </w:rPr>
            <w:t>Click or tap here to enter text.</w:t>
          </w:r>
        </w:p>
      </w:docPartBody>
    </w:docPart>
    <w:docPart>
      <w:docPartPr>
        <w:name w:val="7F4515818D6C4E51B1C4F073A762D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3C22E-1915-444E-8E31-0BD592D9586A}"/>
      </w:docPartPr>
      <w:docPartBody>
        <w:p w:rsidR="00C20B09" w:rsidRDefault="00904D7F" w:rsidP="00904D7F">
          <w:pPr>
            <w:pStyle w:val="7F4515818D6C4E51B1C4F073A762DA9D1"/>
          </w:pPr>
          <w:r w:rsidRPr="007B0817">
            <w:rPr>
              <w:rStyle w:val="PlaceholderText"/>
              <w:rFonts w:eastAsiaTheme="minorHAnsi"/>
              <w:color w:val="auto"/>
            </w:rPr>
            <w:t>Click or tap here to enter text.</w:t>
          </w:r>
        </w:p>
      </w:docPartBody>
    </w:docPart>
    <w:docPart>
      <w:docPartPr>
        <w:name w:val="AF41C435EDC149CB885FE415CBA37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A689A-BFEB-49F7-9484-313F82C7EFC0}"/>
      </w:docPartPr>
      <w:docPartBody>
        <w:p w:rsidR="00C20B09" w:rsidRDefault="00904D7F" w:rsidP="00904D7F">
          <w:pPr>
            <w:pStyle w:val="AF41C435EDC149CB885FE415CBA37E6F1"/>
          </w:pPr>
          <w:r w:rsidRPr="007B0817">
            <w:rPr>
              <w:rStyle w:val="PlaceholderText"/>
              <w:rFonts w:eastAsiaTheme="minorHAnsi"/>
              <w:color w:val="auto"/>
            </w:rPr>
            <w:t>Click or tap here to enter text.</w:t>
          </w:r>
        </w:p>
      </w:docPartBody>
    </w:docPart>
    <w:docPart>
      <w:docPartPr>
        <w:name w:val="77AEA728CD96460D881B8BB37CB9E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DF589-0BF0-4F00-AB8C-C20BD6CA3A9A}"/>
      </w:docPartPr>
      <w:docPartBody>
        <w:p w:rsidR="00C20B09" w:rsidRDefault="00904D7F" w:rsidP="00904D7F">
          <w:pPr>
            <w:pStyle w:val="77AEA728CD96460D881B8BB37CB9EBAD1"/>
          </w:pPr>
          <w:r w:rsidRPr="007B0817">
            <w:rPr>
              <w:rStyle w:val="PlaceholderText"/>
              <w:rFonts w:eastAsiaTheme="minorHAnsi"/>
              <w:color w:val="auto"/>
            </w:rPr>
            <w:t>Click or tap here to enter text.</w:t>
          </w:r>
        </w:p>
      </w:docPartBody>
    </w:docPart>
    <w:docPart>
      <w:docPartPr>
        <w:name w:val="3C5D9BB475914B72964101AEC361A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AD15-1775-4497-B0C5-D449FDE53448}"/>
      </w:docPartPr>
      <w:docPartBody>
        <w:p w:rsidR="00C20B09" w:rsidRDefault="00904D7F" w:rsidP="00904D7F">
          <w:pPr>
            <w:pStyle w:val="3C5D9BB475914B72964101AEC361AC811"/>
          </w:pPr>
          <w:r w:rsidRPr="00725F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3F4C606810446F828ACB9537A89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12449-58C0-48C2-92F8-FCAFA0F77A40}"/>
      </w:docPartPr>
      <w:docPartBody>
        <w:p w:rsidR="00C20B09" w:rsidRDefault="00904D7F" w:rsidP="00904D7F">
          <w:pPr>
            <w:pStyle w:val="B93F4C606810446F828ACB9537A895E91"/>
          </w:pPr>
          <w:r w:rsidRPr="00725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7A58E2A094F95AFE20D5AD543C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94968-3FDD-4E19-A4CC-0428B925FA33}"/>
      </w:docPartPr>
      <w:docPartBody>
        <w:p w:rsidR="00C20B09" w:rsidRDefault="00904D7F" w:rsidP="00904D7F">
          <w:pPr>
            <w:pStyle w:val="27D7A58E2A094F95AFE20D5AD543CCB61"/>
          </w:pPr>
          <w:r w:rsidRPr="00725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D42CCFD524A778B69010AB11FD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5D154-AE6C-4A9D-B1C7-6F5BF569722B}"/>
      </w:docPartPr>
      <w:docPartBody>
        <w:p w:rsidR="00C20B09" w:rsidRDefault="00904D7F" w:rsidP="00904D7F">
          <w:pPr>
            <w:pStyle w:val="512D42CCFD524A778B69010AB11FD17B1"/>
          </w:pPr>
          <w:r w:rsidRPr="007B0817">
            <w:rPr>
              <w:rStyle w:val="PlaceholderText"/>
              <w:rFonts w:eastAsiaTheme="minorHAnsi"/>
              <w:color w:val="auto"/>
            </w:rPr>
            <w:t>Click or tap here to enter text.</w:t>
          </w:r>
        </w:p>
      </w:docPartBody>
    </w:docPart>
    <w:docPart>
      <w:docPartPr>
        <w:name w:val="A14F7D685F15426CA47F5B8E660E3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CB57C-897C-4FCB-B188-11CCABFF5578}"/>
      </w:docPartPr>
      <w:docPartBody>
        <w:p w:rsidR="00C20B09" w:rsidRDefault="00904D7F" w:rsidP="00904D7F">
          <w:pPr>
            <w:pStyle w:val="A14F7D685F15426CA47F5B8E660E393E1"/>
          </w:pPr>
          <w:r w:rsidRPr="007B0817">
            <w:rPr>
              <w:rStyle w:val="PlaceholderText"/>
              <w:rFonts w:eastAsiaTheme="minorHAnsi"/>
              <w:color w:val="auto"/>
            </w:rPr>
            <w:t>Click or tap here to enter text.</w:t>
          </w:r>
        </w:p>
      </w:docPartBody>
    </w:docPart>
    <w:docPart>
      <w:docPartPr>
        <w:name w:val="208115625E114245861CD8B8D3C61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E9115-4CDF-4074-AE45-D4941202016A}"/>
      </w:docPartPr>
      <w:docPartBody>
        <w:p w:rsidR="00C20B09" w:rsidRDefault="00904D7F" w:rsidP="00904D7F">
          <w:pPr>
            <w:pStyle w:val="208115625E114245861CD8B8D3C61FC91"/>
          </w:pPr>
          <w:r w:rsidRPr="007B0817">
            <w:rPr>
              <w:rStyle w:val="PlaceholderText"/>
              <w:rFonts w:eastAsiaTheme="minorHAnsi"/>
              <w:color w:val="auto"/>
            </w:rPr>
            <w:t>Click or tap here to enter text.</w:t>
          </w:r>
        </w:p>
      </w:docPartBody>
    </w:docPart>
    <w:docPart>
      <w:docPartPr>
        <w:name w:val="6FF170622BD04CF4ADF13463143F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8C66E-8783-4B48-A968-A40AC7A2E1B6}"/>
      </w:docPartPr>
      <w:docPartBody>
        <w:p w:rsidR="00C20B09" w:rsidRDefault="00904D7F" w:rsidP="00904D7F">
          <w:pPr>
            <w:pStyle w:val="6FF170622BD04CF4ADF13463143F91F41"/>
          </w:pPr>
          <w:r w:rsidRPr="007B0817">
            <w:rPr>
              <w:rStyle w:val="PlaceholderText"/>
              <w:rFonts w:eastAsiaTheme="minorHAnsi"/>
              <w:color w:val="auto"/>
            </w:rPr>
            <w:t>Click or tap here to enter text.</w:t>
          </w:r>
        </w:p>
      </w:docPartBody>
    </w:docPart>
    <w:docPart>
      <w:docPartPr>
        <w:name w:val="A363468EB4294E6EAF23875DD2785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816D-68DA-42D2-9A0A-E694E4522AA3}"/>
      </w:docPartPr>
      <w:docPartBody>
        <w:p w:rsidR="00C20B09" w:rsidRDefault="00904D7F" w:rsidP="00904D7F">
          <w:pPr>
            <w:pStyle w:val="A363468EB4294E6EAF23875DD27858B01"/>
          </w:pPr>
          <w:r w:rsidRPr="00725F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17EE2445A24AA9ADC284815DFB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A9C9-2917-4C32-A1CC-7CC46D30DA43}"/>
      </w:docPartPr>
      <w:docPartBody>
        <w:p w:rsidR="00C20B09" w:rsidRDefault="00904D7F" w:rsidP="00904D7F">
          <w:pPr>
            <w:pStyle w:val="F017EE2445A24AA9ADC284815DFB34371"/>
          </w:pPr>
          <w:r w:rsidRPr="00725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A9FE3E96A40ED9BCA9BB939901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6B230-68D7-4944-AE6A-B6EC495D9AB0}"/>
      </w:docPartPr>
      <w:docPartBody>
        <w:p w:rsidR="00C20B09" w:rsidRDefault="00904D7F" w:rsidP="00904D7F">
          <w:pPr>
            <w:pStyle w:val="0A2A9FE3E96A40ED9BCA9BB939901B9F1"/>
          </w:pPr>
          <w:r w:rsidRPr="00725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4C8B5B6BA4D0A8FCBF25C00D2F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66DC4-CC7F-46B2-82E0-3C98BDC40269}"/>
      </w:docPartPr>
      <w:docPartBody>
        <w:p w:rsidR="00C20B09" w:rsidRDefault="00904D7F" w:rsidP="00904D7F">
          <w:pPr>
            <w:pStyle w:val="0A34C8B5B6BA4D0A8FCBF25C00D2F6241"/>
          </w:pPr>
          <w:r w:rsidRPr="007B0817">
            <w:rPr>
              <w:rStyle w:val="PlaceholderText"/>
              <w:rFonts w:eastAsiaTheme="minorHAnsi"/>
              <w:color w:val="auto"/>
            </w:rPr>
            <w:t>Click or tap here to enter text.</w:t>
          </w:r>
        </w:p>
      </w:docPartBody>
    </w:docPart>
    <w:docPart>
      <w:docPartPr>
        <w:name w:val="2056F094348642DBA710C543F0DB9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CFC34-2D1B-4FD7-95B0-A35BAD356A91}"/>
      </w:docPartPr>
      <w:docPartBody>
        <w:p w:rsidR="00C20B09" w:rsidRDefault="00904D7F" w:rsidP="00904D7F">
          <w:pPr>
            <w:pStyle w:val="2056F094348642DBA710C543F0DB9FF81"/>
          </w:pPr>
          <w:r w:rsidRPr="00725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C7E622A0C429593597B3B8A9BA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2AFA6-101E-459E-A275-6055BD2F91AF}"/>
      </w:docPartPr>
      <w:docPartBody>
        <w:p w:rsidR="00C20B09" w:rsidRDefault="00904D7F" w:rsidP="00904D7F">
          <w:pPr>
            <w:pStyle w:val="74DC7E622A0C429593597B3B8A9BA51E1"/>
          </w:pPr>
          <w:r w:rsidRPr="007B0817">
            <w:rPr>
              <w:rStyle w:val="PlaceholderText"/>
              <w:rFonts w:eastAsiaTheme="minorHAnsi"/>
              <w:color w:val="auto"/>
            </w:rPr>
            <w:t>Click or tap to enter a date.</w:t>
          </w:r>
        </w:p>
      </w:docPartBody>
    </w:docPart>
    <w:docPart>
      <w:docPartPr>
        <w:name w:val="5C2B512438B3421D908234C68CB52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5C502-515D-4FE3-A95C-76C75C02E8BE}"/>
      </w:docPartPr>
      <w:docPartBody>
        <w:p w:rsidR="00C20B09" w:rsidRDefault="00904D7F" w:rsidP="00904D7F">
          <w:pPr>
            <w:pStyle w:val="5C2B512438B3421D908234C68CB524B4"/>
          </w:pPr>
          <w:r w:rsidRPr="007B081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E4CA313AC9B4121AB6E9BD08B2D9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E38B-7376-4E43-954F-B1834FD3352A}"/>
      </w:docPartPr>
      <w:docPartBody>
        <w:p w:rsidR="00C20B09" w:rsidRDefault="00904D7F" w:rsidP="00904D7F">
          <w:pPr>
            <w:pStyle w:val="FE4CA313AC9B4121AB6E9BD08B2D9511"/>
          </w:pPr>
          <w:r w:rsidRPr="007B081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53EDC78C74343EBB2A6EA0F13D28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912DF-885B-4965-B961-60302A4058B5}"/>
      </w:docPartPr>
      <w:docPartBody>
        <w:p w:rsidR="00C20B09" w:rsidRDefault="00904D7F" w:rsidP="00904D7F">
          <w:pPr>
            <w:pStyle w:val="553EDC78C74343EBB2A6EA0F13D28F2B"/>
          </w:pPr>
          <w:r w:rsidRPr="007B081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F0E94120BFA46D8822D2EAE4860A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ABCE-945C-485F-908B-87D3FED82211}"/>
      </w:docPartPr>
      <w:docPartBody>
        <w:p w:rsidR="00C20B09" w:rsidRDefault="00904D7F" w:rsidP="00904D7F">
          <w:pPr>
            <w:pStyle w:val="1F0E94120BFA46D8822D2EAE4860A4C8"/>
          </w:pPr>
          <w:r w:rsidRPr="00725F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59936925E04FCE885E747D3A47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E93DD-7B11-415A-B769-00884DD5816C}"/>
      </w:docPartPr>
      <w:docPartBody>
        <w:p w:rsidR="00C20B09" w:rsidRDefault="00904D7F" w:rsidP="00904D7F">
          <w:pPr>
            <w:pStyle w:val="9359936925E04FCE885E747D3A4758E2"/>
          </w:pPr>
          <w:r w:rsidRPr="00725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CA5DAA82C491988C3C0C079538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3E487-32F3-44DB-BEA0-A8438CD3343A}"/>
      </w:docPartPr>
      <w:docPartBody>
        <w:p w:rsidR="00C20B09" w:rsidRDefault="00904D7F" w:rsidP="00904D7F">
          <w:pPr>
            <w:pStyle w:val="255CA5DAA82C491988C3C0C079538814"/>
          </w:pPr>
          <w:r w:rsidRPr="00725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106715BCC49BC9DF7D8B561F49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0E13-D0FA-4999-93F6-EF7BD1CD9B97}"/>
      </w:docPartPr>
      <w:docPartBody>
        <w:p w:rsidR="00C20B09" w:rsidRDefault="00904D7F" w:rsidP="00904D7F">
          <w:pPr>
            <w:pStyle w:val="42D106715BCC49BC9DF7D8B561F495D7"/>
          </w:pPr>
          <w:r w:rsidRPr="007B081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051A0D61742485AA932A7C878277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BF42F-4B59-4D73-A753-59F56F66E490}"/>
      </w:docPartPr>
      <w:docPartBody>
        <w:p w:rsidR="00C20B09" w:rsidRDefault="00904D7F" w:rsidP="00904D7F">
          <w:pPr>
            <w:pStyle w:val="C051A0D61742485AA932A7C878277899"/>
          </w:pPr>
          <w:r w:rsidRPr="007B081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4B9A40FE7754567B516CD8DFBCCB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A38A5-8DA4-49B8-A058-4CEF4BCEAADF}"/>
      </w:docPartPr>
      <w:docPartBody>
        <w:p w:rsidR="00C20B09" w:rsidRDefault="00904D7F" w:rsidP="00904D7F">
          <w:pPr>
            <w:pStyle w:val="E4B9A40FE7754567B516CD8DFBCCB742"/>
          </w:pPr>
          <w:r w:rsidRPr="007B081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028F7CDC7FD4D2EB607C2878F0D2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F90D-73BE-45A9-97B2-31337C3F6906}"/>
      </w:docPartPr>
      <w:docPartBody>
        <w:p w:rsidR="00C20B09" w:rsidRDefault="00904D7F" w:rsidP="00904D7F">
          <w:pPr>
            <w:pStyle w:val="3028F7CDC7FD4D2EB607C2878F0D2322"/>
          </w:pPr>
          <w:r w:rsidRPr="007B081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73C7015B1344AAE82E8950D8AD95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492AD-FB53-443A-A914-E4E38C4B62D7}"/>
      </w:docPartPr>
      <w:docPartBody>
        <w:p w:rsidR="00C20B09" w:rsidRDefault="00904D7F" w:rsidP="00904D7F">
          <w:pPr>
            <w:pStyle w:val="D73C7015B1344AAE82E8950D8AD95FC5"/>
          </w:pPr>
          <w:r w:rsidRPr="00725F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BA520ADD99441E9E0BC1BFE7AC0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5F0F1-0FAB-4CCE-A543-5D187E3A7E33}"/>
      </w:docPartPr>
      <w:docPartBody>
        <w:p w:rsidR="00C20B09" w:rsidRDefault="00904D7F" w:rsidP="00904D7F">
          <w:pPr>
            <w:pStyle w:val="FFBA520ADD99441E9E0BC1BFE7AC094E"/>
          </w:pPr>
          <w:r w:rsidRPr="00725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B42E19A864EE0BF287335A08C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D0C70-11E9-4034-AA42-93B2BEF348F4}"/>
      </w:docPartPr>
      <w:docPartBody>
        <w:p w:rsidR="00C20B09" w:rsidRDefault="00904D7F" w:rsidP="00904D7F">
          <w:pPr>
            <w:pStyle w:val="6F3B42E19A864EE0BF287335A08C7313"/>
          </w:pPr>
          <w:r w:rsidRPr="00725F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6BFA7E1EB46D5BEACA5E61053D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7B62E-1734-4C7A-B003-50123BEAF273}"/>
      </w:docPartPr>
      <w:docPartBody>
        <w:p w:rsidR="00C20B09" w:rsidRDefault="00904D7F" w:rsidP="00904D7F">
          <w:pPr>
            <w:pStyle w:val="3A36BFA7E1EB46D5BEACA5E61053D58F"/>
          </w:pPr>
          <w:r w:rsidRPr="007B081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015"/>
    <w:multiLevelType w:val="multilevel"/>
    <w:tmpl w:val="B6FA0FC2"/>
    <w:lvl w:ilvl="0">
      <w:start w:val="1"/>
      <w:numFmt w:val="decimal"/>
      <w:pStyle w:val="74DC7E622A0C429593597B3B8A9BA51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66158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7F"/>
    <w:rsid w:val="00904D7F"/>
    <w:rsid w:val="00C2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D7F"/>
    <w:rPr>
      <w:color w:val="808080"/>
    </w:rPr>
  </w:style>
  <w:style w:type="paragraph" w:customStyle="1" w:styleId="6A01143465B245DDB7D82D742F3275F7">
    <w:name w:val="6A01143465B245DDB7D82D742F3275F7"/>
    <w:rsid w:val="00904D7F"/>
  </w:style>
  <w:style w:type="paragraph" w:customStyle="1" w:styleId="F255ED28ED8B4CA9B747276F9C58977A">
    <w:name w:val="F255ED28ED8B4CA9B747276F9C58977A"/>
    <w:rsid w:val="00904D7F"/>
  </w:style>
  <w:style w:type="paragraph" w:customStyle="1" w:styleId="F6BEC24BD8E94534A245AD5DA83CE338">
    <w:name w:val="F6BEC24BD8E94534A245AD5DA83CE338"/>
    <w:rsid w:val="00904D7F"/>
  </w:style>
  <w:style w:type="paragraph" w:customStyle="1" w:styleId="7F4515818D6C4E51B1C4F073A762DA9D">
    <w:name w:val="7F4515818D6C4E51B1C4F073A762DA9D"/>
    <w:rsid w:val="00904D7F"/>
  </w:style>
  <w:style w:type="paragraph" w:customStyle="1" w:styleId="AF41C435EDC149CB885FE415CBA37E6F">
    <w:name w:val="AF41C435EDC149CB885FE415CBA37E6F"/>
    <w:rsid w:val="00904D7F"/>
  </w:style>
  <w:style w:type="paragraph" w:customStyle="1" w:styleId="77AEA728CD96460D881B8BB37CB9EBAD">
    <w:name w:val="77AEA728CD96460D881B8BB37CB9EBAD"/>
    <w:rsid w:val="00904D7F"/>
  </w:style>
  <w:style w:type="paragraph" w:customStyle="1" w:styleId="3C5D9BB475914B72964101AEC361AC81">
    <w:name w:val="3C5D9BB475914B72964101AEC361AC81"/>
    <w:rsid w:val="00904D7F"/>
  </w:style>
  <w:style w:type="paragraph" w:customStyle="1" w:styleId="B93F4C606810446F828ACB9537A895E9">
    <w:name w:val="B93F4C606810446F828ACB9537A895E9"/>
    <w:rsid w:val="00904D7F"/>
  </w:style>
  <w:style w:type="paragraph" w:customStyle="1" w:styleId="27D7A58E2A094F95AFE20D5AD543CCB6">
    <w:name w:val="27D7A58E2A094F95AFE20D5AD543CCB6"/>
    <w:rsid w:val="00904D7F"/>
  </w:style>
  <w:style w:type="paragraph" w:customStyle="1" w:styleId="512D42CCFD524A778B69010AB11FD17B">
    <w:name w:val="512D42CCFD524A778B69010AB11FD17B"/>
    <w:rsid w:val="00904D7F"/>
  </w:style>
  <w:style w:type="paragraph" w:customStyle="1" w:styleId="A14F7D685F15426CA47F5B8E660E393E">
    <w:name w:val="A14F7D685F15426CA47F5B8E660E393E"/>
    <w:rsid w:val="00904D7F"/>
  </w:style>
  <w:style w:type="paragraph" w:customStyle="1" w:styleId="208115625E114245861CD8B8D3C61FC9">
    <w:name w:val="208115625E114245861CD8B8D3C61FC9"/>
    <w:rsid w:val="00904D7F"/>
  </w:style>
  <w:style w:type="paragraph" w:customStyle="1" w:styleId="6FF170622BD04CF4ADF13463143F91F4">
    <w:name w:val="6FF170622BD04CF4ADF13463143F91F4"/>
    <w:rsid w:val="00904D7F"/>
  </w:style>
  <w:style w:type="paragraph" w:customStyle="1" w:styleId="A363468EB4294E6EAF23875DD27858B0">
    <w:name w:val="A363468EB4294E6EAF23875DD27858B0"/>
    <w:rsid w:val="00904D7F"/>
  </w:style>
  <w:style w:type="paragraph" w:customStyle="1" w:styleId="F017EE2445A24AA9ADC284815DFB3437">
    <w:name w:val="F017EE2445A24AA9ADC284815DFB3437"/>
    <w:rsid w:val="00904D7F"/>
  </w:style>
  <w:style w:type="paragraph" w:customStyle="1" w:styleId="0A2A9FE3E96A40ED9BCA9BB939901B9F">
    <w:name w:val="0A2A9FE3E96A40ED9BCA9BB939901B9F"/>
    <w:rsid w:val="00904D7F"/>
  </w:style>
  <w:style w:type="paragraph" w:customStyle="1" w:styleId="0A34C8B5B6BA4D0A8FCBF25C00D2F624">
    <w:name w:val="0A34C8B5B6BA4D0A8FCBF25C00D2F624"/>
    <w:rsid w:val="00904D7F"/>
  </w:style>
  <w:style w:type="paragraph" w:customStyle="1" w:styleId="C25B5CFF92D74807BE6930B39054DAA0">
    <w:name w:val="C25B5CFF92D74807BE6930B39054DAA0"/>
    <w:rsid w:val="00904D7F"/>
  </w:style>
  <w:style w:type="paragraph" w:customStyle="1" w:styleId="BD9054DA81694A7AB4A687642EDB19C3">
    <w:name w:val="BD9054DA81694A7AB4A687642EDB19C3"/>
    <w:rsid w:val="00904D7F"/>
  </w:style>
  <w:style w:type="paragraph" w:customStyle="1" w:styleId="CCCB58AD2E2940D29A503FAE4CFC58B1">
    <w:name w:val="CCCB58AD2E2940D29A503FAE4CFC58B1"/>
    <w:rsid w:val="00904D7F"/>
  </w:style>
  <w:style w:type="paragraph" w:customStyle="1" w:styleId="1EC99EA984874424B3142F45177B91B7">
    <w:name w:val="1EC99EA984874424B3142F45177B91B7"/>
    <w:rsid w:val="00904D7F"/>
  </w:style>
  <w:style w:type="paragraph" w:customStyle="1" w:styleId="2056F094348642DBA710C543F0DB9FF8">
    <w:name w:val="2056F094348642DBA710C543F0DB9FF8"/>
    <w:rsid w:val="00904D7F"/>
  </w:style>
  <w:style w:type="paragraph" w:customStyle="1" w:styleId="74DC7E622A0C429593597B3B8A9BA51E">
    <w:name w:val="74DC7E622A0C429593597B3B8A9BA51E"/>
    <w:rsid w:val="00904D7F"/>
  </w:style>
  <w:style w:type="paragraph" w:customStyle="1" w:styleId="6A01143465B245DDB7D82D742F3275F71">
    <w:name w:val="6A01143465B245DDB7D82D742F3275F7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F255ED28ED8B4CA9B747276F9C58977A1">
    <w:name w:val="F255ED28ED8B4CA9B747276F9C58977A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F6BEC24BD8E94534A245AD5DA83CE3381">
    <w:name w:val="F6BEC24BD8E94534A245AD5DA83CE338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7F4515818D6C4E51B1C4F073A762DA9D1">
    <w:name w:val="7F4515818D6C4E51B1C4F073A762DA9D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AF41C435EDC149CB885FE415CBA37E6F1">
    <w:name w:val="AF41C435EDC149CB885FE415CBA37E6F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77AEA728CD96460D881B8BB37CB9EBAD1">
    <w:name w:val="77AEA728CD96460D881B8BB37CB9EBAD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3C5D9BB475914B72964101AEC361AC811">
    <w:name w:val="3C5D9BB475914B72964101AEC361AC81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B93F4C606810446F828ACB9537A895E91">
    <w:name w:val="B93F4C606810446F828ACB9537A895E9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27D7A58E2A094F95AFE20D5AD543CCB61">
    <w:name w:val="27D7A58E2A094F95AFE20D5AD543CCB6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512D42CCFD524A778B69010AB11FD17B1">
    <w:name w:val="512D42CCFD524A778B69010AB11FD17B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A14F7D685F15426CA47F5B8E660E393E1">
    <w:name w:val="A14F7D685F15426CA47F5B8E660E393E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208115625E114245861CD8B8D3C61FC91">
    <w:name w:val="208115625E114245861CD8B8D3C61FC9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6FF170622BD04CF4ADF13463143F91F41">
    <w:name w:val="6FF170622BD04CF4ADF13463143F91F4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A363468EB4294E6EAF23875DD27858B01">
    <w:name w:val="A363468EB4294E6EAF23875DD27858B0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F017EE2445A24AA9ADC284815DFB34371">
    <w:name w:val="F017EE2445A24AA9ADC284815DFB3437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0A2A9FE3E96A40ED9BCA9BB939901B9F1">
    <w:name w:val="0A2A9FE3E96A40ED9BCA9BB939901B9F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0A34C8B5B6BA4D0A8FCBF25C00D2F6241">
    <w:name w:val="0A34C8B5B6BA4D0A8FCBF25C00D2F624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C25B5CFF92D74807BE6930B39054DAA01">
    <w:name w:val="C25B5CFF92D74807BE6930B39054DAA0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BD9054DA81694A7AB4A687642EDB19C31">
    <w:name w:val="BD9054DA81694A7AB4A687642EDB19C3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CCCB58AD2E2940D29A503FAE4CFC58B11">
    <w:name w:val="CCCB58AD2E2940D29A503FAE4CFC58B1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1EC99EA984874424B3142F45177B91B71">
    <w:name w:val="1EC99EA984874424B3142F45177B91B7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2056F094348642DBA710C543F0DB9FF81">
    <w:name w:val="2056F094348642DBA710C543F0DB9FF81"/>
    <w:rsid w:val="00904D7F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74DC7E622A0C429593597B3B8A9BA51E1">
    <w:name w:val="74DC7E622A0C429593597B3B8A9BA51E1"/>
    <w:rsid w:val="00904D7F"/>
    <w:pPr>
      <w:numPr>
        <w:numId w:val="1"/>
      </w:numPr>
      <w:spacing w:after="120" w:line="240" w:lineRule="auto"/>
      <w:ind w:left="357" w:hanging="357"/>
    </w:pPr>
    <w:rPr>
      <w:rFonts w:ascii="Verdana" w:eastAsia="Times New Roman" w:hAnsi="Verdana" w:cs="Times New Roman"/>
      <w:color w:val="000000" w:themeColor="text1"/>
      <w:sz w:val="18"/>
      <w:szCs w:val="20"/>
      <w:lang w:eastAsia="en-US"/>
    </w:rPr>
  </w:style>
  <w:style w:type="paragraph" w:customStyle="1" w:styleId="72F6C48464BC4D338014E25132AA4163">
    <w:name w:val="72F6C48464BC4D338014E25132AA4163"/>
    <w:rsid w:val="00904D7F"/>
  </w:style>
  <w:style w:type="paragraph" w:customStyle="1" w:styleId="CE907A523A0D40DE99D80293939E9865">
    <w:name w:val="CE907A523A0D40DE99D80293939E9865"/>
    <w:rsid w:val="00904D7F"/>
  </w:style>
  <w:style w:type="paragraph" w:customStyle="1" w:styleId="1DE04C21966E4DEFA8E0A36362D9BA51">
    <w:name w:val="1DE04C21966E4DEFA8E0A36362D9BA51"/>
    <w:rsid w:val="00904D7F"/>
  </w:style>
  <w:style w:type="paragraph" w:customStyle="1" w:styleId="49C7719B98C34C5FAEA3B5CB03241DD3">
    <w:name w:val="49C7719B98C34C5FAEA3B5CB03241DD3"/>
    <w:rsid w:val="00904D7F"/>
  </w:style>
  <w:style w:type="paragraph" w:customStyle="1" w:styleId="5C2B512438B3421D908234C68CB524B4">
    <w:name w:val="5C2B512438B3421D908234C68CB524B4"/>
    <w:rsid w:val="00904D7F"/>
  </w:style>
  <w:style w:type="paragraph" w:customStyle="1" w:styleId="FE4CA313AC9B4121AB6E9BD08B2D9511">
    <w:name w:val="FE4CA313AC9B4121AB6E9BD08B2D9511"/>
    <w:rsid w:val="00904D7F"/>
  </w:style>
  <w:style w:type="paragraph" w:customStyle="1" w:styleId="553EDC78C74343EBB2A6EA0F13D28F2B">
    <w:name w:val="553EDC78C74343EBB2A6EA0F13D28F2B"/>
    <w:rsid w:val="00904D7F"/>
  </w:style>
  <w:style w:type="paragraph" w:customStyle="1" w:styleId="1F0E94120BFA46D8822D2EAE4860A4C8">
    <w:name w:val="1F0E94120BFA46D8822D2EAE4860A4C8"/>
    <w:rsid w:val="00904D7F"/>
  </w:style>
  <w:style w:type="paragraph" w:customStyle="1" w:styleId="9359936925E04FCE885E747D3A4758E2">
    <w:name w:val="9359936925E04FCE885E747D3A4758E2"/>
    <w:rsid w:val="00904D7F"/>
  </w:style>
  <w:style w:type="paragraph" w:customStyle="1" w:styleId="255CA5DAA82C491988C3C0C079538814">
    <w:name w:val="255CA5DAA82C491988C3C0C079538814"/>
    <w:rsid w:val="00904D7F"/>
  </w:style>
  <w:style w:type="paragraph" w:customStyle="1" w:styleId="42D106715BCC49BC9DF7D8B561F495D7">
    <w:name w:val="42D106715BCC49BC9DF7D8B561F495D7"/>
    <w:rsid w:val="00904D7F"/>
  </w:style>
  <w:style w:type="paragraph" w:customStyle="1" w:styleId="C051A0D61742485AA932A7C878277899">
    <w:name w:val="C051A0D61742485AA932A7C878277899"/>
    <w:rsid w:val="00904D7F"/>
  </w:style>
  <w:style w:type="paragraph" w:customStyle="1" w:styleId="E4B9A40FE7754567B516CD8DFBCCB742">
    <w:name w:val="E4B9A40FE7754567B516CD8DFBCCB742"/>
    <w:rsid w:val="00904D7F"/>
  </w:style>
  <w:style w:type="paragraph" w:customStyle="1" w:styleId="3028F7CDC7FD4D2EB607C2878F0D2322">
    <w:name w:val="3028F7CDC7FD4D2EB607C2878F0D2322"/>
    <w:rsid w:val="00904D7F"/>
  </w:style>
  <w:style w:type="paragraph" w:customStyle="1" w:styleId="D73C7015B1344AAE82E8950D8AD95FC5">
    <w:name w:val="D73C7015B1344AAE82E8950D8AD95FC5"/>
    <w:rsid w:val="00904D7F"/>
  </w:style>
  <w:style w:type="paragraph" w:customStyle="1" w:styleId="FFBA520ADD99441E9E0BC1BFE7AC094E">
    <w:name w:val="FFBA520ADD99441E9E0BC1BFE7AC094E"/>
    <w:rsid w:val="00904D7F"/>
  </w:style>
  <w:style w:type="paragraph" w:customStyle="1" w:styleId="6F3B42E19A864EE0BF287335A08C7313">
    <w:name w:val="6F3B42E19A864EE0BF287335A08C7313"/>
    <w:rsid w:val="00904D7F"/>
  </w:style>
  <w:style w:type="paragraph" w:customStyle="1" w:styleId="3A36BFA7E1EB46D5BEACA5E61053D58F">
    <w:name w:val="3A36BFA7E1EB46D5BEACA5E61053D58F"/>
    <w:rsid w:val="00904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30" ma:contentTypeDescription="DEDJTR Document" ma:contentTypeScope="" ma:versionID="531c95c04a82fed7b6faa5a13a4a5e97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75b4635b740a5ecb7f3e533ce5edd3c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  <lcf76f155ced4ddcb4097134ff3c332f xmlns="c8ed3857-d72b-452f-8034-6f7b78033043">
      <Terms xmlns="http://schemas.microsoft.com/office/infopath/2007/PartnerControls"/>
    </lcf76f155ced4ddcb4097134ff3c332f>
    <_Flow_SignoffStatus xmlns="c8ed3857-d72b-452f-8034-6f7b780330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492C9D0-BDC0-41B2-BDB5-58DEA7CBA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4E485-CD4F-4F19-B08B-7EF6A8B8D73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c8ed3857-d72b-452f-8034-6f7b7803304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e95c623-c612-4f6a-8665-41b24c4e2cfd"/>
    <ds:schemaRef ds:uri="72567383-1e26-4692-bdad-5f5be69e15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F9EF3F-D984-4D0A-97C0-4FE17F1F9B4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WIV-general-purpose-document.dotx</Template>
  <TotalTime>1</TotalTime>
  <Pages>7</Pages>
  <Words>1858</Words>
  <Characters>10596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    Who must complete this declaration?</vt:lpstr>
      <vt:lpstr>    Who must be included as an associate in this declaration?</vt:lpstr>
      <vt:lpstr>    Supporting documents</vt:lpstr>
      <vt:lpstr>Application and applicant details</vt:lpstr>
      <vt:lpstr>Associates</vt:lpstr>
      <vt:lpstr>    Associate 1</vt:lpstr>
      <vt:lpstr>    Associate 2</vt:lpstr>
      <vt:lpstr>    Associate 3</vt:lpstr>
      <vt:lpstr>Child employment compliance</vt:lpstr>
      <vt:lpstr>Workplace law compliance</vt:lpstr>
      <vt:lpstr>Other relevant conduct</vt:lpstr>
      <vt:lpstr>    CRIMINAL CHARGES AND FINDINGS OF GUILT</vt:lpstr>
      <vt:lpstr>Declaration</vt:lpstr>
      <vt:lpstr>    SUBMIT YOUR DECLARATION</vt:lpstr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Simpson (DPC)</dc:creator>
  <cp:lastModifiedBy>Anna Basil-Jones (WIV)</cp:lastModifiedBy>
  <cp:revision>2</cp:revision>
  <dcterms:created xsi:type="dcterms:W3CDTF">2024-01-09T04:19:00Z</dcterms:created>
  <dcterms:modified xsi:type="dcterms:W3CDTF">2024-01-09T04:19:00Z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2021-05-11T04:53:42Z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/>
  </property>
  <property fmtid="{D5CDD505-2E9C-101B-9397-08002B2CF9AE}" pid="14" name="MSIP_Label_7158ebbd-6c5e-441f-bfc9-4eb8c11e3978_ContentBits">
    <vt:lpwstr>2</vt:lpwstr>
  </property>
  <property fmtid="{D5CDD505-2E9C-101B-9397-08002B2CF9AE}" pid="15" name="MediaServiceImageTags">
    <vt:lpwstr/>
  </property>
</Properties>
</file>