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A855C" w14:textId="77777777" w:rsidR="00447585" w:rsidRDefault="00447585" w:rsidP="00447585"/>
    <w:tbl>
      <w:tblPr>
        <w:tblW w:w="8560" w:type="dxa"/>
        <w:tblLook w:val="04A0" w:firstRow="1" w:lastRow="0" w:firstColumn="1" w:lastColumn="0" w:noHBand="0" w:noVBand="1"/>
      </w:tblPr>
      <w:tblGrid>
        <w:gridCol w:w="4280"/>
        <w:gridCol w:w="4280"/>
      </w:tblGrid>
      <w:tr w:rsidR="004562D8" w:rsidRPr="005A16F4" w14:paraId="24024D17" w14:textId="77777777" w:rsidTr="00E04106">
        <w:trPr>
          <w:trHeight w:val="510"/>
        </w:trPr>
        <w:tc>
          <w:tcPr>
            <w:tcW w:w="42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000000" w:themeFill="text1"/>
          </w:tcPr>
          <w:p w14:paraId="704D9134" w14:textId="02CC699A" w:rsidR="004562D8" w:rsidRPr="00E04106" w:rsidRDefault="004562D8" w:rsidP="000633CF">
            <w:pPr>
              <w:spacing w:after="0" w:line="240" w:lineRule="auto"/>
              <w:rPr>
                <w:rFonts w:ascii="Verdana" w:eastAsia="Times New Roman" w:hAnsi="Verdana" w:cs="Arial"/>
                <w:color w:val="FFFFFF" w:themeColor="background1"/>
                <w:sz w:val="20"/>
                <w:szCs w:val="20"/>
                <w:lang w:eastAsia="en-AU"/>
              </w:rPr>
            </w:pPr>
            <w:r w:rsidRPr="00E04106">
              <w:rPr>
                <w:rFonts w:ascii="Verdana" w:eastAsia="Times New Roman" w:hAnsi="Verdana" w:cs="Arial"/>
                <w:color w:val="FFFFFF" w:themeColor="background1"/>
                <w:sz w:val="20"/>
                <w:szCs w:val="20"/>
                <w:lang w:eastAsia="en-AU"/>
              </w:rPr>
              <w:t>English</w:t>
            </w:r>
          </w:p>
        </w:tc>
        <w:tc>
          <w:tcPr>
            <w:tcW w:w="4280" w:type="dxa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000000" w:themeFill="text1"/>
          </w:tcPr>
          <w:p w14:paraId="6AC85F70" w14:textId="666A86C7" w:rsidR="004562D8" w:rsidRPr="00E04106" w:rsidRDefault="00E04106" w:rsidP="000633CF">
            <w:pPr>
              <w:spacing w:after="0" w:line="240" w:lineRule="auto"/>
              <w:rPr>
                <w:rFonts w:ascii="Verdana" w:eastAsia="Times New Roman" w:hAnsi="Verdana" w:cs="Nirmala UI"/>
                <w:color w:val="FFFFFF" w:themeColor="background1"/>
                <w:sz w:val="20"/>
                <w:szCs w:val="20"/>
                <w:lang w:eastAsia="en-AU"/>
              </w:rPr>
            </w:pPr>
            <w:r w:rsidRPr="00E04106">
              <w:rPr>
                <w:rFonts w:ascii="Verdana" w:eastAsia="Times New Roman" w:hAnsi="Verdana" w:cs="Nirmala UI"/>
                <w:color w:val="FFFFFF" w:themeColor="background1"/>
                <w:sz w:val="20"/>
                <w:szCs w:val="20"/>
                <w:lang w:eastAsia="en-AU"/>
              </w:rPr>
              <w:t>Hindi</w:t>
            </w:r>
          </w:p>
        </w:tc>
      </w:tr>
      <w:tr w:rsidR="004562D8" w:rsidRPr="005A16F4" w14:paraId="1B50F750" w14:textId="77777777" w:rsidTr="000633CF">
        <w:trPr>
          <w:trHeight w:val="1275"/>
        </w:trPr>
        <w:tc>
          <w:tcPr>
            <w:tcW w:w="4280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48321999" w14:textId="77777777" w:rsidR="004562D8" w:rsidRPr="004562D8" w:rsidRDefault="004562D8" w:rsidP="000633C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</w:pPr>
            <w:r w:rsidRPr="004562D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Hirers and freight brokers that contract owner drivers or forestry contractors for a total of 30 days or more in any 3-month period, must give them the: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450CE8EF" w14:textId="77777777" w:rsidR="004562D8" w:rsidRPr="005A16F4" w:rsidRDefault="004562D8" w:rsidP="00063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किराएदारों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और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माल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भाड़े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के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ब्रोकर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(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दलाल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)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जो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किसी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भी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3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महीने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की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अवधि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में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कुल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30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दिनों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या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उससे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अधिक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के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लिए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मालिक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ड्राइवरों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या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वानिकी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ठेकेदारों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को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अनुबंधित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करते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हैं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,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उनके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लिए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यह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ज़रूरी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है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कि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वे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उन्हें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निम्नलिखित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दें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:</w:t>
            </w:r>
          </w:p>
        </w:tc>
      </w:tr>
      <w:tr w:rsidR="004562D8" w:rsidRPr="005A16F4" w14:paraId="62F0357D" w14:textId="77777777" w:rsidTr="000633CF">
        <w:trPr>
          <w:trHeight w:val="765"/>
        </w:trPr>
        <w:tc>
          <w:tcPr>
            <w:tcW w:w="4280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0C2C6D6A" w14:textId="77777777" w:rsidR="004562D8" w:rsidRPr="004562D8" w:rsidRDefault="004562D8" w:rsidP="000633C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</w:pPr>
            <w:r w:rsidRPr="004562D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information booklet that applies to their industry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1F6E3B93" w14:textId="77777777" w:rsidR="004562D8" w:rsidRPr="005A16F4" w:rsidRDefault="004562D8" w:rsidP="00063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सूचना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पुस्तिका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जो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उनके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उद्योग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पर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लागू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होती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हो</w:t>
            </w:r>
            <w:proofErr w:type="spellEnd"/>
          </w:p>
        </w:tc>
      </w:tr>
      <w:tr w:rsidR="004562D8" w:rsidRPr="005A16F4" w14:paraId="753D646C" w14:textId="77777777" w:rsidTr="000633CF">
        <w:trPr>
          <w:trHeight w:val="765"/>
        </w:trPr>
        <w:tc>
          <w:tcPr>
            <w:tcW w:w="4280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3440FA5E" w14:textId="77777777" w:rsidR="004562D8" w:rsidRPr="004562D8" w:rsidRDefault="004562D8" w:rsidP="000633C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</w:pPr>
            <w:r w:rsidRPr="004562D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rates and cost schedule that relates to their vehicle or equipment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3BD1A896" w14:textId="77777777" w:rsidR="004562D8" w:rsidRPr="005A16F4" w:rsidRDefault="004562D8" w:rsidP="00063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दरें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और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लागत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अनुसूची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जो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उनके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वाहन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या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उपकरण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से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सम्बन्धित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हो</w:t>
            </w:r>
            <w:proofErr w:type="spellEnd"/>
          </w:p>
        </w:tc>
      </w:tr>
      <w:tr w:rsidR="004562D8" w:rsidRPr="005A16F4" w14:paraId="0AC906E7" w14:textId="77777777" w:rsidTr="000633CF">
        <w:trPr>
          <w:trHeight w:val="1020"/>
        </w:trPr>
        <w:tc>
          <w:tcPr>
            <w:tcW w:w="4280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4F426C95" w14:textId="77777777" w:rsidR="004562D8" w:rsidRPr="004562D8" w:rsidRDefault="004562D8" w:rsidP="000633C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</w:pPr>
            <w:r w:rsidRPr="004562D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Tip truck owner drivers in construction must receive this information for engagements of any length of time.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424C78F4" w14:textId="77777777" w:rsidR="004562D8" w:rsidRPr="005A16F4" w:rsidRDefault="004562D8" w:rsidP="00063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यह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ज़रूरी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है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कि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निर्माण</w:t>
            </w:r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</w:t>
            </w:r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कार्य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में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शामिल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टिप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ट्रक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मालिक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ड्राइवर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किसी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भी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समयावधि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की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सहभागिता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के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लिए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इस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सूचना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को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प्राप्त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करें</w:t>
            </w:r>
            <w:proofErr w:type="spellEnd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।</w:t>
            </w:r>
          </w:p>
        </w:tc>
      </w:tr>
      <w:tr w:rsidR="004562D8" w:rsidRPr="005A16F4" w14:paraId="2801DBF8" w14:textId="77777777" w:rsidTr="000633CF">
        <w:trPr>
          <w:trHeight w:val="765"/>
        </w:trPr>
        <w:tc>
          <w:tcPr>
            <w:tcW w:w="4280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5D1A92B9" w14:textId="77777777" w:rsidR="004562D8" w:rsidRPr="004562D8" w:rsidRDefault="004562D8" w:rsidP="000633C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</w:pPr>
            <w:r w:rsidRPr="004562D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This information must be provided at least 3 business days beforehand.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5F7BB5FF" w14:textId="77777777" w:rsidR="004562D8" w:rsidRPr="005A16F4" w:rsidRDefault="004562D8" w:rsidP="00063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यह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सूचना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कम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से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कम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3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व्यापारिक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दिन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पहले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प्रदान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की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जानी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आवश्यक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है</w:t>
            </w:r>
            <w:proofErr w:type="spellEnd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।</w:t>
            </w:r>
          </w:p>
        </w:tc>
      </w:tr>
      <w:tr w:rsidR="004562D8" w:rsidRPr="005A16F4" w14:paraId="37277F5F" w14:textId="77777777" w:rsidTr="000633CF">
        <w:trPr>
          <w:trHeight w:val="510"/>
        </w:trPr>
        <w:tc>
          <w:tcPr>
            <w:tcW w:w="4280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6A6074E2" w14:textId="77777777" w:rsidR="004562D8" w:rsidRPr="004562D8" w:rsidRDefault="004562D8" w:rsidP="000633C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</w:pPr>
            <w:r w:rsidRPr="004562D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Who is an owner driver?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1171005C" w14:textId="77777777" w:rsidR="004562D8" w:rsidRPr="005A16F4" w:rsidRDefault="004562D8" w:rsidP="00063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मालिक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ड्राइवर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कौन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होता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है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?</w:t>
            </w:r>
          </w:p>
        </w:tc>
      </w:tr>
      <w:tr w:rsidR="004562D8" w:rsidRPr="005A16F4" w14:paraId="69EEB2C8" w14:textId="77777777" w:rsidTr="000633CF">
        <w:trPr>
          <w:trHeight w:val="1020"/>
        </w:trPr>
        <w:tc>
          <w:tcPr>
            <w:tcW w:w="4280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014E30F7" w14:textId="77777777" w:rsidR="004562D8" w:rsidRPr="004562D8" w:rsidRDefault="004562D8" w:rsidP="000633C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</w:pPr>
            <w:r w:rsidRPr="004562D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An owner driver is someone that runs a business transporting goods using up to 3 vehicles supplied by them.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2FB911DA" w14:textId="77777777" w:rsidR="004562D8" w:rsidRPr="005A16F4" w:rsidRDefault="004562D8" w:rsidP="00063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मालिक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ड्राइवर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वह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व्यक्ति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होता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है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जो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उनके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द्वारा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आपूर्ति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किए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गए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अधिकतम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3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वाहनों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का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प्रयोग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करके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सामान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का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परिवहन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करने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के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व्यापार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का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संचालन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करता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है</w:t>
            </w:r>
            <w:proofErr w:type="spellEnd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।</w:t>
            </w:r>
          </w:p>
        </w:tc>
      </w:tr>
      <w:tr w:rsidR="004562D8" w:rsidRPr="005A16F4" w14:paraId="4C8AEE16" w14:textId="77777777" w:rsidTr="000633CF">
        <w:trPr>
          <w:trHeight w:val="765"/>
        </w:trPr>
        <w:tc>
          <w:tcPr>
            <w:tcW w:w="4280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054D9F27" w14:textId="77777777" w:rsidR="004562D8" w:rsidRPr="004562D8" w:rsidRDefault="004562D8" w:rsidP="000633C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</w:pPr>
            <w:r w:rsidRPr="004562D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The owner of the business must also operate one of the vehicles.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0DDF59F6" w14:textId="77777777" w:rsidR="004562D8" w:rsidRPr="005A16F4" w:rsidRDefault="004562D8" w:rsidP="00063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व्यापार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के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मालिक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को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भी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इन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वाहनों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में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से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किसी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एक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वाहन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को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चलाना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होगा</w:t>
            </w:r>
            <w:proofErr w:type="spellEnd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।</w:t>
            </w:r>
          </w:p>
        </w:tc>
      </w:tr>
      <w:tr w:rsidR="004562D8" w:rsidRPr="005A16F4" w14:paraId="5446EF1F" w14:textId="77777777" w:rsidTr="000633CF">
        <w:trPr>
          <w:trHeight w:val="510"/>
        </w:trPr>
        <w:tc>
          <w:tcPr>
            <w:tcW w:w="4280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08DC92EB" w14:textId="77777777" w:rsidR="004562D8" w:rsidRPr="004562D8" w:rsidRDefault="004562D8" w:rsidP="000633C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</w:pPr>
            <w:r w:rsidRPr="004562D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Who is a forestry contractor?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10FCFB72" w14:textId="77777777" w:rsidR="004562D8" w:rsidRPr="005A16F4" w:rsidRDefault="004562D8" w:rsidP="00063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वानिकी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ठेकेदार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कौन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होता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है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?</w:t>
            </w:r>
          </w:p>
        </w:tc>
      </w:tr>
      <w:tr w:rsidR="004562D8" w:rsidRPr="005A16F4" w14:paraId="6C458B54" w14:textId="77777777" w:rsidTr="000633CF">
        <w:trPr>
          <w:trHeight w:val="765"/>
        </w:trPr>
        <w:tc>
          <w:tcPr>
            <w:tcW w:w="4280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405066A2" w14:textId="77777777" w:rsidR="004562D8" w:rsidRPr="004562D8" w:rsidRDefault="004562D8" w:rsidP="000633C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</w:pPr>
            <w:r w:rsidRPr="004562D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A forestry contractor is someone that runs a business to: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677E1DAE" w14:textId="77777777" w:rsidR="004562D8" w:rsidRPr="005A16F4" w:rsidRDefault="004562D8" w:rsidP="00063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वानिकी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ठेकेदार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वह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व्यक्ति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होता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है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जो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व्यापार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का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संचालन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करता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है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ताकि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:</w:t>
            </w:r>
          </w:p>
        </w:tc>
      </w:tr>
      <w:tr w:rsidR="004562D8" w:rsidRPr="005A16F4" w14:paraId="49286B2E" w14:textId="77777777" w:rsidTr="000633CF">
        <w:trPr>
          <w:trHeight w:val="765"/>
        </w:trPr>
        <w:tc>
          <w:tcPr>
            <w:tcW w:w="4280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42FEFDAB" w14:textId="77777777" w:rsidR="004562D8" w:rsidRPr="004562D8" w:rsidRDefault="004562D8" w:rsidP="000633C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</w:pPr>
            <w:r w:rsidRPr="004562D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harvest forest products using motorised equipment that they supply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4B564F2E" w14:textId="77777777" w:rsidR="004562D8" w:rsidRPr="005A16F4" w:rsidRDefault="004562D8" w:rsidP="00063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अपने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द्वारा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आपूर्ति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किए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गए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मोटर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चालित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उपकरणों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का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प्रयोग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करके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वनोत्पादों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की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कटाई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कर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सके</w:t>
            </w:r>
            <w:proofErr w:type="spellEnd"/>
          </w:p>
        </w:tc>
      </w:tr>
      <w:tr w:rsidR="004562D8" w:rsidRPr="005A16F4" w14:paraId="778DFA1E" w14:textId="77777777" w:rsidTr="000633CF">
        <w:trPr>
          <w:trHeight w:val="510"/>
        </w:trPr>
        <w:tc>
          <w:tcPr>
            <w:tcW w:w="4280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2EA4AAE3" w14:textId="77777777" w:rsidR="004562D8" w:rsidRPr="004562D8" w:rsidRDefault="004562D8" w:rsidP="000633C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</w:pPr>
            <w:r w:rsidRPr="004562D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transport forest products.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7E3CA4DF" w14:textId="77777777" w:rsidR="004562D8" w:rsidRPr="005A16F4" w:rsidRDefault="004562D8" w:rsidP="00063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वनोत्पाद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परिवहन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कर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सके</w:t>
            </w:r>
            <w:proofErr w:type="spellEnd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।</w:t>
            </w:r>
          </w:p>
        </w:tc>
      </w:tr>
      <w:tr w:rsidR="004562D8" w:rsidRPr="005A16F4" w14:paraId="17AF2BA6" w14:textId="77777777" w:rsidTr="000633CF">
        <w:trPr>
          <w:trHeight w:val="765"/>
        </w:trPr>
        <w:tc>
          <w:tcPr>
            <w:tcW w:w="4280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1CC13B86" w14:textId="77777777" w:rsidR="004562D8" w:rsidRPr="004562D8" w:rsidRDefault="004562D8" w:rsidP="000633C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</w:pPr>
            <w:r w:rsidRPr="004562D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The contractor supplies the vehicles and operates at least one of them.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3C154970" w14:textId="77777777" w:rsidR="004562D8" w:rsidRPr="005A16F4" w:rsidRDefault="004562D8" w:rsidP="00063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ठेकेदार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वाहनों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की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आपूर्ति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करता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है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और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इनमें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से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कम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से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कम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को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चलाता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है</w:t>
            </w:r>
            <w:proofErr w:type="spellEnd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।</w:t>
            </w:r>
          </w:p>
        </w:tc>
      </w:tr>
      <w:tr w:rsidR="004562D8" w:rsidRPr="005A16F4" w14:paraId="4124B464" w14:textId="77777777" w:rsidTr="000633CF">
        <w:trPr>
          <w:trHeight w:val="510"/>
        </w:trPr>
        <w:tc>
          <w:tcPr>
            <w:tcW w:w="4280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362A509A" w14:textId="77777777" w:rsidR="004562D8" w:rsidRPr="004562D8" w:rsidRDefault="004562D8" w:rsidP="000633C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</w:pPr>
            <w:r w:rsidRPr="004562D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lastRenderedPageBreak/>
              <w:t>Contracts must be in writing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106300DC" w14:textId="77777777" w:rsidR="004562D8" w:rsidRPr="005A16F4" w:rsidRDefault="004562D8" w:rsidP="00063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यह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ज़रूरी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है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कि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कांट्रेक्ट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(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अनुबंध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)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लिखित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में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हों</w:t>
            </w:r>
            <w:proofErr w:type="spellEnd"/>
          </w:p>
        </w:tc>
      </w:tr>
      <w:tr w:rsidR="004562D8" w:rsidRPr="005A16F4" w14:paraId="5AA3DCEC" w14:textId="77777777" w:rsidTr="000633CF">
        <w:trPr>
          <w:trHeight w:val="1020"/>
        </w:trPr>
        <w:tc>
          <w:tcPr>
            <w:tcW w:w="4280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38292A35" w14:textId="77777777" w:rsidR="004562D8" w:rsidRPr="004562D8" w:rsidRDefault="004562D8" w:rsidP="000633C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</w:pPr>
            <w:r w:rsidRPr="004562D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Hirers must use written contracts if the engagement is for 30 days or more or has no fixed end-date.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1E4510D7" w14:textId="77777777" w:rsidR="004562D8" w:rsidRPr="005A16F4" w:rsidRDefault="004562D8" w:rsidP="00063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यह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ज़रूरी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है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कि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किराएदार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लिखित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अनुबंधों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का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प्रयोग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करें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यदि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सहभागिता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30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दिनों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या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इससे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अधिक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के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लिए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हो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या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इसकी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कोई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निश्चित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समाप्ति</w:t>
            </w:r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</w:t>
            </w:r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तिथि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न</w:t>
            </w:r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हो</w:t>
            </w:r>
            <w:proofErr w:type="spellEnd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।</w:t>
            </w:r>
          </w:p>
        </w:tc>
      </w:tr>
      <w:tr w:rsidR="004562D8" w:rsidRPr="005A16F4" w14:paraId="5962B7BD" w14:textId="77777777" w:rsidTr="000633CF">
        <w:trPr>
          <w:trHeight w:val="510"/>
        </w:trPr>
        <w:tc>
          <w:tcPr>
            <w:tcW w:w="4280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5B5F3B40" w14:textId="77777777" w:rsidR="004562D8" w:rsidRPr="004562D8" w:rsidRDefault="004562D8" w:rsidP="000633C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</w:pPr>
            <w:r w:rsidRPr="004562D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The contract must include the: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6F70E734" w14:textId="77777777" w:rsidR="004562D8" w:rsidRPr="005A16F4" w:rsidRDefault="004562D8" w:rsidP="00063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यह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ज़रूरी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है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कि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कांट्रेक्ट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में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निम्नलिखित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शामिल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हो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:</w:t>
            </w:r>
          </w:p>
        </w:tc>
      </w:tr>
      <w:tr w:rsidR="004562D8" w:rsidRPr="005A16F4" w14:paraId="1FFAD86C" w14:textId="77777777" w:rsidTr="00162FE0">
        <w:trPr>
          <w:trHeight w:val="642"/>
        </w:trPr>
        <w:tc>
          <w:tcPr>
            <w:tcW w:w="4280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3B2FC59F" w14:textId="77777777" w:rsidR="004562D8" w:rsidRPr="004562D8" w:rsidRDefault="004562D8" w:rsidP="000633C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</w:pPr>
            <w:r w:rsidRPr="004562D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guaranteed minimum hours of work or income level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32BD372F" w14:textId="77777777" w:rsidR="004562D8" w:rsidRPr="005A16F4" w:rsidRDefault="004562D8" w:rsidP="00063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काम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के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घंटो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या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आमदनी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का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न्यूनतम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गारंटीकृत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स्तर</w:t>
            </w:r>
            <w:proofErr w:type="spellEnd"/>
          </w:p>
        </w:tc>
      </w:tr>
      <w:tr w:rsidR="004562D8" w:rsidRPr="005A16F4" w14:paraId="311116F8" w14:textId="77777777" w:rsidTr="000633CF">
        <w:trPr>
          <w:trHeight w:val="510"/>
        </w:trPr>
        <w:tc>
          <w:tcPr>
            <w:tcW w:w="4280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754D729C" w14:textId="77777777" w:rsidR="004562D8" w:rsidRPr="004562D8" w:rsidRDefault="004562D8" w:rsidP="000633C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</w:pPr>
            <w:r w:rsidRPr="004562D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rates to be paid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3732C089" w14:textId="77777777" w:rsidR="004562D8" w:rsidRPr="005A16F4" w:rsidRDefault="004562D8" w:rsidP="00063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भुगतान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की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जाने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वाली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दरें</w:t>
            </w:r>
            <w:proofErr w:type="spellEnd"/>
          </w:p>
        </w:tc>
      </w:tr>
      <w:tr w:rsidR="004562D8" w:rsidRPr="005A16F4" w14:paraId="5D0446ED" w14:textId="77777777" w:rsidTr="000633CF">
        <w:trPr>
          <w:trHeight w:val="765"/>
        </w:trPr>
        <w:tc>
          <w:tcPr>
            <w:tcW w:w="4280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77AB01B4" w14:textId="77777777" w:rsidR="004562D8" w:rsidRPr="004562D8" w:rsidRDefault="004562D8" w:rsidP="000633C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</w:pPr>
            <w:r w:rsidRPr="004562D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minimum notice to end the contract or payment to be made instead of notice.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766D5FE2" w14:textId="77777777" w:rsidR="004562D8" w:rsidRPr="005A16F4" w:rsidRDefault="004562D8" w:rsidP="00063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कांट्रेक्ट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समाप्त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किए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जाने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के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लिए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न्यूनतम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नोटिस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या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नोटिस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की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बजाए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न्यूनतम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भुगतान</w:t>
            </w:r>
            <w:proofErr w:type="spellEnd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।</w:t>
            </w:r>
          </w:p>
        </w:tc>
      </w:tr>
      <w:tr w:rsidR="004562D8" w:rsidRPr="005A16F4" w14:paraId="53EA34A4" w14:textId="77777777" w:rsidTr="000633CF">
        <w:trPr>
          <w:trHeight w:val="510"/>
        </w:trPr>
        <w:tc>
          <w:tcPr>
            <w:tcW w:w="4280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0821EC9C" w14:textId="77777777" w:rsidR="004562D8" w:rsidRPr="004562D8" w:rsidRDefault="004562D8" w:rsidP="000633C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</w:pPr>
            <w:r w:rsidRPr="004562D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Protections for contractors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187ECF7A" w14:textId="77777777" w:rsidR="004562D8" w:rsidRPr="005A16F4" w:rsidRDefault="004562D8" w:rsidP="00063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ठेकेदारों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के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लिए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संरक्षण</w:t>
            </w:r>
            <w:proofErr w:type="spellEnd"/>
          </w:p>
        </w:tc>
      </w:tr>
      <w:tr w:rsidR="004562D8" w:rsidRPr="005A16F4" w14:paraId="11B3F567" w14:textId="77777777" w:rsidTr="00162FE0">
        <w:trPr>
          <w:trHeight w:val="1056"/>
        </w:trPr>
        <w:tc>
          <w:tcPr>
            <w:tcW w:w="4280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5AF24FB1" w14:textId="77777777" w:rsidR="004562D8" w:rsidRPr="004562D8" w:rsidRDefault="004562D8" w:rsidP="000633C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</w:pPr>
            <w:r w:rsidRPr="004562D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Hirers must not disadvantage owner drivers and forestry contractors for: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1CE82A85" w14:textId="77777777" w:rsidR="004562D8" w:rsidRPr="005A16F4" w:rsidRDefault="004562D8" w:rsidP="00063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यह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ज़रूरी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है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कि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किराएदार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मालिक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ड्राइवरों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और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वानिकी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ठेकेदारों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को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निम्नलिखित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के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लिए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प्रतिकूल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परिस्थितियाँ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प्रदान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न</w:t>
            </w:r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करें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:</w:t>
            </w:r>
          </w:p>
        </w:tc>
      </w:tr>
      <w:tr w:rsidR="004562D8" w:rsidRPr="005A16F4" w14:paraId="0405E638" w14:textId="77777777" w:rsidTr="000633CF">
        <w:trPr>
          <w:trHeight w:val="510"/>
        </w:trPr>
        <w:tc>
          <w:tcPr>
            <w:tcW w:w="4280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3FDA3607" w14:textId="77777777" w:rsidR="004562D8" w:rsidRPr="004562D8" w:rsidRDefault="004562D8" w:rsidP="000633C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</w:pPr>
            <w:r w:rsidRPr="004562D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raising health and safety issues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31577A91" w14:textId="77777777" w:rsidR="004562D8" w:rsidRPr="005A16F4" w:rsidRDefault="004562D8" w:rsidP="00063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स्वास्थ्य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एवं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सुरक्षा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मामले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प्रकट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करने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में</w:t>
            </w:r>
            <w:proofErr w:type="spellEnd"/>
          </w:p>
        </w:tc>
      </w:tr>
      <w:tr w:rsidR="004562D8" w:rsidRPr="005A16F4" w14:paraId="27FC9B72" w14:textId="77777777" w:rsidTr="000633CF">
        <w:trPr>
          <w:trHeight w:val="510"/>
        </w:trPr>
        <w:tc>
          <w:tcPr>
            <w:tcW w:w="4280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715DA824" w14:textId="77777777" w:rsidR="004562D8" w:rsidRPr="004562D8" w:rsidRDefault="004562D8" w:rsidP="000633C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</w:pPr>
            <w:r w:rsidRPr="004562D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exercising their rights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310856F4" w14:textId="77777777" w:rsidR="004562D8" w:rsidRPr="005A16F4" w:rsidRDefault="004562D8" w:rsidP="00063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अपने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अधिकारों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का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प्रयोग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करने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में</w:t>
            </w:r>
            <w:proofErr w:type="spellEnd"/>
          </w:p>
        </w:tc>
      </w:tr>
      <w:tr w:rsidR="004562D8" w:rsidRPr="005A16F4" w14:paraId="653F1AB8" w14:textId="77777777" w:rsidTr="00162FE0">
        <w:trPr>
          <w:trHeight w:val="608"/>
        </w:trPr>
        <w:tc>
          <w:tcPr>
            <w:tcW w:w="4280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20E41EDC" w14:textId="77777777" w:rsidR="004562D8" w:rsidRPr="004562D8" w:rsidRDefault="004562D8" w:rsidP="000633C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</w:pPr>
            <w:r w:rsidRPr="004562D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seeking to negotiate contracts.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6A80AB78" w14:textId="77777777" w:rsidR="004562D8" w:rsidRPr="005A16F4" w:rsidRDefault="004562D8" w:rsidP="00063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कांट्रेक्ट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(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अनुबंधों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)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पर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समझौतावार्ता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करने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का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प्रयास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करने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में</w:t>
            </w:r>
            <w:proofErr w:type="spellEnd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।</w:t>
            </w:r>
          </w:p>
        </w:tc>
      </w:tr>
      <w:tr w:rsidR="004562D8" w:rsidRPr="005A16F4" w14:paraId="402FD162" w14:textId="77777777" w:rsidTr="00162FE0">
        <w:trPr>
          <w:trHeight w:val="703"/>
        </w:trPr>
        <w:tc>
          <w:tcPr>
            <w:tcW w:w="4280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40F0F5E9" w14:textId="77777777" w:rsidR="004562D8" w:rsidRPr="004562D8" w:rsidRDefault="004562D8" w:rsidP="000633C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</w:pPr>
            <w:r w:rsidRPr="004562D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Wage Inspectorate Victoria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7716C927" w14:textId="77777777" w:rsidR="004562D8" w:rsidRPr="005A16F4" w:rsidRDefault="004562D8" w:rsidP="00063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Wage Inspectorate Victoria (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वेतन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निरीक्षणालय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विक्टोरिया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) </w:t>
            </w:r>
          </w:p>
        </w:tc>
      </w:tr>
      <w:tr w:rsidR="004562D8" w:rsidRPr="005A16F4" w14:paraId="43F00FE7" w14:textId="77777777" w:rsidTr="000633CF">
        <w:trPr>
          <w:trHeight w:val="765"/>
        </w:trPr>
        <w:tc>
          <w:tcPr>
            <w:tcW w:w="4280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05806BF4" w14:textId="77777777" w:rsidR="004562D8" w:rsidRPr="004562D8" w:rsidRDefault="004562D8" w:rsidP="000633C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</w:pPr>
            <w:r w:rsidRPr="004562D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We monitor compliance with these rules, and take enforcement action, including: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2ABA30D4" w14:textId="77777777" w:rsidR="004562D8" w:rsidRPr="005A16F4" w:rsidRDefault="004562D8" w:rsidP="00063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हम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इन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नियमों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के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साथ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अनुपालन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का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निरीक्षण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करते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हैं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,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और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प्रवर्तन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कारवाई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करते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हैं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,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जिसमें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शामिल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है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:</w:t>
            </w:r>
          </w:p>
        </w:tc>
      </w:tr>
      <w:tr w:rsidR="004562D8" w:rsidRPr="005A16F4" w14:paraId="662600CA" w14:textId="77777777" w:rsidTr="000633CF">
        <w:trPr>
          <w:trHeight w:val="510"/>
        </w:trPr>
        <w:tc>
          <w:tcPr>
            <w:tcW w:w="4280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6B9EF76B" w14:textId="77777777" w:rsidR="004562D8" w:rsidRPr="004562D8" w:rsidRDefault="004562D8" w:rsidP="000633C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</w:pPr>
            <w:r w:rsidRPr="004562D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issuing warnings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4C86B04B" w14:textId="77777777" w:rsidR="004562D8" w:rsidRPr="005A16F4" w:rsidRDefault="004562D8" w:rsidP="00063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चेतावनियाँ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जारी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करना</w:t>
            </w:r>
            <w:proofErr w:type="spellEnd"/>
          </w:p>
        </w:tc>
      </w:tr>
      <w:tr w:rsidR="004562D8" w:rsidRPr="005A16F4" w14:paraId="548C3DFF" w14:textId="77777777" w:rsidTr="000633CF">
        <w:trPr>
          <w:trHeight w:val="510"/>
        </w:trPr>
        <w:tc>
          <w:tcPr>
            <w:tcW w:w="4280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5AF93387" w14:textId="77777777" w:rsidR="004562D8" w:rsidRPr="004562D8" w:rsidRDefault="004562D8" w:rsidP="000633C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</w:pPr>
            <w:r w:rsidRPr="004562D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issuing penalty notices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253A9C55" w14:textId="77777777" w:rsidR="004562D8" w:rsidRPr="005A16F4" w:rsidRDefault="004562D8" w:rsidP="00063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पेनल्टी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नोटिस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जारी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करना</w:t>
            </w:r>
            <w:proofErr w:type="spellEnd"/>
          </w:p>
        </w:tc>
      </w:tr>
      <w:tr w:rsidR="004562D8" w:rsidRPr="005A16F4" w14:paraId="5EEA8C6B" w14:textId="77777777" w:rsidTr="000633CF">
        <w:trPr>
          <w:trHeight w:val="510"/>
        </w:trPr>
        <w:tc>
          <w:tcPr>
            <w:tcW w:w="4280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233346AA" w14:textId="77777777" w:rsidR="004562D8" w:rsidRPr="004562D8" w:rsidRDefault="004562D8" w:rsidP="000633C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</w:pPr>
            <w:r w:rsidRPr="004562D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taking legal action.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012AB83C" w14:textId="77777777" w:rsidR="004562D8" w:rsidRPr="005A16F4" w:rsidRDefault="004562D8" w:rsidP="00063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कानूनी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कारवाई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करना</w:t>
            </w:r>
            <w:proofErr w:type="spellEnd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।</w:t>
            </w:r>
          </w:p>
        </w:tc>
      </w:tr>
      <w:tr w:rsidR="004562D8" w:rsidRPr="005A16F4" w14:paraId="64EF8EB2" w14:textId="77777777" w:rsidTr="00162FE0">
        <w:trPr>
          <w:trHeight w:val="813"/>
        </w:trPr>
        <w:tc>
          <w:tcPr>
            <w:tcW w:w="4280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6719CEAB" w14:textId="77777777" w:rsidR="004562D8" w:rsidRPr="004562D8" w:rsidRDefault="004562D8" w:rsidP="000633C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</w:pPr>
            <w:r w:rsidRPr="004562D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Ask a question or report a business breaking the rules: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641A6DB4" w14:textId="77777777" w:rsidR="004562D8" w:rsidRPr="005A16F4" w:rsidRDefault="004562D8" w:rsidP="00063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कोई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सवाल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पूछें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या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किसी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व्यापार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द्वारा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नियमों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का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उल्लंघन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करने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की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सूचना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दें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:</w:t>
            </w:r>
          </w:p>
        </w:tc>
      </w:tr>
      <w:tr w:rsidR="004562D8" w:rsidRPr="005A16F4" w14:paraId="41298E06" w14:textId="77777777" w:rsidTr="00FE1233">
        <w:trPr>
          <w:trHeight w:val="659"/>
        </w:trPr>
        <w:tc>
          <w:tcPr>
            <w:tcW w:w="4280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5542299D" w14:textId="77777777" w:rsidR="004562D8" w:rsidRPr="004562D8" w:rsidRDefault="004562D8" w:rsidP="000633C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</w:pPr>
            <w:r w:rsidRPr="004562D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by calling us on 1800 287 287.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66435BE7" w14:textId="77777777" w:rsidR="004562D8" w:rsidRPr="005A16F4" w:rsidRDefault="004562D8" w:rsidP="00063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1800 287 287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पर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हमें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फोन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करके</w:t>
            </w:r>
            <w:proofErr w:type="spellEnd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।</w:t>
            </w:r>
          </w:p>
        </w:tc>
      </w:tr>
      <w:tr w:rsidR="004562D8" w:rsidRPr="005A16F4" w14:paraId="7714D134" w14:textId="77777777" w:rsidTr="000633CF">
        <w:trPr>
          <w:trHeight w:val="1020"/>
        </w:trPr>
        <w:tc>
          <w:tcPr>
            <w:tcW w:w="4280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723A659A" w14:textId="77777777" w:rsidR="004562D8" w:rsidRPr="004562D8" w:rsidRDefault="004562D8" w:rsidP="000633C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</w:pPr>
            <w:r w:rsidRPr="004562D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at www.wageinspectorate.vic.gov.au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4558B497" w14:textId="77777777" w:rsidR="004562D8" w:rsidRPr="005A16F4" w:rsidRDefault="004562D8" w:rsidP="00063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www.wageinspectorate.vic.gov.au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वेबसाइट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A16F4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पर</w:t>
            </w:r>
            <w:proofErr w:type="spellEnd"/>
            <w:r w:rsidRPr="005A1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,</w:t>
            </w:r>
          </w:p>
        </w:tc>
      </w:tr>
    </w:tbl>
    <w:p w14:paraId="40D78B63" w14:textId="77777777" w:rsidR="004562D8" w:rsidRDefault="004562D8" w:rsidP="00447585"/>
    <w:sectPr w:rsidR="004562D8" w:rsidSect="00D8295B">
      <w:headerReference w:type="default" r:id="rId12"/>
      <w:footerReference w:type="default" r:id="rId13"/>
      <w:headerReference w:type="first" r:id="rId14"/>
      <w:footerReference w:type="first" r:id="rId15"/>
      <w:type w:val="oddPage"/>
      <w:pgSz w:w="11906" w:h="16838" w:code="9"/>
      <w:pgMar w:top="1134" w:right="1701" w:bottom="1701" w:left="1134" w:header="1038" w:footer="34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E19F5" w14:textId="77777777" w:rsidR="00755916" w:rsidRDefault="00755916" w:rsidP="00D96C1E">
      <w:r>
        <w:separator/>
      </w:r>
    </w:p>
    <w:p w14:paraId="5576C0AB" w14:textId="77777777" w:rsidR="00755916" w:rsidRDefault="00755916" w:rsidP="00D96C1E"/>
    <w:p w14:paraId="47CA32D7" w14:textId="77777777" w:rsidR="00755916" w:rsidRDefault="00755916"/>
  </w:endnote>
  <w:endnote w:type="continuationSeparator" w:id="0">
    <w:p w14:paraId="20CF6169" w14:textId="77777777" w:rsidR="00755916" w:rsidRDefault="00755916" w:rsidP="00D96C1E">
      <w:r>
        <w:continuationSeparator/>
      </w:r>
    </w:p>
    <w:p w14:paraId="4ED8CA24" w14:textId="77777777" w:rsidR="00755916" w:rsidRDefault="00755916" w:rsidP="00D96C1E"/>
    <w:p w14:paraId="6DCFAE7A" w14:textId="77777777" w:rsidR="00755916" w:rsidRDefault="00755916"/>
  </w:endnote>
  <w:endnote w:type="continuationNotice" w:id="1">
    <w:p w14:paraId="75C542AB" w14:textId="77777777" w:rsidR="00755916" w:rsidRDefault="0075591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7B071" w14:textId="49BE2EA2" w:rsidR="00644AE7" w:rsidRPr="00690638" w:rsidRDefault="002803B6" w:rsidP="00690638">
    <w:pPr>
      <w:pStyle w:val="Footer"/>
      <w:jc w:val="center"/>
    </w:pPr>
    <w:r>
      <w:ptab w:relativeTo="margin" w:alignment="center" w:leader="none"/>
    </w:r>
    <w:r w:rsidR="00EB14EC" w:rsidRPr="009E5319">
      <w:rPr>
        <w:rStyle w:val="PageNumber"/>
      </w:rPr>
      <w:fldChar w:fldCharType="begin"/>
    </w:r>
    <w:r w:rsidR="00EB14EC" w:rsidRPr="009E5319">
      <w:rPr>
        <w:rStyle w:val="PageNumber"/>
      </w:rPr>
      <w:instrText xml:space="preserve"> PAGE </w:instrText>
    </w:r>
    <w:r w:rsidR="00EB14EC" w:rsidRPr="009E5319">
      <w:rPr>
        <w:rStyle w:val="PageNumber"/>
      </w:rPr>
      <w:fldChar w:fldCharType="separate"/>
    </w:r>
    <w:r w:rsidR="71B18796">
      <w:rPr>
        <w:rStyle w:val="PageNumber"/>
      </w:rPr>
      <w:t>4</w:t>
    </w:r>
    <w:r w:rsidR="00EB14EC" w:rsidRPr="009E5319">
      <w:rPr>
        <w:rStyle w:val="PageNumber"/>
      </w:rPr>
      <w:fldChar w:fldCharType="end"/>
    </w:r>
    <w:r w:rsidR="71B18796" w:rsidRPr="009E5319">
      <w:rPr>
        <w:rStyle w:val="PageNumber"/>
      </w:rPr>
      <w:t xml:space="preserve"> of </w:t>
    </w:r>
    <w:r w:rsidR="00EB14EC" w:rsidRPr="009E5319">
      <w:rPr>
        <w:rStyle w:val="PageNumber"/>
      </w:rPr>
      <w:fldChar w:fldCharType="begin"/>
    </w:r>
    <w:r w:rsidR="00EB14EC" w:rsidRPr="009E5319">
      <w:rPr>
        <w:rStyle w:val="PageNumber"/>
      </w:rPr>
      <w:instrText xml:space="preserve"> NUMPAGES  </w:instrText>
    </w:r>
    <w:r w:rsidR="00EB14EC" w:rsidRPr="009E5319">
      <w:rPr>
        <w:rStyle w:val="PageNumber"/>
      </w:rPr>
      <w:fldChar w:fldCharType="separate"/>
    </w:r>
    <w:r w:rsidR="71B18796">
      <w:rPr>
        <w:rStyle w:val="PageNumber"/>
      </w:rPr>
      <w:t>5</w:t>
    </w:r>
    <w:r w:rsidR="00EB14EC" w:rsidRPr="009E5319">
      <w:rPr>
        <w:rStyle w:val="PageNumber"/>
      </w:rPr>
      <w:fldChar w:fldCharType="end"/>
    </w:r>
    <w:r>
      <w:ptab w:relativeTo="margin" w:alignment="right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F629E" w14:textId="77777777" w:rsidR="009149F3" w:rsidRDefault="005757C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0C0C8030" wp14:editId="569E5866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62d74809898727bb136b481a" descr="{&quot;HashCode&quot;:-1267603503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431B24F" w14:textId="77777777" w:rsidR="005757C3" w:rsidRPr="005757C3" w:rsidRDefault="005757C3" w:rsidP="005757C3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5757C3">
                            <w:rPr>
                              <w:rFonts w:ascii="Calibri" w:hAnsi="Calibri" w:cs="Calibri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0C8030" id="_x0000_t202" coordsize="21600,21600" o:spt="202" path="m,l,21600r21600,l21600,xe">
              <v:stroke joinstyle="miter"/>
              <v:path gradientshapeok="t" o:connecttype="rect"/>
            </v:shapetype>
            <v:shape id="MSIPCM62d74809898727bb136b481a" o:spid="_x0000_s1026" type="#_x0000_t202" alt="{&quot;HashCode&quot;:-1267603503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" o:allowincell="f" filled="f" stroked="f" strokeweight=".5pt">
              <v:textbox inset="20pt,0,,0">
                <w:txbxContent>
                  <w:p w14:paraId="4431B24F" w14:textId="77777777" w:rsidR="005757C3" w:rsidRPr="005757C3" w:rsidRDefault="005757C3" w:rsidP="005757C3">
                    <w:pPr>
                      <w:spacing w:after="0"/>
                      <w:rPr>
                        <w:rFonts w:ascii="Calibri" w:hAnsi="Calibri" w:cs="Calibri"/>
                        <w:color w:val="000000"/>
                      </w:rPr>
                    </w:pPr>
                    <w:r w:rsidRPr="005757C3">
                      <w:rPr>
                        <w:rFonts w:ascii="Calibri" w:hAnsi="Calibri" w:cs="Calibri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B093E" w14:textId="77777777" w:rsidR="00755916" w:rsidRDefault="00755916" w:rsidP="00D96C1E">
      <w:r>
        <w:separator/>
      </w:r>
    </w:p>
    <w:p w14:paraId="78AE5BCC" w14:textId="77777777" w:rsidR="00755916" w:rsidRDefault="00755916" w:rsidP="00D96C1E"/>
    <w:p w14:paraId="54049DDD" w14:textId="77777777" w:rsidR="00755916" w:rsidRDefault="00755916"/>
  </w:footnote>
  <w:footnote w:type="continuationSeparator" w:id="0">
    <w:p w14:paraId="529B1D96" w14:textId="77777777" w:rsidR="00755916" w:rsidRDefault="00755916" w:rsidP="00D96C1E">
      <w:r>
        <w:continuationSeparator/>
      </w:r>
    </w:p>
    <w:p w14:paraId="23CAE2BA" w14:textId="77777777" w:rsidR="00755916" w:rsidRDefault="00755916" w:rsidP="00D96C1E"/>
    <w:p w14:paraId="3968CE3D" w14:textId="77777777" w:rsidR="00755916" w:rsidRDefault="00755916"/>
  </w:footnote>
  <w:footnote w:type="continuationNotice" w:id="1">
    <w:p w14:paraId="5C9384DC" w14:textId="77777777" w:rsidR="00755916" w:rsidRDefault="00755916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9364D" w14:textId="77777777" w:rsidR="00573604" w:rsidRDefault="007E038B">
    <w:pPr>
      <w:pStyle w:val="Header"/>
    </w:pPr>
    <w:r>
      <w:rPr>
        <w:noProof/>
        <w:sz w:val="2"/>
        <w:szCs w:val="2"/>
      </w:rPr>
      <w:drawing>
        <wp:anchor distT="0" distB="0" distL="114300" distR="114300" simplePos="0" relativeHeight="251659264" behindDoc="1" locked="0" layoutInCell="1" allowOverlap="1" wp14:anchorId="06A89B29" wp14:editId="0D552B32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000" cy="10695600"/>
          <wp:effectExtent l="0" t="0" r="0" b="0"/>
          <wp:wrapNone/>
          <wp:docPr id="5" name="Graphic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Graphic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TitleChar"/>
        <w:noProof w:val="0"/>
        <w:sz w:val="44"/>
        <w:szCs w:val="44"/>
        <w:lang w:val="en-AU" w:eastAsia="en-US"/>
      </w:rPr>
      <w:id w:val="2122263188"/>
    </w:sdtPr>
    <w:sdtEndPr>
      <w:rPr>
        <w:rStyle w:val="TitleChar"/>
      </w:rPr>
    </w:sdtEndPr>
    <w:sdtContent>
      <w:p w14:paraId="0DDD30C1" w14:textId="169F8A10" w:rsidR="00772EAC" w:rsidRPr="00296F06" w:rsidRDefault="00296F06" w:rsidP="00772EAC">
        <w:pPr>
          <w:pStyle w:val="Reporttitle"/>
          <w:rPr>
            <w:rStyle w:val="TitleChar"/>
            <w:noProof w:val="0"/>
            <w:sz w:val="44"/>
            <w:szCs w:val="44"/>
            <w:lang w:val="en-AU" w:eastAsia="en-US"/>
          </w:rPr>
        </w:pPr>
        <w:r w:rsidRPr="00296F06">
          <w:rPr>
            <w:rStyle w:val="TitleChar"/>
            <w:noProof w:val="0"/>
            <w:sz w:val="44"/>
            <w:szCs w:val="44"/>
            <w:lang w:val="en-AU" w:eastAsia="en-US"/>
          </w:rPr>
          <w:t>Owner driver and forestry contractor laws</w:t>
        </w:r>
        <w:r w:rsidRPr="00296F06">
          <w:rPr>
            <w:rStyle w:val="TitleChar"/>
            <w:noProof w:val="0"/>
            <w:sz w:val="44"/>
            <w:szCs w:val="44"/>
            <w:lang w:val="en-AU" w:eastAsia="en-US"/>
          </w:rPr>
          <w:br/>
          <w:t>Hindi bilingual table</w:t>
        </w:r>
      </w:p>
    </w:sdtContent>
  </w:sdt>
  <w:p w14:paraId="79A40AB7" w14:textId="77777777" w:rsidR="00A40D7D" w:rsidRDefault="006E2358" w:rsidP="0004663C">
    <w:pPr>
      <w:pStyle w:val="Subtitl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F1A32CC" wp14:editId="1B1B9414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9806" cy="10695600"/>
          <wp:effectExtent l="0" t="0" r="0" b="0"/>
          <wp:wrapNone/>
          <wp:docPr id="6" name="Graphic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806" cy="1069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56431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4A7265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D7BE3E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5A7A65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3E302B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128494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9965D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72B289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2CE95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D69A8E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216FA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31D136D"/>
    <w:multiLevelType w:val="hybridMultilevel"/>
    <w:tmpl w:val="EEA496C8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3A2E57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2BA16FA"/>
    <w:multiLevelType w:val="hybridMultilevel"/>
    <w:tmpl w:val="3B546EA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40253B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63B65BB"/>
    <w:multiLevelType w:val="hybridMultilevel"/>
    <w:tmpl w:val="545A9BA2"/>
    <w:lvl w:ilvl="0" w:tplc="59ACA0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5B746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DB6342B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00123AA"/>
    <w:multiLevelType w:val="hybridMultilevel"/>
    <w:tmpl w:val="EBB054F6"/>
    <w:lvl w:ilvl="0" w:tplc="D6B0C102">
      <w:start w:val="1"/>
      <w:numFmt w:val="bullet"/>
      <w:pStyle w:val="ListBullet2"/>
      <w:lvlText w:val=""/>
      <w:lvlJc w:val="left"/>
      <w:pPr>
        <w:ind w:left="1145" w:hanging="360"/>
      </w:pPr>
      <w:rPr>
        <w:rFonts w:ascii="Symbol" w:hAnsi="Symbol" w:hint="default"/>
        <w:sz w:val="19"/>
      </w:rPr>
    </w:lvl>
    <w:lvl w:ilvl="1" w:tplc="0C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 w15:restartNumberingAfterBreak="0">
    <w:nsid w:val="41121AD5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6B850C0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A5D0ADB"/>
    <w:multiLevelType w:val="hybridMultilevel"/>
    <w:tmpl w:val="2ED28FF4"/>
    <w:lvl w:ilvl="0" w:tplc="59ACA0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DA56622"/>
    <w:multiLevelType w:val="hybridMultilevel"/>
    <w:tmpl w:val="D5D4CCD0"/>
    <w:lvl w:ilvl="0" w:tplc="59ACA0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5DB68FC"/>
    <w:multiLevelType w:val="hybridMultilevel"/>
    <w:tmpl w:val="66C4FEDE"/>
    <w:lvl w:ilvl="0" w:tplc="16681832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626464"/>
        <w:sz w:val="18"/>
      </w:rPr>
    </w:lvl>
    <w:lvl w:ilvl="1" w:tplc="13D088D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9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90542F2"/>
    <w:multiLevelType w:val="multilevel"/>
    <w:tmpl w:val="6B50392C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784F4741"/>
    <w:multiLevelType w:val="hybridMultilevel"/>
    <w:tmpl w:val="908E3106"/>
    <w:lvl w:ilvl="0" w:tplc="59ACA0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B92744B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55213905">
    <w:abstractNumId w:val="23"/>
  </w:num>
  <w:num w:numId="2" w16cid:durableId="1024332739">
    <w:abstractNumId w:val="23"/>
  </w:num>
  <w:num w:numId="3" w16cid:durableId="1500542576">
    <w:abstractNumId w:val="23"/>
  </w:num>
  <w:num w:numId="4" w16cid:durableId="1080449331">
    <w:abstractNumId w:val="23"/>
  </w:num>
  <w:num w:numId="5" w16cid:durableId="1339892550">
    <w:abstractNumId w:val="23"/>
  </w:num>
  <w:num w:numId="6" w16cid:durableId="233055274">
    <w:abstractNumId w:val="20"/>
  </w:num>
  <w:num w:numId="7" w16cid:durableId="1240403116">
    <w:abstractNumId w:val="26"/>
  </w:num>
  <w:num w:numId="8" w16cid:durableId="516430635">
    <w:abstractNumId w:val="24"/>
  </w:num>
  <w:num w:numId="9" w16cid:durableId="1585871014">
    <w:abstractNumId w:val="14"/>
  </w:num>
  <w:num w:numId="10" w16cid:durableId="609705298">
    <w:abstractNumId w:val="11"/>
  </w:num>
  <w:num w:numId="11" w16cid:durableId="723677468">
    <w:abstractNumId w:val="12"/>
  </w:num>
  <w:num w:numId="12" w16cid:durableId="1391490358">
    <w:abstractNumId w:val="19"/>
  </w:num>
  <w:num w:numId="13" w16cid:durableId="1518425836">
    <w:abstractNumId w:val="17"/>
  </w:num>
  <w:num w:numId="14" w16cid:durableId="1362632365">
    <w:abstractNumId w:val="18"/>
  </w:num>
  <w:num w:numId="15" w16cid:durableId="2075199620">
    <w:abstractNumId w:val="0"/>
  </w:num>
  <w:num w:numId="16" w16cid:durableId="496726191">
    <w:abstractNumId w:val="1"/>
  </w:num>
  <w:num w:numId="17" w16cid:durableId="1389304837">
    <w:abstractNumId w:val="2"/>
  </w:num>
  <w:num w:numId="18" w16cid:durableId="537592524">
    <w:abstractNumId w:val="3"/>
  </w:num>
  <w:num w:numId="19" w16cid:durableId="1374961228">
    <w:abstractNumId w:val="4"/>
  </w:num>
  <w:num w:numId="20" w16cid:durableId="1142310340">
    <w:abstractNumId w:val="9"/>
  </w:num>
  <w:num w:numId="21" w16cid:durableId="1067731453">
    <w:abstractNumId w:val="5"/>
  </w:num>
  <w:num w:numId="22" w16cid:durableId="556163776">
    <w:abstractNumId w:val="6"/>
  </w:num>
  <w:num w:numId="23" w16cid:durableId="1387293196">
    <w:abstractNumId w:val="7"/>
  </w:num>
  <w:num w:numId="24" w16cid:durableId="804852351">
    <w:abstractNumId w:val="8"/>
  </w:num>
  <w:num w:numId="25" w16cid:durableId="1047922056">
    <w:abstractNumId w:val="10"/>
  </w:num>
  <w:num w:numId="26" w16cid:durableId="1909800439">
    <w:abstractNumId w:val="15"/>
  </w:num>
  <w:num w:numId="27" w16cid:durableId="1907453595">
    <w:abstractNumId w:val="16"/>
  </w:num>
  <w:num w:numId="28" w16cid:durableId="489100325">
    <w:abstractNumId w:val="21"/>
  </w:num>
  <w:num w:numId="29" w16cid:durableId="613559638">
    <w:abstractNumId w:val="25"/>
  </w:num>
  <w:num w:numId="30" w16cid:durableId="988483235">
    <w:abstractNumId w:val="22"/>
  </w:num>
  <w:num w:numId="31" w16cid:durableId="111564105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916"/>
    <w:rsid w:val="0000762E"/>
    <w:rsid w:val="00034053"/>
    <w:rsid w:val="00042899"/>
    <w:rsid w:val="0004322F"/>
    <w:rsid w:val="00043BBD"/>
    <w:rsid w:val="00044DC5"/>
    <w:rsid w:val="0004663C"/>
    <w:rsid w:val="00060302"/>
    <w:rsid w:val="000636CE"/>
    <w:rsid w:val="00064DCA"/>
    <w:rsid w:val="000664EC"/>
    <w:rsid w:val="00070516"/>
    <w:rsid w:val="000809CD"/>
    <w:rsid w:val="00083F3A"/>
    <w:rsid w:val="00087D4C"/>
    <w:rsid w:val="00091C73"/>
    <w:rsid w:val="000B2BD7"/>
    <w:rsid w:val="000B5CE2"/>
    <w:rsid w:val="000B7105"/>
    <w:rsid w:val="000C44F8"/>
    <w:rsid w:val="000E39A7"/>
    <w:rsid w:val="000F0296"/>
    <w:rsid w:val="000F417B"/>
    <w:rsid w:val="000F7643"/>
    <w:rsid w:val="00101F44"/>
    <w:rsid w:val="0010255F"/>
    <w:rsid w:val="00102D1B"/>
    <w:rsid w:val="00103FC4"/>
    <w:rsid w:val="00106B24"/>
    <w:rsid w:val="00112A9B"/>
    <w:rsid w:val="001266CB"/>
    <w:rsid w:val="00133F06"/>
    <w:rsid w:val="00135B6F"/>
    <w:rsid w:val="001410ED"/>
    <w:rsid w:val="001417FE"/>
    <w:rsid w:val="001441F4"/>
    <w:rsid w:val="00152EB9"/>
    <w:rsid w:val="0015322E"/>
    <w:rsid w:val="001575E7"/>
    <w:rsid w:val="00162799"/>
    <w:rsid w:val="00162CEF"/>
    <w:rsid w:val="00162FE0"/>
    <w:rsid w:val="00164024"/>
    <w:rsid w:val="00164461"/>
    <w:rsid w:val="00164987"/>
    <w:rsid w:val="00166869"/>
    <w:rsid w:val="00167833"/>
    <w:rsid w:val="00167CD4"/>
    <w:rsid w:val="00172E0C"/>
    <w:rsid w:val="001774D2"/>
    <w:rsid w:val="00181199"/>
    <w:rsid w:val="001858C2"/>
    <w:rsid w:val="00186B61"/>
    <w:rsid w:val="00187CBA"/>
    <w:rsid w:val="00190A16"/>
    <w:rsid w:val="001936C6"/>
    <w:rsid w:val="001A1909"/>
    <w:rsid w:val="001A653B"/>
    <w:rsid w:val="001D5C28"/>
    <w:rsid w:val="001F0A49"/>
    <w:rsid w:val="001F3D55"/>
    <w:rsid w:val="001F76F6"/>
    <w:rsid w:val="001F7FE5"/>
    <w:rsid w:val="002011EC"/>
    <w:rsid w:val="0021262D"/>
    <w:rsid w:val="00213285"/>
    <w:rsid w:val="00214165"/>
    <w:rsid w:val="002174FA"/>
    <w:rsid w:val="0022061D"/>
    <w:rsid w:val="00227768"/>
    <w:rsid w:val="00237EFB"/>
    <w:rsid w:val="00240644"/>
    <w:rsid w:val="00247333"/>
    <w:rsid w:val="002541E8"/>
    <w:rsid w:val="00270B53"/>
    <w:rsid w:val="00270CB2"/>
    <w:rsid w:val="00275C41"/>
    <w:rsid w:val="00277A1E"/>
    <w:rsid w:val="002803B6"/>
    <w:rsid w:val="002848F0"/>
    <w:rsid w:val="00292254"/>
    <w:rsid w:val="00294079"/>
    <w:rsid w:val="00294DCD"/>
    <w:rsid w:val="00296F06"/>
    <w:rsid w:val="002A56CF"/>
    <w:rsid w:val="002A72B2"/>
    <w:rsid w:val="002B0A79"/>
    <w:rsid w:val="002B38ED"/>
    <w:rsid w:val="002B5841"/>
    <w:rsid w:val="002C2F1F"/>
    <w:rsid w:val="002D0045"/>
    <w:rsid w:val="002D1F76"/>
    <w:rsid w:val="002E04F8"/>
    <w:rsid w:val="002E3C2C"/>
    <w:rsid w:val="00300D80"/>
    <w:rsid w:val="0030605E"/>
    <w:rsid w:val="00311E13"/>
    <w:rsid w:val="003219ED"/>
    <w:rsid w:val="00322AE7"/>
    <w:rsid w:val="0034620F"/>
    <w:rsid w:val="0035027E"/>
    <w:rsid w:val="00353D57"/>
    <w:rsid w:val="003603BD"/>
    <w:rsid w:val="003619F0"/>
    <w:rsid w:val="003628E3"/>
    <w:rsid w:val="00375F08"/>
    <w:rsid w:val="003767DD"/>
    <w:rsid w:val="0038297E"/>
    <w:rsid w:val="00391A43"/>
    <w:rsid w:val="003A396C"/>
    <w:rsid w:val="003A5192"/>
    <w:rsid w:val="003A65ED"/>
    <w:rsid w:val="003B0708"/>
    <w:rsid w:val="003B093E"/>
    <w:rsid w:val="003B31C0"/>
    <w:rsid w:val="003B37BD"/>
    <w:rsid w:val="003B4F2D"/>
    <w:rsid w:val="003C7110"/>
    <w:rsid w:val="003D44AD"/>
    <w:rsid w:val="003E55B0"/>
    <w:rsid w:val="003E690A"/>
    <w:rsid w:val="003E73DE"/>
    <w:rsid w:val="003E746F"/>
    <w:rsid w:val="003F5BC8"/>
    <w:rsid w:val="003F60CD"/>
    <w:rsid w:val="003F7061"/>
    <w:rsid w:val="00412227"/>
    <w:rsid w:val="00421E8D"/>
    <w:rsid w:val="00422F1C"/>
    <w:rsid w:val="00426BF1"/>
    <w:rsid w:val="004275DD"/>
    <w:rsid w:val="00431CED"/>
    <w:rsid w:val="00435FCF"/>
    <w:rsid w:val="004368D2"/>
    <w:rsid w:val="004371F6"/>
    <w:rsid w:val="00440DF0"/>
    <w:rsid w:val="004464C4"/>
    <w:rsid w:val="00447585"/>
    <w:rsid w:val="004477B6"/>
    <w:rsid w:val="00456170"/>
    <w:rsid w:val="004562D8"/>
    <w:rsid w:val="004602BE"/>
    <w:rsid w:val="004621A0"/>
    <w:rsid w:val="0047003A"/>
    <w:rsid w:val="00474D13"/>
    <w:rsid w:val="004837F1"/>
    <w:rsid w:val="00484C79"/>
    <w:rsid w:val="00492F79"/>
    <w:rsid w:val="00493DCB"/>
    <w:rsid w:val="004A147F"/>
    <w:rsid w:val="004B3C74"/>
    <w:rsid w:val="004B3FC2"/>
    <w:rsid w:val="004B6A14"/>
    <w:rsid w:val="004C5942"/>
    <w:rsid w:val="004D653B"/>
    <w:rsid w:val="004E4C95"/>
    <w:rsid w:val="004F10C7"/>
    <w:rsid w:val="004F1E91"/>
    <w:rsid w:val="005001F0"/>
    <w:rsid w:val="00506A93"/>
    <w:rsid w:val="005104E6"/>
    <w:rsid w:val="005163FE"/>
    <w:rsid w:val="005257C6"/>
    <w:rsid w:val="005276EB"/>
    <w:rsid w:val="00530E7D"/>
    <w:rsid w:val="00535D6A"/>
    <w:rsid w:val="00537F3D"/>
    <w:rsid w:val="00547231"/>
    <w:rsid w:val="005656A1"/>
    <w:rsid w:val="00566CF8"/>
    <w:rsid w:val="005723C8"/>
    <w:rsid w:val="00573604"/>
    <w:rsid w:val="005757C3"/>
    <w:rsid w:val="00585115"/>
    <w:rsid w:val="00591895"/>
    <w:rsid w:val="005A6D9F"/>
    <w:rsid w:val="005B0813"/>
    <w:rsid w:val="005B4EDA"/>
    <w:rsid w:val="005D4B13"/>
    <w:rsid w:val="005E284D"/>
    <w:rsid w:val="005F655D"/>
    <w:rsid w:val="005F66C6"/>
    <w:rsid w:val="005F6CE7"/>
    <w:rsid w:val="0060129F"/>
    <w:rsid w:val="006049C8"/>
    <w:rsid w:val="00604D7C"/>
    <w:rsid w:val="0060555E"/>
    <w:rsid w:val="00606B6E"/>
    <w:rsid w:val="00607F8D"/>
    <w:rsid w:val="00612F7A"/>
    <w:rsid w:val="006202B7"/>
    <w:rsid w:val="00625114"/>
    <w:rsid w:val="00644924"/>
    <w:rsid w:val="00644AE7"/>
    <w:rsid w:val="0064636E"/>
    <w:rsid w:val="0065004E"/>
    <w:rsid w:val="006664B6"/>
    <w:rsid w:val="00677E57"/>
    <w:rsid w:val="00687148"/>
    <w:rsid w:val="00687E64"/>
    <w:rsid w:val="006905F9"/>
    <w:rsid w:val="00690638"/>
    <w:rsid w:val="00696044"/>
    <w:rsid w:val="00696640"/>
    <w:rsid w:val="006A2FFA"/>
    <w:rsid w:val="006A4825"/>
    <w:rsid w:val="006A6607"/>
    <w:rsid w:val="006B778A"/>
    <w:rsid w:val="006C0F74"/>
    <w:rsid w:val="006C7DEC"/>
    <w:rsid w:val="006D2347"/>
    <w:rsid w:val="006E2358"/>
    <w:rsid w:val="006E6885"/>
    <w:rsid w:val="006F01F2"/>
    <w:rsid w:val="006F0E7E"/>
    <w:rsid w:val="006F0ECE"/>
    <w:rsid w:val="006F1AA2"/>
    <w:rsid w:val="006F2789"/>
    <w:rsid w:val="006F6135"/>
    <w:rsid w:val="006F6E52"/>
    <w:rsid w:val="00700B64"/>
    <w:rsid w:val="00703161"/>
    <w:rsid w:val="00704AF9"/>
    <w:rsid w:val="00707F05"/>
    <w:rsid w:val="00710763"/>
    <w:rsid w:val="00715BFF"/>
    <w:rsid w:val="00720471"/>
    <w:rsid w:val="00720991"/>
    <w:rsid w:val="0072425B"/>
    <w:rsid w:val="00724531"/>
    <w:rsid w:val="00730369"/>
    <w:rsid w:val="00734911"/>
    <w:rsid w:val="00740629"/>
    <w:rsid w:val="007431E7"/>
    <w:rsid w:val="007444DD"/>
    <w:rsid w:val="00747C75"/>
    <w:rsid w:val="007548A5"/>
    <w:rsid w:val="00755916"/>
    <w:rsid w:val="007646AA"/>
    <w:rsid w:val="00770803"/>
    <w:rsid w:val="00771777"/>
    <w:rsid w:val="00772EAC"/>
    <w:rsid w:val="00782C92"/>
    <w:rsid w:val="007966BA"/>
    <w:rsid w:val="007B4719"/>
    <w:rsid w:val="007C1287"/>
    <w:rsid w:val="007C169B"/>
    <w:rsid w:val="007C71AA"/>
    <w:rsid w:val="007D40B8"/>
    <w:rsid w:val="007E01B3"/>
    <w:rsid w:val="007E038B"/>
    <w:rsid w:val="007F7BAA"/>
    <w:rsid w:val="008027EC"/>
    <w:rsid w:val="00805E7C"/>
    <w:rsid w:val="00814984"/>
    <w:rsid w:val="008151D9"/>
    <w:rsid w:val="00821D06"/>
    <w:rsid w:val="00830467"/>
    <w:rsid w:val="008317D7"/>
    <w:rsid w:val="00833EA3"/>
    <w:rsid w:val="00854053"/>
    <w:rsid w:val="00855D60"/>
    <w:rsid w:val="008571B4"/>
    <w:rsid w:val="00861BE2"/>
    <w:rsid w:val="00864B2F"/>
    <w:rsid w:val="0086526A"/>
    <w:rsid w:val="0087121B"/>
    <w:rsid w:val="008730BD"/>
    <w:rsid w:val="008747B3"/>
    <w:rsid w:val="00884B74"/>
    <w:rsid w:val="00892F06"/>
    <w:rsid w:val="0089429E"/>
    <w:rsid w:val="00894A80"/>
    <w:rsid w:val="008B3EC3"/>
    <w:rsid w:val="008C7F4A"/>
    <w:rsid w:val="008D72D6"/>
    <w:rsid w:val="008D772C"/>
    <w:rsid w:val="008E34C0"/>
    <w:rsid w:val="008E45EE"/>
    <w:rsid w:val="008E4A82"/>
    <w:rsid w:val="008F6252"/>
    <w:rsid w:val="00907F21"/>
    <w:rsid w:val="00913117"/>
    <w:rsid w:val="009149F3"/>
    <w:rsid w:val="00914E64"/>
    <w:rsid w:val="00921A00"/>
    <w:rsid w:val="0093205D"/>
    <w:rsid w:val="009324C3"/>
    <w:rsid w:val="00942086"/>
    <w:rsid w:val="00955999"/>
    <w:rsid w:val="00961C45"/>
    <w:rsid w:val="00961E35"/>
    <w:rsid w:val="00965A99"/>
    <w:rsid w:val="00965E6E"/>
    <w:rsid w:val="00974135"/>
    <w:rsid w:val="009749A5"/>
    <w:rsid w:val="00975F0E"/>
    <w:rsid w:val="00983FCB"/>
    <w:rsid w:val="0099158F"/>
    <w:rsid w:val="009960AA"/>
    <w:rsid w:val="009B079D"/>
    <w:rsid w:val="009C2EAA"/>
    <w:rsid w:val="009D44FC"/>
    <w:rsid w:val="009E0B3D"/>
    <w:rsid w:val="009E2D7A"/>
    <w:rsid w:val="009E5319"/>
    <w:rsid w:val="009E692C"/>
    <w:rsid w:val="00A013D3"/>
    <w:rsid w:val="00A0328C"/>
    <w:rsid w:val="00A0687D"/>
    <w:rsid w:val="00A07853"/>
    <w:rsid w:val="00A07DF2"/>
    <w:rsid w:val="00A11752"/>
    <w:rsid w:val="00A1590C"/>
    <w:rsid w:val="00A17119"/>
    <w:rsid w:val="00A22F97"/>
    <w:rsid w:val="00A26384"/>
    <w:rsid w:val="00A34096"/>
    <w:rsid w:val="00A40738"/>
    <w:rsid w:val="00A40D7D"/>
    <w:rsid w:val="00A41A0F"/>
    <w:rsid w:val="00A465E3"/>
    <w:rsid w:val="00A52815"/>
    <w:rsid w:val="00A529EA"/>
    <w:rsid w:val="00A6196F"/>
    <w:rsid w:val="00A65FCD"/>
    <w:rsid w:val="00A73463"/>
    <w:rsid w:val="00A7616E"/>
    <w:rsid w:val="00A76D56"/>
    <w:rsid w:val="00A94CD5"/>
    <w:rsid w:val="00AA44D7"/>
    <w:rsid w:val="00AA56D0"/>
    <w:rsid w:val="00AB0270"/>
    <w:rsid w:val="00AB1D65"/>
    <w:rsid w:val="00AB2E25"/>
    <w:rsid w:val="00AD211E"/>
    <w:rsid w:val="00AD7309"/>
    <w:rsid w:val="00AE6758"/>
    <w:rsid w:val="00AF152C"/>
    <w:rsid w:val="00B14DDB"/>
    <w:rsid w:val="00B32B4C"/>
    <w:rsid w:val="00B33D08"/>
    <w:rsid w:val="00B349EC"/>
    <w:rsid w:val="00B5046E"/>
    <w:rsid w:val="00B549DE"/>
    <w:rsid w:val="00B62A2A"/>
    <w:rsid w:val="00B63B43"/>
    <w:rsid w:val="00B6414B"/>
    <w:rsid w:val="00B641C3"/>
    <w:rsid w:val="00B71016"/>
    <w:rsid w:val="00B824CC"/>
    <w:rsid w:val="00B83FEC"/>
    <w:rsid w:val="00B863CD"/>
    <w:rsid w:val="00B938A7"/>
    <w:rsid w:val="00B93FD6"/>
    <w:rsid w:val="00B97001"/>
    <w:rsid w:val="00B973EE"/>
    <w:rsid w:val="00BA390F"/>
    <w:rsid w:val="00BA70A6"/>
    <w:rsid w:val="00BB4D73"/>
    <w:rsid w:val="00BC4ABE"/>
    <w:rsid w:val="00BC4B89"/>
    <w:rsid w:val="00BD3926"/>
    <w:rsid w:val="00BE131F"/>
    <w:rsid w:val="00BF2BA6"/>
    <w:rsid w:val="00BF3C50"/>
    <w:rsid w:val="00BF533D"/>
    <w:rsid w:val="00C003C2"/>
    <w:rsid w:val="00C00D22"/>
    <w:rsid w:val="00C06FB0"/>
    <w:rsid w:val="00C122E4"/>
    <w:rsid w:val="00C23D81"/>
    <w:rsid w:val="00C31172"/>
    <w:rsid w:val="00C56FE5"/>
    <w:rsid w:val="00C61F44"/>
    <w:rsid w:val="00C63BDC"/>
    <w:rsid w:val="00C73282"/>
    <w:rsid w:val="00C80E10"/>
    <w:rsid w:val="00C829C6"/>
    <w:rsid w:val="00C83E7A"/>
    <w:rsid w:val="00CA59D5"/>
    <w:rsid w:val="00CB354D"/>
    <w:rsid w:val="00CB4A0F"/>
    <w:rsid w:val="00CB73CA"/>
    <w:rsid w:val="00CC72D9"/>
    <w:rsid w:val="00CD7E6A"/>
    <w:rsid w:val="00CE262D"/>
    <w:rsid w:val="00CE520B"/>
    <w:rsid w:val="00CF3770"/>
    <w:rsid w:val="00CF6EB4"/>
    <w:rsid w:val="00D120F8"/>
    <w:rsid w:val="00D308D4"/>
    <w:rsid w:val="00D47032"/>
    <w:rsid w:val="00D651F4"/>
    <w:rsid w:val="00D729FA"/>
    <w:rsid w:val="00D76844"/>
    <w:rsid w:val="00D8295B"/>
    <w:rsid w:val="00D8542D"/>
    <w:rsid w:val="00D908A0"/>
    <w:rsid w:val="00D96C1E"/>
    <w:rsid w:val="00DA0941"/>
    <w:rsid w:val="00DA6EFC"/>
    <w:rsid w:val="00DB0DED"/>
    <w:rsid w:val="00DB1E27"/>
    <w:rsid w:val="00DB26D5"/>
    <w:rsid w:val="00DC4912"/>
    <w:rsid w:val="00DD6894"/>
    <w:rsid w:val="00DE5D59"/>
    <w:rsid w:val="00DE623C"/>
    <w:rsid w:val="00DF6190"/>
    <w:rsid w:val="00DF7534"/>
    <w:rsid w:val="00E017A7"/>
    <w:rsid w:val="00E02831"/>
    <w:rsid w:val="00E04106"/>
    <w:rsid w:val="00E06D21"/>
    <w:rsid w:val="00E07782"/>
    <w:rsid w:val="00E10C62"/>
    <w:rsid w:val="00E16EAE"/>
    <w:rsid w:val="00E2142B"/>
    <w:rsid w:val="00E22A18"/>
    <w:rsid w:val="00E25444"/>
    <w:rsid w:val="00E270C5"/>
    <w:rsid w:val="00E273D0"/>
    <w:rsid w:val="00E31E09"/>
    <w:rsid w:val="00E354A3"/>
    <w:rsid w:val="00E42772"/>
    <w:rsid w:val="00E45D83"/>
    <w:rsid w:val="00E47033"/>
    <w:rsid w:val="00E516BB"/>
    <w:rsid w:val="00E5567F"/>
    <w:rsid w:val="00E57C8F"/>
    <w:rsid w:val="00E70E80"/>
    <w:rsid w:val="00E72A0D"/>
    <w:rsid w:val="00E806E9"/>
    <w:rsid w:val="00E85CDC"/>
    <w:rsid w:val="00EA3520"/>
    <w:rsid w:val="00EB14EC"/>
    <w:rsid w:val="00EB1F33"/>
    <w:rsid w:val="00EB2544"/>
    <w:rsid w:val="00EB5CE6"/>
    <w:rsid w:val="00ED5C66"/>
    <w:rsid w:val="00ED7FC5"/>
    <w:rsid w:val="00EE00A0"/>
    <w:rsid w:val="00EE0FC7"/>
    <w:rsid w:val="00EE1BC7"/>
    <w:rsid w:val="00EE606C"/>
    <w:rsid w:val="00F03204"/>
    <w:rsid w:val="00F06025"/>
    <w:rsid w:val="00F23198"/>
    <w:rsid w:val="00F4526C"/>
    <w:rsid w:val="00F45D9E"/>
    <w:rsid w:val="00F5742F"/>
    <w:rsid w:val="00F67529"/>
    <w:rsid w:val="00F732CD"/>
    <w:rsid w:val="00F821D9"/>
    <w:rsid w:val="00F824C0"/>
    <w:rsid w:val="00F82CEB"/>
    <w:rsid w:val="00F9423E"/>
    <w:rsid w:val="00F973F3"/>
    <w:rsid w:val="00FA2EDF"/>
    <w:rsid w:val="00FB0DEA"/>
    <w:rsid w:val="00FB11D1"/>
    <w:rsid w:val="00FB292B"/>
    <w:rsid w:val="00FB5F7E"/>
    <w:rsid w:val="00FE0570"/>
    <w:rsid w:val="00FE1233"/>
    <w:rsid w:val="00FE13BF"/>
    <w:rsid w:val="00FE5BB6"/>
    <w:rsid w:val="00FF03FE"/>
    <w:rsid w:val="00FF2D2B"/>
    <w:rsid w:val="00FF7628"/>
    <w:rsid w:val="00FF7693"/>
    <w:rsid w:val="332299F9"/>
    <w:rsid w:val="71B18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D8DC71"/>
  <w15:docId w15:val="{B95968BD-78ED-432F-B0D4-B58EC7882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/>
    <w:lsdException w:name="heading 5" w:locked="0" w:semiHidden="1" w:uiPriority="9" w:unhideWhenUsed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0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locked="0" w:semiHidden="1" w:uiPriority="0" w:unhideWhenUsed="1"/>
    <w:lsdException w:name="Strong" w:locked="0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locked="0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locked="0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562D8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833EA3"/>
    <w:pPr>
      <w:keepNext/>
      <w:keepLines/>
      <w:numPr>
        <w:numId w:val="8"/>
      </w:numPr>
      <w:spacing w:before="520" w:after="480" w:line="240" w:lineRule="auto"/>
      <w:ind w:left="431" w:hanging="431"/>
      <w:outlineLvl w:val="0"/>
    </w:pPr>
    <w:rPr>
      <w:rFonts w:ascii="Arial Narrow" w:eastAsia="Times New Roman" w:hAnsi="Arial Narrow" w:cs="Times New Roman"/>
      <w:b/>
      <w:bCs/>
      <w:color w:val="000000" w:themeColor="tex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275DD"/>
    <w:pPr>
      <w:keepNext/>
      <w:keepLines/>
      <w:numPr>
        <w:ilvl w:val="1"/>
        <w:numId w:val="8"/>
      </w:numPr>
      <w:spacing w:before="400" w:after="200" w:line="240" w:lineRule="auto"/>
      <w:outlineLvl w:val="1"/>
    </w:pPr>
    <w:rPr>
      <w:rFonts w:ascii="Verdana" w:eastAsia="Times New Roman" w:hAnsi="Verdana" w:cs="Times New Roman"/>
      <w:b/>
      <w:bCs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65004E"/>
    <w:pPr>
      <w:keepNext/>
      <w:keepLines/>
      <w:numPr>
        <w:ilvl w:val="2"/>
        <w:numId w:val="8"/>
      </w:numPr>
      <w:spacing w:before="320" w:line="240" w:lineRule="auto"/>
      <w:outlineLvl w:val="2"/>
    </w:pPr>
    <w:rPr>
      <w:rFonts w:ascii="Verdana" w:eastAsia="Times New Roman" w:hAnsi="Verdana" w:cs="Times New Roman"/>
      <w:b/>
      <w:bCs/>
      <w:color w:val="000000" w:themeColor="text1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8B3EC3"/>
    <w:pPr>
      <w:keepNext/>
      <w:keepLines/>
      <w:numPr>
        <w:ilvl w:val="3"/>
        <w:numId w:val="8"/>
      </w:numPr>
      <w:spacing w:before="280" w:after="0" w:line="240" w:lineRule="auto"/>
      <w:ind w:left="862" w:hanging="862"/>
      <w:outlineLvl w:val="3"/>
    </w:pPr>
    <w:rPr>
      <w:rFonts w:ascii="Verdana" w:eastAsiaTheme="majorEastAsia" w:hAnsi="Verdana" w:cstheme="majorBidi"/>
      <w:b/>
      <w:bCs/>
      <w:iCs/>
      <w:color w:val="000000" w:themeColor="text1"/>
      <w:sz w:val="18"/>
      <w:szCs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locked/>
    <w:rsid w:val="00892F06"/>
    <w:pPr>
      <w:keepNext/>
      <w:keepLines/>
      <w:numPr>
        <w:ilvl w:val="4"/>
        <w:numId w:val="8"/>
      </w:numPr>
      <w:spacing w:before="280" w:after="0" w:line="240" w:lineRule="auto"/>
      <w:ind w:left="1009" w:hanging="1009"/>
      <w:outlineLvl w:val="4"/>
    </w:pPr>
    <w:rPr>
      <w:rFonts w:ascii="Verdana" w:eastAsiaTheme="majorEastAsia" w:hAnsi="Verdana" w:cstheme="majorBidi"/>
      <w:color w:val="000000" w:themeColor="text1"/>
      <w:sz w:val="18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8747B3"/>
    <w:pPr>
      <w:keepNext/>
      <w:keepLines/>
      <w:numPr>
        <w:ilvl w:val="5"/>
        <w:numId w:val="8"/>
      </w:numPr>
      <w:spacing w:before="200" w:after="0" w:line="240" w:lineRule="auto"/>
      <w:outlineLvl w:val="5"/>
    </w:pPr>
    <w:rPr>
      <w:rFonts w:ascii="Verdana" w:eastAsiaTheme="majorEastAsia" w:hAnsi="Verdana" w:cstheme="majorBidi"/>
      <w:i/>
      <w:iCs/>
      <w:color w:val="595959" w:themeColor="text1" w:themeTint="A6"/>
      <w:sz w:val="18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DB0DED"/>
    <w:pPr>
      <w:keepNext/>
      <w:keepLines/>
      <w:numPr>
        <w:ilvl w:val="6"/>
        <w:numId w:val="8"/>
      </w:numP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000000" w:themeColor="text1"/>
      <w:sz w:val="18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DB0DED"/>
    <w:pPr>
      <w:keepNext/>
      <w:keepLines/>
      <w:numPr>
        <w:ilvl w:val="7"/>
        <w:numId w:val="8"/>
      </w:numP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000000" w:themeColor="text1"/>
      <w:sz w:val="18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DB0DED"/>
    <w:pPr>
      <w:keepNext/>
      <w:keepLines/>
      <w:numPr>
        <w:ilvl w:val="8"/>
        <w:numId w:val="8"/>
      </w:numP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000000" w:themeColor="text1"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3EA3"/>
    <w:rPr>
      <w:rFonts w:ascii="Arial Narrow" w:eastAsia="Times New Roman" w:hAnsi="Arial Narrow" w:cs="Times New Roman"/>
      <w:b/>
      <w:bCs/>
      <w:color w:val="000000" w:themeColor="text1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275DD"/>
    <w:rPr>
      <w:rFonts w:ascii="Verdana" w:eastAsia="Times New Roman" w:hAnsi="Verdana" w:cs="Times New Roman"/>
      <w:b/>
      <w:bCs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5004E"/>
    <w:rPr>
      <w:rFonts w:ascii="Arial" w:eastAsia="Times New Roman" w:hAnsi="Arial" w:cs="Times New Roman"/>
      <w:b/>
      <w:bCs/>
      <w:color w:val="404040" w:themeColor="text1" w:themeTint="BF"/>
      <w:szCs w:val="20"/>
    </w:rPr>
  </w:style>
  <w:style w:type="character" w:styleId="FollowedHyperlink">
    <w:name w:val="FollowedHyperlink"/>
    <w:basedOn w:val="DefaultParagraphFont"/>
    <w:semiHidden/>
    <w:unhideWhenUsed/>
    <w:locked/>
    <w:rsid w:val="004F10C7"/>
    <w:rPr>
      <w:color w:val="78BE20"/>
      <w:u w:val="single"/>
    </w:rPr>
  </w:style>
  <w:style w:type="paragraph" w:styleId="Footer">
    <w:name w:val="footer"/>
    <w:basedOn w:val="Normal"/>
    <w:link w:val="FooterChar"/>
    <w:uiPriority w:val="99"/>
    <w:rsid w:val="00530E7D"/>
    <w:pPr>
      <w:tabs>
        <w:tab w:val="right" w:pos="14570"/>
      </w:tabs>
      <w:spacing w:before="120" w:after="200" w:line="240" w:lineRule="auto"/>
    </w:pPr>
    <w:rPr>
      <w:rFonts w:ascii="Verdana" w:eastAsia="Times New Roman" w:hAnsi="Verdana" w:cs="Times New Roman"/>
      <w:color w:val="000000" w:themeColor="text1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530E7D"/>
    <w:rPr>
      <w:rFonts w:ascii="Verdana" w:eastAsia="Times New Roman" w:hAnsi="Verdana" w:cs="Times New Roman"/>
      <w:color w:val="000000" w:themeColor="text1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35B6F"/>
    <w:pPr>
      <w:tabs>
        <w:tab w:val="center" w:pos="4320"/>
        <w:tab w:val="right" w:pos="8640"/>
      </w:tabs>
      <w:spacing w:after="0" w:line="240" w:lineRule="auto"/>
    </w:pPr>
    <w:rPr>
      <w:rFonts w:ascii="Verdana" w:eastAsia="Times New Roman" w:hAnsi="Verdana" w:cs="Times New Roman"/>
      <w:color w:val="000000" w:themeColor="text1"/>
      <w:sz w:val="18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135B6F"/>
    <w:rPr>
      <w:rFonts w:ascii="Arial" w:eastAsia="Times New Roman" w:hAnsi="Arial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42899"/>
    <w:rPr>
      <w:color w:val="000000" w:themeColor="text1"/>
      <w:u w:val="single"/>
    </w:rPr>
  </w:style>
  <w:style w:type="character" w:styleId="PageNumber">
    <w:name w:val="page number"/>
    <w:uiPriority w:val="99"/>
    <w:unhideWhenUsed/>
    <w:locked/>
    <w:rsid w:val="00921A00"/>
    <w:rPr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8B3EC3"/>
    <w:rPr>
      <w:rFonts w:ascii="Verdana" w:eastAsiaTheme="majorEastAsia" w:hAnsi="Verdana" w:cstheme="majorBidi"/>
      <w:b/>
      <w:bCs/>
      <w:iCs/>
      <w:color w:val="000000" w:themeColor="text1"/>
      <w:sz w:val="1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9E692C"/>
    <w:pPr>
      <w:spacing w:after="0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92C"/>
    <w:rPr>
      <w:rFonts w:ascii="Tahoma" w:eastAsia="Times New Roman" w:hAnsi="Tahoma" w:cs="Tahoma"/>
      <w:sz w:val="16"/>
      <w:szCs w:val="16"/>
    </w:rPr>
  </w:style>
  <w:style w:type="paragraph" w:styleId="TOCHeading">
    <w:name w:val="TOC Heading"/>
    <w:basedOn w:val="Normal"/>
    <w:next w:val="Normal"/>
    <w:uiPriority w:val="39"/>
    <w:unhideWhenUsed/>
    <w:qFormat/>
    <w:rsid w:val="00A26384"/>
    <w:pPr>
      <w:spacing w:after="400" w:line="240" w:lineRule="auto"/>
    </w:pPr>
    <w:rPr>
      <w:rFonts w:ascii="Arial Narrow" w:eastAsia="Times New Roman" w:hAnsi="Arial Narrow" w:cs="Times New Roman"/>
      <w:b/>
      <w:caps/>
      <w:color w:val="000000" w:themeColor="text1"/>
      <w:sz w:val="36"/>
      <w:szCs w:val="48"/>
    </w:rPr>
  </w:style>
  <w:style w:type="character" w:customStyle="1" w:styleId="Heading5Char">
    <w:name w:val="Heading 5 Char"/>
    <w:basedOn w:val="DefaultParagraphFont"/>
    <w:link w:val="Heading5"/>
    <w:uiPriority w:val="9"/>
    <w:rsid w:val="00892F06"/>
    <w:rPr>
      <w:rFonts w:ascii="Arial" w:eastAsiaTheme="majorEastAsia" w:hAnsi="Arial" w:cstheme="majorBidi"/>
      <w:color w:val="000000" w:themeColor="text1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47B3"/>
    <w:rPr>
      <w:rFonts w:ascii="Verdana" w:eastAsiaTheme="majorEastAsia" w:hAnsi="Verdana" w:cstheme="majorBidi"/>
      <w:i/>
      <w:iCs/>
      <w:color w:val="595959" w:themeColor="text1" w:themeTint="A6"/>
      <w:sz w:val="18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0D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0DE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0D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eGrid">
    <w:name w:val="Table Grid"/>
    <w:basedOn w:val="TableNormal"/>
    <w:uiPriority w:val="59"/>
    <w:locked/>
    <w:rsid w:val="00802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OT1">
    <w:name w:val="DOT 1"/>
    <w:basedOn w:val="TableNormal"/>
    <w:uiPriority w:val="99"/>
    <w:locked/>
    <w:rsid w:val="00D729FA"/>
    <w:pPr>
      <w:spacing w:after="0" w:line="240" w:lineRule="auto"/>
    </w:pPr>
    <w:rPr>
      <w:rFonts w:ascii="Arial" w:hAnsi="Arial"/>
      <w:sz w:val="20"/>
    </w:rPr>
    <w:tblPr>
      <w:tblBorders>
        <w:top w:val="single" w:sz="2" w:space="0" w:color="808080" w:themeColor="background1" w:themeShade="80"/>
        <w:left w:val="single" w:sz="2" w:space="0" w:color="808080" w:themeColor="background1" w:themeShade="80"/>
        <w:bottom w:val="single" w:sz="2" w:space="0" w:color="808080" w:themeColor="background1" w:themeShade="80"/>
        <w:right w:val="single" w:sz="2" w:space="0" w:color="808080" w:themeColor="background1" w:themeShade="80"/>
        <w:insideH w:val="single" w:sz="2" w:space="0" w:color="808080" w:themeColor="background1" w:themeShade="80"/>
        <w:insideV w:val="single" w:sz="2" w:space="0" w:color="808080" w:themeColor="background1" w:themeShade="80"/>
      </w:tblBorders>
    </w:tblPr>
    <w:tcPr>
      <w:shd w:val="clear" w:color="auto" w:fill="auto"/>
    </w:tcPr>
    <w:tblStylePr w:type="firstRow">
      <w:pPr>
        <w:jc w:val="left"/>
      </w:pPr>
      <w:rPr>
        <w:rFonts w:ascii="Arial" w:hAnsi="Arial"/>
        <w:b/>
        <w:sz w:val="22"/>
      </w:rPr>
      <w:tblPr/>
      <w:tcPr>
        <w:shd w:val="clear" w:color="auto" w:fill="D3D3EA" w:themeFill="background2"/>
      </w:tcPr>
    </w:tblStylePr>
    <w:tblStylePr w:type="firstCol">
      <w:rPr>
        <w:rFonts w:ascii="Arial" w:hAnsi="Arial"/>
        <w:b/>
        <w:sz w:val="20"/>
      </w:rPr>
    </w:tblStylePr>
  </w:style>
  <w:style w:type="table" w:styleId="LightShading">
    <w:name w:val="Light Shading"/>
    <w:basedOn w:val="TableNormal"/>
    <w:uiPriority w:val="60"/>
    <w:locked/>
    <w:rsid w:val="008027E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OC1">
    <w:name w:val="toc 1"/>
    <w:basedOn w:val="Normal"/>
    <w:next w:val="Normal"/>
    <w:autoRedefine/>
    <w:uiPriority w:val="39"/>
    <w:unhideWhenUsed/>
    <w:rsid w:val="00AB0270"/>
    <w:pPr>
      <w:tabs>
        <w:tab w:val="left" w:pos="600"/>
        <w:tab w:val="right" w:pos="9071"/>
        <w:tab w:val="left" w:leader="dot" w:pos="14175"/>
      </w:tabs>
      <w:spacing w:before="240" w:after="100" w:line="240" w:lineRule="auto"/>
    </w:pPr>
    <w:rPr>
      <w:rFonts w:ascii="Verdana" w:eastAsia="Times New Roman" w:hAnsi="Verdana" w:cs="Times New Roman"/>
      <w:b/>
      <w:color w:val="000000" w:themeColor="text1"/>
      <w:sz w:val="18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F821D9"/>
    <w:pPr>
      <w:tabs>
        <w:tab w:val="left" w:pos="567"/>
        <w:tab w:val="left" w:pos="1134"/>
        <w:tab w:val="right" w:pos="9071"/>
        <w:tab w:val="left" w:leader="dot" w:pos="14175"/>
      </w:tabs>
      <w:spacing w:before="120" w:after="100" w:line="240" w:lineRule="auto"/>
      <w:ind w:left="567"/>
    </w:pPr>
    <w:rPr>
      <w:rFonts w:ascii="Verdana" w:eastAsia="Times New Roman" w:hAnsi="Verdana" w:cs="Times New Roman"/>
      <w:color w:val="000000" w:themeColor="text1"/>
      <w:sz w:val="18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F821D9"/>
    <w:pPr>
      <w:tabs>
        <w:tab w:val="left" w:pos="1134"/>
        <w:tab w:val="left" w:pos="1701"/>
        <w:tab w:val="right" w:pos="9071"/>
        <w:tab w:val="left" w:leader="dot" w:pos="14175"/>
      </w:tabs>
      <w:spacing w:before="120" w:after="100" w:line="240" w:lineRule="auto"/>
      <w:ind w:left="1134"/>
    </w:pPr>
    <w:rPr>
      <w:rFonts w:ascii="Verdana" w:eastAsia="Times New Roman" w:hAnsi="Verdana" w:cs="Times New Roman"/>
      <w:color w:val="000000" w:themeColor="text1"/>
      <w:sz w:val="18"/>
      <w:szCs w:val="20"/>
    </w:rPr>
  </w:style>
  <w:style w:type="paragraph" w:customStyle="1" w:styleId="introparagraph">
    <w:name w:val="# intro paragraph"/>
    <w:basedOn w:val="Normal"/>
    <w:qFormat/>
    <w:rsid w:val="005B4EDA"/>
    <w:pPr>
      <w:spacing w:before="120" w:after="200" w:line="240" w:lineRule="auto"/>
    </w:pPr>
    <w:rPr>
      <w:rFonts w:ascii="Verdana" w:eastAsia="Times New Roman" w:hAnsi="Verdana" w:cs="Times New Roman"/>
      <w:color w:val="000000" w:themeColor="text1"/>
      <w:sz w:val="28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92F79"/>
    <w:pPr>
      <w:spacing w:after="200" w:line="420" w:lineRule="exact"/>
    </w:pPr>
    <w:rPr>
      <w:rFonts w:ascii="Arial Narrow" w:eastAsia="Times New Roman" w:hAnsi="Arial Narrow" w:cs="Times New Roman"/>
      <w:b/>
      <w:caps/>
      <w:noProof/>
      <w:sz w:val="56"/>
      <w:szCs w:val="20"/>
      <w:lang w:val="en-GB" w:eastAsia="en-GB"/>
    </w:rPr>
  </w:style>
  <w:style w:type="character" w:customStyle="1" w:styleId="TitleChar">
    <w:name w:val="Title Char"/>
    <w:basedOn w:val="DefaultParagraphFont"/>
    <w:link w:val="Title"/>
    <w:uiPriority w:val="10"/>
    <w:rsid w:val="00492F79"/>
    <w:rPr>
      <w:rFonts w:ascii="Arial Narrow" w:eastAsia="Times New Roman" w:hAnsi="Arial Narrow" w:cs="Times New Roman"/>
      <w:b/>
      <w:caps/>
      <w:noProof/>
      <w:sz w:val="56"/>
      <w:szCs w:val="20"/>
      <w:lang w:val="en-GB" w:eastAsia="en-GB"/>
    </w:rPr>
  </w:style>
  <w:style w:type="paragraph" w:styleId="Subtitle">
    <w:name w:val="Subtitle"/>
    <w:basedOn w:val="Normal"/>
    <w:link w:val="SubtitleChar"/>
    <w:uiPriority w:val="11"/>
    <w:qFormat/>
    <w:rsid w:val="0004663C"/>
    <w:pPr>
      <w:spacing w:before="180" w:after="600" w:line="240" w:lineRule="auto"/>
    </w:pPr>
    <w:rPr>
      <w:rFonts w:ascii="Arial Narrow" w:eastAsia="Times New Roman" w:hAnsi="Arial Narrow" w:cs="Times New Roman"/>
      <w:b/>
      <w:caps/>
      <w:color w:val="FFFFFF" w:themeColor="background1"/>
      <w:sz w:val="32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04663C"/>
    <w:rPr>
      <w:rFonts w:ascii="Arial Narrow" w:eastAsia="Times New Roman" w:hAnsi="Arial Narrow" w:cs="Times New Roman"/>
      <w:b/>
      <w:caps/>
      <w:color w:val="FFFFFF" w:themeColor="background1"/>
      <w:sz w:val="32"/>
      <w:szCs w:val="20"/>
    </w:rPr>
  </w:style>
  <w:style w:type="paragraph" w:styleId="ListBullet">
    <w:name w:val="List Bullet"/>
    <w:basedOn w:val="Normal"/>
    <w:uiPriority w:val="99"/>
    <w:unhideWhenUsed/>
    <w:locked/>
    <w:rsid w:val="001575E7"/>
    <w:pPr>
      <w:numPr>
        <w:numId w:val="5"/>
      </w:numPr>
      <w:spacing w:after="120" w:line="240" w:lineRule="auto"/>
      <w:ind w:left="357" w:hanging="357"/>
    </w:pPr>
    <w:rPr>
      <w:rFonts w:ascii="Verdana" w:eastAsia="Times New Roman" w:hAnsi="Verdana" w:cs="Times New Roman"/>
      <w:color w:val="000000" w:themeColor="text1"/>
      <w:sz w:val="18"/>
      <w:szCs w:val="20"/>
    </w:rPr>
  </w:style>
  <w:style w:type="paragraph" w:styleId="ListBullet2">
    <w:name w:val="List Bullet 2"/>
    <w:basedOn w:val="Normal"/>
    <w:uiPriority w:val="99"/>
    <w:unhideWhenUsed/>
    <w:rsid w:val="001575E7"/>
    <w:pPr>
      <w:numPr>
        <w:numId w:val="14"/>
      </w:numPr>
      <w:spacing w:after="120" w:line="240" w:lineRule="auto"/>
      <w:ind w:left="709" w:hanging="284"/>
    </w:pPr>
    <w:rPr>
      <w:rFonts w:ascii="Verdana" w:eastAsia="Times New Roman" w:hAnsi="Verdana" w:cs="Times New Roman"/>
      <w:color w:val="000000" w:themeColor="text1"/>
      <w:sz w:val="18"/>
      <w:szCs w:val="20"/>
    </w:rPr>
  </w:style>
  <w:style w:type="character" w:styleId="Strong">
    <w:name w:val="Strong"/>
    <w:basedOn w:val="DefaultParagraphFont"/>
    <w:uiPriority w:val="22"/>
    <w:qFormat/>
    <w:rsid w:val="00A26384"/>
    <w:rPr>
      <w:rFonts w:ascii="Verdana" w:hAnsi="Verdana"/>
      <w:b/>
      <w:bCs/>
    </w:rPr>
  </w:style>
  <w:style w:type="character" w:styleId="IntenseEmphasis">
    <w:name w:val="Intense Emphasis"/>
    <w:basedOn w:val="DefaultParagraphFont"/>
    <w:uiPriority w:val="21"/>
    <w:qFormat/>
    <w:locked/>
    <w:rsid w:val="00A26384"/>
    <w:rPr>
      <w:rFonts w:ascii="Verdana" w:hAnsi="Verdana"/>
      <w:i/>
      <w:iCs/>
      <w:color w:val="303E49" w:themeColor="accent1"/>
    </w:rPr>
  </w:style>
  <w:style w:type="paragraph" w:styleId="TOC5">
    <w:name w:val="toc 5"/>
    <w:basedOn w:val="Normal"/>
    <w:next w:val="Normal"/>
    <w:autoRedefine/>
    <w:uiPriority w:val="39"/>
    <w:semiHidden/>
    <w:unhideWhenUsed/>
    <w:locked/>
    <w:rsid w:val="00A17119"/>
    <w:pPr>
      <w:tabs>
        <w:tab w:val="left" w:leader="dot" w:pos="14175"/>
      </w:tabs>
      <w:spacing w:before="120" w:after="100" w:line="240" w:lineRule="auto"/>
      <w:ind w:left="720"/>
    </w:pPr>
    <w:rPr>
      <w:rFonts w:ascii="Verdana" w:eastAsia="Times New Roman" w:hAnsi="Verdana" w:cs="Times New Roman"/>
      <w:color w:val="000000" w:themeColor="text1"/>
      <w:sz w:val="18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locked/>
    <w:rsid w:val="00A17119"/>
    <w:pPr>
      <w:tabs>
        <w:tab w:val="left" w:leader="dot" w:pos="14175"/>
      </w:tabs>
      <w:spacing w:before="120" w:after="100" w:line="240" w:lineRule="auto"/>
      <w:ind w:left="900"/>
    </w:pPr>
    <w:rPr>
      <w:rFonts w:ascii="Verdana" w:eastAsia="Times New Roman" w:hAnsi="Verdana" w:cs="Times New Roman"/>
      <w:color w:val="000000" w:themeColor="text1"/>
      <w:sz w:val="18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locked/>
    <w:rsid w:val="00A17119"/>
    <w:pPr>
      <w:tabs>
        <w:tab w:val="left" w:leader="dot" w:pos="14175"/>
      </w:tabs>
      <w:spacing w:before="120" w:after="100" w:line="240" w:lineRule="auto"/>
      <w:ind w:left="1080"/>
    </w:pPr>
    <w:rPr>
      <w:rFonts w:ascii="Verdana" w:eastAsia="Times New Roman" w:hAnsi="Verdana" w:cs="Times New Roman"/>
      <w:color w:val="000000" w:themeColor="text1"/>
      <w:sz w:val="18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locked/>
    <w:rsid w:val="00A17119"/>
    <w:pPr>
      <w:tabs>
        <w:tab w:val="left" w:leader="dot" w:pos="14175"/>
      </w:tabs>
      <w:spacing w:before="120" w:after="100" w:line="240" w:lineRule="auto"/>
      <w:ind w:left="1260"/>
    </w:pPr>
    <w:rPr>
      <w:rFonts w:ascii="Verdana" w:eastAsia="Times New Roman" w:hAnsi="Verdana" w:cs="Times New Roman"/>
      <w:color w:val="000000" w:themeColor="text1"/>
      <w:sz w:val="18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locked/>
    <w:rsid w:val="00A17119"/>
    <w:pPr>
      <w:tabs>
        <w:tab w:val="left" w:leader="dot" w:pos="14175"/>
      </w:tabs>
      <w:spacing w:before="120" w:after="100" w:line="240" w:lineRule="auto"/>
      <w:ind w:left="1440"/>
    </w:pPr>
    <w:rPr>
      <w:rFonts w:ascii="Verdana" w:eastAsia="Times New Roman" w:hAnsi="Verdana" w:cs="Times New Roman"/>
      <w:color w:val="000000" w:themeColor="text1"/>
      <w:sz w:val="18"/>
      <w:szCs w:val="20"/>
    </w:rPr>
  </w:style>
  <w:style w:type="paragraph" w:styleId="NoSpacing">
    <w:name w:val="No Spacing"/>
    <w:uiPriority w:val="1"/>
    <w:qFormat/>
    <w:locked/>
    <w:rsid w:val="002174FA"/>
    <w:pPr>
      <w:spacing w:after="0" w:line="240" w:lineRule="auto"/>
    </w:pPr>
    <w:rPr>
      <w:rFonts w:ascii="Verdana" w:eastAsia="Times New Roman" w:hAnsi="Verdana" w:cs="Times New Roman"/>
      <w:color w:val="000000" w:themeColor="text1"/>
      <w:sz w:val="18"/>
      <w:szCs w:val="20"/>
    </w:rPr>
  </w:style>
  <w:style w:type="character" w:styleId="SubtleEmphasis">
    <w:name w:val="Subtle Emphasis"/>
    <w:basedOn w:val="DefaultParagraphFont"/>
    <w:uiPriority w:val="19"/>
    <w:qFormat/>
    <w:locked/>
    <w:rsid w:val="00A26384"/>
    <w:rPr>
      <w:rFonts w:ascii="Verdana" w:hAnsi="Verdana"/>
      <w:i/>
      <w:iCs/>
      <w:color w:val="404040" w:themeColor="text1" w:themeTint="BF"/>
    </w:rPr>
  </w:style>
  <w:style w:type="character" w:styleId="PlaceholderText">
    <w:name w:val="Placeholder Text"/>
    <w:basedOn w:val="DefaultParagraphFont"/>
    <w:uiPriority w:val="99"/>
    <w:semiHidden/>
    <w:locked/>
    <w:rsid w:val="003B093E"/>
    <w:rPr>
      <w:color w:val="808080"/>
    </w:rPr>
  </w:style>
  <w:style w:type="paragraph" w:customStyle="1" w:styleId="Reporttitle">
    <w:name w:val="Report title"/>
    <w:basedOn w:val="Normal"/>
    <w:qFormat/>
    <w:rsid w:val="00C23D81"/>
    <w:pPr>
      <w:spacing w:before="120" w:after="200" w:line="240" w:lineRule="auto"/>
    </w:pPr>
    <w:rPr>
      <w:rFonts w:ascii="Arial Narrow" w:eastAsia="Times New Roman" w:hAnsi="Arial Narrow" w:cs="Times New Roman"/>
      <w:b/>
      <w:bCs/>
      <w:caps/>
      <w:color w:val="FFFFFF" w:themeColor="background1"/>
      <w:sz w:val="64"/>
      <w:szCs w:val="20"/>
    </w:rPr>
  </w:style>
  <w:style w:type="paragraph" w:customStyle="1" w:styleId="Tabletitle">
    <w:name w:val="Table title"/>
    <w:basedOn w:val="Normal"/>
    <w:qFormat/>
    <w:rsid w:val="001D5C28"/>
    <w:pPr>
      <w:spacing w:before="60" w:after="60" w:line="240" w:lineRule="auto"/>
    </w:pPr>
    <w:rPr>
      <w:rFonts w:ascii="Verdana" w:eastAsia="Times New Roman" w:hAnsi="Verdana" w:cs="Times New Roman"/>
      <w:b/>
      <w:sz w:val="18"/>
      <w:szCs w:val="20"/>
    </w:rPr>
  </w:style>
  <w:style w:type="paragraph" w:customStyle="1" w:styleId="Tabletext">
    <w:name w:val="Table text"/>
    <w:basedOn w:val="Normal"/>
    <w:qFormat/>
    <w:rsid w:val="001575E7"/>
    <w:pPr>
      <w:spacing w:before="60" w:after="60" w:line="240" w:lineRule="auto"/>
    </w:pPr>
    <w:rPr>
      <w:rFonts w:ascii="Verdana" w:eastAsia="Times New Roman" w:hAnsi="Verdana" w:cs="Times New Roman"/>
      <w:color w:val="000000" w:themeColor="text1"/>
      <w:sz w:val="18"/>
      <w:szCs w:val="20"/>
    </w:rPr>
  </w:style>
  <w:style w:type="paragraph" w:customStyle="1" w:styleId="ListBulletLast">
    <w:name w:val="List Bullet Last"/>
    <w:basedOn w:val="ListBullet"/>
    <w:qFormat/>
    <w:rsid w:val="00E273D0"/>
    <w:pPr>
      <w:spacing w:after="200"/>
    </w:pPr>
  </w:style>
  <w:style w:type="paragraph" w:customStyle="1" w:styleId="ListBullet1">
    <w:name w:val="List Bullet 1"/>
    <w:basedOn w:val="ListBullet"/>
    <w:qFormat/>
    <w:rsid w:val="00E273D0"/>
  </w:style>
  <w:style w:type="character" w:styleId="Emphasis">
    <w:name w:val="Emphasis"/>
    <w:basedOn w:val="DefaultParagraphFont"/>
    <w:uiPriority w:val="20"/>
    <w:qFormat/>
    <w:locked/>
    <w:rsid w:val="00A26384"/>
    <w:rPr>
      <w:rFonts w:ascii="Verdana" w:hAnsi="Verdana"/>
      <w:i/>
      <w:iCs/>
    </w:rPr>
  </w:style>
  <w:style w:type="character" w:styleId="SubtleReference">
    <w:name w:val="Subtle Reference"/>
    <w:basedOn w:val="DefaultParagraphFont"/>
    <w:uiPriority w:val="31"/>
    <w:qFormat/>
    <w:locked/>
    <w:rsid w:val="00A26384"/>
    <w:rPr>
      <w:rFonts w:ascii="Verdana" w:hAnsi="Verdana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locked/>
    <w:rsid w:val="00A26384"/>
    <w:rPr>
      <w:rFonts w:ascii="Verdana" w:hAnsi="Verdana"/>
      <w:b/>
      <w:bCs/>
      <w:smallCaps/>
      <w:color w:val="303E49" w:themeColor="accent1"/>
      <w:spacing w:val="5"/>
    </w:rPr>
  </w:style>
  <w:style w:type="character" w:styleId="BookTitle">
    <w:name w:val="Book Title"/>
    <w:basedOn w:val="DefaultParagraphFont"/>
    <w:uiPriority w:val="33"/>
    <w:qFormat/>
    <w:locked/>
    <w:rsid w:val="00A26384"/>
    <w:rPr>
      <w:rFonts w:ascii="Verdana" w:hAnsi="Verdana"/>
      <w:b/>
      <w:bCs/>
      <w:i/>
      <w:iCs/>
      <w:spacing w:val="5"/>
    </w:rPr>
  </w:style>
  <w:style w:type="character" w:styleId="UnresolvedMention">
    <w:name w:val="Unresolved Mention"/>
    <w:basedOn w:val="DefaultParagraphFont"/>
    <w:uiPriority w:val="99"/>
    <w:locked/>
    <w:rsid w:val="00064DC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locked/>
    <w:rsid w:val="0044758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locked/>
    <w:rsid w:val="00AA56D0"/>
    <w:pPr>
      <w:spacing w:before="100" w:beforeAutospacing="1" w:after="100" w:afterAutospacing="1"/>
    </w:pPr>
    <w:rPr>
      <w:rFonts w:ascii="Calibri" w:hAnsi="Calibri" w:cs="Calibri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6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ternal.vic.gov.au\DPC\HomeDirs1\vidi7jp\Desktop\General-purpose-document-template.dotx" TargetMode="External"/></Relationships>
</file>

<file path=word/theme/theme1.xml><?xml version="1.0" encoding="utf-8"?>
<a:theme xmlns:a="http://schemas.openxmlformats.org/drawingml/2006/main" name="WAGE INSPECTORATE">
  <a:themeElements>
    <a:clrScheme name="WAGE INSPECTORATE">
      <a:dk1>
        <a:srgbClr val="000000"/>
      </a:dk1>
      <a:lt1>
        <a:srgbClr val="FFFFFF"/>
      </a:lt1>
      <a:dk2>
        <a:srgbClr val="333E48"/>
      </a:dk2>
      <a:lt2>
        <a:srgbClr val="D3D3EA"/>
      </a:lt2>
      <a:accent1>
        <a:srgbClr val="303E49"/>
      </a:accent1>
      <a:accent2>
        <a:srgbClr val="D3D3EA"/>
      </a:accent2>
      <a:accent3>
        <a:srgbClr val="000000"/>
      </a:accent3>
      <a:accent4>
        <a:srgbClr val="FFFFFF"/>
      </a:accent4>
      <a:accent5>
        <a:srgbClr val="788086"/>
      </a:accent5>
      <a:accent6>
        <a:srgbClr val="E2E2F1"/>
      </a:accent6>
      <a:hlink>
        <a:srgbClr val="000000"/>
      </a:hlink>
      <a:folHlink>
        <a:srgbClr val="76808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AGE INSPECTORATE" id="{640C793E-6D17-A147-8EF1-6A54B6995D4D}" vid="{24ABE7F0-47B2-5846-AEBC-87F5C80DB63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EDJTR Document" ma:contentTypeID="0x010100611F6414DFB111E7BA88F9DF1743E31700FBF3DA5E38F6A94B9D89FF2DC02F7001" ma:contentTypeVersion="30" ma:contentTypeDescription="DEDJTR Document" ma:contentTypeScope="" ma:versionID="531c95c04a82fed7b6faa5a13a4a5e97">
  <xsd:schema xmlns:xsd="http://www.w3.org/2001/XMLSchema" xmlns:xs="http://www.w3.org/2001/XMLSchema" xmlns:p="http://schemas.microsoft.com/office/2006/metadata/properties" xmlns:ns2="72567383-1e26-4692-bdad-5f5be69e1590" xmlns:ns3="7e95c623-c612-4f6a-8665-41b24c4e2cfd" xmlns:ns4="c8ed3857-d72b-452f-8034-6f7b78033043" targetNamespace="http://schemas.microsoft.com/office/2006/metadata/properties" ma:root="true" ma:fieldsID="75b4635b740a5ecb7f3e533ce5edd3ca" ns2:_="" ns3:_="" ns4:_="">
    <xsd:import namespace="72567383-1e26-4692-bdad-5f5be69e1590"/>
    <xsd:import namespace="7e95c623-c612-4f6a-8665-41b24c4e2cfd"/>
    <xsd:import namespace="c8ed3857-d72b-452f-8034-6f7b78033043"/>
    <xsd:element name="properties">
      <xsd:complexType>
        <xsd:sequence>
          <xsd:element name="documentManagement">
            <xsd:complexType>
              <xsd:all>
                <xsd:element ref="ns2:e4da834bacf8456d94e18d5d66490b90" minOccurs="0"/>
                <xsd:element ref="ns3:TaxCatchAll" minOccurs="0"/>
                <xsd:element ref="ns3:TaxCatchAllLabel" minOccurs="0"/>
                <xsd:element ref="ns2:be9de15831a746f4b3f0ba041df97669" minOccurs="0"/>
                <xsd:element ref="ns2:f3ed7f362db545f782d865836adbb2f0" minOccurs="0"/>
                <xsd:element ref="ns2:f05bd79f208a407db67995dd77812e30" minOccurs="0"/>
                <xsd:element ref="ns2:d8b18ebf729c4d56932fa517449ed5cb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3:SharedWithUsers" minOccurs="0"/>
                <xsd:element ref="ns3:SharedWithDetail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lcf76f155ced4ddcb4097134ff3c332f" minOccurs="0"/>
                <xsd:element ref="ns4:_Flow_SignoffStatu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67383-1e26-4692-bdad-5f5be69e1590" elementFormDefault="qualified">
    <xsd:import namespace="http://schemas.microsoft.com/office/2006/documentManagement/types"/>
    <xsd:import namespace="http://schemas.microsoft.com/office/infopath/2007/PartnerControls"/>
    <xsd:element name="e4da834bacf8456d94e18d5d66490b90" ma:index="8" nillable="true" ma:taxonomy="true" ma:internalName="e4da834bacf8456d94e18d5d66490b90" ma:taxonomyFieldName="DEDJTRGroup" ma:displayName="Group" ma:indexed="true" ma:fieldId="{e4da834b-acf8-456d-94e1-8d5d66490b9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9de15831a746f4b3f0ba041df97669" ma:index="12" nillable="true" ma:taxonomy="true" ma:internalName="be9de15831a746f4b3f0ba041df97669" ma:taxonomyFieldName="DEDJTRDivision" ma:displayName="Division" ma:indexed="true" ma:fieldId="{be9de158-31a7-46f4-b3f0-ba041df97669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3ed7f362db545f782d865836adbb2f0" ma:index="14" nillable="true" ma:taxonomy="true" ma:internalName="f3ed7f362db545f782d865836adbb2f0" ma:taxonomyFieldName="DEDJTRBranch" ma:displayName="Branch" ma:indexed="true" ma:fieldId="{f3ed7f36-2db5-45f7-82d8-65836adbb2f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5bd79f208a407db67995dd77812e30" ma:index="16" nillable="true" ma:taxonomy="true" ma:internalName="f05bd79f208a407db67995dd77812e30" ma:taxonomyFieldName="DEDJTRSection" ma:displayName="Section" ma:indexed="true" ma:fieldId="{f05bd79f-208a-407d-b679-95dd77812e3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8b18ebf729c4d56932fa517449ed5cb" ma:index="18" nillable="true" ma:taxonomy="true" ma:internalName="d8b18ebf729c4d56932fa517449ed5cb" ma:taxonomyFieldName="DEDJTRSecurityClassification" ma:displayName="Security Classification" ma:fieldId="{d8b18ebf-729c-4d56-932f-a517449ed5cb}" ma:sspId="9292314e-c97d-49c1-8ae7-4cb6e1c4f97c" ma:termSetId="e639de15-6b57-4d67-aed9-4113af6bf4b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5c623-c612-4f6a-8665-41b24c4e2cfd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bc1da78a-7d70-4805-a776-2ac1adb0913c}" ma:internalName="TaxCatchAll" ma:showField="CatchAllData" ma:web="7e95c623-c612-4f6a-8665-41b24c4e2c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bc1da78a-7d70-4805-a776-2ac1adb0913c}" ma:internalName="TaxCatchAllLabel" ma:readOnly="true" ma:showField="CatchAllDataLabel" ma:web="7e95c623-c612-4f6a-8665-41b24c4e2c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ed3857-d72b-452f-8034-6f7b780330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1" nillable="true" ma:displayName="Location" ma:internalName="MediaServiceLocation" ma:readOnly="true">
      <xsd:simpleType>
        <xsd:restriction base="dms:Text"/>
      </xsd:simpleType>
    </xsd:element>
    <xsd:element name="MediaLengthInSeconds" ma:index="3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4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35" nillable="true" ma:displayName="Sign-off status" ma:internalName="Sign_x002d_off_x0020_status">
      <xsd:simpleType>
        <xsd:restriction base="dms:Text"/>
      </xsd:simpleType>
    </xsd:element>
    <xsd:element name="MediaServiceObjectDetectorVersions" ma:index="3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e95c623-c612-4f6a-8665-41b24c4e2cfd">
      <UserInfo>
        <DisplayName>Kristy Shadbolt (WIV)</DisplayName>
        <AccountId>109</AccountId>
        <AccountType/>
      </UserInfo>
    </SharedWithUsers>
    <lcf76f155ced4ddcb4097134ff3c332f xmlns="c8ed3857-d72b-452f-8034-6f7b78033043">
      <Terms xmlns="http://schemas.microsoft.com/office/infopath/2007/PartnerControls"/>
    </lcf76f155ced4ddcb4097134ff3c332f>
    <TaxCatchAll xmlns="7e95c623-c612-4f6a-8665-41b24c4e2cfd">
      <Value>1</Value>
    </TaxCatchAll>
    <f3ed7f362db545f782d865836adbb2f0 xmlns="72567383-1e26-4692-bdad-5f5be69e1590">
      <Terms xmlns="http://schemas.microsoft.com/office/infopath/2007/PartnerControls"/>
    </f3ed7f362db545f782d865836adbb2f0>
    <f05bd79f208a407db67995dd77812e30 xmlns="72567383-1e26-4692-bdad-5f5be69e1590">
      <Terms xmlns="http://schemas.microsoft.com/office/infopath/2007/PartnerControls"/>
    </f05bd79f208a407db67995dd77812e30>
    <_Flow_SignoffStatus xmlns="c8ed3857-d72b-452f-8034-6f7b78033043" xsi:nil="true"/>
    <e4da834bacf8456d94e18d5d66490b90 xmlns="72567383-1e26-4692-bdad-5f5be69e15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Industraial Relations Victoria</TermName>
          <TermId xmlns="http://schemas.microsoft.com/office/infopath/2007/PartnerControls">20746958-ebb0-43fc-9c2c-82be5a56b196</TermId>
        </TermInfo>
      </Terms>
    </e4da834bacf8456d94e18d5d66490b90>
    <d8b18ebf729c4d56932fa517449ed5cb xmlns="72567383-1e26-4692-bdad-5f5be69e1590">
      <Terms xmlns="http://schemas.microsoft.com/office/infopath/2007/PartnerControls"/>
    </d8b18ebf729c4d56932fa517449ed5cb>
    <be9de15831a746f4b3f0ba041df97669 xmlns="72567383-1e26-4692-bdad-5f5be69e1590">
      <Terms xmlns="http://schemas.microsoft.com/office/infopath/2007/PartnerControls"/>
    </be9de15831a746f4b3f0ba041df97669>
  </documentManagement>
</p:properties>
</file>

<file path=customXml/item5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846400F6-C642-4049-B351-39FD84615C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567383-1e26-4692-bdad-5f5be69e1590"/>
    <ds:schemaRef ds:uri="7e95c623-c612-4f6a-8665-41b24c4e2cfd"/>
    <ds:schemaRef ds:uri="c8ed3857-d72b-452f-8034-6f7b780330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F199A7-048D-4195-89B9-61B67C201D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474CE7-0909-4F11-8AC1-957F1981442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814E485-CD4F-4F19-B08B-7EF6A8B8D73E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c8ed3857-d72b-452f-8034-6f7b78033043"/>
    <ds:schemaRef ds:uri="72567383-1e26-4692-bdad-5f5be69e1590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7e95c623-c612-4f6a-8665-41b24c4e2cfd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F884CAFE-7097-4AC7-AF44-CBFF1DBABCB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General-purpose-document-template.dotx</Template>
  <TotalTime>6</TotalTime>
  <Pages>2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Kristy Shadbolt (WIV)</dc:creator>
  <cp:lastModifiedBy>Kristy Shadbolt (WIV)</cp:lastModifiedBy>
  <cp:revision>8</cp:revision>
  <dcterms:created xsi:type="dcterms:W3CDTF">2023-12-18T01:53:00Z</dcterms:created>
  <dcterms:modified xsi:type="dcterms:W3CDTF">2023-12-18T02:00:00Z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0x010100611F6414DFB111E7BA88F9DF1743E31700FBF3DA5E38F6A94B9D89FF2DC02F7001</vt:lpwstr>
  </property>
  <property fmtid="{D5CDD505-2E9C-101B-9397-08002B2CF9AE}" pid="3" name="DEDJTRDivision">
    <vt:lpwstr/>
  </property>
  <property fmtid="{D5CDD505-2E9C-101B-9397-08002B2CF9AE}" pid="4" name="DEDJTRSecurityClassification">
    <vt:lpwstr/>
  </property>
  <property fmtid="{D5CDD505-2E9C-101B-9397-08002B2CF9AE}" pid="5" name="DEDJTRBranch">
    <vt:lpwstr/>
  </property>
  <property fmtid="{D5CDD505-2E9C-101B-9397-08002B2CF9AE}" pid="6" name="DEDJTRSection">
    <vt:lpwstr/>
  </property>
  <property fmtid="{D5CDD505-2E9C-101B-9397-08002B2CF9AE}" pid="7" name="DEDJTRGroup">
    <vt:lpwstr>1;#Industraial Relations Victoria|20746958-ebb0-43fc-9c2c-82be5a56b196</vt:lpwstr>
  </property>
  <property fmtid="{D5CDD505-2E9C-101B-9397-08002B2CF9AE}" pid="8" name="MSIP_Label_7158ebbd-6c5e-441f-bfc9-4eb8c11e3978_Enabled">
    <vt:lpwstr>true</vt:lpwstr>
  </property>
  <property fmtid="{D5CDD505-2E9C-101B-9397-08002B2CF9AE}" pid="9" name="MSIP_Label_7158ebbd-6c5e-441f-bfc9-4eb8c11e3978_SetDate">
    <vt:lpwstr>2022-01-24T00:51:48Z</vt:lpwstr>
  </property>
  <property fmtid="{D5CDD505-2E9C-101B-9397-08002B2CF9AE}" pid="10" name="MSIP_Label_7158ebbd-6c5e-441f-bfc9-4eb8c11e3978_Method">
    <vt:lpwstr>Privileged</vt:lpwstr>
  </property>
  <property fmtid="{D5CDD505-2E9C-101B-9397-08002B2CF9AE}" pid="11" name="MSIP_Label_7158ebbd-6c5e-441f-bfc9-4eb8c11e3978_Name">
    <vt:lpwstr>7158ebbd-6c5e-441f-bfc9-4eb8c11e3978</vt:lpwstr>
  </property>
  <property fmtid="{D5CDD505-2E9C-101B-9397-08002B2CF9AE}" pid="12" name="MSIP_Label_7158ebbd-6c5e-441f-bfc9-4eb8c11e3978_SiteId">
    <vt:lpwstr>722ea0be-3e1c-4b11-ad6f-9401d6856e24</vt:lpwstr>
  </property>
  <property fmtid="{D5CDD505-2E9C-101B-9397-08002B2CF9AE}" pid="13" name="MSIP_Label_7158ebbd-6c5e-441f-bfc9-4eb8c11e3978_ActionId">
    <vt:lpwstr/>
  </property>
  <property fmtid="{D5CDD505-2E9C-101B-9397-08002B2CF9AE}" pid="14" name="MSIP_Label_7158ebbd-6c5e-441f-bfc9-4eb8c11e3978_ContentBits">
    <vt:lpwstr>2</vt:lpwstr>
  </property>
  <property fmtid="{D5CDD505-2E9C-101B-9397-08002B2CF9AE}" pid="15" name="MediaServiceImageTags">
    <vt:lpwstr/>
  </property>
</Properties>
</file>