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Look w:val="04A0" w:firstRow="1" w:lastRow="0" w:firstColumn="1" w:lastColumn="0" w:noHBand="0" w:noVBand="1"/>
      </w:tblPr>
      <w:tblGrid>
        <w:gridCol w:w="4714"/>
        <w:gridCol w:w="4714"/>
      </w:tblGrid>
      <w:tr w:rsidR="00D81D7A" w:rsidRPr="00835F8A" w14:paraId="32E5FBF4" w14:textId="77777777" w:rsidTr="00BA2502">
        <w:trPr>
          <w:trHeight w:val="494"/>
        </w:trPr>
        <w:tc>
          <w:tcPr>
            <w:tcW w:w="47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57F959A9" w14:textId="53ADB9A7" w:rsidR="00D81D7A" w:rsidRPr="00776CF0" w:rsidRDefault="00776CF0" w:rsidP="007A6DA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</w:pPr>
            <w:r w:rsidRPr="00776CF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  <w:t>E</w:t>
            </w:r>
            <w:r w:rsidRPr="00776CF0">
              <w:rPr>
                <w:rFonts w:ascii="Arial" w:eastAsia="Times New Roman" w:hAnsi="Arial" w:cs="Arial"/>
                <w:color w:val="FFFFFF" w:themeColor="background1"/>
                <w:sz w:val="20"/>
                <w:lang w:eastAsia="en-AU"/>
              </w:rPr>
              <w:t>nglish</w:t>
            </w:r>
          </w:p>
        </w:tc>
        <w:tc>
          <w:tcPr>
            <w:tcW w:w="471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13F180C7" w14:textId="082EAABA" w:rsidR="00D81D7A" w:rsidRPr="00776CF0" w:rsidRDefault="00776CF0" w:rsidP="007A6DA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</w:pPr>
            <w:r w:rsidRPr="00776CF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AU"/>
              </w:rPr>
              <w:t>V</w:t>
            </w:r>
            <w:r w:rsidRPr="00776CF0">
              <w:rPr>
                <w:rFonts w:ascii="Arial" w:eastAsia="Times New Roman" w:hAnsi="Arial" w:cs="Arial"/>
                <w:color w:val="FFFFFF" w:themeColor="background1"/>
                <w:sz w:val="20"/>
                <w:lang w:eastAsia="en-AU"/>
              </w:rPr>
              <w:t>ietnamese</w:t>
            </w:r>
          </w:p>
        </w:tc>
      </w:tr>
      <w:tr w:rsidR="00D81D7A" w:rsidRPr="00835F8A" w14:paraId="32997B97" w14:textId="77777777" w:rsidTr="00BA2502">
        <w:trPr>
          <w:trHeight w:val="1579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10F4A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8605C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thuê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môi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giới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hóa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ký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với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xế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tổng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cộng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từ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lên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bất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kỳ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khoảng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tháng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nào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cấp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70482DDB" w14:textId="77777777" w:rsidTr="00BA2502">
        <w:trPr>
          <w:trHeight w:val="776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271BD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639B44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tập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sách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tin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áp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dụng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của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</w:p>
        </w:tc>
      </w:tr>
      <w:tr w:rsidR="00D81D7A" w:rsidRPr="00835F8A" w14:paraId="5C54CCF9" w14:textId="77777777" w:rsidTr="00BA2502">
        <w:trPr>
          <w:trHeight w:val="929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142691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1853D4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giá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cả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bảng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chi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phí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liên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đến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thiết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bị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của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</w:p>
        </w:tc>
      </w:tr>
      <w:tr w:rsidR="00D81D7A" w:rsidRPr="00835F8A" w14:paraId="6F3AF423" w14:textId="77777777" w:rsidTr="00BA2502">
        <w:trPr>
          <w:trHeight w:val="994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4847F2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FCE070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xế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liệu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xây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dựng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được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tin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việc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bất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kỳ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khoảng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nào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0C5C590D" w14:textId="77777777" w:rsidTr="00BA2502">
        <w:trPr>
          <w:trHeight w:val="776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B4DF8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F0C904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Thông tin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được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cấp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trước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ít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nhất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việc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1C788884" w14:textId="77777777" w:rsidTr="00BA2502">
        <w:trPr>
          <w:trHeight w:val="48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D0FCD9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80E25A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xế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ai?</w:t>
            </w:r>
          </w:p>
        </w:tc>
      </w:tr>
      <w:tr w:rsidR="00D81D7A" w:rsidRPr="00835F8A" w14:paraId="48C1B729" w14:textId="77777777" w:rsidTr="00BA2502">
        <w:trPr>
          <w:trHeight w:val="868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19E00E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B56A7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Một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xế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doanh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hóa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sử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dụng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tối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do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cấp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4C22870D" w14:textId="77777777" w:rsidTr="00BA2502">
        <w:trPr>
          <w:trHeight w:val="865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9C83A0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7261E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một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đó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1667A198" w14:textId="77777777" w:rsidTr="00BA2502">
        <w:trPr>
          <w:trHeight w:val="534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A3D71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8041C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Ai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D81D7A" w:rsidRPr="00835F8A" w14:paraId="4FD2B3E1" w14:textId="77777777" w:rsidTr="00BA2502">
        <w:trPr>
          <w:trHeight w:val="776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AF103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0D2F0B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điều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một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doanh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để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24D97334" w14:textId="77777777" w:rsidTr="00BA2502">
        <w:trPr>
          <w:trHeight w:val="776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4B9461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883EAE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khai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sản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bằng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thiết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bị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cơ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giới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do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cấp</w:t>
            </w:r>
            <w:proofErr w:type="spellEnd"/>
          </w:p>
        </w:tc>
      </w:tr>
      <w:tr w:rsidR="00D81D7A" w:rsidRPr="00835F8A" w14:paraId="669E4342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254B2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C04ED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chuyển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sản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0A7454D4" w14:textId="77777777" w:rsidTr="00BA2502">
        <w:trPr>
          <w:trHeight w:val="1155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87260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CB89DA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cấp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vận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ít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nhất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một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trong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số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đó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30A1D2FA" w14:textId="77777777" w:rsidTr="00BA2502">
        <w:trPr>
          <w:trHeight w:val="293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E6FA52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Contracts must be in writing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1DE332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bằng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văn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bản</w:t>
            </w:r>
            <w:proofErr w:type="spellEnd"/>
          </w:p>
        </w:tc>
      </w:tr>
      <w:tr w:rsidR="00D81D7A" w:rsidRPr="00835F8A" w14:paraId="0BAEA95F" w14:textId="77777777" w:rsidTr="00BA2502">
        <w:trPr>
          <w:trHeight w:val="107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27842E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06BDD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thuê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sử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dụng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bằng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văn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bản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nếu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kéo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từ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lên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có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kết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thúc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cố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định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36A1D788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A44C12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072EF9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bao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gồm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4B55555C" w14:textId="77777777" w:rsidTr="00BA2502">
        <w:trPr>
          <w:trHeight w:val="692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D64469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0B5F57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số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giờ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việc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mức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nhập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tối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thiểu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đảm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bảo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D81D7A" w:rsidRPr="00835F8A" w14:paraId="5EDFDD98" w14:textId="77777777" w:rsidTr="00BA2502">
        <w:trPr>
          <w:trHeight w:val="559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B8929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DBD74F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giá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cả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trả</w:t>
            </w:r>
            <w:proofErr w:type="spellEnd"/>
          </w:p>
        </w:tc>
      </w:tr>
      <w:tr w:rsidR="00D81D7A" w:rsidRPr="00835F8A" w14:paraId="5D258629" w14:textId="77777777" w:rsidTr="00BA2502">
        <w:trPr>
          <w:trHeight w:val="854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44FFA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0FEDDF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báo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tối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thiểu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để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kết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thúc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toán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tiền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báo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488F57D6" w14:textId="77777777" w:rsidTr="00BA2502">
        <w:trPr>
          <w:trHeight w:val="501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98C05E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189817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Bảo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vệ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</w:p>
        </w:tc>
      </w:tr>
      <w:tr w:rsidR="00D81D7A" w:rsidRPr="00835F8A" w14:paraId="0CFE688B" w14:textId="77777777" w:rsidTr="00BA2502">
        <w:trPr>
          <w:trHeight w:val="835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299066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9562D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Người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thuê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được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gây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bất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lợi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tài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xế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cũng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sở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hữu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nhà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thầu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lâm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vì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433D35B1" w14:textId="77777777" w:rsidTr="00BA2502">
        <w:trPr>
          <w:trHeight w:val="43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FD4F13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CF56AF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nêu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lên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vấn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đề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về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sức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khỏe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toàn</w:t>
            </w:r>
            <w:proofErr w:type="spellEnd"/>
          </w:p>
        </w:tc>
      </w:tr>
      <w:tr w:rsidR="00D81D7A" w:rsidRPr="00835F8A" w14:paraId="5C0CB7A5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419108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65AF8E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thực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hiện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quyền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của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họ</w:t>
            </w:r>
            <w:proofErr w:type="spellEnd"/>
          </w:p>
        </w:tc>
      </w:tr>
      <w:tr w:rsidR="00D81D7A" w:rsidRPr="00835F8A" w14:paraId="6F0A6272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EE25B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2978C1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tìm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đàm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phán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hợp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đồng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40CC3D59" w14:textId="77777777" w:rsidTr="00BA2502">
        <w:trPr>
          <w:trHeight w:val="528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6FA38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E2470A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Cơ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Thanh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Tiền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lương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Victoria</w:t>
            </w:r>
          </w:p>
        </w:tc>
      </w:tr>
      <w:tr w:rsidR="00D81D7A" w:rsidRPr="00835F8A" w14:paraId="195B7D5C" w14:textId="77777777" w:rsidTr="00BA2502">
        <w:trPr>
          <w:trHeight w:val="806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5A5CB1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A2D895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Chúng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tôi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giám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sát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việc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tuân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thủ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định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này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và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thực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hiện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động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thực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bao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gồm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5E776B8B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E4F2D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45C3DB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đưa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cảnh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báo</w:t>
            </w:r>
            <w:proofErr w:type="spellEnd"/>
          </w:p>
        </w:tc>
      </w:tr>
      <w:tr w:rsidR="00D81D7A" w:rsidRPr="00835F8A" w14:paraId="6088E9BF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659C2C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25144F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ban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hành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thông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báo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phạt</w:t>
            </w:r>
            <w:proofErr w:type="spellEnd"/>
          </w:p>
        </w:tc>
      </w:tr>
      <w:tr w:rsidR="00D81D7A" w:rsidRPr="00835F8A" w14:paraId="62B6B52C" w14:textId="77777777" w:rsidTr="00BA2502">
        <w:trPr>
          <w:trHeight w:val="517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7C366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40DEF8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khởi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kiện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81D7A" w:rsidRPr="00835F8A" w14:paraId="2B3543AF" w14:textId="77777777" w:rsidTr="00BA2502">
        <w:trPr>
          <w:trHeight w:val="612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51341A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487820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Đặt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câu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hỏi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hoặc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trình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báo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một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doanh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nghiệp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phạm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quy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định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81D7A" w:rsidRPr="00835F8A" w14:paraId="150F67C2" w14:textId="77777777" w:rsidTr="00BA2502">
        <w:trPr>
          <w:trHeight w:val="709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72652B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9FFF3D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bằng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cách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gọi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chúng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tôi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theo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số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1800 287 287.</w:t>
            </w:r>
          </w:p>
        </w:tc>
      </w:tr>
      <w:tr w:rsidR="00D81D7A" w:rsidRPr="00835F8A" w14:paraId="523D41D6" w14:textId="77777777" w:rsidTr="00BA2502">
        <w:trPr>
          <w:trHeight w:val="1034"/>
        </w:trPr>
        <w:tc>
          <w:tcPr>
            <w:tcW w:w="471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0C317B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D2FCE8" w14:textId="77777777" w:rsidR="00D81D7A" w:rsidRPr="00835F8A" w:rsidRDefault="00D81D7A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tại</w:t>
            </w:r>
            <w:proofErr w:type="spellEnd"/>
            <w:r w:rsidRPr="0083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www.wageinspectorate.vic.gov.au</w:t>
            </w:r>
          </w:p>
        </w:tc>
      </w:tr>
    </w:tbl>
    <w:p w14:paraId="204326C6" w14:textId="77777777" w:rsidR="00447585" w:rsidRDefault="00447585" w:rsidP="00447585"/>
    <w:sectPr w:rsidR="00447585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B608" w14:textId="77777777" w:rsidR="00D86AB3" w:rsidRDefault="00D86AB3" w:rsidP="00D96C1E">
      <w:r>
        <w:separator/>
      </w:r>
    </w:p>
    <w:p w14:paraId="2EA50E20" w14:textId="77777777" w:rsidR="00D86AB3" w:rsidRDefault="00D86AB3" w:rsidP="00D96C1E"/>
    <w:p w14:paraId="0D1BA477" w14:textId="77777777" w:rsidR="00D86AB3" w:rsidRDefault="00D86AB3"/>
  </w:endnote>
  <w:endnote w:type="continuationSeparator" w:id="0">
    <w:p w14:paraId="0C599BE1" w14:textId="77777777" w:rsidR="00D86AB3" w:rsidRDefault="00D86AB3" w:rsidP="00D96C1E">
      <w:r>
        <w:continuationSeparator/>
      </w:r>
    </w:p>
    <w:p w14:paraId="64BDAED3" w14:textId="77777777" w:rsidR="00D86AB3" w:rsidRDefault="00D86AB3" w:rsidP="00D96C1E"/>
    <w:p w14:paraId="5BE8B54F" w14:textId="77777777" w:rsidR="00D86AB3" w:rsidRDefault="00D86AB3"/>
  </w:endnote>
  <w:endnote w:type="continuationNotice" w:id="1">
    <w:p w14:paraId="216237DB" w14:textId="77777777" w:rsidR="00D86AB3" w:rsidRDefault="00D86A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3990" w14:textId="77777777" w:rsidR="00644AE7" w:rsidRPr="00690638" w:rsidRDefault="005757C3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FC76E" wp14:editId="73327A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cc545e5bd4d9f1f29d0406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71182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FC76E" id="_x0000_t202" coordsize="21600,21600" o:spt="202" path="m,l,21600r21600,l21600,xe">
              <v:stroke joinstyle="miter"/>
              <v:path gradientshapeok="t" o:connecttype="rect"/>
            </v:shapetype>
            <v:shape id="MSIPCMacc545e5bd4d9f1f29d0406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E71182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71B18796">
      <w:t>Place heading here</w: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1EF4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08F058" wp14:editId="03F924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2E9A4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8F058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912E9A4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3306" w14:textId="77777777" w:rsidR="00D86AB3" w:rsidRDefault="00D86AB3" w:rsidP="00D96C1E">
      <w:r>
        <w:separator/>
      </w:r>
    </w:p>
    <w:p w14:paraId="063956C2" w14:textId="77777777" w:rsidR="00D86AB3" w:rsidRDefault="00D86AB3" w:rsidP="00D96C1E"/>
    <w:p w14:paraId="60C20154" w14:textId="77777777" w:rsidR="00D86AB3" w:rsidRDefault="00D86AB3"/>
  </w:footnote>
  <w:footnote w:type="continuationSeparator" w:id="0">
    <w:p w14:paraId="2E805148" w14:textId="77777777" w:rsidR="00D86AB3" w:rsidRDefault="00D86AB3" w:rsidP="00D96C1E">
      <w:r>
        <w:continuationSeparator/>
      </w:r>
    </w:p>
    <w:p w14:paraId="0BBAF846" w14:textId="77777777" w:rsidR="00D86AB3" w:rsidRDefault="00D86AB3" w:rsidP="00D96C1E"/>
    <w:p w14:paraId="1ED342FD" w14:textId="77777777" w:rsidR="00D86AB3" w:rsidRDefault="00D86AB3"/>
  </w:footnote>
  <w:footnote w:type="continuationNotice" w:id="1">
    <w:p w14:paraId="6BE965AA" w14:textId="77777777" w:rsidR="00D86AB3" w:rsidRDefault="00D86A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C09C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434BF79E" wp14:editId="54674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sz w:val="44"/>
        <w:szCs w:val="44"/>
      </w:rPr>
    </w:sdtEndPr>
    <w:sdtContent>
      <w:p w14:paraId="2EB8FF72" w14:textId="33196395" w:rsidR="00772EAC" w:rsidRPr="00D3570C" w:rsidRDefault="00C11430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D3570C">
          <w:rPr>
            <w:rStyle w:val="TitleChar"/>
            <w:noProof w:val="0"/>
            <w:sz w:val="44"/>
            <w:szCs w:val="44"/>
            <w:lang w:val="en-AU" w:eastAsia="en-US"/>
          </w:rPr>
          <w:t xml:space="preserve">Owner driver and forestry contractor </w:t>
        </w:r>
        <w:r w:rsidR="00D3570C" w:rsidRPr="00D3570C">
          <w:rPr>
            <w:rStyle w:val="TitleChar"/>
            <w:noProof w:val="0"/>
            <w:sz w:val="44"/>
            <w:szCs w:val="44"/>
            <w:lang w:val="en-AU" w:eastAsia="en-US"/>
          </w:rPr>
          <w:t>laws</w:t>
        </w:r>
        <w:r w:rsidR="00D3570C" w:rsidRPr="00D3570C">
          <w:rPr>
            <w:rStyle w:val="TitleChar"/>
            <w:noProof w:val="0"/>
            <w:sz w:val="44"/>
            <w:szCs w:val="44"/>
            <w:lang w:val="en-AU" w:eastAsia="en-US"/>
          </w:rPr>
          <w:br/>
          <w:t>Vietnamese bilingual table</w:t>
        </w:r>
      </w:p>
    </w:sdtContent>
  </w:sdt>
  <w:p w14:paraId="0A2C85E5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988BF8" wp14:editId="613E9C8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B3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76CF0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6E90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2502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143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3570C"/>
    <w:rsid w:val="00D47032"/>
    <w:rsid w:val="00D651F4"/>
    <w:rsid w:val="00D729FA"/>
    <w:rsid w:val="00D76844"/>
    <w:rsid w:val="00D81D7A"/>
    <w:rsid w:val="00D8295B"/>
    <w:rsid w:val="00D8542D"/>
    <w:rsid w:val="00D86AB3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3BC3"/>
  <w15:docId w15:val="{E244E4CC-1D0D-472E-A312-7698677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1D7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 w:line="240" w:lineRule="auto"/>
    </w:pPr>
    <w:rPr>
      <w:rFonts w:ascii="Verdana" w:eastAsia="Times New Roman" w:hAnsi="Verdan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8ed3857-d72b-452f-8034-6f7b7803304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95c623-c612-4f6a-8665-41b24c4e2cfd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488BF-54DB-487A-BE4A-B1A6AB10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F021DA-6402-464E-A669-EBF935CC2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7</cp:revision>
  <dcterms:created xsi:type="dcterms:W3CDTF">2023-12-18T02:18:00Z</dcterms:created>
  <dcterms:modified xsi:type="dcterms:W3CDTF">2023-12-18T02:28:00Z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