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B3248" w14:textId="77777777" w:rsidR="00FB68BD" w:rsidRPr="00181FA4" w:rsidRDefault="00181FA4" w:rsidP="00181FA4">
      <w:pPr>
        <w:pStyle w:val="Title"/>
      </w:pPr>
      <w:r w:rsidRPr="00181FA4">
        <w:t>DJSIR Procedure/Guideline</w:t>
      </w:r>
    </w:p>
    <w:bookmarkStart w:id="0" w:name="_Toc141439438" w:displacedByCustomXml="next"/>
    <w:bookmarkStart w:id="1" w:name="_Toc177046932" w:displacedByCustomXml="next"/>
    <w:sdt>
      <w:sdtPr>
        <w:rPr>
          <w:noProof/>
          <w:color w:val="000000"/>
          <w:sz w:val="24"/>
          <w:szCs w:val="18"/>
          <w:lang w:val="en-GB"/>
        </w:rPr>
        <w:id w:val="-727840379"/>
        <w:placeholder>
          <w:docPart w:val="B89206AF38CE4DF6924830283FFBCDC2"/>
        </w:placeholder>
      </w:sdtPr>
      <w:sdtContent>
        <w:p w14:paraId="772F042D" w14:textId="3EABC9B2" w:rsidR="00625E75" w:rsidRDefault="00625E75" w:rsidP="00625E75">
          <w:pPr>
            <w:pStyle w:val="Heading1"/>
            <w:rPr>
              <w:color w:val="000000" w:themeColor="text1"/>
              <w:lang w:val="en-AU"/>
            </w:rPr>
          </w:pPr>
          <w:r w:rsidRPr="00680AA2">
            <w:rPr>
              <w:color w:val="000000" w:themeColor="text1"/>
              <w:lang w:val="en-AU"/>
            </w:rPr>
            <w:t>Summary of Changes to Victorian VET Student Statistical Collection Guidelines</w:t>
          </w:r>
          <w:bookmarkEnd w:id="1"/>
          <w:bookmarkEnd w:id="0"/>
          <w:r w:rsidR="002427C5">
            <w:rPr>
              <w:color w:val="000000" w:themeColor="text1"/>
              <w:lang w:val="en-AU"/>
            </w:rPr>
            <w:t xml:space="preserve"> </w:t>
          </w:r>
        </w:p>
        <w:p w14:paraId="1C387156" w14:textId="1CA58042" w:rsidR="008C185E" w:rsidRPr="008C185E" w:rsidRDefault="008C185E" w:rsidP="008C185E">
          <w:r>
            <w:t>Re</w:t>
          </w:r>
          <w:r w:rsidR="009F4586">
            <w:t>leased</w:t>
          </w:r>
          <w:r>
            <w:t xml:space="preserve"> </w:t>
          </w:r>
          <w:r w:rsidR="00074855">
            <w:t>October</w:t>
          </w:r>
          <w:r>
            <w:t xml:space="preserve"> 202</w:t>
          </w:r>
          <w:r w:rsidR="00964F8A">
            <w:t>4</w:t>
          </w:r>
        </w:p>
        <w:p w14:paraId="3094B81E" w14:textId="61C02DC1" w:rsidR="0053232B" w:rsidRPr="002C5CF0" w:rsidRDefault="00000000" w:rsidP="002C5CF0">
          <w:pPr>
            <w:pStyle w:val="Subtitle"/>
          </w:pPr>
        </w:p>
      </w:sdtContent>
    </w:sdt>
    <w:p w14:paraId="54682712" w14:textId="77777777" w:rsidR="002C5CF0" w:rsidRPr="004B661B" w:rsidRDefault="002C5CF0" w:rsidP="002C5CF0">
      <w:pPr>
        <w:spacing w:before="1920" w:line="340" w:lineRule="atLeast"/>
        <w:rPr>
          <w:sz w:val="28"/>
          <w:szCs w:val="28"/>
        </w:rPr>
      </w:pPr>
      <w:r w:rsidRPr="004B661B">
        <w:rPr>
          <w:sz w:val="28"/>
          <w:szCs w:val="28"/>
        </w:rPr>
        <w:t>TABLE OF CONTENTS</w:t>
      </w:r>
    </w:p>
    <w:p w14:paraId="61628E92" w14:textId="2E5E2BA0" w:rsidR="00763066" w:rsidRDefault="0008687C">
      <w:pPr>
        <w:pStyle w:val="TOC1"/>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r>
        <w:fldChar w:fldCharType="begin"/>
      </w:r>
      <w:r>
        <w:instrText xml:space="preserve"> TOC \o "1-2" \h \z \u </w:instrText>
      </w:r>
      <w:r>
        <w:fldChar w:fldCharType="separate"/>
      </w:r>
      <w:hyperlink w:anchor="_Toc177046932" w:history="1">
        <w:r w:rsidR="00763066" w:rsidRPr="00A9761E">
          <w:rPr>
            <w:rStyle w:val="Hyperlink"/>
            <w:noProof/>
          </w:rPr>
          <w:t>Summary of Changes to Victorian VET Student Statistical Collection Guidelines</w:t>
        </w:r>
        <w:r w:rsidR="00763066">
          <w:rPr>
            <w:noProof/>
            <w:webHidden/>
          </w:rPr>
          <w:tab/>
        </w:r>
        <w:r w:rsidR="00763066">
          <w:rPr>
            <w:noProof/>
            <w:webHidden/>
          </w:rPr>
          <w:fldChar w:fldCharType="begin"/>
        </w:r>
        <w:r w:rsidR="00763066">
          <w:rPr>
            <w:noProof/>
            <w:webHidden/>
          </w:rPr>
          <w:instrText xml:space="preserve"> PAGEREF _Toc177046932 \h </w:instrText>
        </w:r>
        <w:r w:rsidR="00763066">
          <w:rPr>
            <w:noProof/>
            <w:webHidden/>
          </w:rPr>
        </w:r>
        <w:r w:rsidR="00763066">
          <w:rPr>
            <w:noProof/>
            <w:webHidden/>
          </w:rPr>
          <w:fldChar w:fldCharType="separate"/>
        </w:r>
        <w:r w:rsidR="00827BC8">
          <w:rPr>
            <w:noProof/>
            <w:webHidden/>
          </w:rPr>
          <w:t>0</w:t>
        </w:r>
        <w:r w:rsidR="00763066">
          <w:rPr>
            <w:noProof/>
            <w:webHidden/>
          </w:rPr>
          <w:fldChar w:fldCharType="end"/>
        </w:r>
      </w:hyperlink>
    </w:p>
    <w:p w14:paraId="1D0454A1" w14:textId="3AFF4CCF" w:rsidR="00763066" w:rsidRDefault="00000000">
      <w:pPr>
        <w:pStyle w:val="TOC1"/>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7046933" w:history="1">
        <w:r w:rsidR="00763066" w:rsidRPr="00A9761E">
          <w:rPr>
            <w:rStyle w:val="Hyperlink"/>
            <w:noProof/>
          </w:rPr>
          <w:t>Executive Summary</w:t>
        </w:r>
        <w:r w:rsidR="00763066">
          <w:rPr>
            <w:noProof/>
            <w:webHidden/>
          </w:rPr>
          <w:tab/>
        </w:r>
        <w:r w:rsidR="00763066">
          <w:rPr>
            <w:noProof/>
            <w:webHidden/>
          </w:rPr>
          <w:fldChar w:fldCharType="begin"/>
        </w:r>
        <w:r w:rsidR="00763066">
          <w:rPr>
            <w:noProof/>
            <w:webHidden/>
          </w:rPr>
          <w:instrText xml:space="preserve"> PAGEREF _Toc177046933 \h </w:instrText>
        </w:r>
        <w:r w:rsidR="00763066">
          <w:rPr>
            <w:noProof/>
            <w:webHidden/>
          </w:rPr>
        </w:r>
        <w:r w:rsidR="00763066">
          <w:rPr>
            <w:noProof/>
            <w:webHidden/>
          </w:rPr>
          <w:fldChar w:fldCharType="separate"/>
        </w:r>
        <w:r w:rsidR="00827BC8">
          <w:rPr>
            <w:noProof/>
            <w:webHidden/>
          </w:rPr>
          <w:t>1</w:t>
        </w:r>
        <w:r w:rsidR="00763066">
          <w:rPr>
            <w:noProof/>
            <w:webHidden/>
          </w:rPr>
          <w:fldChar w:fldCharType="end"/>
        </w:r>
      </w:hyperlink>
    </w:p>
    <w:p w14:paraId="4A2F52F2" w14:textId="00113004" w:rsidR="00763066" w:rsidRDefault="0000000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7046934" w:history="1">
        <w:r w:rsidR="00763066" w:rsidRPr="00A9761E">
          <w:rPr>
            <w:rStyle w:val="Hyperlink"/>
            <w:noProof/>
          </w:rPr>
          <w:t>Overview</w:t>
        </w:r>
        <w:r w:rsidR="00763066">
          <w:rPr>
            <w:noProof/>
            <w:webHidden/>
          </w:rPr>
          <w:tab/>
        </w:r>
        <w:r w:rsidR="00763066">
          <w:rPr>
            <w:noProof/>
            <w:webHidden/>
          </w:rPr>
          <w:fldChar w:fldCharType="begin"/>
        </w:r>
        <w:r w:rsidR="00763066">
          <w:rPr>
            <w:noProof/>
            <w:webHidden/>
          </w:rPr>
          <w:instrText xml:space="preserve"> PAGEREF _Toc177046934 \h </w:instrText>
        </w:r>
        <w:r w:rsidR="00763066">
          <w:rPr>
            <w:noProof/>
            <w:webHidden/>
          </w:rPr>
        </w:r>
        <w:r w:rsidR="00763066">
          <w:rPr>
            <w:noProof/>
            <w:webHidden/>
          </w:rPr>
          <w:fldChar w:fldCharType="separate"/>
        </w:r>
        <w:r w:rsidR="00827BC8">
          <w:rPr>
            <w:noProof/>
            <w:webHidden/>
          </w:rPr>
          <w:t>1</w:t>
        </w:r>
        <w:r w:rsidR="00763066">
          <w:rPr>
            <w:noProof/>
            <w:webHidden/>
          </w:rPr>
          <w:fldChar w:fldCharType="end"/>
        </w:r>
      </w:hyperlink>
    </w:p>
    <w:p w14:paraId="148DD912" w14:textId="7316EC58" w:rsidR="00763066" w:rsidRDefault="0000000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7046935" w:history="1">
        <w:r w:rsidR="00763066" w:rsidRPr="00A9761E">
          <w:rPr>
            <w:rStyle w:val="Hyperlink"/>
            <w:noProof/>
          </w:rPr>
          <w:t>Purpose</w:t>
        </w:r>
        <w:r w:rsidR="00763066">
          <w:rPr>
            <w:noProof/>
            <w:webHidden/>
          </w:rPr>
          <w:tab/>
        </w:r>
        <w:r w:rsidR="00763066">
          <w:rPr>
            <w:noProof/>
            <w:webHidden/>
          </w:rPr>
          <w:fldChar w:fldCharType="begin"/>
        </w:r>
        <w:r w:rsidR="00763066">
          <w:rPr>
            <w:noProof/>
            <w:webHidden/>
          </w:rPr>
          <w:instrText xml:space="preserve"> PAGEREF _Toc177046935 \h </w:instrText>
        </w:r>
        <w:r w:rsidR="00763066">
          <w:rPr>
            <w:noProof/>
            <w:webHidden/>
          </w:rPr>
        </w:r>
        <w:r w:rsidR="00763066">
          <w:rPr>
            <w:noProof/>
            <w:webHidden/>
          </w:rPr>
          <w:fldChar w:fldCharType="separate"/>
        </w:r>
        <w:r w:rsidR="00827BC8">
          <w:rPr>
            <w:noProof/>
            <w:webHidden/>
          </w:rPr>
          <w:t>1</w:t>
        </w:r>
        <w:r w:rsidR="00763066">
          <w:rPr>
            <w:noProof/>
            <w:webHidden/>
          </w:rPr>
          <w:fldChar w:fldCharType="end"/>
        </w:r>
      </w:hyperlink>
    </w:p>
    <w:p w14:paraId="20CD4223" w14:textId="309F4C03" w:rsidR="00763066" w:rsidRDefault="0000000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7046936" w:history="1">
        <w:r w:rsidR="00763066" w:rsidRPr="00A9761E">
          <w:rPr>
            <w:rStyle w:val="Hyperlink"/>
            <w:noProof/>
          </w:rPr>
          <w:t>Audience</w:t>
        </w:r>
        <w:r w:rsidR="00763066">
          <w:rPr>
            <w:noProof/>
            <w:webHidden/>
          </w:rPr>
          <w:tab/>
        </w:r>
        <w:r w:rsidR="00763066">
          <w:rPr>
            <w:noProof/>
            <w:webHidden/>
          </w:rPr>
          <w:fldChar w:fldCharType="begin"/>
        </w:r>
        <w:r w:rsidR="00763066">
          <w:rPr>
            <w:noProof/>
            <w:webHidden/>
          </w:rPr>
          <w:instrText xml:space="preserve"> PAGEREF _Toc177046936 \h </w:instrText>
        </w:r>
        <w:r w:rsidR="00763066">
          <w:rPr>
            <w:noProof/>
            <w:webHidden/>
          </w:rPr>
        </w:r>
        <w:r w:rsidR="00763066">
          <w:rPr>
            <w:noProof/>
            <w:webHidden/>
          </w:rPr>
          <w:fldChar w:fldCharType="separate"/>
        </w:r>
        <w:r w:rsidR="00827BC8">
          <w:rPr>
            <w:noProof/>
            <w:webHidden/>
          </w:rPr>
          <w:t>1</w:t>
        </w:r>
        <w:r w:rsidR="00763066">
          <w:rPr>
            <w:noProof/>
            <w:webHidden/>
          </w:rPr>
          <w:fldChar w:fldCharType="end"/>
        </w:r>
      </w:hyperlink>
    </w:p>
    <w:p w14:paraId="7D6EEDD6" w14:textId="644AE654" w:rsidR="00763066" w:rsidRDefault="0000000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7046937" w:history="1">
        <w:r w:rsidR="00763066" w:rsidRPr="00A9761E">
          <w:rPr>
            <w:rStyle w:val="Hyperlink"/>
            <w:noProof/>
          </w:rPr>
          <w:t>Prerequisite</w:t>
        </w:r>
        <w:r w:rsidR="00763066">
          <w:rPr>
            <w:noProof/>
            <w:webHidden/>
          </w:rPr>
          <w:tab/>
        </w:r>
        <w:r w:rsidR="00763066">
          <w:rPr>
            <w:noProof/>
            <w:webHidden/>
          </w:rPr>
          <w:fldChar w:fldCharType="begin"/>
        </w:r>
        <w:r w:rsidR="00763066">
          <w:rPr>
            <w:noProof/>
            <w:webHidden/>
          </w:rPr>
          <w:instrText xml:space="preserve"> PAGEREF _Toc177046937 \h </w:instrText>
        </w:r>
        <w:r w:rsidR="00763066">
          <w:rPr>
            <w:noProof/>
            <w:webHidden/>
          </w:rPr>
        </w:r>
        <w:r w:rsidR="00763066">
          <w:rPr>
            <w:noProof/>
            <w:webHidden/>
          </w:rPr>
          <w:fldChar w:fldCharType="separate"/>
        </w:r>
        <w:r w:rsidR="00827BC8">
          <w:rPr>
            <w:noProof/>
            <w:webHidden/>
          </w:rPr>
          <w:t>2</w:t>
        </w:r>
        <w:r w:rsidR="00763066">
          <w:rPr>
            <w:noProof/>
            <w:webHidden/>
          </w:rPr>
          <w:fldChar w:fldCharType="end"/>
        </w:r>
      </w:hyperlink>
    </w:p>
    <w:p w14:paraId="23A722A1" w14:textId="634364CD" w:rsidR="00763066" w:rsidRDefault="0000000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7046938" w:history="1">
        <w:r w:rsidR="00763066" w:rsidRPr="00A9761E">
          <w:rPr>
            <w:rStyle w:val="Hyperlink"/>
            <w:noProof/>
          </w:rPr>
          <w:t>Document structure</w:t>
        </w:r>
        <w:r w:rsidR="00763066">
          <w:rPr>
            <w:noProof/>
            <w:webHidden/>
          </w:rPr>
          <w:tab/>
        </w:r>
        <w:r w:rsidR="00763066">
          <w:rPr>
            <w:noProof/>
            <w:webHidden/>
          </w:rPr>
          <w:fldChar w:fldCharType="begin"/>
        </w:r>
        <w:r w:rsidR="00763066">
          <w:rPr>
            <w:noProof/>
            <w:webHidden/>
          </w:rPr>
          <w:instrText xml:space="preserve"> PAGEREF _Toc177046938 \h </w:instrText>
        </w:r>
        <w:r w:rsidR="00763066">
          <w:rPr>
            <w:noProof/>
            <w:webHidden/>
          </w:rPr>
        </w:r>
        <w:r w:rsidR="00763066">
          <w:rPr>
            <w:noProof/>
            <w:webHidden/>
          </w:rPr>
          <w:fldChar w:fldCharType="separate"/>
        </w:r>
        <w:r w:rsidR="00827BC8">
          <w:rPr>
            <w:noProof/>
            <w:webHidden/>
          </w:rPr>
          <w:t>2</w:t>
        </w:r>
        <w:r w:rsidR="00763066">
          <w:rPr>
            <w:noProof/>
            <w:webHidden/>
          </w:rPr>
          <w:fldChar w:fldCharType="end"/>
        </w:r>
      </w:hyperlink>
    </w:p>
    <w:p w14:paraId="5DE845F1" w14:textId="3F72EFEE" w:rsidR="00763066" w:rsidRDefault="0000000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7046939" w:history="1">
        <w:r w:rsidR="00763066" w:rsidRPr="00A9761E">
          <w:rPr>
            <w:rStyle w:val="Hyperlink"/>
            <w:noProof/>
          </w:rPr>
          <w:t>How to use this document</w:t>
        </w:r>
        <w:r w:rsidR="00763066">
          <w:rPr>
            <w:noProof/>
            <w:webHidden/>
          </w:rPr>
          <w:tab/>
        </w:r>
        <w:r w:rsidR="00763066">
          <w:rPr>
            <w:noProof/>
            <w:webHidden/>
          </w:rPr>
          <w:fldChar w:fldCharType="begin"/>
        </w:r>
        <w:r w:rsidR="00763066">
          <w:rPr>
            <w:noProof/>
            <w:webHidden/>
          </w:rPr>
          <w:instrText xml:space="preserve"> PAGEREF _Toc177046939 \h </w:instrText>
        </w:r>
        <w:r w:rsidR="00763066">
          <w:rPr>
            <w:noProof/>
            <w:webHidden/>
          </w:rPr>
        </w:r>
        <w:r w:rsidR="00763066">
          <w:rPr>
            <w:noProof/>
            <w:webHidden/>
          </w:rPr>
          <w:fldChar w:fldCharType="separate"/>
        </w:r>
        <w:r w:rsidR="00827BC8">
          <w:rPr>
            <w:noProof/>
            <w:webHidden/>
          </w:rPr>
          <w:t>2</w:t>
        </w:r>
        <w:r w:rsidR="00763066">
          <w:rPr>
            <w:noProof/>
            <w:webHidden/>
          </w:rPr>
          <w:fldChar w:fldCharType="end"/>
        </w:r>
      </w:hyperlink>
    </w:p>
    <w:p w14:paraId="32D00505" w14:textId="2E093F3D" w:rsidR="00763066" w:rsidRDefault="0000000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77046940" w:history="1">
        <w:r w:rsidR="00763066" w:rsidRPr="00A9761E">
          <w:rPr>
            <w:rStyle w:val="Hyperlink"/>
            <w:noProof/>
          </w:rPr>
          <w:t>Summary of changes</w:t>
        </w:r>
        <w:r w:rsidR="00763066">
          <w:rPr>
            <w:noProof/>
            <w:webHidden/>
          </w:rPr>
          <w:tab/>
        </w:r>
        <w:r w:rsidR="00763066">
          <w:rPr>
            <w:noProof/>
            <w:webHidden/>
          </w:rPr>
          <w:fldChar w:fldCharType="begin"/>
        </w:r>
        <w:r w:rsidR="00763066">
          <w:rPr>
            <w:noProof/>
            <w:webHidden/>
          </w:rPr>
          <w:instrText xml:space="preserve"> PAGEREF _Toc177046940 \h </w:instrText>
        </w:r>
        <w:r w:rsidR="00763066">
          <w:rPr>
            <w:noProof/>
            <w:webHidden/>
          </w:rPr>
        </w:r>
        <w:r w:rsidR="00763066">
          <w:rPr>
            <w:noProof/>
            <w:webHidden/>
          </w:rPr>
          <w:fldChar w:fldCharType="separate"/>
        </w:r>
        <w:r w:rsidR="00827BC8">
          <w:rPr>
            <w:noProof/>
            <w:webHidden/>
          </w:rPr>
          <w:t>3</w:t>
        </w:r>
        <w:r w:rsidR="00763066">
          <w:rPr>
            <w:noProof/>
            <w:webHidden/>
          </w:rPr>
          <w:fldChar w:fldCharType="end"/>
        </w:r>
      </w:hyperlink>
    </w:p>
    <w:p w14:paraId="3E205CD4" w14:textId="715D5BD1" w:rsidR="002C5CF0" w:rsidRDefault="0008687C" w:rsidP="002C5CF0">
      <w:r>
        <w:fldChar w:fldCharType="end"/>
      </w:r>
    </w:p>
    <w:p w14:paraId="7A961770" w14:textId="65F38C83" w:rsidR="00444B91" w:rsidRDefault="00444B91" w:rsidP="00444B91">
      <w:pPr>
        <w:suppressAutoHyphens w:val="0"/>
        <w:autoSpaceDE/>
        <w:autoSpaceDN/>
        <w:adjustRightInd/>
        <w:spacing w:before="1440" w:after="0" w:line="240" w:lineRule="auto"/>
        <w:textAlignment w:val="auto"/>
      </w:pPr>
    </w:p>
    <w:p w14:paraId="6B0E2F80" w14:textId="77777777" w:rsidR="00637822" w:rsidRDefault="00637822" w:rsidP="00444B91">
      <w:pPr>
        <w:suppressAutoHyphens w:val="0"/>
        <w:autoSpaceDE/>
        <w:autoSpaceDN/>
        <w:adjustRightInd/>
        <w:spacing w:before="1440" w:after="0" w:line="240" w:lineRule="auto"/>
        <w:textAlignment w:val="auto"/>
        <w:rPr>
          <w:color w:val="53565A"/>
          <w:sz w:val="22"/>
          <w:szCs w:val="22"/>
        </w:rPr>
      </w:pPr>
      <w:r>
        <w:br w:type="page"/>
      </w:r>
    </w:p>
    <w:p w14:paraId="184F9F5D" w14:textId="77777777" w:rsidR="00412ACB" w:rsidRPr="00624A55" w:rsidRDefault="00412ACB" w:rsidP="00412ACB">
      <w:pPr>
        <w:pStyle w:val="Heading1"/>
      </w:pPr>
      <w:bookmarkStart w:id="2" w:name="_Toc177046933"/>
      <w:r w:rsidRPr="004062E0">
        <w:lastRenderedPageBreak/>
        <w:t>Executive Summary</w:t>
      </w:r>
      <w:bookmarkEnd w:id="2"/>
    </w:p>
    <w:p w14:paraId="41A17CAA" w14:textId="621E3951" w:rsidR="00412ACB" w:rsidRDefault="00412ACB" w:rsidP="00412ACB">
      <w:pPr>
        <w:jc w:val="both"/>
      </w:pPr>
      <w:r w:rsidRPr="00D70A6A">
        <w:t>This document outlines changes made to the Victorian VET Student Statistical Collection Guidelines - 202</w:t>
      </w:r>
      <w:r w:rsidR="00964F8A">
        <w:t>4</w:t>
      </w:r>
      <w:r w:rsidRPr="00D70A6A">
        <w:t xml:space="preserve"> V1.</w:t>
      </w:r>
      <w:r>
        <w:t>0</w:t>
      </w:r>
      <w:r w:rsidR="0075436C">
        <w:t xml:space="preserve"> (</w:t>
      </w:r>
      <w:r w:rsidR="00EC2C76">
        <w:t>Nov</w:t>
      </w:r>
      <w:r w:rsidR="007B1D3A">
        <w:t>ember revision)</w:t>
      </w:r>
      <w:r w:rsidRPr="00D70A6A">
        <w:t xml:space="preserve"> and </w:t>
      </w:r>
      <w:r>
        <w:t>forms</w:t>
      </w:r>
      <w:r w:rsidRPr="00D70A6A">
        <w:t xml:space="preserve"> part of the Victorian VET Student Statistical Collection Guidelines </w:t>
      </w:r>
      <w:r>
        <w:t>–</w:t>
      </w:r>
      <w:r w:rsidRPr="00D70A6A">
        <w:t xml:space="preserve"> </w:t>
      </w:r>
      <w:r>
        <w:t>202</w:t>
      </w:r>
      <w:r w:rsidR="00964F8A">
        <w:t>5</w:t>
      </w:r>
      <w:r w:rsidR="008B2731">
        <w:t xml:space="preserve"> </w:t>
      </w:r>
    </w:p>
    <w:p w14:paraId="6B386357" w14:textId="77777777" w:rsidR="00412ACB" w:rsidRDefault="00412ACB" w:rsidP="00412ACB">
      <w:pPr>
        <w:jc w:val="both"/>
      </w:pPr>
      <w:r w:rsidRPr="00D70A6A">
        <w:t xml:space="preserve">The changes have been made </w:t>
      </w:r>
      <w:r>
        <w:t>to</w:t>
      </w:r>
      <w:r w:rsidRPr="00D70A6A">
        <w:t xml:space="preserve"> provide:</w:t>
      </w:r>
    </w:p>
    <w:p w14:paraId="6D47FBC9" w14:textId="31590BB7" w:rsidR="00412ACB" w:rsidRDefault="00412ACB" w:rsidP="001210F9">
      <w:pPr>
        <w:pStyle w:val="bullet1"/>
      </w:pPr>
      <w:r>
        <w:t>Updates to links</w:t>
      </w:r>
      <w:r w:rsidR="00FF55E3">
        <w:t xml:space="preserve"> and </w:t>
      </w:r>
      <w:r w:rsidR="007B4070">
        <w:t>removed</w:t>
      </w:r>
      <w:r w:rsidR="00060117">
        <w:t>/amended</w:t>
      </w:r>
      <w:r w:rsidR="007B4070">
        <w:t xml:space="preserve"> </w:t>
      </w:r>
      <w:r w:rsidR="00FF55E3">
        <w:t>references</w:t>
      </w:r>
      <w:r w:rsidR="007B4070">
        <w:t xml:space="preserve"> that are</w:t>
      </w:r>
      <w:r w:rsidR="00FF55E3">
        <w:t xml:space="preserve"> no longer valid</w:t>
      </w:r>
      <w:r>
        <w:t>,</w:t>
      </w:r>
    </w:p>
    <w:p w14:paraId="7D933F88" w14:textId="31D3251F" w:rsidR="00412ACB" w:rsidRDefault="00412ACB" w:rsidP="001210F9">
      <w:pPr>
        <w:pStyle w:val="bullet1"/>
      </w:pPr>
      <w:r>
        <w:t>updated business rules</w:t>
      </w:r>
      <w:r w:rsidR="007A4E3B">
        <w:t xml:space="preserve"> </w:t>
      </w:r>
      <w:r w:rsidR="000D0AC3">
        <w:t>fo</w:t>
      </w:r>
      <w:r w:rsidR="00DD4D42">
        <w:t>r:</w:t>
      </w:r>
    </w:p>
    <w:p w14:paraId="2CA743D2" w14:textId="525483DA" w:rsidR="00F556A8" w:rsidRDefault="005A3356" w:rsidP="0011199B">
      <w:pPr>
        <w:pStyle w:val="bullet1"/>
        <w:numPr>
          <w:ilvl w:val="1"/>
          <w:numId w:val="7"/>
        </w:numPr>
      </w:pPr>
      <w:r>
        <w:t>Program Completed (NAT00130) file</w:t>
      </w:r>
    </w:p>
    <w:p w14:paraId="3AA040E6" w14:textId="41E15D92" w:rsidR="00C65725" w:rsidRDefault="00C65725" w:rsidP="0011199B">
      <w:pPr>
        <w:pStyle w:val="bullet1"/>
        <w:numPr>
          <w:ilvl w:val="1"/>
          <w:numId w:val="7"/>
        </w:numPr>
      </w:pPr>
      <w:r>
        <w:t>Address Building</w:t>
      </w:r>
      <w:r w:rsidR="00E11D1A">
        <w:t>/Property Name</w:t>
      </w:r>
    </w:p>
    <w:p w14:paraId="6C9D5AA4" w14:textId="62DCC0BE" w:rsidR="00B0658D" w:rsidRDefault="00B0658D" w:rsidP="0011199B">
      <w:pPr>
        <w:pStyle w:val="bullet1"/>
        <w:numPr>
          <w:ilvl w:val="1"/>
          <w:numId w:val="7"/>
        </w:numPr>
      </w:pPr>
      <w:r>
        <w:t>Commencing Program Cohort Identifier</w:t>
      </w:r>
    </w:p>
    <w:p w14:paraId="27570B60" w14:textId="02D6C00C" w:rsidR="006E20AE" w:rsidRDefault="006E20AE" w:rsidP="0011199B">
      <w:pPr>
        <w:pStyle w:val="bullet1"/>
        <w:numPr>
          <w:ilvl w:val="1"/>
          <w:numId w:val="7"/>
        </w:numPr>
      </w:pPr>
      <w:r>
        <w:t>Eligibility Exemption Indicator</w:t>
      </w:r>
    </w:p>
    <w:p w14:paraId="2F0C88CB" w14:textId="62FBD430" w:rsidR="002E7980" w:rsidRDefault="002E7980" w:rsidP="0011199B">
      <w:pPr>
        <w:pStyle w:val="bullet1"/>
        <w:numPr>
          <w:ilvl w:val="1"/>
          <w:numId w:val="7"/>
        </w:numPr>
      </w:pPr>
      <w:r>
        <w:t xml:space="preserve">Fee Exemption/Concession Type </w:t>
      </w:r>
      <w:r w:rsidR="00792AA9">
        <w:t>Identifier</w:t>
      </w:r>
    </w:p>
    <w:p w14:paraId="47F010A6" w14:textId="321E59D3" w:rsidR="00646E47" w:rsidRDefault="00646E47" w:rsidP="0011199B">
      <w:pPr>
        <w:pStyle w:val="bullet1"/>
        <w:numPr>
          <w:ilvl w:val="1"/>
          <w:numId w:val="7"/>
        </w:numPr>
      </w:pPr>
      <w:r>
        <w:t>Hours Attended</w:t>
      </w:r>
    </w:p>
    <w:p w14:paraId="7ADB30ED" w14:textId="47A38FBC" w:rsidR="00F66B84" w:rsidRDefault="00F66B84" w:rsidP="0011199B">
      <w:pPr>
        <w:pStyle w:val="bullet1"/>
        <w:numPr>
          <w:ilvl w:val="1"/>
          <w:numId w:val="7"/>
        </w:numPr>
      </w:pPr>
      <w:r>
        <w:t>Outcome Identifier – National value 40</w:t>
      </w:r>
      <w:r w:rsidR="0015545B">
        <w:t>,</w:t>
      </w:r>
      <w:r w:rsidR="007125AF">
        <w:t xml:space="preserve"> 41</w:t>
      </w:r>
      <w:r w:rsidR="0015545B">
        <w:t xml:space="preserve"> &amp; 82</w:t>
      </w:r>
    </w:p>
    <w:p w14:paraId="09F93EC5" w14:textId="6895A6A6" w:rsidR="007125AF" w:rsidRDefault="007125AF" w:rsidP="0011199B">
      <w:pPr>
        <w:pStyle w:val="bullet1"/>
        <w:numPr>
          <w:ilvl w:val="1"/>
          <w:numId w:val="7"/>
        </w:numPr>
      </w:pPr>
      <w:r>
        <w:t>Prior Educational Achievement I</w:t>
      </w:r>
      <w:r w:rsidR="00D71714">
        <w:t>dentifier</w:t>
      </w:r>
    </w:p>
    <w:p w14:paraId="3E66DC7E" w14:textId="77777777" w:rsidR="00D71714" w:rsidRDefault="00412ACB" w:rsidP="001210F9">
      <w:pPr>
        <w:pStyle w:val="bullet1"/>
      </w:pPr>
      <w:r>
        <w:t>updated glossary for</w:t>
      </w:r>
      <w:r w:rsidR="00D71714">
        <w:t>:</w:t>
      </w:r>
    </w:p>
    <w:p w14:paraId="314DB6F7" w14:textId="77777777" w:rsidR="00D71714" w:rsidRDefault="00D71714" w:rsidP="00D71714">
      <w:pPr>
        <w:pStyle w:val="bullet1"/>
        <w:numPr>
          <w:ilvl w:val="1"/>
          <w:numId w:val="7"/>
        </w:numPr>
      </w:pPr>
      <w:r>
        <w:t>Eligibility Exemptions Indicator</w:t>
      </w:r>
    </w:p>
    <w:p w14:paraId="63754B44" w14:textId="02703DCA" w:rsidR="00412ACB" w:rsidRDefault="00412ACB" w:rsidP="001210F9">
      <w:pPr>
        <w:pStyle w:val="bullet1"/>
      </w:pPr>
      <w:r>
        <w:t xml:space="preserve">Update Appendix </w:t>
      </w:r>
      <w:r w:rsidR="00A756F2">
        <w:t>IV</w:t>
      </w:r>
      <w:r w:rsidR="00DD4D42">
        <w:t xml:space="preserve"> for reporting of:</w:t>
      </w:r>
    </w:p>
    <w:p w14:paraId="3229A4BC" w14:textId="36DD2838" w:rsidR="00DD4D42" w:rsidRDefault="00DD4D42" w:rsidP="00DD4D42">
      <w:pPr>
        <w:pStyle w:val="bullet1"/>
        <w:numPr>
          <w:ilvl w:val="1"/>
          <w:numId w:val="7"/>
        </w:numPr>
      </w:pPr>
      <w:r>
        <w:t>Asylum Seekers</w:t>
      </w:r>
    </w:p>
    <w:p w14:paraId="0D8321D6" w14:textId="13FF1A6C" w:rsidR="00E45E4D" w:rsidRDefault="00E45E4D" w:rsidP="00DD4D42">
      <w:pPr>
        <w:pStyle w:val="bullet1"/>
        <w:numPr>
          <w:ilvl w:val="1"/>
          <w:numId w:val="7"/>
        </w:numPr>
      </w:pPr>
      <w:r>
        <w:t>Pre-accredited withdrawn not satisfactorily completed delivery</w:t>
      </w:r>
    </w:p>
    <w:p w14:paraId="25D54FEA" w14:textId="77777777" w:rsidR="00412ACB" w:rsidRPr="00624A55" w:rsidRDefault="00412ACB" w:rsidP="00412ACB">
      <w:pPr>
        <w:pStyle w:val="Heading2"/>
        <w:rPr>
          <w:lang w:val="en-AU"/>
        </w:rPr>
      </w:pPr>
      <w:bookmarkStart w:id="3" w:name="_Toc177046934"/>
      <w:r w:rsidRPr="005113DC">
        <w:rPr>
          <w:lang w:val="en-AU"/>
        </w:rPr>
        <w:t>Overview</w:t>
      </w:r>
      <w:bookmarkEnd w:id="3"/>
    </w:p>
    <w:p w14:paraId="0367802E" w14:textId="69A573F1" w:rsidR="00412ACB" w:rsidRPr="00C95276" w:rsidRDefault="00412ACB" w:rsidP="00412ACB">
      <w:pPr>
        <w:jc w:val="both"/>
      </w:pPr>
      <w:r w:rsidRPr="00C95276">
        <w:t xml:space="preserve">The Victorian VET Student Statistical Collection Guidelines (the Guidelines) form a data standard </w:t>
      </w:r>
      <w:r>
        <w:t>that</w:t>
      </w:r>
      <w:r w:rsidRPr="00C95276">
        <w:t xml:space="preserve"> specifies how training activity should be reported </w:t>
      </w:r>
      <w:r>
        <w:t>consistently</w:t>
      </w:r>
      <w:r w:rsidRPr="00C95276">
        <w:t xml:space="preserve"> to the Department</w:t>
      </w:r>
      <w:r>
        <w:t xml:space="preserve"> of </w:t>
      </w:r>
      <w:r w:rsidR="002F4C65">
        <w:t xml:space="preserve">Jobs, Skills, Industry and Regions </w:t>
      </w:r>
      <w:r>
        <w:t>(the Department)</w:t>
      </w:r>
      <w:r w:rsidRPr="00C95276">
        <w:t xml:space="preserve">. They are compatible with Release 8.0 of the Australian Vocational Education and Training Management Information Statistical Standard (AVETMISS) which </w:t>
      </w:r>
      <w:r>
        <w:t>is</w:t>
      </w:r>
      <w:r w:rsidRPr="00C95276">
        <w:t xml:space="preserve"> the basis for the annual National VET Provider Collection.</w:t>
      </w:r>
    </w:p>
    <w:p w14:paraId="34AD12B8" w14:textId="389E0BCF" w:rsidR="00412ACB" w:rsidRPr="00C95276" w:rsidRDefault="00412ACB" w:rsidP="00412ACB">
      <w:pPr>
        <w:jc w:val="both"/>
      </w:pPr>
      <w:r w:rsidRPr="00C95276">
        <w:t xml:space="preserve">Full details on AVETMISS are available </w:t>
      </w:r>
      <w:r>
        <w:t>on</w:t>
      </w:r>
      <w:r w:rsidRPr="00C95276">
        <w:t xml:space="preserve"> the </w:t>
      </w:r>
      <w:hyperlink r:id="rId11" w:history="1">
        <w:r w:rsidRPr="00BF49D9">
          <w:rPr>
            <w:rStyle w:val="Hyperlink"/>
          </w:rPr>
          <w:t>NCVER website</w:t>
        </w:r>
      </w:hyperlink>
      <w:r w:rsidRPr="00C95276">
        <w:t>.</w:t>
      </w:r>
    </w:p>
    <w:p w14:paraId="6EB3E48C" w14:textId="77777777" w:rsidR="00412ACB" w:rsidRDefault="00412ACB" w:rsidP="00412ACB">
      <w:pPr>
        <w:jc w:val="both"/>
      </w:pPr>
      <w:r w:rsidRPr="00C95276">
        <w:t xml:space="preserve">Where the Guidelines deviate from AVETMISS, the Department ensures there is a clear rationale behind these changes, alternatives have been assessed and the resultant benefit is </w:t>
      </w:r>
      <w:r>
        <w:t>weighed</w:t>
      </w:r>
      <w:r w:rsidRPr="00C95276">
        <w:t xml:space="preserve"> against the impact of the change.</w:t>
      </w:r>
    </w:p>
    <w:p w14:paraId="0653C88C" w14:textId="77777777" w:rsidR="00412ACB" w:rsidRDefault="00412ACB" w:rsidP="00412ACB">
      <w:pPr>
        <w:pStyle w:val="Heading2"/>
        <w:rPr>
          <w:lang w:val="en-AU"/>
        </w:rPr>
      </w:pPr>
      <w:bookmarkStart w:id="4" w:name="_Toc177046935"/>
      <w:r w:rsidRPr="002F3E59">
        <w:rPr>
          <w:lang w:val="en-AU"/>
        </w:rPr>
        <w:t>Purpose</w:t>
      </w:r>
      <w:bookmarkEnd w:id="4"/>
    </w:p>
    <w:p w14:paraId="574155BC" w14:textId="0B5325ED" w:rsidR="00412ACB" w:rsidRDefault="00412ACB" w:rsidP="00412ACB">
      <w:pPr>
        <w:jc w:val="both"/>
      </w:pPr>
      <w:r w:rsidRPr="0023266B">
        <w:t xml:space="preserve">The purpose of this document is to communicate changes to the </w:t>
      </w:r>
      <w:r w:rsidR="006B65F5">
        <w:t xml:space="preserve">most recent </w:t>
      </w:r>
      <w:r w:rsidRPr="0023266B">
        <w:t xml:space="preserve">Guidelines. This summary document will be published </w:t>
      </w:r>
      <w:r w:rsidR="00C01EB8">
        <w:t xml:space="preserve">with each </w:t>
      </w:r>
      <w:r w:rsidR="00A74E33">
        <w:t>new r</w:t>
      </w:r>
      <w:r w:rsidR="00C01EB8">
        <w:t>elease of the Guidel</w:t>
      </w:r>
      <w:r w:rsidR="002E5E5A">
        <w:t>ines</w:t>
      </w:r>
      <w:r w:rsidRPr="0023266B">
        <w:t xml:space="preserve">. The Guidelines will be published annually but may be more frequent depending on the scope of changes throughout the collection year. Off-cycle changes </w:t>
      </w:r>
      <w:r w:rsidR="0079263E">
        <w:t xml:space="preserve">will be documented in the Revisions section of the Guidelines and will not form part of </w:t>
      </w:r>
      <w:r w:rsidR="00C54965">
        <w:t>an</w:t>
      </w:r>
      <w:r w:rsidR="0079263E">
        <w:t xml:space="preserve"> </w:t>
      </w:r>
      <w:r w:rsidR="00D028B7">
        <w:t xml:space="preserve">annual </w:t>
      </w:r>
      <w:r w:rsidR="0079263E">
        <w:t>Summary of changes document</w:t>
      </w:r>
      <w:r w:rsidR="00735FB8">
        <w:t>.</w:t>
      </w:r>
    </w:p>
    <w:p w14:paraId="7B266190" w14:textId="7E06F63C" w:rsidR="00D46E9D" w:rsidRDefault="00672205" w:rsidP="00412ACB">
      <w:pPr>
        <w:jc w:val="both"/>
      </w:pPr>
      <w:r>
        <w:t>Off</w:t>
      </w:r>
      <w:r w:rsidR="009A3020">
        <w:t>-cycle c</w:t>
      </w:r>
      <w:r w:rsidR="00D46E9D">
        <w:t>hanges to Guidelines</w:t>
      </w:r>
      <w:r w:rsidR="009A3020">
        <w:t xml:space="preserve"> may result from</w:t>
      </w:r>
      <w:r w:rsidR="00D46E9D">
        <w:t>:</w:t>
      </w:r>
    </w:p>
    <w:p w14:paraId="0082F3F4" w14:textId="77E5905A" w:rsidR="00412ACB" w:rsidRDefault="00412ACB" w:rsidP="001210F9">
      <w:pPr>
        <w:pStyle w:val="bullet1"/>
      </w:pPr>
      <w:r w:rsidRPr="0023266B">
        <w:t>certain aspects of the Guidelines that are ambiguous, erroneous</w:t>
      </w:r>
      <w:r>
        <w:t>,</w:t>
      </w:r>
      <w:r w:rsidRPr="0023266B">
        <w:t xml:space="preserve"> or require </w:t>
      </w:r>
      <w:r w:rsidR="00D829A0" w:rsidRPr="0023266B">
        <w:t>clarification</w:t>
      </w:r>
      <w:r w:rsidR="000D0AC3">
        <w:t>,</w:t>
      </w:r>
    </w:p>
    <w:p w14:paraId="3AD58546" w14:textId="3AF1C422" w:rsidR="00412ACB" w:rsidRDefault="00412ACB" w:rsidP="001210F9">
      <w:pPr>
        <w:pStyle w:val="bullet1"/>
      </w:pPr>
      <w:r w:rsidRPr="0023266B">
        <w:t xml:space="preserve">scenarios adversely affecting the data integrity of the </w:t>
      </w:r>
      <w:r w:rsidR="00D829A0" w:rsidRPr="0023266B">
        <w:t>collection</w:t>
      </w:r>
      <w:r w:rsidR="000D0AC3">
        <w:t>,</w:t>
      </w:r>
    </w:p>
    <w:p w14:paraId="2C6699A9" w14:textId="7A1DF365" w:rsidR="00412ACB" w:rsidRDefault="00412ACB" w:rsidP="001210F9">
      <w:pPr>
        <w:pStyle w:val="bullet1"/>
      </w:pPr>
      <w:r w:rsidRPr="0023266B">
        <w:t>ensuring compliance with statutory</w:t>
      </w:r>
      <w:r w:rsidR="005C4F88">
        <w:t xml:space="preserve"> or state policy</w:t>
      </w:r>
      <w:r w:rsidRPr="0023266B">
        <w:t xml:space="preserve"> requirements</w:t>
      </w:r>
      <w:r w:rsidR="000D0AC3">
        <w:t>, and</w:t>
      </w:r>
    </w:p>
    <w:p w14:paraId="7721B56B" w14:textId="77777777" w:rsidR="00412ACB" w:rsidRPr="0023266B" w:rsidRDefault="00412ACB" w:rsidP="001210F9">
      <w:pPr>
        <w:pStyle w:val="bullet1"/>
      </w:pPr>
      <w:r w:rsidRPr="0023266B">
        <w:t xml:space="preserve">reduce </w:t>
      </w:r>
      <w:r>
        <w:t xml:space="preserve">the </w:t>
      </w:r>
      <w:r w:rsidRPr="0023266B">
        <w:t>burden of reporting requirements on RTOs.</w:t>
      </w:r>
    </w:p>
    <w:p w14:paraId="2E123847" w14:textId="77777777" w:rsidR="00BC72C2" w:rsidRDefault="00BC72C2" w:rsidP="00BC72C2">
      <w:pPr>
        <w:pStyle w:val="Heading2"/>
        <w:spacing w:before="0" w:after="80"/>
        <w:rPr>
          <w:lang w:val="en-AU"/>
        </w:rPr>
      </w:pPr>
      <w:bookmarkStart w:id="5" w:name="_Toc177046936"/>
      <w:r w:rsidRPr="006915A9">
        <w:rPr>
          <w:lang w:val="en-AU"/>
        </w:rPr>
        <w:t>Audience</w:t>
      </w:r>
      <w:bookmarkEnd w:id="5"/>
    </w:p>
    <w:p w14:paraId="0C05B963" w14:textId="77777777" w:rsidR="00BC72C2" w:rsidRPr="00716082" w:rsidRDefault="00BC72C2" w:rsidP="00BC72C2">
      <w:pPr>
        <w:jc w:val="both"/>
        <w:rPr>
          <w:b/>
          <w:bCs/>
        </w:rPr>
      </w:pPr>
      <w:r w:rsidRPr="00716082">
        <w:rPr>
          <w:b/>
          <w:bCs/>
        </w:rPr>
        <w:t>Training Providers</w:t>
      </w:r>
    </w:p>
    <w:p w14:paraId="52A5CA47" w14:textId="77777777" w:rsidR="00BC72C2" w:rsidRPr="00716082" w:rsidRDefault="00BC72C2" w:rsidP="00BC72C2">
      <w:pPr>
        <w:spacing w:after="80"/>
        <w:jc w:val="both"/>
      </w:pPr>
      <w:r w:rsidRPr="00716082">
        <w:t xml:space="preserve">All VET training providers need to be familiar with the Guidelines </w:t>
      </w:r>
      <w:r>
        <w:t>to</w:t>
      </w:r>
      <w:r w:rsidRPr="00716082">
        <w:t xml:space="preserve"> understand the nature of the changes </w:t>
      </w:r>
      <w:r>
        <w:t xml:space="preserve">outlined in this </w:t>
      </w:r>
      <w:r w:rsidRPr="00716082">
        <w:t>Summary of Changes document.</w:t>
      </w:r>
    </w:p>
    <w:p w14:paraId="3D4DF24A" w14:textId="77777777" w:rsidR="00BC72C2" w:rsidRPr="00716082" w:rsidRDefault="00BC72C2" w:rsidP="00BC72C2">
      <w:pPr>
        <w:jc w:val="both"/>
        <w:rPr>
          <w:b/>
          <w:bCs/>
        </w:rPr>
      </w:pPr>
      <w:r w:rsidRPr="00716082">
        <w:rPr>
          <w:b/>
          <w:bCs/>
        </w:rPr>
        <w:t>Software developers and data analysts</w:t>
      </w:r>
    </w:p>
    <w:p w14:paraId="7254DB52" w14:textId="77777777" w:rsidR="00BC72C2" w:rsidRDefault="00BC72C2" w:rsidP="00BC72C2">
      <w:pPr>
        <w:jc w:val="both"/>
      </w:pPr>
      <w:r w:rsidRPr="00716082">
        <w:t>Software developers, as well as systems personnel and data analysts in larger organisations, should note all changes that refer to the technical detail of the Guidelines. These include the file specifications, business rules</w:t>
      </w:r>
      <w:r>
        <w:t>,</w:t>
      </w:r>
      <w:r w:rsidRPr="00716082">
        <w:t xml:space="preserve"> and data element dictionary.</w:t>
      </w:r>
    </w:p>
    <w:p w14:paraId="1F50B48A" w14:textId="77777777" w:rsidR="00412ACB" w:rsidRPr="00412ACB" w:rsidRDefault="00412ACB" w:rsidP="00412ACB">
      <w:pPr>
        <w:rPr>
          <w:lang w:val="en-US"/>
        </w:rPr>
      </w:pPr>
    </w:p>
    <w:p w14:paraId="72D5461B" w14:textId="77777777" w:rsidR="00BC72C2" w:rsidRDefault="00BC72C2" w:rsidP="00BC72C2">
      <w:pPr>
        <w:pStyle w:val="Heading2"/>
        <w:spacing w:after="80"/>
        <w:rPr>
          <w:lang w:val="en-AU"/>
        </w:rPr>
      </w:pPr>
      <w:bookmarkStart w:id="6" w:name="_Toc177046937"/>
      <w:r w:rsidRPr="008B05BD">
        <w:rPr>
          <w:lang w:val="en-AU"/>
        </w:rPr>
        <w:lastRenderedPageBreak/>
        <w:t>Prerequisit</w:t>
      </w:r>
      <w:r>
        <w:rPr>
          <w:lang w:val="en-AU"/>
        </w:rPr>
        <w:t>e</w:t>
      </w:r>
      <w:bookmarkEnd w:id="6"/>
    </w:p>
    <w:p w14:paraId="7AEF60AF" w14:textId="68B9769B" w:rsidR="00BC72C2" w:rsidRDefault="00BC72C2" w:rsidP="00BC72C2">
      <w:pPr>
        <w:jc w:val="both"/>
      </w:pPr>
      <w:r w:rsidRPr="008B05BD">
        <w:t>Familiarisation and understanding of the latest version of Victorian VET Student Statistical Collection Guidelines (the Guidelines) as published on SVTS or D</w:t>
      </w:r>
      <w:r w:rsidR="00C95979">
        <w:t>JSIR</w:t>
      </w:r>
      <w:r w:rsidRPr="008B05BD">
        <w:t xml:space="preserve"> website.</w:t>
      </w:r>
    </w:p>
    <w:p w14:paraId="4C5D028C" w14:textId="77777777" w:rsidR="00BC72C2" w:rsidRDefault="00BC72C2" w:rsidP="00BC72C2">
      <w:pPr>
        <w:pStyle w:val="Heading2"/>
        <w:spacing w:after="80"/>
        <w:rPr>
          <w:lang w:val="en-AU"/>
        </w:rPr>
      </w:pPr>
      <w:bookmarkStart w:id="7" w:name="_Toc177046938"/>
      <w:r w:rsidRPr="0008129C">
        <w:rPr>
          <w:lang w:val="en-AU"/>
        </w:rPr>
        <w:t>Document structure</w:t>
      </w:r>
      <w:bookmarkEnd w:id="7"/>
    </w:p>
    <w:p w14:paraId="2737A122" w14:textId="77777777" w:rsidR="00BC72C2" w:rsidRDefault="00BC72C2" w:rsidP="00BC72C2">
      <w:pPr>
        <w:jc w:val="both"/>
      </w:pPr>
      <w:r w:rsidRPr="0008129C">
        <w:t>This document contains a Change Summary table followed by the sections and categories of the Guidelines which contain changes.</w:t>
      </w:r>
    </w:p>
    <w:p w14:paraId="1C2D5AE3" w14:textId="77777777" w:rsidR="00BC72C2" w:rsidRDefault="00BC72C2" w:rsidP="00BC72C2">
      <w:pPr>
        <w:pStyle w:val="Heading2"/>
        <w:spacing w:after="80"/>
        <w:rPr>
          <w:lang w:val="en-AU"/>
        </w:rPr>
      </w:pPr>
      <w:bookmarkStart w:id="8" w:name="_Toc177046939"/>
      <w:r w:rsidRPr="009E129B">
        <w:rPr>
          <w:lang w:val="en-AU"/>
        </w:rPr>
        <w:t>How to use this document</w:t>
      </w:r>
      <w:bookmarkEnd w:id="8"/>
    </w:p>
    <w:tbl>
      <w:tblPr>
        <w:tblStyle w:val="DJSIR"/>
        <w:tblW w:w="9921" w:type="dxa"/>
        <w:tblLayout w:type="fixed"/>
        <w:tblLook w:val="0420" w:firstRow="1" w:lastRow="0" w:firstColumn="0" w:lastColumn="0" w:noHBand="0" w:noVBand="1"/>
        <w:tblCaption w:val="How to use this document"/>
      </w:tblPr>
      <w:tblGrid>
        <w:gridCol w:w="1134"/>
        <w:gridCol w:w="8787"/>
      </w:tblGrid>
      <w:tr w:rsidR="00BC72C2" w14:paraId="5588C89B" w14:textId="77777777" w:rsidTr="00BC72C2">
        <w:trPr>
          <w:cnfStyle w:val="100000000000" w:firstRow="1" w:lastRow="0" w:firstColumn="0" w:lastColumn="0" w:oddVBand="0" w:evenVBand="0" w:oddHBand="0" w:evenHBand="0" w:firstRowFirstColumn="0" w:firstRowLastColumn="0" w:lastRowFirstColumn="0" w:lastRowLastColumn="0"/>
        </w:trPr>
        <w:tc>
          <w:tcPr>
            <w:tcW w:w="1134" w:type="dxa"/>
          </w:tcPr>
          <w:p w14:paraId="13047F86" w14:textId="77777777" w:rsidR="00BC72C2" w:rsidRPr="00907605" w:rsidRDefault="00BC72C2" w:rsidP="00BC72C2">
            <w:pPr>
              <w:pStyle w:val="Tablecolumnheadings"/>
            </w:pPr>
            <w:r w:rsidRPr="00907605">
              <w:t>Step</w:t>
            </w:r>
          </w:p>
        </w:tc>
        <w:tc>
          <w:tcPr>
            <w:tcW w:w="8787" w:type="dxa"/>
          </w:tcPr>
          <w:p w14:paraId="2E9CEEFA" w14:textId="77777777" w:rsidR="00BC72C2" w:rsidRPr="00907605" w:rsidRDefault="00BC72C2" w:rsidP="00BC72C2">
            <w:pPr>
              <w:pStyle w:val="Tablecolumnheadings"/>
            </w:pPr>
            <w:r w:rsidRPr="00907605">
              <w:t>Action</w:t>
            </w:r>
          </w:p>
        </w:tc>
      </w:tr>
      <w:tr w:rsidR="00BC72C2" w14:paraId="2AE53D23" w14:textId="77777777" w:rsidTr="00BC72C2">
        <w:tc>
          <w:tcPr>
            <w:tcW w:w="1134" w:type="dxa"/>
          </w:tcPr>
          <w:p w14:paraId="7B84CFB3" w14:textId="77777777" w:rsidR="00BC72C2" w:rsidRDefault="00BC72C2" w:rsidP="00BC72C2">
            <w:pPr>
              <w:pStyle w:val="Tabletext"/>
            </w:pPr>
            <w:r>
              <w:t>1</w:t>
            </w:r>
          </w:p>
        </w:tc>
        <w:tc>
          <w:tcPr>
            <w:tcW w:w="8787" w:type="dxa"/>
          </w:tcPr>
          <w:p w14:paraId="31210DB9" w14:textId="77777777" w:rsidR="00BC72C2" w:rsidRPr="00FC32F8" w:rsidRDefault="00BC72C2" w:rsidP="00BC72C2">
            <w:pPr>
              <w:pStyle w:val="Tabletext"/>
            </w:pPr>
            <w:r w:rsidRPr="00FC32F8">
              <w:t xml:space="preserve">Review and note each change as indicated in the Change Summary table. For quick reference where a business rule has been updated, additions will be highlighted in </w:t>
            </w:r>
            <w:proofErr w:type="gramStart"/>
            <w:r w:rsidRPr="00B264AD">
              <w:rPr>
                <w:color w:val="ED0000"/>
              </w:rPr>
              <w:t>red</w:t>
            </w:r>
            <w:proofErr w:type="gramEnd"/>
            <w:r w:rsidRPr="00B264AD">
              <w:rPr>
                <w:color w:val="ED0000"/>
              </w:rPr>
              <w:t xml:space="preserve"> </w:t>
            </w:r>
            <w:r w:rsidRPr="00FC32F8">
              <w:t xml:space="preserve">and deletions will be highlighted with </w:t>
            </w:r>
            <w:r>
              <w:t xml:space="preserve">a </w:t>
            </w:r>
            <w:r w:rsidRPr="00B264AD">
              <w:rPr>
                <w:strike/>
                <w:color w:val="ED0000"/>
              </w:rPr>
              <w:t>red cross through</w:t>
            </w:r>
            <w:r w:rsidRPr="00FC32F8">
              <w:t>.</w:t>
            </w:r>
          </w:p>
          <w:p w14:paraId="5C184A3F" w14:textId="77777777" w:rsidR="00BC72C2" w:rsidRDefault="00BC72C2" w:rsidP="00BC72C2">
            <w:pPr>
              <w:pStyle w:val="Tabletext"/>
            </w:pPr>
            <w:r w:rsidRPr="00FC32F8">
              <w:rPr>
                <w:b/>
                <w:bCs/>
              </w:rPr>
              <w:t>Note:</w:t>
            </w:r>
            <w:r w:rsidRPr="00FC32F8">
              <w:t xml:space="preserve"> The changes may not contain the entire section of the business rule definitions, therefore the changes should always be read in conjunction with the corresponding section of </w:t>
            </w:r>
            <w:r>
              <w:t xml:space="preserve">the </w:t>
            </w:r>
            <w:r w:rsidRPr="00FC32F8">
              <w:t>original document being changed. [</w:t>
            </w:r>
            <w:proofErr w:type="gramStart"/>
            <w:r w:rsidRPr="00FC32F8">
              <w:t>…..</w:t>
            </w:r>
            <w:proofErr w:type="gramEnd"/>
            <w:r w:rsidRPr="00FC32F8">
              <w:t>] will denote that section contains more business rules that have not been changed.</w:t>
            </w:r>
          </w:p>
        </w:tc>
      </w:tr>
      <w:tr w:rsidR="00BC72C2" w14:paraId="1F2F07A4" w14:textId="77777777" w:rsidTr="00BC72C2">
        <w:tc>
          <w:tcPr>
            <w:tcW w:w="1134" w:type="dxa"/>
          </w:tcPr>
          <w:p w14:paraId="376730EC" w14:textId="77777777" w:rsidR="00BC72C2" w:rsidRDefault="00BC72C2" w:rsidP="00BC72C2">
            <w:pPr>
              <w:pStyle w:val="Tabletext"/>
            </w:pPr>
            <w:r>
              <w:t>2</w:t>
            </w:r>
          </w:p>
        </w:tc>
        <w:tc>
          <w:tcPr>
            <w:tcW w:w="8787" w:type="dxa"/>
          </w:tcPr>
          <w:p w14:paraId="0CCC92F9" w14:textId="77777777" w:rsidR="00BC72C2" w:rsidRDefault="00BC72C2" w:rsidP="00BC72C2">
            <w:pPr>
              <w:pStyle w:val="Tabletext"/>
            </w:pPr>
            <w:r w:rsidRPr="00EB4DBB">
              <w:t xml:space="preserve">Retain all Summary of Changes documents with </w:t>
            </w:r>
            <w:r>
              <w:t xml:space="preserve">a </w:t>
            </w:r>
            <w:r w:rsidRPr="00EB4DBB">
              <w:t>copy o</w:t>
            </w:r>
            <w:r>
              <w:t>f the</w:t>
            </w:r>
            <w:r w:rsidRPr="00EB4DBB">
              <w:t xml:space="preserve"> latest Guidelines, this will ensure that you are always able to reference the most </w:t>
            </w:r>
            <w:r>
              <w:t xml:space="preserve">up-to-date business </w:t>
            </w:r>
            <w:r w:rsidRPr="00EB4DBB">
              <w:t>rules or any other changes.</w:t>
            </w:r>
          </w:p>
        </w:tc>
      </w:tr>
      <w:tr w:rsidR="00BC72C2" w14:paraId="4FEDE83C" w14:textId="77777777" w:rsidTr="00BC72C2">
        <w:tc>
          <w:tcPr>
            <w:tcW w:w="1134" w:type="dxa"/>
          </w:tcPr>
          <w:p w14:paraId="6A44E65B" w14:textId="77777777" w:rsidR="00BC72C2" w:rsidRDefault="00BC72C2" w:rsidP="00BC72C2">
            <w:pPr>
              <w:pStyle w:val="Tabletext"/>
            </w:pPr>
            <w:r>
              <w:t>3</w:t>
            </w:r>
          </w:p>
        </w:tc>
        <w:tc>
          <w:tcPr>
            <w:tcW w:w="8787" w:type="dxa"/>
          </w:tcPr>
          <w:p w14:paraId="704631B5" w14:textId="77777777" w:rsidR="00BC72C2" w:rsidRDefault="00BC72C2" w:rsidP="00BC72C2">
            <w:pPr>
              <w:pStyle w:val="Tabletext"/>
            </w:pPr>
            <w:r w:rsidRPr="00B0421D">
              <w:t xml:space="preserve">Once a new version of the Guidelines is published, all the changes referenced in the Summary of Changes documents will be incorporated </w:t>
            </w:r>
            <w:r>
              <w:t>into</w:t>
            </w:r>
            <w:r w:rsidRPr="00B0421D">
              <w:t xml:space="preserve"> that version.</w:t>
            </w:r>
          </w:p>
        </w:tc>
      </w:tr>
    </w:tbl>
    <w:p w14:paraId="74F32CD2" w14:textId="77777777" w:rsidR="00BC72C2" w:rsidRPr="00D8105E" w:rsidRDefault="00BC72C2" w:rsidP="00D8105E">
      <w:pPr>
        <w:pStyle w:val="Heading3"/>
      </w:pPr>
      <w:r w:rsidRPr="00D8105E">
        <w:t xml:space="preserve">Change Impact Analysis </w:t>
      </w:r>
    </w:p>
    <w:p w14:paraId="300B6B20" w14:textId="77777777" w:rsidR="00BC72C2" w:rsidRDefault="00BC72C2" w:rsidP="00BC72C2">
      <w:pPr>
        <w:jc w:val="both"/>
      </w:pPr>
      <w:r w:rsidRPr="00FA5273">
        <w:t>The changes contained in this document have been analysed by the Department to determine the impact on key stakeholders. The methodology is outlined below.</w:t>
      </w:r>
    </w:p>
    <w:p w14:paraId="411987C3" w14:textId="77777777" w:rsidR="00BC72C2" w:rsidRDefault="00BC72C2" w:rsidP="00BC72C2">
      <w:pPr>
        <w:pStyle w:val="Heading3"/>
        <w:rPr>
          <w:lang w:val="en-AU"/>
        </w:rPr>
      </w:pPr>
      <w:r w:rsidRPr="00150C42">
        <w:rPr>
          <w:lang w:val="en-AU"/>
        </w:rPr>
        <w:t>Stakeholder Impact Rating</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takeholder Impact Rating"/>
      </w:tblPr>
      <w:tblGrid>
        <w:gridCol w:w="850"/>
        <w:gridCol w:w="1417"/>
        <w:gridCol w:w="7654"/>
      </w:tblGrid>
      <w:tr w:rsidR="00BC72C2" w:rsidRPr="0009378A" w14:paraId="207A5917" w14:textId="77777777" w:rsidTr="0028006A">
        <w:trPr>
          <w:cantSplit/>
          <w:trHeight w:val="340"/>
        </w:trPr>
        <w:tc>
          <w:tcPr>
            <w:tcW w:w="850" w:type="dxa"/>
            <w:shd w:val="clear" w:color="auto" w:fill="BFBFBF"/>
            <w:vAlign w:val="center"/>
          </w:tcPr>
          <w:p w14:paraId="0B7A1537" w14:textId="77777777" w:rsidR="00BC72C2" w:rsidRPr="0009378A" w:rsidRDefault="00BC72C2" w:rsidP="00D8105E">
            <w:pPr>
              <w:pStyle w:val="Tabletext"/>
            </w:pPr>
            <w:r w:rsidRPr="0009378A">
              <w:t>0</w:t>
            </w:r>
          </w:p>
        </w:tc>
        <w:tc>
          <w:tcPr>
            <w:tcW w:w="1417" w:type="dxa"/>
          </w:tcPr>
          <w:p w14:paraId="658C9C7F" w14:textId="77777777" w:rsidR="00BC72C2" w:rsidRPr="0009378A" w:rsidRDefault="00BC72C2" w:rsidP="00D8105E">
            <w:pPr>
              <w:pStyle w:val="Tabletext"/>
              <w:rPr>
                <w:b/>
              </w:rPr>
            </w:pPr>
            <w:r>
              <w:rPr>
                <w:b/>
              </w:rPr>
              <w:t>None</w:t>
            </w:r>
          </w:p>
        </w:tc>
        <w:tc>
          <w:tcPr>
            <w:tcW w:w="7654" w:type="dxa"/>
            <w:shd w:val="clear" w:color="auto" w:fill="auto"/>
            <w:vAlign w:val="center"/>
          </w:tcPr>
          <w:p w14:paraId="5E5C92D8" w14:textId="77777777" w:rsidR="00BC72C2" w:rsidRPr="0009378A" w:rsidRDefault="00BC72C2" w:rsidP="00D8105E">
            <w:pPr>
              <w:pStyle w:val="Tabletext"/>
            </w:pPr>
            <w:r w:rsidRPr="0009378A">
              <w:t>None, no impact</w:t>
            </w:r>
          </w:p>
        </w:tc>
      </w:tr>
      <w:tr w:rsidR="00BC72C2" w:rsidRPr="0009378A" w14:paraId="0D31FA5F" w14:textId="77777777" w:rsidTr="003265C8">
        <w:trPr>
          <w:cantSplit/>
          <w:trHeight w:val="340"/>
        </w:trPr>
        <w:tc>
          <w:tcPr>
            <w:tcW w:w="850" w:type="dxa"/>
            <w:shd w:val="clear" w:color="auto" w:fill="B6DDE8"/>
            <w:vAlign w:val="center"/>
          </w:tcPr>
          <w:p w14:paraId="10B87B0F" w14:textId="77777777" w:rsidR="00BC72C2" w:rsidRPr="0009378A" w:rsidRDefault="00BC72C2" w:rsidP="00D8105E">
            <w:pPr>
              <w:pStyle w:val="Tabletext"/>
            </w:pPr>
            <w:r w:rsidRPr="0009378A">
              <w:t>1</w:t>
            </w:r>
          </w:p>
        </w:tc>
        <w:tc>
          <w:tcPr>
            <w:tcW w:w="1417" w:type="dxa"/>
          </w:tcPr>
          <w:p w14:paraId="1055AEAA" w14:textId="77777777" w:rsidR="00BC72C2" w:rsidRPr="0009378A" w:rsidRDefault="00BC72C2" w:rsidP="00D8105E">
            <w:pPr>
              <w:pStyle w:val="Tabletext"/>
              <w:rPr>
                <w:b/>
              </w:rPr>
            </w:pPr>
            <w:r>
              <w:rPr>
                <w:b/>
              </w:rPr>
              <w:t>Low</w:t>
            </w:r>
          </w:p>
        </w:tc>
        <w:tc>
          <w:tcPr>
            <w:tcW w:w="7654" w:type="dxa"/>
            <w:shd w:val="clear" w:color="auto" w:fill="auto"/>
            <w:vAlign w:val="center"/>
          </w:tcPr>
          <w:p w14:paraId="421A7CC9" w14:textId="77777777" w:rsidR="00BC72C2" w:rsidRPr="0009378A" w:rsidRDefault="00BC72C2" w:rsidP="00D8105E">
            <w:pPr>
              <w:pStyle w:val="Tabletext"/>
            </w:pPr>
            <w:r w:rsidRPr="0009378A">
              <w:t xml:space="preserve">May be aware of </w:t>
            </w:r>
            <w:r>
              <w:t xml:space="preserve">the </w:t>
            </w:r>
            <w:r w:rsidRPr="0009378A">
              <w:t>change but little or no action is generally required</w:t>
            </w:r>
          </w:p>
        </w:tc>
      </w:tr>
      <w:tr w:rsidR="00BC72C2" w:rsidRPr="0009378A" w14:paraId="0FA902A7" w14:textId="77777777" w:rsidTr="003265C8">
        <w:trPr>
          <w:cantSplit/>
          <w:trHeight w:val="340"/>
        </w:trPr>
        <w:tc>
          <w:tcPr>
            <w:tcW w:w="850" w:type="dxa"/>
            <w:shd w:val="clear" w:color="auto" w:fill="FFFF9A"/>
            <w:vAlign w:val="center"/>
          </w:tcPr>
          <w:p w14:paraId="515ECFB3" w14:textId="77777777" w:rsidR="00BC72C2" w:rsidRPr="0009378A" w:rsidRDefault="00BC72C2" w:rsidP="00D8105E">
            <w:pPr>
              <w:pStyle w:val="Tabletext"/>
            </w:pPr>
            <w:r w:rsidRPr="0009378A">
              <w:t>2</w:t>
            </w:r>
          </w:p>
        </w:tc>
        <w:tc>
          <w:tcPr>
            <w:tcW w:w="1417" w:type="dxa"/>
          </w:tcPr>
          <w:p w14:paraId="3D52E0EA" w14:textId="77777777" w:rsidR="00BC72C2" w:rsidRPr="0009378A" w:rsidRDefault="00BC72C2" w:rsidP="00D8105E">
            <w:pPr>
              <w:pStyle w:val="Tabletext"/>
              <w:rPr>
                <w:b/>
              </w:rPr>
            </w:pPr>
            <w:r w:rsidRPr="0009378A">
              <w:rPr>
                <w:b/>
              </w:rPr>
              <w:t>Medium</w:t>
            </w:r>
          </w:p>
        </w:tc>
        <w:tc>
          <w:tcPr>
            <w:tcW w:w="7654" w:type="dxa"/>
            <w:shd w:val="clear" w:color="auto" w:fill="auto"/>
            <w:vAlign w:val="center"/>
          </w:tcPr>
          <w:p w14:paraId="2F8B5783" w14:textId="77777777" w:rsidR="00BC72C2" w:rsidRPr="0009378A" w:rsidRDefault="00BC72C2" w:rsidP="00D8105E">
            <w:pPr>
              <w:pStyle w:val="Tabletext"/>
            </w:pPr>
            <w:r w:rsidRPr="0009378A">
              <w:t>Must be aware of the change and act where required</w:t>
            </w:r>
          </w:p>
        </w:tc>
      </w:tr>
      <w:tr w:rsidR="00BC72C2" w:rsidRPr="0009378A" w14:paraId="7047C716" w14:textId="77777777" w:rsidTr="003265C8">
        <w:trPr>
          <w:cantSplit/>
          <w:trHeight w:val="340"/>
        </w:trPr>
        <w:tc>
          <w:tcPr>
            <w:tcW w:w="850" w:type="dxa"/>
            <w:shd w:val="clear" w:color="auto" w:fill="FF9A00"/>
            <w:vAlign w:val="center"/>
          </w:tcPr>
          <w:p w14:paraId="61D76DC6" w14:textId="77777777" w:rsidR="00BC72C2" w:rsidRPr="0009378A" w:rsidRDefault="00BC72C2" w:rsidP="00D8105E">
            <w:pPr>
              <w:pStyle w:val="Tabletext"/>
            </w:pPr>
            <w:r w:rsidRPr="0009378A">
              <w:t>3</w:t>
            </w:r>
          </w:p>
        </w:tc>
        <w:tc>
          <w:tcPr>
            <w:tcW w:w="1417" w:type="dxa"/>
          </w:tcPr>
          <w:p w14:paraId="209B2C1C" w14:textId="77777777" w:rsidR="00BC72C2" w:rsidRPr="0009378A" w:rsidRDefault="00BC72C2" w:rsidP="00D8105E">
            <w:pPr>
              <w:pStyle w:val="Tabletext"/>
              <w:rPr>
                <w:b/>
              </w:rPr>
            </w:pPr>
            <w:r w:rsidRPr="0009378A">
              <w:rPr>
                <w:b/>
              </w:rPr>
              <w:t>High</w:t>
            </w:r>
          </w:p>
        </w:tc>
        <w:tc>
          <w:tcPr>
            <w:tcW w:w="7654" w:type="dxa"/>
            <w:shd w:val="clear" w:color="auto" w:fill="auto"/>
            <w:vAlign w:val="center"/>
          </w:tcPr>
          <w:p w14:paraId="7BF7E637" w14:textId="77777777" w:rsidR="00BC72C2" w:rsidRPr="0009378A" w:rsidRDefault="00BC72C2" w:rsidP="00D8105E">
            <w:pPr>
              <w:pStyle w:val="Tabletext"/>
            </w:pPr>
            <w:r>
              <w:t>N</w:t>
            </w:r>
            <w:r w:rsidRPr="0009378A">
              <w:t xml:space="preserve">eeds to review the change and </w:t>
            </w:r>
            <w:proofErr w:type="gramStart"/>
            <w:r w:rsidRPr="0009378A">
              <w:t>take action</w:t>
            </w:r>
            <w:proofErr w:type="gramEnd"/>
          </w:p>
        </w:tc>
      </w:tr>
      <w:tr w:rsidR="00BC72C2" w:rsidRPr="0009378A" w14:paraId="62526F38" w14:textId="77777777" w:rsidTr="003265C8">
        <w:trPr>
          <w:cantSplit/>
          <w:trHeight w:val="340"/>
        </w:trPr>
        <w:tc>
          <w:tcPr>
            <w:tcW w:w="850" w:type="dxa"/>
            <w:shd w:val="clear" w:color="auto" w:fill="C00000"/>
            <w:vAlign w:val="center"/>
          </w:tcPr>
          <w:p w14:paraId="0CAD819E" w14:textId="77777777" w:rsidR="00BC72C2" w:rsidRPr="006128DD" w:rsidRDefault="00BC72C2" w:rsidP="00D8105E">
            <w:pPr>
              <w:pStyle w:val="Tabletext"/>
              <w:rPr>
                <w:color w:val="FFFFFF"/>
              </w:rPr>
            </w:pPr>
            <w:r w:rsidRPr="006128DD">
              <w:rPr>
                <w:color w:val="FFFFFF"/>
              </w:rPr>
              <w:t>4</w:t>
            </w:r>
          </w:p>
        </w:tc>
        <w:tc>
          <w:tcPr>
            <w:tcW w:w="1417" w:type="dxa"/>
          </w:tcPr>
          <w:p w14:paraId="77525027" w14:textId="77777777" w:rsidR="00BC72C2" w:rsidRPr="0009378A" w:rsidRDefault="00BC72C2" w:rsidP="00D8105E">
            <w:pPr>
              <w:pStyle w:val="Tabletext"/>
              <w:rPr>
                <w:b/>
              </w:rPr>
            </w:pPr>
            <w:r w:rsidRPr="0009378A">
              <w:rPr>
                <w:b/>
              </w:rPr>
              <w:t>Very High</w:t>
            </w:r>
          </w:p>
        </w:tc>
        <w:tc>
          <w:tcPr>
            <w:tcW w:w="7654" w:type="dxa"/>
            <w:shd w:val="clear" w:color="auto" w:fill="auto"/>
            <w:vAlign w:val="center"/>
          </w:tcPr>
          <w:p w14:paraId="2BD9EC7E" w14:textId="77777777" w:rsidR="00BC72C2" w:rsidRPr="0009378A" w:rsidRDefault="00BC72C2" w:rsidP="00D8105E">
            <w:pPr>
              <w:pStyle w:val="Tabletext"/>
            </w:pPr>
            <w:r w:rsidRPr="0009378A">
              <w:t>Needs to significantly change processes and systems</w:t>
            </w:r>
          </w:p>
        </w:tc>
      </w:tr>
    </w:tbl>
    <w:p w14:paraId="20FC444E" w14:textId="77777777" w:rsidR="006A2726" w:rsidRDefault="006A2726" w:rsidP="006A2726">
      <w:pPr>
        <w:pStyle w:val="Heading3"/>
        <w:spacing w:before="120"/>
        <w:rPr>
          <w:lang w:val="en-AU"/>
        </w:rPr>
      </w:pPr>
      <w:r w:rsidRPr="001A24BB">
        <w:rPr>
          <w:lang w:val="en-AU"/>
        </w:rPr>
        <w:t>Areas of Impact</w:t>
      </w:r>
    </w:p>
    <w:tbl>
      <w:tblPr>
        <w:tblW w:w="9921" w:type="dxa"/>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Caption w:val="Areas of impact"/>
      </w:tblPr>
      <w:tblGrid>
        <w:gridCol w:w="1134"/>
        <w:gridCol w:w="3118"/>
        <w:gridCol w:w="5669"/>
      </w:tblGrid>
      <w:tr w:rsidR="006A2726" w:rsidRPr="00853881" w14:paraId="573D9180" w14:textId="77777777" w:rsidTr="003265C8">
        <w:trPr>
          <w:cantSplit/>
          <w:trHeight w:val="270"/>
          <w:tblHeader/>
        </w:trPr>
        <w:tc>
          <w:tcPr>
            <w:tcW w:w="1134" w:type="dxa"/>
            <w:vMerge w:val="restart"/>
            <w:vAlign w:val="center"/>
          </w:tcPr>
          <w:p w14:paraId="08D52920" w14:textId="77777777" w:rsidR="006A2726" w:rsidRPr="00853881" w:rsidRDefault="006A2726" w:rsidP="006A2726">
            <w:pPr>
              <w:pStyle w:val="Tabletext"/>
            </w:pPr>
            <w:r w:rsidRPr="00853881">
              <w:t>Provider</w:t>
            </w:r>
          </w:p>
        </w:tc>
        <w:tc>
          <w:tcPr>
            <w:tcW w:w="3118" w:type="dxa"/>
            <w:vAlign w:val="center"/>
          </w:tcPr>
          <w:p w14:paraId="74975A5B" w14:textId="77777777" w:rsidR="006A2726" w:rsidRPr="00853881" w:rsidRDefault="006A2726" w:rsidP="006A2726">
            <w:pPr>
              <w:pStyle w:val="Tabletext"/>
              <w:rPr>
                <w:b/>
                <w:bCs/>
              </w:rPr>
            </w:pPr>
            <w:r w:rsidRPr="00853881">
              <w:rPr>
                <w:b/>
              </w:rPr>
              <w:t>Learners</w:t>
            </w:r>
          </w:p>
        </w:tc>
        <w:tc>
          <w:tcPr>
            <w:tcW w:w="5669" w:type="dxa"/>
            <w:vAlign w:val="center"/>
          </w:tcPr>
          <w:p w14:paraId="6D725BED" w14:textId="77777777" w:rsidR="006A2726" w:rsidRPr="00853881" w:rsidRDefault="006A2726" w:rsidP="006A2726">
            <w:pPr>
              <w:pStyle w:val="Tabletext"/>
            </w:pPr>
            <w:r w:rsidRPr="00853881">
              <w:t>Information solicited from the learner</w:t>
            </w:r>
          </w:p>
        </w:tc>
      </w:tr>
      <w:tr w:rsidR="006A2726" w:rsidRPr="00853881" w14:paraId="4C3B6AA6" w14:textId="77777777" w:rsidTr="003265C8">
        <w:trPr>
          <w:cantSplit/>
          <w:trHeight w:val="270"/>
        </w:trPr>
        <w:tc>
          <w:tcPr>
            <w:tcW w:w="1134" w:type="dxa"/>
            <w:vMerge/>
            <w:vAlign w:val="center"/>
          </w:tcPr>
          <w:p w14:paraId="7003C5D2" w14:textId="77777777" w:rsidR="006A2726" w:rsidRPr="00853881" w:rsidRDefault="006A2726" w:rsidP="006A2726">
            <w:pPr>
              <w:pStyle w:val="Tabletext"/>
            </w:pPr>
          </w:p>
        </w:tc>
        <w:tc>
          <w:tcPr>
            <w:tcW w:w="3118" w:type="dxa"/>
            <w:vAlign w:val="center"/>
          </w:tcPr>
          <w:p w14:paraId="5BC8FFD3" w14:textId="77777777" w:rsidR="006A2726" w:rsidRPr="00853881" w:rsidRDefault="006A2726" w:rsidP="006A2726">
            <w:pPr>
              <w:pStyle w:val="Tabletext"/>
              <w:rPr>
                <w:b/>
              </w:rPr>
            </w:pPr>
            <w:r w:rsidRPr="00853881">
              <w:rPr>
                <w:b/>
                <w:bCs/>
              </w:rPr>
              <w:t>Trainers</w:t>
            </w:r>
          </w:p>
        </w:tc>
        <w:tc>
          <w:tcPr>
            <w:tcW w:w="5669" w:type="dxa"/>
            <w:vAlign w:val="center"/>
          </w:tcPr>
          <w:p w14:paraId="490B2947" w14:textId="77777777" w:rsidR="006A2726" w:rsidRPr="00853881" w:rsidRDefault="006A2726" w:rsidP="006A2726">
            <w:pPr>
              <w:pStyle w:val="Tabletext"/>
              <w:rPr>
                <w:bCs/>
              </w:rPr>
            </w:pPr>
            <w:r w:rsidRPr="00853881">
              <w:rPr>
                <w:bCs/>
              </w:rPr>
              <w:t>Assessment/observation required from trainers</w:t>
            </w:r>
          </w:p>
        </w:tc>
      </w:tr>
      <w:tr w:rsidR="006A2726" w:rsidRPr="00853881" w14:paraId="5BF90770" w14:textId="77777777" w:rsidTr="003265C8">
        <w:trPr>
          <w:cantSplit/>
          <w:trHeight w:val="302"/>
        </w:trPr>
        <w:tc>
          <w:tcPr>
            <w:tcW w:w="1134" w:type="dxa"/>
            <w:vMerge/>
            <w:vAlign w:val="center"/>
          </w:tcPr>
          <w:p w14:paraId="1E7744B0" w14:textId="77777777" w:rsidR="006A2726" w:rsidRPr="00853881" w:rsidRDefault="006A2726" w:rsidP="006A2726">
            <w:pPr>
              <w:pStyle w:val="Tabletext"/>
              <w:rPr>
                <w:color w:val="auto"/>
              </w:rPr>
            </w:pPr>
          </w:p>
        </w:tc>
        <w:tc>
          <w:tcPr>
            <w:tcW w:w="3118" w:type="dxa"/>
            <w:vAlign w:val="center"/>
          </w:tcPr>
          <w:p w14:paraId="6092DA5E" w14:textId="77777777" w:rsidR="006A2726" w:rsidRPr="00853881" w:rsidRDefault="006A2726" w:rsidP="006A2726">
            <w:pPr>
              <w:pStyle w:val="Tabletext"/>
              <w:rPr>
                <w:b/>
              </w:rPr>
            </w:pPr>
            <w:r w:rsidRPr="00853881">
              <w:rPr>
                <w:b/>
                <w:bCs/>
              </w:rPr>
              <w:t>Administration</w:t>
            </w:r>
          </w:p>
        </w:tc>
        <w:tc>
          <w:tcPr>
            <w:tcW w:w="5669" w:type="dxa"/>
            <w:vAlign w:val="center"/>
          </w:tcPr>
          <w:p w14:paraId="7CD03E75" w14:textId="77777777" w:rsidR="006A2726" w:rsidRPr="00853881" w:rsidRDefault="006A2726" w:rsidP="006A2726">
            <w:pPr>
              <w:pStyle w:val="Tabletext"/>
              <w:rPr>
                <w:bCs/>
              </w:rPr>
            </w:pPr>
            <w:r w:rsidRPr="00853881">
              <w:rPr>
                <w:bCs/>
              </w:rPr>
              <w:t>Administrative, financial</w:t>
            </w:r>
            <w:r>
              <w:rPr>
                <w:bCs/>
              </w:rPr>
              <w:t>,</w:t>
            </w:r>
            <w:r w:rsidRPr="00853881">
              <w:rPr>
                <w:bCs/>
              </w:rPr>
              <w:t xml:space="preserve"> or enrolment processes</w:t>
            </w:r>
          </w:p>
        </w:tc>
      </w:tr>
      <w:tr w:rsidR="006A2726" w:rsidRPr="00853881" w14:paraId="1860E8D3" w14:textId="77777777" w:rsidTr="003265C8">
        <w:trPr>
          <w:cantSplit/>
          <w:trHeight w:val="270"/>
        </w:trPr>
        <w:tc>
          <w:tcPr>
            <w:tcW w:w="1134" w:type="dxa"/>
            <w:vAlign w:val="center"/>
          </w:tcPr>
          <w:p w14:paraId="7B9F341E" w14:textId="77777777" w:rsidR="006A2726" w:rsidRPr="00853881" w:rsidRDefault="006A2726" w:rsidP="006A2726">
            <w:pPr>
              <w:pStyle w:val="Tabletext"/>
            </w:pPr>
            <w:r w:rsidRPr="00853881">
              <w:t xml:space="preserve">Vendor </w:t>
            </w:r>
          </w:p>
        </w:tc>
        <w:tc>
          <w:tcPr>
            <w:tcW w:w="3118" w:type="dxa"/>
            <w:vAlign w:val="center"/>
          </w:tcPr>
          <w:p w14:paraId="259F5A56" w14:textId="77777777" w:rsidR="006A2726" w:rsidRPr="00853881" w:rsidRDefault="006A2726" w:rsidP="006A2726">
            <w:pPr>
              <w:pStyle w:val="Tabletext"/>
              <w:rPr>
                <w:b/>
              </w:rPr>
            </w:pPr>
            <w:r w:rsidRPr="00853881">
              <w:rPr>
                <w:b/>
                <w:bCs/>
              </w:rPr>
              <w:t xml:space="preserve">Software </w:t>
            </w:r>
          </w:p>
        </w:tc>
        <w:tc>
          <w:tcPr>
            <w:tcW w:w="5669" w:type="dxa"/>
            <w:vAlign w:val="center"/>
          </w:tcPr>
          <w:p w14:paraId="6D595D65" w14:textId="77777777" w:rsidR="006A2726" w:rsidRPr="00853881" w:rsidRDefault="006A2726" w:rsidP="006A2726">
            <w:pPr>
              <w:pStyle w:val="Tabletext"/>
              <w:rPr>
                <w:bCs/>
              </w:rPr>
            </w:pPr>
            <w:r w:rsidRPr="00853881">
              <w:rPr>
                <w:bCs/>
              </w:rPr>
              <w:t>SMS design, interfaces, processes, configuration</w:t>
            </w:r>
            <w:r>
              <w:rPr>
                <w:bCs/>
              </w:rPr>
              <w:t>,</w:t>
            </w:r>
            <w:r w:rsidRPr="00853881">
              <w:rPr>
                <w:bCs/>
              </w:rPr>
              <w:t xml:space="preserve"> and education</w:t>
            </w:r>
          </w:p>
        </w:tc>
      </w:tr>
      <w:tr w:rsidR="006A2726" w:rsidRPr="00853881" w14:paraId="645429EE" w14:textId="77777777" w:rsidTr="003265C8">
        <w:trPr>
          <w:cantSplit/>
          <w:trHeight w:val="250"/>
        </w:trPr>
        <w:tc>
          <w:tcPr>
            <w:tcW w:w="1134" w:type="dxa"/>
            <w:vMerge w:val="restart"/>
            <w:vAlign w:val="center"/>
          </w:tcPr>
          <w:p w14:paraId="58D0A750" w14:textId="27AA1FEA" w:rsidR="006A2726" w:rsidRPr="00853881" w:rsidRDefault="006A2726" w:rsidP="006A2726">
            <w:pPr>
              <w:pStyle w:val="Tabletext"/>
              <w:rPr>
                <w:color w:val="auto"/>
              </w:rPr>
            </w:pPr>
            <w:r w:rsidRPr="00853881">
              <w:t>D</w:t>
            </w:r>
            <w:r w:rsidR="00C95979">
              <w:t>JSIR</w:t>
            </w:r>
          </w:p>
        </w:tc>
        <w:tc>
          <w:tcPr>
            <w:tcW w:w="3118" w:type="dxa"/>
            <w:vAlign w:val="center"/>
          </w:tcPr>
          <w:p w14:paraId="57AF9EE6" w14:textId="77777777" w:rsidR="006A2726" w:rsidRPr="00853881" w:rsidRDefault="006A2726" w:rsidP="006A2726">
            <w:pPr>
              <w:pStyle w:val="Tabletext"/>
              <w:rPr>
                <w:b/>
              </w:rPr>
            </w:pPr>
            <w:r w:rsidRPr="00853881">
              <w:rPr>
                <w:b/>
                <w:bCs/>
              </w:rPr>
              <w:t>Analysis/Decision Making</w:t>
            </w:r>
          </w:p>
        </w:tc>
        <w:tc>
          <w:tcPr>
            <w:tcW w:w="5669" w:type="dxa"/>
            <w:vAlign w:val="center"/>
          </w:tcPr>
          <w:p w14:paraId="076FBA8B" w14:textId="77777777" w:rsidR="006A2726" w:rsidRPr="00853881" w:rsidRDefault="006A2726" w:rsidP="006A2726">
            <w:pPr>
              <w:pStyle w:val="Tabletext"/>
              <w:rPr>
                <w:bCs/>
              </w:rPr>
            </w:pPr>
            <w:r w:rsidRPr="00853881">
              <w:rPr>
                <w:bCs/>
              </w:rPr>
              <w:t>BI Infrastructure, interpretation, dissemination</w:t>
            </w:r>
            <w:r>
              <w:rPr>
                <w:bCs/>
              </w:rPr>
              <w:t>,</w:t>
            </w:r>
            <w:r w:rsidRPr="00853881">
              <w:rPr>
                <w:bCs/>
              </w:rPr>
              <w:t xml:space="preserve"> and education</w:t>
            </w:r>
          </w:p>
        </w:tc>
      </w:tr>
      <w:tr w:rsidR="006A2726" w:rsidRPr="00853881" w14:paraId="76E3E393" w14:textId="77777777" w:rsidTr="003265C8">
        <w:trPr>
          <w:cantSplit/>
          <w:trHeight w:val="270"/>
        </w:trPr>
        <w:tc>
          <w:tcPr>
            <w:tcW w:w="1134" w:type="dxa"/>
            <w:vMerge/>
            <w:vAlign w:val="center"/>
          </w:tcPr>
          <w:p w14:paraId="0BD97B96" w14:textId="77777777" w:rsidR="006A2726" w:rsidRPr="00853881" w:rsidRDefault="006A2726" w:rsidP="006A2726">
            <w:pPr>
              <w:pStyle w:val="Tabletext"/>
            </w:pPr>
          </w:p>
        </w:tc>
        <w:tc>
          <w:tcPr>
            <w:tcW w:w="3118" w:type="dxa"/>
            <w:vAlign w:val="center"/>
          </w:tcPr>
          <w:p w14:paraId="3166E117" w14:textId="77777777" w:rsidR="006A2726" w:rsidRPr="00853881" w:rsidRDefault="006A2726" w:rsidP="006A2726">
            <w:pPr>
              <w:pStyle w:val="Tabletext"/>
              <w:rPr>
                <w:b/>
              </w:rPr>
            </w:pPr>
            <w:r w:rsidRPr="00853881">
              <w:rPr>
                <w:b/>
                <w:bCs/>
              </w:rPr>
              <w:t>Contract, Payment, Audit</w:t>
            </w:r>
          </w:p>
        </w:tc>
        <w:tc>
          <w:tcPr>
            <w:tcW w:w="5669" w:type="dxa"/>
            <w:vAlign w:val="center"/>
          </w:tcPr>
          <w:p w14:paraId="52D600A7" w14:textId="77777777" w:rsidR="006A2726" w:rsidRPr="00853881" w:rsidRDefault="006A2726" w:rsidP="006A2726">
            <w:pPr>
              <w:pStyle w:val="Tabletext"/>
              <w:rPr>
                <w:bCs/>
              </w:rPr>
            </w:pPr>
            <w:r w:rsidRPr="00853881">
              <w:rPr>
                <w:bCs/>
              </w:rPr>
              <w:t>Instruments</w:t>
            </w:r>
          </w:p>
        </w:tc>
      </w:tr>
      <w:tr w:rsidR="006A2726" w:rsidRPr="00853881" w14:paraId="5EFBCED9" w14:textId="77777777" w:rsidTr="003265C8">
        <w:trPr>
          <w:cantSplit/>
          <w:trHeight w:val="270"/>
        </w:trPr>
        <w:tc>
          <w:tcPr>
            <w:tcW w:w="1134" w:type="dxa"/>
            <w:vMerge/>
            <w:vAlign w:val="center"/>
          </w:tcPr>
          <w:p w14:paraId="1F9E8799" w14:textId="77777777" w:rsidR="006A2726" w:rsidRPr="00853881" w:rsidRDefault="006A2726" w:rsidP="006A2726">
            <w:pPr>
              <w:pStyle w:val="Tabletext"/>
              <w:rPr>
                <w:color w:val="auto"/>
              </w:rPr>
            </w:pPr>
          </w:p>
        </w:tc>
        <w:tc>
          <w:tcPr>
            <w:tcW w:w="3118" w:type="dxa"/>
            <w:vAlign w:val="center"/>
          </w:tcPr>
          <w:p w14:paraId="1FC4C28A" w14:textId="77777777" w:rsidR="006A2726" w:rsidRPr="00853881" w:rsidRDefault="006A2726" w:rsidP="006A2726">
            <w:pPr>
              <w:pStyle w:val="Tabletext"/>
              <w:rPr>
                <w:b/>
              </w:rPr>
            </w:pPr>
            <w:r w:rsidRPr="00853881">
              <w:rPr>
                <w:b/>
                <w:bCs/>
              </w:rPr>
              <w:t xml:space="preserve">System </w:t>
            </w:r>
          </w:p>
        </w:tc>
        <w:tc>
          <w:tcPr>
            <w:tcW w:w="5669" w:type="dxa"/>
            <w:vAlign w:val="center"/>
          </w:tcPr>
          <w:p w14:paraId="5A67E652" w14:textId="77777777" w:rsidR="006A2726" w:rsidRPr="00853881" w:rsidRDefault="006A2726" w:rsidP="006A2726">
            <w:pPr>
              <w:pStyle w:val="Tabletext"/>
              <w:rPr>
                <w:b/>
                <w:bCs/>
              </w:rPr>
            </w:pPr>
            <w:r w:rsidRPr="00853881">
              <w:rPr>
                <w:bCs/>
              </w:rPr>
              <w:t>Infrastructure, specification, interfaces, processes, configuration</w:t>
            </w:r>
          </w:p>
        </w:tc>
      </w:tr>
    </w:tbl>
    <w:p w14:paraId="2A9A00E4" w14:textId="5D514BA6" w:rsidR="000B03B1" w:rsidRDefault="000B03B1">
      <w:pPr>
        <w:suppressAutoHyphens w:val="0"/>
        <w:autoSpaceDE/>
        <w:autoSpaceDN/>
        <w:adjustRightInd/>
        <w:spacing w:after="0" w:line="240" w:lineRule="auto"/>
        <w:textAlignment w:val="auto"/>
      </w:pPr>
      <w:r>
        <w:br w:type="page"/>
      </w:r>
    </w:p>
    <w:p w14:paraId="099CE28A" w14:textId="73AE8C5F" w:rsidR="00A17428" w:rsidRDefault="00D575E0" w:rsidP="00A17428">
      <w:pPr>
        <w:pStyle w:val="Heading2"/>
        <w:spacing w:before="120"/>
        <w:rPr>
          <w:lang w:val="en-AU"/>
        </w:rPr>
      </w:pPr>
      <w:bookmarkStart w:id="9" w:name="_Toc177046940"/>
      <w:r>
        <w:rPr>
          <w:lang w:val="en-AU"/>
        </w:rPr>
        <w:lastRenderedPageBreak/>
        <w:t>S</w:t>
      </w:r>
      <w:r w:rsidR="00A17428" w:rsidRPr="00E71973">
        <w:rPr>
          <w:lang w:val="en-AU"/>
        </w:rPr>
        <w:t>ummary of changes</w:t>
      </w:r>
      <w:bookmarkEnd w:id="9"/>
    </w:p>
    <w:tbl>
      <w:tblPr>
        <w:tblStyle w:val="TableGrid"/>
        <w:tblW w:w="10204" w:type="dxa"/>
        <w:tblLayout w:type="fixed"/>
        <w:tblLook w:val="0420" w:firstRow="1" w:lastRow="0" w:firstColumn="0" w:lastColumn="0" w:noHBand="0" w:noVBand="1"/>
        <w:tblCaption w:val="Summary of changes incorprated"/>
      </w:tblPr>
      <w:tblGrid>
        <w:gridCol w:w="1417"/>
        <w:gridCol w:w="8787"/>
      </w:tblGrid>
      <w:tr w:rsidR="00A17428" w14:paraId="381DAF1B" w14:textId="77777777" w:rsidTr="006308FB">
        <w:tc>
          <w:tcPr>
            <w:tcW w:w="1417" w:type="dxa"/>
          </w:tcPr>
          <w:p w14:paraId="62AB759D" w14:textId="77777777" w:rsidR="00A17428" w:rsidRPr="00F81BF6" w:rsidRDefault="00A17428" w:rsidP="00A17428">
            <w:pPr>
              <w:pStyle w:val="Tabletext"/>
            </w:pPr>
            <w:r w:rsidRPr="00F81BF6">
              <w:t>Documents</w:t>
            </w:r>
          </w:p>
        </w:tc>
        <w:tc>
          <w:tcPr>
            <w:tcW w:w="8787" w:type="dxa"/>
          </w:tcPr>
          <w:p w14:paraId="66CBEBB0" w14:textId="14E7842D" w:rsidR="00A17428" w:rsidRPr="00F81BF6" w:rsidRDefault="00A17428" w:rsidP="00A17428">
            <w:pPr>
              <w:pStyle w:val="Tabletext"/>
            </w:pPr>
            <w:r w:rsidRPr="00F81BF6">
              <w:t>Victorian VET Student Statistical Collection Guidelines - 202</w:t>
            </w:r>
            <w:r w:rsidR="006C208E">
              <w:t>5</w:t>
            </w:r>
          </w:p>
        </w:tc>
      </w:tr>
      <w:tr w:rsidR="00A17428" w14:paraId="24F70BEA" w14:textId="77777777" w:rsidTr="006308FB">
        <w:tc>
          <w:tcPr>
            <w:tcW w:w="1417" w:type="dxa"/>
          </w:tcPr>
          <w:p w14:paraId="65D3756C" w14:textId="2689D035" w:rsidR="00A17428" w:rsidRPr="00F81BF6" w:rsidRDefault="00E76168" w:rsidP="00A17428">
            <w:pPr>
              <w:pStyle w:val="Tabletext"/>
            </w:pPr>
            <w:r>
              <w:t>Release</w:t>
            </w:r>
          </w:p>
        </w:tc>
        <w:tc>
          <w:tcPr>
            <w:tcW w:w="8787" w:type="dxa"/>
          </w:tcPr>
          <w:p w14:paraId="7C4CAF89" w14:textId="13CCECA6" w:rsidR="00A17428" w:rsidRDefault="00502062" w:rsidP="00A17428">
            <w:pPr>
              <w:pStyle w:val="Tabletext"/>
            </w:pPr>
            <w:r>
              <w:t>1</w:t>
            </w:r>
            <w:r w:rsidR="008B2731">
              <w:t>.0</w:t>
            </w:r>
          </w:p>
        </w:tc>
      </w:tr>
      <w:tr w:rsidR="00A17428" w14:paraId="4355E784" w14:textId="77777777" w:rsidTr="006308FB">
        <w:tc>
          <w:tcPr>
            <w:tcW w:w="1417" w:type="dxa"/>
          </w:tcPr>
          <w:p w14:paraId="3490CE46" w14:textId="6D2195ED" w:rsidR="00A17428" w:rsidRPr="00F81BF6" w:rsidRDefault="00372F95" w:rsidP="00A17428">
            <w:pPr>
              <w:pStyle w:val="Tabletext"/>
            </w:pPr>
            <w:r>
              <w:t>Guideline</w:t>
            </w:r>
            <w:r w:rsidR="00B25991">
              <w:t xml:space="preserve">s </w:t>
            </w:r>
            <w:r w:rsidR="00A17428" w:rsidRPr="00F81BF6">
              <w:t xml:space="preserve">Section and </w:t>
            </w:r>
            <w:r w:rsidR="00A17428">
              <w:t>Category</w:t>
            </w:r>
          </w:p>
        </w:tc>
        <w:tc>
          <w:tcPr>
            <w:tcW w:w="8787" w:type="dxa"/>
          </w:tcPr>
          <w:p w14:paraId="32462B19" w14:textId="0EF1ED1E" w:rsidR="00A17428" w:rsidRDefault="00BA7F9A" w:rsidP="00A17428">
            <w:pPr>
              <w:pStyle w:val="Tabletext"/>
            </w:pPr>
            <w:r>
              <w:t>Data submission</w:t>
            </w:r>
          </w:p>
          <w:p w14:paraId="7C5D8B8E" w14:textId="06EED55A" w:rsidR="00C171B8" w:rsidRDefault="00C171B8" w:rsidP="00C171B8">
            <w:pPr>
              <w:pStyle w:val="Tabletext"/>
              <w:numPr>
                <w:ilvl w:val="0"/>
                <w:numId w:val="45"/>
              </w:numPr>
            </w:pPr>
            <w:r>
              <w:fldChar w:fldCharType="begin"/>
            </w:r>
            <w:r>
              <w:instrText xml:space="preserve"> REF Submissionprocess \h </w:instrText>
            </w:r>
            <w:r>
              <w:fldChar w:fldCharType="separate"/>
            </w:r>
            <w:r w:rsidR="00827BC8">
              <w:t>Submission process and frequency</w:t>
            </w:r>
            <w:r>
              <w:fldChar w:fldCharType="end"/>
            </w:r>
          </w:p>
          <w:p w14:paraId="2975EAC1" w14:textId="4AE2DDA3" w:rsidR="00BA7F9A" w:rsidRDefault="00756E2E" w:rsidP="00A17428">
            <w:pPr>
              <w:pStyle w:val="Tabletext"/>
            </w:pPr>
            <w:r>
              <w:t>File</w:t>
            </w:r>
            <w:r w:rsidR="00BA7F9A">
              <w:t xml:space="preserve"> structure</w:t>
            </w:r>
            <w:r>
              <w:t xml:space="preserve"> overview</w:t>
            </w:r>
          </w:p>
          <w:p w14:paraId="27697A20" w14:textId="40A91D42" w:rsidR="00BA7F9A" w:rsidRPr="00DD07E0" w:rsidRDefault="00667F27" w:rsidP="000E2A54">
            <w:pPr>
              <w:pStyle w:val="Tabletext"/>
              <w:numPr>
                <w:ilvl w:val="0"/>
                <w:numId w:val="40"/>
              </w:numPr>
            </w:pPr>
            <w:r>
              <w:fldChar w:fldCharType="begin"/>
            </w:r>
            <w:r>
              <w:instrText xml:space="preserve"> REF SubmissionStructureProgramCompleted \h </w:instrText>
            </w:r>
            <w:r>
              <w:fldChar w:fldCharType="separate"/>
            </w:r>
            <w:r w:rsidR="00827BC8">
              <w:t xml:space="preserve">Program Completed </w:t>
            </w:r>
            <w:r>
              <w:fldChar w:fldCharType="end"/>
            </w:r>
          </w:p>
          <w:p w14:paraId="17D66CAF" w14:textId="03DF4CE9" w:rsidR="00A17428" w:rsidRDefault="00A17428" w:rsidP="0014254B">
            <w:pPr>
              <w:pStyle w:val="Tabletext"/>
            </w:pPr>
            <w:r w:rsidRPr="00F73E5F">
              <w:t xml:space="preserve">Data Element </w:t>
            </w:r>
          </w:p>
          <w:p w14:paraId="35AF6051" w14:textId="0C199169" w:rsidR="008445FA" w:rsidRDefault="008445FA" w:rsidP="00FD1C58">
            <w:pPr>
              <w:pStyle w:val="Tabletext"/>
              <w:numPr>
                <w:ilvl w:val="0"/>
                <w:numId w:val="39"/>
              </w:numPr>
            </w:pPr>
            <w:r>
              <w:fldChar w:fldCharType="begin"/>
            </w:r>
            <w:r>
              <w:instrText xml:space="preserve"> REF AddressBuilding \h </w:instrText>
            </w:r>
            <w:r>
              <w:fldChar w:fldCharType="separate"/>
            </w:r>
            <w:r w:rsidR="00827BC8">
              <w:t>Address Building/Property Name – NAT00020 file</w:t>
            </w:r>
            <w:r>
              <w:fldChar w:fldCharType="end"/>
            </w:r>
          </w:p>
          <w:p w14:paraId="1EC28508" w14:textId="1694EF3E" w:rsidR="00536776" w:rsidRDefault="00536776" w:rsidP="00FD1C58">
            <w:pPr>
              <w:pStyle w:val="Tabletext"/>
              <w:numPr>
                <w:ilvl w:val="0"/>
                <w:numId w:val="39"/>
              </w:numPr>
            </w:pPr>
            <w:r>
              <w:fldChar w:fldCharType="begin"/>
            </w:r>
            <w:r>
              <w:instrText xml:space="preserve"> REF CommencingCohort \h </w:instrText>
            </w:r>
            <w:r>
              <w:fldChar w:fldCharType="separate"/>
            </w:r>
            <w:r w:rsidR="00827BC8">
              <w:t>Commencing Program Cohort Identifier – NAT00130 file</w:t>
            </w:r>
            <w:r>
              <w:fldChar w:fldCharType="end"/>
            </w:r>
          </w:p>
          <w:p w14:paraId="0423A0FB" w14:textId="11C2BED6" w:rsidR="00D12BBE" w:rsidRDefault="00D12BBE" w:rsidP="00FD1C58">
            <w:pPr>
              <w:pStyle w:val="Tabletext"/>
              <w:numPr>
                <w:ilvl w:val="0"/>
                <w:numId w:val="39"/>
              </w:numPr>
            </w:pPr>
            <w:r>
              <w:fldChar w:fldCharType="begin"/>
            </w:r>
            <w:r>
              <w:instrText xml:space="preserve"> REF EligibilityExemptionsIndicator \h </w:instrText>
            </w:r>
            <w:r>
              <w:fldChar w:fldCharType="separate"/>
            </w:r>
            <w:r w:rsidR="00827BC8">
              <w:t>Eligibility Exemption Indicator – NAT00120 file</w:t>
            </w:r>
            <w:r>
              <w:fldChar w:fldCharType="end"/>
            </w:r>
          </w:p>
          <w:p w14:paraId="743177F2" w14:textId="2A6E149E" w:rsidR="00D12BBE" w:rsidRDefault="00D12BBE" w:rsidP="00FD1C58">
            <w:pPr>
              <w:pStyle w:val="Tabletext"/>
              <w:numPr>
                <w:ilvl w:val="0"/>
                <w:numId w:val="39"/>
              </w:numPr>
            </w:pPr>
            <w:r>
              <w:fldChar w:fldCharType="begin"/>
            </w:r>
            <w:r>
              <w:instrText xml:space="preserve"> REF FeeExemption \h </w:instrText>
            </w:r>
            <w:r>
              <w:fldChar w:fldCharType="separate"/>
            </w:r>
            <w:r w:rsidR="00827BC8">
              <w:t>Fee Exemption/Concession Type Identifier – NAT00120 file</w:t>
            </w:r>
            <w:r>
              <w:fldChar w:fldCharType="end"/>
            </w:r>
          </w:p>
          <w:p w14:paraId="4892A74E" w14:textId="02BFFA81" w:rsidR="00D31B05" w:rsidRDefault="00D31B05" w:rsidP="00FD1C58">
            <w:pPr>
              <w:pStyle w:val="Tabletext"/>
              <w:numPr>
                <w:ilvl w:val="0"/>
                <w:numId w:val="39"/>
              </w:numPr>
            </w:pPr>
            <w:r>
              <w:fldChar w:fldCharType="begin"/>
            </w:r>
            <w:r>
              <w:instrText xml:space="preserve"> REF HoursAttended \h </w:instrText>
            </w:r>
            <w:r>
              <w:fldChar w:fldCharType="separate"/>
            </w:r>
            <w:r w:rsidR="00827BC8">
              <w:t>Hours Attended – NAT00120 file</w:t>
            </w:r>
            <w:r>
              <w:fldChar w:fldCharType="end"/>
            </w:r>
          </w:p>
          <w:p w14:paraId="341E2D2D" w14:textId="5B00A377" w:rsidR="0070266A" w:rsidRDefault="0070266A" w:rsidP="00FD1C58">
            <w:pPr>
              <w:pStyle w:val="Tabletext"/>
              <w:numPr>
                <w:ilvl w:val="0"/>
                <w:numId w:val="39"/>
              </w:numPr>
            </w:pPr>
            <w:r>
              <w:fldChar w:fldCharType="begin"/>
            </w:r>
            <w:r>
              <w:instrText xml:space="preserve"> REF OutcomeId \h </w:instrText>
            </w:r>
            <w:r>
              <w:fldChar w:fldCharType="separate"/>
            </w:r>
            <w:r w:rsidR="00827BC8">
              <w:t>Outcome Identifier – National - NAT00120 file</w:t>
            </w:r>
            <w:r>
              <w:fldChar w:fldCharType="end"/>
            </w:r>
          </w:p>
          <w:p w14:paraId="6D4D7712" w14:textId="7D635AB7" w:rsidR="00F77F92" w:rsidRDefault="00F77F92" w:rsidP="00FD1C58">
            <w:pPr>
              <w:pStyle w:val="Tabletext"/>
              <w:numPr>
                <w:ilvl w:val="0"/>
                <w:numId w:val="39"/>
              </w:numPr>
            </w:pPr>
            <w:r>
              <w:fldChar w:fldCharType="begin"/>
            </w:r>
            <w:r>
              <w:instrText xml:space="preserve"> REF PriorEd \h </w:instrText>
            </w:r>
            <w:r>
              <w:fldChar w:fldCharType="separate"/>
            </w:r>
            <w:r w:rsidR="00827BC8">
              <w:t>Prior Educational Achievement Identifier – NAT00080 file</w:t>
            </w:r>
            <w:r>
              <w:fldChar w:fldCharType="end"/>
            </w:r>
          </w:p>
          <w:p w14:paraId="5D94906A" w14:textId="77777777" w:rsidR="00A17428" w:rsidRDefault="00A17428" w:rsidP="00A17428">
            <w:pPr>
              <w:pStyle w:val="Tabletext"/>
            </w:pPr>
            <w:r w:rsidRPr="00AF652D">
              <w:t>Glossary</w:t>
            </w:r>
          </w:p>
          <w:p w14:paraId="79A8E588" w14:textId="3E351747" w:rsidR="00346570" w:rsidRDefault="00346570" w:rsidP="00346570">
            <w:pPr>
              <w:pStyle w:val="Tabletext"/>
              <w:numPr>
                <w:ilvl w:val="0"/>
                <w:numId w:val="42"/>
              </w:numPr>
            </w:pPr>
            <w:r>
              <w:fldChar w:fldCharType="begin"/>
            </w:r>
            <w:r>
              <w:instrText xml:space="preserve"> REF EligibilityExemption \h </w:instrText>
            </w:r>
            <w:r>
              <w:fldChar w:fldCharType="separate"/>
            </w:r>
            <w:r w:rsidR="00827BC8">
              <w:t>Eligibility Exemption</w:t>
            </w:r>
            <w:r>
              <w:fldChar w:fldCharType="end"/>
            </w:r>
          </w:p>
          <w:p w14:paraId="014E8236" w14:textId="1C2CB1AC" w:rsidR="00A17428" w:rsidRDefault="00351E42" w:rsidP="00A17428">
            <w:pPr>
              <w:pStyle w:val="Tabletext"/>
            </w:pPr>
            <w:r>
              <w:t>A</w:t>
            </w:r>
            <w:r w:rsidR="00A17428">
              <w:t xml:space="preserve">ppendix </w:t>
            </w:r>
            <w:r w:rsidR="000819B1">
              <w:t>IV</w:t>
            </w:r>
          </w:p>
          <w:p w14:paraId="433D84EB" w14:textId="233E12EA" w:rsidR="00F330E0" w:rsidRDefault="00F330E0" w:rsidP="00840466">
            <w:pPr>
              <w:pStyle w:val="bullet1"/>
            </w:pPr>
            <w:r>
              <w:fldChar w:fldCharType="begin"/>
            </w:r>
            <w:r>
              <w:instrText xml:space="preserve"> REF AsylumSeeker \h </w:instrText>
            </w:r>
            <w:r>
              <w:fldChar w:fldCharType="separate"/>
            </w:r>
            <w:r w:rsidR="00827BC8">
              <w:t>Asylum Seeker VET Program</w:t>
            </w:r>
            <w:r>
              <w:fldChar w:fldCharType="end"/>
            </w:r>
          </w:p>
          <w:p w14:paraId="547D4CDA" w14:textId="6D441B28" w:rsidR="00A11B3C" w:rsidRDefault="00A11B3C" w:rsidP="00840466">
            <w:pPr>
              <w:pStyle w:val="bullet1"/>
            </w:pPr>
            <w:r>
              <w:fldChar w:fldCharType="begin"/>
            </w:r>
            <w:r>
              <w:instrText xml:space="preserve"> REF PreAccred \h </w:instrText>
            </w:r>
            <w:r>
              <w:fldChar w:fldCharType="separate"/>
            </w:r>
            <w:r w:rsidR="00827BC8" w:rsidRPr="00671ED7">
              <w:rPr>
                <w:color w:val="000000" w:themeColor="text1"/>
              </w:rPr>
              <w:t>Pre-accredited withdrawn or not satisfactorily completed delivery</w:t>
            </w:r>
            <w:r>
              <w:fldChar w:fldCharType="end"/>
            </w:r>
          </w:p>
          <w:p w14:paraId="7F8F9BB8" w14:textId="0CD2B16A" w:rsidR="005410AB" w:rsidRPr="00AC77D6" w:rsidRDefault="005410AB" w:rsidP="00A11B3C">
            <w:pPr>
              <w:pStyle w:val="bullet1"/>
              <w:numPr>
                <w:ilvl w:val="0"/>
                <w:numId w:val="0"/>
              </w:numPr>
              <w:ind w:left="284"/>
            </w:pPr>
          </w:p>
        </w:tc>
      </w:tr>
    </w:tbl>
    <w:p w14:paraId="46F8839F" w14:textId="77777777" w:rsidR="00696CF2" w:rsidRDefault="00696CF2" w:rsidP="00696CF2">
      <w:pPr>
        <w:pStyle w:val="Heading3"/>
        <w:spacing w:before="120"/>
        <w:rPr>
          <w:lang w:val="en-AU"/>
        </w:rPr>
      </w:pPr>
      <w:r w:rsidRPr="003429F5">
        <w:rPr>
          <w:lang w:val="en-AU"/>
        </w:rPr>
        <w:t>Stakeholder Impact Summary</w:t>
      </w:r>
    </w:p>
    <w:tbl>
      <w:tblPr>
        <w:tblW w:w="55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Stakeholder impact summary"/>
      </w:tblPr>
      <w:tblGrid>
        <w:gridCol w:w="980"/>
        <w:gridCol w:w="2009"/>
        <w:gridCol w:w="993"/>
        <w:gridCol w:w="993"/>
        <w:gridCol w:w="993"/>
        <w:gridCol w:w="991"/>
        <w:gridCol w:w="1134"/>
        <w:gridCol w:w="1134"/>
        <w:gridCol w:w="971"/>
      </w:tblGrid>
      <w:tr w:rsidR="00EF54BD" w:rsidRPr="0021014F" w14:paraId="48A922C5" w14:textId="77777777" w:rsidTr="00662F69">
        <w:trPr>
          <w:cantSplit/>
          <w:trHeight w:val="260"/>
          <w:tblHeader/>
        </w:trPr>
        <w:tc>
          <w:tcPr>
            <w:tcW w:w="1465" w:type="pct"/>
            <w:gridSpan w:val="2"/>
          </w:tcPr>
          <w:p w14:paraId="46DE5622" w14:textId="77777777" w:rsidR="00696CF2" w:rsidRPr="000934E2" w:rsidRDefault="00696CF2" w:rsidP="00EF54BD">
            <w:pPr>
              <w:pStyle w:val="Tabletext"/>
            </w:pPr>
            <w:bookmarkStart w:id="10" w:name="_Hlk40263616"/>
          </w:p>
        </w:tc>
        <w:tc>
          <w:tcPr>
            <w:tcW w:w="1461" w:type="pct"/>
            <w:gridSpan w:val="3"/>
          </w:tcPr>
          <w:p w14:paraId="5A9B3B5B" w14:textId="77777777" w:rsidR="00696CF2" w:rsidRPr="000934E2" w:rsidRDefault="00696CF2" w:rsidP="00EF54BD">
            <w:pPr>
              <w:pStyle w:val="Tabletext"/>
              <w:rPr>
                <w:b/>
              </w:rPr>
            </w:pPr>
            <w:r w:rsidRPr="000934E2">
              <w:rPr>
                <w:b/>
              </w:rPr>
              <w:t>Provider</w:t>
            </w:r>
          </w:p>
        </w:tc>
        <w:tc>
          <w:tcPr>
            <w:tcW w:w="486" w:type="pct"/>
          </w:tcPr>
          <w:p w14:paraId="1040E635" w14:textId="77777777" w:rsidR="00696CF2" w:rsidRPr="000934E2" w:rsidRDefault="00696CF2" w:rsidP="00EF54BD">
            <w:pPr>
              <w:pStyle w:val="Tabletext"/>
              <w:rPr>
                <w:b/>
              </w:rPr>
            </w:pPr>
            <w:r w:rsidRPr="000934E2">
              <w:rPr>
                <w:b/>
              </w:rPr>
              <w:t>Software</w:t>
            </w:r>
          </w:p>
        </w:tc>
        <w:tc>
          <w:tcPr>
            <w:tcW w:w="1589" w:type="pct"/>
            <w:gridSpan w:val="3"/>
          </w:tcPr>
          <w:p w14:paraId="24CC320F" w14:textId="48B321DD" w:rsidR="00696CF2" w:rsidRPr="000934E2" w:rsidRDefault="00696CF2" w:rsidP="00EF54BD">
            <w:pPr>
              <w:pStyle w:val="Tabletext"/>
              <w:rPr>
                <w:b/>
              </w:rPr>
            </w:pPr>
            <w:r w:rsidRPr="000934E2">
              <w:rPr>
                <w:b/>
              </w:rPr>
              <w:t>D</w:t>
            </w:r>
            <w:r w:rsidR="00C95979">
              <w:rPr>
                <w:b/>
              </w:rPr>
              <w:t>JSIR</w:t>
            </w:r>
          </w:p>
        </w:tc>
      </w:tr>
      <w:tr w:rsidR="00B80164" w:rsidRPr="0021014F" w14:paraId="33C5797B" w14:textId="77777777" w:rsidTr="00662F69">
        <w:trPr>
          <w:cantSplit/>
          <w:trHeight w:val="567"/>
          <w:tblHeader/>
        </w:trPr>
        <w:tc>
          <w:tcPr>
            <w:tcW w:w="1465" w:type="pct"/>
            <w:gridSpan w:val="2"/>
            <w:vAlign w:val="center"/>
          </w:tcPr>
          <w:p w14:paraId="1BA7B7AF" w14:textId="77777777" w:rsidR="00696CF2" w:rsidRPr="000934E2" w:rsidRDefault="00696CF2" w:rsidP="00EF54BD">
            <w:pPr>
              <w:pStyle w:val="Tabletext"/>
              <w:rPr>
                <w:b/>
              </w:rPr>
            </w:pPr>
            <w:r>
              <w:rPr>
                <w:b/>
              </w:rPr>
              <w:t>Section</w:t>
            </w:r>
          </w:p>
        </w:tc>
        <w:tc>
          <w:tcPr>
            <w:tcW w:w="487" w:type="pct"/>
            <w:vAlign w:val="center"/>
          </w:tcPr>
          <w:p w14:paraId="0C3E7F6E" w14:textId="77777777" w:rsidR="00696CF2" w:rsidRPr="000934E2" w:rsidRDefault="00696CF2" w:rsidP="00EF54BD">
            <w:pPr>
              <w:pStyle w:val="Tabletext"/>
              <w:rPr>
                <w:b/>
              </w:rPr>
            </w:pPr>
            <w:r w:rsidRPr="000934E2">
              <w:rPr>
                <w:b/>
                <w:bCs/>
              </w:rPr>
              <w:t>Learner</w:t>
            </w:r>
          </w:p>
        </w:tc>
        <w:tc>
          <w:tcPr>
            <w:tcW w:w="487" w:type="pct"/>
            <w:vAlign w:val="center"/>
          </w:tcPr>
          <w:p w14:paraId="54AB640B" w14:textId="77777777" w:rsidR="00696CF2" w:rsidRPr="000934E2" w:rsidRDefault="00696CF2" w:rsidP="00EF54BD">
            <w:pPr>
              <w:pStyle w:val="Tabletext"/>
              <w:rPr>
                <w:b/>
              </w:rPr>
            </w:pPr>
            <w:r w:rsidRPr="000934E2">
              <w:rPr>
                <w:b/>
                <w:bCs/>
              </w:rPr>
              <w:t>Trainer</w:t>
            </w:r>
          </w:p>
        </w:tc>
        <w:tc>
          <w:tcPr>
            <w:tcW w:w="487" w:type="pct"/>
            <w:vAlign w:val="center"/>
          </w:tcPr>
          <w:p w14:paraId="4E29E5F8" w14:textId="77777777" w:rsidR="00696CF2" w:rsidRPr="000934E2" w:rsidRDefault="00696CF2" w:rsidP="00EF54BD">
            <w:pPr>
              <w:pStyle w:val="Tabletext"/>
              <w:rPr>
                <w:b/>
              </w:rPr>
            </w:pPr>
            <w:r w:rsidRPr="000934E2">
              <w:rPr>
                <w:b/>
              </w:rPr>
              <w:t>Admin</w:t>
            </w:r>
            <w:r w:rsidRPr="000934E2">
              <w:rPr>
                <w:b/>
                <w:bCs/>
              </w:rPr>
              <w:t xml:space="preserve"> Change</w:t>
            </w:r>
          </w:p>
        </w:tc>
        <w:tc>
          <w:tcPr>
            <w:tcW w:w="486" w:type="pct"/>
            <w:vAlign w:val="center"/>
          </w:tcPr>
          <w:p w14:paraId="38682B1E" w14:textId="77777777" w:rsidR="00696CF2" w:rsidRPr="000934E2" w:rsidRDefault="00696CF2" w:rsidP="00EF54BD">
            <w:pPr>
              <w:pStyle w:val="Tabletext"/>
              <w:rPr>
                <w:b/>
              </w:rPr>
            </w:pPr>
            <w:r w:rsidRPr="000934E2">
              <w:rPr>
                <w:b/>
                <w:bCs/>
              </w:rPr>
              <w:t>Vendor</w:t>
            </w:r>
          </w:p>
        </w:tc>
        <w:tc>
          <w:tcPr>
            <w:tcW w:w="556" w:type="pct"/>
            <w:vAlign w:val="center"/>
          </w:tcPr>
          <w:p w14:paraId="0F4AF771" w14:textId="5989A744" w:rsidR="00696CF2" w:rsidRPr="000934E2" w:rsidRDefault="00696CF2" w:rsidP="00EF54BD">
            <w:pPr>
              <w:pStyle w:val="Tabletext"/>
              <w:rPr>
                <w:b/>
              </w:rPr>
            </w:pPr>
            <w:r w:rsidRPr="000934E2">
              <w:rPr>
                <w:b/>
                <w:bCs/>
              </w:rPr>
              <w:t>Analysis/</w:t>
            </w:r>
            <w:r w:rsidR="00B80164">
              <w:rPr>
                <w:b/>
                <w:bCs/>
              </w:rPr>
              <w:t xml:space="preserve"> </w:t>
            </w:r>
            <w:r w:rsidRPr="000934E2">
              <w:rPr>
                <w:b/>
                <w:bCs/>
              </w:rPr>
              <w:t>Decision Making</w:t>
            </w:r>
          </w:p>
        </w:tc>
        <w:tc>
          <w:tcPr>
            <w:tcW w:w="556" w:type="pct"/>
            <w:vAlign w:val="center"/>
          </w:tcPr>
          <w:p w14:paraId="4A035FD9" w14:textId="77777777" w:rsidR="00696CF2" w:rsidRPr="000934E2" w:rsidRDefault="00696CF2" w:rsidP="00EF54BD">
            <w:pPr>
              <w:pStyle w:val="Tabletext"/>
              <w:rPr>
                <w:b/>
                <w:bCs/>
              </w:rPr>
            </w:pPr>
            <w:r w:rsidRPr="000934E2">
              <w:rPr>
                <w:b/>
                <w:bCs/>
              </w:rPr>
              <w:t>Operation: contract, payment, audit</w:t>
            </w:r>
          </w:p>
        </w:tc>
        <w:tc>
          <w:tcPr>
            <w:tcW w:w="477" w:type="pct"/>
            <w:vAlign w:val="center"/>
          </w:tcPr>
          <w:p w14:paraId="7E80F1B4" w14:textId="77777777" w:rsidR="00696CF2" w:rsidRPr="000934E2" w:rsidRDefault="00696CF2" w:rsidP="00EF54BD">
            <w:pPr>
              <w:pStyle w:val="Tabletext"/>
              <w:rPr>
                <w:b/>
              </w:rPr>
            </w:pPr>
            <w:r w:rsidRPr="000934E2">
              <w:rPr>
                <w:b/>
                <w:bCs/>
              </w:rPr>
              <w:t>System</w:t>
            </w:r>
          </w:p>
        </w:tc>
      </w:tr>
      <w:tr w:rsidR="00F90B5E" w:rsidRPr="0021014F" w14:paraId="784CC915" w14:textId="77777777" w:rsidTr="00662F69">
        <w:trPr>
          <w:cantSplit/>
          <w:trHeight w:val="283"/>
        </w:trPr>
        <w:tc>
          <w:tcPr>
            <w:tcW w:w="1465" w:type="pct"/>
            <w:gridSpan w:val="2"/>
            <w:vAlign w:val="center"/>
          </w:tcPr>
          <w:p w14:paraId="39D23D86" w14:textId="363289B8" w:rsidR="00696CF2" w:rsidRPr="00AE0D6E" w:rsidRDefault="00696CF2" w:rsidP="00EF54BD">
            <w:pPr>
              <w:pStyle w:val="Tabletext"/>
              <w:rPr>
                <w:b/>
                <w:bCs/>
              </w:rPr>
            </w:pPr>
            <w:r w:rsidRPr="00AE0D6E">
              <w:rPr>
                <w:b/>
                <w:bCs/>
              </w:rPr>
              <w:t xml:space="preserve">Data </w:t>
            </w:r>
            <w:r w:rsidR="00FF5427" w:rsidRPr="00AE0D6E">
              <w:rPr>
                <w:b/>
                <w:bCs/>
              </w:rPr>
              <w:t>Submission</w:t>
            </w:r>
          </w:p>
        </w:tc>
        <w:tc>
          <w:tcPr>
            <w:tcW w:w="3535" w:type="pct"/>
            <w:gridSpan w:val="7"/>
            <w:vAlign w:val="center"/>
          </w:tcPr>
          <w:p w14:paraId="518F0F5A" w14:textId="77777777" w:rsidR="00696CF2" w:rsidRPr="000934E2" w:rsidRDefault="00696CF2" w:rsidP="00EF54BD">
            <w:pPr>
              <w:pStyle w:val="Tabletext"/>
              <w:rPr>
                <w:rFonts w:cstheme="minorHAnsi"/>
                <w:b/>
                <w:bCs/>
                <w:sz w:val="20"/>
                <w:szCs w:val="20"/>
              </w:rPr>
            </w:pPr>
          </w:p>
        </w:tc>
      </w:tr>
      <w:tr w:rsidR="007A4E3B" w:rsidRPr="00D201FF" w14:paraId="34F455FF" w14:textId="77777777" w:rsidTr="00662F69">
        <w:trPr>
          <w:cantSplit/>
          <w:trHeight w:val="399"/>
        </w:trPr>
        <w:tc>
          <w:tcPr>
            <w:tcW w:w="480" w:type="pct"/>
            <w:vAlign w:val="center"/>
          </w:tcPr>
          <w:p w14:paraId="54CBBE30" w14:textId="1D60C7EE" w:rsidR="007A4E3B" w:rsidRPr="00EF54BD" w:rsidRDefault="007A4E3B" w:rsidP="00EF54BD">
            <w:pPr>
              <w:pStyle w:val="Tabletext"/>
            </w:pPr>
            <w:r w:rsidRPr="00EF54BD">
              <w:t>Change 202</w:t>
            </w:r>
            <w:r w:rsidR="002006EF">
              <w:t>5</w:t>
            </w:r>
            <w:r w:rsidRPr="00EF54BD">
              <w:t>-1</w:t>
            </w:r>
          </w:p>
        </w:tc>
        <w:tc>
          <w:tcPr>
            <w:tcW w:w="984" w:type="pct"/>
            <w:vAlign w:val="center"/>
          </w:tcPr>
          <w:p w14:paraId="274C1AF2" w14:textId="3152D807" w:rsidR="007A4E3B" w:rsidRPr="00EF54BD" w:rsidRDefault="00C727A6" w:rsidP="00EF54BD">
            <w:pPr>
              <w:pStyle w:val="Tabletext"/>
            </w:pPr>
            <w:r>
              <w:fldChar w:fldCharType="begin"/>
            </w:r>
            <w:r>
              <w:instrText xml:space="preserve"> REF Submissionprocess \h </w:instrText>
            </w:r>
            <w:r>
              <w:fldChar w:fldCharType="separate"/>
            </w:r>
            <w:r w:rsidR="00827BC8">
              <w:t>Submission process and frequency</w:t>
            </w:r>
            <w:r>
              <w:fldChar w:fldCharType="end"/>
            </w:r>
          </w:p>
        </w:tc>
        <w:tc>
          <w:tcPr>
            <w:tcW w:w="487" w:type="pct"/>
            <w:shd w:val="clear" w:color="auto" w:fill="BFBFBF"/>
            <w:vAlign w:val="center"/>
          </w:tcPr>
          <w:p w14:paraId="2DB271C9" w14:textId="77777777" w:rsidR="007A4E3B" w:rsidRPr="00EF54BD" w:rsidRDefault="007A4E3B" w:rsidP="00EF54BD">
            <w:pPr>
              <w:pStyle w:val="Tabletext"/>
            </w:pPr>
          </w:p>
        </w:tc>
        <w:tc>
          <w:tcPr>
            <w:tcW w:w="487" w:type="pct"/>
            <w:shd w:val="clear" w:color="auto" w:fill="BFBFBF"/>
            <w:vAlign w:val="center"/>
          </w:tcPr>
          <w:p w14:paraId="31C3E484" w14:textId="77777777" w:rsidR="007A4E3B" w:rsidRPr="00EF54BD" w:rsidRDefault="007A4E3B" w:rsidP="00EF54BD">
            <w:pPr>
              <w:pStyle w:val="Tabletext"/>
            </w:pPr>
          </w:p>
        </w:tc>
        <w:tc>
          <w:tcPr>
            <w:tcW w:w="487" w:type="pct"/>
            <w:shd w:val="clear" w:color="auto" w:fill="B6DDE8"/>
            <w:vAlign w:val="center"/>
          </w:tcPr>
          <w:p w14:paraId="43227425" w14:textId="77777777" w:rsidR="007A4E3B" w:rsidRPr="00EF54BD" w:rsidRDefault="007A4E3B" w:rsidP="00EF54BD">
            <w:pPr>
              <w:pStyle w:val="Tabletext"/>
            </w:pPr>
          </w:p>
        </w:tc>
        <w:tc>
          <w:tcPr>
            <w:tcW w:w="486" w:type="pct"/>
            <w:shd w:val="clear" w:color="auto" w:fill="B6DDE8"/>
            <w:vAlign w:val="center"/>
          </w:tcPr>
          <w:p w14:paraId="1BCE8144" w14:textId="77777777" w:rsidR="007A4E3B" w:rsidRPr="00EF54BD" w:rsidRDefault="007A4E3B" w:rsidP="00EF54BD">
            <w:pPr>
              <w:pStyle w:val="Tabletext"/>
            </w:pPr>
          </w:p>
        </w:tc>
        <w:tc>
          <w:tcPr>
            <w:tcW w:w="556" w:type="pct"/>
            <w:shd w:val="clear" w:color="auto" w:fill="BFBFBF"/>
            <w:vAlign w:val="center"/>
          </w:tcPr>
          <w:p w14:paraId="5C41CEAA" w14:textId="77777777" w:rsidR="007A4E3B" w:rsidRPr="00EF54BD" w:rsidRDefault="007A4E3B" w:rsidP="00EF54BD">
            <w:pPr>
              <w:pStyle w:val="Tabletext"/>
            </w:pPr>
          </w:p>
        </w:tc>
        <w:tc>
          <w:tcPr>
            <w:tcW w:w="556" w:type="pct"/>
            <w:shd w:val="clear" w:color="auto" w:fill="BFBFBF"/>
            <w:vAlign w:val="center"/>
          </w:tcPr>
          <w:p w14:paraId="63A23C1A" w14:textId="77777777" w:rsidR="007A4E3B" w:rsidRPr="00EF54BD" w:rsidRDefault="007A4E3B" w:rsidP="00EF54BD">
            <w:pPr>
              <w:pStyle w:val="Tabletext"/>
            </w:pPr>
          </w:p>
        </w:tc>
        <w:tc>
          <w:tcPr>
            <w:tcW w:w="477" w:type="pct"/>
            <w:shd w:val="clear" w:color="auto" w:fill="BFBFBF"/>
            <w:vAlign w:val="center"/>
          </w:tcPr>
          <w:p w14:paraId="61E8A44F" w14:textId="77777777" w:rsidR="007A4E3B" w:rsidRPr="00EF54BD" w:rsidRDefault="007A4E3B" w:rsidP="00EF54BD">
            <w:pPr>
              <w:pStyle w:val="Tabletext"/>
            </w:pPr>
          </w:p>
        </w:tc>
      </w:tr>
      <w:tr w:rsidR="00C927C9" w:rsidRPr="00D201FF" w14:paraId="6FFAA6CA" w14:textId="77777777" w:rsidTr="00C927C9">
        <w:trPr>
          <w:cantSplit/>
          <w:trHeight w:val="399"/>
        </w:trPr>
        <w:tc>
          <w:tcPr>
            <w:tcW w:w="5000" w:type="pct"/>
            <w:gridSpan w:val="9"/>
            <w:vAlign w:val="center"/>
          </w:tcPr>
          <w:p w14:paraId="5B7343BE" w14:textId="19E939DF" w:rsidR="00C927C9" w:rsidRPr="00AE0D6E" w:rsidRDefault="00756E2E" w:rsidP="00EF54BD">
            <w:pPr>
              <w:pStyle w:val="Tabletext"/>
              <w:rPr>
                <w:b/>
                <w:bCs/>
              </w:rPr>
            </w:pPr>
            <w:r>
              <w:rPr>
                <w:b/>
                <w:bCs/>
              </w:rPr>
              <w:t xml:space="preserve">File </w:t>
            </w:r>
            <w:r w:rsidR="00C927C9" w:rsidRPr="00AE0D6E">
              <w:rPr>
                <w:b/>
                <w:bCs/>
              </w:rPr>
              <w:t>Structure</w:t>
            </w:r>
            <w:r w:rsidR="00112CC0">
              <w:rPr>
                <w:b/>
                <w:bCs/>
              </w:rPr>
              <w:t xml:space="preserve"> Overview</w:t>
            </w:r>
          </w:p>
        </w:tc>
      </w:tr>
      <w:tr w:rsidR="00B80164" w:rsidRPr="00D201FF" w14:paraId="3ABC694E" w14:textId="77777777" w:rsidTr="00662F69">
        <w:trPr>
          <w:cantSplit/>
          <w:trHeight w:val="399"/>
        </w:trPr>
        <w:tc>
          <w:tcPr>
            <w:tcW w:w="480" w:type="pct"/>
            <w:vAlign w:val="center"/>
          </w:tcPr>
          <w:p w14:paraId="34CB1F38" w14:textId="260A95C7" w:rsidR="00696CF2" w:rsidRPr="00EF54BD" w:rsidRDefault="00696CF2" w:rsidP="00EF54BD">
            <w:pPr>
              <w:pStyle w:val="Tabletext"/>
            </w:pPr>
            <w:r w:rsidRPr="00EF54BD">
              <w:t>Change 202</w:t>
            </w:r>
            <w:r w:rsidR="002006EF">
              <w:t>5</w:t>
            </w:r>
            <w:r w:rsidRPr="00EF54BD">
              <w:t>-</w:t>
            </w:r>
            <w:r w:rsidR="009D2964">
              <w:t>2</w:t>
            </w:r>
          </w:p>
        </w:tc>
        <w:tc>
          <w:tcPr>
            <w:tcW w:w="984" w:type="pct"/>
            <w:vAlign w:val="center"/>
          </w:tcPr>
          <w:p w14:paraId="6F797318" w14:textId="4BDEFBCA" w:rsidR="00696CF2" w:rsidRPr="00EF54BD" w:rsidRDefault="00C927C9" w:rsidP="00EF54BD">
            <w:pPr>
              <w:pStyle w:val="Tabletext"/>
            </w:pPr>
            <w:r>
              <w:fldChar w:fldCharType="begin"/>
            </w:r>
            <w:r>
              <w:instrText xml:space="preserve"> REF SubmissionStructureProgramCompleted \h </w:instrText>
            </w:r>
            <w:r w:rsidR="00081675">
              <w:instrText xml:space="preserve"> \* MERGEFORMAT </w:instrText>
            </w:r>
            <w:r>
              <w:fldChar w:fldCharType="separate"/>
            </w:r>
            <w:r w:rsidR="00827BC8">
              <w:t xml:space="preserve">Program Completed </w:t>
            </w:r>
            <w:r>
              <w:fldChar w:fldCharType="end"/>
            </w:r>
          </w:p>
        </w:tc>
        <w:tc>
          <w:tcPr>
            <w:tcW w:w="487" w:type="pct"/>
            <w:shd w:val="clear" w:color="auto" w:fill="BFBFBF"/>
            <w:vAlign w:val="center"/>
          </w:tcPr>
          <w:p w14:paraId="21415210" w14:textId="77777777" w:rsidR="00696CF2" w:rsidRPr="00EF54BD" w:rsidRDefault="00696CF2" w:rsidP="00EF54BD">
            <w:pPr>
              <w:pStyle w:val="Tabletext"/>
            </w:pPr>
          </w:p>
        </w:tc>
        <w:tc>
          <w:tcPr>
            <w:tcW w:w="487" w:type="pct"/>
            <w:shd w:val="clear" w:color="auto" w:fill="BFBFBF"/>
            <w:vAlign w:val="center"/>
          </w:tcPr>
          <w:p w14:paraId="61F5EA7B" w14:textId="77777777" w:rsidR="00696CF2" w:rsidRPr="00EF54BD" w:rsidRDefault="00696CF2" w:rsidP="00EF54BD">
            <w:pPr>
              <w:pStyle w:val="Tabletext"/>
            </w:pPr>
          </w:p>
        </w:tc>
        <w:tc>
          <w:tcPr>
            <w:tcW w:w="487" w:type="pct"/>
            <w:shd w:val="clear" w:color="auto" w:fill="B6DDE8"/>
            <w:vAlign w:val="center"/>
          </w:tcPr>
          <w:p w14:paraId="32315324" w14:textId="77777777" w:rsidR="00696CF2" w:rsidRPr="00EF54BD" w:rsidRDefault="00696CF2" w:rsidP="00EF54BD">
            <w:pPr>
              <w:pStyle w:val="Tabletext"/>
            </w:pPr>
          </w:p>
        </w:tc>
        <w:tc>
          <w:tcPr>
            <w:tcW w:w="486" w:type="pct"/>
            <w:shd w:val="clear" w:color="auto" w:fill="B6DDE8"/>
            <w:vAlign w:val="center"/>
          </w:tcPr>
          <w:p w14:paraId="294F597B" w14:textId="77777777" w:rsidR="00696CF2" w:rsidRPr="00EF54BD" w:rsidRDefault="00696CF2" w:rsidP="00EF54BD">
            <w:pPr>
              <w:pStyle w:val="Tabletext"/>
            </w:pPr>
          </w:p>
        </w:tc>
        <w:tc>
          <w:tcPr>
            <w:tcW w:w="556" w:type="pct"/>
            <w:shd w:val="clear" w:color="auto" w:fill="BFBFBF"/>
            <w:vAlign w:val="center"/>
          </w:tcPr>
          <w:p w14:paraId="64288F82" w14:textId="77777777" w:rsidR="00696CF2" w:rsidRPr="00EF54BD" w:rsidRDefault="00696CF2" w:rsidP="00EF54BD">
            <w:pPr>
              <w:pStyle w:val="Tabletext"/>
            </w:pPr>
          </w:p>
        </w:tc>
        <w:tc>
          <w:tcPr>
            <w:tcW w:w="556" w:type="pct"/>
            <w:shd w:val="clear" w:color="auto" w:fill="BFBFBF"/>
            <w:vAlign w:val="center"/>
          </w:tcPr>
          <w:p w14:paraId="0316678A" w14:textId="77777777" w:rsidR="00696CF2" w:rsidRPr="00EF54BD" w:rsidRDefault="00696CF2" w:rsidP="00EF54BD">
            <w:pPr>
              <w:pStyle w:val="Tabletext"/>
            </w:pPr>
          </w:p>
        </w:tc>
        <w:tc>
          <w:tcPr>
            <w:tcW w:w="477" w:type="pct"/>
            <w:shd w:val="clear" w:color="auto" w:fill="B6DDE8"/>
            <w:vAlign w:val="center"/>
          </w:tcPr>
          <w:p w14:paraId="0D8ECF89" w14:textId="77777777" w:rsidR="00696CF2" w:rsidRPr="00EF54BD" w:rsidRDefault="00696CF2" w:rsidP="00EF54BD">
            <w:pPr>
              <w:pStyle w:val="Tabletext"/>
            </w:pPr>
          </w:p>
        </w:tc>
      </w:tr>
      <w:tr w:rsidR="00B047B2" w:rsidRPr="00D201FF" w14:paraId="6F58D1C8" w14:textId="77777777" w:rsidTr="00B047B2">
        <w:trPr>
          <w:cantSplit/>
          <w:trHeight w:val="399"/>
        </w:trPr>
        <w:tc>
          <w:tcPr>
            <w:tcW w:w="5000" w:type="pct"/>
            <w:gridSpan w:val="9"/>
            <w:vAlign w:val="center"/>
          </w:tcPr>
          <w:p w14:paraId="618CBDC3" w14:textId="786CC5E1" w:rsidR="00B047B2" w:rsidRPr="00AE0D6E" w:rsidRDefault="00B047B2" w:rsidP="00EF54BD">
            <w:pPr>
              <w:pStyle w:val="Tabletext"/>
              <w:rPr>
                <w:b/>
                <w:bCs/>
              </w:rPr>
            </w:pPr>
            <w:r w:rsidRPr="00AE0D6E">
              <w:rPr>
                <w:b/>
                <w:bCs/>
              </w:rPr>
              <w:t xml:space="preserve">Data </w:t>
            </w:r>
            <w:r w:rsidR="002C16E4" w:rsidRPr="00AE0D6E">
              <w:rPr>
                <w:b/>
                <w:bCs/>
              </w:rPr>
              <w:t>Element Definitions</w:t>
            </w:r>
          </w:p>
        </w:tc>
      </w:tr>
      <w:bookmarkEnd w:id="10"/>
      <w:tr w:rsidR="004B0FDB" w:rsidRPr="00D201FF" w14:paraId="393C7328" w14:textId="77777777" w:rsidTr="00662F69">
        <w:trPr>
          <w:cantSplit/>
          <w:trHeight w:val="399"/>
        </w:trPr>
        <w:tc>
          <w:tcPr>
            <w:tcW w:w="480" w:type="pct"/>
            <w:vAlign w:val="center"/>
          </w:tcPr>
          <w:p w14:paraId="46F9111B" w14:textId="19530CB6" w:rsidR="004B0FDB" w:rsidRPr="00EF54BD" w:rsidRDefault="004B0FDB" w:rsidP="004B0FDB">
            <w:pPr>
              <w:pStyle w:val="Tabletext"/>
            </w:pPr>
            <w:r w:rsidRPr="00EF54BD">
              <w:t>Change 202</w:t>
            </w:r>
            <w:r>
              <w:t>5</w:t>
            </w:r>
            <w:r w:rsidRPr="00EF54BD">
              <w:t>-</w:t>
            </w:r>
            <w:r w:rsidR="00387A11">
              <w:t>3</w:t>
            </w:r>
          </w:p>
        </w:tc>
        <w:tc>
          <w:tcPr>
            <w:tcW w:w="984" w:type="pct"/>
            <w:vAlign w:val="center"/>
          </w:tcPr>
          <w:p w14:paraId="5C1222D5" w14:textId="6B33B7A8" w:rsidR="004B0FDB" w:rsidRDefault="003E2CDD" w:rsidP="004B0FDB">
            <w:pPr>
              <w:pStyle w:val="Tabletext"/>
            </w:pPr>
            <w:r>
              <w:fldChar w:fldCharType="begin"/>
            </w:r>
            <w:r>
              <w:instrText xml:space="preserve"> REF AddressBuilding \h </w:instrText>
            </w:r>
            <w:r>
              <w:fldChar w:fldCharType="separate"/>
            </w:r>
            <w:r w:rsidR="00827BC8">
              <w:t>Address Building/Property Name – NAT00020 file</w:t>
            </w:r>
            <w:r>
              <w:fldChar w:fldCharType="end"/>
            </w:r>
          </w:p>
        </w:tc>
        <w:tc>
          <w:tcPr>
            <w:tcW w:w="487" w:type="pct"/>
            <w:shd w:val="clear" w:color="auto" w:fill="BFBFBF"/>
            <w:vAlign w:val="center"/>
          </w:tcPr>
          <w:p w14:paraId="3ECF200B" w14:textId="77777777" w:rsidR="004B0FDB" w:rsidRPr="00EF54BD" w:rsidRDefault="004B0FDB" w:rsidP="004B0FDB">
            <w:pPr>
              <w:pStyle w:val="Tabletext"/>
            </w:pPr>
          </w:p>
        </w:tc>
        <w:tc>
          <w:tcPr>
            <w:tcW w:w="487" w:type="pct"/>
            <w:shd w:val="clear" w:color="auto" w:fill="BFBFBF"/>
            <w:vAlign w:val="center"/>
          </w:tcPr>
          <w:p w14:paraId="2B0D1798" w14:textId="77777777" w:rsidR="004B0FDB" w:rsidRPr="00EF54BD" w:rsidRDefault="004B0FDB" w:rsidP="004B0FDB">
            <w:pPr>
              <w:pStyle w:val="Tabletext"/>
            </w:pPr>
          </w:p>
        </w:tc>
        <w:tc>
          <w:tcPr>
            <w:tcW w:w="487" w:type="pct"/>
            <w:shd w:val="clear" w:color="auto" w:fill="FFFF9A"/>
            <w:vAlign w:val="center"/>
          </w:tcPr>
          <w:p w14:paraId="304EF4A4" w14:textId="77777777" w:rsidR="004B0FDB" w:rsidRPr="00EF54BD" w:rsidRDefault="004B0FDB" w:rsidP="004B0FDB">
            <w:pPr>
              <w:pStyle w:val="Tabletext"/>
            </w:pPr>
          </w:p>
        </w:tc>
        <w:tc>
          <w:tcPr>
            <w:tcW w:w="486" w:type="pct"/>
            <w:shd w:val="clear" w:color="auto" w:fill="FFFF9A"/>
            <w:vAlign w:val="center"/>
          </w:tcPr>
          <w:p w14:paraId="600C09EC" w14:textId="77777777" w:rsidR="004B0FDB" w:rsidRPr="00EF54BD" w:rsidRDefault="004B0FDB" w:rsidP="004B0FDB">
            <w:pPr>
              <w:pStyle w:val="Tabletext"/>
            </w:pPr>
          </w:p>
        </w:tc>
        <w:tc>
          <w:tcPr>
            <w:tcW w:w="556" w:type="pct"/>
            <w:shd w:val="clear" w:color="auto" w:fill="B6DDE8"/>
            <w:vAlign w:val="center"/>
          </w:tcPr>
          <w:p w14:paraId="48E5947A" w14:textId="77777777" w:rsidR="004B0FDB" w:rsidRPr="00EF54BD" w:rsidRDefault="004B0FDB" w:rsidP="004B0FDB">
            <w:pPr>
              <w:pStyle w:val="Tabletext"/>
            </w:pPr>
          </w:p>
        </w:tc>
        <w:tc>
          <w:tcPr>
            <w:tcW w:w="556" w:type="pct"/>
            <w:shd w:val="clear" w:color="auto" w:fill="B6DDE8"/>
            <w:vAlign w:val="center"/>
          </w:tcPr>
          <w:p w14:paraId="2A7DDBD2" w14:textId="77777777" w:rsidR="004B0FDB" w:rsidRPr="00EF54BD" w:rsidRDefault="004B0FDB" w:rsidP="004B0FDB">
            <w:pPr>
              <w:pStyle w:val="Tabletext"/>
            </w:pPr>
          </w:p>
        </w:tc>
        <w:tc>
          <w:tcPr>
            <w:tcW w:w="477" w:type="pct"/>
            <w:shd w:val="clear" w:color="auto" w:fill="BFBFBF"/>
            <w:vAlign w:val="center"/>
          </w:tcPr>
          <w:p w14:paraId="3966D66A" w14:textId="77777777" w:rsidR="004B0FDB" w:rsidRPr="00EF54BD" w:rsidRDefault="004B0FDB" w:rsidP="004B0FDB">
            <w:pPr>
              <w:pStyle w:val="Tabletext"/>
            </w:pPr>
          </w:p>
        </w:tc>
      </w:tr>
      <w:tr w:rsidR="004B0FDB" w:rsidRPr="00D201FF" w14:paraId="4163356E" w14:textId="77777777" w:rsidTr="00662F69">
        <w:trPr>
          <w:cantSplit/>
          <w:trHeight w:val="399"/>
        </w:trPr>
        <w:tc>
          <w:tcPr>
            <w:tcW w:w="480" w:type="pct"/>
            <w:vAlign w:val="center"/>
          </w:tcPr>
          <w:p w14:paraId="4DAA084F" w14:textId="0D30FF96" w:rsidR="004B0FDB" w:rsidRPr="00EF54BD" w:rsidRDefault="004B0FDB" w:rsidP="004B0FDB">
            <w:pPr>
              <w:pStyle w:val="Tabletext"/>
            </w:pPr>
            <w:r w:rsidRPr="00EF54BD">
              <w:t>Change 202</w:t>
            </w:r>
            <w:r>
              <w:t>5</w:t>
            </w:r>
            <w:r w:rsidRPr="00EF54BD">
              <w:t>-</w:t>
            </w:r>
            <w:r w:rsidR="00387A11">
              <w:t>4</w:t>
            </w:r>
          </w:p>
        </w:tc>
        <w:tc>
          <w:tcPr>
            <w:tcW w:w="984" w:type="pct"/>
            <w:vAlign w:val="center"/>
          </w:tcPr>
          <w:p w14:paraId="0F0D964B" w14:textId="74065036" w:rsidR="004B0FDB" w:rsidRPr="00EF54BD" w:rsidRDefault="004909B3" w:rsidP="004B0FDB">
            <w:pPr>
              <w:pStyle w:val="Tabletext"/>
            </w:pPr>
            <w:r>
              <w:fldChar w:fldCharType="begin"/>
            </w:r>
            <w:r>
              <w:instrText xml:space="preserve"> REF CommencingCohort \h </w:instrText>
            </w:r>
            <w:r>
              <w:fldChar w:fldCharType="separate"/>
            </w:r>
            <w:r w:rsidR="00827BC8">
              <w:t>Commencing Program Cohort Identifier – NAT00130 file</w:t>
            </w:r>
            <w:r>
              <w:fldChar w:fldCharType="end"/>
            </w:r>
          </w:p>
        </w:tc>
        <w:tc>
          <w:tcPr>
            <w:tcW w:w="487" w:type="pct"/>
            <w:shd w:val="clear" w:color="auto" w:fill="BFBFBF"/>
            <w:vAlign w:val="center"/>
          </w:tcPr>
          <w:p w14:paraId="174B7BB0" w14:textId="77777777" w:rsidR="004B0FDB" w:rsidRPr="00EF54BD" w:rsidRDefault="004B0FDB" w:rsidP="004B0FDB">
            <w:pPr>
              <w:pStyle w:val="Tabletext"/>
            </w:pPr>
          </w:p>
        </w:tc>
        <w:tc>
          <w:tcPr>
            <w:tcW w:w="487" w:type="pct"/>
            <w:shd w:val="clear" w:color="auto" w:fill="BFBFBF"/>
            <w:vAlign w:val="center"/>
          </w:tcPr>
          <w:p w14:paraId="45D4CA81" w14:textId="77777777" w:rsidR="004B0FDB" w:rsidRPr="00EF54BD" w:rsidRDefault="004B0FDB" w:rsidP="004B0FDB">
            <w:pPr>
              <w:pStyle w:val="Tabletext"/>
            </w:pPr>
          </w:p>
        </w:tc>
        <w:tc>
          <w:tcPr>
            <w:tcW w:w="487" w:type="pct"/>
            <w:shd w:val="clear" w:color="auto" w:fill="B6DDE8"/>
            <w:vAlign w:val="center"/>
          </w:tcPr>
          <w:p w14:paraId="0F69A037" w14:textId="77777777" w:rsidR="004B0FDB" w:rsidRPr="00EF54BD" w:rsidRDefault="004B0FDB" w:rsidP="004B0FDB">
            <w:pPr>
              <w:pStyle w:val="Tabletext"/>
            </w:pPr>
          </w:p>
        </w:tc>
        <w:tc>
          <w:tcPr>
            <w:tcW w:w="486" w:type="pct"/>
            <w:shd w:val="clear" w:color="auto" w:fill="BFBFBF"/>
            <w:vAlign w:val="center"/>
          </w:tcPr>
          <w:p w14:paraId="6234204A" w14:textId="77777777" w:rsidR="004B0FDB" w:rsidRPr="00EF54BD" w:rsidRDefault="004B0FDB" w:rsidP="004B0FDB">
            <w:pPr>
              <w:pStyle w:val="Tabletext"/>
            </w:pPr>
          </w:p>
        </w:tc>
        <w:tc>
          <w:tcPr>
            <w:tcW w:w="556" w:type="pct"/>
            <w:shd w:val="clear" w:color="auto" w:fill="BFBFBF"/>
            <w:vAlign w:val="center"/>
          </w:tcPr>
          <w:p w14:paraId="04C7AD93" w14:textId="77777777" w:rsidR="004B0FDB" w:rsidRPr="00EF54BD" w:rsidRDefault="004B0FDB" w:rsidP="004B0FDB">
            <w:pPr>
              <w:pStyle w:val="Tabletext"/>
            </w:pPr>
          </w:p>
        </w:tc>
        <w:tc>
          <w:tcPr>
            <w:tcW w:w="556" w:type="pct"/>
            <w:shd w:val="clear" w:color="auto" w:fill="BFBFBF"/>
            <w:vAlign w:val="center"/>
          </w:tcPr>
          <w:p w14:paraId="7B5A8916" w14:textId="77777777" w:rsidR="004B0FDB" w:rsidRPr="00EF54BD" w:rsidRDefault="004B0FDB" w:rsidP="004B0FDB">
            <w:pPr>
              <w:pStyle w:val="Tabletext"/>
            </w:pPr>
          </w:p>
        </w:tc>
        <w:tc>
          <w:tcPr>
            <w:tcW w:w="477" w:type="pct"/>
            <w:shd w:val="clear" w:color="auto" w:fill="BFBFBF"/>
            <w:vAlign w:val="center"/>
          </w:tcPr>
          <w:p w14:paraId="5B4A0308" w14:textId="77777777" w:rsidR="004B0FDB" w:rsidRPr="00EF54BD" w:rsidRDefault="004B0FDB" w:rsidP="004B0FDB">
            <w:pPr>
              <w:pStyle w:val="Tabletext"/>
            </w:pPr>
          </w:p>
        </w:tc>
      </w:tr>
      <w:tr w:rsidR="004B0FDB" w:rsidRPr="00D201FF" w14:paraId="2EFC2E7F" w14:textId="77777777" w:rsidTr="00662F69">
        <w:trPr>
          <w:cantSplit/>
          <w:trHeight w:val="399"/>
        </w:trPr>
        <w:tc>
          <w:tcPr>
            <w:tcW w:w="480" w:type="pct"/>
            <w:vAlign w:val="center"/>
          </w:tcPr>
          <w:p w14:paraId="1605898A" w14:textId="76BEDEA5" w:rsidR="004B0FDB" w:rsidRPr="00EF54BD" w:rsidRDefault="004B0FDB" w:rsidP="004B0FDB">
            <w:pPr>
              <w:pStyle w:val="Tabletext"/>
            </w:pPr>
            <w:r w:rsidRPr="00EF54BD">
              <w:t>Change 202</w:t>
            </w:r>
            <w:r>
              <w:t>5</w:t>
            </w:r>
            <w:r w:rsidRPr="00EF54BD">
              <w:t>-</w:t>
            </w:r>
            <w:r w:rsidR="00387A11">
              <w:t>5</w:t>
            </w:r>
          </w:p>
        </w:tc>
        <w:tc>
          <w:tcPr>
            <w:tcW w:w="984" w:type="pct"/>
            <w:vAlign w:val="center"/>
          </w:tcPr>
          <w:p w14:paraId="6D7A3F08" w14:textId="51F8CA4F" w:rsidR="004B0FDB" w:rsidRPr="00EF54BD" w:rsidRDefault="00D12BBE" w:rsidP="004B0FDB">
            <w:pPr>
              <w:pStyle w:val="Tabletext"/>
            </w:pPr>
            <w:r>
              <w:fldChar w:fldCharType="begin"/>
            </w:r>
            <w:r>
              <w:instrText xml:space="preserve"> REF EligibilityExemptionsIndicator \h </w:instrText>
            </w:r>
            <w:r>
              <w:fldChar w:fldCharType="separate"/>
            </w:r>
            <w:r w:rsidR="00827BC8">
              <w:t>Eligibility Exemption Indicator – NAT00120 file</w:t>
            </w:r>
            <w:r>
              <w:fldChar w:fldCharType="end"/>
            </w:r>
          </w:p>
        </w:tc>
        <w:tc>
          <w:tcPr>
            <w:tcW w:w="487" w:type="pct"/>
            <w:shd w:val="clear" w:color="auto" w:fill="BFBFBF"/>
            <w:vAlign w:val="center"/>
          </w:tcPr>
          <w:p w14:paraId="05D11630" w14:textId="77777777" w:rsidR="004B0FDB" w:rsidRPr="00EF54BD" w:rsidRDefault="004B0FDB" w:rsidP="004B0FDB">
            <w:pPr>
              <w:pStyle w:val="Tabletext"/>
            </w:pPr>
          </w:p>
        </w:tc>
        <w:tc>
          <w:tcPr>
            <w:tcW w:w="487" w:type="pct"/>
            <w:shd w:val="clear" w:color="auto" w:fill="BFBFBF"/>
            <w:vAlign w:val="center"/>
          </w:tcPr>
          <w:p w14:paraId="414CE1B7" w14:textId="77777777" w:rsidR="004B0FDB" w:rsidRPr="00EF54BD" w:rsidRDefault="004B0FDB" w:rsidP="004B0FDB">
            <w:pPr>
              <w:pStyle w:val="Tabletext"/>
            </w:pPr>
          </w:p>
        </w:tc>
        <w:tc>
          <w:tcPr>
            <w:tcW w:w="487" w:type="pct"/>
            <w:shd w:val="clear" w:color="auto" w:fill="BFBFBF"/>
            <w:vAlign w:val="center"/>
          </w:tcPr>
          <w:p w14:paraId="3D7BFEC0" w14:textId="77777777" w:rsidR="004B0FDB" w:rsidRPr="00EF54BD" w:rsidRDefault="004B0FDB" w:rsidP="004B0FDB">
            <w:pPr>
              <w:pStyle w:val="Tabletext"/>
            </w:pPr>
          </w:p>
        </w:tc>
        <w:tc>
          <w:tcPr>
            <w:tcW w:w="486" w:type="pct"/>
            <w:shd w:val="clear" w:color="auto" w:fill="BFBFBF"/>
            <w:vAlign w:val="center"/>
          </w:tcPr>
          <w:p w14:paraId="58E8DA59" w14:textId="77777777" w:rsidR="004B0FDB" w:rsidRPr="00EF54BD" w:rsidRDefault="004B0FDB" w:rsidP="004B0FDB">
            <w:pPr>
              <w:pStyle w:val="Tabletext"/>
            </w:pPr>
          </w:p>
        </w:tc>
        <w:tc>
          <w:tcPr>
            <w:tcW w:w="556" w:type="pct"/>
            <w:shd w:val="clear" w:color="auto" w:fill="BFBFBF"/>
            <w:vAlign w:val="center"/>
          </w:tcPr>
          <w:p w14:paraId="780D76EC" w14:textId="77777777" w:rsidR="004B0FDB" w:rsidRPr="00EF54BD" w:rsidRDefault="004B0FDB" w:rsidP="004B0FDB">
            <w:pPr>
              <w:pStyle w:val="Tabletext"/>
            </w:pPr>
          </w:p>
        </w:tc>
        <w:tc>
          <w:tcPr>
            <w:tcW w:w="556" w:type="pct"/>
            <w:shd w:val="clear" w:color="auto" w:fill="BFBFBF"/>
            <w:vAlign w:val="center"/>
          </w:tcPr>
          <w:p w14:paraId="37983FD5" w14:textId="77777777" w:rsidR="004B0FDB" w:rsidRPr="00EF54BD" w:rsidRDefault="004B0FDB" w:rsidP="004B0FDB">
            <w:pPr>
              <w:pStyle w:val="Tabletext"/>
            </w:pPr>
          </w:p>
        </w:tc>
        <w:tc>
          <w:tcPr>
            <w:tcW w:w="477" w:type="pct"/>
            <w:shd w:val="clear" w:color="auto" w:fill="BFBFBF"/>
            <w:vAlign w:val="center"/>
          </w:tcPr>
          <w:p w14:paraId="66D5B135" w14:textId="77777777" w:rsidR="004B0FDB" w:rsidRPr="00EF54BD" w:rsidRDefault="004B0FDB" w:rsidP="004B0FDB">
            <w:pPr>
              <w:pStyle w:val="Tabletext"/>
            </w:pPr>
          </w:p>
        </w:tc>
      </w:tr>
      <w:tr w:rsidR="004B0FDB" w:rsidRPr="00D201FF" w14:paraId="32C1C0E3" w14:textId="77777777" w:rsidTr="00662F69">
        <w:trPr>
          <w:cantSplit/>
          <w:trHeight w:val="399"/>
        </w:trPr>
        <w:tc>
          <w:tcPr>
            <w:tcW w:w="480" w:type="pct"/>
            <w:vAlign w:val="center"/>
          </w:tcPr>
          <w:p w14:paraId="1B909BBA" w14:textId="574252EA" w:rsidR="004B0FDB" w:rsidRPr="00EF54BD" w:rsidRDefault="004B0FDB" w:rsidP="004B0FDB">
            <w:pPr>
              <w:pStyle w:val="Tabletext"/>
            </w:pPr>
            <w:r w:rsidRPr="00EF54BD">
              <w:t>Change 202</w:t>
            </w:r>
            <w:r>
              <w:t>5</w:t>
            </w:r>
            <w:r w:rsidRPr="00EF54BD">
              <w:t>-</w:t>
            </w:r>
            <w:r w:rsidR="00387A11">
              <w:t>6</w:t>
            </w:r>
          </w:p>
        </w:tc>
        <w:tc>
          <w:tcPr>
            <w:tcW w:w="984" w:type="pct"/>
            <w:vAlign w:val="center"/>
          </w:tcPr>
          <w:p w14:paraId="15B2DD07" w14:textId="73E6A91B" w:rsidR="004B0FDB" w:rsidRPr="00EF54BD" w:rsidRDefault="00D12BBE" w:rsidP="004B0FDB">
            <w:pPr>
              <w:pStyle w:val="Tabletext"/>
            </w:pPr>
            <w:r>
              <w:fldChar w:fldCharType="begin"/>
            </w:r>
            <w:r>
              <w:instrText xml:space="preserve"> REF FeeExemption \h </w:instrText>
            </w:r>
            <w:r>
              <w:fldChar w:fldCharType="separate"/>
            </w:r>
            <w:r w:rsidR="00827BC8">
              <w:t>Fee Exemption/Concession Type Identifier – NAT00120 file</w:t>
            </w:r>
            <w:r>
              <w:fldChar w:fldCharType="end"/>
            </w:r>
          </w:p>
        </w:tc>
        <w:tc>
          <w:tcPr>
            <w:tcW w:w="487" w:type="pct"/>
            <w:shd w:val="clear" w:color="auto" w:fill="BFBFBF"/>
            <w:vAlign w:val="center"/>
          </w:tcPr>
          <w:p w14:paraId="09D620B3" w14:textId="77777777" w:rsidR="004B0FDB" w:rsidRPr="00EF54BD" w:rsidRDefault="004B0FDB" w:rsidP="004B0FDB">
            <w:pPr>
              <w:pStyle w:val="Tabletext"/>
            </w:pPr>
          </w:p>
        </w:tc>
        <w:tc>
          <w:tcPr>
            <w:tcW w:w="487" w:type="pct"/>
            <w:shd w:val="clear" w:color="auto" w:fill="BFBFBF"/>
            <w:vAlign w:val="center"/>
          </w:tcPr>
          <w:p w14:paraId="76B12D9E" w14:textId="77777777" w:rsidR="004B0FDB" w:rsidRPr="00EF54BD" w:rsidRDefault="004B0FDB" w:rsidP="004B0FDB">
            <w:pPr>
              <w:pStyle w:val="Tabletext"/>
            </w:pPr>
          </w:p>
        </w:tc>
        <w:tc>
          <w:tcPr>
            <w:tcW w:w="487" w:type="pct"/>
            <w:shd w:val="clear" w:color="auto" w:fill="BFBFBF"/>
            <w:vAlign w:val="center"/>
          </w:tcPr>
          <w:p w14:paraId="06300841" w14:textId="77777777" w:rsidR="004B0FDB" w:rsidRPr="00EF54BD" w:rsidRDefault="004B0FDB" w:rsidP="004B0FDB">
            <w:pPr>
              <w:pStyle w:val="Tabletext"/>
            </w:pPr>
          </w:p>
        </w:tc>
        <w:tc>
          <w:tcPr>
            <w:tcW w:w="486" w:type="pct"/>
            <w:shd w:val="clear" w:color="auto" w:fill="BFBFBF"/>
            <w:vAlign w:val="center"/>
          </w:tcPr>
          <w:p w14:paraId="7BB950D8" w14:textId="77777777" w:rsidR="004B0FDB" w:rsidRPr="00EF54BD" w:rsidRDefault="004B0FDB" w:rsidP="004B0FDB">
            <w:pPr>
              <w:pStyle w:val="Tabletext"/>
            </w:pPr>
          </w:p>
        </w:tc>
        <w:tc>
          <w:tcPr>
            <w:tcW w:w="556" w:type="pct"/>
            <w:shd w:val="clear" w:color="auto" w:fill="BFBFBF"/>
            <w:vAlign w:val="center"/>
          </w:tcPr>
          <w:p w14:paraId="0F5F6742" w14:textId="77777777" w:rsidR="004B0FDB" w:rsidRPr="00EF54BD" w:rsidRDefault="004B0FDB" w:rsidP="004B0FDB">
            <w:pPr>
              <w:pStyle w:val="Tabletext"/>
            </w:pPr>
          </w:p>
        </w:tc>
        <w:tc>
          <w:tcPr>
            <w:tcW w:w="556" w:type="pct"/>
            <w:shd w:val="clear" w:color="auto" w:fill="BFBFBF"/>
            <w:vAlign w:val="center"/>
          </w:tcPr>
          <w:p w14:paraId="5A08FAF5" w14:textId="77777777" w:rsidR="004B0FDB" w:rsidRPr="00EF54BD" w:rsidRDefault="004B0FDB" w:rsidP="004B0FDB">
            <w:pPr>
              <w:pStyle w:val="Tabletext"/>
            </w:pPr>
          </w:p>
        </w:tc>
        <w:tc>
          <w:tcPr>
            <w:tcW w:w="477" w:type="pct"/>
            <w:shd w:val="clear" w:color="auto" w:fill="BFBFBF"/>
            <w:vAlign w:val="center"/>
          </w:tcPr>
          <w:p w14:paraId="25907ABF" w14:textId="77777777" w:rsidR="004B0FDB" w:rsidRPr="00EF54BD" w:rsidRDefault="004B0FDB" w:rsidP="004B0FDB">
            <w:pPr>
              <w:pStyle w:val="Tabletext"/>
            </w:pPr>
          </w:p>
        </w:tc>
      </w:tr>
      <w:tr w:rsidR="004B0FDB" w:rsidRPr="00D201FF" w14:paraId="47CF4299" w14:textId="77777777" w:rsidTr="00662F69">
        <w:trPr>
          <w:cantSplit/>
          <w:trHeight w:val="399"/>
        </w:trPr>
        <w:tc>
          <w:tcPr>
            <w:tcW w:w="480" w:type="pct"/>
            <w:vAlign w:val="center"/>
          </w:tcPr>
          <w:p w14:paraId="4E119397" w14:textId="412CCC26" w:rsidR="004B0FDB" w:rsidRPr="00EF54BD" w:rsidRDefault="004B0FDB" w:rsidP="004B0FDB">
            <w:pPr>
              <w:pStyle w:val="Tabletext"/>
            </w:pPr>
            <w:bookmarkStart w:id="11" w:name="_Hlk40263073"/>
            <w:r w:rsidRPr="00EF54BD">
              <w:lastRenderedPageBreak/>
              <w:t>Change 202</w:t>
            </w:r>
            <w:r>
              <w:t>5</w:t>
            </w:r>
            <w:r w:rsidRPr="00EF54BD">
              <w:t>-</w:t>
            </w:r>
            <w:r w:rsidR="00387A11">
              <w:t>7</w:t>
            </w:r>
          </w:p>
        </w:tc>
        <w:tc>
          <w:tcPr>
            <w:tcW w:w="984" w:type="pct"/>
            <w:vAlign w:val="center"/>
          </w:tcPr>
          <w:p w14:paraId="1357DA81" w14:textId="5CE0462E" w:rsidR="004B0FDB" w:rsidRPr="00EF54BD" w:rsidRDefault="00FF3266" w:rsidP="004B0FDB">
            <w:pPr>
              <w:pStyle w:val="Tabletext"/>
            </w:pPr>
            <w:r>
              <w:fldChar w:fldCharType="begin"/>
            </w:r>
            <w:r>
              <w:instrText xml:space="preserve"> REF HoursAttended \h </w:instrText>
            </w:r>
            <w:r>
              <w:fldChar w:fldCharType="separate"/>
            </w:r>
            <w:r w:rsidR="00827BC8">
              <w:t>Hours Attended – NAT00120 file</w:t>
            </w:r>
            <w:r>
              <w:fldChar w:fldCharType="end"/>
            </w:r>
          </w:p>
        </w:tc>
        <w:tc>
          <w:tcPr>
            <w:tcW w:w="487" w:type="pct"/>
            <w:shd w:val="clear" w:color="auto" w:fill="BFBFBF"/>
            <w:vAlign w:val="center"/>
          </w:tcPr>
          <w:p w14:paraId="2C6647C1" w14:textId="77777777" w:rsidR="004B0FDB" w:rsidRPr="00EF54BD" w:rsidRDefault="004B0FDB" w:rsidP="004B0FDB">
            <w:pPr>
              <w:pStyle w:val="Tabletext"/>
            </w:pPr>
          </w:p>
        </w:tc>
        <w:tc>
          <w:tcPr>
            <w:tcW w:w="487" w:type="pct"/>
            <w:shd w:val="clear" w:color="auto" w:fill="BFBFBF"/>
            <w:vAlign w:val="center"/>
          </w:tcPr>
          <w:p w14:paraId="6ADB7620" w14:textId="77777777" w:rsidR="004B0FDB" w:rsidRPr="00EF54BD" w:rsidRDefault="004B0FDB" w:rsidP="004B0FDB">
            <w:pPr>
              <w:pStyle w:val="Tabletext"/>
            </w:pPr>
          </w:p>
        </w:tc>
        <w:tc>
          <w:tcPr>
            <w:tcW w:w="487" w:type="pct"/>
            <w:shd w:val="clear" w:color="auto" w:fill="BFBFBF"/>
            <w:vAlign w:val="center"/>
          </w:tcPr>
          <w:p w14:paraId="004FA09E" w14:textId="77777777" w:rsidR="004B0FDB" w:rsidRPr="00EF54BD" w:rsidRDefault="004B0FDB" w:rsidP="004B0FDB">
            <w:pPr>
              <w:pStyle w:val="Tabletext"/>
            </w:pPr>
          </w:p>
        </w:tc>
        <w:tc>
          <w:tcPr>
            <w:tcW w:w="486" w:type="pct"/>
            <w:shd w:val="clear" w:color="auto" w:fill="BFBFBF"/>
            <w:vAlign w:val="center"/>
          </w:tcPr>
          <w:p w14:paraId="09D16B99" w14:textId="77777777" w:rsidR="004B0FDB" w:rsidRPr="00EF54BD" w:rsidRDefault="004B0FDB" w:rsidP="004B0FDB">
            <w:pPr>
              <w:pStyle w:val="Tabletext"/>
            </w:pPr>
          </w:p>
        </w:tc>
        <w:tc>
          <w:tcPr>
            <w:tcW w:w="556" w:type="pct"/>
            <w:shd w:val="clear" w:color="auto" w:fill="B6DDE8"/>
            <w:vAlign w:val="center"/>
          </w:tcPr>
          <w:p w14:paraId="421987C7" w14:textId="77777777" w:rsidR="004B0FDB" w:rsidRPr="00EF54BD" w:rsidRDefault="004B0FDB" w:rsidP="004B0FDB">
            <w:pPr>
              <w:pStyle w:val="Tabletext"/>
            </w:pPr>
          </w:p>
        </w:tc>
        <w:tc>
          <w:tcPr>
            <w:tcW w:w="556" w:type="pct"/>
            <w:shd w:val="clear" w:color="auto" w:fill="BFBFBF"/>
            <w:vAlign w:val="center"/>
          </w:tcPr>
          <w:p w14:paraId="687AB22D" w14:textId="77777777" w:rsidR="004B0FDB" w:rsidRPr="00EF54BD" w:rsidRDefault="004B0FDB" w:rsidP="004B0FDB">
            <w:pPr>
              <w:pStyle w:val="Tabletext"/>
            </w:pPr>
          </w:p>
        </w:tc>
        <w:tc>
          <w:tcPr>
            <w:tcW w:w="477" w:type="pct"/>
            <w:shd w:val="clear" w:color="auto" w:fill="FFFF9A"/>
            <w:vAlign w:val="center"/>
          </w:tcPr>
          <w:p w14:paraId="4612518C" w14:textId="77777777" w:rsidR="004B0FDB" w:rsidRPr="00EF54BD" w:rsidRDefault="004B0FDB" w:rsidP="004B0FDB">
            <w:pPr>
              <w:pStyle w:val="Tabletext"/>
            </w:pPr>
          </w:p>
        </w:tc>
      </w:tr>
      <w:tr w:rsidR="004B0FDB" w:rsidRPr="00D201FF" w14:paraId="2B5A9FA9" w14:textId="77777777" w:rsidTr="00603778">
        <w:trPr>
          <w:cantSplit/>
          <w:trHeight w:val="399"/>
        </w:trPr>
        <w:tc>
          <w:tcPr>
            <w:tcW w:w="480" w:type="pct"/>
            <w:vAlign w:val="center"/>
          </w:tcPr>
          <w:p w14:paraId="753AC025" w14:textId="24AB1259" w:rsidR="004B0FDB" w:rsidRPr="00EF54BD" w:rsidRDefault="004B0FDB" w:rsidP="004B0FDB">
            <w:pPr>
              <w:pStyle w:val="Tabletext"/>
            </w:pPr>
            <w:r w:rsidRPr="00EF54BD">
              <w:t>Change 202</w:t>
            </w:r>
            <w:r>
              <w:t>5</w:t>
            </w:r>
            <w:r w:rsidRPr="00EF54BD">
              <w:t>-</w:t>
            </w:r>
            <w:r w:rsidR="00387A11">
              <w:t>8</w:t>
            </w:r>
          </w:p>
        </w:tc>
        <w:tc>
          <w:tcPr>
            <w:tcW w:w="984" w:type="pct"/>
            <w:vAlign w:val="center"/>
          </w:tcPr>
          <w:p w14:paraId="69EA401A" w14:textId="20410809" w:rsidR="004B0FDB" w:rsidRPr="00EF54BD" w:rsidRDefault="002E29B6" w:rsidP="004B0FDB">
            <w:pPr>
              <w:pStyle w:val="Tabletext"/>
            </w:pPr>
            <w:r>
              <w:fldChar w:fldCharType="begin"/>
            </w:r>
            <w:r>
              <w:instrText xml:space="preserve"> REF OutcomeId \h </w:instrText>
            </w:r>
            <w:r>
              <w:fldChar w:fldCharType="separate"/>
            </w:r>
            <w:r w:rsidR="00827BC8">
              <w:t>Outcome Identifier – National - NAT00120 file</w:t>
            </w:r>
            <w:r>
              <w:fldChar w:fldCharType="end"/>
            </w:r>
          </w:p>
        </w:tc>
        <w:tc>
          <w:tcPr>
            <w:tcW w:w="487" w:type="pct"/>
            <w:shd w:val="clear" w:color="auto" w:fill="BFBFBF"/>
            <w:vAlign w:val="center"/>
          </w:tcPr>
          <w:p w14:paraId="5AAA1E9A" w14:textId="77777777" w:rsidR="004B0FDB" w:rsidRPr="00EF54BD" w:rsidRDefault="004B0FDB" w:rsidP="004B0FDB">
            <w:pPr>
              <w:pStyle w:val="Tabletext"/>
            </w:pPr>
          </w:p>
        </w:tc>
        <w:tc>
          <w:tcPr>
            <w:tcW w:w="487" w:type="pct"/>
            <w:shd w:val="clear" w:color="auto" w:fill="BFBFBF"/>
            <w:vAlign w:val="center"/>
          </w:tcPr>
          <w:p w14:paraId="4B64EF22" w14:textId="77777777" w:rsidR="004B0FDB" w:rsidRPr="00EF54BD" w:rsidRDefault="004B0FDB" w:rsidP="004B0FDB">
            <w:pPr>
              <w:pStyle w:val="Tabletext"/>
            </w:pPr>
          </w:p>
        </w:tc>
        <w:tc>
          <w:tcPr>
            <w:tcW w:w="487" w:type="pct"/>
            <w:shd w:val="clear" w:color="auto" w:fill="FFFF9A"/>
            <w:vAlign w:val="center"/>
          </w:tcPr>
          <w:p w14:paraId="7A36C87C" w14:textId="77777777" w:rsidR="004B0FDB" w:rsidRPr="00EF54BD" w:rsidRDefault="004B0FDB" w:rsidP="004B0FDB">
            <w:pPr>
              <w:pStyle w:val="Tabletext"/>
            </w:pPr>
          </w:p>
        </w:tc>
        <w:tc>
          <w:tcPr>
            <w:tcW w:w="486" w:type="pct"/>
            <w:shd w:val="clear" w:color="auto" w:fill="FFFF9A"/>
            <w:vAlign w:val="center"/>
          </w:tcPr>
          <w:p w14:paraId="22B634C9" w14:textId="77777777" w:rsidR="004B0FDB" w:rsidRPr="00EF54BD" w:rsidRDefault="004B0FDB" w:rsidP="004B0FDB">
            <w:pPr>
              <w:pStyle w:val="Tabletext"/>
            </w:pPr>
          </w:p>
        </w:tc>
        <w:tc>
          <w:tcPr>
            <w:tcW w:w="556" w:type="pct"/>
            <w:shd w:val="clear" w:color="auto" w:fill="FFFF9A"/>
            <w:vAlign w:val="center"/>
          </w:tcPr>
          <w:p w14:paraId="4313C0B0" w14:textId="77777777" w:rsidR="004B0FDB" w:rsidRPr="00EF54BD" w:rsidRDefault="004B0FDB" w:rsidP="004B0FDB">
            <w:pPr>
              <w:pStyle w:val="Tabletext"/>
            </w:pPr>
          </w:p>
        </w:tc>
        <w:tc>
          <w:tcPr>
            <w:tcW w:w="556" w:type="pct"/>
            <w:shd w:val="clear" w:color="auto" w:fill="BFBFBF"/>
            <w:vAlign w:val="center"/>
          </w:tcPr>
          <w:p w14:paraId="67D3E638" w14:textId="77777777" w:rsidR="004B0FDB" w:rsidRPr="00EF54BD" w:rsidRDefault="004B0FDB" w:rsidP="004B0FDB">
            <w:pPr>
              <w:pStyle w:val="Tabletext"/>
            </w:pPr>
          </w:p>
        </w:tc>
        <w:tc>
          <w:tcPr>
            <w:tcW w:w="477" w:type="pct"/>
            <w:shd w:val="clear" w:color="auto" w:fill="BFBFBF"/>
            <w:vAlign w:val="center"/>
          </w:tcPr>
          <w:p w14:paraId="4733DAB8" w14:textId="77777777" w:rsidR="004B0FDB" w:rsidRPr="00EF54BD" w:rsidRDefault="004B0FDB" w:rsidP="004B0FDB">
            <w:pPr>
              <w:pStyle w:val="Tabletext"/>
            </w:pPr>
          </w:p>
        </w:tc>
      </w:tr>
      <w:tr w:rsidR="004B0FDB" w:rsidRPr="00D201FF" w14:paraId="4EF371FD" w14:textId="77777777" w:rsidTr="00662F69">
        <w:trPr>
          <w:cantSplit/>
          <w:trHeight w:val="399"/>
        </w:trPr>
        <w:tc>
          <w:tcPr>
            <w:tcW w:w="480" w:type="pct"/>
            <w:vAlign w:val="center"/>
          </w:tcPr>
          <w:p w14:paraId="24081FA8" w14:textId="6346F27A" w:rsidR="004B0FDB" w:rsidRPr="00EF54BD" w:rsidRDefault="004B0FDB" w:rsidP="004B0FDB">
            <w:pPr>
              <w:pStyle w:val="Tabletext"/>
            </w:pPr>
            <w:r w:rsidRPr="00EF54BD">
              <w:t>Change 202</w:t>
            </w:r>
            <w:r>
              <w:t>5</w:t>
            </w:r>
            <w:r w:rsidRPr="00EF54BD">
              <w:t>-</w:t>
            </w:r>
            <w:r w:rsidR="00662F69">
              <w:t>9</w:t>
            </w:r>
          </w:p>
        </w:tc>
        <w:tc>
          <w:tcPr>
            <w:tcW w:w="984" w:type="pct"/>
            <w:vAlign w:val="center"/>
          </w:tcPr>
          <w:p w14:paraId="03ECC6CE" w14:textId="35B50190" w:rsidR="004B0FDB" w:rsidRPr="00EF54BD" w:rsidRDefault="002A0B18" w:rsidP="004B0FDB">
            <w:pPr>
              <w:pStyle w:val="Tabletext"/>
            </w:pPr>
            <w:r>
              <w:fldChar w:fldCharType="begin"/>
            </w:r>
            <w:r>
              <w:instrText xml:space="preserve"> REF PriorEd \h </w:instrText>
            </w:r>
            <w:r>
              <w:fldChar w:fldCharType="separate"/>
            </w:r>
            <w:r w:rsidR="00827BC8">
              <w:t>Prior Educational Achievement Identifier – NAT00080 file</w:t>
            </w:r>
            <w:r>
              <w:fldChar w:fldCharType="end"/>
            </w:r>
          </w:p>
        </w:tc>
        <w:tc>
          <w:tcPr>
            <w:tcW w:w="487" w:type="pct"/>
            <w:shd w:val="clear" w:color="auto" w:fill="BFBFBF"/>
            <w:vAlign w:val="center"/>
          </w:tcPr>
          <w:p w14:paraId="2D937958" w14:textId="77777777" w:rsidR="004B0FDB" w:rsidRPr="00EF54BD" w:rsidRDefault="004B0FDB" w:rsidP="004B0FDB">
            <w:pPr>
              <w:pStyle w:val="Tabletext"/>
            </w:pPr>
          </w:p>
        </w:tc>
        <w:tc>
          <w:tcPr>
            <w:tcW w:w="487" w:type="pct"/>
            <w:shd w:val="clear" w:color="auto" w:fill="BFBFBF"/>
            <w:vAlign w:val="center"/>
          </w:tcPr>
          <w:p w14:paraId="0DA2FAC4" w14:textId="77777777" w:rsidR="004B0FDB" w:rsidRPr="00EF54BD" w:rsidRDefault="004B0FDB" w:rsidP="004B0FDB">
            <w:pPr>
              <w:pStyle w:val="Tabletext"/>
            </w:pPr>
          </w:p>
        </w:tc>
        <w:tc>
          <w:tcPr>
            <w:tcW w:w="487" w:type="pct"/>
            <w:shd w:val="clear" w:color="auto" w:fill="BFBFBF"/>
            <w:vAlign w:val="center"/>
          </w:tcPr>
          <w:p w14:paraId="407AE3DB" w14:textId="77777777" w:rsidR="004B0FDB" w:rsidRPr="00EF54BD" w:rsidRDefault="004B0FDB" w:rsidP="004B0FDB">
            <w:pPr>
              <w:pStyle w:val="Tabletext"/>
            </w:pPr>
          </w:p>
        </w:tc>
        <w:tc>
          <w:tcPr>
            <w:tcW w:w="486" w:type="pct"/>
            <w:shd w:val="clear" w:color="auto" w:fill="BFBFBF"/>
            <w:vAlign w:val="center"/>
          </w:tcPr>
          <w:p w14:paraId="45841A4E" w14:textId="77777777" w:rsidR="004B0FDB" w:rsidRPr="00EF54BD" w:rsidRDefault="004B0FDB" w:rsidP="004B0FDB">
            <w:pPr>
              <w:pStyle w:val="Tabletext"/>
            </w:pPr>
          </w:p>
        </w:tc>
        <w:tc>
          <w:tcPr>
            <w:tcW w:w="556" w:type="pct"/>
            <w:shd w:val="clear" w:color="auto" w:fill="BFBFBF"/>
            <w:vAlign w:val="center"/>
          </w:tcPr>
          <w:p w14:paraId="77F202B1" w14:textId="77777777" w:rsidR="004B0FDB" w:rsidRPr="00EF54BD" w:rsidRDefault="004B0FDB" w:rsidP="004B0FDB">
            <w:pPr>
              <w:pStyle w:val="Tabletext"/>
            </w:pPr>
          </w:p>
        </w:tc>
        <w:tc>
          <w:tcPr>
            <w:tcW w:w="556" w:type="pct"/>
            <w:shd w:val="clear" w:color="auto" w:fill="BFBFBF"/>
            <w:vAlign w:val="center"/>
          </w:tcPr>
          <w:p w14:paraId="1A5E30C5" w14:textId="77777777" w:rsidR="004B0FDB" w:rsidRPr="00EF54BD" w:rsidRDefault="004B0FDB" w:rsidP="004B0FDB">
            <w:pPr>
              <w:pStyle w:val="Tabletext"/>
            </w:pPr>
          </w:p>
        </w:tc>
        <w:tc>
          <w:tcPr>
            <w:tcW w:w="477" w:type="pct"/>
            <w:shd w:val="clear" w:color="auto" w:fill="BFBFBF"/>
            <w:vAlign w:val="center"/>
          </w:tcPr>
          <w:p w14:paraId="2A81C1C5" w14:textId="77777777" w:rsidR="004B0FDB" w:rsidRPr="00EF54BD" w:rsidRDefault="004B0FDB" w:rsidP="004B0FDB">
            <w:pPr>
              <w:pStyle w:val="Tabletext"/>
            </w:pPr>
          </w:p>
        </w:tc>
      </w:tr>
      <w:tr w:rsidR="004B0FDB" w:rsidRPr="00D201FF" w14:paraId="0F3683BB" w14:textId="77777777" w:rsidTr="00EF54BD">
        <w:trPr>
          <w:cantSplit/>
          <w:trHeight w:val="405"/>
        </w:trPr>
        <w:tc>
          <w:tcPr>
            <w:tcW w:w="5000" w:type="pct"/>
            <w:gridSpan w:val="9"/>
            <w:vAlign w:val="center"/>
          </w:tcPr>
          <w:p w14:paraId="6C68E56D" w14:textId="77777777" w:rsidR="004B0FDB" w:rsidRPr="00B25423" w:rsidRDefault="004B0FDB" w:rsidP="004B0FDB">
            <w:pPr>
              <w:pStyle w:val="Tabletext"/>
              <w:rPr>
                <w:b/>
                <w:bCs/>
              </w:rPr>
            </w:pPr>
            <w:r w:rsidRPr="00B25423">
              <w:rPr>
                <w:b/>
                <w:bCs/>
              </w:rPr>
              <w:t>Glossary</w:t>
            </w:r>
          </w:p>
        </w:tc>
      </w:tr>
      <w:tr w:rsidR="004B0FDB" w:rsidRPr="00D201FF" w14:paraId="7874CEE7" w14:textId="77777777" w:rsidTr="00662F69">
        <w:trPr>
          <w:cantSplit/>
          <w:trHeight w:val="405"/>
        </w:trPr>
        <w:tc>
          <w:tcPr>
            <w:tcW w:w="480" w:type="pct"/>
            <w:vAlign w:val="center"/>
          </w:tcPr>
          <w:p w14:paraId="39685D99" w14:textId="77777777" w:rsidR="004B0FDB" w:rsidRPr="00EF54BD" w:rsidRDefault="004B0FDB" w:rsidP="004B0FDB">
            <w:pPr>
              <w:pStyle w:val="Tabletext"/>
            </w:pPr>
            <w:r w:rsidRPr="00EF54BD">
              <w:t>Change</w:t>
            </w:r>
          </w:p>
          <w:p w14:paraId="73DB870D" w14:textId="77396224" w:rsidR="004B0FDB" w:rsidRPr="00EF54BD" w:rsidRDefault="004B0FDB" w:rsidP="004B0FDB">
            <w:pPr>
              <w:pStyle w:val="Tabletext"/>
            </w:pPr>
            <w:r w:rsidRPr="00EF54BD">
              <w:t>202</w:t>
            </w:r>
            <w:r>
              <w:t>5</w:t>
            </w:r>
            <w:r w:rsidRPr="00EF54BD">
              <w:t>-</w:t>
            </w:r>
            <w:r>
              <w:t>1</w:t>
            </w:r>
            <w:r w:rsidR="00662F69">
              <w:t>0</w:t>
            </w:r>
          </w:p>
        </w:tc>
        <w:tc>
          <w:tcPr>
            <w:tcW w:w="984" w:type="pct"/>
            <w:vAlign w:val="center"/>
          </w:tcPr>
          <w:p w14:paraId="47D90112" w14:textId="29067E92" w:rsidR="004B0FDB" w:rsidRPr="00EF54BD" w:rsidRDefault="00B06FE6" w:rsidP="004B0FDB">
            <w:pPr>
              <w:pStyle w:val="Tabletext"/>
            </w:pPr>
            <w:r>
              <w:fldChar w:fldCharType="begin"/>
            </w:r>
            <w:r>
              <w:instrText xml:space="preserve"> REF EligibilityExemptionsIndicator \h </w:instrText>
            </w:r>
            <w:r>
              <w:fldChar w:fldCharType="separate"/>
            </w:r>
            <w:r w:rsidR="00827BC8">
              <w:t>Eligibility Exemption Indicator – NAT00120 file</w:t>
            </w:r>
            <w:r>
              <w:fldChar w:fldCharType="end"/>
            </w:r>
          </w:p>
        </w:tc>
        <w:tc>
          <w:tcPr>
            <w:tcW w:w="487" w:type="pct"/>
            <w:shd w:val="clear" w:color="auto" w:fill="BFBFBF"/>
            <w:vAlign w:val="center"/>
          </w:tcPr>
          <w:p w14:paraId="6B0AF969" w14:textId="77777777" w:rsidR="004B0FDB" w:rsidRPr="00EF54BD" w:rsidRDefault="004B0FDB" w:rsidP="004B0FDB">
            <w:pPr>
              <w:pStyle w:val="Tabletext"/>
            </w:pPr>
          </w:p>
        </w:tc>
        <w:tc>
          <w:tcPr>
            <w:tcW w:w="487" w:type="pct"/>
            <w:shd w:val="clear" w:color="auto" w:fill="BFBFBF"/>
            <w:vAlign w:val="center"/>
          </w:tcPr>
          <w:p w14:paraId="1F0F243D" w14:textId="77777777" w:rsidR="004B0FDB" w:rsidRPr="00EF54BD" w:rsidRDefault="004B0FDB" w:rsidP="004B0FDB">
            <w:pPr>
              <w:pStyle w:val="Tabletext"/>
            </w:pPr>
          </w:p>
        </w:tc>
        <w:tc>
          <w:tcPr>
            <w:tcW w:w="487" w:type="pct"/>
            <w:shd w:val="clear" w:color="auto" w:fill="FFFF9A"/>
            <w:vAlign w:val="center"/>
          </w:tcPr>
          <w:p w14:paraId="22EDEBA3" w14:textId="77777777" w:rsidR="004B0FDB" w:rsidRPr="00EF54BD" w:rsidRDefault="004B0FDB" w:rsidP="004B0FDB">
            <w:pPr>
              <w:pStyle w:val="Tabletext"/>
            </w:pPr>
          </w:p>
        </w:tc>
        <w:tc>
          <w:tcPr>
            <w:tcW w:w="486" w:type="pct"/>
            <w:shd w:val="clear" w:color="auto" w:fill="FFFF9A"/>
            <w:vAlign w:val="center"/>
          </w:tcPr>
          <w:p w14:paraId="1C759DE4" w14:textId="77777777" w:rsidR="004B0FDB" w:rsidRPr="00EF54BD" w:rsidRDefault="004B0FDB" w:rsidP="004B0FDB">
            <w:pPr>
              <w:pStyle w:val="Tabletext"/>
            </w:pPr>
          </w:p>
        </w:tc>
        <w:tc>
          <w:tcPr>
            <w:tcW w:w="556" w:type="pct"/>
            <w:shd w:val="clear" w:color="auto" w:fill="FFFF9A"/>
            <w:vAlign w:val="center"/>
          </w:tcPr>
          <w:p w14:paraId="6736E6DA" w14:textId="77777777" w:rsidR="004B0FDB" w:rsidRPr="00EF54BD" w:rsidRDefault="004B0FDB" w:rsidP="004B0FDB">
            <w:pPr>
              <w:pStyle w:val="Tabletext"/>
            </w:pPr>
          </w:p>
        </w:tc>
        <w:tc>
          <w:tcPr>
            <w:tcW w:w="556" w:type="pct"/>
            <w:shd w:val="clear" w:color="auto" w:fill="FFFF9A"/>
            <w:vAlign w:val="center"/>
          </w:tcPr>
          <w:p w14:paraId="40432DC9" w14:textId="77777777" w:rsidR="004B0FDB" w:rsidRPr="00EF54BD" w:rsidRDefault="004B0FDB" w:rsidP="004B0FDB">
            <w:pPr>
              <w:pStyle w:val="Tabletext"/>
            </w:pPr>
          </w:p>
        </w:tc>
        <w:tc>
          <w:tcPr>
            <w:tcW w:w="477" w:type="pct"/>
            <w:shd w:val="clear" w:color="auto" w:fill="FFFF9A"/>
            <w:vAlign w:val="center"/>
          </w:tcPr>
          <w:p w14:paraId="6C4043C5" w14:textId="77777777" w:rsidR="004B0FDB" w:rsidRPr="00EF54BD" w:rsidRDefault="004B0FDB" w:rsidP="004B0FDB">
            <w:pPr>
              <w:pStyle w:val="Tabletext"/>
            </w:pPr>
          </w:p>
        </w:tc>
      </w:tr>
      <w:tr w:rsidR="004B0FDB" w:rsidRPr="00D201FF" w14:paraId="76FF855B" w14:textId="77777777" w:rsidTr="00662F69">
        <w:trPr>
          <w:cantSplit/>
          <w:trHeight w:val="283"/>
        </w:trPr>
        <w:tc>
          <w:tcPr>
            <w:tcW w:w="1465" w:type="pct"/>
            <w:gridSpan w:val="2"/>
            <w:vAlign w:val="center"/>
          </w:tcPr>
          <w:p w14:paraId="33F9D04C" w14:textId="74B3D5AB" w:rsidR="004B0FDB" w:rsidRPr="00B25423" w:rsidRDefault="004B0FDB" w:rsidP="004B0FDB">
            <w:pPr>
              <w:pStyle w:val="Tabletext"/>
              <w:rPr>
                <w:b/>
                <w:bCs/>
              </w:rPr>
            </w:pPr>
            <w:r w:rsidRPr="00B25423">
              <w:rPr>
                <w:b/>
                <w:bCs/>
              </w:rPr>
              <w:t>Appendix IV</w:t>
            </w:r>
          </w:p>
        </w:tc>
        <w:tc>
          <w:tcPr>
            <w:tcW w:w="3535" w:type="pct"/>
            <w:gridSpan w:val="7"/>
            <w:shd w:val="clear" w:color="auto" w:fill="FFFFFF" w:themeFill="background1"/>
            <w:vAlign w:val="center"/>
          </w:tcPr>
          <w:p w14:paraId="11B8BB8B" w14:textId="77777777" w:rsidR="004B0FDB" w:rsidRPr="00EF54BD" w:rsidRDefault="004B0FDB" w:rsidP="004B0FDB">
            <w:pPr>
              <w:pStyle w:val="Tabletext"/>
            </w:pPr>
          </w:p>
        </w:tc>
      </w:tr>
      <w:tr w:rsidR="004B0FDB" w:rsidRPr="00D201FF" w14:paraId="1A1AAB8A" w14:textId="77777777" w:rsidTr="00662F69">
        <w:trPr>
          <w:cantSplit/>
          <w:trHeight w:val="403"/>
        </w:trPr>
        <w:tc>
          <w:tcPr>
            <w:tcW w:w="480" w:type="pct"/>
            <w:vAlign w:val="center"/>
          </w:tcPr>
          <w:p w14:paraId="43ABE74C" w14:textId="3F694A27" w:rsidR="004B0FDB" w:rsidRPr="00EF54BD" w:rsidRDefault="004B0FDB" w:rsidP="004B0FDB">
            <w:pPr>
              <w:pStyle w:val="Tabletext"/>
            </w:pPr>
            <w:r w:rsidRPr="00EF54BD">
              <w:t>Change 202</w:t>
            </w:r>
            <w:r>
              <w:t>5</w:t>
            </w:r>
            <w:r w:rsidRPr="00EF54BD">
              <w:t>-1</w:t>
            </w:r>
            <w:r w:rsidR="00662F69">
              <w:t>1</w:t>
            </w:r>
          </w:p>
        </w:tc>
        <w:tc>
          <w:tcPr>
            <w:tcW w:w="984" w:type="pct"/>
            <w:vAlign w:val="center"/>
          </w:tcPr>
          <w:p w14:paraId="34D53689" w14:textId="38780D57" w:rsidR="004B0FDB" w:rsidRPr="00EF54BD" w:rsidRDefault="004B0FDB" w:rsidP="004B0FDB">
            <w:pPr>
              <w:pStyle w:val="Tabletext"/>
            </w:pPr>
            <w:r>
              <w:fldChar w:fldCharType="begin"/>
            </w:r>
            <w:r>
              <w:instrText xml:space="preserve"> REF AsylumSeeker \h  \* MERGEFORMAT </w:instrText>
            </w:r>
            <w:r>
              <w:fldChar w:fldCharType="separate"/>
            </w:r>
            <w:r w:rsidR="00827BC8">
              <w:t>Asylum Seeker VET Program</w:t>
            </w:r>
            <w:r>
              <w:fldChar w:fldCharType="end"/>
            </w:r>
          </w:p>
        </w:tc>
        <w:tc>
          <w:tcPr>
            <w:tcW w:w="487" w:type="pct"/>
            <w:shd w:val="clear" w:color="auto" w:fill="BFBFBF" w:themeFill="background1" w:themeFillShade="BF"/>
            <w:vAlign w:val="center"/>
          </w:tcPr>
          <w:p w14:paraId="7299FD22" w14:textId="77777777" w:rsidR="004B0FDB" w:rsidRPr="00EF54BD" w:rsidRDefault="004B0FDB" w:rsidP="004B0FDB">
            <w:pPr>
              <w:pStyle w:val="Tabletext"/>
            </w:pPr>
          </w:p>
        </w:tc>
        <w:tc>
          <w:tcPr>
            <w:tcW w:w="487" w:type="pct"/>
            <w:shd w:val="clear" w:color="auto" w:fill="BFBFBF"/>
            <w:vAlign w:val="center"/>
          </w:tcPr>
          <w:p w14:paraId="1890F99D" w14:textId="77777777" w:rsidR="004B0FDB" w:rsidRPr="00EF54BD" w:rsidRDefault="004B0FDB" w:rsidP="004B0FDB">
            <w:pPr>
              <w:pStyle w:val="Tabletext"/>
            </w:pPr>
          </w:p>
        </w:tc>
        <w:tc>
          <w:tcPr>
            <w:tcW w:w="487" w:type="pct"/>
            <w:shd w:val="clear" w:color="auto" w:fill="B6DDE8"/>
            <w:vAlign w:val="center"/>
          </w:tcPr>
          <w:p w14:paraId="0CC4C40B" w14:textId="77777777" w:rsidR="004B0FDB" w:rsidRPr="00EF54BD" w:rsidRDefault="004B0FDB" w:rsidP="004B0FDB">
            <w:pPr>
              <w:pStyle w:val="Tabletext"/>
            </w:pPr>
          </w:p>
        </w:tc>
        <w:tc>
          <w:tcPr>
            <w:tcW w:w="486" w:type="pct"/>
            <w:shd w:val="clear" w:color="auto" w:fill="B6DDE8"/>
            <w:vAlign w:val="center"/>
          </w:tcPr>
          <w:p w14:paraId="73A1A2D3" w14:textId="77777777" w:rsidR="004B0FDB" w:rsidRPr="00EF54BD" w:rsidRDefault="004B0FDB" w:rsidP="004B0FDB">
            <w:pPr>
              <w:pStyle w:val="Tabletext"/>
            </w:pPr>
          </w:p>
        </w:tc>
        <w:tc>
          <w:tcPr>
            <w:tcW w:w="556" w:type="pct"/>
            <w:shd w:val="clear" w:color="auto" w:fill="BFBFBF"/>
            <w:vAlign w:val="center"/>
          </w:tcPr>
          <w:p w14:paraId="1AF067C6" w14:textId="77777777" w:rsidR="004B0FDB" w:rsidRPr="00EF54BD" w:rsidRDefault="004B0FDB" w:rsidP="004B0FDB">
            <w:pPr>
              <w:pStyle w:val="Tabletext"/>
            </w:pPr>
          </w:p>
        </w:tc>
        <w:tc>
          <w:tcPr>
            <w:tcW w:w="556" w:type="pct"/>
            <w:shd w:val="clear" w:color="auto" w:fill="BFBFBF"/>
            <w:vAlign w:val="center"/>
          </w:tcPr>
          <w:p w14:paraId="13C9D8CB" w14:textId="77777777" w:rsidR="004B0FDB" w:rsidRPr="00EF54BD" w:rsidRDefault="004B0FDB" w:rsidP="004B0FDB">
            <w:pPr>
              <w:pStyle w:val="Tabletext"/>
            </w:pPr>
          </w:p>
        </w:tc>
        <w:tc>
          <w:tcPr>
            <w:tcW w:w="477" w:type="pct"/>
            <w:shd w:val="clear" w:color="auto" w:fill="FFFF9A"/>
            <w:vAlign w:val="center"/>
          </w:tcPr>
          <w:p w14:paraId="418EB09F" w14:textId="77777777" w:rsidR="004B0FDB" w:rsidRPr="00EF54BD" w:rsidRDefault="004B0FDB" w:rsidP="004B0FDB">
            <w:pPr>
              <w:pStyle w:val="Tabletext"/>
            </w:pPr>
          </w:p>
        </w:tc>
      </w:tr>
      <w:tr w:rsidR="004B0FDB" w:rsidRPr="00D201FF" w14:paraId="26539631" w14:textId="77777777" w:rsidTr="00662F69">
        <w:trPr>
          <w:cantSplit/>
          <w:trHeight w:val="403"/>
        </w:trPr>
        <w:tc>
          <w:tcPr>
            <w:tcW w:w="480" w:type="pct"/>
            <w:vAlign w:val="center"/>
          </w:tcPr>
          <w:p w14:paraId="2EC4D0CA" w14:textId="77777777" w:rsidR="004B0FDB" w:rsidRPr="00EF54BD" w:rsidRDefault="004B0FDB" w:rsidP="004B0FDB">
            <w:pPr>
              <w:pStyle w:val="Tabletext"/>
            </w:pPr>
          </w:p>
        </w:tc>
        <w:tc>
          <w:tcPr>
            <w:tcW w:w="984" w:type="pct"/>
            <w:vAlign w:val="center"/>
          </w:tcPr>
          <w:p w14:paraId="4F8AAB2D" w14:textId="79842AE5" w:rsidR="004B0FDB" w:rsidRDefault="004B0FDB" w:rsidP="004B0FDB">
            <w:pPr>
              <w:pStyle w:val="Tabletext"/>
            </w:pPr>
            <w:r w:rsidRPr="00756E48">
              <w:rPr>
                <w:color w:val="000000" w:themeColor="text1"/>
              </w:rPr>
              <w:fldChar w:fldCharType="begin"/>
            </w:r>
            <w:r w:rsidRPr="00756E48">
              <w:rPr>
                <w:color w:val="000000" w:themeColor="text1"/>
              </w:rPr>
              <w:instrText xml:space="preserve"> REF PreAccred \h </w:instrText>
            </w:r>
            <w:r>
              <w:rPr>
                <w:color w:val="000000" w:themeColor="text1"/>
              </w:rPr>
              <w:instrText xml:space="preserve"> \* MERGEFORMAT </w:instrText>
            </w:r>
            <w:r w:rsidRPr="00756E48">
              <w:rPr>
                <w:color w:val="000000" w:themeColor="text1"/>
              </w:rPr>
            </w:r>
            <w:r w:rsidRPr="00756E48">
              <w:rPr>
                <w:color w:val="000000" w:themeColor="text1"/>
              </w:rPr>
              <w:fldChar w:fldCharType="separate"/>
            </w:r>
            <w:r w:rsidR="00827BC8" w:rsidRPr="00671ED7">
              <w:rPr>
                <w:color w:val="000000" w:themeColor="text1"/>
              </w:rPr>
              <w:t>Pre-accredited withdrawn or not satisfactorily completed delivery</w:t>
            </w:r>
            <w:r w:rsidRPr="00756E48">
              <w:rPr>
                <w:color w:val="000000" w:themeColor="text1"/>
              </w:rPr>
              <w:fldChar w:fldCharType="end"/>
            </w:r>
          </w:p>
        </w:tc>
        <w:tc>
          <w:tcPr>
            <w:tcW w:w="487" w:type="pct"/>
            <w:shd w:val="clear" w:color="auto" w:fill="BFBFBF" w:themeFill="background1" w:themeFillShade="BF"/>
            <w:vAlign w:val="center"/>
          </w:tcPr>
          <w:p w14:paraId="15D5B65E" w14:textId="77777777" w:rsidR="004B0FDB" w:rsidRPr="00EF54BD" w:rsidRDefault="004B0FDB" w:rsidP="004B0FDB">
            <w:pPr>
              <w:pStyle w:val="Tabletext"/>
            </w:pPr>
          </w:p>
        </w:tc>
        <w:tc>
          <w:tcPr>
            <w:tcW w:w="487" w:type="pct"/>
            <w:shd w:val="clear" w:color="auto" w:fill="BFBFBF"/>
            <w:vAlign w:val="center"/>
          </w:tcPr>
          <w:p w14:paraId="42C1DF88" w14:textId="77777777" w:rsidR="004B0FDB" w:rsidRPr="00EF54BD" w:rsidRDefault="004B0FDB" w:rsidP="004B0FDB">
            <w:pPr>
              <w:pStyle w:val="Tabletext"/>
            </w:pPr>
          </w:p>
        </w:tc>
        <w:tc>
          <w:tcPr>
            <w:tcW w:w="487" w:type="pct"/>
            <w:shd w:val="clear" w:color="auto" w:fill="FFFF9A"/>
            <w:vAlign w:val="center"/>
          </w:tcPr>
          <w:p w14:paraId="22A944C4" w14:textId="77777777" w:rsidR="004B0FDB" w:rsidRPr="00EF54BD" w:rsidRDefault="004B0FDB" w:rsidP="004B0FDB">
            <w:pPr>
              <w:pStyle w:val="Tabletext"/>
            </w:pPr>
          </w:p>
        </w:tc>
        <w:tc>
          <w:tcPr>
            <w:tcW w:w="486" w:type="pct"/>
            <w:shd w:val="clear" w:color="auto" w:fill="FFFF9A"/>
            <w:vAlign w:val="center"/>
          </w:tcPr>
          <w:p w14:paraId="52BFDD4E" w14:textId="77777777" w:rsidR="004B0FDB" w:rsidRPr="00EF54BD" w:rsidRDefault="004B0FDB" w:rsidP="004B0FDB">
            <w:pPr>
              <w:pStyle w:val="Tabletext"/>
            </w:pPr>
          </w:p>
        </w:tc>
        <w:tc>
          <w:tcPr>
            <w:tcW w:w="556" w:type="pct"/>
            <w:shd w:val="clear" w:color="auto" w:fill="FFFF9A"/>
            <w:vAlign w:val="center"/>
          </w:tcPr>
          <w:p w14:paraId="2599EBD4" w14:textId="77777777" w:rsidR="004B0FDB" w:rsidRPr="00EF54BD" w:rsidRDefault="004B0FDB" w:rsidP="004B0FDB">
            <w:pPr>
              <w:pStyle w:val="Tabletext"/>
            </w:pPr>
          </w:p>
        </w:tc>
        <w:tc>
          <w:tcPr>
            <w:tcW w:w="556" w:type="pct"/>
            <w:shd w:val="clear" w:color="auto" w:fill="BFBFBF"/>
            <w:vAlign w:val="center"/>
          </w:tcPr>
          <w:p w14:paraId="1CF8EC79" w14:textId="77777777" w:rsidR="004B0FDB" w:rsidRPr="00EF54BD" w:rsidRDefault="004B0FDB" w:rsidP="004B0FDB">
            <w:pPr>
              <w:pStyle w:val="Tabletext"/>
            </w:pPr>
          </w:p>
        </w:tc>
        <w:tc>
          <w:tcPr>
            <w:tcW w:w="477" w:type="pct"/>
            <w:shd w:val="clear" w:color="auto" w:fill="FFFF9A"/>
            <w:vAlign w:val="center"/>
          </w:tcPr>
          <w:p w14:paraId="1494AA3D" w14:textId="77777777" w:rsidR="004B0FDB" w:rsidRPr="00EF54BD" w:rsidRDefault="004B0FDB" w:rsidP="004B0FDB">
            <w:pPr>
              <w:pStyle w:val="Tabletext"/>
            </w:pPr>
          </w:p>
        </w:tc>
      </w:tr>
      <w:bookmarkEnd w:id="11"/>
    </w:tbl>
    <w:p w14:paraId="519F8E97" w14:textId="7129B9CD" w:rsidR="003B5B18" w:rsidRDefault="003B5B18">
      <w:pPr>
        <w:suppressAutoHyphens w:val="0"/>
        <w:autoSpaceDE/>
        <w:autoSpaceDN/>
        <w:adjustRightInd/>
        <w:spacing w:after="0" w:line="240" w:lineRule="auto"/>
        <w:textAlignment w:val="auto"/>
        <w:rPr>
          <w:b/>
          <w:bCs/>
          <w:sz w:val="20"/>
          <w:szCs w:val="20"/>
        </w:rPr>
      </w:pPr>
      <w:r>
        <w:br w:type="page"/>
      </w:r>
    </w:p>
    <w:p w14:paraId="272FBC9D" w14:textId="6132CE2A" w:rsidR="000249A9" w:rsidRDefault="000249A9" w:rsidP="000249A9">
      <w:pPr>
        <w:pStyle w:val="Heading3"/>
      </w:pPr>
      <w:r>
        <w:lastRenderedPageBreak/>
        <w:t>Data Submission</w:t>
      </w:r>
    </w:p>
    <w:p w14:paraId="0D246D21" w14:textId="425E5F37" w:rsidR="00B067D3" w:rsidRPr="00B067D3" w:rsidRDefault="00B067D3" w:rsidP="005C533E">
      <w:pPr>
        <w:pStyle w:val="Heading4"/>
        <w:rPr>
          <w:lang w:val="en-US"/>
        </w:rPr>
      </w:pPr>
      <w:bookmarkStart w:id="12" w:name="Submissionprocess"/>
      <w:r>
        <w:t>Submission process and frequency</w:t>
      </w:r>
      <w:bookmarkEnd w:id="12"/>
    </w:p>
    <w:tbl>
      <w:tblPr>
        <w:tblStyle w:val="TableGridLight"/>
        <w:tblW w:w="0" w:type="auto"/>
        <w:tblLook w:val="04A0" w:firstRow="1" w:lastRow="0" w:firstColumn="1" w:lastColumn="0" w:noHBand="0" w:noVBand="1"/>
      </w:tblPr>
      <w:tblGrid>
        <w:gridCol w:w="937"/>
        <w:gridCol w:w="8237"/>
      </w:tblGrid>
      <w:tr w:rsidR="00AE69DF" w14:paraId="775A636B" w14:textId="77777777" w:rsidTr="00E13187">
        <w:tc>
          <w:tcPr>
            <w:tcW w:w="851" w:type="dxa"/>
          </w:tcPr>
          <w:p w14:paraId="51E6ADFB" w14:textId="77777777" w:rsidR="00AE69DF" w:rsidRPr="002B2F52" w:rsidRDefault="00AE69DF" w:rsidP="003265C8">
            <w:pPr>
              <w:pStyle w:val="Tabletext"/>
            </w:pPr>
            <w:bookmarkStart w:id="13" w:name="RowTitle_6" w:colFirst="0" w:colLast="0"/>
            <w:r w:rsidRPr="002B2F52">
              <w:t>Change</w:t>
            </w:r>
          </w:p>
          <w:p w14:paraId="19AD52DF" w14:textId="77777777" w:rsidR="00AE69DF" w:rsidRDefault="00AE69DF" w:rsidP="003265C8">
            <w:pPr>
              <w:pStyle w:val="Tabletext"/>
            </w:pPr>
            <w:r>
              <w:t>2025</w:t>
            </w:r>
            <w:r w:rsidRPr="002B2F52">
              <w:t>-</w:t>
            </w:r>
            <w:r>
              <w:t>1</w:t>
            </w:r>
            <w:r w:rsidRPr="002B2F52">
              <w:t>:</w:t>
            </w:r>
          </w:p>
        </w:tc>
        <w:tc>
          <w:tcPr>
            <w:tcW w:w="8333" w:type="dxa"/>
          </w:tcPr>
          <w:p w14:paraId="295102F0" w14:textId="0391CECF" w:rsidR="00AE69DF" w:rsidRDefault="00AE69DF" w:rsidP="003265C8">
            <w:pPr>
              <w:pStyle w:val="Heading5"/>
            </w:pPr>
            <w:r>
              <w:t>Added clarification</w:t>
            </w:r>
            <w:r w:rsidRPr="002B2F52">
              <w:t>:</w:t>
            </w:r>
          </w:p>
          <w:p w14:paraId="23EA876F" w14:textId="056F1ED4" w:rsidR="00AE69DF" w:rsidRDefault="00DD5C5A" w:rsidP="00B7737C">
            <w:pPr>
              <w:jc w:val="both"/>
            </w:pPr>
            <w:r w:rsidRPr="00483266">
              <w:t xml:space="preserve">Each monthly submission </w:t>
            </w:r>
            <w:r w:rsidRPr="00483266">
              <w:rPr>
                <w:i/>
              </w:rPr>
              <w:t>must</w:t>
            </w:r>
            <w:r w:rsidRPr="00483266">
              <w:t xml:space="preserve"> include full details for all reportable training activity already delive</w:t>
            </w:r>
            <w:r>
              <w:t xml:space="preserve">red within the collection year. </w:t>
            </w:r>
            <w:r w:rsidRPr="00483266">
              <w:t xml:space="preserve">This includes delivery already commenced/underway and/or completed in the current collection year. The Program (Qualification) Completions file may include enrolments completed in previous years that have not been previously reported. Providers </w:t>
            </w:r>
            <w:r w:rsidRPr="005D12FC">
              <w:rPr>
                <w:iCs/>
              </w:rPr>
              <w:t>may</w:t>
            </w:r>
            <w:r w:rsidRPr="00483266">
              <w:t xml:space="preserve"> also submit details of future activity that is planned for commencement within the current collection year if this activity is repor</w:t>
            </w:r>
            <w:r>
              <w:t xml:space="preserve">ted with </w:t>
            </w:r>
            <w:r w:rsidRPr="006128DD">
              <w:rPr>
                <w:color w:val="ED0000"/>
              </w:rPr>
              <w:t xml:space="preserve">a subject </w:t>
            </w:r>
            <w:r w:rsidRPr="009338C2">
              <w:rPr>
                <w:i/>
              </w:rPr>
              <w:t>Outcome Identifier - National</w:t>
            </w:r>
            <w:r w:rsidRPr="00483266">
              <w:t xml:space="preserve"> code of </w:t>
            </w:r>
            <w:r>
              <w:t>’</w:t>
            </w:r>
            <w:r w:rsidRPr="005D12FC">
              <w:rPr>
                <w:rStyle w:val="Value"/>
              </w:rPr>
              <w:t>85</w:t>
            </w:r>
            <w:r>
              <w:t xml:space="preserve"> - </w:t>
            </w:r>
            <w:r w:rsidRPr="00483266">
              <w:t>activity not yet started</w:t>
            </w:r>
            <w:r>
              <w:t xml:space="preserve">’, </w:t>
            </w:r>
            <w:r w:rsidRPr="006128DD">
              <w:rPr>
                <w:color w:val="ED0000"/>
              </w:rPr>
              <w:t xml:space="preserve">this type of activity should NOT have a </w:t>
            </w:r>
            <w:r w:rsidRPr="006128DD">
              <w:rPr>
                <w:rStyle w:val="Field"/>
                <w:color w:val="ED0000"/>
              </w:rPr>
              <w:t>Date Program Completed</w:t>
            </w:r>
            <w:r w:rsidRPr="006128DD">
              <w:rPr>
                <w:color w:val="ED0000"/>
              </w:rPr>
              <w:t xml:space="preserve"> value against the Program Enrolment</w:t>
            </w:r>
            <w:r>
              <w:t>.</w:t>
            </w:r>
          </w:p>
        </w:tc>
      </w:tr>
      <w:tr w:rsidR="00AE69DF" w14:paraId="1EFA1E93" w14:textId="77777777" w:rsidTr="00E13187">
        <w:tc>
          <w:tcPr>
            <w:tcW w:w="851" w:type="dxa"/>
          </w:tcPr>
          <w:p w14:paraId="61A5059E" w14:textId="77777777" w:rsidR="00AE69DF" w:rsidRDefault="00AE69DF" w:rsidP="003265C8">
            <w:pPr>
              <w:suppressAutoHyphens w:val="0"/>
              <w:autoSpaceDE/>
              <w:autoSpaceDN/>
              <w:adjustRightInd/>
              <w:spacing w:after="0" w:line="240" w:lineRule="auto"/>
              <w:textAlignment w:val="auto"/>
            </w:pPr>
            <w:r w:rsidRPr="002B2F52">
              <w:rPr>
                <w:szCs w:val="22"/>
              </w:rPr>
              <w:t>Reason:</w:t>
            </w:r>
          </w:p>
        </w:tc>
        <w:tc>
          <w:tcPr>
            <w:tcW w:w="8333" w:type="dxa"/>
          </w:tcPr>
          <w:p w14:paraId="12D56115" w14:textId="76AD0E68" w:rsidR="00AE69DF" w:rsidRDefault="00324169" w:rsidP="003265C8">
            <w:pPr>
              <w:pStyle w:val="Tabletext"/>
            </w:pPr>
            <w:r>
              <w:t>Follow</w:t>
            </w:r>
            <w:r w:rsidR="0017780F">
              <w:t xml:space="preserve"> </w:t>
            </w:r>
            <w:r>
              <w:t xml:space="preserve">up </w:t>
            </w:r>
            <w:r w:rsidR="00AC4C35">
              <w:t>on enquires raised by</w:t>
            </w:r>
            <w:r w:rsidR="00A729EE">
              <w:t xml:space="preserve"> RTO</w:t>
            </w:r>
            <w:r w:rsidR="00AC4C35">
              <w:t>s</w:t>
            </w:r>
            <w:r w:rsidR="00AE69DF">
              <w:t>.</w:t>
            </w:r>
          </w:p>
        </w:tc>
      </w:tr>
      <w:tr w:rsidR="00AE69DF" w14:paraId="43452931" w14:textId="77777777" w:rsidTr="00E13187">
        <w:tc>
          <w:tcPr>
            <w:tcW w:w="851" w:type="dxa"/>
          </w:tcPr>
          <w:p w14:paraId="7C73ACDD" w14:textId="77777777" w:rsidR="00AE69DF" w:rsidRDefault="00AE69DF" w:rsidP="003265C8">
            <w:pPr>
              <w:suppressAutoHyphens w:val="0"/>
              <w:autoSpaceDE/>
              <w:autoSpaceDN/>
              <w:adjustRightInd/>
              <w:spacing w:after="0" w:line="240" w:lineRule="auto"/>
              <w:textAlignment w:val="auto"/>
            </w:pPr>
            <w:r w:rsidRPr="002B2F52">
              <w:rPr>
                <w:szCs w:val="22"/>
              </w:rPr>
              <w:t>Provider:</w:t>
            </w:r>
          </w:p>
        </w:tc>
        <w:tc>
          <w:tcPr>
            <w:tcW w:w="8333" w:type="dxa"/>
          </w:tcPr>
          <w:p w14:paraId="7CBB94B7" w14:textId="57F6B275" w:rsidR="00AE69DF" w:rsidRDefault="003C1FC7" w:rsidP="003265C8">
            <w:pPr>
              <w:pStyle w:val="Tabletext"/>
            </w:pPr>
            <w:r>
              <w:t>Low</w:t>
            </w:r>
            <w:r w:rsidR="00AE69DF">
              <w:t xml:space="preserve"> impact</w:t>
            </w:r>
            <w:r w:rsidR="00921E28">
              <w:t>, clarification only.</w:t>
            </w:r>
          </w:p>
        </w:tc>
      </w:tr>
      <w:tr w:rsidR="00AE69DF" w14:paraId="2D43FCA2" w14:textId="77777777" w:rsidTr="00E13187">
        <w:tc>
          <w:tcPr>
            <w:tcW w:w="851" w:type="dxa"/>
          </w:tcPr>
          <w:p w14:paraId="4F4A0841" w14:textId="77777777" w:rsidR="00AE69DF" w:rsidRDefault="00AE69DF" w:rsidP="003265C8">
            <w:pPr>
              <w:suppressAutoHyphens w:val="0"/>
              <w:autoSpaceDE/>
              <w:autoSpaceDN/>
              <w:adjustRightInd/>
              <w:spacing w:after="0" w:line="240" w:lineRule="auto"/>
              <w:textAlignment w:val="auto"/>
            </w:pPr>
            <w:r w:rsidRPr="002B2F52">
              <w:rPr>
                <w:szCs w:val="22"/>
              </w:rPr>
              <w:t>SVTS:</w:t>
            </w:r>
          </w:p>
        </w:tc>
        <w:tc>
          <w:tcPr>
            <w:tcW w:w="8333" w:type="dxa"/>
          </w:tcPr>
          <w:p w14:paraId="662B7C14" w14:textId="54CFC341" w:rsidR="00AE69DF" w:rsidRDefault="00AE69DF" w:rsidP="003265C8">
            <w:pPr>
              <w:pStyle w:val="Tabletext"/>
            </w:pPr>
            <w:r>
              <w:t>No impact</w:t>
            </w:r>
            <w:r w:rsidR="00921E28">
              <w:t>, clarification only</w:t>
            </w:r>
            <w:r w:rsidR="00365458">
              <w:t>. Validation rule 130030 already triggers for this condition</w:t>
            </w:r>
            <w:r w:rsidR="00921E28">
              <w:t>.</w:t>
            </w:r>
            <w:r>
              <w:t xml:space="preserve"> </w:t>
            </w:r>
          </w:p>
        </w:tc>
      </w:tr>
    </w:tbl>
    <w:bookmarkEnd w:id="13"/>
    <w:p w14:paraId="2148856B" w14:textId="15A056F3" w:rsidR="005352C5" w:rsidRDefault="00890960" w:rsidP="005352C5">
      <w:pPr>
        <w:pStyle w:val="Heading3"/>
        <w:spacing w:before="120"/>
        <w:rPr>
          <w:lang w:val="en-AU"/>
        </w:rPr>
      </w:pPr>
      <w:r>
        <w:rPr>
          <w:lang w:val="en-AU"/>
        </w:rPr>
        <w:t>File</w:t>
      </w:r>
      <w:r w:rsidR="007B28CE">
        <w:rPr>
          <w:lang w:val="en-AU"/>
        </w:rPr>
        <w:t xml:space="preserve"> Structure</w:t>
      </w:r>
      <w:r>
        <w:rPr>
          <w:lang w:val="en-AU"/>
        </w:rPr>
        <w:t xml:space="preserve"> Overview</w:t>
      </w:r>
    </w:p>
    <w:p w14:paraId="24F6AC48" w14:textId="263C1C2D" w:rsidR="00775CEF" w:rsidRPr="00775CEF" w:rsidRDefault="00775CEF" w:rsidP="00775CEF">
      <w:pPr>
        <w:pStyle w:val="Heading4"/>
      </w:pPr>
      <w:bookmarkStart w:id="14" w:name="SubmissionStructureProgramCompleted"/>
      <w:r>
        <w:t xml:space="preserve">Program Completed </w:t>
      </w:r>
      <w:bookmarkEnd w:id="14"/>
      <w:r>
        <w:t>– NAT00130 file</w:t>
      </w:r>
    </w:p>
    <w:tbl>
      <w:tblPr>
        <w:tblStyle w:val="TableGridLight"/>
        <w:tblW w:w="0" w:type="auto"/>
        <w:tblLook w:val="04A0" w:firstRow="1" w:lastRow="0" w:firstColumn="1" w:lastColumn="0" w:noHBand="0" w:noVBand="1"/>
      </w:tblPr>
      <w:tblGrid>
        <w:gridCol w:w="937"/>
        <w:gridCol w:w="8237"/>
      </w:tblGrid>
      <w:tr w:rsidR="007B28CE" w14:paraId="5A13CDB4" w14:textId="77777777" w:rsidTr="00775CEF">
        <w:tc>
          <w:tcPr>
            <w:tcW w:w="851" w:type="dxa"/>
          </w:tcPr>
          <w:p w14:paraId="6D7EA71A" w14:textId="77777777" w:rsidR="007B28CE" w:rsidRPr="002B2F52" w:rsidRDefault="007B28CE" w:rsidP="003265C8">
            <w:pPr>
              <w:pStyle w:val="Tabletext"/>
            </w:pPr>
            <w:bookmarkStart w:id="15" w:name="RowTitle_7" w:colFirst="0" w:colLast="0"/>
            <w:r w:rsidRPr="002B2F52">
              <w:t>Change</w:t>
            </w:r>
          </w:p>
          <w:p w14:paraId="2EDD7D18" w14:textId="7AE1DA13" w:rsidR="007B28CE" w:rsidRDefault="007B28CE" w:rsidP="003265C8">
            <w:pPr>
              <w:pStyle w:val="Tabletext"/>
            </w:pPr>
            <w:r>
              <w:t>2025</w:t>
            </w:r>
            <w:r w:rsidRPr="002B2F52">
              <w:t>-</w:t>
            </w:r>
            <w:r w:rsidR="003C1FC7">
              <w:t>2</w:t>
            </w:r>
            <w:r w:rsidRPr="002B2F52">
              <w:t>:</w:t>
            </w:r>
          </w:p>
        </w:tc>
        <w:tc>
          <w:tcPr>
            <w:tcW w:w="8333" w:type="dxa"/>
          </w:tcPr>
          <w:p w14:paraId="0214C3E2" w14:textId="53FE3061" w:rsidR="007B28CE" w:rsidRDefault="007B28CE" w:rsidP="003265C8">
            <w:pPr>
              <w:pStyle w:val="Heading5"/>
            </w:pPr>
            <w:r>
              <w:t xml:space="preserve">Updated </w:t>
            </w:r>
            <w:r w:rsidR="00F9022C">
              <w:t>business rule</w:t>
            </w:r>
            <w:r w:rsidRPr="002B2F52">
              <w:t>:</w:t>
            </w:r>
          </w:p>
          <w:p w14:paraId="7918C95D" w14:textId="77777777" w:rsidR="00F9022C" w:rsidRPr="006128DD" w:rsidRDefault="00F9022C" w:rsidP="00F9022C">
            <w:pPr>
              <w:jc w:val="both"/>
              <w:rPr>
                <w:color w:val="ED0000"/>
              </w:rPr>
            </w:pPr>
            <w:r w:rsidRPr="00580AE6">
              <w:t xml:space="preserve">For Program Enrolments that have </w:t>
            </w:r>
            <w:r w:rsidRPr="006128DD">
              <w:rPr>
                <w:color w:val="ED0000"/>
              </w:rPr>
              <w:t>been</w:t>
            </w:r>
            <w:r>
              <w:t xml:space="preserve"> </w:t>
            </w:r>
            <w:r w:rsidRPr="00580AE6">
              <w:t>completed in years prior to the collection period but where that program completion has not previously been reported, the associated record will no longer exist on the Training Activity (NAT00120) file. A Client record must still exist on the Client (NAT00080) file and Client Contact Details (NAT00085) file and the Program</w:t>
            </w:r>
            <w:r>
              <w:t xml:space="preserve"> </w:t>
            </w:r>
            <w:r w:rsidRPr="00580AE6">
              <w:t>ID must exist on the Program (NAT00030) file.</w:t>
            </w:r>
            <w:r>
              <w:t xml:space="preserve"> </w:t>
            </w:r>
            <w:r w:rsidRPr="006128DD">
              <w:rPr>
                <w:color w:val="ED0000"/>
              </w:rPr>
              <w:t>A collection year ends on the 31</w:t>
            </w:r>
            <w:r w:rsidRPr="006128DD">
              <w:rPr>
                <w:color w:val="ED0000"/>
                <w:vertAlign w:val="superscript"/>
              </w:rPr>
              <w:t>st</w:t>
            </w:r>
            <w:r w:rsidRPr="006128DD">
              <w:rPr>
                <w:color w:val="ED0000"/>
              </w:rPr>
              <w:t xml:space="preserve"> of December of any given collection year. Completions with Date Program Completed after this date are deemed as belonging to a new collection year must be reported at the opening of the new collection year.</w:t>
            </w:r>
          </w:p>
          <w:p w14:paraId="46F1DF2F" w14:textId="77777777" w:rsidR="00F9022C" w:rsidRPr="006128DD" w:rsidRDefault="00F9022C" w:rsidP="00F9022C">
            <w:pPr>
              <w:ind w:left="720"/>
              <w:jc w:val="both"/>
              <w:rPr>
                <w:color w:val="ED0000"/>
              </w:rPr>
            </w:pPr>
            <w:r w:rsidRPr="006128DD">
              <w:rPr>
                <w:color w:val="ED0000"/>
              </w:rPr>
              <w:t>Example:</w:t>
            </w:r>
          </w:p>
          <w:p w14:paraId="71AB777C" w14:textId="0FA9BCE0" w:rsidR="007B28CE" w:rsidRDefault="00F9022C" w:rsidP="001F6D54">
            <w:pPr>
              <w:ind w:left="720"/>
              <w:jc w:val="both"/>
            </w:pPr>
            <w:r w:rsidRPr="006128DD">
              <w:rPr>
                <w:color w:val="ED0000"/>
              </w:rPr>
              <w:t>When reporting the final submission for 2024 collection year and a final unit was completed on 5 January 202</w:t>
            </w:r>
            <w:r w:rsidR="0077144B" w:rsidRPr="006128DD">
              <w:rPr>
                <w:color w:val="ED0000"/>
              </w:rPr>
              <w:t>5</w:t>
            </w:r>
            <w:r w:rsidRPr="006128DD">
              <w:rPr>
                <w:color w:val="ED0000"/>
              </w:rPr>
              <w:t xml:space="preserve">, the student must be reported with </w:t>
            </w:r>
            <w:r w:rsidR="008C17EB" w:rsidRPr="006128DD">
              <w:rPr>
                <w:color w:val="ED0000"/>
              </w:rPr>
              <w:t>an</w:t>
            </w:r>
            <w:r w:rsidRPr="006128DD">
              <w:rPr>
                <w:rFonts w:ascii="Segoe UI" w:hAnsi="Segoe UI" w:cs="Segoe UI"/>
                <w:color w:val="ED0000"/>
              </w:rPr>
              <w:t xml:space="preserve"> </w:t>
            </w:r>
            <w:r w:rsidRPr="006128DD">
              <w:rPr>
                <w:rStyle w:val="Field"/>
                <w:color w:val="ED0000"/>
              </w:rPr>
              <w:t>Outcome Identifier – National</w:t>
            </w:r>
            <w:r w:rsidRPr="006128DD">
              <w:rPr>
                <w:rFonts w:ascii="Segoe UI" w:hAnsi="Segoe UI" w:cs="Segoe UI"/>
                <w:color w:val="ED0000"/>
              </w:rPr>
              <w:t xml:space="preserve"> value of </w:t>
            </w:r>
            <w:r w:rsidRPr="006128DD">
              <w:rPr>
                <w:rStyle w:val="Value"/>
                <w:color w:val="ED0000"/>
              </w:rPr>
              <w:t>70</w:t>
            </w:r>
            <w:r w:rsidRPr="006128DD">
              <w:rPr>
                <w:rFonts w:ascii="Segoe UI" w:hAnsi="Segoe UI" w:cs="Segoe UI"/>
                <w:color w:val="ED0000"/>
              </w:rPr>
              <w:t xml:space="preserve"> </w:t>
            </w:r>
            <w:r w:rsidRPr="006128DD">
              <w:rPr>
                <w:rStyle w:val="Value"/>
                <w:color w:val="ED0000"/>
              </w:rPr>
              <w:t>continuing enrolment</w:t>
            </w:r>
            <w:r w:rsidRPr="006128DD">
              <w:rPr>
                <w:rFonts w:ascii="Segoe UI" w:hAnsi="Segoe UI" w:cs="Segoe UI"/>
                <w:color w:val="ED0000"/>
              </w:rPr>
              <w:t xml:space="preserve"> </w:t>
            </w:r>
            <w:r w:rsidRPr="006128DD">
              <w:rPr>
                <w:color w:val="ED0000"/>
              </w:rPr>
              <w:t xml:space="preserve">and reported with the </w:t>
            </w:r>
            <w:proofErr w:type="gramStart"/>
            <w:r w:rsidRPr="006128DD">
              <w:rPr>
                <w:color w:val="ED0000"/>
              </w:rPr>
              <w:t>final outcome</w:t>
            </w:r>
            <w:proofErr w:type="gramEnd"/>
            <w:r w:rsidRPr="006128DD">
              <w:rPr>
                <w:color w:val="ED0000"/>
              </w:rPr>
              <w:t xml:space="preserve"> in </w:t>
            </w:r>
            <w:r w:rsidR="00C473A5" w:rsidRPr="006128DD">
              <w:rPr>
                <w:color w:val="ED0000"/>
              </w:rPr>
              <w:t xml:space="preserve">the </w:t>
            </w:r>
            <w:r w:rsidRPr="006128DD">
              <w:rPr>
                <w:color w:val="ED0000"/>
              </w:rPr>
              <w:t>2025</w:t>
            </w:r>
            <w:r w:rsidR="00C473A5" w:rsidRPr="006128DD">
              <w:rPr>
                <w:color w:val="ED0000"/>
              </w:rPr>
              <w:t xml:space="preserve"> collection year</w:t>
            </w:r>
            <w:r w:rsidRPr="006128DD">
              <w:rPr>
                <w:color w:val="ED0000"/>
              </w:rPr>
              <w:t>.</w:t>
            </w:r>
          </w:p>
        </w:tc>
      </w:tr>
      <w:tr w:rsidR="007B28CE" w14:paraId="0650A265" w14:textId="77777777" w:rsidTr="00775CEF">
        <w:tc>
          <w:tcPr>
            <w:tcW w:w="851" w:type="dxa"/>
          </w:tcPr>
          <w:p w14:paraId="44C75452" w14:textId="77777777" w:rsidR="007B28CE" w:rsidRDefault="007B28CE" w:rsidP="003265C8">
            <w:pPr>
              <w:suppressAutoHyphens w:val="0"/>
              <w:autoSpaceDE/>
              <w:autoSpaceDN/>
              <w:adjustRightInd/>
              <w:spacing w:after="0" w:line="240" w:lineRule="auto"/>
              <w:textAlignment w:val="auto"/>
            </w:pPr>
            <w:r w:rsidRPr="002B2F52">
              <w:rPr>
                <w:szCs w:val="22"/>
              </w:rPr>
              <w:t>Reason:</w:t>
            </w:r>
          </w:p>
        </w:tc>
        <w:tc>
          <w:tcPr>
            <w:tcW w:w="8333" w:type="dxa"/>
          </w:tcPr>
          <w:p w14:paraId="2DFAB724" w14:textId="39388D87" w:rsidR="007B28CE" w:rsidRDefault="007B28CE" w:rsidP="003265C8">
            <w:pPr>
              <w:pStyle w:val="Tabletext"/>
            </w:pPr>
            <w:r>
              <w:t>To</w:t>
            </w:r>
            <w:r w:rsidR="007C7BAA">
              <w:t xml:space="preserve"> clarify reporting requirements and assist with fewer NCVER </w:t>
            </w:r>
            <w:r w:rsidR="00D85B10">
              <w:t>#3242</w:t>
            </w:r>
            <w:r w:rsidR="0032567F">
              <w:t xml:space="preserve"> </w:t>
            </w:r>
            <w:r w:rsidR="00D85B10">
              <w:t>validation errors</w:t>
            </w:r>
            <w:r w:rsidR="0032567F">
              <w:t xml:space="preserve"> for the end of year reporting</w:t>
            </w:r>
            <w:r>
              <w:t>.</w:t>
            </w:r>
          </w:p>
        </w:tc>
      </w:tr>
      <w:tr w:rsidR="007B28CE" w14:paraId="3C171586" w14:textId="77777777" w:rsidTr="00775CEF">
        <w:tc>
          <w:tcPr>
            <w:tcW w:w="851" w:type="dxa"/>
          </w:tcPr>
          <w:p w14:paraId="5E72A6A6" w14:textId="77777777" w:rsidR="007B28CE" w:rsidRDefault="007B28CE" w:rsidP="003265C8">
            <w:pPr>
              <w:suppressAutoHyphens w:val="0"/>
              <w:autoSpaceDE/>
              <w:autoSpaceDN/>
              <w:adjustRightInd/>
              <w:spacing w:after="0" w:line="240" w:lineRule="auto"/>
              <w:textAlignment w:val="auto"/>
            </w:pPr>
            <w:r w:rsidRPr="002B2F52">
              <w:rPr>
                <w:szCs w:val="22"/>
              </w:rPr>
              <w:t>Provider:</w:t>
            </w:r>
          </w:p>
        </w:tc>
        <w:tc>
          <w:tcPr>
            <w:tcW w:w="8333" w:type="dxa"/>
          </w:tcPr>
          <w:p w14:paraId="6F7023B7" w14:textId="2ED5ED9B" w:rsidR="007B28CE" w:rsidRDefault="0032567F" w:rsidP="003265C8">
            <w:pPr>
              <w:pStyle w:val="Tabletext"/>
            </w:pPr>
            <w:r>
              <w:t xml:space="preserve">Low impact.  </w:t>
            </w:r>
            <w:r w:rsidR="00B872D6">
              <w:t xml:space="preserve">Training Providers may need to communicate with their </w:t>
            </w:r>
            <w:r>
              <w:t xml:space="preserve">SMS vendors </w:t>
            </w:r>
            <w:r w:rsidR="00B872D6">
              <w:t>to ensure</w:t>
            </w:r>
            <w:r w:rsidR="00C24BDD">
              <w:t xml:space="preserve"> </w:t>
            </w:r>
            <w:r w:rsidR="005D53BC">
              <w:t>the</w:t>
            </w:r>
            <w:r w:rsidR="00C24BDD">
              <w:t xml:space="preserve"> </w:t>
            </w:r>
            <w:r w:rsidR="00073AB6" w:rsidRPr="005D53BC">
              <w:rPr>
                <w:i/>
                <w:iCs/>
              </w:rPr>
              <w:t xml:space="preserve">Date Program Completed </w:t>
            </w:r>
            <w:r w:rsidR="00073AB6">
              <w:t>value</w:t>
            </w:r>
            <w:r w:rsidR="005D53BC">
              <w:t xml:space="preserve"> is not set to any default</w:t>
            </w:r>
            <w:r w:rsidR="00E0521F">
              <w:t>.</w:t>
            </w:r>
          </w:p>
        </w:tc>
      </w:tr>
      <w:tr w:rsidR="007B28CE" w14:paraId="20F4437B" w14:textId="77777777" w:rsidTr="00775CEF">
        <w:tc>
          <w:tcPr>
            <w:tcW w:w="851" w:type="dxa"/>
          </w:tcPr>
          <w:p w14:paraId="5CA17AD6" w14:textId="77777777" w:rsidR="007B28CE" w:rsidRDefault="007B28CE" w:rsidP="003265C8">
            <w:pPr>
              <w:suppressAutoHyphens w:val="0"/>
              <w:autoSpaceDE/>
              <w:autoSpaceDN/>
              <w:adjustRightInd/>
              <w:spacing w:after="0" w:line="240" w:lineRule="auto"/>
              <w:textAlignment w:val="auto"/>
            </w:pPr>
            <w:r w:rsidRPr="002B2F52">
              <w:rPr>
                <w:szCs w:val="22"/>
              </w:rPr>
              <w:t>SVTS:</w:t>
            </w:r>
          </w:p>
        </w:tc>
        <w:tc>
          <w:tcPr>
            <w:tcW w:w="8333" w:type="dxa"/>
          </w:tcPr>
          <w:p w14:paraId="39F256AF" w14:textId="37654787" w:rsidR="007B28CE" w:rsidRDefault="00622A56" w:rsidP="003265C8">
            <w:pPr>
              <w:pStyle w:val="Tabletext"/>
            </w:pPr>
            <w:r>
              <w:t>Lo</w:t>
            </w:r>
            <w:r w:rsidR="00E51869">
              <w:t>w</w:t>
            </w:r>
            <w:r w:rsidR="007B28CE">
              <w:t xml:space="preserve"> impact.</w:t>
            </w:r>
            <w:r w:rsidR="00E51869">
              <w:t xml:space="preserve"> An update to validation rule 6 was implemented in SVTS Release </w:t>
            </w:r>
            <w:r w:rsidR="00DB41E8">
              <w:t>v</w:t>
            </w:r>
            <w:r w:rsidR="00E51869">
              <w:t>15</w:t>
            </w:r>
            <w:r w:rsidR="00DB41E8">
              <w:t>.8.</w:t>
            </w:r>
            <w:r w:rsidR="007B28CE">
              <w:t xml:space="preserve"> </w:t>
            </w:r>
          </w:p>
        </w:tc>
      </w:tr>
      <w:bookmarkEnd w:id="15"/>
    </w:tbl>
    <w:p w14:paraId="7B7DF4AF" w14:textId="77777777" w:rsidR="00CC5899" w:rsidRDefault="00CC5899">
      <w:pPr>
        <w:suppressAutoHyphens w:val="0"/>
        <w:autoSpaceDE/>
        <w:autoSpaceDN/>
        <w:adjustRightInd/>
        <w:spacing w:after="0" w:line="240" w:lineRule="auto"/>
        <w:textAlignment w:val="auto"/>
        <w:rPr>
          <w:b/>
          <w:bCs/>
          <w:sz w:val="20"/>
          <w:szCs w:val="20"/>
        </w:rPr>
      </w:pPr>
      <w:r>
        <w:br w:type="page"/>
      </w:r>
    </w:p>
    <w:p w14:paraId="6CE205F9" w14:textId="43DFCB10" w:rsidR="009D6D43" w:rsidRDefault="009D6D43" w:rsidP="009D6D43">
      <w:pPr>
        <w:pStyle w:val="Heading3"/>
        <w:spacing w:before="120"/>
        <w:rPr>
          <w:lang w:val="en-AU"/>
        </w:rPr>
      </w:pPr>
      <w:r w:rsidRPr="006321E1">
        <w:rPr>
          <w:lang w:val="en-AU"/>
        </w:rPr>
        <w:lastRenderedPageBreak/>
        <w:t>Data Element Definitions</w:t>
      </w:r>
    </w:p>
    <w:p w14:paraId="69DD0701" w14:textId="5F62910C" w:rsidR="00775CEF" w:rsidRPr="00775CEF" w:rsidRDefault="00775CEF" w:rsidP="00775CEF">
      <w:pPr>
        <w:pStyle w:val="Heading4"/>
      </w:pPr>
      <w:bookmarkStart w:id="16" w:name="AddressBuilding"/>
      <w:r>
        <w:t>Address Building/Property Name – NAT00020 file</w:t>
      </w:r>
      <w:bookmarkEnd w:id="16"/>
    </w:p>
    <w:tbl>
      <w:tblPr>
        <w:tblStyle w:val="TableGridLight"/>
        <w:tblW w:w="0" w:type="auto"/>
        <w:tblLook w:val="04A0" w:firstRow="1" w:lastRow="0" w:firstColumn="1" w:lastColumn="0" w:noHBand="0" w:noVBand="1"/>
      </w:tblPr>
      <w:tblGrid>
        <w:gridCol w:w="937"/>
        <w:gridCol w:w="8237"/>
      </w:tblGrid>
      <w:tr w:rsidR="00873417" w14:paraId="2A51C8DC" w14:textId="77777777" w:rsidTr="00775CEF">
        <w:tc>
          <w:tcPr>
            <w:tcW w:w="851" w:type="dxa"/>
          </w:tcPr>
          <w:p w14:paraId="5F746348" w14:textId="77777777" w:rsidR="00873417" w:rsidRPr="002B2F52" w:rsidRDefault="00873417" w:rsidP="00A67075">
            <w:pPr>
              <w:pStyle w:val="Tabletext"/>
            </w:pPr>
            <w:bookmarkStart w:id="17" w:name="RowTitle_8" w:colFirst="0" w:colLast="0"/>
            <w:r w:rsidRPr="002B2F52">
              <w:t>Change</w:t>
            </w:r>
          </w:p>
          <w:p w14:paraId="0F11BA78" w14:textId="597926D4" w:rsidR="00873417" w:rsidRDefault="00873417" w:rsidP="00A67075">
            <w:pPr>
              <w:pStyle w:val="Tabletext"/>
            </w:pPr>
            <w:r>
              <w:t>2025</w:t>
            </w:r>
            <w:r w:rsidRPr="002B2F52">
              <w:t>-</w:t>
            </w:r>
            <w:r w:rsidR="000E066B">
              <w:t>3</w:t>
            </w:r>
            <w:r w:rsidRPr="002B2F52">
              <w:t>:</w:t>
            </w:r>
          </w:p>
        </w:tc>
        <w:tc>
          <w:tcPr>
            <w:tcW w:w="8333" w:type="dxa"/>
          </w:tcPr>
          <w:p w14:paraId="362B43FE" w14:textId="77777777" w:rsidR="00873417" w:rsidRPr="006A0585" w:rsidRDefault="00873417" w:rsidP="00A67075">
            <w:pPr>
              <w:pStyle w:val="Heading5"/>
            </w:pPr>
            <w:r w:rsidRPr="006A0585">
              <w:t>Added business rule:</w:t>
            </w:r>
          </w:p>
          <w:p w14:paraId="34DC3C2B" w14:textId="77777777" w:rsidR="00873417" w:rsidRPr="006A0585" w:rsidRDefault="00873417" w:rsidP="00A67075">
            <w:r w:rsidRPr="006A0585">
              <w:t>Specific:</w:t>
            </w:r>
          </w:p>
          <w:p w14:paraId="6F391A2C" w14:textId="594ED037" w:rsidR="00860CBE" w:rsidRPr="006128DD" w:rsidRDefault="00E9330C" w:rsidP="00860CBE">
            <w:pPr>
              <w:jc w:val="both"/>
              <w:rPr>
                <w:color w:val="ED0000"/>
                <w:szCs w:val="22"/>
              </w:rPr>
            </w:pPr>
            <w:r w:rsidRPr="006128DD">
              <w:rPr>
                <w:color w:val="ED0000"/>
                <w:szCs w:val="22"/>
              </w:rPr>
              <w:t xml:space="preserve">For </w:t>
            </w:r>
            <w:r w:rsidR="00860CBE" w:rsidRPr="006128DD">
              <w:rPr>
                <w:color w:val="ED0000"/>
                <w:szCs w:val="22"/>
              </w:rPr>
              <w:t xml:space="preserve">TAFEs </w:t>
            </w:r>
            <w:r w:rsidR="00074855" w:rsidRPr="006128DD">
              <w:rPr>
                <w:color w:val="ED0000"/>
                <w:szCs w:val="22"/>
              </w:rPr>
              <w:t xml:space="preserve">and Dual Sectors </w:t>
            </w:r>
            <w:r w:rsidR="00860CBE" w:rsidRPr="006128DD">
              <w:rPr>
                <w:color w:val="ED0000"/>
                <w:szCs w:val="22"/>
              </w:rPr>
              <w:t>only</w:t>
            </w:r>
            <w:r w:rsidRPr="006128DD">
              <w:rPr>
                <w:color w:val="ED0000"/>
                <w:szCs w:val="22"/>
              </w:rPr>
              <w:t>:</w:t>
            </w:r>
          </w:p>
          <w:p w14:paraId="7CAE08C2" w14:textId="77777777" w:rsidR="00860CBE" w:rsidRPr="006128DD" w:rsidRDefault="00860CBE" w:rsidP="00860CBE">
            <w:pPr>
              <w:jc w:val="both"/>
              <w:rPr>
                <w:color w:val="ED0000"/>
                <w:szCs w:val="22"/>
              </w:rPr>
            </w:pPr>
            <w:r w:rsidRPr="006128DD">
              <w:rPr>
                <w:color w:val="ED0000"/>
                <w:szCs w:val="22"/>
              </w:rPr>
              <w:t>From the 1</w:t>
            </w:r>
            <w:r w:rsidRPr="006128DD">
              <w:rPr>
                <w:color w:val="ED0000"/>
                <w:szCs w:val="22"/>
                <w:vertAlign w:val="superscript"/>
              </w:rPr>
              <w:t xml:space="preserve">st </w:t>
            </w:r>
            <w:r w:rsidRPr="006128DD">
              <w:rPr>
                <w:color w:val="ED0000"/>
                <w:szCs w:val="22"/>
              </w:rPr>
              <w:t xml:space="preserve">of January 2025 it will be mandatory for TAFEs to use this data element to report the campus name against each </w:t>
            </w:r>
            <w:r w:rsidRPr="006128DD">
              <w:rPr>
                <w:rStyle w:val="Field"/>
                <w:color w:val="ED0000"/>
              </w:rPr>
              <w:t>Training Organisation</w:t>
            </w:r>
            <w:r w:rsidRPr="006128DD">
              <w:rPr>
                <w:color w:val="ED0000"/>
                <w:szCs w:val="22"/>
              </w:rPr>
              <w:t xml:space="preserve"> </w:t>
            </w:r>
            <w:r w:rsidRPr="006128DD">
              <w:rPr>
                <w:rStyle w:val="Field"/>
                <w:color w:val="ED0000"/>
              </w:rPr>
              <w:t>Delivery Location Identifier</w:t>
            </w:r>
            <w:r w:rsidRPr="006128DD">
              <w:rPr>
                <w:color w:val="ED0000"/>
                <w:szCs w:val="22"/>
              </w:rPr>
              <w:t xml:space="preserve">. In some instances, this may be the same as the </w:t>
            </w:r>
            <w:r w:rsidRPr="006128DD">
              <w:rPr>
                <w:rStyle w:val="Field"/>
                <w:color w:val="ED0000"/>
              </w:rPr>
              <w:t>Training Organisation Delivery Location Name</w:t>
            </w:r>
            <w:r w:rsidRPr="006128DD">
              <w:rPr>
                <w:color w:val="ED0000"/>
                <w:szCs w:val="22"/>
              </w:rPr>
              <w:t>.</w:t>
            </w:r>
          </w:p>
          <w:p w14:paraId="3B930791" w14:textId="77777777" w:rsidR="00860CBE" w:rsidRPr="006128DD" w:rsidRDefault="00860CBE" w:rsidP="00860CBE">
            <w:pPr>
              <w:jc w:val="both"/>
              <w:rPr>
                <w:color w:val="ED0000"/>
                <w:szCs w:val="22"/>
              </w:rPr>
            </w:pPr>
            <w:r w:rsidRPr="006128DD">
              <w:rPr>
                <w:color w:val="ED0000"/>
                <w:szCs w:val="22"/>
              </w:rPr>
              <w:t xml:space="preserve">Where the </w:t>
            </w:r>
            <w:r w:rsidRPr="006128DD">
              <w:rPr>
                <w:rStyle w:val="Field"/>
                <w:color w:val="ED0000"/>
              </w:rPr>
              <w:t>Training Organisation Delivery Location Identifier</w:t>
            </w:r>
            <w:r w:rsidRPr="006128DD">
              <w:rPr>
                <w:color w:val="ED0000"/>
                <w:szCs w:val="22"/>
              </w:rPr>
              <w:t xml:space="preserve"> represents:</w:t>
            </w:r>
          </w:p>
          <w:p w14:paraId="129620B7" w14:textId="77777777" w:rsidR="00860CBE" w:rsidRPr="006128DD" w:rsidRDefault="00860CBE" w:rsidP="00860CBE">
            <w:pPr>
              <w:pStyle w:val="Bullet"/>
              <w:rPr>
                <w:color w:val="ED0000"/>
                <w:sz w:val="18"/>
                <w:szCs w:val="18"/>
              </w:rPr>
            </w:pPr>
            <w:r w:rsidRPr="006128DD">
              <w:rPr>
                <w:color w:val="ED0000"/>
                <w:sz w:val="18"/>
                <w:szCs w:val="18"/>
              </w:rPr>
              <w:t>on campus delivery, report the campus name,</w:t>
            </w:r>
          </w:p>
          <w:p w14:paraId="2471DA8F" w14:textId="68CC5A14" w:rsidR="00860CBE" w:rsidRPr="006128DD" w:rsidRDefault="00860CBE" w:rsidP="00860CBE">
            <w:pPr>
              <w:pStyle w:val="Bullet"/>
              <w:rPr>
                <w:color w:val="ED0000"/>
                <w:sz w:val="18"/>
                <w:szCs w:val="18"/>
              </w:rPr>
            </w:pPr>
            <w:r w:rsidRPr="006128DD">
              <w:rPr>
                <w:color w:val="ED0000"/>
                <w:sz w:val="18"/>
                <w:szCs w:val="18"/>
              </w:rPr>
              <w:t xml:space="preserve">off campus </w:t>
            </w:r>
            <w:r w:rsidR="00DD38FF" w:rsidRPr="006128DD">
              <w:rPr>
                <w:color w:val="ED0000"/>
                <w:sz w:val="18"/>
                <w:szCs w:val="18"/>
              </w:rPr>
              <w:t>(</w:t>
            </w:r>
            <w:r w:rsidR="002E66ED" w:rsidRPr="006128DD">
              <w:rPr>
                <w:color w:val="ED0000"/>
                <w:sz w:val="18"/>
                <w:szCs w:val="18"/>
              </w:rPr>
              <w:t xml:space="preserve">third party or workplace based) </w:t>
            </w:r>
            <w:r w:rsidRPr="006128DD">
              <w:rPr>
                <w:color w:val="ED0000"/>
                <w:sz w:val="18"/>
                <w:szCs w:val="18"/>
              </w:rPr>
              <w:t xml:space="preserve">delivery, report “Off Campus”, </w:t>
            </w:r>
          </w:p>
          <w:p w14:paraId="3EDA5DC4" w14:textId="609F19F4" w:rsidR="00860CBE" w:rsidRPr="006128DD" w:rsidRDefault="00B45CB9" w:rsidP="00860CBE">
            <w:pPr>
              <w:pStyle w:val="Bullet"/>
              <w:rPr>
                <w:strike/>
                <w:color w:val="ED0000"/>
                <w:sz w:val="18"/>
                <w:szCs w:val="18"/>
              </w:rPr>
            </w:pPr>
            <w:r w:rsidRPr="006128DD">
              <w:rPr>
                <w:color w:val="ED0000"/>
                <w:sz w:val="18"/>
                <w:szCs w:val="18"/>
              </w:rPr>
              <w:t>external</w:t>
            </w:r>
            <w:r w:rsidR="00F3604E" w:rsidRPr="006128DD">
              <w:rPr>
                <w:color w:val="ED0000"/>
                <w:sz w:val="18"/>
                <w:szCs w:val="18"/>
              </w:rPr>
              <w:t xml:space="preserve"> </w:t>
            </w:r>
            <w:r w:rsidRPr="006128DD">
              <w:rPr>
                <w:color w:val="ED0000"/>
                <w:sz w:val="18"/>
                <w:szCs w:val="18"/>
              </w:rPr>
              <w:t>(</w:t>
            </w:r>
            <w:r w:rsidR="00860CBE" w:rsidRPr="006128DD">
              <w:rPr>
                <w:color w:val="ED0000"/>
                <w:sz w:val="18"/>
                <w:szCs w:val="18"/>
              </w:rPr>
              <w:t xml:space="preserve">online </w:t>
            </w:r>
            <w:r w:rsidR="00F3604E" w:rsidRPr="006128DD">
              <w:rPr>
                <w:color w:val="ED0000"/>
                <w:sz w:val="18"/>
                <w:szCs w:val="18"/>
              </w:rPr>
              <w:t>or correspondence) delivery</w:t>
            </w:r>
            <w:r w:rsidR="00860CBE" w:rsidRPr="006128DD">
              <w:rPr>
                <w:color w:val="ED0000"/>
                <w:sz w:val="18"/>
                <w:szCs w:val="18"/>
              </w:rPr>
              <w:t>, report the campus name where the training is being administered from</w:t>
            </w:r>
            <w:r w:rsidR="00CB16A4" w:rsidRPr="006128DD">
              <w:rPr>
                <w:color w:val="ED0000"/>
                <w:sz w:val="18"/>
                <w:szCs w:val="18"/>
              </w:rPr>
              <w:t>.</w:t>
            </w:r>
          </w:p>
          <w:p w14:paraId="301F9B5E" w14:textId="77777777" w:rsidR="00860CBE" w:rsidRPr="006A0585" w:rsidRDefault="00860CBE" w:rsidP="00860CBE">
            <w:pPr>
              <w:jc w:val="both"/>
              <w:rPr>
                <w:szCs w:val="22"/>
              </w:rPr>
            </w:pPr>
            <w:r w:rsidRPr="006128DD">
              <w:rPr>
                <w:color w:val="ED0000"/>
                <w:szCs w:val="22"/>
              </w:rPr>
              <w:t xml:space="preserve">Note: there may be a one-to-one relationship between the data in the </w:t>
            </w:r>
            <w:r w:rsidRPr="006128DD">
              <w:rPr>
                <w:rStyle w:val="Field"/>
                <w:color w:val="ED0000"/>
              </w:rPr>
              <w:t>Training Organisation Delivery Location Identifier</w:t>
            </w:r>
            <w:r w:rsidRPr="006128DD">
              <w:rPr>
                <w:color w:val="ED0000"/>
                <w:szCs w:val="22"/>
              </w:rPr>
              <w:t xml:space="preserve"> and the </w:t>
            </w:r>
            <w:r w:rsidRPr="006128DD">
              <w:rPr>
                <w:rStyle w:val="Field"/>
                <w:color w:val="ED0000"/>
              </w:rPr>
              <w:t>Address Building/Property Name</w:t>
            </w:r>
            <w:r w:rsidRPr="006128DD">
              <w:rPr>
                <w:color w:val="ED0000"/>
                <w:szCs w:val="22"/>
              </w:rPr>
              <w:t xml:space="preserve"> or many-to-one relationship where there are many </w:t>
            </w:r>
            <w:r w:rsidRPr="006128DD">
              <w:rPr>
                <w:rStyle w:val="Field"/>
                <w:color w:val="ED0000"/>
              </w:rPr>
              <w:t>Training Organisation Delivery Location Identifiers</w:t>
            </w:r>
            <w:r w:rsidRPr="006128DD">
              <w:rPr>
                <w:color w:val="ED0000"/>
                <w:szCs w:val="22"/>
              </w:rPr>
              <w:t xml:space="preserve"> belonging to one campus name.</w:t>
            </w:r>
          </w:p>
          <w:p w14:paraId="7FFD0FBD" w14:textId="39910552" w:rsidR="00873417" w:rsidRPr="006007D8" w:rsidRDefault="00D4518C" w:rsidP="009A7F0C">
            <w:pPr>
              <w:jc w:val="both"/>
              <w:rPr>
                <w:i/>
                <w:iCs/>
              </w:rPr>
            </w:pPr>
            <w:r w:rsidRPr="006128DD">
              <w:rPr>
                <w:color w:val="ED0000"/>
                <w:szCs w:val="22"/>
              </w:rPr>
              <w:t xml:space="preserve">For TAFEs </w:t>
            </w:r>
            <w:r w:rsidR="00074855" w:rsidRPr="006128DD">
              <w:rPr>
                <w:color w:val="ED0000"/>
                <w:szCs w:val="22"/>
              </w:rPr>
              <w:t xml:space="preserve">and Dual Sectors, </w:t>
            </w:r>
            <w:r w:rsidRPr="006128DD">
              <w:rPr>
                <w:color w:val="ED0000"/>
                <w:szCs w:val="22"/>
              </w:rPr>
              <w:t>this field must not be blank. For other providers</w:t>
            </w:r>
            <w:r w:rsidRPr="006128DD" w:rsidDel="00463CFC">
              <w:rPr>
                <w:color w:val="ED0000"/>
              </w:rPr>
              <w:t xml:space="preserve"> </w:t>
            </w:r>
            <w:r w:rsidRPr="006A0585">
              <w:t>this field may be blank subject to rules above</w:t>
            </w:r>
            <w:r w:rsidRPr="006007D8">
              <w:rPr>
                <w:i/>
                <w:iCs/>
              </w:rPr>
              <w:t>.</w:t>
            </w:r>
          </w:p>
        </w:tc>
      </w:tr>
      <w:tr w:rsidR="00873417" w14:paraId="6FB4B2EA" w14:textId="77777777" w:rsidTr="00775CEF">
        <w:tc>
          <w:tcPr>
            <w:tcW w:w="851" w:type="dxa"/>
          </w:tcPr>
          <w:p w14:paraId="1E937BDC" w14:textId="77777777" w:rsidR="00873417" w:rsidRDefault="00873417" w:rsidP="00A67075">
            <w:pPr>
              <w:suppressAutoHyphens w:val="0"/>
              <w:autoSpaceDE/>
              <w:autoSpaceDN/>
              <w:adjustRightInd/>
              <w:spacing w:after="0" w:line="240" w:lineRule="auto"/>
              <w:textAlignment w:val="auto"/>
            </w:pPr>
            <w:r w:rsidRPr="002B2F52">
              <w:rPr>
                <w:szCs w:val="22"/>
              </w:rPr>
              <w:t>Reason:</w:t>
            </w:r>
          </w:p>
        </w:tc>
        <w:tc>
          <w:tcPr>
            <w:tcW w:w="8333" w:type="dxa"/>
          </w:tcPr>
          <w:p w14:paraId="1B037BE5" w14:textId="77777777" w:rsidR="00873417" w:rsidRDefault="00873417" w:rsidP="00A67075">
            <w:pPr>
              <w:pStyle w:val="Tabletext"/>
            </w:pPr>
            <w:r>
              <w:t>To assist in identifying physical locations of VET training delivery at various TAFE campuses.</w:t>
            </w:r>
          </w:p>
        </w:tc>
      </w:tr>
      <w:tr w:rsidR="00873417" w14:paraId="2A0833EB" w14:textId="77777777" w:rsidTr="00775CEF">
        <w:tc>
          <w:tcPr>
            <w:tcW w:w="851" w:type="dxa"/>
          </w:tcPr>
          <w:p w14:paraId="0240BA17" w14:textId="77777777" w:rsidR="00873417" w:rsidRDefault="00873417" w:rsidP="00A67075">
            <w:pPr>
              <w:suppressAutoHyphens w:val="0"/>
              <w:autoSpaceDE/>
              <w:autoSpaceDN/>
              <w:adjustRightInd/>
              <w:spacing w:after="0" w:line="240" w:lineRule="auto"/>
              <w:textAlignment w:val="auto"/>
            </w:pPr>
            <w:r w:rsidRPr="002B2F52">
              <w:rPr>
                <w:szCs w:val="22"/>
              </w:rPr>
              <w:t>Provider:</w:t>
            </w:r>
          </w:p>
        </w:tc>
        <w:tc>
          <w:tcPr>
            <w:tcW w:w="8333" w:type="dxa"/>
          </w:tcPr>
          <w:p w14:paraId="082FBA3C" w14:textId="3A2C38C5" w:rsidR="00873417" w:rsidRDefault="00873417" w:rsidP="00A67075">
            <w:pPr>
              <w:pStyle w:val="Tabletext"/>
            </w:pPr>
            <w:r>
              <w:t xml:space="preserve">No impact to private providers.  </w:t>
            </w:r>
            <w:r w:rsidR="007758E5">
              <w:t xml:space="preserve">Medium </w:t>
            </w:r>
            <w:r>
              <w:t xml:space="preserve">impact to TAFEs.  TAFEs </w:t>
            </w:r>
            <w:r w:rsidR="00200427">
              <w:t>will</w:t>
            </w:r>
            <w:r>
              <w:t xml:space="preserve"> require their SMS vendors to map existing registered campus names to this data element.  </w:t>
            </w:r>
          </w:p>
        </w:tc>
      </w:tr>
      <w:tr w:rsidR="00873417" w14:paraId="64238D94" w14:textId="77777777" w:rsidTr="00775CEF">
        <w:tc>
          <w:tcPr>
            <w:tcW w:w="851" w:type="dxa"/>
          </w:tcPr>
          <w:p w14:paraId="17BC779C" w14:textId="77777777" w:rsidR="00873417" w:rsidRDefault="00873417" w:rsidP="00A67075">
            <w:pPr>
              <w:suppressAutoHyphens w:val="0"/>
              <w:autoSpaceDE/>
              <w:autoSpaceDN/>
              <w:adjustRightInd/>
              <w:spacing w:after="0" w:line="240" w:lineRule="auto"/>
              <w:textAlignment w:val="auto"/>
            </w:pPr>
            <w:r w:rsidRPr="002B2F52">
              <w:rPr>
                <w:szCs w:val="22"/>
              </w:rPr>
              <w:t>SVTS:</w:t>
            </w:r>
          </w:p>
        </w:tc>
        <w:tc>
          <w:tcPr>
            <w:tcW w:w="8333" w:type="dxa"/>
          </w:tcPr>
          <w:p w14:paraId="34455D93" w14:textId="6D6CE108" w:rsidR="00873417" w:rsidRDefault="00393049" w:rsidP="00A67075">
            <w:pPr>
              <w:pStyle w:val="Tabletext"/>
            </w:pPr>
            <w:r>
              <w:t>Low</w:t>
            </w:r>
            <w:r w:rsidR="00873417">
              <w:t xml:space="preserve"> impact. SVTS is already set up to accept a 50 Alphanumeric field value for this data element</w:t>
            </w:r>
            <w:r w:rsidR="006D731D">
              <w:t>.</w:t>
            </w:r>
            <w:r w:rsidR="00873417">
              <w:t xml:space="preserve"> </w:t>
            </w:r>
          </w:p>
        </w:tc>
      </w:tr>
    </w:tbl>
    <w:p w14:paraId="5F99E419" w14:textId="084BDD7C" w:rsidR="00775CEF" w:rsidRPr="00275A6C" w:rsidRDefault="00775CEF" w:rsidP="00775CEF">
      <w:pPr>
        <w:pStyle w:val="Heading4"/>
      </w:pPr>
      <w:bookmarkStart w:id="18" w:name="CommencingCohort"/>
      <w:bookmarkEnd w:id="17"/>
      <w:r>
        <w:t>Commencing Program Cohort Identifier – NAT00130 file</w:t>
      </w:r>
      <w:bookmarkEnd w:id="18"/>
    </w:p>
    <w:tbl>
      <w:tblPr>
        <w:tblStyle w:val="TableGridLight"/>
        <w:tblW w:w="0" w:type="auto"/>
        <w:tblLook w:val="04A0" w:firstRow="1" w:lastRow="0" w:firstColumn="1" w:lastColumn="0" w:noHBand="0" w:noVBand="1"/>
      </w:tblPr>
      <w:tblGrid>
        <w:gridCol w:w="937"/>
        <w:gridCol w:w="8237"/>
      </w:tblGrid>
      <w:tr w:rsidR="007A4E3B" w14:paraId="5A7DF4A0" w14:textId="77777777" w:rsidTr="00775CEF">
        <w:tc>
          <w:tcPr>
            <w:tcW w:w="851" w:type="dxa"/>
          </w:tcPr>
          <w:p w14:paraId="1911BF43" w14:textId="77777777" w:rsidR="00020A14" w:rsidRPr="002B2F52" w:rsidRDefault="00020A14" w:rsidP="00020A14">
            <w:pPr>
              <w:pStyle w:val="Tabletext"/>
            </w:pPr>
            <w:bookmarkStart w:id="19" w:name="RowTitle_9" w:colFirst="0" w:colLast="0"/>
            <w:r w:rsidRPr="002B2F52">
              <w:t>Change</w:t>
            </w:r>
          </w:p>
          <w:p w14:paraId="5FCC902B" w14:textId="27F7DD38" w:rsidR="007A4E3B" w:rsidRDefault="00020A14" w:rsidP="00020A14">
            <w:pPr>
              <w:pStyle w:val="Tabletext"/>
            </w:pPr>
            <w:r>
              <w:t>2025</w:t>
            </w:r>
            <w:r w:rsidRPr="002B2F52">
              <w:t>-</w:t>
            </w:r>
            <w:r w:rsidR="000E066B">
              <w:t>4</w:t>
            </w:r>
            <w:r w:rsidRPr="002B2F52">
              <w:t>:</w:t>
            </w:r>
          </w:p>
        </w:tc>
        <w:tc>
          <w:tcPr>
            <w:tcW w:w="8333" w:type="dxa"/>
          </w:tcPr>
          <w:p w14:paraId="63B01142" w14:textId="16D3E35C" w:rsidR="007A4E3B" w:rsidRDefault="001B605E" w:rsidP="0034221F">
            <w:pPr>
              <w:pStyle w:val="Heading5"/>
            </w:pPr>
            <w:r>
              <w:t xml:space="preserve">Corrected </w:t>
            </w:r>
            <w:r w:rsidR="001319D0">
              <w:t xml:space="preserve">Field </w:t>
            </w:r>
            <w:r w:rsidR="00061F9A">
              <w:t>F</w:t>
            </w:r>
            <w:r w:rsidR="001319D0">
              <w:t>ormat</w:t>
            </w:r>
          </w:p>
          <w:p w14:paraId="7DB90863" w14:textId="7DC93E26" w:rsidR="004E78B6" w:rsidRPr="004E78B6" w:rsidRDefault="004D647C" w:rsidP="004E78B6">
            <w:r>
              <w:t xml:space="preserve">Corrected fill character to </w:t>
            </w:r>
            <w:r w:rsidRPr="004D647C">
              <w:rPr>
                <w:color w:val="ED0000"/>
              </w:rPr>
              <w:t>Space</w:t>
            </w:r>
          </w:p>
          <w:p w14:paraId="5550162F" w14:textId="77777777" w:rsidR="00CF7B2C" w:rsidRDefault="00D30328" w:rsidP="0034221F">
            <w:pPr>
              <w:pStyle w:val="Heading5"/>
            </w:pPr>
            <w:r>
              <w:t>Removed all reference to “Contract”</w:t>
            </w:r>
          </w:p>
          <w:p w14:paraId="1532ECD3" w14:textId="151F422F" w:rsidR="00F745D4" w:rsidRPr="006128DD" w:rsidRDefault="00F745D4" w:rsidP="00F745D4">
            <w:pPr>
              <w:rPr>
                <w:rFonts w:eastAsia="Arial" w:cs="Times New Roman"/>
                <w:strike/>
                <w:color w:val="ED0000"/>
              </w:rPr>
            </w:pPr>
            <w:r w:rsidRPr="007A791A">
              <w:rPr>
                <w:rStyle w:val="Field"/>
              </w:rPr>
              <w:t>Commencing Program Cohort Identifier</w:t>
            </w:r>
            <w:r>
              <w:rPr>
                <w:rFonts w:eastAsia="Arial" w:cs="Times New Roman"/>
              </w:rPr>
              <w:t xml:space="preserve"> identifies students belonging to a specific cohort/s as </w:t>
            </w:r>
            <w:r w:rsidRPr="00F6643C">
              <w:rPr>
                <w:rFonts w:eastAsia="Arial" w:cs="Times New Roman"/>
              </w:rPr>
              <w:t xml:space="preserve">defined by the Victorian Department of </w:t>
            </w:r>
            <w:r>
              <w:rPr>
                <w:rFonts w:eastAsia="Arial" w:cs="Times New Roman"/>
              </w:rPr>
              <w:t xml:space="preserve">Jobs, Skills, Industry and Regions and is self-determined by the student. </w:t>
            </w:r>
            <w:r w:rsidRPr="006128DD">
              <w:rPr>
                <w:rFonts w:eastAsia="Arial" w:cs="Times New Roman"/>
                <w:strike/>
                <w:color w:val="ED0000"/>
              </w:rPr>
              <w:t>if the cohort is no longer aligned to conditions under a provider’s contract.</w:t>
            </w:r>
          </w:p>
          <w:p w14:paraId="2A0767D0" w14:textId="77777777" w:rsidR="00F745D4" w:rsidRDefault="00E70EB3" w:rsidP="0034221F">
            <w:pPr>
              <w:pStyle w:val="Heading5"/>
            </w:pPr>
            <w:r>
              <w:t>Updated business rule</w:t>
            </w:r>
            <w:r w:rsidR="00381671">
              <w:t>:</w:t>
            </w:r>
          </w:p>
          <w:p w14:paraId="63C33FAF" w14:textId="77777777" w:rsidR="00381671" w:rsidRDefault="00381671" w:rsidP="00381671">
            <w:pPr>
              <w:pStyle w:val="Heading4"/>
              <w:rPr>
                <w:rFonts w:eastAsia="Times New Roman"/>
              </w:rPr>
            </w:pPr>
            <w:r w:rsidRPr="00F6643C">
              <w:rPr>
                <w:rFonts w:eastAsia="Times New Roman"/>
              </w:rPr>
              <w:t>General:</w:t>
            </w:r>
          </w:p>
          <w:p w14:paraId="5767421D" w14:textId="77777777" w:rsidR="0030143A" w:rsidRPr="006128DD" w:rsidRDefault="0030143A" w:rsidP="0030143A">
            <w:pPr>
              <w:rPr>
                <w:color w:val="ED0000"/>
              </w:rPr>
            </w:pPr>
            <w:r w:rsidRPr="006128DD">
              <w:rPr>
                <w:color w:val="ED0000"/>
              </w:rPr>
              <w:t>If the student self identifies as belonging to one or more of the specific cohort/s specified by the Department, use this data element to report the cohort at the commencement of the enrolment.</w:t>
            </w:r>
          </w:p>
          <w:p w14:paraId="0C4CC227" w14:textId="77777777" w:rsidR="00381671" w:rsidRPr="006128DD" w:rsidRDefault="0030143A" w:rsidP="0030143A">
            <w:pPr>
              <w:rPr>
                <w:rFonts w:eastAsia="Arial" w:cs="Times New Roman"/>
                <w:color w:val="auto"/>
              </w:rPr>
            </w:pPr>
            <w:r w:rsidRPr="006128DD">
              <w:rPr>
                <w:rFonts w:eastAsia="Arial" w:cs="Times New Roman"/>
                <w:color w:val="ED0000"/>
              </w:rPr>
              <w:t xml:space="preserve">Training Providers should ensure that the </w:t>
            </w:r>
            <w:hyperlink w:anchor="_Commencing_program_cohort_2" w:history="1">
              <w:r w:rsidRPr="006128DD">
                <w:rPr>
                  <w:rStyle w:val="Hyperlink"/>
                  <w:rFonts w:eastAsia="Arial" w:cs="Times New Roman"/>
                  <w:color w:val="auto"/>
                </w:rPr>
                <w:t>Standard enrolment form</w:t>
              </w:r>
            </w:hyperlink>
            <w:r w:rsidRPr="006128DD">
              <w:rPr>
                <w:rFonts w:eastAsia="Arial" w:cs="Times New Roman"/>
                <w:color w:val="auto"/>
              </w:rPr>
              <w:t xml:space="preserve"> contain a link, or a more detailed description of the value.</w:t>
            </w:r>
          </w:p>
          <w:p w14:paraId="3D79558C" w14:textId="209D2479" w:rsidR="004819EB" w:rsidRDefault="00061F9A" w:rsidP="0030143A">
            <w:pPr>
              <w:rPr>
                <w:rFonts w:asciiTheme="majorHAnsi" w:eastAsiaTheme="majorEastAsia" w:hAnsiTheme="majorHAnsi" w:cstheme="majorBidi"/>
                <w:color w:val="003871" w:themeColor="accent1" w:themeShade="BF"/>
              </w:rPr>
            </w:pPr>
            <w:r w:rsidRPr="00061F9A">
              <w:rPr>
                <w:rFonts w:asciiTheme="majorHAnsi" w:eastAsiaTheme="majorEastAsia" w:hAnsiTheme="majorHAnsi" w:cstheme="majorBidi"/>
                <w:color w:val="003871" w:themeColor="accent1" w:themeShade="BF"/>
              </w:rPr>
              <w:t>Updated Value Description</w:t>
            </w:r>
          </w:p>
          <w:p w14:paraId="46303D1D" w14:textId="2A3FC98B" w:rsidR="000C560D" w:rsidRDefault="007A3A64" w:rsidP="0030143A">
            <w:r>
              <w:t xml:space="preserve">HS - Head Start Apprentice/Trainee. </w:t>
            </w:r>
            <w:r w:rsidRPr="007A650A">
              <w:t>For Skills First enrolments as part of the Head</w:t>
            </w:r>
            <w:r>
              <w:t xml:space="preserve"> </w:t>
            </w:r>
            <w:r w:rsidRPr="007A650A">
              <w:t>Start program for apprentices and trainees within a school setting (not to be used for SBAT)</w:t>
            </w:r>
            <w:r>
              <w:t xml:space="preserve">. </w:t>
            </w:r>
            <w:r w:rsidRPr="006128DD">
              <w:rPr>
                <w:strike/>
                <w:color w:val="ED0000"/>
              </w:rPr>
              <w:t>Refer to conditions specified in VET Funding Contracts and/or associated Guidelines</w:t>
            </w:r>
            <w:r w:rsidRPr="006128DD">
              <w:rPr>
                <w:color w:val="ED0000"/>
              </w:rPr>
              <w:t xml:space="preserve">.  </w:t>
            </w:r>
            <w:r>
              <w:t xml:space="preserve">If there are continuing students under the </w:t>
            </w:r>
            <w:r w:rsidRPr="008F7A58">
              <w:rPr>
                <w:rStyle w:val="Value"/>
              </w:rPr>
              <w:t>HPL</w:t>
            </w:r>
            <w:r>
              <w:rPr>
                <w:rStyle w:val="Value"/>
              </w:rPr>
              <w:t xml:space="preserve"> </w:t>
            </w:r>
            <w:r>
              <w:t>FSI values, then report this value as the Commencing Program Cohort Identifier.</w:t>
            </w:r>
          </w:p>
          <w:p w14:paraId="67D49041" w14:textId="5D31A949" w:rsidR="007A3A64" w:rsidRDefault="007A3A64" w:rsidP="0030143A">
            <w:r>
              <w:t xml:space="preserve">JV - Jobs Victoria Employment Services. </w:t>
            </w:r>
            <w:r w:rsidRPr="007A650A">
              <w:t xml:space="preserve">For Skills First enrolments by individuals who are clients of a Jobs Victoria Employment </w:t>
            </w:r>
            <w:r>
              <w:t>Services</w:t>
            </w:r>
            <w:r w:rsidRPr="007A650A">
              <w:t xml:space="preserve"> provider.  </w:t>
            </w:r>
            <w:r w:rsidRPr="006128DD">
              <w:rPr>
                <w:strike/>
                <w:color w:val="ED0000"/>
              </w:rPr>
              <w:t>Refer to conditions specified in VET Funding Contracts and associated Guidelines.</w:t>
            </w:r>
            <w:r w:rsidRPr="006128DD">
              <w:rPr>
                <w:color w:val="ED0000"/>
              </w:rPr>
              <w:t xml:space="preserve">  </w:t>
            </w:r>
            <w:r>
              <w:t xml:space="preserve">If there are continuing students under the </w:t>
            </w:r>
            <w:r w:rsidRPr="008F7A58">
              <w:rPr>
                <w:rStyle w:val="Value"/>
              </w:rPr>
              <w:t>JVL</w:t>
            </w:r>
            <w:r>
              <w:t xml:space="preserve"> or </w:t>
            </w:r>
            <w:r w:rsidRPr="008F7A58">
              <w:rPr>
                <w:rStyle w:val="Value"/>
              </w:rPr>
              <w:t>JVP</w:t>
            </w:r>
            <w:r>
              <w:t xml:space="preserve"> FSI values, then report this value as the Commencing Program Cohort Identifier.</w:t>
            </w:r>
          </w:p>
          <w:p w14:paraId="7FAAE772" w14:textId="43A32C21" w:rsidR="00740CBA" w:rsidRDefault="007A3A64" w:rsidP="007A3A64">
            <w:r>
              <w:t xml:space="preserve">RC - Reconnect. </w:t>
            </w:r>
            <w:r w:rsidRPr="007A650A">
              <w:t>For Skills First enrolments by individuals who are referred to the training provider through the Reconnect Program.</w:t>
            </w:r>
            <w:r>
              <w:t xml:space="preserve"> </w:t>
            </w:r>
            <w:r w:rsidRPr="006128DD">
              <w:rPr>
                <w:strike/>
                <w:color w:val="ED0000"/>
              </w:rPr>
              <w:t>Refer to conditions specified in VET Funding Contracts and/or associated Guidelines.</w:t>
            </w:r>
            <w:r w:rsidRPr="006128DD">
              <w:rPr>
                <w:color w:val="ED0000"/>
              </w:rPr>
              <w:t xml:space="preserve"> </w:t>
            </w:r>
            <w:r>
              <w:t xml:space="preserve">For new and continuing enrolments where FSI value </w:t>
            </w:r>
            <w:r w:rsidRPr="008F7A58">
              <w:rPr>
                <w:rStyle w:val="Value"/>
              </w:rPr>
              <w:t>RCL</w:t>
            </w:r>
            <w:r>
              <w:t xml:space="preserve"> or </w:t>
            </w:r>
            <w:r w:rsidRPr="008F7A58">
              <w:rPr>
                <w:rStyle w:val="Value"/>
              </w:rPr>
              <w:t>RCP</w:t>
            </w:r>
            <w:r>
              <w:t xml:space="preserve"> then report this value as the Commencing Program Cohort Identifier.</w:t>
            </w:r>
          </w:p>
        </w:tc>
      </w:tr>
      <w:tr w:rsidR="007A4E3B" w14:paraId="53ECF822" w14:textId="77777777" w:rsidTr="00775CEF">
        <w:tc>
          <w:tcPr>
            <w:tcW w:w="851" w:type="dxa"/>
          </w:tcPr>
          <w:p w14:paraId="2D1E93D7" w14:textId="77777777" w:rsidR="007A4E3B" w:rsidRDefault="007A4E3B" w:rsidP="003265C8">
            <w:pPr>
              <w:suppressAutoHyphens w:val="0"/>
              <w:autoSpaceDE/>
              <w:autoSpaceDN/>
              <w:adjustRightInd/>
              <w:spacing w:after="0" w:line="240" w:lineRule="auto"/>
              <w:textAlignment w:val="auto"/>
            </w:pPr>
            <w:r w:rsidRPr="002B2F52">
              <w:rPr>
                <w:szCs w:val="22"/>
              </w:rPr>
              <w:lastRenderedPageBreak/>
              <w:t>Reason:</w:t>
            </w:r>
          </w:p>
        </w:tc>
        <w:tc>
          <w:tcPr>
            <w:tcW w:w="8333" w:type="dxa"/>
          </w:tcPr>
          <w:p w14:paraId="091A604C" w14:textId="143EF6CF" w:rsidR="007A4E3B" w:rsidRDefault="00CB73D2" w:rsidP="003265C8">
            <w:pPr>
              <w:pStyle w:val="Tabletext"/>
            </w:pPr>
            <w:r>
              <w:t xml:space="preserve">Correction to field format </w:t>
            </w:r>
            <w:r w:rsidR="00094B20">
              <w:t xml:space="preserve">to align with SVTS. </w:t>
            </w:r>
            <w:r w:rsidR="00596C79">
              <w:t>The</w:t>
            </w:r>
            <w:r w:rsidR="00003E78">
              <w:t xml:space="preserve"> Skill Contract</w:t>
            </w:r>
            <w:r w:rsidR="00596C79">
              <w:t xml:space="preserve"> does not refer to this specific data element</w:t>
            </w:r>
            <w:r w:rsidR="00003E78">
              <w:t xml:space="preserve">, </w:t>
            </w:r>
            <w:r w:rsidR="00226CEB">
              <w:t xml:space="preserve">therefore </w:t>
            </w:r>
            <w:r w:rsidR="00003E78">
              <w:t xml:space="preserve">all references to </w:t>
            </w:r>
            <w:r w:rsidR="0071591E">
              <w:t xml:space="preserve">the </w:t>
            </w:r>
            <w:r w:rsidR="00003E78">
              <w:t>Contract</w:t>
            </w:r>
            <w:r w:rsidR="0071591E">
              <w:t xml:space="preserve"> </w:t>
            </w:r>
            <w:r w:rsidR="00CF7B2C">
              <w:t>were</w:t>
            </w:r>
            <w:r w:rsidR="0071591E">
              <w:t xml:space="preserve"> removed from the </w:t>
            </w:r>
            <w:r w:rsidR="00226CEB">
              <w:t>business rules for this data element.</w:t>
            </w:r>
            <w:r w:rsidR="00094B20">
              <w:t xml:space="preserve"> </w:t>
            </w:r>
          </w:p>
        </w:tc>
      </w:tr>
      <w:tr w:rsidR="007A4E3B" w14:paraId="7825A1DE" w14:textId="77777777" w:rsidTr="00775CEF">
        <w:tc>
          <w:tcPr>
            <w:tcW w:w="851" w:type="dxa"/>
          </w:tcPr>
          <w:p w14:paraId="44F816DA" w14:textId="77777777" w:rsidR="007A4E3B" w:rsidRDefault="007A4E3B" w:rsidP="003265C8">
            <w:pPr>
              <w:suppressAutoHyphens w:val="0"/>
              <w:autoSpaceDE/>
              <w:autoSpaceDN/>
              <w:adjustRightInd/>
              <w:spacing w:after="0" w:line="240" w:lineRule="auto"/>
              <w:textAlignment w:val="auto"/>
            </w:pPr>
            <w:r w:rsidRPr="002B2F52">
              <w:rPr>
                <w:szCs w:val="22"/>
              </w:rPr>
              <w:t>Provider:</w:t>
            </w:r>
          </w:p>
        </w:tc>
        <w:tc>
          <w:tcPr>
            <w:tcW w:w="8333" w:type="dxa"/>
          </w:tcPr>
          <w:p w14:paraId="7C91959D" w14:textId="7135EC11" w:rsidR="007A4E3B" w:rsidRDefault="003C1FC7" w:rsidP="003265C8">
            <w:pPr>
              <w:pStyle w:val="Tabletext"/>
            </w:pPr>
            <w:r>
              <w:t>Low</w:t>
            </w:r>
            <w:r w:rsidR="000B4F7B">
              <w:t xml:space="preserve"> impact, clarification only.</w:t>
            </w:r>
            <w:r>
              <w:t xml:space="preserve"> Training Providers need to be aware that this data element is </w:t>
            </w:r>
            <w:r w:rsidR="00347716">
              <w:t>not</w:t>
            </w:r>
            <w:r w:rsidR="00940A1F">
              <w:t xml:space="preserve"> </w:t>
            </w:r>
            <w:r>
              <w:t>referenced in the standard Skills First contract.</w:t>
            </w:r>
          </w:p>
        </w:tc>
      </w:tr>
      <w:tr w:rsidR="007A4E3B" w14:paraId="64D93F35" w14:textId="77777777" w:rsidTr="00775CEF">
        <w:tc>
          <w:tcPr>
            <w:tcW w:w="851" w:type="dxa"/>
          </w:tcPr>
          <w:p w14:paraId="56BFA8F9" w14:textId="77777777" w:rsidR="007A4E3B" w:rsidRDefault="007A4E3B" w:rsidP="003265C8">
            <w:pPr>
              <w:suppressAutoHyphens w:val="0"/>
              <w:autoSpaceDE/>
              <w:autoSpaceDN/>
              <w:adjustRightInd/>
              <w:spacing w:after="0" w:line="240" w:lineRule="auto"/>
              <w:textAlignment w:val="auto"/>
            </w:pPr>
            <w:r w:rsidRPr="002B2F52">
              <w:rPr>
                <w:szCs w:val="22"/>
              </w:rPr>
              <w:t>SVTS:</w:t>
            </w:r>
          </w:p>
        </w:tc>
        <w:tc>
          <w:tcPr>
            <w:tcW w:w="8333" w:type="dxa"/>
          </w:tcPr>
          <w:p w14:paraId="11C244E2" w14:textId="314A0EF2" w:rsidR="007A4E3B" w:rsidRDefault="000B4F7B" w:rsidP="003265C8">
            <w:pPr>
              <w:pStyle w:val="Tabletext"/>
            </w:pPr>
            <w:r>
              <w:t>No impact, clarification only.</w:t>
            </w:r>
          </w:p>
        </w:tc>
      </w:tr>
    </w:tbl>
    <w:p w14:paraId="1FC4B6C3" w14:textId="6FBABF28" w:rsidR="00A44253" w:rsidRDefault="00775CEF" w:rsidP="00775CEF">
      <w:pPr>
        <w:pStyle w:val="Heading4"/>
      </w:pPr>
      <w:bookmarkStart w:id="20" w:name="EligibilityExemptionsIndicator"/>
      <w:bookmarkEnd w:id="19"/>
      <w:r>
        <w:t>Eligibility Exemption Indicator – NAT00120 file</w:t>
      </w:r>
      <w:bookmarkEnd w:id="20"/>
    </w:p>
    <w:tbl>
      <w:tblPr>
        <w:tblStyle w:val="TableGridLight"/>
        <w:tblW w:w="0" w:type="auto"/>
        <w:tblLook w:val="04A0" w:firstRow="1" w:lastRow="0" w:firstColumn="1" w:lastColumn="0" w:noHBand="0" w:noVBand="1"/>
      </w:tblPr>
      <w:tblGrid>
        <w:gridCol w:w="937"/>
        <w:gridCol w:w="8237"/>
      </w:tblGrid>
      <w:tr w:rsidR="009B66BA" w14:paraId="2A4E3B97" w14:textId="77777777" w:rsidTr="00F74F1D">
        <w:tc>
          <w:tcPr>
            <w:tcW w:w="851" w:type="dxa"/>
          </w:tcPr>
          <w:p w14:paraId="6E45BD9D" w14:textId="77777777" w:rsidR="009B66BA" w:rsidRPr="002B2F52" w:rsidRDefault="009B66BA" w:rsidP="003265C8">
            <w:pPr>
              <w:pStyle w:val="Tabletext"/>
            </w:pPr>
            <w:bookmarkStart w:id="21" w:name="RowTitle_10" w:colFirst="0" w:colLast="0"/>
            <w:r w:rsidRPr="002B2F52">
              <w:t>Change</w:t>
            </w:r>
          </w:p>
          <w:p w14:paraId="04882F0B" w14:textId="5A40D934" w:rsidR="009B66BA" w:rsidRDefault="009B66BA" w:rsidP="003265C8">
            <w:pPr>
              <w:pStyle w:val="Tabletext"/>
            </w:pPr>
            <w:r>
              <w:t>2025</w:t>
            </w:r>
            <w:r w:rsidRPr="002B2F52">
              <w:t>-</w:t>
            </w:r>
            <w:r w:rsidR="000E066B">
              <w:t>5</w:t>
            </w:r>
            <w:r w:rsidRPr="002B2F52">
              <w:t>:</w:t>
            </w:r>
          </w:p>
        </w:tc>
        <w:tc>
          <w:tcPr>
            <w:tcW w:w="8333" w:type="dxa"/>
          </w:tcPr>
          <w:p w14:paraId="778167F9" w14:textId="247C80B1" w:rsidR="009B66BA" w:rsidRDefault="009B66BA" w:rsidP="003265C8">
            <w:pPr>
              <w:pStyle w:val="Heading5"/>
            </w:pPr>
            <w:r>
              <w:t xml:space="preserve">Updated </w:t>
            </w:r>
            <w:r w:rsidR="0013619D">
              <w:t>business rule</w:t>
            </w:r>
            <w:r w:rsidRPr="002B2F52">
              <w:t>:</w:t>
            </w:r>
          </w:p>
          <w:p w14:paraId="4F3E041C" w14:textId="77777777" w:rsidR="0013619D" w:rsidRPr="00EC4291" w:rsidRDefault="0013619D" w:rsidP="0054786B">
            <w:r w:rsidRPr="00EC4291">
              <w:t>General:</w:t>
            </w:r>
          </w:p>
          <w:p w14:paraId="19309119" w14:textId="77777777" w:rsidR="0013619D" w:rsidRPr="004F3990" w:rsidRDefault="0013619D" w:rsidP="0013619D">
            <w:pPr>
              <w:jc w:val="both"/>
              <w:rPr>
                <w:szCs w:val="22"/>
              </w:rPr>
            </w:pPr>
            <w:r w:rsidRPr="004F3990">
              <w:rPr>
                <w:szCs w:val="22"/>
              </w:rPr>
              <w:t>Eligibility exemptions may only be granted, and the Eligibility Exemption Indicator field reported as ‘Y” when subjects:</w:t>
            </w:r>
          </w:p>
          <w:p w14:paraId="773B2746" w14:textId="77777777" w:rsidR="0013619D" w:rsidRPr="001E048E" w:rsidRDefault="0013619D" w:rsidP="0013619D">
            <w:pPr>
              <w:pStyle w:val="bullet1"/>
              <w:numPr>
                <w:ilvl w:val="0"/>
                <w:numId w:val="1"/>
              </w:numPr>
            </w:pPr>
            <w:r w:rsidRPr="001E048E">
              <w:t xml:space="preserve">being undertaken by students who do not meet the Skills First eligibility criteria; </w:t>
            </w:r>
            <w:r w:rsidRPr="001E048E">
              <w:rPr>
                <w:b/>
              </w:rPr>
              <w:t>AND</w:t>
            </w:r>
            <w:r w:rsidRPr="001E048E">
              <w:t xml:space="preserve"> who have been granted an Eligibility Exemption; OR</w:t>
            </w:r>
          </w:p>
          <w:p w14:paraId="335E954D" w14:textId="44C9379F" w:rsidR="0013619D" w:rsidRPr="006128DD" w:rsidRDefault="0013619D" w:rsidP="0013619D">
            <w:pPr>
              <w:pStyle w:val="bullet1"/>
              <w:numPr>
                <w:ilvl w:val="0"/>
                <w:numId w:val="1"/>
              </w:numPr>
              <w:rPr>
                <w:strike/>
                <w:color w:val="ED0000"/>
              </w:rPr>
            </w:pPr>
            <w:r w:rsidRPr="001E048E">
              <w:t xml:space="preserve">being undertaken by students who have presented an approved referral form or related documentation demonstrating their eligibility for an Eligibility Exemption to their training provider under approved specific initiatives, </w:t>
            </w:r>
            <w:r w:rsidRPr="006128DD">
              <w:rPr>
                <w:strike/>
                <w:color w:val="ED0000"/>
              </w:rPr>
              <w:t>OR</w:t>
            </w:r>
          </w:p>
          <w:p w14:paraId="4E9281F7" w14:textId="77777777" w:rsidR="0013619D" w:rsidRPr="006128DD" w:rsidRDefault="0013619D" w:rsidP="0013619D">
            <w:pPr>
              <w:pStyle w:val="bullet1"/>
              <w:numPr>
                <w:ilvl w:val="0"/>
                <w:numId w:val="1"/>
              </w:numPr>
              <w:rPr>
                <w:strike/>
                <w:color w:val="ED0000"/>
              </w:rPr>
            </w:pPr>
            <w:r w:rsidRPr="006128DD">
              <w:rPr>
                <w:strike/>
                <w:color w:val="ED0000"/>
              </w:rPr>
              <w:t xml:space="preserve">being undertaken by students who commence this Program Enrolment under a valid </w:t>
            </w:r>
            <w:r w:rsidRPr="006128DD">
              <w:rPr>
                <w:i/>
                <w:strike/>
                <w:color w:val="ED0000"/>
              </w:rPr>
              <w:t>Funding Source Identifier - State Training Authority</w:t>
            </w:r>
            <w:r w:rsidRPr="006128DD">
              <w:rPr>
                <w:strike/>
                <w:color w:val="ED0000"/>
              </w:rPr>
              <w:t>.</w:t>
            </w:r>
          </w:p>
          <w:p w14:paraId="6590B626" w14:textId="77777777" w:rsidR="0013619D" w:rsidRPr="006128DD" w:rsidRDefault="0013619D" w:rsidP="001F615C">
            <w:pPr>
              <w:jc w:val="both"/>
              <w:rPr>
                <w:i/>
                <w:strike/>
                <w:color w:val="ED0000"/>
                <w:szCs w:val="22"/>
              </w:rPr>
            </w:pPr>
            <w:r w:rsidRPr="006128DD">
              <w:rPr>
                <w:i/>
                <w:strike/>
                <w:color w:val="ED0000"/>
                <w:szCs w:val="22"/>
              </w:rPr>
              <w:t>*While not part of the statistical collection submission, providers must maintain evidence of the reason the exemption was granted, being the relevant referral form or related documentation.</w:t>
            </w:r>
          </w:p>
          <w:p w14:paraId="3A7EB764" w14:textId="66F9C63C" w:rsidR="009B66BA" w:rsidRDefault="0013619D" w:rsidP="003265C8">
            <w:pPr>
              <w:jc w:val="both"/>
            </w:pPr>
            <w:r w:rsidRPr="006128DD">
              <w:rPr>
                <w:strike/>
                <w:color w:val="ED0000"/>
                <w:szCs w:val="22"/>
              </w:rPr>
              <w:t xml:space="preserve">Refer to the Glossary for additional information about </w:t>
            </w:r>
            <w:hyperlink w:anchor="_Eligibility_exemption_1" w:history="1">
              <w:r w:rsidRPr="00FA4671">
                <w:rPr>
                  <w:strike/>
                  <w:color w:val="ED0000"/>
                </w:rPr>
                <w:t>eligibility and eligibility exemptions</w:t>
              </w:r>
            </w:hyperlink>
            <w:r w:rsidRPr="00FA4671">
              <w:rPr>
                <w:strike/>
                <w:color w:val="ED0000"/>
                <w:szCs w:val="22"/>
              </w:rPr>
              <w:t>.</w:t>
            </w:r>
          </w:p>
        </w:tc>
      </w:tr>
      <w:tr w:rsidR="009B66BA" w14:paraId="0DB52F0C" w14:textId="77777777" w:rsidTr="00F74F1D">
        <w:tc>
          <w:tcPr>
            <w:tcW w:w="851" w:type="dxa"/>
          </w:tcPr>
          <w:p w14:paraId="1650D58B" w14:textId="77777777" w:rsidR="009B66BA" w:rsidRDefault="009B66BA" w:rsidP="003265C8">
            <w:pPr>
              <w:suppressAutoHyphens w:val="0"/>
              <w:autoSpaceDE/>
              <w:autoSpaceDN/>
              <w:adjustRightInd/>
              <w:spacing w:after="0" w:line="240" w:lineRule="auto"/>
              <w:textAlignment w:val="auto"/>
            </w:pPr>
            <w:r w:rsidRPr="002B2F52">
              <w:rPr>
                <w:szCs w:val="22"/>
              </w:rPr>
              <w:t>Reason:</w:t>
            </w:r>
          </w:p>
        </w:tc>
        <w:tc>
          <w:tcPr>
            <w:tcW w:w="8333" w:type="dxa"/>
          </w:tcPr>
          <w:p w14:paraId="361CE620" w14:textId="23F50317" w:rsidR="009B66BA" w:rsidRDefault="00901A16" w:rsidP="003265C8">
            <w:pPr>
              <w:pStyle w:val="Tabletext"/>
            </w:pPr>
            <w:r>
              <w:t>Updated for clarity</w:t>
            </w:r>
            <w:r w:rsidR="001D6F1D">
              <w:t xml:space="preserve"> and align with existing Contract Notifications</w:t>
            </w:r>
            <w:r w:rsidR="00293591">
              <w:t>.</w:t>
            </w:r>
          </w:p>
        </w:tc>
      </w:tr>
      <w:tr w:rsidR="009B66BA" w14:paraId="676AB91C" w14:textId="77777777" w:rsidTr="00F74F1D">
        <w:tc>
          <w:tcPr>
            <w:tcW w:w="851" w:type="dxa"/>
          </w:tcPr>
          <w:p w14:paraId="7ADA9587" w14:textId="77777777" w:rsidR="009B66BA" w:rsidRDefault="009B66BA" w:rsidP="003265C8">
            <w:pPr>
              <w:suppressAutoHyphens w:val="0"/>
              <w:autoSpaceDE/>
              <w:autoSpaceDN/>
              <w:adjustRightInd/>
              <w:spacing w:after="0" w:line="240" w:lineRule="auto"/>
              <w:textAlignment w:val="auto"/>
            </w:pPr>
            <w:r w:rsidRPr="002B2F52">
              <w:rPr>
                <w:szCs w:val="22"/>
              </w:rPr>
              <w:t>Provider:</w:t>
            </w:r>
          </w:p>
        </w:tc>
        <w:tc>
          <w:tcPr>
            <w:tcW w:w="8333" w:type="dxa"/>
          </w:tcPr>
          <w:p w14:paraId="2EA768C2" w14:textId="1FA2A0F2" w:rsidR="009B66BA" w:rsidRDefault="009B66BA" w:rsidP="003265C8">
            <w:pPr>
              <w:pStyle w:val="Tabletext"/>
            </w:pPr>
            <w:r>
              <w:t>No impact</w:t>
            </w:r>
            <w:r w:rsidR="00293591">
              <w:t>.</w:t>
            </w:r>
            <w:r w:rsidR="003C1FC7">
              <w:t xml:space="preserve"> Clarification to align with</w:t>
            </w:r>
            <w:r w:rsidR="00406231">
              <w:t xml:space="preserve"> CN 2024-14 Funding Contracts and 2024 Guidelines about Eligibility.</w:t>
            </w:r>
            <w:r w:rsidR="003C1FC7">
              <w:t xml:space="preserve"> </w:t>
            </w:r>
          </w:p>
        </w:tc>
      </w:tr>
      <w:tr w:rsidR="009B66BA" w14:paraId="75F91628" w14:textId="77777777" w:rsidTr="00F74F1D">
        <w:tc>
          <w:tcPr>
            <w:tcW w:w="851" w:type="dxa"/>
          </w:tcPr>
          <w:p w14:paraId="044C50D3" w14:textId="77777777" w:rsidR="009B66BA" w:rsidRDefault="009B66BA" w:rsidP="003265C8">
            <w:pPr>
              <w:suppressAutoHyphens w:val="0"/>
              <w:autoSpaceDE/>
              <w:autoSpaceDN/>
              <w:adjustRightInd/>
              <w:spacing w:after="0" w:line="240" w:lineRule="auto"/>
              <w:textAlignment w:val="auto"/>
            </w:pPr>
            <w:r w:rsidRPr="002B2F52">
              <w:rPr>
                <w:szCs w:val="22"/>
              </w:rPr>
              <w:t>SVTS:</w:t>
            </w:r>
          </w:p>
        </w:tc>
        <w:tc>
          <w:tcPr>
            <w:tcW w:w="8333" w:type="dxa"/>
          </w:tcPr>
          <w:p w14:paraId="7EC56678" w14:textId="77777777" w:rsidR="009B66BA" w:rsidRDefault="009B66BA" w:rsidP="003265C8">
            <w:pPr>
              <w:pStyle w:val="Tabletext"/>
            </w:pPr>
            <w:r>
              <w:t xml:space="preserve">No impact. </w:t>
            </w:r>
          </w:p>
        </w:tc>
      </w:tr>
    </w:tbl>
    <w:p w14:paraId="1FC52A09" w14:textId="135AF9F5" w:rsidR="00CB4E54" w:rsidRDefault="00FC71FE" w:rsidP="00EE52AC">
      <w:pPr>
        <w:pStyle w:val="Heading4"/>
      </w:pPr>
      <w:bookmarkStart w:id="22" w:name="FeeExemption"/>
      <w:bookmarkEnd w:id="21"/>
      <w:r>
        <w:t>Fee Exemption/Concession Type Identifier – NAT00120 file</w:t>
      </w:r>
      <w:bookmarkEnd w:id="22"/>
    </w:p>
    <w:tbl>
      <w:tblPr>
        <w:tblStyle w:val="TableGridLight"/>
        <w:tblW w:w="0" w:type="auto"/>
        <w:tblLook w:val="04A0" w:firstRow="1" w:lastRow="0" w:firstColumn="1" w:lastColumn="0" w:noHBand="0" w:noVBand="1"/>
      </w:tblPr>
      <w:tblGrid>
        <w:gridCol w:w="937"/>
        <w:gridCol w:w="8237"/>
      </w:tblGrid>
      <w:tr w:rsidR="00794DEB" w14:paraId="72EDDC5D" w14:textId="77777777" w:rsidTr="00FC71FE">
        <w:tc>
          <w:tcPr>
            <w:tcW w:w="851" w:type="dxa"/>
          </w:tcPr>
          <w:p w14:paraId="3E0432F6" w14:textId="77777777" w:rsidR="00794DEB" w:rsidRPr="002B2F52" w:rsidRDefault="00794DEB" w:rsidP="003265C8">
            <w:pPr>
              <w:pStyle w:val="Tabletext"/>
            </w:pPr>
            <w:bookmarkStart w:id="23" w:name="RowTitle_11" w:colFirst="0" w:colLast="0"/>
            <w:r w:rsidRPr="002B2F52">
              <w:t>Change</w:t>
            </w:r>
          </w:p>
          <w:p w14:paraId="4223E81A" w14:textId="28F42C04" w:rsidR="00794DEB" w:rsidRDefault="00794DEB" w:rsidP="003265C8">
            <w:pPr>
              <w:pStyle w:val="Tabletext"/>
            </w:pPr>
            <w:r>
              <w:t>2025</w:t>
            </w:r>
            <w:r w:rsidRPr="002B2F52">
              <w:t>-</w:t>
            </w:r>
            <w:r w:rsidR="000E066B">
              <w:t>6</w:t>
            </w:r>
            <w:r w:rsidRPr="002B2F52">
              <w:t>:</w:t>
            </w:r>
          </w:p>
        </w:tc>
        <w:tc>
          <w:tcPr>
            <w:tcW w:w="8333" w:type="dxa"/>
          </w:tcPr>
          <w:p w14:paraId="768BF406" w14:textId="77777777" w:rsidR="00794DEB" w:rsidRDefault="00794DEB" w:rsidP="003265C8">
            <w:pPr>
              <w:pStyle w:val="Heading5"/>
            </w:pPr>
            <w:r>
              <w:t>Updated value</w:t>
            </w:r>
            <w:r w:rsidRPr="002B2F52">
              <w:t>:</w:t>
            </w:r>
          </w:p>
          <w:p w14:paraId="721D8E6D" w14:textId="751A5FA6" w:rsidR="00794DEB" w:rsidRDefault="00631F2D" w:rsidP="003265C8">
            <w:pPr>
              <w:jc w:val="both"/>
            </w:pPr>
            <w:r w:rsidRPr="00572796">
              <w:rPr>
                <w:color w:val="ED0000"/>
              </w:rPr>
              <w:t xml:space="preserve">F- </w:t>
            </w:r>
            <w:r w:rsidR="00C27D53" w:rsidRPr="00572796">
              <w:rPr>
                <w:color w:val="ED0000"/>
              </w:rPr>
              <w:t>Fee Waiver for students eligible for the Skills First Abor</w:t>
            </w:r>
            <w:r w:rsidR="00C27D53" w:rsidRPr="00BF5007">
              <w:rPr>
                <w:color w:val="ED0000"/>
              </w:rPr>
              <w:t>iginal Access fee waiver</w:t>
            </w:r>
          </w:p>
        </w:tc>
      </w:tr>
      <w:tr w:rsidR="00794DEB" w14:paraId="31E2BE99" w14:textId="77777777" w:rsidTr="00FC71FE">
        <w:tc>
          <w:tcPr>
            <w:tcW w:w="851" w:type="dxa"/>
          </w:tcPr>
          <w:p w14:paraId="2A2BC3DD" w14:textId="77777777" w:rsidR="00794DEB" w:rsidRDefault="00794DEB" w:rsidP="003265C8">
            <w:pPr>
              <w:suppressAutoHyphens w:val="0"/>
              <w:autoSpaceDE/>
              <w:autoSpaceDN/>
              <w:adjustRightInd/>
              <w:spacing w:after="0" w:line="240" w:lineRule="auto"/>
              <w:textAlignment w:val="auto"/>
            </w:pPr>
            <w:r w:rsidRPr="002B2F52">
              <w:rPr>
                <w:szCs w:val="22"/>
              </w:rPr>
              <w:t>Reason:</w:t>
            </w:r>
          </w:p>
        </w:tc>
        <w:tc>
          <w:tcPr>
            <w:tcW w:w="8333" w:type="dxa"/>
          </w:tcPr>
          <w:p w14:paraId="6C05B44C" w14:textId="17DBA892" w:rsidR="00794DEB" w:rsidRDefault="00794DEB" w:rsidP="003265C8">
            <w:pPr>
              <w:pStyle w:val="Tabletext"/>
            </w:pPr>
            <w:r>
              <w:t xml:space="preserve">To align with </w:t>
            </w:r>
            <w:r w:rsidR="001D6F1D">
              <w:t>existing Contract Notifications</w:t>
            </w:r>
            <w:r>
              <w:t>.</w:t>
            </w:r>
          </w:p>
        </w:tc>
      </w:tr>
      <w:tr w:rsidR="00794DEB" w14:paraId="567B19B9" w14:textId="77777777" w:rsidTr="00FC71FE">
        <w:tc>
          <w:tcPr>
            <w:tcW w:w="851" w:type="dxa"/>
          </w:tcPr>
          <w:p w14:paraId="62B6B824" w14:textId="77777777" w:rsidR="00794DEB" w:rsidRDefault="00794DEB" w:rsidP="003265C8">
            <w:pPr>
              <w:suppressAutoHyphens w:val="0"/>
              <w:autoSpaceDE/>
              <w:autoSpaceDN/>
              <w:adjustRightInd/>
              <w:spacing w:after="0" w:line="240" w:lineRule="auto"/>
              <w:textAlignment w:val="auto"/>
            </w:pPr>
            <w:r w:rsidRPr="002B2F52">
              <w:rPr>
                <w:szCs w:val="22"/>
              </w:rPr>
              <w:t>Provider:</w:t>
            </w:r>
          </w:p>
        </w:tc>
        <w:tc>
          <w:tcPr>
            <w:tcW w:w="8333" w:type="dxa"/>
          </w:tcPr>
          <w:p w14:paraId="16C31EA3" w14:textId="77777777" w:rsidR="00794DEB" w:rsidRDefault="00794DEB" w:rsidP="003265C8">
            <w:pPr>
              <w:pStyle w:val="Tabletext"/>
            </w:pPr>
            <w:r>
              <w:t>No impact, CN 2023-17 2024 Reporting advice – Skills First Aboriginal Access fee waiver.</w:t>
            </w:r>
          </w:p>
        </w:tc>
      </w:tr>
      <w:tr w:rsidR="00794DEB" w14:paraId="39693890" w14:textId="77777777" w:rsidTr="00FC71FE">
        <w:tc>
          <w:tcPr>
            <w:tcW w:w="851" w:type="dxa"/>
          </w:tcPr>
          <w:p w14:paraId="4B96A520" w14:textId="77777777" w:rsidR="00794DEB" w:rsidRDefault="00794DEB" w:rsidP="003265C8">
            <w:pPr>
              <w:suppressAutoHyphens w:val="0"/>
              <w:autoSpaceDE/>
              <w:autoSpaceDN/>
              <w:adjustRightInd/>
              <w:spacing w:after="0" w:line="240" w:lineRule="auto"/>
              <w:textAlignment w:val="auto"/>
            </w:pPr>
            <w:r w:rsidRPr="002B2F52">
              <w:rPr>
                <w:szCs w:val="22"/>
              </w:rPr>
              <w:t>SVTS:</w:t>
            </w:r>
          </w:p>
        </w:tc>
        <w:tc>
          <w:tcPr>
            <w:tcW w:w="8333" w:type="dxa"/>
          </w:tcPr>
          <w:p w14:paraId="6D498B13" w14:textId="068A18C3" w:rsidR="00794DEB" w:rsidRDefault="00794DEB" w:rsidP="003265C8">
            <w:pPr>
              <w:pStyle w:val="Tabletext"/>
            </w:pPr>
            <w:r>
              <w:t>No impact</w:t>
            </w:r>
            <w:r w:rsidR="001D6F1D">
              <w:t>, value already implemented in system</w:t>
            </w:r>
            <w:r>
              <w:t xml:space="preserve">. </w:t>
            </w:r>
          </w:p>
        </w:tc>
      </w:tr>
    </w:tbl>
    <w:p w14:paraId="7C622322" w14:textId="32414A07" w:rsidR="009B66BA" w:rsidRDefault="00EE52AC" w:rsidP="00EE52AC">
      <w:pPr>
        <w:pStyle w:val="Heading4"/>
      </w:pPr>
      <w:bookmarkStart w:id="24" w:name="HoursAttended"/>
      <w:bookmarkEnd w:id="23"/>
      <w:r>
        <w:t>Hours Attended – NAT00120 file</w:t>
      </w:r>
      <w:bookmarkEnd w:id="24"/>
    </w:p>
    <w:tbl>
      <w:tblPr>
        <w:tblStyle w:val="TableGridLight"/>
        <w:tblW w:w="0" w:type="auto"/>
        <w:tblLook w:val="04A0" w:firstRow="1" w:lastRow="0" w:firstColumn="1" w:lastColumn="0" w:noHBand="0" w:noVBand="1"/>
      </w:tblPr>
      <w:tblGrid>
        <w:gridCol w:w="937"/>
        <w:gridCol w:w="8237"/>
      </w:tblGrid>
      <w:tr w:rsidR="00566C3E" w14:paraId="345F151A" w14:textId="77777777" w:rsidTr="00EE52AC">
        <w:tc>
          <w:tcPr>
            <w:tcW w:w="937" w:type="dxa"/>
          </w:tcPr>
          <w:p w14:paraId="4708D0E5" w14:textId="77777777" w:rsidR="00566C3E" w:rsidRPr="002B2F52" w:rsidRDefault="00566C3E" w:rsidP="003265C8">
            <w:pPr>
              <w:pStyle w:val="Tabletext"/>
            </w:pPr>
            <w:bookmarkStart w:id="25" w:name="RowTitle_12" w:colFirst="0" w:colLast="0"/>
            <w:r w:rsidRPr="002B2F52">
              <w:t>Change</w:t>
            </w:r>
          </w:p>
          <w:p w14:paraId="3842B004" w14:textId="2DC6A75A" w:rsidR="00566C3E" w:rsidRDefault="00566C3E" w:rsidP="003265C8">
            <w:pPr>
              <w:pStyle w:val="Tabletext"/>
            </w:pPr>
            <w:r>
              <w:t>2025</w:t>
            </w:r>
            <w:r w:rsidRPr="002B2F52">
              <w:t>-</w:t>
            </w:r>
            <w:r w:rsidR="000E066B">
              <w:t>7</w:t>
            </w:r>
            <w:r w:rsidRPr="002B2F52">
              <w:t>:</w:t>
            </w:r>
          </w:p>
        </w:tc>
        <w:tc>
          <w:tcPr>
            <w:tcW w:w="8237" w:type="dxa"/>
          </w:tcPr>
          <w:p w14:paraId="71676696" w14:textId="1841233D" w:rsidR="00566C3E" w:rsidRDefault="00566C3E" w:rsidP="003265C8">
            <w:pPr>
              <w:pStyle w:val="Heading5"/>
            </w:pPr>
            <w:r>
              <w:t xml:space="preserve">Updated </w:t>
            </w:r>
            <w:r w:rsidR="002F53CA">
              <w:t>business rule</w:t>
            </w:r>
            <w:r w:rsidRPr="002B2F52">
              <w:t>:</w:t>
            </w:r>
          </w:p>
          <w:p w14:paraId="04C4EE84" w14:textId="6D2029BE" w:rsidR="0049096A" w:rsidRPr="00BF5007" w:rsidRDefault="0049096A" w:rsidP="0049096A">
            <w:pPr>
              <w:jc w:val="both"/>
              <w:rPr>
                <w:color w:val="ED0000"/>
                <w:szCs w:val="22"/>
              </w:rPr>
            </w:pPr>
            <w:r w:rsidRPr="00BF5007">
              <w:rPr>
                <w:color w:val="ED0000"/>
                <w:szCs w:val="22"/>
              </w:rPr>
              <w:t xml:space="preserve">There are </w:t>
            </w:r>
            <w:r w:rsidR="002C4B9B" w:rsidRPr="00BF5007">
              <w:rPr>
                <w:color w:val="ED0000"/>
                <w:szCs w:val="22"/>
              </w:rPr>
              <w:t>three</w:t>
            </w:r>
            <w:r w:rsidRPr="00BF5007">
              <w:rPr>
                <w:color w:val="ED0000"/>
                <w:szCs w:val="22"/>
              </w:rPr>
              <w:t xml:space="preserve"> instances when Hours Attended must be reported (not null), these </w:t>
            </w:r>
            <w:proofErr w:type="gramStart"/>
            <w:r w:rsidRPr="00BF5007">
              <w:rPr>
                <w:color w:val="ED0000"/>
                <w:szCs w:val="22"/>
              </w:rPr>
              <w:t>are;</w:t>
            </w:r>
            <w:proofErr w:type="gramEnd"/>
          </w:p>
          <w:p w14:paraId="11FEE8BE" w14:textId="7B8F179B" w:rsidR="0049096A" w:rsidRPr="00BF5007" w:rsidRDefault="0049096A" w:rsidP="0049096A">
            <w:pPr>
              <w:pStyle w:val="ListParagraph"/>
              <w:numPr>
                <w:ilvl w:val="0"/>
                <w:numId w:val="34"/>
              </w:numPr>
              <w:jc w:val="both"/>
              <w:rPr>
                <w:rFonts w:ascii="Arial" w:hAnsi="Arial" w:cs="Arial"/>
                <w:color w:val="ED0000"/>
                <w:sz w:val="18"/>
                <w:szCs w:val="22"/>
                <w:lang w:val="en-AU"/>
              </w:rPr>
            </w:pPr>
            <w:r w:rsidRPr="00BF5007">
              <w:rPr>
                <w:rFonts w:ascii="Arial" w:hAnsi="Arial" w:cs="Arial"/>
                <w:color w:val="ED0000"/>
                <w:sz w:val="18"/>
                <w:szCs w:val="22"/>
                <w:lang w:val="en-AU"/>
              </w:rPr>
              <w:t>where a student has withdrawn/discontinued (</w:t>
            </w:r>
            <w:r w:rsidRPr="00BF5007">
              <w:rPr>
                <w:rFonts w:cs="Arial"/>
                <w:i/>
                <w:color w:val="ED0000"/>
                <w:sz w:val="18"/>
                <w:szCs w:val="22"/>
                <w:lang w:val="en-AU"/>
              </w:rPr>
              <w:t>Outcome Identifier - National</w:t>
            </w:r>
            <w:r w:rsidRPr="00BF5007">
              <w:rPr>
                <w:rFonts w:ascii="Arial" w:hAnsi="Arial" w:cs="Arial"/>
                <w:color w:val="ED0000"/>
                <w:sz w:val="18"/>
                <w:szCs w:val="22"/>
                <w:lang w:val="en-AU"/>
              </w:rPr>
              <w:t xml:space="preserve"> code</w:t>
            </w:r>
            <w:r w:rsidR="008C7684" w:rsidRPr="00BF5007">
              <w:rPr>
                <w:rFonts w:ascii="Arial" w:hAnsi="Arial" w:cs="Arial"/>
                <w:color w:val="ED0000"/>
                <w:sz w:val="18"/>
                <w:szCs w:val="22"/>
                <w:lang w:val="en-AU"/>
              </w:rPr>
              <w:t>s</w:t>
            </w:r>
            <w:r w:rsidRPr="00BF5007">
              <w:rPr>
                <w:rFonts w:ascii="Arial" w:hAnsi="Arial" w:cs="Arial"/>
                <w:color w:val="ED0000"/>
                <w:sz w:val="18"/>
                <w:szCs w:val="22"/>
                <w:lang w:val="en-AU"/>
              </w:rPr>
              <w:t xml:space="preserve"> </w:t>
            </w:r>
            <w:r w:rsidRPr="00BF5007">
              <w:rPr>
                <w:rStyle w:val="Value"/>
                <w:color w:val="ED0000"/>
                <w:sz w:val="18"/>
                <w:szCs w:val="18"/>
              </w:rPr>
              <w:t>40</w:t>
            </w:r>
            <w:r w:rsidR="00E870AC" w:rsidRPr="00BF5007">
              <w:rPr>
                <w:rStyle w:val="Value"/>
                <w:color w:val="ED0000"/>
                <w:sz w:val="18"/>
                <w:szCs w:val="18"/>
              </w:rPr>
              <w:t xml:space="preserve"> </w:t>
            </w:r>
            <w:r w:rsidR="008C7684" w:rsidRPr="00BF5007">
              <w:rPr>
                <w:rStyle w:val="Value"/>
                <w:color w:val="ED0000"/>
                <w:sz w:val="18"/>
                <w:szCs w:val="18"/>
              </w:rPr>
              <w:t xml:space="preserve">OR </w:t>
            </w:r>
            <w:r w:rsidR="00DF57A6" w:rsidRPr="00BF5007">
              <w:rPr>
                <w:rStyle w:val="Value"/>
                <w:color w:val="ED0000"/>
                <w:sz w:val="18"/>
                <w:szCs w:val="18"/>
              </w:rPr>
              <w:t>82</w:t>
            </w:r>
            <w:r w:rsidRPr="00BF5007">
              <w:rPr>
                <w:rFonts w:ascii="Arial" w:hAnsi="Arial" w:cs="Arial"/>
                <w:color w:val="ED0000"/>
                <w:sz w:val="18"/>
                <w:szCs w:val="22"/>
                <w:lang w:val="en-AU"/>
              </w:rPr>
              <w:t>), or,</w:t>
            </w:r>
          </w:p>
          <w:p w14:paraId="7B3369A2" w14:textId="77777777" w:rsidR="0049096A" w:rsidRPr="00BF5007" w:rsidRDefault="0049096A" w:rsidP="0049096A">
            <w:pPr>
              <w:pStyle w:val="ListParagraph"/>
              <w:numPr>
                <w:ilvl w:val="0"/>
                <w:numId w:val="34"/>
              </w:numPr>
              <w:jc w:val="both"/>
              <w:rPr>
                <w:rFonts w:ascii="Arial" w:hAnsi="Arial" w:cs="Arial"/>
                <w:color w:val="ED0000"/>
                <w:sz w:val="18"/>
                <w:szCs w:val="22"/>
                <w:lang w:val="en-AU"/>
              </w:rPr>
            </w:pPr>
            <w:r w:rsidRPr="00BF5007">
              <w:rPr>
                <w:rFonts w:ascii="Arial" w:hAnsi="Arial" w:cs="Arial"/>
                <w:color w:val="ED0000"/>
                <w:sz w:val="18"/>
                <w:szCs w:val="22"/>
                <w:lang w:val="en-AU"/>
              </w:rPr>
              <w:t xml:space="preserve">where a subject is superseded and continuing under the new Subject Identifier (Outcome Identifier – National code </w:t>
            </w:r>
            <w:r w:rsidRPr="00BF5007">
              <w:rPr>
                <w:rStyle w:val="Value"/>
                <w:color w:val="ED0000"/>
                <w:sz w:val="18"/>
                <w:szCs w:val="18"/>
              </w:rPr>
              <w:t>61</w:t>
            </w:r>
            <w:r w:rsidRPr="00BF5007">
              <w:rPr>
                <w:rFonts w:ascii="Arial" w:hAnsi="Arial" w:cs="Arial"/>
                <w:color w:val="ED0000"/>
                <w:sz w:val="18"/>
                <w:szCs w:val="22"/>
                <w:lang w:val="en-AU"/>
              </w:rPr>
              <w:t>), or,</w:t>
            </w:r>
          </w:p>
          <w:p w14:paraId="7E6856EC" w14:textId="1B1479BD" w:rsidR="0049096A" w:rsidRPr="00BF5007" w:rsidRDefault="0049096A" w:rsidP="0049096A">
            <w:pPr>
              <w:pStyle w:val="ListParagraph"/>
              <w:numPr>
                <w:ilvl w:val="0"/>
                <w:numId w:val="34"/>
              </w:numPr>
              <w:jc w:val="both"/>
              <w:rPr>
                <w:rFonts w:ascii="Arial" w:hAnsi="Arial" w:cs="Arial"/>
                <w:color w:val="ED0000"/>
                <w:sz w:val="18"/>
                <w:szCs w:val="22"/>
                <w:lang w:val="en-AU"/>
              </w:rPr>
            </w:pPr>
            <w:r w:rsidRPr="00BF5007">
              <w:rPr>
                <w:rFonts w:ascii="Arial" w:hAnsi="Arial" w:cs="Arial"/>
                <w:color w:val="ED0000"/>
                <w:sz w:val="18"/>
                <w:szCs w:val="22"/>
                <w:lang w:val="en-AU"/>
              </w:rPr>
              <w:t>where the subject is incomplete due to RTO closure (</w:t>
            </w:r>
            <w:r w:rsidRPr="00BF5007">
              <w:rPr>
                <w:rFonts w:cs="Arial"/>
                <w:i/>
                <w:color w:val="ED0000"/>
                <w:sz w:val="18"/>
                <w:szCs w:val="22"/>
                <w:lang w:val="en-AU"/>
              </w:rPr>
              <w:t xml:space="preserve">Outcome Identifier – National code </w:t>
            </w:r>
            <w:r w:rsidRPr="00BF5007">
              <w:rPr>
                <w:rStyle w:val="Value"/>
                <w:color w:val="ED0000"/>
                <w:sz w:val="18"/>
                <w:szCs w:val="18"/>
              </w:rPr>
              <w:t>41</w:t>
            </w:r>
            <w:r w:rsidRPr="00BF5007">
              <w:rPr>
                <w:rFonts w:ascii="Arial" w:hAnsi="Arial" w:cs="Arial"/>
                <w:color w:val="ED0000"/>
                <w:sz w:val="18"/>
                <w:szCs w:val="22"/>
                <w:lang w:val="en-AU"/>
              </w:rPr>
              <w:t>)</w:t>
            </w:r>
          </w:p>
          <w:p w14:paraId="26D7803B" w14:textId="5BF30228" w:rsidR="00566C3E" w:rsidRDefault="0049096A" w:rsidP="003E5E20">
            <w:pPr>
              <w:jc w:val="both"/>
            </w:pPr>
            <w:r>
              <w:rPr>
                <w:szCs w:val="22"/>
              </w:rPr>
              <w:t xml:space="preserve">For all other </w:t>
            </w:r>
            <w:r w:rsidRPr="008826EB">
              <w:rPr>
                <w:rStyle w:val="Field"/>
              </w:rPr>
              <w:t>Outcome Identifier – National</w:t>
            </w:r>
            <w:r>
              <w:rPr>
                <w:szCs w:val="22"/>
              </w:rPr>
              <w:t xml:space="preserve"> values, it must be blank.</w:t>
            </w:r>
          </w:p>
        </w:tc>
      </w:tr>
      <w:tr w:rsidR="00566C3E" w14:paraId="472415BA" w14:textId="77777777" w:rsidTr="00EE52AC">
        <w:tc>
          <w:tcPr>
            <w:tcW w:w="937" w:type="dxa"/>
          </w:tcPr>
          <w:p w14:paraId="3EB94CBA" w14:textId="77777777" w:rsidR="00566C3E" w:rsidRDefault="00566C3E" w:rsidP="003265C8">
            <w:pPr>
              <w:suppressAutoHyphens w:val="0"/>
              <w:autoSpaceDE/>
              <w:autoSpaceDN/>
              <w:adjustRightInd/>
              <w:spacing w:after="0" w:line="240" w:lineRule="auto"/>
              <w:textAlignment w:val="auto"/>
            </w:pPr>
            <w:r w:rsidRPr="002B2F52">
              <w:rPr>
                <w:szCs w:val="22"/>
              </w:rPr>
              <w:t>Reason:</w:t>
            </w:r>
          </w:p>
        </w:tc>
        <w:tc>
          <w:tcPr>
            <w:tcW w:w="8237" w:type="dxa"/>
          </w:tcPr>
          <w:p w14:paraId="65C163F2" w14:textId="0EACEF3E" w:rsidR="00566C3E" w:rsidRDefault="00566C3E" w:rsidP="003265C8">
            <w:pPr>
              <w:pStyle w:val="Tabletext"/>
            </w:pPr>
            <w:r>
              <w:t xml:space="preserve">To </w:t>
            </w:r>
            <w:r w:rsidR="00587254">
              <w:t xml:space="preserve">allow for funding for </w:t>
            </w:r>
            <w:proofErr w:type="spellStart"/>
            <w:r w:rsidR="00587254">
              <w:t>non assessable</w:t>
            </w:r>
            <w:proofErr w:type="spellEnd"/>
            <w:r w:rsidR="00587254">
              <w:t xml:space="preserve"> withdrawn subjects</w:t>
            </w:r>
            <w:r w:rsidR="00BE400A">
              <w:t xml:space="preserve"> where applicable.</w:t>
            </w:r>
          </w:p>
        </w:tc>
      </w:tr>
      <w:tr w:rsidR="00566C3E" w14:paraId="3C0B7E02" w14:textId="77777777" w:rsidTr="00EE52AC">
        <w:tc>
          <w:tcPr>
            <w:tcW w:w="937" w:type="dxa"/>
          </w:tcPr>
          <w:p w14:paraId="4E62601A" w14:textId="77777777" w:rsidR="00566C3E" w:rsidRDefault="00566C3E" w:rsidP="003265C8">
            <w:pPr>
              <w:suppressAutoHyphens w:val="0"/>
              <w:autoSpaceDE/>
              <w:autoSpaceDN/>
              <w:adjustRightInd/>
              <w:spacing w:after="0" w:line="240" w:lineRule="auto"/>
              <w:textAlignment w:val="auto"/>
            </w:pPr>
            <w:r w:rsidRPr="002B2F52">
              <w:rPr>
                <w:szCs w:val="22"/>
              </w:rPr>
              <w:t>Provider:</w:t>
            </w:r>
          </w:p>
        </w:tc>
        <w:tc>
          <w:tcPr>
            <w:tcW w:w="8237" w:type="dxa"/>
          </w:tcPr>
          <w:p w14:paraId="2F0DB5FD" w14:textId="2440896A" w:rsidR="00566C3E" w:rsidRDefault="001D6F1D" w:rsidP="003265C8">
            <w:pPr>
              <w:pStyle w:val="Tabletext"/>
            </w:pPr>
            <w:r>
              <w:t>No impact</w:t>
            </w:r>
            <w:r w:rsidR="00A2471A">
              <w:t xml:space="preserve"> to private providers</w:t>
            </w:r>
            <w:r>
              <w:t xml:space="preserve">. </w:t>
            </w:r>
            <w:r w:rsidR="00A2471A">
              <w:t xml:space="preserve">Low impact to TAFEs. </w:t>
            </w:r>
            <w:r w:rsidR="003F6AF8">
              <w:t>All</w:t>
            </w:r>
            <w:r w:rsidR="000B4121">
              <w:t>ow</w:t>
            </w:r>
            <w:r w:rsidR="00173761">
              <w:t xml:space="preserve"> funding of withdraw</w:t>
            </w:r>
            <w:r w:rsidR="00D619FB">
              <w:t>als for non-assessable</w:t>
            </w:r>
            <w:r w:rsidR="0048748A">
              <w:t xml:space="preserve"> subjects</w:t>
            </w:r>
            <w:r>
              <w:t>.</w:t>
            </w:r>
          </w:p>
        </w:tc>
      </w:tr>
      <w:tr w:rsidR="00566C3E" w14:paraId="4388A11A" w14:textId="77777777" w:rsidTr="00EE52AC">
        <w:tc>
          <w:tcPr>
            <w:tcW w:w="937" w:type="dxa"/>
          </w:tcPr>
          <w:p w14:paraId="1FEDD710" w14:textId="77777777" w:rsidR="00566C3E" w:rsidRDefault="00566C3E" w:rsidP="003265C8">
            <w:pPr>
              <w:suppressAutoHyphens w:val="0"/>
              <w:autoSpaceDE/>
              <w:autoSpaceDN/>
              <w:adjustRightInd/>
              <w:spacing w:after="0" w:line="240" w:lineRule="auto"/>
              <w:textAlignment w:val="auto"/>
            </w:pPr>
            <w:r w:rsidRPr="002B2F52">
              <w:rPr>
                <w:szCs w:val="22"/>
              </w:rPr>
              <w:t>SVTS:</w:t>
            </w:r>
          </w:p>
        </w:tc>
        <w:tc>
          <w:tcPr>
            <w:tcW w:w="8237" w:type="dxa"/>
          </w:tcPr>
          <w:p w14:paraId="02604D78" w14:textId="32CE9DFB" w:rsidR="00566C3E" w:rsidRDefault="00A2471A" w:rsidP="003265C8">
            <w:pPr>
              <w:pStyle w:val="Tabletext"/>
            </w:pPr>
            <w:r>
              <w:t>Medium</w:t>
            </w:r>
            <w:r w:rsidR="00566C3E">
              <w:t xml:space="preserve"> impact. </w:t>
            </w:r>
            <w:r>
              <w:t>Update logic for validation rule 1200</w:t>
            </w:r>
            <w:r w:rsidR="00412AD1">
              <w:t>26</w:t>
            </w:r>
            <w:r>
              <w:t xml:space="preserve"> and claim processor calculations for withdrawn subjects. </w:t>
            </w:r>
          </w:p>
        </w:tc>
      </w:tr>
    </w:tbl>
    <w:p w14:paraId="2952FD5C" w14:textId="72E2CDC8" w:rsidR="00EE52AC" w:rsidRDefault="00EE52AC" w:rsidP="00EE52AC">
      <w:pPr>
        <w:pStyle w:val="Heading4"/>
      </w:pPr>
      <w:bookmarkStart w:id="26" w:name="OutcomeId"/>
      <w:r>
        <w:lastRenderedPageBreak/>
        <w:t>Outcome Identifier – National - NAT00120 file</w:t>
      </w:r>
      <w:bookmarkEnd w:id="26"/>
    </w:p>
    <w:tbl>
      <w:tblPr>
        <w:tblStyle w:val="TableGridLight"/>
        <w:tblW w:w="0" w:type="auto"/>
        <w:tblLook w:val="04A0" w:firstRow="1" w:lastRow="0" w:firstColumn="1" w:lastColumn="0" w:noHBand="0" w:noVBand="1"/>
      </w:tblPr>
      <w:tblGrid>
        <w:gridCol w:w="937"/>
        <w:gridCol w:w="8237"/>
      </w:tblGrid>
      <w:tr w:rsidR="00B74E4A" w14:paraId="58F80948" w14:textId="77777777" w:rsidTr="00EE52AC">
        <w:tc>
          <w:tcPr>
            <w:tcW w:w="851" w:type="dxa"/>
          </w:tcPr>
          <w:p w14:paraId="57D633EC" w14:textId="77777777" w:rsidR="00B74E4A" w:rsidRPr="002B2F52" w:rsidRDefault="00B74E4A" w:rsidP="003265C8">
            <w:pPr>
              <w:pStyle w:val="Tabletext"/>
            </w:pPr>
            <w:bookmarkStart w:id="27" w:name="RowTitle_13" w:colFirst="0" w:colLast="0"/>
            <w:bookmarkEnd w:id="25"/>
            <w:r w:rsidRPr="002B2F52">
              <w:t>Change</w:t>
            </w:r>
          </w:p>
          <w:p w14:paraId="4F92CF22" w14:textId="0CDAD78D" w:rsidR="00B74E4A" w:rsidRDefault="00B74E4A" w:rsidP="003265C8">
            <w:pPr>
              <w:pStyle w:val="Tabletext"/>
            </w:pPr>
            <w:r>
              <w:t>2025</w:t>
            </w:r>
            <w:r w:rsidRPr="002B2F52">
              <w:t>-</w:t>
            </w:r>
            <w:r w:rsidR="000E066B">
              <w:t>8</w:t>
            </w:r>
            <w:r w:rsidRPr="002B2F52">
              <w:t>:</w:t>
            </w:r>
          </w:p>
        </w:tc>
        <w:tc>
          <w:tcPr>
            <w:tcW w:w="8333" w:type="dxa"/>
          </w:tcPr>
          <w:p w14:paraId="4E21227E" w14:textId="1F39C096" w:rsidR="00B74E4A" w:rsidRDefault="00B74E4A" w:rsidP="003265C8">
            <w:pPr>
              <w:pStyle w:val="Heading5"/>
            </w:pPr>
            <w:r>
              <w:t xml:space="preserve">Updated </w:t>
            </w:r>
            <w:r w:rsidR="00506CDD">
              <w:t xml:space="preserve">business rules for Outcome Identifier – National value of </w:t>
            </w:r>
            <w:r w:rsidR="009641DB">
              <w:t>40</w:t>
            </w:r>
            <w:r w:rsidRPr="002B2F52">
              <w:t>:</w:t>
            </w:r>
          </w:p>
          <w:p w14:paraId="7B334B8E" w14:textId="77777777" w:rsidR="00D5685E" w:rsidRPr="00230202" w:rsidRDefault="00D5685E" w:rsidP="00D5685E">
            <w:pPr>
              <w:jc w:val="both"/>
            </w:pPr>
            <w:r w:rsidRPr="00230202">
              <w:t>Withdrawn</w:t>
            </w:r>
            <w:r>
              <w:t>/discontinued</w:t>
            </w:r>
            <w:r w:rsidRPr="00230202">
              <w:t xml:space="preserve"> is reported for </w:t>
            </w:r>
            <w:r>
              <w:t xml:space="preserve">a </w:t>
            </w:r>
            <w:r w:rsidRPr="00230202">
              <w:t xml:space="preserve">student </w:t>
            </w:r>
            <w:r>
              <w:rPr>
                <w:rFonts w:eastAsia="Arial" w:cs="Times New Roman"/>
                <w:szCs w:val="24"/>
              </w:rPr>
              <w:t>who has engaged in some training and assessment and has:</w:t>
            </w:r>
          </w:p>
          <w:p w14:paraId="79E68463" w14:textId="42385A90" w:rsidR="00D5685E" w:rsidRPr="00230202" w:rsidRDefault="00D5685E" w:rsidP="00D5685E">
            <w:pPr>
              <w:pStyle w:val="bullet1"/>
              <w:numPr>
                <w:ilvl w:val="0"/>
                <w:numId w:val="1"/>
              </w:numPr>
            </w:pPr>
            <w:r w:rsidRPr="00230202">
              <w:t xml:space="preserve">notified the training organisation </w:t>
            </w:r>
            <w:r w:rsidRPr="00BF5007">
              <w:rPr>
                <w:color w:val="ED0000"/>
              </w:rPr>
              <w:t>that they don’t intend to complete the training</w:t>
            </w:r>
            <w:r w:rsidRPr="00BF5007" w:rsidDel="00745650">
              <w:rPr>
                <w:color w:val="ED0000"/>
              </w:rPr>
              <w:t xml:space="preserve"> </w:t>
            </w:r>
            <w:r w:rsidRPr="00BF5007">
              <w:rPr>
                <w:color w:val="ED0000"/>
              </w:rPr>
              <w:t xml:space="preserve">(official </w:t>
            </w:r>
            <w:proofErr w:type="gramStart"/>
            <w:r w:rsidRPr="00BF5007">
              <w:rPr>
                <w:color w:val="ED0000"/>
              </w:rPr>
              <w:t>withdrawal)</w:t>
            </w:r>
            <w:r w:rsidRPr="00BF5007">
              <w:rPr>
                <w:strike/>
                <w:color w:val="ED0000"/>
              </w:rPr>
              <w:t>of</w:t>
            </w:r>
            <w:proofErr w:type="gramEnd"/>
            <w:r w:rsidRPr="00BF5007">
              <w:rPr>
                <w:strike/>
                <w:color w:val="ED0000"/>
              </w:rPr>
              <w:t xml:space="preserve"> their withdrawal before completing all assessment criteria</w:t>
            </w:r>
            <w:r>
              <w:t>, or</w:t>
            </w:r>
          </w:p>
          <w:p w14:paraId="1B71C945" w14:textId="77777777" w:rsidR="00D5685E" w:rsidRDefault="00D5685E" w:rsidP="00D5685E">
            <w:pPr>
              <w:pStyle w:val="bullet1"/>
              <w:numPr>
                <w:ilvl w:val="0"/>
                <w:numId w:val="1"/>
              </w:numPr>
            </w:pPr>
            <w:r w:rsidRPr="00230202">
              <w:t xml:space="preserve">stopped </w:t>
            </w:r>
            <w:r w:rsidRPr="00BF5007">
              <w:rPr>
                <w:strike/>
                <w:color w:val="ED0000"/>
              </w:rPr>
              <w:t>attending or submitting assessments</w:t>
            </w:r>
            <w:r w:rsidRPr="00BF5007">
              <w:rPr>
                <w:color w:val="ED0000"/>
              </w:rPr>
              <w:t xml:space="preserve"> participating in training </w:t>
            </w:r>
            <w:r w:rsidRPr="00230202">
              <w:t>without notif</w:t>
            </w:r>
            <w:r>
              <w:t>ying the training organisation.</w:t>
            </w:r>
          </w:p>
          <w:p w14:paraId="6638F0D1" w14:textId="0CC0CF3E" w:rsidR="00D5685E" w:rsidRDefault="00D5685E" w:rsidP="00D5685E">
            <w:pPr>
              <w:pStyle w:val="bullet1"/>
              <w:numPr>
                <w:ilvl w:val="0"/>
                <w:numId w:val="0"/>
              </w:numPr>
            </w:pPr>
            <w:r>
              <w:t xml:space="preserve">Note: </w:t>
            </w:r>
            <w:r w:rsidRPr="00230202">
              <w:t xml:space="preserve">The withdrawn code applies </w:t>
            </w:r>
            <w:r w:rsidRPr="00BF5007">
              <w:rPr>
                <w:strike/>
                <w:color w:val="ED0000"/>
              </w:rPr>
              <w:t>in this situation, even</w:t>
            </w:r>
            <w:r w:rsidRPr="00BF5007">
              <w:rPr>
                <w:color w:val="ED0000"/>
              </w:rPr>
              <w:t xml:space="preserve"> </w:t>
            </w:r>
            <w:r w:rsidRPr="00230202">
              <w:t xml:space="preserve">if the student has </w:t>
            </w:r>
            <w:r>
              <w:t>not</w:t>
            </w:r>
            <w:r w:rsidRPr="00230202">
              <w:t xml:space="preserve"> </w:t>
            </w:r>
            <w:r w:rsidRPr="00BF5007">
              <w:rPr>
                <w:strike/>
                <w:color w:val="ED0000"/>
              </w:rPr>
              <w:t>completed</w:t>
            </w:r>
            <w:r w:rsidR="00C623CF" w:rsidRPr="00BF5007">
              <w:rPr>
                <w:strike/>
                <w:color w:val="ED0000"/>
              </w:rPr>
              <w:t xml:space="preserve"> </w:t>
            </w:r>
            <w:r w:rsidRPr="00BF5007">
              <w:rPr>
                <w:color w:val="ED0000"/>
              </w:rPr>
              <w:t>attempted</w:t>
            </w:r>
            <w:r w:rsidRPr="00230202">
              <w:t xml:space="preserve"> </w:t>
            </w:r>
            <w:r w:rsidRPr="00BF5007">
              <w:rPr>
                <w:strike/>
                <w:color w:val="ED0000"/>
              </w:rPr>
              <w:t xml:space="preserve">some </w:t>
            </w:r>
            <w:r w:rsidR="00357DE7" w:rsidRPr="00BF5007">
              <w:rPr>
                <w:color w:val="ED0000"/>
              </w:rPr>
              <w:t>all-assessment</w:t>
            </w:r>
            <w:r w:rsidRPr="00BF5007">
              <w:rPr>
                <w:color w:val="ED0000"/>
              </w:rPr>
              <w:t xml:space="preserve"> requirements for the subject. </w:t>
            </w:r>
            <w:r w:rsidRPr="00BF5007">
              <w:rPr>
                <w:strike/>
                <w:color w:val="ED0000"/>
              </w:rPr>
              <w:t xml:space="preserve">s and been assessed as not competent for one or more </w:t>
            </w:r>
            <w:proofErr w:type="gramStart"/>
            <w:r w:rsidRPr="00BF5007">
              <w:rPr>
                <w:strike/>
                <w:color w:val="ED0000"/>
              </w:rPr>
              <w:t>assessments</w:t>
            </w:r>
            <w:r w:rsidR="006B5D3A" w:rsidRPr="00BF5007">
              <w:rPr>
                <w:strike/>
                <w:color w:val="ED0000"/>
              </w:rPr>
              <w:t xml:space="preserve"> </w:t>
            </w:r>
            <w:r w:rsidRPr="00BF5007">
              <w:rPr>
                <w:strike/>
                <w:color w:val="ED0000"/>
              </w:rPr>
              <w:t>.</w:t>
            </w:r>
            <w:r>
              <w:t>For</w:t>
            </w:r>
            <w:proofErr w:type="gramEnd"/>
            <w:r>
              <w:t xml:space="preserve"> all w</w:t>
            </w:r>
            <w:r w:rsidRPr="00230202">
              <w:t xml:space="preserve">ithdrawn/discontinued subjects, report the </w:t>
            </w:r>
            <w:r w:rsidRPr="002B2501">
              <w:rPr>
                <w:i/>
              </w:rPr>
              <w:t>Hours Attended</w:t>
            </w:r>
            <w:r w:rsidRPr="00230202">
              <w:t xml:space="preserve"> prior to withdrawal.</w:t>
            </w:r>
          </w:p>
          <w:p w14:paraId="317B6E0C" w14:textId="18B1CB8B" w:rsidR="00D5685E" w:rsidRDefault="00D5685E" w:rsidP="00D5685E">
            <w:pPr>
              <w:pStyle w:val="bullet1"/>
              <w:numPr>
                <w:ilvl w:val="0"/>
                <w:numId w:val="1"/>
              </w:numPr>
            </w:pPr>
            <w:r w:rsidRPr="00BF5007">
              <w:rPr>
                <w:color w:val="ED0000"/>
              </w:rPr>
              <w:t xml:space="preserve">Report a </w:t>
            </w:r>
            <w:r w:rsidRPr="00230202">
              <w:t xml:space="preserve">zero or null </w:t>
            </w:r>
            <w:r w:rsidRPr="002B2501">
              <w:rPr>
                <w:i/>
              </w:rPr>
              <w:t>Hours Attended</w:t>
            </w:r>
            <w:r>
              <w:t xml:space="preserve"> </w:t>
            </w:r>
            <w:r w:rsidRPr="00BF5007">
              <w:rPr>
                <w:strike/>
                <w:color w:val="ED0000"/>
              </w:rPr>
              <w:t>is interpreted as</w:t>
            </w:r>
            <w:r w:rsidRPr="00BF5007">
              <w:rPr>
                <w:color w:val="ED0000"/>
              </w:rPr>
              <w:t xml:space="preserve"> for subjects that are </w:t>
            </w:r>
            <w:r>
              <w:t>w</w:t>
            </w:r>
            <w:r w:rsidRPr="00230202">
              <w:t>ithdrawn/discontinued with no attendance.</w:t>
            </w:r>
          </w:p>
          <w:p w14:paraId="6739A051" w14:textId="6649555F" w:rsidR="00D5685E" w:rsidRDefault="00D5685E" w:rsidP="00D5685E">
            <w:pPr>
              <w:pStyle w:val="bullet1"/>
              <w:numPr>
                <w:ilvl w:val="0"/>
                <w:numId w:val="1"/>
              </w:numPr>
            </w:pPr>
            <w:r>
              <w:t>You must use code 40 for w</w:t>
            </w:r>
            <w:r w:rsidRPr="00230202">
              <w:t xml:space="preserve">ithdrawn/discontinued from any unit of competency or Subject Enrolment for which payment is being claimed from the Department </w:t>
            </w:r>
            <w:r w:rsidRPr="00BF5007">
              <w:rPr>
                <w:strike/>
                <w:color w:val="ED0000"/>
              </w:rPr>
              <w:t>(not 82).</w:t>
            </w:r>
          </w:p>
          <w:p w14:paraId="28C83B17" w14:textId="77777777" w:rsidR="00D5685E" w:rsidRPr="00B458C3" w:rsidRDefault="00D5685E" w:rsidP="00D5685E">
            <w:pPr>
              <w:spacing w:after="120" w:line="240" w:lineRule="auto"/>
              <w:contextualSpacing/>
              <w:jc w:val="both"/>
              <w:rPr>
                <w:rFonts w:eastAsia="Arial" w:cs="Times New Roman"/>
                <w:szCs w:val="24"/>
              </w:rPr>
            </w:pPr>
            <w:bookmarkStart w:id="28" w:name="_Hlk131172336"/>
            <w:r>
              <w:rPr>
                <w:rFonts w:eastAsia="Arial" w:cs="Times New Roman"/>
                <w:szCs w:val="24"/>
              </w:rPr>
              <w:t xml:space="preserve">You must amend the Activity End Date of the withdrawn/discontinued subject to match the </w:t>
            </w:r>
            <w:r w:rsidRPr="00B458C3">
              <w:rPr>
                <w:rFonts w:eastAsia="Arial" w:cs="Times New Roman"/>
                <w:szCs w:val="24"/>
              </w:rPr>
              <w:t>date of withdrawal. The date of withdrawal is either:</w:t>
            </w:r>
          </w:p>
          <w:p w14:paraId="248F97E8" w14:textId="77777777" w:rsidR="00D5685E" w:rsidRPr="00C71A40" w:rsidRDefault="00D5685E" w:rsidP="00D5685E">
            <w:pPr>
              <w:pStyle w:val="ListParagraph"/>
              <w:numPr>
                <w:ilvl w:val="0"/>
                <w:numId w:val="35"/>
              </w:numPr>
              <w:spacing w:line="252" w:lineRule="auto"/>
              <w:ind w:left="426" w:hanging="426"/>
              <w:rPr>
                <w:rFonts w:ascii="Arial" w:hAnsi="Arial" w:cs="Arial"/>
                <w:sz w:val="18"/>
                <w:szCs w:val="18"/>
              </w:rPr>
            </w:pPr>
            <w:r w:rsidRPr="00C71A40">
              <w:rPr>
                <w:rFonts w:ascii="Arial" w:hAnsi="Arial" w:cs="Arial"/>
                <w:sz w:val="18"/>
                <w:szCs w:val="18"/>
              </w:rPr>
              <w:t>the date of official withdrawal (</w:t>
            </w:r>
            <w:r w:rsidRPr="00BF5007">
              <w:rPr>
                <w:rFonts w:ascii="Arial" w:hAnsi="Arial" w:cs="Arial"/>
                <w:strike/>
                <w:color w:val="ED0000"/>
                <w:sz w:val="18"/>
                <w:szCs w:val="18"/>
              </w:rPr>
              <w:t>i.e., when the student confirmed their intent to withdraw, and</w:t>
            </w:r>
            <w:r w:rsidRPr="00BF5007">
              <w:rPr>
                <w:rFonts w:ascii="Arial" w:hAnsi="Arial" w:cs="Arial"/>
                <w:color w:val="ED0000"/>
                <w:sz w:val="18"/>
                <w:szCs w:val="18"/>
              </w:rPr>
              <w:t xml:space="preserve"> </w:t>
            </w:r>
            <w:r w:rsidRPr="00C71A40">
              <w:rPr>
                <w:rFonts w:ascii="Arial" w:hAnsi="Arial" w:cs="Arial"/>
                <w:sz w:val="18"/>
                <w:szCs w:val="18"/>
              </w:rPr>
              <w:t>as noted in the student file or on an internal withdrawal form)</w:t>
            </w:r>
          </w:p>
          <w:p w14:paraId="33C35BC0" w14:textId="77777777" w:rsidR="00D5685E" w:rsidRPr="00C71A40" w:rsidRDefault="00D5685E" w:rsidP="00D5685E">
            <w:pPr>
              <w:pStyle w:val="ListParagraph"/>
              <w:numPr>
                <w:ilvl w:val="0"/>
                <w:numId w:val="35"/>
              </w:numPr>
              <w:spacing w:line="252" w:lineRule="auto"/>
              <w:ind w:left="426" w:hanging="426"/>
              <w:rPr>
                <w:rFonts w:ascii="Arial" w:hAnsi="Arial" w:cs="Arial"/>
                <w:sz w:val="18"/>
                <w:szCs w:val="18"/>
              </w:rPr>
            </w:pPr>
            <w:r w:rsidRPr="00C71A40">
              <w:rPr>
                <w:rFonts w:ascii="Arial" w:hAnsi="Arial" w:cs="Arial"/>
                <w:sz w:val="18"/>
                <w:szCs w:val="18"/>
              </w:rPr>
              <w:t xml:space="preserve">in the case of no official withdrawal, the </w:t>
            </w:r>
            <w:r>
              <w:rPr>
                <w:rFonts w:ascii="Arial" w:hAnsi="Arial" w:cs="Arial"/>
                <w:sz w:val="18"/>
                <w:szCs w:val="18"/>
              </w:rPr>
              <w:t>date the training provider has decided the student has withdrawn</w:t>
            </w:r>
            <w:r w:rsidRPr="00C71A40">
              <w:rPr>
                <w:rFonts w:ascii="Arial" w:hAnsi="Arial" w:cs="Arial"/>
                <w:sz w:val="18"/>
                <w:szCs w:val="18"/>
              </w:rPr>
              <w:t>.</w:t>
            </w:r>
          </w:p>
          <w:bookmarkEnd w:id="28"/>
          <w:p w14:paraId="2B293B7C" w14:textId="77777777" w:rsidR="00B74E4A" w:rsidRPr="00BF5007" w:rsidRDefault="00D5685E" w:rsidP="00D5685E">
            <w:pPr>
              <w:jc w:val="both"/>
              <w:rPr>
                <w:color w:val="auto"/>
              </w:rPr>
            </w:pPr>
            <w:r w:rsidRPr="00BF5007">
              <w:rPr>
                <w:color w:val="ED0000"/>
              </w:rPr>
              <w:t xml:space="preserve">Students can return to their training following a withdrawal. For instructions on reporting a student’s return to training refer to Attachment 1 of the </w:t>
            </w:r>
            <w:hyperlink r:id="rId12" w:anchor="2023-contracts" w:history="1">
              <w:r w:rsidRPr="00BF5007">
                <w:rPr>
                  <w:rStyle w:val="Hyperlink"/>
                  <w:color w:val="auto"/>
                </w:rPr>
                <w:t>Guide to withdrawals</w:t>
              </w:r>
            </w:hyperlink>
          </w:p>
          <w:p w14:paraId="4B63BB40" w14:textId="19A17CBF" w:rsidR="00691E9F" w:rsidRDefault="00691E9F" w:rsidP="00691E9F">
            <w:pPr>
              <w:pStyle w:val="Heading5"/>
            </w:pPr>
            <w:r>
              <w:t>Added business rules for Outcome Identifier – National value of 41</w:t>
            </w:r>
            <w:r w:rsidRPr="002B2F52">
              <w:t>:</w:t>
            </w:r>
          </w:p>
          <w:p w14:paraId="392F9167" w14:textId="77777777" w:rsidR="00691E9F" w:rsidRPr="00BF5007" w:rsidRDefault="00937A78" w:rsidP="00937A78">
            <w:pPr>
              <w:jc w:val="both"/>
              <w:rPr>
                <w:color w:val="ED0000"/>
              </w:rPr>
            </w:pPr>
            <w:r w:rsidRPr="00BF5007">
              <w:rPr>
                <w:color w:val="ED0000"/>
              </w:rPr>
              <w:t xml:space="preserve">Wherever possible, the </w:t>
            </w:r>
            <w:r w:rsidRPr="00BF5007">
              <w:rPr>
                <w:rStyle w:val="Field"/>
                <w:color w:val="ED0000"/>
              </w:rPr>
              <w:t>Hours Attended</w:t>
            </w:r>
            <w:r w:rsidRPr="00BF5007">
              <w:rPr>
                <w:color w:val="ED0000"/>
              </w:rPr>
              <w:t xml:space="preserve"> should be reported against subjects that would otherwise still be in progress if it were not for the RTO closure.</w:t>
            </w:r>
          </w:p>
          <w:p w14:paraId="70E9FF05" w14:textId="0073C0A6" w:rsidR="00F563DC" w:rsidRDefault="00F563DC" w:rsidP="00F563DC">
            <w:pPr>
              <w:pStyle w:val="Heading5"/>
            </w:pPr>
            <w:r>
              <w:t>Added business rules for Outcome Identifier – National value of 82</w:t>
            </w:r>
            <w:r w:rsidRPr="002B2F52">
              <w:t>:</w:t>
            </w:r>
          </w:p>
          <w:p w14:paraId="7F4B221D" w14:textId="2EA91186" w:rsidR="00343842" w:rsidRPr="00BF5007" w:rsidRDefault="00F62032" w:rsidP="00343842">
            <w:pPr>
              <w:spacing w:after="120"/>
              <w:jc w:val="both"/>
              <w:rPr>
                <w:color w:val="ED0000"/>
              </w:rPr>
            </w:pPr>
            <w:r w:rsidRPr="00BF5007">
              <w:rPr>
                <w:color w:val="ED0000"/>
              </w:rPr>
              <w:t>For both accredited and pre-accredited training, w</w:t>
            </w:r>
            <w:r w:rsidR="00343842" w:rsidRPr="00BF5007">
              <w:rPr>
                <w:color w:val="ED0000"/>
              </w:rPr>
              <w:t xml:space="preserve">hen a student withdraws from a non-assessable </w:t>
            </w:r>
            <w:r w:rsidR="00B71848" w:rsidRPr="00BF5007">
              <w:rPr>
                <w:color w:val="ED0000"/>
              </w:rPr>
              <w:t>subject</w:t>
            </w:r>
            <w:r w:rsidR="00343842" w:rsidRPr="00BF5007">
              <w:rPr>
                <w:color w:val="ED0000"/>
              </w:rPr>
              <w:t>, the training provider must report the number of hours the student attended prior to withdraw</w:t>
            </w:r>
            <w:r w:rsidR="008267A1" w:rsidRPr="00BF5007">
              <w:rPr>
                <w:color w:val="ED0000"/>
              </w:rPr>
              <w:t>al</w:t>
            </w:r>
            <w:r w:rsidR="00343842" w:rsidRPr="00BF5007">
              <w:rPr>
                <w:color w:val="ED0000"/>
              </w:rPr>
              <w:t xml:space="preserve"> in the </w:t>
            </w:r>
            <w:r w:rsidR="00343842" w:rsidRPr="00BF5007">
              <w:rPr>
                <w:rStyle w:val="Field"/>
                <w:color w:val="ED0000"/>
              </w:rPr>
              <w:t>Hours Attended</w:t>
            </w:r>
            <w:r w:rsidR="00343842" w:rsidRPr="00BF5007">
              <w:rPr>
                <w:color w:val="ED0000"/>
              </w:rPr>
              <w:t xml:space="preserve"> field.</w:t>
            </w:r>
          </w:p>
          <w:p w14:paraId="68351F20" w14:textId="215C31C9" w:rsidR="00F563DC" w:rsidRDefault="00343842" w:rsidP="00343842">
            <w:pPr>
              <w:spacing w:after="120"/>
              <w:jc w:val="both"/>
            </w:pPr>
            <w:r w:rsidRPr="00BF5007">
              <w:rPr>
                <w:color w:val="ED0000"/>
              </w:rPr>
              <w:t xml:space="preserve">For pre-accredited training delivery, if the student didn’t satisfy the requirements of the training organisation after attending some training, the training provider only reports the </w:t>
            </w:r>
            <w:r w:rsidRPr="00BF5007">
              <w:rPr>
                <w:rStyle w:val="Field"/>
                <w:color w:val="ED0000"/>
              </w:rPr>
              <w:t>Outcome Identifier – National</w:t>
            </w:r>
            <w:r w:rsidRPr="00BF5007">
              <w:rPr>
                <w:color w:val="ED0000"/>
              </w:rPr>
              <w:t xml:space="preserve"> value of 82 and does not report anything for the </w:t>
            </w:r>
            <w:r w:rsidRPr="00BF5007">
              <w:rPr>
                <w:rStyle w:val="Field"/>
                <w:color w:val="ED0000"/>
              </w:rPr>
              <w:t>Hours Attended</w:t>
            </w:r>
            <w:r w:rsidRPr="00BF5007">
              <w:rPr>
                <w:color w:val="ED0000"/>
              </w:rPr>
              <w:t xml:space="preserve"> field.</w:t>
            </w:r>
          </w:p>
        </w:tc>
      </w:tr>
      <w:tr w:rsidR="00B74E4A" w14:paraId="1347F6BD" w14:textId="77777777" w:rsidTr="00EE52AC">
        <w:tc>
          <w:tcPr>
            <w:tcW w:w="851" w:type="dxa"/>
          </w:tcPr>
          <w:p w14:paraId="3E88F642" w14:textId="77777777" w:rsidR="00B74E4A" w:rsidRDefault="00B74E4A" w:rsidP="003265C8">
            <w:pPr>
              <w:suppressAutoHyphens w:val="0"/>
              <w:autoSpaceDE/>
              <w:autoSpaceDN/>
              <w:adjustRightInd/>
              <w:spacing w:after="0" w:line="240" w:lineRule="auto"/>
              <w:textAlignment w:val="auto"/>
            </w:pPr>
            <w:r w:rsidRPr="002B2F52">
              <w:rPr>
                <w:szCs w:val="22"/>
              </w:rPr>
              <w:t>Reason:</w:t>
            </w:r>
          </w:p>
        </w:tc>
        <w:tc>
          <w:tcPr>
            <w:tcW w:w="8333" w:type="dxa"/>
          </w:tcPr>
          <w:p w14:paraId="59DF9B82" w14:textId="0CA74ACE" w:rsidR="00B74E4A" w:rsidRDefault="00985C7F" w:rsidP="003265C8">
            <w:pPr>
              <w:pStyle w:val="Tabletext"/>
            </w:pPr>
            <w:r>
              <w:t xml:space="preserve">Clarification </w:t>
            </w:r>
            <w:r w:rsidR="005E2C2C">
              <w:t xml:space="preserve">of </w:t>
            </w:r>
            <w:r w:rsidR="005E2C2C" w:rsidRPr="00C5154E">
              <w:rPr>
                <w:rStyle w:val="Field"/>
              </w:rPr>
              <w:t xml:space="preserve">Outcome </w:t>
            </w:r>
            <w:r w:rsidR="00C5154E" w:rsidRPr="00C5154E">
              <w:rPr>
                <w:rStyle w:val="Field"/>
              </w:rPr>
              <w:t>Identifier – National</w:t>
            </w:r>
            <w:r w:rsidR="00C5154E">
              <w:t xml:space="preserve"> </w:t>
            </w:r>
            <w:r w:rsidR="005E2C2C">
              <w:t xml:space="preserve">values 40 and 41 </w:t>
            </w:r>
            <w:r>
              <w:t xml:space="preserve">to </w:t>
            </w:r>
            <w:r w:rsidR="0041343D">
              <w:t xml:space="preserve">better </w:t>
            </w:r>
            <w:r>
              <w:t>align with</w:t>
            </w:r>
            <w:r w:rsidR="00162CAD">
              <w:t xml:space="preserve"> Guide to withdrawals.</w:t>
            </w:r>
            <w:r>
              <w:t xml:space="preserve"> </w:t>
            </w:r>
          </w:p>
          <w:p w14:paraId="275C196B" w14:textId="1CA89E77" w:rsidR="005E2C2C" w:rsidRDefault="004E4CFD" w:rsidP="003265C8">
            <w:pPr>
              <w:pStyle w:val="Tabletext"/>
            </w:pPr>
            <w:r>
              <w:t xml:space="preserve">To allow for </w:t>
            </w:r>
            <w:r w:rsidR="00672F7F" w:rsidRPr="00C5154E">
              <w:rPr>
                <w:rStyle w:val="Field"/>
              </w:rPr>
              <w:t>Hours Attended</w:t>
            </w:r>
            <w:r w:rsidR="00672F7F">
              <w:t xml:space="preserve"> to be reported for</w:t>
            </w:r>
            <w:r w:rsidR="005E2C2C">
              <w:t xml:space="preserve"> </w:t>
            </w:r>
            <w:r w:rsidR="00C5154E" w:rsidRPr="00C5154E">
              <w:rPr>
                <w:rStyle w:val="Field"/>
              </w:rPr>
              <w:t>Outcome Identifier – National</w:t>
            </w:r>
            <w:r w:rsidR="005E2C2C">
              <w:t xml:space="preserve"> 82</w:t>
            </w:r>
            <w:r w:rsidR="0000082B">
              <w:t xml:space="preserve"> </w:t>
            </w:r>
            <w:r w:rsidR="00672F7F">
              <w:t xml:space="preserve">and </w:t>
            </w:r>
            <w:r w:rsidR="00244E3D">
              <w:t xml:space="preserve">for pre-accredited training delivery to </w:t>
            </w:r>
            <w:r w:rsidR="00515412">
              <w:t>en</w:t>
            </w:r>
            <w:r w:rsidR="00244E3D">
              <w:t xml:space="preserve">able </w:t>
            </w:r>
            <w:r w:rsidR="0000082B">
              <w:t>t</w:t>
            </w:r>
            <w:r w:rsidR="00515412">
              <w:t>he</w:t>
            </w:r>
            <w:r w:rsidR="0000082B">
              <w:t xml:space="preserve"> distin</w:t>
            </w:r>
            <w:r w:rsidR="00515412">
              <w:t>ction</w:t>
            </w:r>
            <w:r w:rsidR="0000082B">
              <w:t xml:space="preserve"> between withdrawn and unsatisfac</w:t>
            </w:r>
            <w:r w:rsidR="00625D6E">
              <w:t xml:space="preserve">torily completed </w:t>
            </w:r>
            <w:r w:rsidR="00515412">
              <w:t xml:space="preserve">non-assessable </w:t>
            </w:r>
            <w:r w:rsidR="00625D6E">
              <w:t>enrolments</w:t>
            </w:r>
            <w:r>
              <w:t xml:space="preserve"> </w:t>
            </w:r>
          </w:p>
        </w:tc>
      </w:tr>
      <w:tr w:rsidR="00B74E4A" w14:paraId="783D2F84" w14:textId="77777777" w:rsidTr="00EE52AC">
        <w:tc>
          <w:tcPr>
            <w:tcW w:w="851" w:type="dxa"/>
          </w:tcPr>
          <w:p w14:paraId="4AD17478" w14:textId="77777777" w:rsidR="00B74E4A" w:rsidRDefault="00B74E4A" w:rsidP="003265C8">
            <w:pPr>
              <w:suppressAutoHyphens w:val="0"/>
              <w:autoSpaceDE/>
              <w:autoSpaceDN/>
              <w:adjustRightInd/>
              <w:spacing w:after="0" w:line="240" w:lineRule="auto"/>
              <w:textAlignment w:val="auto"/>
            </w:pPr>
            <w:r w:rsidRPr="002B2F52">
              <w:rPr>
                <w:szCs w:val="22"/>
              </w:rPr>
              <w:t>Provider:</w:t>
            </w:r>
          </w:p>
        </w:tc>
        <w:tc>
          <w:tcPr>
            <w:tcW w:w="8333" w:type="dxa"/>
          </w:tcPr>
          <w:p w14:paraId="606E0831" w14:textId="1C5B4CC7" w:rsidR="00B74E4A" w:rsidRDefault="00DA75C0" w:rsidP="003265C8">
            <w:pPr>
              <w:pStyle w:val="Tabletext"/>
            </w:pPr>
            <w:r>
              <w:t>Medium</w:t>
            </w:r>
            <w:r w:rsidR="00B74E4A">
              <w:t xml:space="preserve"> impact</w:t>
            </w:r>
            <w:r w:rsidR="00412AD1">
              <w:t xml:space="preserve"> for ACFE providers</w:t>
            </w:r>
            <w:r w:rsidR="00E75679">
              <w:t xml:space="preserve">. </w:t>
            </w:r>
            <w:r w:rsidR="00162CAD">
              <w:t xml:space="preserve"> </w:t>
            </w:r>
            <w:r w:rsidR="00E75679">
              <w:t>C</w:t>
            </w:r>
            <w:r w:rsidR="00162CAD">
              <w:t xml:space="preserve">larification </w:t>
            </w:r>
            <w:r w:rsidR="00E75679">
              <w:t xml:space="preserve">for </w:t>
            </w:r>
            <w:r w:rsidR="00C5154E" w:rsidRPr="00C5154E">
              <w:rPr>
                <w:rStyle w:val="Field"/>
              </w:rPr>
              <w:t>Outcome Identifier – National</w:t>
            </w:r>
            <w:r w:rsidR="00E75679">
              <w:t xml:space="preserve"> 40 </w:t>
            </w:r>
            <w:r w:rsidR="003600BE">
              <w:t>is to</w:t>
            </w:r>
            <w:r w:rsidR="007862EF">
              <w:t xml:space="preserve"> better align with Guide to withdrawals</w:t>
            </w:r>
            <w:r w:rsidR="003600BE">
              <w:t xml:space="preserve"> while new business rules for </w:t>
            </w:r>
            <w:r w:rsidR="00C5154E" w:rsidRPr="00C5154E">
              <w:rPr>
                <w:rStyle w:val="Field"/>
              </w:rPr>
              <w:t>Outcome Identifier – National</w:t>
            </w:r>
            <w:r w:rsidR="003600BE">
              <w:t xml:space="preserve"> </w:t>
            </w:r>
            <w:r w:rsidR="00A729E2">
              <w:t>82 require administrative</w:t>
            </w:r>
            <w:r w:rsidR="00D933D7">
              <w:t>/reporting</w:t>
            </w:r>
            <w:r w:rsidR="00A729E2">
              <w:t xml:space="preserve"> changes</w:t>
            </w:r>
            <w:r w:rsidR="00D933D7">
              <w:t xml:space="preserve"> and may require </w:t>
            </w:r>
            <w:r w:rsidR="00A729E2">
              <w:t>communicat</w:t>
            </w:r>
            <w:r w:rsidR="00D933D7">
              <w:t xml:space="preserve">ion </w:t>
            </w:r>
            <w:r w:rsidR="008C41A2">
              <w:t>with</w:t>
            </w:r>
            <w:r w:rsidR="00A729E2">
              <w:t xml:space="preserve"> SMS Vendors</w:t>
            </w:r>
            <w:r w:rsidR="008C41A2">
              <w:t xml:space="preserve"> to ensure </w:t>
            </w:r>
            <w:r w:rsidR="008C41A2" w:rsidRPr="00C5154E">
              <w:rPr>
                <w:rStyle w:val="Field"/>
              </w:rPr>
              <w:t>Hours Attended</w:t>
            </w:r>
            <w:r w:rsidR="008C41A2">
              <w:t xml:space="preserve"> can be reported</w:t>
            </w:r>
            <w:r w:rsidR="00D929AF">
              <w:t xml:space="preserve"> alongside this </w:t>
            </w:r>
            <w:r w:rsidR="00C5154E" w:rsidRPr="00C5154E">
              <w:rPr>
                <w:rStyle w:val="Field"/>
              </w:rPr>
              <w:t>Outcome Identifier – National</w:t>
            </w:r>
            <w:r w:rsidR="00D929AF">
              <w:t xml:space="preserve"> </w:t>
            </w:r>
            <w:r w:rsidR="003C6E61">
              <w:t>value.</w:t>
            </w:r>
          </w:p>
        </w:tc>
      </w:tr>
      <w:tr w:rsidR="00B74E4A" w14:paraId="00A416C2" w14:textId="77777777" w:rsidTr="00EE52AC">
        <w:tc>
          <w:tcPr>
            <w:tcW w:w="851" w:type="dxa"/>
          </w:tcPr>
          <w:p w14:paraId="5E54D47C" w14:textId="77777777" w:rsidR="00B74E4A" w:rsidRDefault="00B74E4A" w:rsidP="003265C8">
            <w:pPr>
              <w:suppressAutoHyphens w:val="0"/>
              <w:autoSpaceDE/>
              <w:autoSpaceDN/>
              <w:adjustRightInd/>
              <w:spacing w:after="0" w:line="240" w:lineRule="auto"/>
              <w:textAlignment w:val="auto"/>
            </w:pPr>
            <w:r w:rsidRPr="002B2F52">
              <w:rPr>
                <w:szCs w:val="22"/>
              </w:rPr>
              <w:t>SVTS:</w:t>
            </w:r>
          </w:p>
        </w:tc>
        <w:tc>
          <w:tcPr>
            <w:tcW w:w="8333" w:type="dxa"/>
          </w:tcPr>
          <w:p w14:paraId="77688ADC" w14:textId="4F45FDFE" w:rsidR="00B74E4A" w:rsidRDefault="00412AD1" w:rsidP="003265C8">
            <w:pPr>
              <w:pStyle w:val="Tabletext"/>
            </w:pPr>
            <w:r>
              <w:t>No</w:t>
            </w:r>
            <w:r w:rsidR="00B74E4A">
              <w:t xml:space="preserve"> impact</w:t>
            </w:r>
            <w:r w:rsidR="00D929AF">
              <w:t xml:space="preserve">. </w:t>
            </w:r>
            <w:r w:rsidR="00B74E4A">
              <w:t xml:space="preserve"> </w:t>
            </w:r>
          </w:p>
        </w:tc>
      </w:tr>
      <w:bookmarkEnd w:id="27"/>
    </w:tbl>
    <w:p w14:paraId="71D9B0A8" w14:textId="3D2363AF" w:rsidR="00D57309" w:rsidRDefault="00D57309">
      <w:pPr>
        <w:suppressAutoHyphens w:val="0"/>
        <w:autoSpaceDE/>
        <w:autoSpaceDN/>
        <w:adjustRightInd/>
        <w:spacing w:after="0" w:line="240" w:lineRule="auto"/>
        <w:textAlignment w:val="auto"/>
      </w:pPr>
    </w:p>
    <w:p w14:paraId="11B4088B" w14:textId="77777777" w:rsidR="00D57309" w:rsidRDefault="00D57309">
      <w:pPr>
        <w:suppressAutoHyphens w:val="0"/>
        <w:autoSpaceDE/>
        <w:autoSpaceDN/>
        <w:adjustRightInd/>
        <w:spacing w:after="0" w:line="240" w:lineRule="auto"/>
        <w:textAlignment w:val="auto"/>
      </w:pPr>
      <w:r>
        <w:br w:type="page"/>
      </w:r>
    </w:p>
    <w:p w14:paraId="4D2C7222" w14:textId="77777777" w:rsidR="00B74E4A" w:rsidRDefault="00B74E4A">
      <w:pPr>
        <w:suppressAutoHyphens w:val="0"/>
        <w:autoSpaceDE/>
        <w:autoSpaceDN/>
        <w:adjustRightInd/>
        <w:spacing w:after="0" w:line="240" w:lineRule="auto"/>
        <w:textAlignment w:val="auto"/>
      </w:pPr>
    </w:p>
    <w:p w14:paraId="7F75FA4F" w14:textId="66DAFF0F" w:rsidR="00B74E4A" w:rsidRDefault="00120426" w:rsidP="00120426">
      <w:pPr>
        <w:pStyle w:val="Heading4"/>
      </w:pPr>
      <w:bookmarkStart w:id="29" w:name="PriorEd"/>
      <w:r>
        <w:t>Prior Educational Achievement Identifier – NAT00080 file</w:t>
      </w:r>
      <w:bookmarkEnd w:id="29"/>
    </w:p>
    <w:tbl>
      <w:tblPr>
        <w:tblStyle w:val="TableGridLight"/>
        <w:tblW w:w="0" w:type="auto"/>
        <w:tblLook w:val="04A0" w:firstRow="1" w:lastRow="0" w:firstColumn="1" w:lastColumn="0" w:noHBand="0" w:noVBand="1"/>
      </w:tblPr>
      <w:tblGrid>
        <w:gridCol w:w="937"/>
        <w:gridCol w:w="8237"/>
      </w:tblGrid>
      <w:tr w:rsidR="007F12CA" w14:paraId="3B1A7E7F" w14:textId="77777777" w:rsidTr="00120426">
        <w:tc>
          <w:tcPr>
            <w:tcW w:w="851" w:type="dxa"/>
          </w:tcPr>
          <w:p w14:paraId="78395A4B" w14:textId="77777777" w:rsidR="007F12CA" w:rsidRPr="002B2F52" w:rsidRDefault="007F12CA" w:rsidP="00BA33FE">
            <w:pPr>
              <w:pStyle w:val="Tabletext"/>
            </w:pPr>
            <w:bookmarkStart w:id="30" w:name="RowTitle_14" w:colFirst="0" w:colLast="0"/>
            <w:r w:rsidRPr="002B2F52">
              <w:t>Change</w:t>
            </w:r>
          </w:p>
          <w:p w14:paraId="4B49EC22" w14:textId="2028095E" w:rsidR="007F12CA" w:rsidRDefault="007F12CA" w:rsidP="00BA33FE">
            <w:pPr>
              <w:pStyle w:val="Tabletext"/>
            </w:pPr>
            <w:r>
              <w:t>2025</w:t>
            </w:r>
            <w:r w:rsidRPr="002B2F52">
              <w:t>-</w:t>
            </w:r>
            <w:r w:rsidR="00662F69">
              <w:t>9</w:t>
            </w:r>
            <w:r w:rsidRPr="002B2F52">
              <w:t>:</w:t>
            </w:r>
          </w:p>
        </w:tc>
        <w:tc>
          <w:tcPr>
            <w:tcW w:w="8333" w:type="dxa"/>
          </w:tcPr>
          <w:p w14:paraId="6DF4AE30" w14:textId="77777777" w:rsidR="007F12CA" w:rsidRDefault="007F12CA" w:rsidP="00BA33FE">
            <w:pPr>
              <w:pStyle w:val="Heading5"/>
            </w:pPr>
            <w:r>
              <w:t>Updated business rule</w:t>
            </w:r>
            <w:r w:rsidRPr="002B2F52">
              <w:t>:</w:t>
            </w:r>
          </w:p>
          <w:p w14:paraId="5ECB5F79" w14:textId="77777777" w:rsidR="007F12CA" w:rsidRDefault="007F12CA" w:rsidP="00BA33FE">
            <w:pPr>
              <w:pStyle w:val="Heading4"/>
            </w:pPr>
            <w:r w:rsidRPr="00A26421">
              <w:rPr>
                <w:rFonts w:ascii="Arial" w:eastAsiaTheme="minorHAnsi" w:hAnsi="Arial" w:cs="Arial"/>
                <w:color w:val="000000"/>
              </w:rPr>
              <w:t>This field must not be blank</w:t>
            </w:r>
            <w:r>
              <w:t xml:space="preserve"> </w:t>
            </w:r>
            <w:r w:rsidRPr="00BF5007">
              <w:rPr>
                <w:color w:val="ED0000"/>
              </w:rPr>
              <w:t xml:space="preserve">if the Prior Educational Achievement Flag is </w:t>
            </w:r>
            <w:r w:rsidRPr="00BF5007">
              <w:rPr>
                <w:rStyle w:val="Value"/>
                <w:color w:val="ED0000"/>
              </w:rPr>
              <w:t>Y</w:t>
            </w:r>
            <w:r w:rsidRPr="00BF5007">
              <w:rPr>
                <w:color w:val="ED0000"/>
              </w:rPr>
              <w:t>.</w:t>
            </w:r>
          </w:p>
        </w:tc>
      </w:tr>
      <w:tr w:rsidR="007F12CA" w14:paraId="35B3D4C7" w14:textId="77777777" w:rsidTr="00120426">
        <w:tc>
          <w:tcPr>
            <w:tcW w:w="851" w:type="dxa"/>
          </w:tcPr>
          <w:p w14:paraId="0273AA4D" w14:textId="77777777" w:rsidR="007F12CA" w:rsidRDefault="007F12CA" w:rsidP="00BA33FE">
            <w:pPr>
              <w:suppressAutoHyphens w:val="0"/>
              <w:autoSpaceDE/>
              <w:autoSpaceDN/>
              <w:adjustRightInd/>
              <w:spacing w:after="0" w:line="240" w:lineRule="auto"/>
              <w:textAlignment w:val="auto"/>
            </w:pPr>
            <w:r w:rsidRPr="002B2F52">
              <w:rPr>
                <w:szCs w:val="22"/>
              </w:rPr>
              <w:t>Reason:</w:t>
            </w:r>
          </w:p>
        </w:tc>
        <w:tc>
          <w:tcPr>
            <w:tcW w:w="8333" w:type="dxa"/>
          </w:tcPr>
          <w:p w14:paraId="2A590F7C" w14:textId="77777777" w:rsidR="007F12CA" w:rsidRDefault="007F12CA" w:rsidP="00BA33FE">
            <w:pPr>
              <w:pStyle w:val="Tabletext"/>
            </w:pPr>
            <w:r>
              <w:t>Clarification</w:t>
            </w:r>
          </w:p>
        </w:tc>
      </w:tr>
      <w:tr w:rsidR="007F12CA" w14:paraId="3A8925FC" w14:textId="77777777" w:rsidTr="00120426">
        <w:tc>
          <w:tcPr>
            <w:tcW w:w="851" w:type="dxa"/>
          </w:tcPr>
          <w:p w14:paraId="4EF6A0C5" w14:textId="77777777" w:rsidR="007F12CA" w:rsidRDefault="007F12CA" w:rsidP="00BA33FE">
            <w:pPr>
              <w:suppressAutoHyphens w:val="0"/>
              <w:autoSpaceDE/>
              <w:autoSpaceDN/>
              <w:adjustRightInd/>
              <w:spacing w:after="0" w:line="240" w:lineRule="auto"/>
              <w:textAlignment w:val="auto"/>
            </w:pPr>
            <w:r w:rsidRPr="002B2F52">
              <w:rPr>
                <w:szCs w:val="22"/>
              </w:rPr>
              <w:t>Provider:</w:t>
            </w:r>
          </w:p>
        </w:tc>
        <w:tc>
          <w:tcPr>
            <w:tcW w:w="8333" w:type="dxa"/>
          </w:tcPr>
          <w:p w14:paraId="66829488" w14:textId="77777777" w:rsidR="007F12CA" w:rsidRDefault="007F12CA" w:rsidP="00BA33FE">
            <w:pPr>
              <w:pStyle w:val="Tabletext"/>
            </w:pPr>
            <w:r>
              <w:t xml:space="preserve">No impact. Clarification only. This is not a new requirement. SVTS validations have always been in place to ensure this type of reporting. </w:t>
            </w:r>
          </w:p>
        </w:tc>
      </w:tr>
      <w:tr w:rsidR="007F12CA" w14:paraId="004E68AA" w14:textId="77777777" w:rsidTr="00120426">
        <w:tc>
          <w:tcPr>
            <w:tcW w:w="851" w:type="dxa"/>
          </w:tcPr>
          <w:p w14:paraId="3A8302B3" w14:textId="77777777" w:rsidR="007F12CA" w:rsidRDefault="007F12CA" w:rsidP="00BA33FE">
            <w:pPr>
              <w:suppressAutoHyphens w:val="0"/>
              <w:autoSpaceDE/>
              <w:autoSpaceDN/>
              <w:adjustRightInd/>
              <w:spacing w:after="0" w:line="240" w:lineRule="auto"/>
              <w:textAlignment w:val="auto"/>
            </w:pPr>
            <w:r w:rsidRPr="002B2F52">
              <w:rPr>
                <w:szCs w:val="22"/>
              </w:rPr>
              <w:t>SVTS:</w:t>
            </w:r>
          </w:p>
        </w:tc>
        <w:tc>
          <w:tcPr>
            <w:tcW w:w="8333" w:type="dxa"/>
          </w:tcPr>
          <w:p w14:paraId="4F0B51D0" w14:textId="77777777" w:rsidR="007F12CA" w:rsidRDefault="007F12CA" w:rsidP="00BA33FE">
            <w:pPr>
              <w:pStyle w:val="Tabletext"/>
            </w:pPr>
            <w:r>
              <w:t xml:space="preserve">No impact. SVTS validations are already in place to ensure this type of reporting. </w:t>
            </w:r>
          </w:p>
        </w:tc>
      </w:tr>
      <w:bookmarkEnd w:id="30"/>
    </w:tbl>
    <w:p w14:paraId="17439AE5" w14:textId="1301AC01" w:rsidR="006B5B81" w:rsidRDefault="006B5B81">
      <w:pPr>
        <w:suppressAutoHyphens w:val="0"/>
        <w:autoSpaceDE/>
        <w:autoSpaceDN/>
        <w:adjustRightInd/>
        <w:spacing w:after="0" w:line="240" w:lineRule="auto"/>
        <w:textAlignment w:val="auto"/>
        <w:rPr>
          <w:b/>
          <w:bCs/>
          <w:sz w:val="20"/>
          <w:szCs w:val="20"/>
        </w:rPr>
      </w:pPr>
    </w:p>
    <w:p w14:paraId="7D6C0FD6" w14:textId="77777777" w:rsidR="002242B6" w:rsidRDefault="002242B6">
      <w:pPr>
        <w:suppressAutoHyphens w:val="0"/>
        <w:autoSpaceDE/>
        <w:autoSpaceDN/>
        <w:adjustRightInd/>
        <w:spacing w:after="0" w:line="240" w:lineRule="auto"/>
        <w:textAlignment w:val="auto"/>
        <w:rPr>
          <w:b/>
          <w:bCs/>
          <w:sz w:val="20"/>
          <w:szCs w:val="20"/>
        </w:rPr>
      </w:pPr>
    </w:p>
    <w:p w14:paraId="6A34023A" w14:textId="6AA6ACE4" w:rsidR="002242B6" w:rsidRDefault="002242B6">
      <w:pPr>
        <w:suppressAutoHyphens w:val="0"/>
        <w:autoSpaceDE/>
        <w:autoSpaceDN/>
        <w:adjustRightInd/>
        <w:spacing w:after="0" w:line="240" w:lineRule="auto"/>
        <w:textAlignment w:val="auto"/>
      </w:pPr>
      <w:r w:rsidRPr="002242B6">
        <w:rPr>
          <w:b/>
          <w:bCs/>
          <w:sz w:val="20"/>
          <w:szCs w:val="20"/>
        </w:rPr>
        <w:t>Glossary</w:t>
      </w:r>
    </w:p>
    <w:p w14:paraId="10B0A58D" w14:textId="1ACF3572" w:rsidR="002242B6" w:rsidRDefault="009065C5" w:rsidP="009065C5">
      <w:pPr>
        <w:pStyle w:val="Heading4"/>
      </w:pPr>
      <w:bookmarkStart w:id="31" w:name="EligibilityExemption"/>
      <w:r>
        <w:t>Eligibility Exemption</w:t>
      </w:r>
      <w:bookmarkEnd w:id="31"/>
    </w:p>
    <w:tbl>
      <w:tblPr>
        <w:tblStyle w:val="TableGridLight"/>
        <w:tblW w:w="0" w:type="auto"/>
        <w:tblLook w:val="04A0" w:firstRow="1" w:lastRow="0" w:firstColumn="1" w:lastColumn="0" w:noHBand="0" w:noVBand="1"/>
      </w:tblPr>
      <w:tblGrid>
        <w:gridCol w:w="937"/>
        <w:gridCol w:w="8237"/>
      </w:tblGrid>
      <w:tr w:rsidR="00B74E4A" w14:paraId="2680EFC5" w14:textId="77777777" w:rsidTr="009065C5">
        <w:tc>
          <w:tcPr>
            <w:tcW w:w="851" w:type="dxa"/>
          </w:tcPr>
          <w:p w14:paraId="47F8371F" w14:textId="77777777" w:rsidR="00B74E4A" w:rsidRPr="002B2F52" w:rsidRDefault="00B74E4A" w:rsidP="003265C8">
            <w:pPr>
              <w:pStyle w:val="Tabletext"/>
            </w:pPr>
            <w:bookmarkStart w:id="32" w:name="RowTitle_15" w:colFirst="0" w:colLast="0"/>
            <w:r w:rsidRPr="002B2F52">
              <w:t>Change</w:t>
            </w:r>
          </w:p>
          <w:p w14:paraId="1867868B" w14:textId="76BDB445" w:rsidR="00B74E4A" w:rsidRDefault="00B74E4A" w:rsidP="003265C8">
            <w:pPr>
              <w:pStyle w:val="Tabletext"/>
            </w:pPr>
            <w:r>
              <w:t>2025</w:t>
            </w:r>
            <w:r w:rsidRPr="002B2F52">
              <w:t>-</w:t>
            </w:r>
            <w:r>
              <w:t>1</w:t>
            </w:r>
            <w:r w:rsidR="00662F69">
              <w:t>0</w:t>
            </w:r>
            <w:r w:rsidRPr="002B2F52">
              <w:t>:</w:t>
            </w:r>
          </w:p>
        </w:tc>
        <w:tc>
          <w:tcPr>
            <w:tcW w:w="8333" w:type="dxa"/>
          </w:tcPr>
          <w:p w14:paraId="56A133A6" w14:textId="4B2D6C3D" w:rsidR="00B74E4A" w:rsidRDefault="00B74E4A" w:rsidP="003265C8">
            <w:pPr>
              <w:pStyle w:val="Heading5"/>
            </w:pPr>
            <w:r>
              <w:t xml:space="preserve">Updated </w:t>
            </w:r>
            <w:r w:rsidR="003B7F35">
              <w:t>Description</w:t>
            </w:r>
            <w:r w:rsidRPr="002B2F52">
              <w:t>:</w:t>
            </w:r>
          </w:p>
          <w:p w14:paraId="01474724" w14:textId="631B1265" w:rsidR="00B74E4A" w:rsidRDefault="003B7F35" w:rsidP="003265C8">
            <w:pPr>
              <w:jc w:val="both"/>
            </w:pPr>
            <w:r w:rsidRPr="000C2D0B">
              <w:t xml:space="preserve">An exemption from the </w:t>
            </w:r>
            <w:r w:rsidRPr="00AC4F43">
              <w:rPr>
                <w:i/>
              </w:rPr>
              <w:t>Skills First</w:t>
            </w:r>
            <w:r w:rsidRPr="000C2D0B">
              <w:t xml:space="preserve"> eligibility criterion that may be granted by a training provider </w:t>
            </w:r>
            <w:r>
              <w:t xml:space="preserve">to allow </w:t>
            </w:r>
            <w:r w:rsidRPr="000C2D0B">
              <w:t>an otherwise</w:t>
            </w:r>
            <w:r>
              <w:t xml:space="preserve"> </w:t>
            </w:r>
            <w:r w:rsidRPr="000C2D0B">
              <w:t>ineligible student access to government subsidised training</w:t>
            </w:r>
            <w:r>
              <w:t xml:space="preserve">. </w:t>
            </w:r>
            <w:r w:rsidRPr="00BF5007">
              <w:rPr>
                <w:color w:val="ED0000"/>
              </w:rPr>
              <w:t xml:space="preserve">Conditions for granting eligibility exemptions are described in schedule 1 part C of the VET Funding Contract and in the Guidelines About </w:t>
            </w:r>
            <w:r w:rsidR="00281B68" w:rsidRPr="00BF5007">
              <w:rPr>
                <w:color w:val="ED0000"/>
              </w:rPr>
              <w:t>Eligibility</w:t>
            </w:r>
            <w:r w:rsidR="00281B68" w:rsidRPr="00AE5D07">
              <w:t>.</w:t>
            </w:r>
            <w:r w:rsidR="00281B68" w:rsidRPr="00BF5007">
              <w:rPr>
                <w:strike/>
                <w:color w:val="ED0000"/>
              </w:rPr>
              <w:t xml:space="preserve"> Eligibility</w:t>
            </w:r>
            <w:r w:rsidRPr="00BF5007">
              <w:rPr>
                <w:strike/>
                <w:color w:val="ED0000"/>
              </w:rPr>
              <w:t xml:space="preserve"> exemptions may be granted under current applicable policies and conditions, for a specific enrolment in a specific program and granted within the training provider’s eligibility exemption allocation (if any).</w:t>
            </w:r>
          </w:p>
        </w:tc>
      </w:tr>
      <w:tr w:rsidR="00B74E4A" w14:paraId="19D2EA8A" w14:textId="77777777" w:rsidTr="009065C5">
        <w:tc>
          <w:tcPr>
            <w:tcW w:w="851" w:type="dxa"/>
          </w:tcPr>
          <w:p w14:paraId="3B7B1B2E" w14:textId="77777777" w:rsidR="00B74E4A" w:rsidRDefault="00B74E4A" w:rsidP="003265C8">
            <w:pPr>
              <w:suppressAutoHyphens w:val="0"/>
              <w:autoSpaceDE/>
              <w:autoSpaceDN/>
              <w:adjustRightInd/>
              <w:spacing w:after="0" w:line="240" w:lineRule="auto"/>
              <w:textAlignment w:val="auto"/>
            </w:pPr>
            <w:r w:rsidRPr="002B2F52">
              <w:rPr>
                <w:szCs w:val="22"/>
              </w:rPr>
              <w:t>Reason:</w:t>
            </w:r>
          </w:p>
        </w:tc>
        <w:tc>
          <w:tcPr>
            <w:tcW w:w="8333" w:type="dxa"/>
          </w:tcPr>
          <w:p w14:paraId="7CCE850B" w14:textId="3CF85EE6" w:rsidR="00B74E4A" w:rsidRDefault="00B74E4A" w:rsidP="003265C8">
            <w:pPr>
              <w:pStyle w:val="Tabletext"/>
            </w:pPr>
            <w:r>
              <w:t>To align with policy settings</w:t>
            </w:r>
            <w:r w:rsidR="00760AE9">
              <w:t xml:space="preserve"> </w:t>
            </w:r>
            <w:r w:rsidR="008D0787">
              <w:t>and</w:t>
            </w:r>
            <w:r w:rsidR="00760AE9">
              <w:t xml:space="preserve"> remove reference to ‘eligibility exemptions allocations</w:t>
            </w:r>
            <w:r w:rsidR="00CF626C">
              <w:t>’ as these no longer exist. Added referenc</w:t>
            </w:r>
            <w:r w:rsidR="008D0787">
              <w:t>e</w:t>
            </w:r>
            <w:r w:rsidR="00CF626C">
              <w:t xml:space="preserve"> to relevant section of VET Funding Contracts and Guidelines About Eligibilit</w:t>
            </w:r>
            <w:r w:rsidR="008D0787">
              <w:t>y</w:t>
            </w:r>
            <w:r>
              <w:t>.</w:t>
            </w:r>
          </w:p>
        </w:tc>
      </w:tr>
      <w:tr w:rsidR="00B74E4A" w14:paraId="7AA0C91B" w14:textId="77777777" w:rsidTr="009065C5">
        <w:tc>
          <w:tcPr>
            <w:tcW w:w="851" w:type="dxa"/>
          </w:tcPr>
          <w:p w14:paraId="4B7C6734" w14:textId="77777777" w:rsidR="00B74E4A" w:rsidRDefault="00B74E4A" w:rsidP="003265C8">
            <w:pPr>
              <w:suppressAutoHyphens w:val="0"/>
              <w:autoSpaceDE/>
              <w:autoSpaceDN/>
              <w:adjustRightInd/>
              <w:spacing w:after="0" w:line="240" w:lineRule="auto"/>
              <w:textAlignment w:val="auto"/>
            </w:pPr>
            <w:r w:rsidRPr="002B2F52">
              <w:rPr>
                <w:szCs w:val="22"/>
              </w:rPr>
              <w:t>Provider:</w:t>
            </w:r>
          </w:p>
        </w:tc>
        <w:tc>
          <w:tcPr>
            <w:tcW w:w="8333" w:type="dxa"/>
          </w:tcPr>
          <w:p w14:paraId="7E902322" w14:textId="312EA1F6" w:rsidR="00B74E4A" w:rsidRDefault="001044A0" w:rsidP="003265C8">
            <w:pPr>
              <w:pStyle w:val="Tabletext"/>
            </w:pPr>
            <w:r>
              <w:t>No impact</w:t>
            </w:r>
            <w:r w:rsidR="00281B68">
              <w:t>.</w:t>
            </w:r>
            <w:r>
              <w:t xml:space="preserve"> </w:t>
            </w:r>
            <w:r w:rsidR="00281B68">
              <w:t>C</w:t>
            </w:r>
            <w:r>
              <w:t>larification only</w:t>
            </w:r>
            <w:r w:rsidR="00281B68">
              <w:t xml:space="preserve"> to align with Funding Contract and Guidelines About Eligibility</w:t>
            </w:r>
            <w:r>
              <w:t>.</w:t>
            </w:r>
          </w:p>
        </w:tc>
      </w:tr>
      <w:tr w:rsidR="00B74E4A" w14:paraId="6A2891B2" w14:textId="77777777" w:rsidTr="009065C5">
        <w:tc>
          <w:tcPr>
            <w:tcW w:w="851" w:type="dxa"/>
          </w:tcPr>
          <w:p w14:paraId="05501775" w14:textId="77777777" w:rsidR="00B74E4A" w:rsidRDefault="00B74E4A" w:rsidP="003265C8">
            <w:pPr>
              <w:suppressAutoHyphens w:val="0"/>
              <w:autoSpaceDE/>
              <w:autoSpaceDN/>
              <w:adjustRightInd/>
              <w:spacing w:after="0" w:line="240" w:lineRule="auto"/>
              <w:textAlignment w:val="auto"/>
            </w:pPr>
            <w:r w:rsidRPr="002B2F52">
              <w:rPr>
                <w:szCs w:val="22"/>
              </w:rPr>
              <w:t>SVTS:</w:t>
            </w:r>
          </w:p>
        </w:tc>
        <w:tc>
          <w:tcPr>
            <w:tcW w:w="8333" w:type="dxa"/>
          </w:tcPr>
          <w:p w14:paraId="6CA0A6B6" w14:textId="2CD21A6B" w:rsidR="00B74E4A" w:rsidRDefault="00B74E4A" w:rsidP="003265C8">
            <w:pPr>
              <w:pStyle w:val="Tabletext"/>
            </w:pPr>
            <w:r>
              <w:t>No impact</w:t>
            </w:r>
            <w:r w:rsidR="001044A0">
              <w:t>, clarification only</w:t>
            </w:r>
            <w:r>
              <w:t xml:space="preserve">. </w:t>
            </w:r>
          </w:p>
        </w:tc>
      </w:tr>
      <w:bookmarkEnd w:id="32"/>
    </w:tbl>
    <w:p w14:paraId="696E03F0" w14:textId="77777777" w:rsidR="00B74E4A" w:rsidRDefault="00B74E4A">
      <w:pPr>
        <w:suppressAutoHyphens w:val="0"/>
        <w:autoSpaceDE/>
        <w:autoSpaceDN/>
        <w:adjustRightInd/>
        <w:spacing w:after="0" w:line="240" w:lineRule="auto"/>
        <w:textAlignment w:val="auto"/>
      </w:pPr>
    </w:p>
    <w:p w14:paraId="61F5C977" w14:textId="77777777" w:rsidR="007A4E3B" w:rsidRPr="007A4E3B" w:rsidRDefault="007A4E3B" w:rsidP="007A4E3B"/>
    <w:p w14:paraId="6B3C6866" w14:textId="77777777" w:rsidR="00680AA2" w:rsidRDefault="00680AA2">
      <w:pPr>
        <w:suppressAutoHyphens w:val="0"/>
        <w:autoSpaceDE/>
        <w:autoSpaceDN/>
        <w:adjustRightInd/>
        <w:spacing w:after="0" w:line="240" w:lineRule="auto"/>
        <w:textAlignment w:val="auto"/>
        <w:rPr>
          <w:b/>
          <w:bCs/>
          <w:sz w:val="20"/>
          <w:szCs w:val="20"/>
          <w:lang w:val="en-US"/>
        </w:rPr>
      </w:pPr>
      <w:r>
        <w:br w:type="page"/>
      </w:r>
    </w:p>
    <w:p w14:paraId="44E8B80C" w14:textId="7B31E5FC" w:rsidR="005B2C8B" w:rsidRDefault="005B2C8B" w:rsidP="005B2C8B">
      <w:pPr>
        <w:pStyle w:val="Heading3"/>
      </w:pPr>
      <w:r>
        <w:lastRenderedPageBreak/>
        <w:t>Appendix IV</w:t>
      </w:r>
    </w:p>
    <w:p w14:paraId="04141991" w14:textId="7F54CC2C" w:rsidR="00FC45D4" w:rsidRDefault="00516262" w:rsidP="00572796">
      <w:pPr>
        <w:pStyle w:val="Heading4"/>
      </w:pPr>
      <w:r>
        <w:t>Change 202</w:t>
      </w:r>
      <w:r w:rsidR="00281B68">
        <w:t>5</w:t>
      </w:r>
      <w:r>
        <w:t>-1</w:t>
      </w:r>
      <w:r w:rsidR="00662F69">
        <w:t>1</w:t>
      </w:r>
    </w:p>
    <w:tbl>
      <w:tblPr>
        <w:tblStyle w:val="DJSIR"/>
        <w:tblW w:w="9634" w:type="dxa"/>
        <w:tblLook w:val="04A0" w:firstRow="1" w:lastRow="0" w:firstColumn="1" w:lastColumn="0" w:noHBand="0" w:noVBand="1"/>
      </w:tblPr>
      <w:tblGrid>
        <w:gridCol w:w="1698"/>
        <w:gridCol w:w="7936"/>
      </w:tblGrid>
      <w:tr w:rsidR="00D96E14" w14:paraId="451BC106" w14:textId="77777777" w:rsidTr="002213EF">
        <w:trPr>
          <w:cnfStyle w:val="100000000000" w:firstRow="1" w:lastRow="0" w:firstColumn="0" w:lastColumn="0" w:oddVBand="0" w:evenVBand="0" w:oddHBand="0" w:evenHBand="0" w:firstRowFirstColumn="0" w:firstRowLastColumn="0" w:lastRowFirstColumn="0" w:lastRowLastColumn="0"/>
          <w:tblHeader/>
        </w:trPr>
        <w:tc>
          <w:tcPr>
            <w:tcW w:w="1698" w:type="dxa"/>
          </w:tcPr>
          <w:p w14:paraId="57DCF4BE" w14:textId="77777777" w:rsidR="00D96E14" w:rsidRPr="004A2F4F" w:rsidRDefault="00D96E14" w:rsidP="003265C8">
            <w:pPr>
              <w:pStyle w:val="Tablecolumnheadings"/>
              <w:rPr>
                <w:lang w:val="en-AU"/>
              </w:rPr>
            </w:pPr>
            <w:bookmarkStart w:id="33" w:name="Title_16" w:colFirst="0" w:colLast="0"/>
            <w:r w:rsidRPr="004A2F4F">
              <w:rPr>
                <w:lang w:val="en-AU"/>
              </w:rPr>
              <w:t>Item</w:t>
            </w:r>
          </w:p>
        </w:tc>
        <w:tc>
          <w:tcPr>
            <w:tcW w:w="7936" w:type="dxa"/>
          </w:tcPr>
          <w:p w14:paraId="52A5FE5B" w14:textId="77777777" w:rsidR="00D96E14" w:rsidRPr="004A2F4F" w:rsidRDefault="00D96E14" w:rsidP="003265C8">
            <w:pPr>
              <w:pStyle w:val="Tablecolumnheadings"/>
              <w:rPr>
                <w:lang w:val="en-AU"/>
              </w:rPr>
            </w:pPr>
            <w:r w:rsidRPr="004A2F4F">
              <w:rPr>
                <w:lang w:val="en-AU"/>
              </w:rPr>
              <w:t>Reporting requirement</w:t>
            </w:r>
          </w:p>
        </w:tc>
      </w:tr>
      <w:tr w:rsidR="00B957A1" w14:paraId="518D0CFC" w14:textId="77777777" w:rsidTr="00C160CD">
        <w:trPr>
          <w:trHeight w:val="3018"/>
        </w:trPr>
        <w:tc>
          <w:tcPr>
            <w:tcW w:w="1698" w:type="dxa"/>
          </w:tcPr>
          <w:p w14:paraId="54C8E675" w14:textId="77777777" w:rsidR="00B957A1" w:rsidRDefault="00B957A1" w:rsidP="00B957A1">
            <w:pPr>
              <w:pStyle w:val="Tabletext"/>
            </w:pPr>
            <w:bookmarkStart w:id="34" w:name="AsylumSeeker"/>
            <w:bookmarkEnd w:id="33"/>
            <w:r>
              <w:t>Asylum Seeker VET Program</w:t>
            </w:r>
            <w:bookmarkEnd w:id="34"/>
          </w:p>
        </w:tc>
        <w:tc>
          <w:tcPr>
            <w:tcW w:w="7936" w:type="dxa"/>
          </w:tcPr>
          <w:p w14:paraId="584CA833" w14:textId="1716F52B" w:rsidR="0036378F" w:rsidRPr="00494FFC" w:rsidRDefault="00494FFC" w:rsidP="006A6076">
            <w:pPr>
              <w:rPr>
                <w:rFonts w:asciiTheme="majorHAnsi" w:eastAsiaTheme="majorEastAsia" w:hAnsiTheme="majorHAnsi" w:cstheme="majorBidi"/>
                <w:color w:val="003871" w:themeColor="accent1" w:themeShade="BF"/>
              </w:rPr>
            </w:pPr>
            <w:r w:rsidRPr="00494FFC">
              <w:rPr>
                <w:rFonts w:asciiTheme="majorHAnsi" w:eastAsiaTheme="majorEastAsia" w:hAnsiTheme="majorHAnsi" w:cstheme="majorBidi"/>
                <w:color w:val="003871" w:themeColor="accent1" w:themeShade="BF"/>
              </w:rPr>
              <w:t>Updated reported requirements to:</w:t>
            </w:r>
          </w:p>
          <w:p w14:paraId="12F3359A" w14:textId="2D635F52" w:rsidR="006A6076" w:rsidRPr="00717A9E" w:rsidRDefault="006A6076" w:rsidP="006A6076">
            <w:pPr>
              <w:rPr>
                <w:color w:val="ED0000"/>
                <w:lang w:eastAsia="en-AU"/>
              </w:rPr>
            </w:pPr>
            <w:r w:rsidRPr="00717A9E">
              <w:rPr>
                <w:color w:val="ED0000"/>
                <w:lang w:eastAsia="en-AU"/>
              </w:rPr>
              <w:t>For participants in the Asylum Seeker VET Program, training providers must:</w:t>
            </w:r>
          </w:p>
          <w:p w14:paraId="175C13AA" w14:textId="77777777" w:rsidR="006A6076" w:rsidRPr="00717A9E" w:rsidRDefault="006A6076" w:rsidP="006A6076">
            <w:pPr>
              <w:pStyle w:val="bullet1"/>
              <w:numPr>
                <w:ilvl w:val="0"/>
                <w:numId w:val="1"/>
              </w:numPr>
              <w:rPr>
                <w:rStyle w:val="Field"/>
                <w:i w:val="0"/>
                <w:color w:val="ED0000"/>
              </w:rPr>
            </w:pPr>
            <w:r w:rsidRPr="00717A9E">
              <w:rPr>
                <w:rStyle w:val="Field"/>
                <w:color w:val="ED0000"/>
              </w:rPr>
              <w:t>report the Funding Source Identifier ‘ASP’ or ‘ASL’, unless they are participating under a different initiative (e.g. 'GSP' for skill sets). Do not use ‘L’ or ‘P’</w:t>
            </w:r>
          </w:p>
          <w:p w14:paraId="426B1582" w14:textId="77777777" w:rsidR="006A6076" w:rsidRPr="00717A9E" w:rsidRDefault="006A6076" w:rsidP="006A6076">
            <w:pPr>
              <w:pStyle w:val="bullet1"/>
              <w:numPr>
                <w:ilvl w:val="0"/>
                <w:numId w:val="1"/>
              </w:numPr>
              <w:rPr>
                <w:rStyle w:val="Field"/>
                <w:i w:val="0"/>
                <w:color w:val="ED0000"/>
              </w:rPr>
            </w:pPr>
            <w:r w:rsidRPr="00717A9E">
              <w:rPr>
                <w:rStyle w:val="Field"/>
                <w:color w:val="ED0000"/>
              </w:rPr>
              <w:t>grant a concession for Programs at AQF level 4 and below, so they must be reported with the Fee Exemption/Concession Type Identifier (1st character) as either:</w:t>
            </w:r>
          </w:p>
          <w:p w14:paraId="2124F146" w14:textId="77777777" w:rsidR="006A6076" w:rsidRPr="00717A9E" w:rsidRDefault="006A6076" w:rsidP="006A6076">
            <w:pPr>
              <w:pStyle w:val="bullet2"/>
              <w:numPr>
                <w:ilvl w:val="0"/>
                <w:numId w:val="37"/>
              </w:numPr>
              <w:rPr>
                <w:color w:val="ED0000"/>
              </w:rPr>
            </w:pPr>
            <w:r w:rsidRPr="00717A9E">
              <w:rPr>
                <w:color w:val="ED0000"/>
              </w:rPr>
              <w:t xml:space="preserve">a value to show the type of concession the individual already holds (i.e., </w:t>
            </w:r>
            <w:r w:rsidRPr="00717A9E">
              <w:rPr>
                <w:rStyle w:val="Value"/>
                <w:color w:val="ED0000"/>
              </w:rPr>
              <w:t>‘H’</w:t>
            </w:r>
            <w:r w:rsidRPr="00717A9E">
              <w:rPr>
                <w:color w:val="ED0000"/>
              </w:rPr>
              <w:t xml:space="preserve"> if they hold a Health Care Card), or</w:t>
            </w:r>
          </w:p>
          <w:p w14:paraId="2148C420" w14:textId="77777777" w:rsidR="006A6076" w:rsidRPr="00717A9E" w:rsidRDefault="006A6076" w:rsidP="006A6076">
            <w:pPr>
              <w:pStyle w:val="bullet2"/>
              <w:numPr>
                <w:ilvl w:val="0"/>
                <w:numId w:val="37"/>
              </w:numPr>
              <w:rPr>
                <w:color w:val="ED0000"/>
              </w:rPr>
            </w:pPr>
            <w:r w:rsidRPr="00717A9E">
              <w:rPr>
                <w:rStyle w:val="Value"/>
                <w:color w:val="ED0000"/>
              </w:rPr>
              <w:t>‘A’</w:t>
            </w:r>
            <w:r w:rsidRPr="00717A9E">
              <w:rPr>
                <w:color w:val="ED0000"/>
              </w:rPr>
              <w:t xml:space="preserve"> to indicate they don’t hold a concession card, but has been granted a concession as part of the Asylum Seeker VET Program</w:t>
            </w:r>
          </w:p>
          <w:p w14:paraId="7F98D437" w14:textId="77777777" w:rsidR="006A6076" w:rsidRPr="00717A9E" w:rsidRDefault="006A6076" w:rsidP="006A6076">
            <w:pPr>
              <w:pStyle w:val="bullet1"/>
              <w:numPr>
                <w:ilvl w:val="0"/>
                <w:numId w:val="1"/>
              </w:numPr>
              <w:rPr>
                <w:rStyle w:val="Field"/>
                <w:i w:val="0"/>
                <w:color w:val="ED0000"/>
              </w:rPr>
            </w:pPr>
            <w:r w:rsidRPr="00717A9E">
              <w:rPr>
                <w:rStyle w:val="Field"/>
                <w:color w:val="ED0000"/>
              </w:rPr>
              <w:t xml:space="preserve">report the </w:t>
            </w:r>
            <w:r w:rsidRPr="00717A9E">
              <w:rPr>
                <w:rStyle w:val="Field"/>
                <w:iCs/>
                <w:color w:val="ED0000"/>
              </w:rPr>
              <w:t>Commencing Program Cohort Identifier</w:t>
            </w:r>
            <w:r w:rsidRPr="00717A9E">
              <w:rPr>
                <w:rStyle w:val="Field"/>
                <w:color w:val="ED0000"/>
              </w:rPr>
              <w:t xml:space="preserve"> </w:t>
            </w:r>
            <w:r w:rsidRPr="00717A9E">
              <w:rPr>
                <w:rStyle w:val="Value"/>
                <w:color w:val="ED0000"/>
              </w:rPr>
              <w:t>‘AS’.</w:t>
            </w:r>
          </w:p>
          <w:p w14:paraId="3AE3D5C7" w14:textId="251244F5" w:rsidR="00B957A1" w:rsidRPr="006A6076" w:rsidRDefault="006A6076" w:rsidP="006A6076">
            <w:pPr>
              <w:pStyle w:val="bullet2"/>
              <w:numPr>
                <w:ilvl w:val="0"/>
                <w:numId w:val="0"/>
              </w:numPr>
              <w:spacing w:after="120"/>
              <w:ind w:left="284"/>
              <w:rPr>
                <w:color w:val="FF0000"/>
              </w:rPr>
            </w:pPr>
            <w:r w:rsidRPr="00717A9E">
              <w:rPr>
                <w:color w:val="ED0000"/>
              </w:rPr>
              <w:t>Note: From 1 January 2024, the</w:t>
            </w:r>
            <w:r w:rsidRPr="00717A9E">
              <w:rPr>
                <w:rStyle w:val="Field"/>
                <w:color w:val="ED0000"/>
              </w:rPr>
              <w:t xml:space="preserve"> Eligibility Exemption Indicator </w:t>
            </w:r>
            <w:r w:rsidRPr="00717A9E">
              <w:rPr>
                <w:rStyle w:val="Field"/>
                <w:iCs/>
                <w:color w:val="ED0000"/>
              </w:rPr>
              <w:t xml:space="preserve">no longer needs to be set to ‘Y’ </w:t>
            </w:r>
            <w:r w:rsidRPr="00717A9E">
              <w:rPr>
                <w:color w:val="ED0000"/>
              </w:rPr>
              <w:t>for new commencements in the Asylum Seeker VET Program.</w:t>
            </w:r>
          </w:p>
        </w:tc>
      </w:tr>
      <w:tr w:rsidR="00442A35" w14:paraId="77E29E6C" w14:textId="77777777" w:rsidTr="00C160CD">
        <w:trPr>
          <w:trHeight w:val="3018"/>
        </w:trPr>
        <w:tc>
          <w:tcPr>
            <w:tcW w:w="1698" w:type="dxa"/>
          </w:tcPr>
          <w:p w14:paraId="305F7127" w14:textId="5338076C" w:rsidR="00442A35" w:rsidRPr="00717A9E" w:rsidRDefault="00442A35" w:rsidP="00442A35">
            <w:pPr>
              <w:pStyle w:val="Tabletext"/>
              <w:rPr>
                <w:color w:val="ED0000"/>
              </w:rPr>
            </w:pPr>
            <w:bookmarkStart w:id="35" w:name="PreAccred"/>
            <w:r w:rsidRPr="00671ED7">
              <w:rPr>
                <w:color w:val="000000" w:themeColor="text1"/>
              </w:rPr>
              <w:t>Pre-accredited withdrawn or not satisfactorily completed delivery</w:t>
            </w:r>
            <w:bookmarkEnd w:id="35"/>
          </w:p>
        </w:tc>
        <w:tc>
          <w:tcPr>
            <w:tcW w:w="7936" w:type="dxa"/>
          </w:tcPr>
          <w:p w14:paraId="2781A4A2" w14:textId="77777777" w:rsidR="00442A35" w:rsidRPr="00717A9E" w:rsidRDefault="00442A35" w:rsidP="00442A35">
            <w:pPr>
              <w:pStyle w:val="Tabletext"/>
              <w:rPr>
                <w:color w:val="ED0000"/>
              </w:rPr>
            </w:pPr>
            <w:r w:rsidRPr="00717A9E">
              <w:rPr>
                <w:color w:val="ED0000"/>
              </w:rPr>
              <w:t xml:space="preserve">ACFE providers who deliver pre-accredited and non-assessable training, where the student either withdraws or doesn’t satisfactorily complete the training, are required to continue to report the </w:t>
            </w:r>
            <w:r w:rsidRPr="00717A9E">
              <w:rPr>
                <w:rStyle w:val="Field"/>
                <w:color w:val="ED0000"/>
              </w:rPr>
              <w:t>Outcome Identifier – National</w:t>
            </w:r>
            <w:r w:rsidRPr="00717A9E">
              <w:rPr>
                <w:color w:val="ED0000"/>
              </w:rPr>
              <w:t xml:space="preserve"> value of 82, with two distinctions,</w:t>
            </w:r>
          </w:p>
          <w:p w14:paraId="3395B1FF" w14:textId="77777777" w:rsidR="00442A35" w:rsidRPr="00717A9E" w:rsidRDefault="00442A35" w:rsidP="00442A35">
            <w:pPr>
              <w:pStyle w:val="Tabletext"/>
              <w:rPr>
                <w:color w:val="ED0000"/>
              </w:rPr>
            </w:pPr>
          </w:p>
          <w:p w14:paraId="10DA40A2" w14:textId="4D3F97A4" w:rsidR="00442A35" w:rsidRPr="00717A9E" w:rsidRDefault="00442A35" w:rsidP="00560238">
            <w:pPr>
              <w:pStyle w:val="Tabletext"/>
              <w:numPr>
                <w:ilvl w:val="0"/>
                <w:numId w:val="44"/>
              </w:numPr>
              <w:rPr>
                <w:color w:val="ED0000"/>
              </w:rPr>
            </w:pPr>
            <w:r w:rsidRPr="00717A9E">
              <w:rPr>
                <w:color w:val="ED0000"/>
              </w:rPr>
              <w:t xml:space="preserve">When the student withdraws from the training, training providers are required to continue to report the </w:t>
            </w:r>
            <w:r w:rsidRPr="00717A9E">
              <w:rPr>
                <w:rStyle w:val="Field"/>
                <w:color w:val="ED0000"/>
              </w:rPr>
              <w:t>Outcome Identifier – National</w:t>
            </w:r>
            <w:r w:rsidRPr="00717A9E">
              <w:rPr>
                <w:color w:val="ED0000"/>
              </w:rPr>
              <w:t xml:space="preserve"> value of 82, </w:t>
            </w:r>
            <w:r w:rsidR="00DD3306" w:rsidRPr="00717A9E">
              <w:rPr>
                <w:color w:val="ED0000"/>
              </w:rPr>
              <w:t>but</w:t>
            </w:r>
            <w:r w:rsidRPr="00717A9E">
              <w:rPr>
                <w:color w:val="ED0000"/>
              </w:rPr>
              <w:t xml:space="preserve"> now they are also required to report the hours the student attended prior to withdraw</w:t>
            </w:r>
            <w:r w:rsidR="00773B8D" w:rsidRPr="00717A9E">
              <w:rPr>
                <w:color w:val="ED0000"/>
              </w:rPr>
              <w:t>al</w:t>
            </w:r>
            <w:r w:rsidRPr="00717A9E">
              <w:rPr>
                <w:color w:val="ED0000"/>
              </w:rPr>
              <w:t xml:space="preserve"> in the </w:t>
            </w:r>
            <w:r w:rsidRPr="00717A9E">
              <w:rPr>
                <w:rStyle w:val="Field"/>
                <w:color w:val="ED0000"/>
              </w:rPr>
              <w:t>Hours Attended</w:t>
            </w:r>
            <w:r w:rsidRPr="00717A9E">
              <w:rPr>
                <w:color w:val="ED0000"/>
              </w:rPr>
              <w:t xml:space="preserve"> field.</w:t>
            </w:r>
          </w:p>
          <w:p w14:paraId="1FEE34C9" w14:textId="77777777" w:rsidR="00442A35" w:rsidRPr="00717A9E" w:rsidRDefault="00442A35" w:rsidP="00442A35">
            <w:pPr>
              <w:pStyle w:val="Tabletext"/>
              <w:rPr>
                <w:color w:val="ED0000"/>
              </w:rPr>
            </w:pPr>
          </w:p>
          <w:p w14:paraId="106BC3C3" w14:textId="46F16215" w:rsidR="00442A35" w:rsidRPr="00717A9E" w:rsidRDefault="00442A35" w:rsidP="00560238">
            <w:pPr>
              <w:pStyle w:val="Tabletext"/>
              <w:numPr>
                <w:ilvl w:val="0"/>
                <w:numId w:val="44"/>
              </w:numPr>
              <w:rPr>
                <w:color w:val="ED0000"/>
              </w:rPr>
            </w:pPr>
            <w:r w:rsidRPr="00717A9E">
              <w:rPr>
                <w:color w:val="ED0000"/>
              </w:rPr>
              <w:t xml:space="preserve">When the student has attended some training but has not met the Training Providers requirements to satisfactorily complete the subject, the Training Provider continues to report the </w:t>
            </w:r>
            <w:r w:rsidRPr="00717A9E">
              <w:rPr>
                <w:rStyle w:val="Field"/>
                <w:color w:val="ED0000"/>
              </w:rPr>
              <w:t>Outcome Identifier – National</w:t>
            </w:r>
            <w:r w:rsidRPr="00717A9E">
              <w:rPr>
                <w:color w:val="ED0000"/>
              </w:rPr>
              <w:t xml:space="preserve"> value of 82 </w:t>
            </w:r>
            <w:r w:rsidR="00DD3306" w:rsidRPr="00717A9E">
              <w:rPr>
                <w:color w:val="ED0000"/>
              </w:rPr>
              <w:t>but</w:t>
            </w:r>
            <w:r w:rsidRPr="00717A9E">
              <w:rPr>
                <w:color w:val="ED0000"/>
              </w:rPr>
              <w:t xml:space="preserve"> NOT report any </w:t>
            </w:r>
            <w:r w:rsidRPr="00717A9E">
              <w:rPr>
                <w:rStyle w:val="Field"/>
                <w:color w:val="ED0000"/>
              </w:rPr>
              <w:t>Hours Attended</w:t>
            </w:r>
            <w:r w:rsidRPr="00717A9E">
              <w:rPr>
                <w:color w:val="ED0000"/>
              </w:rPr>
              <w:t>.</w:t>
            </w:r>
          </w:p>
          <w:p w14:paraId="1141C0EC" w14:textId="77777777" w:rsidR="00442A35" w:rsidRPr="00717A9E" w:rsidRDefault="00442A35" w:rsidP="00442A35">
            <w:pPr>
              <w:pStyle w:val="Tabletext"/>
              <w:rPr>
                <w:color w:val="ED0000"/>
              </w:rPr>
            </w:pPr>
          </w:p>
          <w:p w14:paraId="5884C0BB" w14:textId="2292D03D" w:rsidR="00442A35" w:rsidRPr="00717A9E" w:rsidRDefault="00442A35" w:rsidP="00442A35">
            <w:pPr>
              <w:rPr>
                <w:rFonts w:asciiTheme="majorHAnsi" w:eastAsiaTheme="majorEastAsia" w:hAnsiTheme="majorHAnsi" w:cstheme="majorBidi"/>
                <w:color w:val="ED0000"/>
              </w:rPr>
            </w:pPr>
            <w:r w:rsidRPr="00717A9E">
              <w:rPr>
                <w:color w:val="ED0000"/>
              </w:rPr>
              <w:t xml:space="preserve">By combining the reporting of </w:t>
            </w:r>
            <w:r w:rsidRPr="00717A9E">
              <w:rPr>
                <w:rStyle w:val="Field"/>
                <w:color w:val="ED0000"/>
              </w:rPr>
              <w:t>Outcome Identifier – National</w:t>
            </w:r>
            <w:r w:rsidRPr="00717A9E">
              <w:rPr>
                <w:color w:val="ED0000"/>
              </w:rPr>
              <w:t xml:space="preserve"> value of 82 with or without the reporting of </w:t>
            </w:r>
            <w:r w:rsidRPr="00717A9E">
              <w:rPr>
                <w:rStyle w:val="Field"/>
                <w:color w:val="ED0000"/>
              </w:rPr>
              <w:t>Hours Attended,</w:t>
            </w:r>
            <w:r w:rsidRPr="00717A9E">
              <w:rPr>
                <w:color w:val="ED0000"/>
              </w:rPr>
              <w:t xml:space="preserve"> the Department can distinguish between withdrawn and not satisfactorily completed training for pre-accredited training delivery.</w:t>
            </w:r>
          </w:p>
        </w:tc>
      </w:tr>
    </w:tbl>
    <w:p w14:paraId="5DCD39B7" w14:textId="2EA6D21E" w:rsidR="003B5B18" w:rsidRDefault="003B5B18">
      <w:pPr>
        <w:suppressAutoHyphens w:val="0"/>
        <w:autoSpaceDE/>
        <w:autoSpaceDN/>
        <w:adjustRightInd/>
        <w:spacing w:after="0" w:line="240" w:lineRule="auto"/>
        <w:textAlignment w:val="auto"/>
        <w:rPr>
          <w:b/>
          <w:bCs/>
          <w:sz w:val="20"/>
          <w:szCs w:val="20"/>
        </w:rPr>
      </w:pPr>
    </w:p>
    <w:p w14:paraId="65D4D7DE" w14:textId="77777777" w:rsidR="00A17428" w:rsidRDefault="00A17428" w:rsidP="00A17428">
      <w:pPr>
        <w:pStyle w:val="Heading3"/>
        <w:spacing w:before="120"/>
        <w:rPr>
          <w:lang w:val="en-AU"/>
        </w:rPr>
      </w:pPr>
    </w:p>
    <w:p w14:paraId="12D0025D" w14:textId="77777777" w:rsidR="003F152E" w:rsidRPr="003F152E" w:rsidRDefault="003F152E" w:rsidP="00123BB4"/>
    <w:sectPr w:rsidR="003F152E" w:rsidRPr="003F152E" w:rsidSect="00081B59">
      <w:headerReference w:type="even" r:id="rId13"/>
      <w:headerReference w:type="default" r:id="rId14"/>
      <w:footerReference w:type="even" r:id="rId15"/>
      <w:footerReference w:type="default" r:id="rId16"/>
      <w:headerReference w:type="first" r:id="rId17"/>
      <w:footerReference w:type="first" r:id="rId18"/>
      <w:pgSz w:w="11906" w:h="16838" w:code="9"/>
      <w:pgMar w:top="1021" w:right="1361" w:bottom="1021" w:left="1361" w:header="284" w:footer="340"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4F6C3" w14:textId="77777777" w:rsidR="009E32DA" w:rsidRDefault="009E32DA" w:rsidP="00123BB4">
      <w:r>
        <w:separator/>
      </w:r>
    </w:p>
  </w:endnote>
  <w:endnote w:type="continuationSeparator" w:id="0">
    <w:p w14:paraId="3DFD25E6" w14:textId="77777777" w:rsidR="009E32DA" w:rsidRDefault="009E32DA" w:rsidP="00123BB4">
      <w:r>
        <w:continuationSeparator/>
      </w:r>
    </w:p>
  </w:endnote>
  <w:endnote w:type="continuationNotice" w:id="1">
    <w:p w14:paraId="2AADA227" w14:textId="77777777" w:rsidR="009E32DA" w:rsidRDefault="009E3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Content>
      <w:p w14:paraId="6941E096"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1CF62" w14:textId="77777777" w:rsidR="00E6749C" w:rsidRDefault="00E6749C" w:rsidP="00123BB4">
    <w:pPr>
      <w:pStyle w:val="Footer"/>
    </w:pPr>
    <w:r>
      <w:rPr>
        <w:noProof/>
      </w:rPr>
      <mc:AlternateContent>
        <mc:Choice Requires="wps">
          <w:drawing>
            <wp:inline distT="0" distB="0" distL="0" distR="0" wp14:anchorId="0E91B53A" wp14:editId="06E23788">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93CA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E91B53A"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4793CA4"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958833"/>
      <w:docPartObj>
        <w:docPartGallery w:val="Page Numbers (Bottom of Page)"/>
        <w:docPartUnique/>
      </w:docPartObj>
    </w:sdtPr>
    <w:sdtEndPr>
      <w:rPr>
        <w:noProof/>
      </w:rPr>
    </w:sdtEndPr>
    <w:sdtContent>
      <w:p w14:paraId="68CB3724" w14:textId="2077660C" w:rsidR="00151CB5" w:rsidRDefault="00151CB5">
        <w:pPr>
          <w:pStyle w:val="Footer"/>
          <w:jc w:val="right"/>
        </w:pPr>
        <w:r>
          <w:rPr>
            <w:noProof/>
          </w:rPr>
          <mc:AlternateContent>
            <mc:Choice Requires="wps">
              <w:drawing>
                <wp:inline distT="0" distB="0" distL="0" distR="0" wp14:anchorId="1F929388" wp14:editId="47685D75">
                  <wp:extent cx="5199321" cy="297712"/>
                  <wp:effectExtent l="0" t="0" r="1905" b="7620"/>
                  <wp:docPr id="2" name="Text Box 2"/>
                  <wp:cNvGraphicFramePr/>
                  <a:graphic xmlns:a="http://schemas.openxmlformats.org/drawingml/2006/main">
                    <a:graphicData uri="http://schemas.microsoft.com/office/word/2010/wordprocessingShape">
                      <wps:wsp>
                        <wps:cNvSpPr txBox="1"/>
                        <wps:spPr>
                          <a:xfrm>
                            <a:off x="0" y="0"/>
                            <a:ext cx="5199321" cy="297712"/>
                          </a:xfrm>
                          <a:prstGeom prst="rect">
                            <a:avLst/>
                          </a:prstGeom>
                          <a:solidFill>
                            <a:schemeClr val="lt1"/>
                          </a:solidFill>
                          <a:ln w="6350">
                            <a:noFill/>
                          </a:ln>
                        </wps:spPr>
                        <wps:txbx>
                          <w:txbxContent>
                            <w:p w14:paraId="24623031" w14:textId="575A0A68" w:rsidR="00151CB5" w:rsidRDefault="00151CB5" w:rsidP="00081B59">
                              <w:pPr>
                                <w:spacing w:before="120"/>
                              </w:pPr>
                              <w:r>
                                <w:t>Victorian VET Student Statistical Collection Guidelines 202</w:t>
                              </w:r>
                              <w:r w:rsidR="0095122C">
                                <w:t>5</w:t>
                              </w:r>
                              <w:r>
                                <w:t xml:space="preserve"> – Summary of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F929388" id="_x0000_t202" coordsize="21600,21600" o:spt="202" path="m,l,21600r21600,l21600,xe">
                  <v:stroke joinstyle="miter"/>
                  <v:path gradientshapeok="t" o:connecttype="rect"/>
                </v:shapetype>
                <v:shape id="Text Box 2" o:spid="_x0000_s1028" type="#_x0000_t202" style="width:409.4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" fillcolor="white [3201]" stroked="f" strokeweight=".5pt">
                  <v:textbox>
                    <w:txbxContent>
                      <w:p w14:paraId="24623031" w14:textId="575A0A68" w:rsidR="00151CB5" w:rsidRDefault="00151CB5" w:rsidP="00081B59">
                        <w:pPr>
                          <w:spacing w:before="120"/>
                        </w:pPr>
                        <w:r>
                          <w:t>Victorian VET Student Statistical Collection Guidelines 202</w:t>
                        </w:r>
                        <w:r w:rsidR="0095122C">
                          <w:t>5</w:t>
                        </w:r>
                        <w:r>
                          <w:t xml:space="preserve"> – Summary of Changes</w:t>
                        </w:r>
                      </w:p>
                    </w:txbxContent>
                  </v:textbox>
                  <w10:anchorlock/>
                </v:shape>
              </w:pict>
            </mc:Fallback>
          </mc:AlternateContent>
        </w: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6315CD2" w14:textId="77777777" w:rsidR="00EF39A8" w:rsidRPr="005723C8" w:rsidRDefault="00EF39A8" w:rsidP="00EF39A8">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EAA0" w14:textId="77777777" w:rsidR="00F46D0A" w:rsidRPr="005723C8" w:rsidRDefault="00F46D0A" w:rsidP="00F46D0A">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A50F" w14:textId="77777777" w:rsidR="009E32DA" w:rsidRDefault="009E32DA" w:rsidP="00123BB4">
      <w:r>
        <w:separator/>
      </w:r>
    </w:p>
  </w:footnote>
  <w:footnote w:type="continuationSeparator" w:id="0">
    <w:p w14:paraId="7A17176D" w14:textId="77777777" w:rsidR="009E32DA" w:rsidRDefault="009E32DA" w:rsidP="00123BB4">
      <w:r>
        <w:continuationSeparator/>
      </w:r>
    </w:p>
  </w:footnote>
  <w:footnote w:type="continuationNotice" w:id="1">
    <w:p w14:paraId="621188D5" w14:textId="77777777" w:rsidR="009E32DA" w:rsidRDefault="009E32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4909" w14:textId="77777777" w:rsidR="00E6749C" w:rsidRDefault="00E6749C" w:rsidP="00123BB4">
    <w:pPr>
      <w:pStyle w:val="Header"/>
    </w:pPr>
    <w:r>
      <w:rPr>
        <w:noProof/>
      </w:rPr>
      <mc:AlternateContent>
        <mc:Choice Requires="wps">
          <w:drawing>
            <wp:inline distT="0" distB="0" distL="0" distR="0" wp14:anchorId="621A468B" wp14:editId="25111AD7">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473C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21A468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E473C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7B58" w14:textId="48B608B1" w:rsidR="00596E3D" w:rsidRDefault="00596E3D" w:rsidP="003B57E0">
    <w:pPr>
      <w:pStyle w:val="Header"/>
      <w:spacing w:after="1320"/>
    </w:pPr>
    <w:r>
      <w:rPr>
        <w:noProof/>
      </w:rPr>
      <w:drawing>
        <wp:anchor distT="0" distB="0" distL="114300" distR="114300" simplePos="0" relativeHeight="251658240" behindDoc="1" locked="1" layoutInCell="1" allowOverlap="1" wp14:anchorId="1C3F6381" wp14:editId="0A783F3A">
          <wp:simplePos x="0" y="0"/>
          <wp:positionH relativeFrom="page">
            <wp:align>left</wp:align>
          </wp:positionH>
          <wp:positionV relativeFrom="page">
            <wp:align>top</wp:align>
          </wp:positionV>
          <wp:extent cx="7553325" cy="970343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180"/>
                  <a:stretch/>
                </pic:blipFill>
                <pic:spPr bwMode="auto">
                  <a:xfrm>
                    <a:off x="0" y="0"/>
                    <a:ext cx="7553677" cy="9703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74B6" w14:textId="0B8C0504" w:rsidR="00E6749C" w:rsidRDefault="004A05A1" w:rsidP="00907005">
    <w:pPr>
      <w:pStyle w:val="Header"/>
    </w:pPr>
    <w:r>
      <w:rPr>
        <w:noProof/>
      </w:rPr>
      <w:drawing>
        <wp:anchor distT="0" distB="0" distL="114300" distR="114300" simplePos="0" relativeHeight="251658241" behindDoc="1" locked="1" layoutInCell="1" allowOverlap="1" wp14:anchorId="3FDC8800" wp14:editId="0A5A328F">
          <wp:simplePos x="0" y="0"/>
          <wp:positionH relativeFrom="page">
            <wp:align>left</wp:align>
          </wp:positionH>
          <wp:positionV relativeFrom="page">
            <wp:align>top</wp:align>
          </wp:positionV>
          <wp:extent cx="7552055" cy="956437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71"/>
                  <a:stretch/>
                </pic:blipFill>
                <pic:spPr bwMode="auto">
                  <a:xfrm>
                    <a:off x="0" y="0"/>
                    <a:ext cx="7552800" cy="9564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89F7504"/>
    <w:multiLevelType w:val="hybridMultilevel"/>
    <w:tmpl w:val="8FF89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F94BD6"/>
    <w:multiLevelType w:val="hybridMultilevel"/>
    <w:tmpl w:val="1C52CF68"/>
    <w:lvl w:ilvl="0" w:tplc="0C09000F">
      <w:start w:val="1"/>
      <w:numFmt w:val="decimal"/>
      <w:lvlText w:val="%1."/>
      <w:lvlJc w:val="left"/>
      <w:pPr>
        <w:ind w:left="360" w:hanging="360"/>
      </w:pPr>
    </w:lvl>
    <w:lvl w:ilvl="1" w:tplc="50F2C4DC">
      <w:start w:val="1"/>
      <w:numFmt w:val="lowerLetter"/>
      <w:lvlText w:val="%2."/>
      <w:lvlJc w:val="left"/>
      <w:pPr>
        <w:ind w:left="1080" w:hanging="360"/>
      </w:pPr>
      <w:rPr>
        <w:i w:val="0"/>
        <w:i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5630C1"/>
    <w:multiLevelType w:val="hybridMultilevel"/>
    <w:tmpl w:val="2A56B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84757"/>
    <w:multiLevelType w:val="hybridMultilevel"/>
    <w:tmpl w:val="A3C67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2B7BEB"/>
    <w:multiLevelType w:val="hybridMultilevel"/>
    <w:tmpl w:val="7CD4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B62C0"/>
    <w:multiLevelType w:val="hybridMultilevel"/>
    <w:tmpl w:val="348EA83C"/>
    <w:lvl w:ilvl="0" w:tplc="EFEE0986">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D4BD8"/>
    <w:multiLevelType w:val="hybridMultilevel"/>
    <w:tmpl w:val="CC8CB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EE62B8"/>
    <w:multiLevelType w:val="hybridMultilevel"/>
    <w:tmpl w:val="1040C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0F16DD"/>
    <w:multiLevelType w:val="hybridMultilevel"/>
    <w:tmpl w:val="CD48F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EE5461"/>
    <w:multiLevelType w:val="hybridMultilevel"/>
    <w:tmpl w:val="AF40C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533BE"/>
    <w:multiLevelType w:val="hybridMultilevel"/>
    <w:tmpl w:val="9212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D4917"/>
    <w:multiLevelType w:val="hybridMultilevel"/>
    <w:tmpl w:val="14DE079A"/>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B3A77"/>
    <w:multiLevelType w:val="hybridMultilevel"/>
    <w:tmpl w:val="5EF42A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752940"/>
    <w:multiLevelType w:val="hybridMultilevel"/>
    <w:tmpl w:val="5CC45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D0449F"/>
    <w:multiLevelType w:val="hybridMultilevel"/>
    <w:tmpl w:val="81D09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33D74"/>
    <w:multiLevelType w:val="hybridMultilevel"/>
    <w:tmpl w:val="825A3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D66EE1"/>
    <w:multiLevelType w:val="hybridMultilevel"/>
    <w:tmpl w:val="95B6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D815BD"/>
    <w:multiLevelType w:val="hybridMultilevel"/>
    <w:tmpl w:val="E6666094"/>
    <w:lvl w:ilvl="0" w:tplc="08090003">
      <w:start w:val="1"/>
      <w:numFmt w:val="bullet"/>
      <w:lvlText w:val="o"/>
      <w:lvlJc w:val="left"/>
      <w:pPr>
        <w:tabs>
          <w:tab w:val="num" w:pos="567"/>
        </w:tabs>
        <w:ind w:left="567" w:hanging="283"/>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E3756D"/>
    <w:multiLevelType w:val="hybridMultilevel"/>
    <w:tmpl w:val="4858BF7C"/>
    <w:lvl w:ilvl="0" w:tplc="FC421884">
      <w:start w:val="1"/>
      <w:numFmt w:val="bullet"/>
      <w:pStyle w:val="Bullet"/>
      <w:lvlText w:val=""/>
      <w:lvlJc w:val="left"/>
      <w:pPr>
        <w:ind w:left="360" w:hanging="360"/>
      </w:pPr>
      <w:rPr>
        <w:rFonts w:ascii="Symbol" w:hAnsi="Symbol" w:hint="default"/>
      </w:rPr>
    </w:lvl>
    <w:lvl w:ilvl="1" w:tplc="2CC4B584">
      <w:start w:val="1"/>
      <w:numFmt w:val="bullet"/>
      <w:lvlText w:val=""/>
      <w:lvlJc w:val="left"/>
      <w:pPr>
        <w:tabs>
          <w:tab w:val="num" w:pos="641"/>
        </w:tabs>
        <w:ind w:left="284" w:firstLine="0"/>
      </w:pPr>
      <w:rPr>
        <w:rFonts w:ascii="Wingdings" w:hAnsi="Wingdings" w:hint="default"/>
        <w:color w:val="auto"/>
      </w:rPr>
    </w:lvl>
    <w:lvl w:ilvl="2" w:tplc="0C090005">
      <w:start w:val="1"/>
      <w:numFmt w:val="bullet"/>
      <w:lvlText w:val=""/>
      <w:lvlJc w:val="left"/>
      <w:pPr>
        <w:tabs>
          <w:tab w:val="num" w:pos="1352"/>
        </w:tabs>
        <w:ind w:left="1352" w:hanging="360"/>
      </w:pPr>
      <w:rPr>
        <w:rFonts w:ascii="Wingdings" w:hAnsi="Wingdings" w:hint="default"/>
      </w:rPr>
    </w:lvl>
    <w:lvl w:ilvl="3" w:tplc="0C090001">
      <w:start w:val="1"/>
      <w:numFmt w:val="bullet"/>
      <w:lvlText w:val=""/>
      <w:lvlJc w:val="left"/>
      <w:pPr>
        <w:tabs>
          <w:tab w:val="num" w:pos="2882"/>
        </w:tabs>
        <w:ind w:left="2882" w:hanging="360"/>
      </w:pPr>
      <w:rPr>
        <w:rFonts w:ascii="Symbol" w:hAnsi="Symbol" w:hint="default"/>
        <w:sz w:val="36"/>
        <w:vertAlign w:val="subscrip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2F07706"/>
    <w:multiLevelType w:val="hybridMultilevel"/>
    <w:tmpl w:val="C290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22245B"/>
    <w:multiLevelType w:val="hybridMultilevel"/>
    <w:tmpl w:val="E76A5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737936"/>
    <w:multiLevelType w:val="hybridMultilevel"/>
    <w:tmpl w:val="AE2EC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FC5020"/>
    <w:multiLevelType w:val="hybridMultilevel"/>
    <w:tmpl w:val="324AB6E8"/>
    <w:lvl w:ilvl="0" w:tplc="274851F2">
      <w:start w:val="1"/>
      <w:numFmt w:val="bullet"/>
      <w:pStyle w:val="Tabletextbullet"/>
      <w:lvlText w:val=""/>
      <w:lvlJc w:val="left"/>
      <w:pPr>
        <w:tabs>
          <w:tab w:val="num" w:pos="0"/>
        </w:tabs>
        <w:ind w:left="360" w:hanging="360"/>
      </w:pPr>
      <w:rPr>
        <w:rFonts w:ascii="Wingdings" w:hAnsi="Wingdings" w:hint="default"/>
      </w:rPr>
    </w:lvl>
    <w:lvl w:ilvl="1" w:tplc="1264F698">
      <w:start w:val="1"/>
      <w:numFmt w:val="bullet"/>
      <w:lvlText w:val="o"/>
      <w:lvlJc w:val="left"/>
      <w:pPr>
        <w:ind w:left="1440" w:hanging="360"/>
      </w:pPr>
      <w:rPr>
        <w:rFonts w:ascii="Courier New" w:hAnsi="Courier New" w:cs="Courier New" w:hint="default"/>
      </w:rPr>
    </w:lvl>
    <w:lvl w:ilvl="2" w:tplc="CAD015B8" w:tentative="1">
      <w:start w:val="1"/>
      <w:numFmt w:val="bullet"/>
      <w:lvlText w:val=""/>
      <w:lvlJc w:val="left"/>
      <w:pPr>
        <w:ind w:left="2160" w:hanging="360"/>
      </w:pPr>
      <w:rPr>
        <w:rFonts w:ascii="Wingdings" w:hAnsi="Wingdings" w:hint="default"/>
      </w:rPr>
    </w:lvl>
    <w:lvl w:ilvl="3" w:tplc="A0AC5658" w:tentative="1">
      <w:start w:val="1"/>
      <w:numFmt w:val="bullet"/>
      <w:lvlText w:val=""/>
      <w:lvlJc w:val="left"/>
      <w:pPr>
        <w:ind w:left="2880" w:hanging="360"/>
      </w:pPr>
      <w:rPr>
        <w:rFonts w:ascii="Symbol" w:hAnsi="Symbol" w:hint="default"/>
      </w:rPr>
    </w:lvl>
    <w:lvl w:ilvl="4" w:tplc="E49CC146" w:tentative="1">
      <w:start w:val="1"/>
      <w:numFmt w:val="bullet"/>
      <w:lvlText w:val="o"/>
      <w:lvlJc w:val="left"/>
      <w:pPr>
        <w:ind w:left="3600" w:hanging="360"/>
      </w:pPr>
      <w:rPr>
        <w:rFonts w:ascii="Courier New" w:hAnsi="Courier New" w:cs="Courier New" w:hint="default"/>
      </w:rPr>
    </w:lvl>
    <w:lvl w:ilvl="5" w:tplc="2482EBFA" w:tentative="1">
      <w:start w:val="1"/>
      <w:numFmt w:val="bullet"/>
      <w:lvlText w:val=""/>
      <w:lvlJc w:val="left"/>
      <w:pPr>
        <w:ind w:left="4320" w:hanging="360"/>
      </w:pPr>
      <w:rPr>
        <w:rFonts w:ascii="Wingdings" w:hAnsi="Wingdings" w:hint="default"/>
      </w:rPr>
    </w:lvl>
    <w:lvl w:ilvl="6" w:tplc="8082609C" w:tentative="1">
      <w:start w:val="1"/>
      <w:numFmt w:val="bullet"/>
      <w:lvlText w:val=""/>
      <w:lvlJc w:val="left"/>
      <w:pPr>
        <w:ind w:left="5040" w:hanging="360"/>
      </w:pPr>
      <w:rPr>
        <w:rFonts w:ascii="Symbol" w:hAnsi="Symbol" w:hint="default"/>
      </w:rPr>
    </w:lvl>
    <w:lvl w:ilvl="7" w:tplc="B1F22B5C" w:tentative="1">
      <w:start w:val="1"/>
      <w:numFmt w:val="bullet"/>
      <w:lvlText w:val="o"/>
      <w:lvlJc w:val="left"/>
      <w:pPr>
        <w:ind w:left="5760" w:hanging="360"/>
      </w:pPr>
      <w:rPr>
        <w:rFonts w:ascii="Courier New" w:hAnsi="Courier New" w:cs="Courier New" w:hint="default"/>
      </w:rPr>
    </w:lvl>
    <w:lvl w:ilvl="8" w:tplc="EE748B5A" w:tentative="1">
      <w:start w:val="1"/>
      <w:numFmt w:val="bullet"/>
      <w:lvlText w:val=""/>
      <w:lvlJc w:val="left"/>
      <w:pPr>
        <w:ind w:left="6480" w:hanging="360"/>
      </w:pPr>
      <w:rPr>
        <w:rFonts w:ascii="Wingdings" w:hAnsi="Wingdings" w:hint="default"/>
      </w:rPr>
    </w:lvl>
  </w:abstractNum>
  <w:abstractNum w:abstractNumId="28" w15:restartNumberingAfterBreak="0">
    <w:nsid w:val="5C5D1956"/>
    <w:multiLevelType w:val="hybridMultilevel"/>
    <w:tmpl w:val="38769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E5C21"/>
    <w:multiLevelType w:val="hybridMultilevel"/>
    <w:tmpl w:val="CE3C858A"/>
    <w:lvl w:ilvl="0" w:tplc="DEBC8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0A02C5"/>
    <w:multiLevelType w:val="hybridMultilevel"/>
    <w:tmpl w:val="B84CC4F0"/>
    <w:lvl w:ilvl="0" w:tplc="0C09000D">
      <w:start w:val="1"/>
      <w:numFmt w:val="bullet"/>
      <w:pStyle w:val="Enrolboldnumbered"/>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2995B45"/>
    <w:multiLevelType w:val="hybridMultilevel"/>
    <w:tmpl w:val="780AA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34" w15:restartNumberingAfterBreak="0">
    <w:nsid w:val="68AD7AC1"/>
    <w:multiLevelType w:val="hybridMultilevel"/>
    <w:tmpl w:val="0CE05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3D0BD7"/>
    <w:multiLevelType w:val="hybridMultilevel"/>
    <w:tmpl w:val="E396A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96388F"/>
    <w:multiLevelType w:val="hybridMultilevel"/>
    <w:tmpl w:val="03C4EE1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892622"/>
    <w:multiLevelType w:val="hybridMultilevel"/>
    <w:tmpl w:val="B510C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36168E"/>
    <w:multiLevelType w:val="hybridMultilevel"/>
    <w:tmpl w:val="7C006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4012C2"/>
    <w:multiLevelType w:val="hybridMultilevel"/>
    <w:tmpl w:val="9A809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9C38D8"/>
    <w:multiLevelType w:val="hybridMultilevel"/>
    <w:tmpl w:val="2112087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974252">
    <w:abstractNumId w:val="6"/>
  </w:num>
  <w:num w:numId="2" w16cid:durableId="956179748">
    <w:abstractNumId w:val="19"/>
  </w:num>
  <w:num w:numId="3" w16cid:durableId="1859539333">
    <w:abstractNumId w:val="18"/>
  </w:num>
  <w:num w:numId="4" w16cid:durableId="1567493799">
    <w:abstractNumId w:val="32"/>
  </w:num>
  <w:num w:numId="5" w16cid:durableId="1078788333">
    <w:abstractNumId w:val="16"/>
  </w:num>
  <w:num w:numId="6" w16cid:durableId="1164709393">
    <w:abstractNumId w:val="20"/>
  </w:num>
  <w:num w:numId="7" w16cid:durableId="1944193037">
    <w:abstractNumId w:val="6"/>
  </w:num>
  <w:num w:numId="8" w16cid:durableId="811868249">
    <w:abstractNumId w:val="19"/>
  </w:num>
  <w:num w:numId="9" w16cid:durableId="51078419">
    <w:abstractNumId w:val="18"/>
  </w:num>
  <w:num w:numId="10" w16cid:durableId="1562793483">
    <w:abstractNumId w:val="16"/>
  </w:num>
  <w:num w:numId="11" w16cid:durableId="2037386509">
    <w:abstractNumId w:val="29"/>
  </w:num>
  <w:num w:numId="12" w16cid:durableId="789859394">
    <w:abstractNumId w:val="2"/>
  </w:num>
  <w:num w:numId="13" w16cid:durableId="1416631463">
    <w:abstractNumId w:val="5"/>
  </w:num>
  <w:num w:numId="14" w16cid:durableId="1350138739">
    <w:abstractNumId w:val="0"/>
  </w:num>
  <w:num w:numId="15" w16cid:durableId="458299482">
    <w:abstractNumId w:val="40"/>
  </w:num>
  <w:num w:numId="16" w16cid:durableId="1689602123">
    <w:abstractNumId w:val="1"/>
  </w:num>
  <w:num w:numId="17" w16cid:durableId="623081992">
    <w:abstractNumId w:val="26"/>
  </w:num>
  <w:num w:numId="18" w16cid:durableId="655961185">
    <w:abstractNumId w:val="24"/>
  </w:num>
  <w:num w:numId="19" w16cid:durableId="1022629940">
    <w:abstractNumId w:val="27"/>
  </w:num>
  <w:num w:numId="20" w16cid:durableId="629744165">
    <w:abstractNumId w:val="11"/>
  </w:num>
  <w:num w:numId="21" w16cid:durableId="495612432">
    <w:abstractNumId w:val="39"/>
  </w:num>
  <w:num w:numId="22" w16cid:durableId="194008622">
    <w:abstractNumId w:val="23"/>
  </w:num>
  <w:num w:numId="23" w16cid:durableId="105584873">
    <w:abstractNumId w:val="12"/>
  </w:num>
  <w:num w:numId="24" w16cid:durableId="1609892488">
    <w:abstractNumId w:val="17"/>
  </w:num>
  <w:num w:numId="25" w16cid:durableId="762645584">
    <w:abstractNumId w:val="8"/>
  </w:num>
  <w:num w:numId="26" w16cid:durableId="186141755">
    <w:abstractNumId w:val="38"/>
  </w:num>
  <w:num w:numId="27" w16cid:durableId="765462538">
    <w:abstractNumId w:val="31"/>
  </w:num>
  <w:num w:numId="28" w16cid:durableId="1446384012">
    <w:abstractNumId w:val="10"/>
  </w:num>
  <w:num w:numId="29" w16cid:durableId="1817722247">
    <w:abstractNumId w:val="37"/>
  </w:num>
  <w:num w:numId="30" w16cid:durableId="1344817048">
    <w:abstractNumId w:val="28"/>
  </w:num>
  <w:num w:numId="31" w16cid:durableId="1287347855">
    <w:abstractNumId w:val="15"/>
  </w:num>
  <w:num w:numId="32" w16cid:durableId="1759250629">
    <w:abstractNumId w:val="21"/>
  </w:num>
  <w:num w:numId="33" w16cid:durableId="356540605">
    <w:abstractNumId w:val="13"/>
  </w:num>
  <w:num w:numId="34" w16cid:durableId="1212379477">
    <w:abstractNumId w:val="3"/>
  </w:num>
  <w:num w:numId="35" w16cid:durableId="887497839">
    <w:abstractNumId w:val="33"/>
  </w:num>
  <w:num w:numId="36" w16cid:durableId="927235020">
    <w:abstractNumId w:val="9"/>
  </w:num>
  <w:num w:numId="37" w16cid:durableId="465664688">
    <w:abstractNumId w:val="22"/>
  </w:num>
  <w:num w:numId="38" w16cid:durableId="2099473096">
    <w:abstractNumId w:val="30"/>
  </w:num>
  <w:num w:numId="39" w16cid:durableId="276378887">
    <w:abstractNumId w:val="4"/>
  </w:num>
  <w:num w:numId="40" w16cid:durableId="424883919">
    <w:abstractNumId w:val="25"/>
  </w:num>
  <w:num w:numId="41" w16cid:durableId="1088189408">
    <w:abstractNumId w:val="14"/>
  </w:num>
  <w:num w:numId="42" w16cid:durableId="88622897">
    <w:abstractNumId w:val="35"/>
  </w:num>
  <w:num w:numId="43" w16cid:durableId="939796843">
    <w:abstractNumId w:val="7"/>
  </w:num>
  <w:num w:numId="44" w16cid:durableId="277220769">
    <w:abstractNumId w:val="36"/>
  </w:num>
  <w:num w:numId="45" w16cid:durableId="4122460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06"/>
    <w:rsid w:val="0000082B"/>
    <w:rsid w:val="00003E78"/>
    <w:rsid w:val="0000440C"/>
    <w:rsid w:val="0000761C"/>
    <w:rsid w:val="00011400"/>
    <w:rsid w:val="00016F27"/>
    <w:rsid w:val="00020A14"/>
    <w:rsid w:val="0002215A"/>
    <w:rsid w:val="000249A9"/>
    <w:rsid w:val="00025553"/>
    <w:rsid w:val="00026715"/>
    <w:rsid w:val="00026786"/>
    <w:rsid w:val="00027572"/>
    <w:rsid w:val="0003060B"/>
    <w:rsid w:val="000313B5"/>
    <w:rsid w:val="00034338"/>
    <w:rsid w:val="00043540"/>
    <w:rsid w:val="000458D8"/>
    <w:rsid w:val="00046BCF"/>
    <w:rsid w:val="0004731D"/>
    <w:rsid w:val="00055AF1"/>
    <w:rsid w:val="00057D06"/>
    <w:rsid w:val="00057F87"/>
    <w:rsid w:val="00060117"/>
    <w:rsid w:val="00061008"/>
    <w:rsid w:val="00061F9A"/>
    <w:rsid w:val="0006353A"/>
    <w:rsid w:val="00073AB6"/>
    <w:rsid w:val="00073F26"/>
    <w:rsid w:val="00074855"/>
    <w:rsid w:val="00075D8D"/>
    <w:rsid w:val="00076E9C"/>
    <w:rsid w:val="00077CFE"/>
    <w:rsid w:val="00081675"/>
    <w:rsid w:val="000819B1"/>
    <w:rsid w:val="00081B59"/>
    <w:rsid w:val="00081EA4"/>
    <w:rsid w:val="000849E3"/>
    <w:rsid w:val="00085DDB"/>
    <w:rsid w:val="000865C3"/>
    <w:rsid w:val="0008687C"/>
    <w:rsid w:val="000921E4"/>
    <w:rsid w:val="00094B20"/>
    <w:rsid w:val="000A1C85"/>
    <w:rsid w:val="000A1E6B"/>
    <w:rsid w:val="000A21A9"/>
    <w:rsid w:val="000A6246"/>
    <w:rsid w:val="000B00FE"/>
    <w:rsid w:val="000B03B1"/>
    <w:rsid w:val="000B4121"/>
    <w:rsid w:val="000B4F7B"/>
    <w:rsid w:val="000C560D"/>
    <w:rsid w:val="000D0AC3"/>
    <w:rsid w:val="000D0F3C"/>
    <w:rsid w:val="000D6638"/>
    <w:rsid w:val="000D768D"/>
    <w:rsid w:val="000E066B"/>
    <w:rsid w:val="000E2A54"/>
    <w:rsid w:val="000E4864"/>
    <w:rsid w:val="000E6473"/>
    <w:rsid w:val="000F20A4"/>
    <w:rsid w:val="000F23C0"/>
    <w:rsid w:val="000F767A"/>
    <w:rsid w:val="00102882"/>
    <w:rsid w:val="00103DF6"/>
    <w:rsid w:val="001044A0"/>
    <w:rsid w:val="0011199B"/>
    <w:rsid w:val="00112CC0"/>
    <w:rsid w:val="0011519B"/>
    <w:rsid w:val="00120426"/>
    <w:rsid w:val="001210F9"/>
    <w:rsid w:val="00121249"/>
    <w:rsid w:val="00123BB4"/>
    <w:rsid w:val="001319D0"/>
    <w:rsid w:val="0013619D"/>
    <w:rsid w:val="0014254B"/>
    <w:rsid w:val="00146D3C"/>
    <w:rsid w:val="001476F9"/>
    <w:rsid w:val="00151935"/>
    <w:rsid w:val="00151CB5"/>
    <w:rsid w:val="00151E63"/>
    <w:rsid w:val="0015545B"/>
    <w:rsid w:val="00162CAD"/>
    <w:rsid w:val="00170F88"/>
    <w:rsid w:val="0017266B"/>
    <w:rsid w:val="00173761"/>
    <w:rsid w:val="001772AB"/>
    <w:rsid w:val="0017780F"/>
    <w:rsid w:val="00181FA4"/>
    <w:rsid w:val="00186F8F"/>
    <w:rsid w:val="001A2AF1"/>
    <w:rsid w:val="001B5AAF"/>
    <w:rsid w:val="001B605E"/>
    <w:rsid w:val="001B6C64"/>
    <w:rsid w:val="001B7984"/>
    <w:rsid w:val="001C27AB"/>
    <w:rsid w:val="001C3E70"/>
    <w:rsid w:val="001C6D31"/>
    <w:rsid w:val="001D565A"/>
    <w:rsid w:val="001D6F1D"/>
    <w:rsid w:val="001E3509"/>
    <w:rsid w:val="001E7017"/>
    <w:rsid w:val="001F615C"/>
    <w:rsid w:val="001F6D54"/>
    <w:rsid w:val="00200427"/>
    <w:rsid w:val="002006EF"/>
    <w:rsid w:val="002010DD"/>
    <w:rsid w:val="00202FED"/>
    <w:rsid w:val="00204D73"/>
    <w:rsid w:val="00206D0E"/>
    <w:rsid w:val="0020710B"/>
    <w:rsid w:val="002120FA"/>
    <w:rsid w:val="002129C6"/>
    <w:rsid w:val="0021336F"/>
    <w:rsid w:val="00220187"/>
    <w:rsid w:val="002213EF"/>
    <w:rsid w:val="00221D80"/>
    <w:rsid w:val="002242B6"/>
    <w:rsid w:val="00224362"/>
    <w:rsid w:val="00226CEB"/>
    <w:rsid w:val="00232E85"/>
    <w:rsid w:val="0023386D"/>
    <w:rsid w:val="002427C5"/>
    <w:rsid w:val="00244E3D"/>
    <w:rsid w:val="00253FAE"/>
    <w:rsid w:val="00254D82"/>
    <w:rsid w:val="00255711"/>
    <w:rsid w:val="002742E2"/>
    <w:rsid w:val="00275A6C"/>
    <w:rsid w:val="00277590"/>
    <w:rsid w:val="0028006A"/>
    <w:rsid w:val="00281B68"/>
    <w:rsid w:val="0028704C"/>
    <w:rsid w:val="002908A1"/>
    <w:rsid w:val="00293591"/>
    <w:rsid w:val="00295C0E"/>
    <w:rsid w:val="002968C8"/>
    <w:rsid w:val="002A037F"/>
    <w:rsid w:val="002A0B18"/>
    <w:rsid w:val="002A0F9A"/>
    <w:rsid w:val="002A162C"/>
    <w:rsid w:val="002A3AF7"/>
    <w:rsid w:val="002A45C6"/>
    <w:rsid w:val="002B2F6D"/>
    <w:rsid w:val="002B7001"/>
    <w:rsid w:val="002C16E4"/>
    <w:rsid w:val="002C31F7"/>
    <w:rsid w:val="002C4B9B"/>
    <w:rsid w:val="002C5CF0"/>
    <w:rsid w:val="002C7F04"/>
    <w:rsid w:val="002D2D59"/>
    <w:rsid w:val="002D6E8B"/>
    <w:rsid w:val="002E29B6"/>
    <w:rsid w:val="002E5AB6"/>
    <w:rsid w:val="002E5C58"/>
    <w:rsid w:val="002E5E5A"/>
    <w:rsid w:val="002E66ED"/>
    <w:rsid w:val="002E7980"/>
    <w:rsid w:val="002F0189"/>
    <w:rsid w:val="002F1D35"/>
    <w:rsid w:val="002F4C65"/>
    <w:rsid w:val="002F4E5F"/>
    <w:rsid w:val="002F53CA"/>
    <w:rsid w:val="002F72A4"/>
    <w:rsid w:val="0030143A"/>
    <w:rsid w:val="0030599C"/>
    <w:rsid w:val="003107DD"/>
    <w:rsid w:val="00317711"/>
    <w:rsid w:val="00324169"/>
    <w:rsid w:val="003246FF"/>
    <w:rsid w:val="0032567F"/>
    <w:rsid w:val="003265C8"/>
    <w:rsid w:val="00326AD9"/>
    <w:rsid w:val="00332FAB"/>
    <w:rsid w:val="00333B78"/>
    <w:rsid w:val="00335384"/>
    <w:rsid w:val="00337640"/>
    <w:rsid w:val="0034221F"/>
    <w:rsid w:val="00342E6E"/>
    <w:rsid w:val="00343164"/>
    <w:rsid w:val="00343842"/>
    <w:rsid w:val="003449AF"/>
    <w:rsid w:val="00346570"/>
    <w:rsid w:val="00347716"/>
    <w:rsid w:val="00351E42"/>
    <w:rsid w:val="00352450"/>
    <w:rsid w:val="00357DE7"/>
    <w:rsid w:val="003600BE"/>
    <w:rsid w:val="00362F0A"/>
    <w:rsid w:val="0036378F"/>
    <w:rsid w:val="003644C6"/>
    <w:rsid w:val="00365458"/>
    <w:rsid w:val="00372F95"/>
    <w:rsid w:val="00375F6E"/>
    <w:rsid w:val="00380B76"/>
    <w:rsid w:val="00381671"/>
    <w:rsid w:val="0038240C"/>
    <w:rsid w:val="00387A11"/>
    <w:rsid w:val="0039244B"/>
    <w:rsid w:val="00393049"/>
    <w:rsid w:val="00395A71"/>
    <w:rsid w:val="003A04B2"/>
    <w:rsid w:val="003A62B4"/>
    <w:rsid w:val="003B1BB8"/>
    <w:rsid w:val="003B57E0"/>
    <w:rsid w:val="003B5B18"/>
    <w:rsid w:val="003B6E9E"/>
    <w:rsid w:val="003B7F35"/>
    <w:rsid w:val="003C1FC7"/>
    <w:rsid w:val="003C4C30"/>
    <w:rsid w:val="003C6E61"/>
    <w:rsid w:val="003E2CDD"/>
    <w:rsid w:val="003E4212"/>
    <w:rsid w:val="003E4AB1"/>
    <w:rsid w:val="003E5E20"/>
    <w:rsid w:val="003E7E20"/>
    <w:rsid w:val="003F0236"/>
    <w:rsid w:val="003F152E"/>
    <w:rsid w:val="003F26D1"/>
    <w:rsid w:val="003F2C16"/>
    <w:rsid w:val="003F4BCA"/>
    <w:rsid w:val="003F6AF8"/>
    <w:rsid w:val="003F75CA"/>
    <w:rsid w:val="003F7BCF"/>
    <w:rsid w:val="00403888"/>
    <w:rsid w:val="0040416F"/>
    <w:rsid w:val="00406231"/>
    <w:rsid w:val="0040725E"/>
    <w:rsid w:val="0041255A"/>
    <w:rsid w:val="00412ACB"/>
    <w:rsid w:val="00412AD1"/>
    <w:rsid w:val="0041343D"/>
    <w:rsid w:val="00416584"/>
    <w:rsid w:val="00420BD4"/>
    <w:rsid w:val="00420C33"/>
    <w:rsid w:val="00420F16"/>
    <w:rsid w:val="0042162A"/>
    <w:rsid w:val="00430BF2"/>
    <w:rsid w:val="0043334D"/>
    <w:rsid w:val="00442A35"/>
    <w:rsid w:val="00444B91"/>
    <w:rsid w:val="00444D7A"/>
    <w:rsid w:val="00447EA3"/>
    <w:rsid w:val="00450E8D"/>
    <w:rsid w:val="00451430"/>
    <w:rsid w:val="004576AD"/>
    <w:rsid w:val="004718E6"/>
    <w:rsid w:val="00473915"/>
    <w:rsid w:val="00473E57"/>
    <w:rsid w:val="004819EB"/>
    <w:rsid w:val="00484ADA"/>
    <w:rsid w:val="00484B4F"/>
    <w:rsid w:val="0048748A"/>
    <w:rsid w:val="0049096A"/>
    <w:rsid w:val="004909B3"/>
    <w:rsid w:val="004924AD"/>
    <w:rsid w:val="00494FFC"/>
    <w:rsid w:val="00497824"/>
    <w:rsid w:val="004A05A1"/>
    <w:rsid w:val="004A37B6"/>
    <w:rsid w:val="004A70D4"/>
    <w:rsid w:val="004A7615"/>
    <w:rsid w:val="004B017B"/>
    <w:rsid w:val="004B0457"/>
    <w:rsid w:val="004B0FDB"/>
    <w:rsid w:val="004B1EAA"/>
    <w:rsid w:val="004B4B81"/>
    <w:rsid w:val="004C5547"/>
    <w:rsid w:val="004D0365"/>
    <w:rsid w:val="004D036C"/>
    <w:rsid w:val="004D647C"/>
    <w:rsid w:val="004E4CFD"/>
    <w:rsid w:val="004E51DB"/>
    <w:rsid w:val="004E652C"/>
    <w:rsid w:val="004E78B6"/>
    <w:rsid w:val="004F7E89"/>
    <w:rsid w:val="00500710"/>
    <w:rsid w:val="00502062"/>
    <w:rsid w:val="00506CDD"/>
    <w:rsid w:val="00510A68"/>
    <w:rsid w:val="00515412"/>
    <w:rsid w:val="00516262"/>
    <w:rsid w:val="00520C36"/>
    <w:rsid w:val="0053232B"/>
    <w:rsid w:val="0053351F"/>
    <w:rsid w:val="005352C5"/>
    <w:rsid w:val="0053542C"/>
    <w:rsid w:val="0053639C"/>
    <w:rsid w:val="00536776"/>
    <w:rsid w:val="005368DD"/>
    <w:rsid w:val="005410AB"/>
    <w:rsid w:val="0054786B"/>
    <w:rsid w:val="0055666E"/>
    <w:rsid w:val="005567FC"/>
    <w:rsid w:val="00557880"/>
    <w:rsid w:val="00560238"/>
    <w:rsid w:val="00566C3E"/>
    <w:rsid w:val="005671D8"/>
    <w:rsid w:val="00572796"/>
    <w:rsid w:val="005736B7"/>
    <w:rsid w:val="005755BC"/>
    <w:rsid w:val="00586DCF"/>
    <w:rsid w:val="00587254"/>
    <w:rsid w:val="00596A8A"/>
    <w:rsid w:val="00596C79"/>
    <w:rsid w:val="00596E3D"/>
    <w:rsid w:val="005A22AE"/>
    <w:rsid w:val="005A3356"/>
    <w:rsid w:val="005B0D39"/>
    <w:rsid w:val="005B2C8B"/>
    <w:rsid w:val="005B356C"/>
    <w:rsid w:val="005B76A8"/>
    <w:rsid w:val="005C4F88"/>
    <w:rsid w:val="005C533E"/>
    <w:rsid w:val="005D32B7"/>
    <w:rsid w:val="005D5300"/>
    <w:rsid w:val="005D53BC"/>
    <w:rsid w:val="005D54B6"/>
    <w:rsid w:val="005D7C9A"/>
    <w:rsid w:val="005D7E8A"/>
    <w:rsid w:val="005E0C80"/>
    <w:rsid w:val="005E1EEB"/>
    <w:rsid w:val="005E2C2C"/>
    <w:rsid w:val="006002BF"/>
    <w:rsid w:val="006007D8"/>
    <w:rsid w:val="00603778"/>
    <w:rsid w:val="006068B1"/>
    <w:rsid w:val="00611F00"/>
    <w:rsid w:val="00612800"/>
    <w:rsid w:val="006128DD"/>
    <w:rsid w:val="006175E5"/>
    <w:rsid w:val="0062004A"/>
    <w:rsid w:val="00622A56"/>
    <w:rsid w:val="006257E6"/>
    <w:rsid w:val="00625D6E"/>
    <w:rsid w:val="00625E75"/>
    <w:rsid w:val="006308FB"/>
    <w:rsid w:val="00631F2D"/>
    <w:rsid w:val="00637822"/>
    <w:rsid w:val="0064017E"/>
    <w:rsid w:val="00640ABC"/>
    <w:rsid w:val="006427CA"/>
    <w:rsid w:val="00646E47"/>
    <w:rsid w:val="0065051C"/>
    <w:rsid w:val="00652175"/>
    <w:rsid w:val="00652D96"/>
    <w:rsid w:val="00654879"/>
    <w:rsid w:val="006550DF"/>
    <w:rsid w:val="00657B28"/>
    <w:rsid w:val="006607D7"/>
    <w:rsid w:val="00662214"/>
    <w:rsid w:val="00662F69"/>
    <w:rsid w:val="00663470"/>
    <w:rsid w:val="00667F27"/>
    <w:rsid w:val="00671ED7"/>
    <w:rsid w:val="00672205"/>
    <w:rsid w:val="00672F7F"/>
    <w:rsid w:val="006762F9"/>
    <w:rsid w:val="00680AA2"/>
    <w:rsid w:val="006836A9"/>
    <w:rsid w:val="00684AA8"/>
    <w:rsid w:val="00687E31"/>
    <w:rsid w:val="00691E9F"/>
    <w:rsid w:val="00696CF2"/>
    <w:rsid w:val="0069776F"/>
    <w:rsid w:val="006A0585"/>
    <w:rsid w:val="006A2726"/>
    <w:rsid w:val="006A4F02"/>
    <w:rsid w:val="006A6076"/>
    <w:rsid w:val="006A644D"/>
    <w:rsid w:val="006B0A3B"/>
    <w:rsid w:val="006B1F1B"/>
    <w:rsid w:val="006B5B81"/>
    <w:rsid w:val="006B5D3A"/>
    <w:rsid w:val="006B6386"/>
    <w:rsid w:val="006B65F5"/>
    <w:rsid w:val="006C12C3"/>
    <w:rsid w:val="006C208E"/>
    <w:rsid w:val="006C5332"/>
    <w:rsid w:val="006C61FF"/>
    <w:rsid w:val="006D0261"/>
    <w:rsid w:val="006D0267"/>
    <w:rsid w:val="006D0EEE"/>
    <w:rsid w:val="006D11BE"/>
    <w:rsid w:val="006D2D6D"/>
    <w:rsid w:val="006D46ED"/>
    <w:rsid w:val="006D731D"/>
    <w:rsid w:val="006E20AE"/>
    <w:rsid w:val="006E38E0"/>
    <w:rsid w:val="006F09D4"/>
    <w:rsid w:val="006F0C19"/>
    <w:rsid w:val="006F3CF6"/>
    <w:rsid w:val="006F7026"/>
    <w:rsid w:val="0070266A"/>
    <w:rsid w:val="00704631"/>
    <w:rsid w:val="00706D45"/>
    <w:rsid w:val="00707DFF"/>
    <w:rsid w:val="007120F3"/>
    <w:rsid w:val="007122A6"/>
    <w:rsid w:val="007125AF"/>
    <w:rsid w:val="0071591E"/>
    <w:rsid w:val="00715F00"/>
    <w:rsid w:val="0071725B"/>
    <w:rsid w:val="00717A9E"/>
    <w:rsid w:val="00721722"/>
    <w:rsid w:val="00723716"/>
    <w:rsid w:val="007252C6"/>
    <w:rsid w:val="00725A9C"/>
    <w:rsid w:val="00735FB8"/>
    <w:rsid w:val="007376ED"/>
    <w:rsid w:val="00740CBA"/>
    <w:rsid w:val="00740D46"/>
    <w:rsid w:val="0075436C"/>
    <w:rsid w:val="007565E9"/>
    <w:rsid w:val="00756E2E"/>
    <w:rsid w:val="00756E48"/>
    <w:rsid w:val="00760AE9"/>
    <w:rsid w:val="00762F6B"/>
    <w:rsid w:val="00763066"/>
    <w:rsid w:val="00770A85"/>
    <w:rsid w:val="0077144B"/>
    <w:rsid w:val="00771DF1"/>
    <w:rsid w:val="00773B8D"/>
    <w:rsid w:val="007749CB"/>
    <w:rsid w:val="00775069"/>
    <w:rsid w:val="007758E5"/>
    <w:rsid w:val="00775CEF"/>
    <w:rsid w:val="007828BF"/>
    <w:rsid w:val="0078400D"/>
    <w:rsid w:val="007862EF"/>
    <w:rsid w:val="0078797E"/>
    <w:rsid w:val="00787E14"/>
    <w:rsid w:val="0079263E"/>
    <w:rsid w:val="00792AA9"/>
    <w:rsid w:val="00794DEB"/>
    <w:rsid w:val="0079619A"/>
    <w:rsid w:val="00796500"/>
    <w:rsid w:val="007967D3"/>
    <w:rsid w:val="007A11E3"/>
    <w:rsid w:val="007A1277"/>
    <w:rsid w:val="007A3A64"/>
    <w:rsid w:val="007A4E3B"/>
    <w:rsid w:val="007B0A4D"/>
    <w:rsid w:val="007B0B1D"/>
    <w:rsid w:val="007B1D3A"/>
    <w:rsid w:val="007B28CE"/>
    <w:rsid w:val="007B4070"/>
    <w:rsid w:val="007B478A"/>
    <w:rsid w:val="007B4FBE"/>
    <w:rsid w:val="007B7658"/>
    <w:rsid w:val="007C41DB"/>
    <w:rsid w:val="007C7BAA"/>
    <w:rsid w:val="007D4CC3"/>
    <w:rsid w:val="007D5ACF"/>
    <w:rsid w:val="007E3166"/>
    <w:rsid w:val="007F1196"/>
    <w:rsid w:val="007F12CA"/>
    <w:rsid w:val="007F1DCA"/>
    <w:rsid w:val="0081414A"/>
    <w:rsid w:val="00822532"/>
    <w:rsid w:val="008267A1"/>
    <w:rsid w:val="00827BC8"/>
    <w:rsid w:val="008307E2"/>
    <w:rsid w:val="00832A6B"/>
    <w:rsid w:val="00833589"/>
    <w:rsid w:val="0083438B"/>
    <w:rsid w:val="00840466"/>
    <w:rsid w:val="00840E5A"/>
    <w:rsid w:val="00841FD6"/>
    <w:rsid w:val="008445FA"/>
    <w:rsid w:val="0084694C"/>
    <w:rsid w:val="00847250"/>
    <w:rsid w:val="00852501"/>
    <w:rsid w:val="00854C12"/>
    <w:rsid w:val="00855C2C"/>
    <w:rsid w:val="00856E7E"/>
    <w:rsid w:val="00860CBE"/>
    <w:rsid w:val="008633B1"/>
    <w:rsid w:val="0086407E"/>
    <w:rsid w:val="00864FD4"/>
    <w:rsid w:val="00873417"/>
    <w:rsid w:val="008734B7"/>
    <w:rsid w:val="008775D6"/>
    <w:rsid w:val="008818C5"/>
    <w:rsid w:val="00890960"/>
    <w:rsid w:val="008918E1"/>
    <w:rsid w:val="008A2CA2"/>
    <w:rsid w:val="008A3043"/>
    <w:rsid w:val="008A67F7"/>
    <w:rsid w:val="008B13B9"/>
    <w:rsid w:val="008B2731"/>
    <w:rsid w:val="008B2FF2"/>
    <w:rsid w:val="008B3AAA"/>
    <w:rsid w:val="008B57A6"/>
    <w:rsid w:val="008B72EE"/>
    <w:rsid w:val="008B7695"/>
    <w:rsid w:val="008C08A0"/>
    <w:rsid w:val="008C17EB"/>
    <w:rsid w:val="008C185E"/>
    <w:rsid w:val="008C41A2"/>
    <w:rsid w:val="008C7684"/>
    <w:rsid w:val="008D0787"/>
    <w:rsid w:val="008D08DA"/>
    <w:rsid w:val="008D40C9"/>
    <w:rsid w:val="008E0EEE"/>
    <w:rsid w:val="008E4853"/>
    <w:rsid w:val="008E5830"/>
    <w:rsid w:val="008E7161"/>
    <w:rsid w:val="008E7AB5"/>
    <w:rsid w:val="008F03EF"/>
    <w:rsid w:val="008F2231"/>
    <w:rsid w:val="00901A16"/>
    <w:rsid w:val="00902FD1"/>
    <w:rsid w:val="009065C5"/>
    <w:rsid w:val="00907005"/>
    <w:rsid w:val="00911270"/>
    <w:rsid w:val="00921E28"/>
    <w:rsid w:val="00931AD1"/>
    <w:rsid w:val="009330FB"/>
    <w:rsid w:val="00933DDF"/>
    <w:rsid w:val="00937060"/>
    <w:rsid w:val="00937A78"/>
    <w:rsid w:val="00940A1F"/>
    <w:rsid w:val="00942975"/>
    <w:rsid w:val="00947459"/>
    <w:rsid w:val="0095122C"/>
    <w:rsid w:val="00956EA5"/>
    <w:rsid w:val="009609C3"/>
    <w:rsid w:val="00963220"/>
    <w:rsid w:val="009641DB"/>
    <w:rsid w:val="00964F8A"/>
    <w:rsid w:val="009700BF"/>
    <w:rsid w:val="009752E8"/>
    <w:rsid w:val="0098349A"/>
    <w:rsid w:val="00985C7F"/>
    <w:rsid w:val="00994605"/>
    <w:rsid w:val="00996F51"/>
    <w:rsid w:val="00997513"/>
    <w:rsid w:val="009A3020"/>
    <w:rsid w:val="009A74AE"/>
    <w:rsid w:val="009A7F0C"/>
    <w:rsid w:val="009B33DD"/>
    <w:rsid w:val="009B66BA"/>
    <w:rsid w:val="009C0A86"/>
    <w:rsid w:val="009C6AE1"/>
    <w:rsid w:val="009D2964"/>
    <w:rsid w:val="009D5D62"/>
    <w:rsid w:val="009D6D43"/>
    <w:rsid w:val="009D7819"/>
    <w:rsid w:val="009E32DA"/>
    <w:rsid w:val="009E44F2"/>
    <w:rsid w:val="009F34CE"/>
    <w:rsid w:val="009F4586"/>
    <w:rsid w:val="009F66EA"/>
    <w:rsid w:val="009F6F9F"/>
    <w:rsid w:val="00A01CFF"/>
    <w:rsid w:val="00A04157"/>
    <w:rsid w:val="00A072FE"/>
    <w:rsid w:val="00A11B3C"/>
    <w:rsid w:val="00A11BAC"/>
    <w:rsid w:val="00A13086"/>
    <w:rsid w:val="00A16390"/>
    <w:rsid w:val="00A17428"/>
    <w:rsid w:val="00A2222A"/>
    <w:rsid w:val="00A2471A"/>
    <w:rsid w:val="00A26421"/>
    <w:rsid w:val="00A27E6D"/>
    <w:rsid w:val="00A31F42"/>
    <w:rsid w:val="00A44253"/>
    <w:rsid w:val="00A456D9"/>
    <w:rsid w:val="00A500CA"/>
    <w:rsid w:val="00A546EF"/>
    <w:rsid w:val="00A6306A"/>
    <w:rsid w:val="00A63B94"/>
    <w:rsid w:val="00A64F0F"/>
    <w:rsid w:val="00A64FBA"/>
    <w:rsid w:val="00A729E2"/>
    <w:rsid w:val="00A729EE"/>
    <w:rsid w:val="00A72A3E"/>
    <w:rsid w:val="00A73F89"/>
    <w:rsid w:val="00A746BA"/>
    <w:rsid w:val="00A74E33"/>
    <w:rsid w:val="00A756F2"/>
    <w:rsid w:val="00A8378F"/>
    <w:rsid w:val="00A83D1B"/>
    <w:rsid w:val="00A94ABB"/>
    <w:rsid w:val="00A96180"/>
    <w:rsid w:val="00AA0958"/>
    <w:rsid w:val="00AA3395"/>
    <w:rsid w:val="00AA3C83"/>
    <w:rsid w:val="00AB023E"/>
    <w:rsid w:val="00AB4A70"/>
    <w:rsid w:val="00AB7D5D"/>
    <w:rsid w:val="00AC4C35"/>
    <w:rsid w:val="00AD5CD8"/>
    <w:rsid w:val="00AD6597"/>
    <w:rsid w:val="00AD6FE1"/>
    <w:rsid w:val="00AE0D6E"/>
    <w:rsid w:val="00AE3A81"/>
    <w:rsid w:val="00AE41F2"/>
    <w:rsid w:val="00AE5EA5"/>
    <w:rsid w:val="00AE6941"/>
    <w:rsid w:val="00AE69DF"/>
    <w:rsid w:val="00AF59EA"/>
    <w:rsid w:val="00B047B2"/>
    <w:rsid w:val="00B05255"/>
    <w:rsid w:val="00B0658D"/>
    <w:rsid w:val="00B067D3"/>
    <w:rsid w:val="00B06FE6"/>
    <w:rsid w:val="00B0779F"/>
    <w:rsid w:val="00B1014A"/>
    <w:rsid w:val="00B11653"/>
    <w:rsid w:val="00B1430F"/>
    <w:rsid w:val="00B16F95"/>
    <w:rsid w:val="00B17046"/>
    <w:rsid w:val="00B25423"/>
    <w:rsid w:val="00B25991"/>
    <w:rsid w:val="00B25E72"/>
    <w:rsid w:val="00B263C5"/>
    <w:rsid w:val="00B264AD"/>
    <w:rsid w:val="00B303B8"/>
    <w:rsid w:val="00B337A1"/>
    <w:rsid w:val="00B45CB9"/>
    <w:rsid w:val="00B47B46"/>
    <w:rsid w:val="00B528C6"/>
    <w:rsid w:val="00B60574"/>
    <w:rsid w:val="00B66E57"/>
    <w:rsid w:val="00B71848"/>
    <w:rsid w:val="00B741E3"/>
    <w:rsid w:val="00B744C8"/>
    <w:rsid w:val="00B74E4A"/>
    <w:rsid w:val="00B7737C"/>
    <w:rsid w:val="00B80164"/>
    <w:rsid w:val="00B80CBB"/>
    <w:rsid w:val="00B872D6"/>
    <w:rsid w:val="00B957A1"/>
    <w:rsid w:val="00BA2AAF"/>
    <w:rsid w:val="00BA7F9A"/>
    <w:rsid w:val="00BB24FC"/>
    <w:rsid w:val="00BB4F90"/>
    <w:rsid w:val="00BB5E82"/>
    <w:rsid w:val="00BB5F42"/>
    <w:rsid w:val="00BC1E4E"/>
    <w:rsid w:val="00BC523C"/>
    <w:rsid w:val="00BC72C2"/>
    <w:rsid w:val="00BC7A31"/>
    <w:rsid w:val="00BD06CC"/>
    <w:rsid w:val="00BD089D"/>
    <w:rsid w:val="00BD158B"/>
    <w:rsid w:val="00BD63D1"/>
    <w:rsid w:val="00BE400A"/>
    <w:rsid w:val="00BE528D"/>
    <w:rsid w:val="00BE6B25"/>
    <w:rsid w:val="00BF0BDB"/>
    <w:rsid w:val="00BF23C8"/>
    <w:rsid w:val="00BF5007"/>
    <w:rsid w:val="00C01883"/>
    <w:rsid w:val="00C01EB8"/>
    <w:rsid w:val="00C034E8"/>
    <w:rsid w:val="00C04814"/>
    <w:rsid w:val="00C04F87"/>
    <w:rsid w:val="00C10887"/>
    <w:rsid w:val="00C1370E"/>
    <w:rsid w:val="00C1565A"/>
    <w:rsid w:val="00C160CD"/>
    <w:rsid w:val="00C171B8"/>
    <w:rsid w:val="00C23D77"/>
    <w:rsid w:val="00C24BDD"/>
    <w:rsid w:val="00C251AB"/>
    <w:rsid w:val="00C27D53"/>
    <w:rsid w:val="00C34661"/>
    <w:rsid w:val="00C3785D"/>
    <w:rsid w:val="00C40416"/>
    <w:rsid w:val="00C423E7"/>
    <w:rsid w:val="00C4269C"/>
    <w:rsid w:val="00C450C9"/>
    <w:rsid w:val="00C473A5"/>
    <w:rsid w:val="00C501A6"/>
    <w:rsid w:val="00C5154E"/>
    <w:rsid w:val="00C53094"/>
    <w:rsid w:val="00C54965"/>
    <w:rsid w:val="00C54ED6"/>
    <w:rsid w:val="00C56CDF"/>
    <w:rsid w:val="00C623CF"/>
    <w:rsid w:val="00C649A0"/>
    <w:rsid w:val="00C65486"/>
    <w:rsid w:val="00C65725"/>
    <w:rsid w:val="00C7176F"/>
    <w:rsid w:val="00C7264D"/>
    <w:rsid w:val="00C72754"/>
    <w:rsid w:val="00C727A6"/>
    <w:rsid w:val="00C73704"/>
    <w:rsid w:val="00C80930"/>
    <w:rsid w:val="00C84932"/>
    <w:rsid w:val="00C86FD0"/>
    <w:rsid w:val="00C927C9"/>
    <w:rsid w:val="00C957A8"/>
    <w:rsid w:val="00C95979"/>
    <w:rsid w:val="00C97DFC"/>
    <w:rsid w:val="00CA1CB2"/>
    <w:rsid w:val="00CA34BE"/>
    <w:rsid w:val="00CA381A"/>
    <w:rsid w:val="00CA65A8"/>
    <w:rsid w:val="00CB16A4"/>
    <w:rsid w:val="00CB23A8"/>
    <w:rsid w:val="00CB4E54"/>
    <w:rsid w:val="00CB73D2"/>
    <w:rsid w:val="00CC5899"/>
    <w:rsid w:val="00CC77C0"/>
    <w:rsid w:val="00CC7F74"/>
    <w:rsid w:val="00CD16A1"/>
    <w:rsid w:val="00CD670A"/>
    <w:rsid w:val="00CF626C"/>
    <w:rsid w:val="00CF7B2C"/>
    <w:rsid w:val="00D028B7"/>
    <w:rsid w:val="00D06049"/>
    <w:rsid w:val="00D12BBE"/>
    <w:rsid w:val="00D141C1"/>
    <w:rsid w:val="00D271AF"/>
    <w:rsid w:val="00D30328"/>
    <w:rsid w:val="00D316C6"/>
    <w:rsid w:val="00D31B05"/>
    <w:rsid w:val="00D36C50"/>
    <w:rsid w:val="00D4518C"/>
    <w:rsid w:val="00D46E9D"/>
    <w:rsid w:val="00D5685E"/>
    <w:rsid w:val="00D57309"/>
    <w:rsid w:val="00D575E0"/>
    <w:rsid w:val="00D619FB"/>
    <w:rsid w:val="00D632C8"/>
    <w:rsid w:val="00D71714"/>
    <w:rsid w:val="00D7360C"/>
    <w:rsid w:val="00D8105E"/>
    <w:rsid w:val="00D829A0"/>
    <w:rsid w:val="00D85B10"/>
    <w:rsid w:val="00D929AF"/>
    <w:rsid w:val="00D933D7"/>
    <w:rsid w:val="00D96E14"/>
    <w:rsid w:val="00D970FB"/>
    <w:rsid w:val="00DA75C0"/>
    <w:rsid w:val="00DB0B90"/>
    <w:rsid w:val="00DB0F0B"/>
    <w:rsid w:val="00DB14B5"/>
    <w:rsid w:val="00DB2321"/>
    <w:rsid w:val="00DB2A2B"/>
    <w:rsid w:val="00DB3A54"/>
    <w:rsid w:val="00DB41E8"/>
    <w:rsid w:val="00DB7749"/>
    <w:rsid w:val="00DC40B8"/>
    <w:rsid w:val="00DD10A8"/>
    <w:rsid w:val="00DD3306"/>
    <w:rsid w:val="00DD38FF"/>
    <w:rsid w:val="00DD4D42"/>
    <w:rsid w:val="00DD5C5A"/>
    <w:rsid w:val="00DE1DF9"/>
    <w:rsid w:val="00DE6C23"/>
    <w:rsid w:val="00DF04BB"/>
    <w:rsid w:val="00DF3C6D"/>
    <w:rsid w:val="00DF57A6"/>
    <w:rsid w:val="00E00582"/>
    <w:rsid w:val="00E037EF"/>
    <w:rsid w:val="00E0521F"/>
    <w:rsid w:val="00E079D6"/>
    <w:rsid w:val="00E11D1A"/>
    <w:rsid w:val="00E13187"/>
    <w:rsid w:val="00E13362"/>
    <w:rsid w:val="00E203C8"/>
    <w:rsid w:val="00E217EF"/>
    <w:rsid w:val="00E2236D"/>
    <w:rsid w:val="00E2258E"/>
    <w:rsid w:val="00E233E1"/>
    <w:rsid w:val="00E27028"/>
    <w:rsid w:val="00E311F9"/>
    <w:rsid w:val="00E31F1C"/>
    <w:rsid w:val="00E34363"/>
    <w:rsid w:val="00E44431"/>
    <w:rsid w:val="00E45E4D"/>
    <w:rsid w:val="00E501E9"/>
    <w:rsid w:val="00E51869"/>
    <w:rsid w:val="00E57DB1"/>
    <w:rsid w:val="00E6749C"/>
    <w:rsid w:val="00E70EB3"/>
    <w:rsid w:val="00E71C85"/>
    <w:rsid w:val="00E7487C"/>
    <w:rsid w:val="00E75679"/>
    <w:rsid w:val="00E75FD8"/>
    <w:rsid w:val="00E76168"/>
    <w:rsid w:val="00E76A87"/>
    <w:rsid w:val="00E870AC"/>
    <w:rsid w:val="00E9196D"/>
    <w:rsid w:val="00E927D0"/>
    <w:rsid w:val="00E9330C"/>
    <w:rsid w:val="00E947DD"/>
    <w:rsid w:val="00E96070"/>
    <w:rsid w:val="00EA6DBA"/>
    <w:rsid w:val="00EC2C76"/>
    <w:rsid w:val="00EC34DD"/>
    <w:rsid w:val="00EC6C6E"/>
    <w:rsid w:val="00ED3F6C"/>
    <w:rsid w:val="00ED7993"/>
    <w:rsid w:val="00EE33A5"/>
    <w:rsid w:val="00EE52AC"/>
    <w:rsid w:val="00EF39A8"/>
    <w:rsid w:val="00EF4AEA"/>
    <w:rsid w:val="00EF54BD"/>
    <w:rsid w:val="00F060D9"/>
    <w:rsid w:val="00F16089"/>
    <w:rsid w:val="00F25A10"/>
    <w:rsid w:val="00F330E0"/>
    <w:rsid w:val="00F3604E"/>
    <w:rsid w:val="00F37DB8"/>
    <w:rsid w:val="00F46D0A"/>
    <w:rsid w:val="00F556A8"/>
    <w:rsid w:val="00F563DC"/>
    <w:rsid w:val="00F60D98"/>
    <w:rsid w:val="00F62032"/>
    <w:rsid w:val="00F6633F"/>
    <w:rsid w:val="00F66B84"/>
    <w:rsid w:val="00F66EEC"/>
    <w:rsid w:val="00F70065"/>
    <w:rsid w:val="00F70EB7"/>
    <w:rsid w:val="00F745D4"/>
    <w:rsid w:val="00F74F1D"/>
    <w:rsid w:val="00F77F92"/>
    <w:rsid w:val="00F8172B"/>
    <w:rsid w:val="00F9022C"/>
    <w:rsid w:val="00F90B5E"/>
    <w:rsid w:val="00F91997"/>
    <w:rsid w:val="00FA19B5"/>
    <w:rsid w:val="00FA3E7B"/>
    <w:rsid w:val="00FA45D9"/>
    <w:rsid w:val="00FA4671"/>
    <w:rsid w:val="00FA4E19"/>
    <w:rsid w:val="00FA5127"/>
    <w:rsid w:val="00FB0A23"/>
    <w:rsid w:val="00FB3184"/>
    <w:rsid w:val="00FB4B92"/>
    <w:rsid w:val="00FB68BD"/>
    <w:rsid w:val="00FB765F"/>
    <w:rsid w:val="00FC3C36"/>
    <w:rsid w:val="00FC45D4"/>
    <w:rsid w:val="00FC4667"/>
    <w:rsid w:val="00FC6BAA"/>
    <w:rsid w:val="00FC70D8"/>
    <w:rsid w:val="00FC71FE"/>
    <w:rsid w:val="00FD1C58"/>
    <w:rsid w:val="00FD44CC"/>
    <w:rsid w:val="00FD5DD8"/>
    <w:rsid w:val="00FE5FAA"/>
    <w:rsid w:val="00FF3266"/>
    <w:rsid w:val="00FF5427"/>
    <w:rsid w:val="00FF55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4FE4"/>
  <w15:chartTrackingRefBased/>
  <w15:docId w15:val="{4D11D15D-6584-4CCC-87E2-2C415A29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A31"/>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EF39A8"/>
    <w:pPr>
      <w:keepNext/>
      <w:spacing w:before="240" w:after="120" w:line="320" w:lineRule="atLeast"/>
      <w:outlineLvl w:val="0"/>
    </w:pPr>
    <w:rPr>
      <w:color w:val="004C97" w:themeColor="accent1"/>
      <w:sz w:val="28"/>
      <w:szCs w:val="28"/>
      <w:lang w:val="en-US"/>
    </w:rPr>
  </w:style>
  <w:style w:type="paragraph" w:styleId="Heading2">
    <w:name w:val="heading 2"/>
    <w:basedOn w:val="Normal"/>
    <w:next w:val="Normal"/>
    <w:link w:val="Heading2Char"/>
    <w:uiPriority w:val="9"/>
    <w:unhideWhenUsed/>
    <w:qFormat/>
    <w:rsid w:val="00EF39A8"/>
    <w:pPr>
      <w:keepNext/>
      <w:spacing w:before="240" w:after="120" w:line="280" w:lineRule="atLeast"/>
      <w:outlineLvl w:val="1"/>
    </w:pPr>
    <w:rPr>
      <w:color w:val="004D53" w:themeColor="accent2" w:themeShade="80"/>
      <w:sz w:val="24"/>
      <w:szCs w:val="24"/>
      <w:lang w:val="en-US"/>
    </w:rPr>
  </w:style>
  <w:style w:type="paragraph" w:styleId="Heading3">
    <w:name w:val="heading 3"/>
    <w:basedOn w:val="Normal"/>
    <w:next w:val="Normal"/>
    <w:link w:val="Heading3Char"/>
    <w:uiPriority w:val="9"/>
    <w:unhideWhenUsed/>
    <w:qFormat/>
    <w:rsid w:val="00EF39A8"/>
    <w:pPr>
      <w:keepNext/>
      <w:spacing w:before="240" w:after="120" w:line="240" w:lineRule="atLeast"/>
      <w:outlineLvl w:val="2"/>
    </w:pPr>
    <w:rPr>
      <w:b/>
      <w:bCs/>
      <w:sz w:val="20"/>
      <w:szCs w:val="20"/>
      <w:lang w:val="en-US"/>
    </w:rPr>
  </w:style>
  <w:style w:type="paragraph" w:styleId="Heading4">
    <w:name w:val="heading 4"/>
    <w:basedOn w:val="Normal"/>
    <w:next w:val="Normal"/>
    <w:link w:val="Heading4Char"/>
    <w:uiPriority w:val="9"/>
    <w:unhideWhenUsed/>
    <w:qFormat/>
    <w:rsid w:val="009D6D43"/>
    <w:pPr>
      <w:keepNext/>
      <w:keepLines/>
      <w:spacing w:before="40" w:after="0"/>
      <w:outlineLvl w:val="3"/>
    </w:pPr>
    <w:rPr>
      <w:rFonts w:asciiTheme="majorHAnsi" w:eastAsiaTheme="majorEastAsia" w:hAnsiTheme="majorHAnsi" w:cstheme="majorBidi"/>
      <w:i/>
      <w:iCs/>
      <w:color w:val="003871" w:themeColor="accent1" w:themeShade="BF"/>
    </w:rPr>
  </w:style>
  <w:style w:type="paragraph" w:styleId="Heading5">
    <w:name w:val="heading 5"/>
    <w:basedOn w:val="Normal"/>
    <w:next w:val="Normal"/>
    <w:link w:val="Heading5Char"/>
    <w:uiPriority w:val="9"/>
    <w:unhideWhenUsed/>
    <w:qFormat/>
    <w:rsid w:val="009F66EA"/>
    <w:pPr>
      <w:keepNext/>
      <w:keepLines/>
      <w:spacing w:before="40" w:after="0"/>
      <w:outlineLvl w:val="4"/>
    </w:pPr>
    <w:rPr>
      <w:rFonts w:asciiTheme="majorHAnsi" w:eastAsiaTheme="majorEastAsia" w:hAnsiTheme="majorHAnsi" w:cstheme="majorBidi"/>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181FA4"/>
    <w:pPr>
      <w:spacing w:before="240" w:after="227" w:line="240" w:lineRule="auto"/>
      <w:ind w:right="2947"/>
    </w:pPr>
    <w:rPr>
      <w:sz w:val="48"/>
      <w:szCs w:val="48"/>
      <w:lang w:val="en-GB"/>
    </w:rPr>
  </w:style>
  <w:style w:type="character" w:customStyle="1" w:styleId="TitleChar">
    <w:name w:val="Title Char"/>
    <w:basedOn w:val="DefaultParagraphFont"/>
    <w:link w:val="Title"/>
    <w:uiPriority w:val="10"/>
    <w:rsid w:val="00181FA4"/>
    <w:rPr>
      <w:rFonts w:ascii="Arial" w:hAnsi="Arial" w:cs="Arial"/>
      <w:color w:val="000000"/>
      <w:sz w:val="48"/>
      <w:szCs w:val="48"/>
      <w:lang w:val="en-GB"/>
    </w:rPr>
  </w:style>
  <w:style w:type="paragraph" w:styleId="Subtitle">
    <w:name w:val="Subtitle"/>
    <w:basedOn w:val="Normal"/>
    <w:next w:val="Normal"/>
    <w:link w:val="SubtitleChar"/>
    <w:uiPriority w:val="11"/>
    <w:qFormat/>
    <w:rsid w:val="002C5CF0"/>
    <w:pPr>
      <w:spacing w:after="800" w:line="240" w:lineRule="auto"/>
      <w:ind w:right="3969"/>
    </w:pPr>
    <w:rPr>
      <w:noProof/>
      <w:sz w:val="24"/>
      <w:lang w:val="en-GB"/>
    </w:rPr>
  </w:style>
  <w:style w:type="character" w:customStyle="1" w:styleId="SubtitleChar">
    <w:name w:val="Subtitle Char"/>
    <w:basedOn w:val="DefaultParagraphFont"/>
    <w:link w:val="Subtitle"/>
    <w:uiPriority w:val="11"/>
    <w:rsid w:val="002C5CF0"/>
    <w:rPr>
      <w:rFonts w:ascii="Arial" w:hAnsi="Arial" w:cs="Arial"/>
      <w:noProof/>
      <w:color w:val="000000"/>
      <w:szCs w:val="18"/>
      <w:lang w:val="en-GB"/>
    </w:rPr>
  </w:style>
  <w:style w:type="character" w:customStyle="1" w:styleId="Heading1Char">
    <w:name w:val="Heading 1 Char"/>
    <w:basedOn w:val="DefaultParagraphFont"/>
    <w:link w:val="Heading1"/>
    <w:uiPriority w:val="9"/>
    <w:rsid w:val="00EF39A8"/>
    <w:rPr>
      <w:rFonts w:ascii="Arial" w:hAnsi="Arial" w:cs="Arial"/>
      <w:color w:val="004C97" w:themeColor="accent1"/>
      <w:sz w:val="28"/>
      <w:szCs w:val="28"/>
      <w:lang w:val="en-US"/>
    </w:rPr>
  </w:style>
  <w:style w:type="paragraph" w:customStyle="1" w:styleId="bullet1">
    <w:name w:val="bullet 1"/>
    <w:basedOn w:val="Normal"/>
    <w:uiPriority w:val="99"/>
    <w:rsid w:val="00A04157"/>
    <w:pPr>
      <w:numPr>
        <w:numId w:val="7"/>
      </w:numPr>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EF39A8"/>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EF39A8"/>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A04157"/>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E76A87"/>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link w:val="TabletextChar"/>
    <w:qFormat/>
    <w:rsid w:val="00BC7A31"/>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7F1196"/>
    <w:pPr>
      <w:spacing w:line="200" w:lineRule="atLeast"/>
    </w:pPr>
    <w:rPr>
      <w:sz w:val="16"/>
      <w:szCs w:val="16"/>
    </w:rPr>
  </w:style>
  <w:style w:type="table" w:customStyle="1" w:styleId="DJSIR">
    <w:name w:val="DJSIR"/>
    <w:basedOn w:val="TableNormal"/>
    <w:uiPriority w:val="99"/>
    <w:rsid w:val="00EF39A8"/>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76A87"/>
    <w:pPr>
      <w:keepNext/>
    </w:pPr>
    <w:rPr>
      <w:b/>
      <w:color w:val="FFFFFF" w:themeColor="background1"/>
      <w:lang w:val="en-US"/>
    </w:rPr>
  </w:style>
  <w:style w:type="paragraph" w:styleId="TOC1">
    <w:name w:val="toc 1"/>
    <w:basedOn w:val="Normal"/>
    <w:next w:val="Normal"/>
    <w:autoRedefine/>
    <w:uiPriority w:val="39"/>
    <w:unhideWhenUsed/>
    <w:rsid w:val="002C5CF0"/>
    <w:pPr>
      <w:spacing w:before="240" w:after="100"/>
    </w:pPr>
  </w:style>
  <w:style w:type="paragraph" w:styleId="TOC2">
    <w:name w:val="toc 2"/>
    <w:basedOn w:val="Normal"/>
    <w:next w:val="Normal"/>
    <w:autoRedefine/>
    <w:uiPriority w:val="39"/>
    <w:unhideWhenUsed/>
    <w:rsid w:val="002C5CF0"/>
    <w:pPr>
      <w:spacing w:after="100"/>
      <w:ind w:left="180"/>
    </w:pPr>
  </w:style>
  <w:style w:type="character" w:styleId="Hyperlink">
    <w:name w:val="Hyperlink"/>
    <w:basedOn w:val="DefaultParagraphFont"/>
    <w:uiPriority w:val="99"/>
    <w:unhideWhenUsed/>
    <w:rsid w:val="002C5CF0"/>
    <w:rPr>
      <w:color w:val="006864" w:themeColor="hyperlink"/>
      <w:u w:val="single"/>
    </w:rPr>
  </w:style>
  <w:style w:type="paragraph" w:customStyle="1" w:styleId="Instructions">
    <w:name w:val="Instructions"/>
    <w:basedOn w:val="Normal"/>
    <w:uiPriority w:val="99"/>
    <w:rsid w:val="0008687C"/>
    <w:pPr>
      <w:spacing w:after="113" w:line="240" w:lineRule="atLeast"/>
    </w:pPr>
    <w:rPr>
      <w:i/>
      <w:iCs/>
      <w:color w:val="004C97"/>
      <w:sz w:val="16"/>
      <w:szCs w:val="16"/>
      <w:lang w:val="en-US"/>
    </w:rPr>
  </w:style>
  <w:style w:type="paragraph" w:styleId="ListParagraph">
    <w:name w:val="List Paragraph"/>
    <w:basedOn w:val="Normal"/>
    <w:uiPriority w:val="34"/>
    <w:qFormat/>
    <w:rsid w:val="00412ACB"/>
    <w:pPr>
      <w:suppressAutoHyphens w:val="0"/>
      <w:autoSpaceDE/>
      <w:autoSpaceDN/>
      <w:adjustRightInd/>
      <w:spacing w:after="120" w:line="240" w:lineRule="auto"/>
      <w:ind w:left="720"/>
      <w:contextualSpacing/>
      <w:textAlignment w:val="auto"/>
    </w:pPr>
    <w:rPr>
      <w:rFonts w:asciiTheme="minorHAnsi" w:hAnsiTheme="minorHAnsi" w:cstheme="minorBidi"/>
      <w:color w:val="auto"/>
      <w:sz w:val="22"/>
      <w:szCs w:val="24"/>
      <w:lang w:val="en-GB"/>
    </w:rPr>
  </w:style>
  <w:style w:type="character" w:customStyle="1" w:styleId="Field">
    <w:name w:val="Field"/>
    <w:uiPriority w:val="1"/>
    <w:qFormat/>
    <w:rsid w:val="00412ACB"/>
    <w:rPr>
      <w:rFonts w:ascii="Arial" w:hAnsi="Arial"/>
      <w:i/>
    </w:rPr>
  </w:style>
  <w:style w:type="paragraph" w:customStyle="1" w:styleId="Default">
    <w:name w:val="Default"/>
    <w:rsid w:val="00BC72C2"/>
    <w:pPr>
      <w:autoSpaceDE w:val="0"/>
      <w:autoSpaceDN w:val="0"/>
      <w:adjustRightInd w:val="0"/>
    </w:pPr>
    <w:rPr>
      <w:rFonts w:ascii="Verdana" w:hAnsi="Verdana" w:cs="Verdana"/>
      <w:color w:val="000000"/>
      <w:lang w:eastAsia="en-AU"/>
    </w:rPr>
  </w:style>
  <w:style w:type="character" w:customStyle="1" w:styleId="Heading4Char">
    <w:name w:val="Heading 4 Char"/>
    <w:basedOn w:val="DefaultParagraphFont"/>
    <w:link w:val="Heading4"/>
    <w:uiPriority w:val="9"/>
    <w:rsid w:val="009D6D43"/>
    <w:rPr>
      <w:rFonts w:asciiTheme="majorHAnsi" w:eastAsiaTheme="majorEastAsia" w:hAnsiTheme="majorHAnsi" w:cstheme="majorBidi"/>
      <w:i/>
      <w:iCs/>
      <w:color w:val="003871" w:themeColor="accent1" w:themeShade="BF"/>
      <w:sz w:val="18"/>
      <w:szCs w:val="18"/>
    </w:rPr>
  </w:style>
  <w:style w:type="character" w:customStyle="1" w:styleId="Value">
    <w:name w:val="Value"/>
    <w:uiPriority w:val="1"/>
    <w:qFormat/>
    <w:rsid w:val="009D6D43"/>
    <w:rPr>
      <w:rFonts w:ascii="Courier New" w:hAnsi="Courier New" w:cs="Courier New"/>
      <w:smallCaps/>
    </w:rPr>
  </w:style>
  <w:style w:type="paragraph" w:customStyle="1" w:styleId="Body">
    <w:name w:val="Body"/>
    <w:link w:val="BodyChar"/>
    <w:qFormat/>
    <w:rsid w:val="00FC3C36"/>
    <w:pPr>
      <w:spacing w:before="240"/>
    </w:pPr>
    <w:rPr>
      <w:rFonts w:ascii="Arial" w:eastAsia="Calibri" w:hAnsi="Arial" w:cs="Times New Roman"/>
      <w:sz w:val="20"/>
      <w:szCs w:val="22"/>
    </w:rPr>
  </w:style>
  <w:style w:type="character" w:customStyle="1" w:styleId="BodyChar">
    <w:name w:val="Body Char"/>
    <w:link w:val="Body"/>
    <w:rsid w:val="00FC3C36"/>
    <w:rPr>
      <w:rFonts w:ascii="Arial" w:eastAsia="Calibri" w:hAnsi="Arial" w:cs="Times New Roman"/>
      <w:sz w:val="20"/>
      <w:szCs w:val="22"/>
    </w:rPr>
  </w:style>
  <w:style w:type="table" w:styleId="GridTable4-Accent3">
    <w:name w:val="Grid Table 4 Accent 3"/>
    <w:basedOn w:val="TableNormal"/>
    <w:uiPriority w:val="49"/>
    <w:rsid w:val="00FC3C36"/>
    <w:rPr>
      <w:lang w:val="en-GB"/>
    </w:rPr>
    <w:tblPr>
      <w:tblStyleRowBandSize w:val="1"/>
      <w:tblStyleColBandSize w:val="1"/>
      <w:tblBorders>
        <w:top w:val="single" w:sz="4" w:space="0" w:color="AFE66A" w:themeColor="accent3" w:themeTint="99"/>
        <w:left w:val="single" w:sz="4" w:space="0" w:color="AFE66A" w:themeColor="accent3" w:themeTint="99"/>
        <w:bottom w:val="single" w:sz="4" w:space="0" w:color="AFE66A" w:themeColor="accent3" w:themeTint="99"/>
        <w:right w:val="single" w:sz="4" w:space="0" w:color="AFE66A" w:themeColor="accent3" w:themeTint="99"/>
        <w:insideH w:val="single" w:sz="4" w:space="0" w:color="AFE66A" w:themeColor="accent3" w:themeTint="99"/>
        <w:insideV w:val="single" w:sz="4" w:space="0" w:color="AFE66A" w:themeColor="accent3" w:themeTint="99"/>
      </w:tblBorders>
    </w:tblPr>
    <w:tblStylePr w:type="firstRow">
      <w:rPr>
        <w:b/>
        <w:bCs/>
        <w:color w:val="FFFFFF" w:themeColor="background1"/>
      </w:rPr>
      <w:tblPr/>
      <w:tcPr>
        <w:tcBorders>
          <w:top w:val="single" w:sz="4" w:space="0" w:color="78BE20" w:themeColor="accent3"/>
          <w:left w:val="single" w:sz="4" w:space="0" w:color="78BE20" w:themeColor="accent3"/>
          <w:bottom w:val="single" w:sz="4" w:space="0" w:color="78BE20" w:themeColor="accent3"/>
          <w:right w:val="single" w:sz="4" w:space="0" w:color="78BE20" w:themeColor="accent3"/>
          <w:insideH w:val="nil"/>
          <w:insideV w:val="nil"/>
        </w:tcBorders>
        <w:shd w:val="clear" w:color="auto" w:fill="78BE20" w:themeFill="accent3"/>
      </w:tcPr>
    </w:tblStylePr>
    <w:tblStylePr w:type="lastRow">
      <w:rPr>
        <w:b/>
        <w:bCs/>
      </w:rPr>
      <w:tblPr/>
      <w:tcPr>
        <w:tcBorders>
          <w:top w:val="double" w:sz="4" w:space="0" w:color="78BE20" w:themeColor="accent3"/>
        </w:tcBorders>
      </w:tcPr>
    </w:tblStylePr>
    <w:tblStylePr w:type="firstCol">
      <w:rPr>
        <w:b/>
        <w:bCs/>
      </w:rPr>
    </w:tblStylePr>
    <w:tblStylePr w:type="lastCol">
      <w:rPr>
        <w:b/>
        <w:bCs/>
      </w:rPr>
    </w:tblStylePr>
    <w:tblStylePr w:type="band1Vert">
      <w:tblPr/>
      <w:tcPr>
        <w:shd w:val="clear" w:color="auto" w:fill="E4F6CD" w:themeFill="accent3" w:themeFillTint="33"/>
      </w:tcPr>
    </w:tblStylePr>
    <w:tblStylePr w:type="band1Horz">
      <w:tblPr/>
      <w:tcPr>
        <w:shd w:val="clear" w:color="auto" w:fill="E4F6CD" w:themeFill="accent3" w:themeFillTint="33"/>
      </w:tcPr>
    </w:tblStylePr>
  </w:style>
  <w:style w:type="character" w:customStyle="1" w:styleId="Heading5Char">
    <w:name w:val="Heading 5 Char"/>
    <w:basedOn w:val="DefaultParagraphFont"/>
    <w:link w:val="Heading5"/>
    <w:uiPriority w:val="9"/>
    <w:rsid w:val="009F66EA"/>
    <w:rPr>
      <w:rFonts w:asciiTheme="majorHAnsi" w:eastAsiaTheme="majorEastAsia" w:hAnsiTheme="majorHAnsi" w:cstheme="majorBidi"/>
      <w:color w:val="003871" w:themeColor="accent1" w:themeShade="BF"/>
      <w:sz w:val="18"/>
      <w:szCs w:val="18"/>
    </w:rPr>
  </w:style>
  <w:style w:type="table" w:customStyle="1" w:styleId="TableGrid1">
    <w:name w:val="Table Grid1"/>
    <w:basedOn w:val="TableNormal"/>
    <w:next w:val="TableGrid"/>
    <w:uiPriority w:val="59"/>
    <w:rsid w:val="00C7264D"/>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78BE20" w:themeFill="accent3"/>
      </w:tcPr>
    </w:tblStylePr>
    <w:tblStylePr w:type="firstCol">
      <w:rPr>
        <w:color w:val="000000" w:themeColor="text1"/>
      </w:rPr>
    </w:tblStylePr>
  </w:style>
  <w:style w:type="character" w:customStyle="1" w:styleId="apple-converted-space">
    <w:name w:val="apple-converted-space"/>
    <w:basedOn w:val="DefaultParagraphFont"/>
    <w:rsid w:val="00224362"/>
  </w:style>
  <w:style w:type="table" w:customStyle="1" w:styleId="GridTable4-Accent21">
    <w:name w:val="Grid Table 4 - Accent 21"/>
    <w:aliases w:val="DET - Accent 2"/>
    <w:basedOn w:val="TableNormal"/>
    <w:uiPriority w:val="49"/>
    <w:rsid w:val="006D11BE"/>
    <w:rPr>
      <w:rFonts w:ascii="Arial" w:eastAsia="Calibri" w:hAnsi="Arial" w:cs="Times New Roman"/>
      <w:sz w:val="18"/>
      <w:szCs w:val="20"/>
      <w:lang w:eastAsia="en-AU"/>
    </w:rPr>
    <w:tblPr>
      <w:tblStyleRowBandSize w:val="1"/>
      <w:tblStyleColBandSize w:val="1"/>
      <w:tblBorders>
        <w:bottom w:val="single" w:sz="4" w:space="0" w:color="30F2FF" w:themeColor="accent2" w:themeTint="99"/>
      </w:tblBorders>
    </w:tblPr>
    <w:tcPr>
      <w:shd w:val="clear" w:color="auto" w:fill="FFFFFF" w:themeFill="background1"/>
      <w:vAlign w:val="center"/>
    </w:tcPr>
    <w:tblStylePr w:type="firstRow">
      <w:pPr>
        <w:jc w:val="left"/>
      </w:pPr>
      <w:rPr>
        <w:rFonts w:ascii="Arial" w:hAnsi="Arial"/>
        <w:b/>
        <w:color w:val="FFFFFF" w:themeColor="background1"/>
        <w:sz w:val="20"/>
      </w:rPr>
      <w:tblPr/>
      <w:tcPr>
        <w:shd w:val="clear" w:color="auto" w:fill="8A0000"/>
      </w:tcPr>
    </w:tblStylePr>
    <w:tblStylePr w:type="lastRow">
      <w:rPr>
        <w:b/>
        <w:bCs/>
        <w:color w:val="FFFFFF" w:themeColor="background1"/>
      </w:rPr>
      <w:tblPr/>
      <w:tcPr>
        <w:tcBorders>
          <w:top w:val="double" w:sz="4" w:space="0" w:color="009CA6" w:themeColor="accent2"/>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BFBFBF" w:themeFill="background1" w:themeFillShade="BF"/>
      </w:tcPr>
    </w:tblStylePr>
  </w:style>
  <w:style w:type="paragraph" w:customStyle="1" w:styleId="Tabletextbullet">
    <w:name w:val="Table text bullet"/>
    <w:qFormat/>
    <w:rsid w:val="006D11BE"/>
    <w:pPr>
      <w:numPr>
        <w:numId w:val="19"/>
      </w:numPr>
      <w:tabs>
        <w:tab w:val="left" w:pos="357"/>
      </w:tabs>
      <w:spacing w:before="40" w:after="40"/>
    </w:pPr>
    <w:rPr>
      <w:rFonts w:ascii="Arial" w:eastAsia="Times New Roman" w:hAnsi="Arial" w:cs="Times New Roman"/>
      <w:color w:val="000000"/>
      <w:sz w:val="20"/>
      <w:szCs w:val="22"/>
      <w:lang w:val="en-US" w:bidi="en-US"/>
    </w:rPr>
  </w:style>
  <w:style w:type="character" w:customStyle="1" w:styleId="TabletextChar">
    <w:name w:val="Table text Char"/>
    <w:link w:val="Tabletext"/>
    <w:rsid w:val="006D11BE"/>
    <w:rPr>
      <w:rFonts w:ascii="Arial" w:hAnsi="Arial" w:cs="Arial"/>
      <w:color w:val="000000"/>
      <w:sz w:val="18"/>
      <w:szCs w:val="18"/>
    </w:rPr>
  </w:style>
  <w:style w:type="character" w:styleId="UnresolvedMention">
    <w:name w:val="Unresolved Mention"/>
    <w:basedOn w:val="DefaultParagraphFont"/>
    <w:uiPriority w:val="99"/>
    <w:semiHidden/>
    <w:unhideWhenUsed/>
    <w:rsid w:val="00A64FBA"/>
    <w:rPr>
      <w:color w:val="605E5C"/>
      <w:shd w:val="clear" w:color="auto" w:fill="E1DFDD"/>
    </w:rPr>
  </w:style>
  <w:style w:type="character" w:styleId="FollowedHyperlink">
    <w:name w:val="FollowedHyperlink"/>
    <w:basedOn w:val="DefaultParagraphFont"/>
    <w:uiPriority w:val="99"/>
    <w:semiHidden/>
    <w:unhideWhenUsed/>
    <w:rsid w:val="001D565A"/>
    <w:rPr>
      <w:color w:val="073041" w:themeColor="followedHyperlink"/>
      <w:u w:val="single"/>
    </w:rPr>
  </w:style>
  <w:style w:type="character" w:styleId="CommentReference">
    <w:name w:val="annotation reference"/>
    <w:basedOn w:val="DefaultParagraphFont"/>
    <w:uiPriority w:val="99"/>
    <w:semiHidden/>
    <w:unhideWhenUsed/>
    <w:rsid w:val="007A4E3B"/>
    <w:rPr>
      <w:sz w:val="16"/>
      <w:szCs w:val="16"/>
    </w:rPr>
  </w:style>
  <w:style w:type="paragraph" w:styleId="CommentText">
    <w:name w:val="annotation text"/>
    <w:basedOn w:val="Normal"/>
    <w:link w:val="CommentTextChar"/>
    <w:uiPriority w:val="99"/>
    <w:unhideWhenUsed/>
    <w:rsid w:val="007A4E3B"/>
    <w:pPr>
      <w:spacing w:line="240" w:lineRule="auto"/>
    </w:pPr>
    <w:rPr>
      <w:sz w:val="20"/>
      <w:szCs w:val="20"/>
      <w:lang w:val="en-US"/>
    </w:rPr>
  </w:style>
  <w:style w:type="character" w:customStyle="1" w:styleId="CommentTextChar">
    <w:name w:val="Comment Text Char"/>
    <w:basedOn w:val="DefaultParagraphFont"/>
    <w:link w:val="CommentText"/>
    <w:uiPriority w:val="99"/>
    <w:rsid w:val="007A4E3B"/>
    <w:rPr>
      <w:rFonts w:ascii="Arial" w:hAnsi="Arial" w:cs="Arial"/>
      <w:color w:val="000000"/>
      <w:sz w:val="20"/>
      <w:szCs w:val="20"/>
      <w:lang w:val="en-US"/>
    </w:rPr>
  </w:style>
  <w:style w:type="paragraph" w:customStyle="1" w:styleId="Bullet">
    <w:name w:val="Bullet"/>
    <w:link w:val="BulletChar"/>
    <w:qFormat/>
    <w:rsid w:val="009D2964"/>
    <w:pPr>
      <w:numPr>
        <w:numId w:val="22"/>
      </w:numPr>
    </w:pPr>
    <w:rPr>
      <w:rFonts w:eastAsia="Calibri" w:cs="Times New Roman"/>
      <w:sz w:val="22"/>
      <w:szCs w:val="22"/>
    </w:rPr>
  </w:style>
  <w:style w:type="paragraph" w:customStyle="1" w:styleId="xmsonormal">
    <w:name w:val="x_msonormal"/>
    <w:basedOn w:val="Normal"/>
    <w:rsid w:val="00EE33A5"/>
    <w:pPr>
      <w:suppressAutoHyphens w:val="0"/>
      <w:autoSpaceDE/>
      <w:autoSpaceDN/>
      <w:adjustRightInd/>
      <w:spacing w:after="0" w:line="240" w:lineRule="auto"/>
      <w:textAlignment w:val="auto"/>
    </w:pPr>
    <w:rPr>
      <w:rFonts w:ascii="Calibri" w:hAnsi="Calibri" w:cs="Calibri"/>
      <w:color w:val="auto"/>
      <w:sz w:val="22"/>
      <w:szCs w:val="22"/>
      <w:lang w:eastAsia="en-AU"/>
    </w:rPr>
  </w:style>
  <w:style w:type="paragraph" w:customStyle="1" w:styleId="Enrolboldnumbered">
    <w:name w:val="Enrol_bold_numbered"/>
    <w:next w:val="Normal"/>
    <w:rsid w:val="0053639C"/>
    <w:pPr>
      <w:keepNext/>
      <w:numPr>
        <w:numId w:val="38"/>
      </w:numPr>
      <w:spacing w:before="40" w:after="40"/>
      <w:ind w:left="0" w:firstLine="0"/>
      <w:outlineLvl w:val="3"/>
    </w:pPr>
    <w:rPr>
      <w:rFonts w:ascii="Trebuchet MS" w:eastAsia="Times New Roman" w:hAnsi="Trebuchet MS" w:cs="Times New Roman"/>
      <w:b/>
      <w:sz w:val="18"/>
      <w:szCs w:val="20"/>
      <w:lang w:eastAsia="en-AU"/>
    </w:rPr>
  </w:style>
  <w:style w:type="paragraph" w:styleId="CommentSubject">
    <w:name w:val="annotation subject"/>
    <w:basedOn w:val="CommentText"/>
    <w:next w:val="CommentText"/>
    <w:link w:val="CommentSubjectChar"/>
    <w:uiPriority w:val="99"/>
    <w:semiHidden/>
    <w:unhideWhenUsed/>
    <w:rsid w:val="00420BD4"/>
    <w:rPr>
      <w:b/>
      <w:bCs/>
      <w:lang w:val="en-AU"/>
    </w:rPr>
  </w:style>
  <w:style w:type="character" w:customStyle="1" w:styleId="CommentSubjectChar">
    <w:name w:val="Comment Subject Char"/>
    <w:basedOn w:val="CommentTextChar"/>
    <w:link w:val="CommentSubject"/>
    <w:uiPriority w:val="99"/>
    <w:semiHidden/>
    <w:rsid w:val="00420BD4"/>
    <w:rPr>
      <w:rFonts w:ascii="Arial" w:hAnsi="Arial" w:cs="Arial"/>
      <w:b/>
      <w:bCs/>
      <w:color w:val="000000"/>
      <w:sz w:val="20"/>
      <w:szCs w:val="20"/>
      <w:lang w:val="en-US"/>
    </w:rPr>
  </w:style>
  <w:style w:type="character" w:customStyle="1" w:styleId="BulletChar">
    <w:name w:val="Bullet Char"/>
    <w:link w:val="Bullet"/>
    <w:rsid w:val="00D4518C"/>
    <w:rPr>
      <w:rFonts w:eastAsia="Calibri" w:cs="Times New Roman"/>
      <w:sz w:val="22"/>
      <w:szCs w:val="22"/>
    </w:rPr>
  </w:style>
  <w:style w:type="table" w:styleId="TableGridLight">
    <w:name w:val="Grid Table Light"/>
    <w:basedOn w:val="TableNormal"/>
    <w:uiPriority w:val="40"/>
    <w:rsid w:val="00E131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24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gov.au/vet-funding-contrac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ver.edu.au/avetmi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058789\AppData\Roaming\Microsoft\Templates\DJSIR-Procedure-or-Guide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9206AF38CE4DF6924830283FFBCDC2"/>
        <w:category>
          <w:name w:val="General"/>
          <w:gallery w:val="placeholder"/>
        </w:category>
        <w:types>
          <w:type w:val="bbPlcHdr"/>
        </w:types>
        <w:behaviors>
          <w:behavior w:val="content"/>
        </w:behaviors>
        <w:guid w:val="{85615F2D-9C4C-4746-96DB-4B2BF97F9403}"/>
      </w:docPartPr>
      <w:docPartBody>
        <w:p w:rsidR="00741118" w:rsidRDefault="00741118">
          <w:pPr>
            <w:pStyle w:val="B89206AF38CE4DF6924830283FFBCDC2"/>
          </w:pPr>
          <w:r w:rsidRPr="002C5CF0">
            <w:t xml:space="preserve">Click or tap here to enter </w:t>
          </w:r>
          <w:r>
            <w:t>text</w:t>
          </w:r>
          <w:r w:rsidRPr="002C5CF0">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6A"/>
    <w:rsid w:val="000407DC"/>
    <w:rsid w:val="0005022B"/>
    <w:rsid w:val="00072934"/>
    <w:rsid w:val="000F1B6A"/>
    <w:rsid w:val="0011519B"/>
    <w:rsid w:val="001F467C"/>
    <w:rsid w:val="002A037F"/>
    <w:rsid w:val="003644C6"/>
    <w:rsid w:val="00395A71"/>
    <w:rsid w:val="003B1BB8"/>
    <w:rsid w:val="003B6F40"/>
    <w:rsid w:val="00414AFC"/>
    <w:rsid w:val="004F70B3"/>
    <w:rsid w:val="0065051C"/>
    <w:rsid w:val="00684203"/>
    <w:rsid w:val="006F7026"/>
    <w:rsid w:val="00723A41"/>
    <w:rsid w:val="00741118"/>
    <w:rsid w:val="007B0A4D"/>
    <w:rsid w:val="007B7658"/>
    <w:rsid w:val="008633B1"/>
    <w:rsid w:val="00872F45"/>
    <w:rsid w:val="00927C5C"/>
    <w:rsid w:val="0096271C"/>
    <w:rsid w:val="00A81B93"/>
    <w:rsid w:val="00A91BA0"/>
    <w:rsid w:val="00AD4DE4"/>
    <w:rsid w:val="00B1430F"/>
    <w:rsid w:val="00B47B46"/>
    <w:rsid w:val="00BB5E82"/>
    <w:rsid w:val="00BC523C"/>
    <w:rsid w:val="00C23D77"/>
    <w:rsid w:val="00C347E3"/>
    <w:rsid w:val="00C740DD"/>
    <w:rsid w:val="00C84932"/>
    <w:rsid w:val="00CF4C6D"/>
    <w:rsid w:val="00D436D4"/>
    <w:rsid w:val="00D44580"/>
    <w:rsid w:val="00D77705"/>
    <w:rsid w:val="00D915DC"/>
    <w:rsid w:val="00DC154F"/>
    <w:rsid w:val="00E203C8"/>
    <w:rsid w:val="00E217B6"/>
    <w:rsid w:val="00E311F9"/>
    <w:rsid w:val="00EC34DD"/>
    <w:rsid w:val="00F25A10"/>
    <w:rsid w:val="00F801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9206AF38CE4DF6924830283FFBCDC2">
    <w:name w:val="B89206AF38CE4DF6924830283FFBCDC2"/>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E69C6ABB293468EF91037A4A4E63D" ma:contentTypeVersion="14" ma:contentTypeDescription="Create a new document." ma:contentTypeScope="" ma:versionID="2189a4af9459cd73250780685ef025f9">
  <xsd:schema xmlns:xsd="http://www.w3.org/2001/XMLSchema" xmlns:xs="http://www.w3.org/2001/XMLSchema" xmlns:p="http://schemas.microsoft.com/office/2006/metadata/properties" xmlns:ns2="db8a9026-95c7-4059-8cf1-7700bc6e38ac" xmlns:ns3="7665f910-4729-44f2-b2f7-a3fa6de6695f" targetNamespace="http://schemas.microsoft.com/office/2006/metadata/properties" ma:root="true" ma:fieldsID="1b1555a34311bec62561def1eb7d24c6" ns2:_="" ns3:_="">
    <xsd:import namespace="db8a9026-95c7-4059-8cf1-7700bc6e38ac"/>
    <xsd:import namespace="7665f910-4729-44f2-b2f7-a3fa6de66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a9026-95c7-4059-8cf1-7700bc6e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5f910-4729-44f2-b2f7-a3fa6de669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b93e11-27e0-4ca3-b784-7193183a4825}" ma:internalName="TaxCatchAll" ma:showField="CatchAllData" ma:web="7665f910-4729-44f2-b2f7-a3fa6de66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65f910-4729-44f2-b2f7-a3fa6de6695f" xsi:nil="true"/>
    <lcf76f155ced4ddcb4097134ff3c332f xmlns="db8a9026-95c7-4059-8cf1-7700bc6e38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99C13-6547-48F4-8058-EC38FD36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a9026-95c7-4059-8cf1-7700bc6e38ac"/>
    <ds:schemaRef ds:uri="7665f910-4729-44f2-b2f7-a3fa6de66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091D7-4F78-421A-9E18-AD163378C86B}">
  <ds:schemaRefs>
    <ds:schemaRef ds:uri="http://schemas.microsoft.com/office/2006/metadata/properties"/>
    <ds:schemaRef ds:uri="http://schemas.microsoft.com/office/infopath/2007/PartnerControls"/>
    <ds:schemaRef ds:uri="7665f910-4729-44f2-b2f7-a3fa6de6695f"/>
    <ds:schemaRef ds:uri="db8a9026-95c7-4059-8cf1-7700bc6e38ac"/>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DJSIR-Procedure-or-Guideline.dotx</Template>
  <TotalTime>99</TotalTime>
  <Pages>11</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24191</CharactersWithSpaces>
  <SharedDoc>false</SharedDoc>
  <HLinks>
    <vt:vector size="72" baseType="variant">
      <vt:variant>
        <vt:i4>3932221</vt:i4>
      </vt:variant>
      <vt:variant>
        <vt:i4>132</vt:i4>
      </vt:variant>
      <vt:variant>
        <vt:i4>0</vt:i4>
      </vt:variant>
      <vt:variant>
        <vt:i4>5</vt:i4>
      </vt:variant>
      <vt:variant>
        <vt:lpwstr>https://www.vic.gov.au/vet-funding-contracts</vt:lpwstr>
      </vt:variant>
      <vt:variant>
        <vt:lpwstr>2023-contracts</vt:lpwstr>
      </vt:variant>
      <vt:variant>
        <vt:i4>5898272</vt:i4>
      </vt:variant>
      <vt:variant>
        <vt:i4>129</vt:i4>
      </vt:variant>
      <vt:variant>
        <vt:i4>0</vt:i4>
      </vt:variant>
      <vt:variant>
        <vt:i4>5</vt:i4>
      </vt:variant>
      <vt:variant>
        <vt:lpwstr/>
      </vt:variant>
      <vt:variant>
        <vt:lpwstr>_Eligibility_exemption_1</vt:lpwstr>
      </vt:variant>
      <vt:variant>
        <vt:i4>5505051</vt:i4>
      </vt:variant>
      <vt:variant>
        <vt:i4>126</vt:i4>
      </vt:variant>
      <vt:variant>
        <vt:i4>0</vt:i4>
      </vt:variant>
      <vt:variant>
        <vt:i4>5</vt:i4>
      </vt:variant>
      <vt:variant>
        <vt:lpwstr/>
      </vt:variant>
      <vt:variant>
        <vt:lpwstr>_Commencing_program_cohort_2</vt:lpwstr>
      </vt:variant>
      <vt:variant>
        <vt:i4>458845</vt:i4>
      </vt:variant>
      <vt:variant>
        <vt:i4>51</vt:i4>
      </vt:variant>
      <vt:variant>
        <vt:i4>0</vt:i4>
      </vt:variant>
      <vt:variant>
        <vt:i4>5</vt:i4>
      </vt:variant>
      <vt:variant>
        <vt:lpwstr>http://www.ncver.edu.au/avetmiss/</vt:lpwstr>
      </vt:variant>
      <vt:variant>
        <vt:lpwstr/>
      </vt:variant>
      <vt:variant>
        <vt:i4>1703991</vt:i4>
      </vt:variant>
      <vt:variant>
        <vt:i4>44</vt:i4>
      </vt:variant>
      <vt:variant>
        <vt:i4>0</vt:i4>
      </vt:variant>
      <vt:variant>
        <vt:i4>5</vt:i4>
      </vt:variant>
      <vt:variant>
        <vt:lpwstr/>
      </vt:variant>
      <vt:variant>
        <vt:lpwstr>_Toc141439446</vt:lpwstr>
      </vt:variant>
      <vt:variant>
        <vt:i4>1703991</vt:i4>
      </vt:variant>
      <vt:variant>
        <vt:i4>38</vt:i4>
      </vt:variant>
      <vt:variant>
        <vt:i4>0</vt:i4>
      </vt:variant>
      <vt:variant>
        <vt:i4>5</vt:i4>
      </vt:variant>
      <vt:variant>
        <vt:lpwstr/>
      </vt:variant>
      <vt:variant>
        <vt:lpwstr>_Toc141439445</vt:lpwstr>
      </vt:variant>
      <vt:variant>
        <vt:i4>1703991</vt:i4>
      </vt:variant>
      <vt:variant>
        <vt:i4>32</vt:i4>
      </vt:variant>
      <vt:variant>
        <vt:i4>0</vt:i4>
      </vt:variant>
      <vt:variant>
        <vt:i4>5</vt:i4>
      </vt:variant>
      <vt:variant>
        <vt:lpwstr/>
      </vt:variant>
      <vt:variant>
        <vt:lpwstr>_Toc141439444</vt:lpwstr>
      </vt:variant>
      <vt:variant>
        <vt:i4>1703991</vt:i4>
      </vt:variant>
      <vt:variant>
        <vt:i4>26</vt:i4>
      </vt:variant>
      <vt:variant>
        <vt:i4>0</vt:i4>
      </vt:variant>
      <vt:variant>
        <vt:i4>5</vt:i4>
      </vt:variant>
      <vt:variant>
        <vt:lpwstr/>
      </vt:variant>
      <vt:variant>
        <vt:lpwstr>_Toc141439443</vt:lpwstr>
      </vt:variant>
      <vt:variant>
        <vt:i4>1703991</vt:i4>
      </vt:variant>
      <vt:variant>
        <vt:i4>20</vt:i4>
      </vt:variant>
      <vt:variant>
        <vt:i4>0</vt:i4>
      </vt:variant>
      <vt:variant>
        <vt:i4>5</vt:i4>
      </vt:variant>
      <vt:variant>
        <vt:lpwstr/>
      </vt:variant>
      <vt:variant>
        <vt:lpwstr>_Toc141439442</vt:lpwstr>
      </vt:variant>
      <vt:variant>
        <vt:i4>1703991</vt:i4>
      </vt:variant>
      <vt:variant>
        <vt:i4>14</vt:i4>
      </vt:variant>
      <vt:variant>
        <vt:i4>0</vt:i4>
      </vt:variant>
      <vt:variant>
        <vt:i4>5</vt:i4>
      </vt:variant>
      <vt:variant>
        <vt:lpwstr/>
      </vt:variant>
      <vt:variant>
        <vt:lpwstr>_Toc141439441</vt:lpwstr>
      </vt:variant>
      <vt:variant>
        <vt:i4>1703991</vt:i4>
      </vt:variant>
      <vt:variant>
        <vt:i4>8</vt:i4>
      </vt:variant>
      <vt:variant>
        <vt:i4>0</vt:i4>
      </vt:variant>
      <vt:variant>
        <vt:i4>5</vt:i4>
      </vt:variant>
      <vt:variant>
        <vt:lpwstr/>
      </vt:variant>
      <vt:variant>
        <vt:lpwstr>_Toc141439440</vt:lpwstr>
      </vt:variant>
      <vt:variant>
        <vt:i4>1900599</vt:i4>
      </vt:variant>
      <vt:variant>
        <vt:i4>2</vt:i4>
      </vt:variant>
      <vt:variant>
        <vt:i4>0</vt:i4>
      </vt:variant>
      <vt:variant>
        <vt:i4>5</vt:i4>
      </vt:variant>
      <vt:variant>
        <vt:lpwstr/>
      </vt:variant>
      <vt:variant>
        <vt:lpwstr>_Toc141439439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 Vera V</dc:creator>
  <cp:keywords/>
  <dc:description/>
  <cp:lastModifiedBy>Vera Laba (DJSIR)</cp:lastModifiedBy>
  <cp:revision>47</cp:revision>
  <cp:lastPrinted>2024-11-05T21:41:00Z</cp:lastPrinted>
  <dcterms:created xsi:type="dcterms:W3CDTF">2024-11-01T00:25:00Z</dcterms:created>
  <dcterms:modified xsi:type="dcterms:W3CDTF">2024-11-05T21:41:00Z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GrammarlyDocumentId">
    <vt:lpwstr>4d39ea3c-ee18-4e91-9cd3-169b0d47b1b1</vt:lpwstr>
  </property>
  <property fmtid="{D5CDD505-2E9C-101B-9397-08002B2CF9AE}" pid="16" name="DET_EDRMS_RCS">
    <vt:lpwstr/>
  </property>
  <property fmtid="{D5CDD505-2E9C-101B-9397-08002B2CF9AE}" pid="17" name="RecordPoint_WorkflowType">
    <vt:lpwstr>ActiveSubmitStub</vt:lpwstr>
  </property>
  <property fmtid="{D5CDD505-2E9C-101B-9397-08002B2CF9AE}" pid="18" name="DET_EDRMS_BusUnit">
    <vt:lpwstr/>
  </property>
  <property fmtid="{D5CDD505-2E9C-101B-9397-08002B2CF9AE}" pid="19" name="DET_EDRMS_SecClass">
    <vt:lpwstr/>
  </property>
  <property fmtid="{D5CDD505-2E9C-101B-9397-08002B2CF9AE}" pid="20" name="RecordPoint_SubmissionCompleted">
    <vt:lpwstr>2023-09-12T09:31:41.2469209+10:00</vt:lpwstr>
  </property>
  <property fmtid="{D5CDD505-2E9C-101B-9397-08002B2CF9AE}" pid="21" name="RecordPoint_ActiveItemUniqueId">
    <vt:lpwstr>{45ead3dc-3a21-426d-ba8a-55497891d483}</vt:lpwstr>
  </property>
  <property fmtid="{D5CDD505-2E9C-101B-9397-08002B2CF9AE}" pid="22" name="RecordPoint_ActiveItemWebId">
    <vt:lpwstr>{3c24720e-7041-462b-99a7-29e01eeca718}</vt:lpwstr>
  </property>
  <property fmtid="{D5CDD505-2E9C-101B-9397-08002B2CF9AE}" pid="23" name="RecordPoint_ActiveItemSiteId">
    <vt:lpwstr>{483c3766-5b21-45ae-900b-6408662c50e6}</vt:lpwstr>
  </property>
  <property fmtid="{D5CDD505-2E9C-101B-9397-08002B2CF9AE}" pid="24" name="RecordPoint_ActiveItemListId">
    <vt:lpwstr>{c4b08532-870c-4c74-a037-3e99af8b930f}</vt:lpwstr>
  </property>
  <property fmtid="{D5CDD505-2E9C-101B-9397-08002B2CF9AE}" pid="25" name="RecordPoint_RecordNumberSubmitted">
    <vt:lpwstr>R20230421729</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ContentTypeId">
    <vt:lpwstr>0x01010010DE69C6ABB293468EF91037A4A4E63D</vt:lpwstr>
  </property>
  <property fmtid="{D5CDD505-2E9C-101B-9397-08002B2CF9AE}" pid="30" name="MediaServiceImageTags">
    <vt:lpwstr/>
  </property>
</Properties>
</file>