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1D84" w14:textId="7D7E20FF" w:rsidR="00E86FD6" w:rsidRDefault="00E86FD6" w:rsidP="00E86FD6">
      <w:pPr>
        <w:pStyle w:val="Title"/>
        <w:jc w:val="center"/>
      </w:pPr>
      <w:r>
        <w:t>202</w:t>
      </w:r>
      <w:r w:rsidR="002071F8">
        <w:t>6</w:t>
      </w:r>
      <w:r>
        <w:t xml:space="preserve"> Victorian Training Awards</w:t>
      </w:r>
    </w:p>
    <w:p w14:paraId="509336EE" w14:textId="3E5BF7BD" w:rsidR="00E86FD6" w:rsidRDefault="00E86FD6" w:rsidP="00E86FD6">
      <w:pPr>
        <w:pStyle w:val="Title"/>
        <w:jc w:val="center"/>
      </w:pPr>
      <w:r>
        <w:t xml:space="preserve">School </w:t>
      </w:r>
      <w:r w:rsidR="586B9A2A">
        <w:t>d</w:t>
      </w:r>
      <w:r>
        <w:t>eclaration</w:t>
      </w:r>
    </w:p>
    <w:p w14:paraId="3AAF2A8B" w14:textId="1485680C" w:rsidR="00E86FD6" w:rsidRPr="00E86FD6" w:rsidRDefault="56303F7C" w:rsidP="00E86FD6">
      <w:pPr>
        <w:jc w:val="center"/>
        <w:rPr>
          <w:color w:val="FF0000"/>
        </w:rPr>
      </w:pPr>
      <w:r w:rsidRPr="7CB34FDB">
        <w:rPr>
          <w:color w:val="FF0000"/>
        </w:rPr>
        <w:t>Nomination</w:t>
      </w:r>
      <w:r w:rsidR="00E86FD6" w:rsidRPr="7CB34FDB">
        <w:rPr>
          <w:color w:val="FF0000"/>
        </w:rPr>
        <w:t xml:space="preserve">s for the School-based Apprentice or Trainee of the Year Award </w:t>
      </w:r>
      <w:r w:rsidR="00E86FD6">
        <w:br/>
      </w:r>
      <w:r w:rsidR="00E86FD6" w:rsidRPr="7CB34FDB">
        <w:rPr>
          <w:color w:val="FF0000"/>
        </w:rPr>
        <w:t>require endorsement and approval from the nominee’s school.</w:t>
      </w:r>
    </w:p>
    <w:p w14:paraId="6CFFE76B" w14:textId="77777777" w:rsidR="00E86FD6" w:rsidRDefault="00E86FD6" w:rsidP="00E86FD6"/>
    <w:p w14:paraId="305DD44E" w14:textId="77777777" w:rsidR="00E86FD6" w:rsidRDefault="00E86FD6" w:rsidP="00E86FD6">
      <w:r>
        <w:t xml:space="preserve">Nominee Name: ................................................................................................................................ </w:t>
      </w:r>
    </w:p>
    <w:p w14:paraId="1AA6857C" w14:textId="77777777" w:rsidR="00E86FD6" w:rsidRDefault="00E86FD6" w:rsidP="00E86FD6"/>
    <w:p w14:paraId="015BB507" w14:textId="76E267A0" w:rsidR="00E86FD6" w:rsidRDefault="00E86FD6" w:rsidP="00E86FD6">
      <w:r>
        <w:t xml:space="preserve">School Name: .............................................................................................................................. </w:t>
      </w:r>
    </w:p>
    <w:p w14:paraId="78C0F118" w14:textId="77777777" w:rsidR="00E86FD6" w:rsidRDefault="00E86FD6" w:rsidP="00E86FD6"/>
    <w:p w14:paraId="1CEE1BBC" w14:textId="0052BE62" w:rsidR="00E86FD6" w:rsidRDefault="00E86FD6" w:rsidP="00E86FD6">
      <w:r>
        <w:t>I, ......................................................................</w:t>
      </w:r>
      <w:r w:rsidRPr="7CB34FDB">
        <w:rPr>
          <w:color w:val="FF0000"/>
        </w:rPr>
        <w:t xml:space="preserve">&lt;full name of School Principal&gt; </w:t>
      </w:r>
      <w:r>
        <w:t xml:space="preserve">am familiar with the training progress and achievements of the above nominee and acknowledge that the student progressing through the </w:t>
      </w:r>
      <w:r w:rsidR="11613E96">
        <w:t>a</w:t>
      </w:r>
      <w:r>
        <w:t>wards may require time off from study for the Victorian Training Awards interviews and ceremony. I acknowledge that if the nominee above is a 202</w:t>
      </w:r>
      <w:r w:rsidR="002071F8">
        <w:t>6</w:t>
      </w:r>
      <w:r>
        <w:t xml:space="preserve"> VTA winner </w:t>
      </w:r>
      <w:r w:rsidRPr="007852B7">
        <w:rPr>
          <w:b/>
          <w:bCs/>
        </w:rPr>
        <w:t xml:space="preserve">they will require time off from school to attend the mentoring program in Melbourne, the Australian Training Awards Finalists’ Week in </w:t>
      </w:r>
      <w:r w:rsidR="007852B7">
        <w:rPr>
          <w:b/>
          <w:bCs/>
        </w:rPr>
        <w:t>late</w:t>
      </w:r>
      <w:r w:rsidRPr="007852B7">
        <w:rPr>
          <w:b/>
          <w:bCs/>
        </w:rPr>
        <w:t xml:space="preserve"> 202</w:t>
      </w:r>
      <w:r w:rsidR="007852B7">
        <w:rPr>
          <w:b/>
          <w:bCs/>
        </w:rPr>
        <w:t>6</w:t>
      </w:r>
      <w:r>
        <w:t>, and ambassadorial duties in 202</w:t>
      </w:r>
      <w:r w:rsidR="007F39FE">
        <w:t>6</w:t>
      </w:r>
      <w:r w:rsidR="007852B7">
        <w:t>/27</w:t>
      </w:r>
      <w:r>
        <w:t>.</w:t>
      </w:r>
    </w:p>
    <w:p w14:paraId="75AAB211" w14:textId="77777777" w:rsidR="00E86FD6" w:rsidRDefault="00E86FD6" w:rsidP="00E86FD6"/>
    <w:p w14:paraId="307E2DEA" w14:textId="77777777" w:rsidR="00E86FD6" w:rsidRDefault="00E86FD6" w:rsidP="00E86FD6"/>
    <w:p w14:paraId="73B427AC" w14:textId="5C9AF2D2" w:rsidR="00E86FD6" w:rsidRDefault="00E86FD6" w:rsidP="00E86FD6">
      <w:r>
        <w:t>Signed: ......................................................................................... (</w:t>
      </w:r>
      <w:r w:rsidR="0084667A">
        <w:t>School Principal</w:t>
      </w:r>
      <w:r>
        <w:t xml:space="preserve">) </w:t>
      </w:r>
    </w:p>
    <w:p w14:paraId="6162DE21" w14:textId="35F707CB" w:rsidR="00E86FD6" w:rsidRDefault="00E86FD6" w:rsidP="00E86FD6">
      <w:r>
        <w:t>Name (printed): ............................................................................ (</w:t>
      </w:r>
      <w:r w:rsidR="0084667A">
        <w:t>School Principal</w:t>
      </w:r>
      <w:r>
        <w:t xml:space="preserve">) </w:t>
      </w:r>
    </w:p>
    <w:p w14:paraId="28F08084" w14:textId="71D1E5D2" w:rsidR="00E86FD6" w:rsidRPr="00783CD4" w:rsidRDefault="00E86FD6" w:rsidP="00E86FD6">
      <w:r>
        <w:t xml:space="preserve">Date: </w:t>
      </w:r>
    </w:p>
    <w:p w14:paraId="5F434B43" w14:textId="16F92A8D" w:rsidR="009E7D90" w:rsidRPr="00E86FD6" w:rsidRDefault="009E7D90" w:rsidP="00E86FD6"/>
    <w:sectPr w:rsidR="009E7D90" w:rsidRPr="00E86FD6" w:rsidSect="00783CD4">
      <w:headerReference w:type="default" r:id="rId11"/>
      <w:footerReference w:type="default" r:id="rId12"/>
      <w:pgSz w:w="11907" w:h="16839" w:code="9"/>
      <w:pgMar w:top="2552" w:right="1418" w:bottom="1134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D1F6" w14:textId="77777777" w:rsidR="00832503" w:rsidRDefault="00832503" w:rsidP="00B259EA">
      <w:r>
        <w:separator/>
      </w:r>
    </w:p>
  </w:endnote>
  <w:endnote w:type="continuationSeparator" w:id="0">
    <w:p w14:paraId="1D2E5D23" w14:textId="77777777" w:rsidR="00832503" w:rsidRDefault="00832503" w:rsidP="00B2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D13D" w14:textId="3B1182A7" w:rsidR="00E04C23" w:rsidRDefault="002E4B5C" w:rsidP="006D491C">
    <w:pPr>
      <w:pStyle w:val="Footer"/>
      <w:framePr w:wrap="none" w:vAnchor="text" w:hAnchor="margin" w:xAlign="right" w:y="1"/>
      <w:rPr>
        <w:rStyle w:val="PageNumber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CE029B" wp14:editId="3D49176E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945" cy="252095"/>
              <wp:effectExtent l="0" t="0" r="0" b="14605"/>
              <wp:wrapNone/>
              <wp:docPr id="1" name="MSIPCM88034f7491273a5d9d3f95b3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15E21F" w14:textId="4B273647" w:rsidR="002E4B5C" w:rsidRPr="002E4B5C" w:rsidRDefault="002E4B5C" w:rsidP="002E4B5C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E4B5C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E029B" id="_x0000_t202" coordsize="21600,21600" o:spt="202" path="m,l,21600r21600,l21600,xe">
              <v:stroke joinstyle="miter"/>
              <v:path gradientshapeok="t" o:connecttype="rect"/>
            </v:shapetype>
            <v:shape id="MSIPCM88034f7491273a5d9d3f95b3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" o:allowincell="f" filled="f" stroked="f" strokeweight=".5pt">
              <v:textbox inset=",0,,0">
                <w:txbxContent>
                  <w:p w14:paraId="2D15E21F" w14:textId="4B273647" w:rsidR="002E4B5C" w:rsidRPr="002E4B5C" w:rsidRDefault="002E4B5C" w:rsidP="002E4B5C">
                    <w:pPr>
                      <w:spacing w:after="0"/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E4B5C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404725438"/>
        <w:docPartObj>
          <w:docPartGallery w:val="Page Numbers (Bottom of Page)"/>
          <w:docPartUnique/>
        </w:docPartObj>
      </w:sdtPr>
      <w:sdtContent>
        <w:r w:rsidR="00E04C23">
          <w:rPr>
            <w:rStyle w:val="PageNumber"/>
          </w:rPr>
          <w:fldChar w:fldCharType="begin"/>
        </w:r>
        <w:r w:rsidR="00E04C23">
          <w:rPr>
            <w:rStyle w:val="PageNumber"/>
          </w:rPr>
          <w:instrText xml:space="preserve"> PAGE </w:instrText>
        </w:r>
        <w:r w:rsidR="00E04C23">
          <w:rPr>
            <w:rStyle w:val="PageNumber"/>
          </w:rPr>
          <w:fldChar w:fldCharType="separate"/>
        </w:r>
        <w:r w:rsidR="00E04C23">
          <w:rPr>
            <w:rStyle w:val="PageNumber"/>
            <w:noProof/>
          </w:rPr>
          <w:t>1</w:t>
        </w:r>
        <w:r w:rsidR="00E04C23">
          <w:rPr>
            <w:rStyle w:val="PageNumber"/>
          </w:rPr>
          <w:fldChar w:fldCharType="end"/>
        </w:r>
      </w:sdtContent>
    </w:sdt>
  </w:p>
  <w:p w14:paraId="2220FEEF" w14:textId="1A15BFA5" w:rsidR="00E04C23" w:rsidRPr="00E66B30" w:rsidRDefault="00E04C23" w:rsidP="00E86F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B60D" w14:textId="77777777" w:rsidR="00832503" w:rsidRDefault="00832503" w:rsidP="00B259EA">
      <w:r>
        <w:separator/>
      </w:r>
    </w:p>
  </w:footnote>
  <w:footnote w:type="continuationSeparator" w:id="0">
    <w:p w14:paraId="449E0FD1" w14:textId="77777777" w:rsidR="00832503" w:rsidRDefault="00832503" w:rsidP="00B2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AF66" w14:textId="0C67FECE" w:rsidR="00E04C23" w:rsidRPr="00BD2062" w:rsidRDefault="002E4B5C" w:rsidP="00783CD4">
    <w:pPr>
      <w:pStyle w:val="Header"/>
      <w:tabs>
        <w:tab w:val="left" w:pos="374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CA6D2C5" wp14:editId="6D0B309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095"/>
              <wp:effectExtent l="0" t="0" r="0" b="14605"/>
              <wp:wrapNone/>
              <wp:docPr id="2" name="MSIPCMcde848118936919c7e1780a8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4EC63D" w14:textId="021DE61F" w:rsidR="002E4B5C" w:rsidRPr="002E4B5C" w:rsidRDefault="002E4B5C" w:rsidP="002E4B5C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E4B5C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6D2C5" id="_x0000_t202" coordsize="21600,21600" o:spt="202" path="m,l,21600r21600,l21600,xe">
              <v:stroke joinstyle="miter"/>
              <v:path gradientshapeok="t" o:connecttype="rect"/>
            </v:shapetype>
            <v:shape id="MSIPCMcde848118936919c7e1780a8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5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" o:allowincell="f" filled="f" stroked="f" strokeweight=".5pt">
              <v:textbox inset=",0,,0">
                <w:txbxContent>
                  <w:p w14:paraId="044EC63D" w14:textId="021DE61F" w:rsidR="002E4B5C" w:rsidRPr="002E4B5C" w:rsidRDefault="002E4B5C" w:rsidP="002E4B5C">
                    <w:pPr>
                      <w:spacing w:after="0"/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E4B5C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7750">
      <w:rPr>
        <w:noProof/>
      </w:rPr>
      <w:drawing>
        <wp:anchor distT="0" distB="0" distL="114300" distR="114300" simplePos="0" relativeHeight="251658240" behindDoc="1" locked="0" layoutInCell="1" allowOverlap="1" wp14:anchorId="44FB926D" wp14:editId="022D420F">
          <wp:simplePos x="0" y="0"/>
          <wp:positionH relativeFrom="page">
            <wp:posOffset>179070</wp:posOffset>
          </wp:positionH>
          <wp:positionV relativeFrom="page">
            <wp:posOffset>180340</wp:posOffset>
          </wp:positionV>
          <wp:extent cx="7199630" cy="964565"/>
          <wp:effectExtent l="0" t="0" r="127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CD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E27E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CB2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0A5C6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0676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D082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86AD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88106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277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261D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B27D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86BBB"/>
    <w:multiLevelType w:val="hybridMultilevel"/>
    <w:tmpl w:val="8940E8DA"/>
    <w:lvl w:ilvl="0" w:tplc="0F1272F2">
      <w:start w:val="1"/>
      <w:numFmt w:val="bullet"/>
      <w:pStyle w:val="List2"/>
      <w:lvlText w:val="–"/>
      <w:lvlJc w:val="left"/>
      <w:pPr>
        <w:tabs>
          <w:tab w:val="num" w:pos="640"/>
        </w:tabs>
        <w:ind w:left="640" w:hanging="357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088B72F4"/>
    <w:multiLevelType w:val="multilevel"/>
    <w:tmpl w:val="57B6678C"/>
    <w:styleLink w:val="ListNumbers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6.%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9A642E"/>
    <w:multiLevelType w:val="hybridMultilevel"/>
    <w:tmpl w:val="ECB44A28"/>
    <w:lvl w:ilvl="0" w:tplc="190E7A82">
      <w:start w:val="1"/>
      <w:numFmt w:val="bullet"/>
      <w:pStyle w:val="List"/>
      <w:lvlText w:val="–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B41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7065A8"/>
    <w:multiLevelType w:val="multilevel"/>
    <w:tmpl w:val="0C08EC58"/>
    <w:styleLink w:val="111"/>
    <w:lvl w:ilvl="0">
      <w:start w:val="1"/>
      <w:numFmt w:val="decimal"/>
      <w:pStyle w:val="Heading6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Heading7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A5D70EA"/>
    <w:multiLevelType w:val="hybridMultilevel"/>
    <w:tmpl w:val="C8BEBBFC"/>
    <w:lvl w:ilvl="0" w:tplc="388CD30E">
      <w:start w:val="1"/>
      <w:numFmt w:val="bullet"/>
      <w:pStyle w:val="NormalTables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6673A"/>
    <w:multiLevelType w:val="multilevel"/>
    <w:tmpl w:val="0C08EC58"/>
    <w:numStyleLink w:val="111"/>
  </w:abstractNum>
  <w:abstractNum w:abstractNumId="17" w15:restartNumberingAfterBreak="0">
    <w:nsid w:val="44D318F8"/>
    <w:multiLevelType w:val="hybridMultilevel"/>
    <w:tmpl w:val="31EA4CA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523E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940414"/>
    <w:multiLevelType w:val="hybridMultilevel"/>
    <w:tmpl w:val="26920D06"/>
    <w:lvl w:ilvl="0" w:tplc="3D741314">
      <w:start w:val="1"/>
      <w:numFmt w:val="bullet"/>
      <w:pStyle w:val="NormalTablesList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7262C"/>
    <w:multiLevelType w:val="hybridMultilevel"/>
    <w:tmpl w:val="5D3895FA"/>
    <w:lvl w:ilvl="0" w:tplc="BDEEC9D6">
      <w:start w:val="1"/>
      <w:numFmt w:val="bullet"/>
      <w:pStyle w:val="List4"/>
      <w:lvlText w:val="–"/>
      <w:lvlJc w:val="left"/>
      <w:pPr>
        <w:tabs>
          <w:tab w:val="num" w:pos="1206"/>
        </w:tabs>
        <w:ind w:left="1206" w:hanging="357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1" w15:restartNumberingAfterBreak="0">
    <w:nsid w:val="5933309E"/>
    <w:multiLevelType w:val="hybridMultilevel"/>
    <w:tmpl w:val="917CBFE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A63C0"/>
    <w:multiLevelType w:val="multilevel"/>
    <w:tmpl w:val="780CC2E4"/>
    <w:styleLink w:val="List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ahoma" w:hAnsi="Tahoma" w:hint="default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ahoma" w:hAnsi="Tahoma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14C7747"/>
    <w:multiLevelType w:val="hybridMultilevel"/>
    <w:tmpl w:val="72C45E52"/>
    <w:lvl w:ilvl="0" w:tplc="667070EE">
      <w:start w:val="1"/>
      <w:numFmt w:val="bullet"/>
      <w:pStyle w:val="List3"/>
      <w:lvlText w:val="–"/>
      <w:lvlJc w:val="left"/>
      <w:pPr>
        <w:tabs>
          <w:tab w:val="num" w:pos="923"/>
        </w:tabs>
        <w:ind w:left="923" w:hanging="357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4" w15:restartNumberingAfterBreak="0">
    <w:nsid w:val="656931C7"/>
    <w:multiLevelType w:val="multilevel"/>
    <w:tmpl w:val="C3949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1E3583F"/>
    <w:multiLevelType w:val="hybridMultilevel"/>
    <w:tmpl w:val="538450E8"/>
    <w:lvl w:ilvl="0" w:tplc="A2483CD6">
      <w:start w:val="1"/>
      <w:numFmt w:val="decimal"/>
      <w:pStyle w:val="NormalTables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012DDC"/>
    <w:multiLevelType w:val="multilevel"/>
    <w:tmpl w:val="1CCE64F2"/>
    <w:styleLink w:val="ListNumber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739" w:hanging="2739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374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4320"/>
      </w:pPr>
      <w:rPr>
        <w:rFonts w:hint="default"/>
      </w:rPr>
    </w:lvl>
  </w:abstractNum>
  <w:abstractNum w:abstractNumId="27" w15:restartNumberingAfterBreak="0">
    <w:nsid w:val="7B7A3D95"/>
    <w:multiLevelType w:val="hybridMultilevel"/>
    <w:tmpl w:val="78F84668"/>
    <w:lvl w:ilvl="0" w:tplc="9FFADBC0">
      <w:start w:val="1"/>
      <w:numFmt w:val="bullet"/>
      <w:pStyle w:val="List5"/>
      <w:lvlText w:val="–"/>
      <w:lvlJc w:val="left"/>
      <w:pPr>
        <w:tabs>
          <w:tab w:val="num" w:pos="1489"/>
        </w:tabs>
        <w:ind w:left="1489" w:hanging="357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192356">
    <w:abstractNumId w:val="9"/>
  </w:num>
  <w:num w:numId="2" w16cid:durableId="976032626">
    <w:abstractNumId w:val="7"/>
  </w:num>
  <w:num w:numId="3" w16cid:durableId="1264653499">
    <w:abstractNumId w:val="6"/>
  </w:num>
  <w:num w:numId="4" w16cid:durableId="652223694">
    <w:abstractNumId w:val="5"/>
  </w:num>
  <w:num w:numId="5" w16cid:durableId="355233764">
    <w:abstractNumId w:val="4"/>
  </w:num>
  <w:num w:numId="6" w16cid:durableId="1520582976">
    <w:abstractNumId w:val="8"/>
  </w:num>
  <w:num w:numId="7" w16cid:durableId="747381657">
    <w:abstractNumId w:val="3"/>
  </w:num>
  <w:num w:numId="8" w16cid:durableId="422841340">
    <w:abstractNumId w:val="2"/>
  </w:num>
  <w:num w:numId="9" w16cid:durableId="1183933398">
    <w:abstractNumId w:val="1"/>
  </w:num>
  <w:num w:numId="10" w16cid:durableId="155193252">
    <w:abstractNumId w:val="0"/>
  </w:num>
  <w:num w:numId="11" w16cid:durableId="391463382">
    <w:abstractNumId w:val="14"/>
  </w:num>
  <w:num w:numId="12" w16cid:durableId="1605501687">
    <w:abstractNumId w:val="12"/>
  </w:num>
  <w:num w:numId="13" w16cid:durableId="1275479153">
    <w:abstractNumId w:val="10"/>
  </w:num>
  <w:num w:numId="14" w16cid:durableId="1519735873">
    <w:abstractNumId w:val="23"/>
  </w:num>
  <w:num w:numId="15" w16cid:durableId="2115317264">
    <w:abstractNumId w:val="20"/>
  </w:num>
  <w:num w:numId="16" w16cid:durableId="777869682">
    <w:abstractNumId w:val="27"/>
  </w:num>
  <w:num w:numId="17" w16cid:durableId="811556153">
    <w:abstractNumId w:val="15"/>
  </w:num>
  <w:num w:numId="18" w16cid:durableId="234558845">
    <w:abstractNumId w:val="25"/>
  </w:num>
  <w:num w:numId="19" w16cid:durableId="631132014">
    <w:abstractNumId w:val="17"/>
  </w:num>
  <w:num w:numId="20" w16cid:durableId="1408303269">
    <w:abstractNumId w:val="21"/>
  </w:num>
  <w:num w:numId="21" w16cid:durableId="973559227">
    <w:abstractNumId w:val="13"/>
  </w:num>
  <w:num w:numId="22" w16cid:durableId="1596598269">
    <w:abstractNumId w:val="24"/>
  </w:num>
  <w:num w:numId="23" w16cid:durableId="685667896">
    <w:abstractNumId w:val="11"/>
  </w:num>
  <w:num w:numId="24" w16cid:durableId="1056778687">
    <w:abstractNumId w:val="25"/>
    <w:lvlOverride w:ilvl="0">
      <w:startOverride w:val="1"/>
    </w:lvlOverride>
  </w:num>
  <w:num w:numId="25" w16cid:durableId="617879871">
    <w:abstractNumId w:val="25"/>
    <w:lvlOverride w:ilvl="0">
      <w:startOverride w:val="1"/>
    </w:lvlOverride>
  </w:num>
  <w:num w:numId="26" w16cid:durableId="1409497921">
    <w:abstractNumId w:val="25"/>
    <w:lvlOverride w:ilvl="0">
      <w:startOverride w:val="1"/>
    </w:lvlOverride>
  </w:num>
  <w:num w:numId="27" w16cid:durableId="1179195580">
    <w:abstractNumId w:val="25"/>
    <w:lvlOverride w:ilvl="0">
      <w:startOverride w:val="1"/>
    </w:lvlOverride>
  </w:num>
  <w:num w:numId="28" w16cid:durableId="377320862">
    <w:abstractNumId w:val="25"/>
    <w:lvlOverride w:ilvl="0">
      <w:startOverride w:val="1"/>
    </w:lvlOverride>
  </w:num>
  <w:num w:numId="29" w16cid:durableId="1391344416">
    <w:abstractNumId w:val="26"/>
  </w:num>
  <w:num w:numId="30" w16cid:durableId="1372850733">
    <w:abstractNumId w:val="22"/>
  </w:num>
  <w:num w:numId="31" w16cid:durableId="1656714488">
    <w:abstractNumId w:val="19"/>
  </w:num>
  <w:num w:numId="32" w16cid:durableId="1964262253">
    <w:abstractNumId w:val="18"/>
  </w:num>
  <w:num w:numId="33" w16cid:durableId="9725182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02732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05228295">
    <w:abstractNumId w:val="16"/>
  </w:num>
  <w:num w:numId="36" w16cid:durableId="3931655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D6"/>
    <w:rsid w:val="000040BF"/>
    <w:rsid w:val="00025344"/>
    <w:rsid w:val="000267B9"/>
    <w:rsid w:val="000309E8"/>
    <w:rsid w:val="000329AC"/>
    <w:rsid w:val="00050333"/>
    <w:rsid w:val="000537F0"/>
    <w:rsid w:val="00053E9B"/>
    <w:rsid w:val="000612CB"/>
    <w:rsid w:val="000645D4"/>
    <w:rsid w:val="00094104"/>
    <w:rsid w:val="000A082C"/>
    <w:rsid w:val="000B1F64"/>
    <w:rsid w:val="000B4D77"/>
    <w:rsid w:val="000B635E"/>
    <w:rsid w:val="000C5645"/>
    <w:rsid w:val="000E4340"/>
    <w:rsid w:val="0011724D"/>
    <w:rsid w:val="00126BE9"/>
    <w:rsid w:val="001346E2"/>
    <w:rsid w:val="0014084E"/>
    <w:rsid w:val="00155CBF"/>
    <w:rsid w:val="001613E2"/>
    <w:rsid w:val="00175A8C"/>
    <w:rsid w:val="0018207F"/>
    <w:rsid w:val="001C6B0E"/>
    <w:rsid w:val="001D10EA"/>
    <w:rsid w:val="002070C1"/>
    <w:rsid w:val="002071F8"/>
    <w:rsid w:val="00207AD1"/>
    <w:rsid w:val="002217F7"/>
    <w:rsid w:val="002355B7"/>
    <w:rsid w:val="002627EF"/>
    <w:rsid w:val="00262D83"/>
    <w:rsid w:val="002E4B5C"/>
    <w:rsid w:val="003029AC"/>
    <w:rsid w:val="00324DDB"/>
    <w:rsid w:val="00326879"/>
    <w:rsid w:val="00342CF2"/>
    <w:rsid w:val="00346F8B"/>
    <w:rsid w:val="00361066"/>
    <w:rsid w:val="0037278E"/>
    <w:rsid w:val="0038001A"/>
    <w:rsid w:val="00391DF3"/>
    <w:rsid w:val="003A053F"/>
    <w:rsid w:val="003B7DB6"/>
    <w:rsid w:val="003C0B12"/>
    <w:rsid w:val="003C0D40"/>
    <w:rsid w:val="003C3332"/>
    <w:rsid w:val="003C5FBC"/>
    <w:rsid w:val="003D4DD3"/>
    <w:rsid w:val="003D7F8F"/>
    <w:rsid w:val="004373BF"/>
    <w:rsid w:val="004455DA"/>
    <w:rsid w:val="00447857"/>
    <w:rsid w:val="0047113D"/>
    <w:rsid w:val="004D488A"/>
    <w:rsid w:val="004E193D"/>
    <w:rsid w:val="004F1F65"/>
    <w:rsid w:val="004F418F"/>
    <w:rsid w:val="00583BB2"/>
    <w:rsid w:val="005D397A"/>
    <w:rsid w:val="005D4CE2"/>
    <w:rsid w:val="005E071A"/>
    <w:rsid w:val="005E761E"/>
    <w:rsid w:val="005F508F"/>
    <w:rsid w:val="00601A3A"/>
    <w:rsid w:val="00617AAA"/>
    <w:rsid w:val="00624526"/>
    <w:rsid w:val="00635AC4"/>
    <w:rsid w:val="006A1083"/>
    <w:rsid w:val="006A2AD4"/>
    <w:rsid w:val="006C5403"/>
    <w:rsid w:val="006C7CA1"/>
    <w:rsid w:val="006D491C"/>
    <w:rsid w:val="006D5993"/>
    <w:rsid w:val="006E2B65"/>
    <w:rsid w:val="006E6322"/>
    <w:rsid w:val="006F66D7"/>
    <w:rsid w:val="00717D28"/>
    <w:rsid w:val="00737A3B"/>
    <w:rsid w:val="00757211"/>
    <w:rsid w:val="00780372"/>
    <w:rsid w:val="00781940"/>
    <w:rsid w:val="00783421"/>
    <w:rsid w:val="00783CD4"/>
    <w:rsid w:val="0078505E"/>
    <w:rsid w:val="007852B7"/>
    <w:rsid w:val="00786ED5"/>
    <w:rsid w:val="00796150"/>
    <w:rsid w:val="007B76B2"/>
    <w:rsid w:val="007F39FE"/>
    <w:rsid w:val="007F7352"/>
    <w:rsid w:val="00812AE9"/>
    <w:rsid w:val="00812D9B"/>
    <w:rsid w:val="00832503"/>
    <w:rsid w:val="0084667A"/>
    <w:rsid w:val="0087473A"/>
    <w:rsid w:val="0088311C"/>
    <w:rsid w:val="0088510B"/>
    <w:rsid w:val="00886523"/>
    <w:rsid w:val="0088680F"/>
    <w:rsid w:val="00892872"/>
    <w:rsid w:val="008933F0"/>
    <w:rsid w:val="0089501D"/>
    <w:rsid w:val="008C77A6"/>
    <w:rsid w:val="008D4A38"/>
    <w:rsid w:val="008E4A67"/>
    <w:rsid w:val="008F4960"/>
    <w:rsid w:val="00903ABD"/>
    <w:rsid w:val="00952699"/>
    <w:rsid w:val="00954BB9"/>
    <w:rsid w:val="009551D9"/>
    <w:rsid w:val="009A5C77"/>
    <w:rsid w:val="009D7C4C"/>
    <w:rsid w:val="009E7D90"/>
    <w:rsid w:val="00A12D51"/>
    <w:rsid w:val="00A27491"/>
    <w:rsid w:val="00A33C0B"/>
    <w:rsid w:val="00A45FAE"/>
    <w:rsid w:val="00A52BC8"/>
    <w:rsid w:val="00A57A39"/>
    <w:rsid w:val="00A70706"/>
    <w:rsid w:val="00A71107"/>
    <w:rsid w:val="00A71223"/>
    <w:rsid w:val="00AA12B4"/>
    <w:rsid w:val="00AA5522"/>
    <w:rsid w:val="00AB68C7"/>
    <w:rsid w:val="00AD217E"/>
    <w:rsid w:val="00AE0ECC"/>
    <w:rsid w:val="00B12031"/>
    <w:rsid w:val="00B259EA"/>
    <w:rsid w:val="00B2766D"/>
    <w:rsid w:val="00B3204C"/>
    <w:rsid w:val="00B51CBE"/>
    <w:rsid w:val="00B6480E"/>
    <w:rsid w:val="00B65C7E"/>
    <w:rsid w:val="00B7164E"/>
    <w:rsid w:val="00B8024D"/>
    <w:rsid w:val="00BA62E3"/>
    <w:rsid w:val="00BB02C6"/>
    <w:rsid w:val="00BE002F"/>
    <w:rsid w:val="00BE6239"/>
    <w:rsid w:val="00C03396"/>
    <w:rsid w:val="00C03B7F"/>
    <w:rsid w:val="00C262A4"/>
    <w:rsid w:val="00C6156D"/>
    <w:rsid w:val="00C628D8"/>
    <w:rsid w:val="00C655FA"/>
    <w:rsid w:val="00C73B32"/>
    <w:rsid w:val="00CA2027"/>
    <w:rsid w:val="00CB5B36"/>
    <w:rsid w:val="00CE63DD"/>
    <w:rsid w:val="00D07750"/>
    <w:rsid w:val="00D24CB5"/>
    <w:rsid w:val="00D45BD7"/>
    <w:rsid w:val="00DB208A"/>
    <w:rsid w:val="00DD7F75"/>
    <w:rsid w:val="00E04C23"/>
    <w:rsid w:val="00E06C12"/>
    <w:rsid w:val="00E14FEA"/>
    <w:rsid w:val="00E243D2"/>
    <w:rsid w:val="00E3327A"/>
    <w:rsid w:val="00E438B9"/>
    <w:rsid w:val="00E5099E"/>
    <w:rsid w:val="00E50A1A"/>
    <w:rsid w:val="00E6495E"/>
    <w:rsid w:val="00E66B30"/>
    <w:rsid w:val="00E6748C"/>
    <w:rsid w:val="00E7622B"/>
    <w:rsid w:val="00E807B4"/>
    <w:rsid w:val="00E82F40"/>
    <w:rsid w:val="00E86FD6"/>
    <w:rsid w:val="00EA365A"/>
    <w:rsid w:val="00EA67C7"/>
    <w:rsid w:val="00EB7393"/>
    <w:rsid w:val="00EC15E9"/>
    <w:rsid w:val="00EE3F42"/>
    <w:rsid w:val="00EE5651"/>
    <w:rsid w:val="00F14A62"/>
    <w:rsid w:val="00F25FCE"/>
    <w:rsid w:val="00F60499"/>
    <w:rsid w:val="00F74922"/>
    <w:rsid w:val="00F75489"/>
    <w:rsid w:val="00F832B8"/>
    <w:rsid w:val="00F85278"/>
    <w:rsid w:val="00FA766F"/>
    <w:rsid w:val="00FB7481"/>
    <w:rsid w:val="00FC2B7B"/>
    <w:rsid w:val="00FC2B86"/>
    <w:rsid w:val="00FD2088"/>
    <w:rsid w:val="00FF264A"/>
    <w:rsid w:val="11613E96"/>
    <w:rsid w:val="56303F7C"/>
    <w:rsid w:val="586B9A2A"/>
    <w:rsid w:val="6395328E"/>
    <w:rsid w:val="7CB3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FE73E"/>
  <w15:chartTrackingRefBased/>
  <w15:docId w15:val="{042CFA1C-93D2-47EF-8B00-A97D40AA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9E0000" w:themeColor="text2"/>
        <w:sz w:val="26"/>
        <w:szCs w:val="26"/>
        <w:lang w:val="en-US" w:eastAsia="ja-JP" w:bidi="ar-SA"/>
      </w:rPr>
    </w:rPrDefault>
    <w:pPrDefault>
      <w:pPr>
        <w:spacing w:after="160"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FD6"/>
    <w:pPr>
      <w:spacing w:line="264" w:lineRule="auto"/>
      <w:ind w:left="0" w:firstLine="0"/>
    </w:pPr>
    <w:rPr>
      <w:rFonts w:ascii="Arial" w:eastAsiaTheme="minorEastAsia" w:hAnsi="Arial"/>
      <w:color w:val="au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ED5"/>
    <w:pPr>
      <w:keepNext/>
      <w:keepLines/>
      <w:spacing w:after="440"/>
      <w:outlineLvl w:val="0"/>
    </w:pPr>
    <w:rPr>
      <w:rFonts w:eastAsiaTheme="majorEastAsia" w:cs="Times New Roman (Headings CS)"/>
      <w:b/>
      <w:color w:val="9E0000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ED5"/>
    <w:pPr>
      <w:keepNext/>
      <w:keepLines/>
      <w:spacing w:before="320"/>
      <w:outlineLvl w:val="1"/>
    </w:pPr>
    <w:rPr>
      <w:rFonts w:eastAsiaTheme="majorEastAsia" w:cstheme="majorBidi"/>
      <w:b/>
      <w:color w:val="9E0000" w:themeColor="text2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51D9"/>
    <w:pPr>
      <w:keepNext/>
      <w:keepLines/>
      <w:outlineLvl w:val="2"/>
    </w:pPr>
    <w:rPr>
      <w:rFonts w:eastAsiaTheme="majorEastAsia" w:cstheme="majorBidi"/>
      <w:b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365A"/>
    <w:pPr>
      <w:keepNext/>
      <w:keepLines/>
      <w:numPr>
        <w:ilvl w:val="3"/>
        <w:numId w:val="35"/>
      </w:numPr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365A"/>
    <w:pPr>
      <w:keepNext/>
      <w:keepLines/>
      <w:numPr>
        <w:ilvl w:val="4"/>
        <w:numId w:val="35"/>
      </w:numPr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Heading2"/>
    <w:next w:val="Normal"/>
    <w:link w:val="Heading6Char"/>
    <w:uiPriority w:val="9"/>
    <w:unhideWhenUsed/>
    <w:qFormat/>
    <w:rsid w:val="00EA365A"/>
    <w:pPr>
      <w:numPr>
        <w:numId w:val="35"/>
      </w:numPr>
      <w:outlineLvl w:val="5"/>
    </w:pPr>
  </w:style>
  <w:style w:type="paragraph" w:styleId="Heading7">
    <w:name w:val="heading 7"/>
    <w:basedOn w:val="Heading3"/>
    <w:next w:val="Normal"/>
    <w:link w:val="Heading7Char"/>
    <w:uiPriority w:val="9"/>
    <w:unhideWhenUsed/>
    <w:qFormat/>
    <w:rsid w:val="00EA365A"/>
    <w:pPr>
      <w:numPr>
        <w:ilvl w:val="1"/>
        <w:numId w:val="35"/>
      </w:numPr>
      <w:outlineLvl w:val="6"/>
    </w:pPr>
    <w:rPr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D7F8F"/>
    <w:pPr>
      <w:keepNext/>
      <w:keepLines/>
      <w:numPr>
        <w:ilvl w:val="7"/>
        <w:numId w:val="35"/>
      </w:numPr>
      <w:spacing w:after="480"/>
      <w:outlineLvl w:val="7"/>
    </w:pPr>
    <w:rPr>
      <w:rFonts w:eastAsiaTheme="majorEastAsia" w:cstheme="majorBidi"/>
      <w:color w:val="9E0000" w:themeColor="text2"/>
      <w:sz w:val="52"/>
      <w:szCs w:val="21"/>
    </w:rPr>
  </w:style>
  <w:style w:type="paragraph" w:styleId="Heading9">
    <w:name w:val="heading 9"/>
    <w:basedOn w:val="Heading3"/>
    <w:next w:val="Normal"/>
    <w:link w:val="Heading9Char"/>
    <w:uiPriority w:val="9"/>
    <w:unhideWhenUsed/>
    <w:qFormat/>
    <w:rsid w:val="009E7D90"/>
    <w:pPr>
      <w:numPr>
        <w:ilvl w:val="8"/>
      </w:numPr>
      <w:pBdr>
        <w:bottom w:val="single" w:sz="12" w:space="1" w:color="CAD5DA" w:themeColor="background2"/>
      </w:pBdr>
      <w:spacing w:before="240"/>
      <w:outlineLvl w:val="8"/>
    </w:pPr>
    <w:rPr>
      <w:iCs/>
      <w:color w:val="9E0000" w:themeColor="text2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sid w:val="00A27491"/>
    <w:rPr>
      <w:rFonts w:ascii="Arial" w:hAnsi="Arial"/>
      <w:b w:val="0"/>
      <w:bCs/>
      <w:i w:val="0"/>
      <w:iCs/>
      <w:color w:val="000000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94104"/>
    <w:rPr>
      <w:rFonts w:ascii="Arial" w:hAnsi="Arial"/>
      <w:b/>
      <w:bCs/>
      <w:i/>
      <w:caps/>
      <w:smallCaps w:val="0"/>
      <w:color w:val="000000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786ED5"/>
    <w:rPr>
      <w:rFonts w:ascii="Arial" w:eastAsiaTheme="majorEastAsia" w:hAnsi="Arial" w:cs="Times New Roman (Headings CS)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6ED5"/>
    <w:rPr>
      <w:rFonts w:ascii="Arial" w:eastAsiaTheme="majorEastAsia" w:hAnsi="Arial" w:cstheme="majorBidi"/>
      <w:b/>
    </w:rPr>
  </w:style>
  <w:style w:type="paragraph" w:styleId="Title">
    <w:name w:val="Title"/>
    <w:basedOn w:val="Normal"/>
    <w:link w:val="TitleChar"/>
    <w:uiPriority w:val="1"/>
    <w:qFormat/>
    <w:rsid w:val="006C7CA1"/>
    <w:pPr>
      <w:spacing w:after="240"/>
    </w:pPr>
    <w:rPr>
      <w:rFonts w:eastAsiaTheme="majorEastAsia" w:cs="Times New Roman (Headings CS)"/>
      <w:b/>
      <w:color w:val="9E0000" w:themeColor="text2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6C7CA1"/>
    <w:rPr>
      <w:rFonts w:ascii="Arial" w:eastAsiaTheme="majorEastAsia" w:hAnsi="Arial" w:cs="Times New Roman (Headings CS)"/>
      <w:b/>
      <w:kern w:val="28"/>
      <w:sz w:val="52"/>
      <w:szCs w:val="56"/>
    </w:rPr>
  </w:style>
  <w:style w:type="paragraph" w:styleId="Subtitle">
    <w:name w:val="Subtitle"/>
    <w:basedOn w:val="Normal"/>
    <w:link w:val="SubtitleChar"/>
    <w:uiPriority w:val="2"/>
    <w:qFormat/>
    <w:rsid w:val="00025344"/>
    <w:pPr>
      <w:numPr>
        <w:ilvl w:val="1"/>
      </w:numPr>
    </w:pPr>
    <w:rPr>
      <w:color w:val="000000" w:themeColor="text1"/>
      <w:sz w:val="28"/>
    </w:rPr>
  </w:style>
  <w:style w:type="character" w:customStyle="1" w:styleId="SubtitleChar">
    <w:name w:val="Subtitle Char"/>
    <w:basedOn w:val="DefaultParagraphFont"/>
    <w:link w:val="Subtitle"/>
    <w:uiPriority w:val="2"/>
    <w:rsid w:val="00025344"/>
    <w:rPr>
      <w:rFonts w:ascii="Arial" w:eastAsiaTheme="minorEastAsia" w:hAnsi="Arial"/>
      <w:color w:val="000000" w:themeColor="text1"/>
      <w:sz w:val="28"/>
    </w:rPr>
  </w:style>
  <w:style w:type="paragraph" w:styleId="Date">
    <w:name w:val="Date"/>
    <w:basedOn w:val="Normal"/>
    <w:next w:val="Heading1"/>
    <w:link w:val="DateChar"/>
    <w:uiPriority w:val="3"/>
    <w:qFormat/>
    <w:rsid w:val="00025344"/>
    <w:rPr>
      <w:color w:val="000000" w:themeColor="text1"/>
      <w:sz w:val="28"/>
    </w:rPr>
  </w:style>
  <w:style w:type="character" w:customStyle="1" w:styleId="DateChar">
    <w:name w:val="Date Char"/>
    <w:basedOn w:val="DefaultParagraphFont"/>
    <w:link w:val="Date"/>
    <w:uiPriority w:val="3"/>
    <w:rsid w:val="00025344"/>
    <w:rPr>
      <w:rFonts w:ascii="Arial" w:hAnsi="Arial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qFormat/>
    <w:rsid w:val="00EE5651"/>
    <w:pPr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E5651"/>
    <w:rPr>
      <w:color w:val="auto"/>
      <w:sz w:val="16"/>
    </w:rPr>
  </w:style>
  <w:style w:type="table" w:styleId="TableGrid">
    <w:name w:val="Table Grid"/>
    <w:basedOn w:val="TableNormal"/>
    <w:uiPriority w:val="59"/>
    <w:rsid w:val="00E7622B"/>
    <w:pPr>
      <w:spacing w:after="0" w:line="240" w:lineRule="auto"/>
    </w:pPr>
    <w:rPr>
      <w:color w:val="000000" w:themeColor="text1"/>
    </w:rPr>
    <w:tblPr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color w:val="000000"/>
    </w:rPr>
  </w:style>
  <w:style w:type="paragraph" w:styleId="Caption">
    <w:name w:val="caption"/>
    <w:basedOn w:val="Normal"/>
    <w:next w:val="Normal"/>
    <w:uiPriority w:val="35"/>
    <w:unhideWhenUsed/>
    <w:qFormat/>
    <w:rsid w:val="009551D9"/>
    <w:pPr>
      <w:spacing w:after="200"/>
    </w:pPr>
    <w:rPr>
      <w:b/>
      <w:iCs/>
      <w:color w:val="000000" w:themeColor="text1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A27491"/>
    <w:rPr>
      <w:rFonts w:asciiTheme="minorHAnsi" w:hAnsiTheme="minorHAnsi"/>
      <w:i/>
      <w:iCs/>
      <w:caps/>
      <w:smallCaps w:val="0"/>
      <w:color w:val="00000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94104"/>
    <w:rPr>
      <w:rFonts w:ascii="Arial" w:hAnsi="Arial"/>
      <w:b/>
      <w:iCs/>
      <w:caps/>
      <w:smallCaps w:val="0"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9551D9"/>
    <w:pPr>
      <w:spacing w:before="360" w:after="360"/>
    </w:pPr>
    <w:rPr>
      <w:i/>
      <w:iCs/>
      <w:color w:val="000000" w:themeColor="tex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1D9"/>
    <w:rPr>
      <w:rFonts w:ascii="Arial" w:hAnsi="Arial"/>
      <w:i/>
      <w:iCs/>
      <w:color w:val="000000" w:themeColor="text1"/>
      <w:sz w:val="28"/>
    </w:rPr>
  </w:style>
  <w:style w:type="character" w:styleId="PlaceholderText">
    <w:name w:val="Placeholder Text"/>
    <w:basedOn w:val="DefaultParagraphFont"/>
    <w:uiPriority w:val="99"/>
    <w:semiHidden/>
    <w:rsid w:val="00EE5651"/>
    <w:rPr>
      <w:rFonts w:asciiTheme="minorHAnsi" w:hAnsiTheme="minorHAnsi"/>
      <w:color w:val="808080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9551D9"/>
    <w:rPr>
      <w:i/>
      <w:iCs/>
      <w:color w:val="000000" w:themeColor="text1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9551D9"/>
    <w:rPr>
      <w:rFonts w:ascii="Arial" w:hAnsi="Arial"/>
      <w:i/>
      <w:iCs/>
      <w:color w:val="000000" w:themeColor="text1"/>
      <w:sz w:val="28"/>
    </w:rPr>
  </w:style>
  <w:style w:type="character" w:styleId="Strong">
    <w:name w:val="Strong"/>
    <w:basedOn w:val="DefaultParagraphFont"/>
    <w:uiPriority w:val="22"/>
    <w:semiHidden/>
    <w:unhideWhenUsed/>
    <w:qFormat/>
    <w:rsid w:val="00094104"/>
    <w:rPr>
      <w:rFonts w:ascii="Arial" w:hAnsi="Arial"/>
      <w:b/>
      <w:bCs/>
      <w:color w:val="000000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27491"/>
    <w:rPr>
      <w:rFonts w:ascii="Arial" w:hAnsi="Arial"/>
      <w:i/>
      <w:iCs/>
      <w:color w:val="000000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94104"/>
    <w:rPr>
      <w:rFonts w:ascii="Arial" w:hAnsi="Arial"/>
      <w:i/>
      <w:caps/>
      <w:smallCaps w:val="0"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EE3F42"/>
    <w:pPr>
      <w:ind w:left="3402"/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9551D9"/>
    <w:rPr>
      <w:rFonts w:ascii="Arial" w:eastAsiaTheme="majorEastAsia" w:hAnsi="Arial" w:cstheme="majorBidi"/>
      <w:b/>
      <w:color w:val="000000" w:themeColor="tex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D488A"/>
    <w:rPr>
      <w:rFonts w:asciiTheme="majorHAnsi" w:eastAsiaTheme="majorEastAsia" w:hAnsiTheme="majorHAnsi" w:cstheme="majorBidi"/>
      <w:b/>
      <w:iCs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D488A"/>
    <w:rPr>
      <w:rFonts w:asciiTheme="majorHAnsi" w:eastAsiaTheme="majorEastAsia" w:hAnsiTheme="majorHAnsi" w:cstheme="majorBidi"/>
      <w:b/>
      <w:i/>
      <w:color w:val="auto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1223"/>
    <w:rPr>
      <w:rFonts w:asciiTheme="majorHAnsi" w:eastAsiaTheme="majorEastAsia" w:hAnsiTheme="majorHAnsi" w:cstheme="majorBidi"/>
      <w:b/>
      <w:color w:val="00A2BB" w:themeColor="accent3"/>
    </w:rPr>
  </w:style>
  <w:style w:type="character" w:customStyle="1" w:styleId="Heading7Char">
    <w:name w:val="Heading 7 Char"/>
    <w:basedOn w:val="DefaultParagraphFont"/>
    <w:link w:val="Heading7"/>
    <w:uiPriority w:val="9"/>
    <w:rsid w:val="00A71223"/>
    <w:rPr>
      <w:rFonts w:asciiTheme="majorHAnsi" w:eastAsiaTheme="majorEastAsia" w:hAnsiTheme="majorHAnsi" w:cstheme="majorBidi"/>
      <w:b/>
      <w:iCs/>
      <w:color w:val="000000" w:themeColor="text1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D7F8F"/>
    <w:rPr>
      <w:rFonts w:ascii="Arial" w:eastAsiaTheme="majorEastAsia" w:hAnsi="Arial" w:cstheme="majorBidi"/>
      <w:sz w:val="5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E7D90"/>
    <w:rPr>
      <w:rFonts w:ascii="Arial" w:eastAsiaTheme="majorEastAsia" w:hAnsi="Arial" w:cstheme="majorBidi"/>
      <w:b/>
      <w:iCs/>
      <w:szCs w:val="21"/>
    </w:rPr>
  </w:style>
  <w:style w:type="paragraph" w:styleId="ListNumber">
    <w:name w:val="List Number"/>
    <w:basedOn w:val="Normal"/>
    <w:uiPriority w:val="99"/>
    <w:unhideWhenUsed/>
    <w:rsid w:val="006C5403"/>
    <w:pPr>
      <w:numPr>
        <w:numId w:val="6"/>
      </w:numPr>
      <w:ind w:left="357" w:hanging="357"/>
    </w:pPr>
  </w:style>
  <w:style w:type="paragraph" w:styleId="ListNumber2">
    <w:name w:val="List Number 2"/>
    <w:basedOn w:val="Normal"/>
    <w:uiPriority w:val="99"/>
    <w:unhideWhenUsed/>
    <w:rsid w:val="006C5403"/>
    <w:pPr>
      <w:numPr>
        <w:numId w:val="7"/>
      </w:numPr>
      <w:ind w:left="714" w:hanging="357"/>
    </w:pPr>
  </w:style>
  <w:style w:type="paragraph" w:styleId="ListParagraph">
    <w:name w:val="List Paragraph"/>
    <w:basedOn w:val="Normal"/>
    <w:uiPriority w:val="34"/>
    <w:unhideWhenUsed/>
    <w:qFormat/>
    <w:rsid w:val="00874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332"/>
    <w:pPr>
      <w:spacing w:after="0"/>
    </w:pPr>
    <w:rPr>
      <w:rFonts w:cs="Times New Roman"/>
      <w:sz w:val="18"/>
      <w:szCs w:val="18"/>
    </w:rPr>
  </w:style>
  <w:style w:type="numbering" w:customStyle="1" w:styleId="111">
    <w:name w:val="1./1.1."/>
    <w:basedOn w:val="NoList"/>
    <w:uiPriority w:val="99"/>
    <w:rsid w:val="00EA365A"/>
    <w:pPr>
      <w:numPr>
        <w:numId w:val="11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32"/>
    <w:rPr>
      <w:rFonts w:ascii="Arial" w:hAnsi="Arial" w:cs="Times New Roman"/>
      <w:color w:val="auto"/>
      <w:sz w:val="18"/>
      <w:szCs w:val="18"/>
    </w:rPr>
  </w:style>
  <w:style w:type="paragraph" w:styleId="List">
    <w:name w:val="List"/>
    <w:basedOn w:val="Normal"/>
    <w:uiPriority w:val="99"/>
    <w:unhideWhenUsed/>
    <w:rsid w:val="006C5403"/>
    <w:pPr>
      <w:numPr>
        <w:numId w:val="12"/>
      </w:numPr>
      <w:tabs>
        <w:tab w:val="left" w:pos="357"/>
      </w:tabs>
    </w:pPr>
  </w:style>
  <w:style w:type="paragraph" w:styleId="ListBullet">
    <w:name w:val="List Bullet"/>
    <w:basedOn w:val="Normal"/>
    <w:uiPriority w:val="99"/>
    <w:unhideWhenUsed/>
    <w:rsid w:val="006C5403"/>
    <w:pPr>
      <w:numPr>
        <w:numId w:val="1"/>
      </w:numPr>
    </w:pPr>
  </w:style>
  <w:style w:type="paragraph" w:styleId="ListBullet2">
    <w:name w:val="List Bullet 2"/>
    <w:basedOn w:val="Normal"/>
    <w:uiPriority w:val="99"/>
    <w:unhideWhenUsed/>
    <w:rsid w:val="006C5403"/>
    <w:pPr>
      <w:numPr>
        <w:numId w:val="2"/>
      </w:numPr>
      <w:ind w:left="714" w:hanging="357"/>
    </w:pPr>
  </w:style>
  <w:style w:type="paragraph" w:styleId="ListBullet3">
    <w:name w:val="List Bullet 3"/>
    <w:basedOn w:val="Normal"/>
    <w:uiPriority w:val="99"/>
    <w:unhideWhenUsed/>
    <w:rsid w:val="006C5403"/>
    <w:pPr>
      <w:numPr>
        <w:numId w:val="3"/>
      </w:numPr>
      <w:ind w:left="1077" w:hanging="357"/>
    </w:pPr>
  </w:style>
  <w:style w:type="paragraph" w:styleId="ListBullet4">
    <w:name w:val="List Bullet 4"/>
    <w:basedOn w:val="Normal"/>
    <w:uiPriority w:val="99"/>
    <w:unhideWhenUsed/>
    <w:rsid w:val="006C5403"/>
    <w:pPr>
      <w:numPr>
        <w:numId w:val="4"/>
      </w:numPr>
      <w:ind w:left="1434" w:hanging="357"/>
    </w:pPr>
  </w:style>
  <w:style w:type="paragraph" w:styleId="ListBullet5">
    <w:name w:val="List Bullet 5"/>
    <w:basedOn w:val="Normal"/>
    <w:uiPriority w:val="99"/>
    <w:unhideWhenUsed/>
    <w:rsid w:val="006C5403"/>
    <w:pPr>
      <w:numPr>
        <w:numId w:val="5"/>
      </w:numPr>
      <w:ind w:left="1797" w:hanging="357"/>
    </w:pPr>
  </w:style>
  <w:style w:type="paragraph" w:styleId="List2">
    <w:name w:val="List 2"/>
    <w:basedOn w:val="Normal"/>
    <w:uiPriority w:val="99"/>
    <w:unhideWhenUsed/>
    <w:rsid w:val="006C5403"/>
    <w:pPr>
      <w:numPr>
        <w:numId w:val="13"/>
      </w:numPr>
      <w:tabs>
        <w:tab w:val="clear" w:pos="640"/>
        <w:tab w:val="left" w:pos="357"/>
      </w:tabs>
      <w:ind w:left="714"/>
    </w:pPr>
  </w:style>
  <w:style w:type="paragraph" w:styleId="List3">
    <w:name w:val="List 3"/>
    <w:basedOn w:val="Normal"/>
    <w:uiPriority w:val="99"/>
    <w:unhideWhenUsed/>
    <w:rsid w:val="006C5403"/>
    <w:pPr>
      <w:numPr>
        <w:numId w:val="14"/>
      </w:numPr>
      <w:tabs>
        <w:tab w:val="clear" w:pos="923"/>
        <w:tab w:val="left" w:pos="1077"/>
      </w:tabs>
      <w:ind w:left="1077"/>
    </w:pPr>
  </w:style>
  <w:style w:type="paragraph" w:styleId="List4">
    <w:name w:val="List 4"/>
    <w:basedOn w:val="Normal"/>
    <w:uiPriority w:val="99"/>
    <w:unhideWhenUsed/>
    <w:rsid w:val="006C5403"/>
    <w:pPr>
      <w:numPr>
        <w:numId w:val="15"/>
      </w:numPr>
      <w:tabs>
        <w:tab w:val="clear" w:pos="1206"/>
        <w:tab w:val="left" w:pos="1440"/>
      </w:tabs>
      <w:ind w:left="1434"/>
    </w:pPr>
  </w:style>
  <w:style w:type="paragraph" w:styleId="List5">
    <w:name w:val="List 5"/>
    <w:basedOn w:val="Normal"/>
    <w:uiPriority w:val="99"/>
    <w:unhideWhenUsed/>
    <w:rsid w:val="006C5403"/>
    <w:pPr>
      <w:numPr>
        <w:numId w:val="16"/>
      </w:numPr>
      <w:tabs>
        <w:tab w:val="clear" w:pos="1489"/>
        <w:tab w:val="left" w:pos="1797"/>
      </w:tabs>
      <w:ind w:left="1797"/>
    </w:pPr>
  </w:style>
  <w:style w:type="paragraph" w:styleId="ListContinue">
    <w:name w:val="List Continue"/>
    <w:basedOn w:val="Normal"/>
    <w:uiPriority w:val="99"/>
    <w:unhideWhenUsed/>
    <w:rsid w:val="00C655FA"/>
    <w:pPr>
      <w:ind w:left="357"/>
    </w:pPr>
  </w:style>
  <w:style w:type="paragraph" w:styleId="ListContinue2">
    <w:name w:val="List Continue 2"/>
    <w:basedOn w:val="Normal"/>
    <w:uiPriority w:val="99"/>
    <w:unhideWhenUsed/>
    <w:rsid w:val="00C655FA"/>
    <w:pPr>
      <w:ind w:left="720"/>
    </w:pPr>
  </w:style>
  <w:style w:type="paragraph" w:styleId="ListContinue3">
    <w:name w:val="List Continue 3"/>
    <w:basedOn w:val="Normal"/>
    <w:uiPriority w:val="99"/>
    <w:unhideWhenUsed/>
    <w:rsid w:val="00C655FA"/>
    <w:pPr>
      <w:ind w:left="1077"/>
    </w:pPr>
  </w:style>
  <w:style w:type="paragraph" w:styleId="ListContinue4">
    <w:name w:val="List Continue 4"/>
    <w:basedOn w:val="Normal"/>
    <w:uiPriority w:val="99"/>
    <w:unhideWhenUsed/>
    <w:rsid w:val="00C655FA"/>
    <w:pPr>
      <w:ind w:left="1440"/>
    </w:pPr>
  </w:style>
  <w:style w:type="paragraph" w:styleId="ListContinue5">
    <w:name w:val="List Continue 5"/>
    <w:basedOn w:val="Normal"/>
    <w:uiPriority w:val="99"/>
    <w:unhideWhenUsed/>
    <w:rsid w:val="00C655FA"/>
    <w:pPr>
      <w:spacing w:after="120"/>
      <w:ind w:left="1797"/>
    </w:pPr>
  </w:style>
  <w:style w:type="paragraph" w:styleId="ListNumber3">
    <w:name w:val="List Number 3"/>
    <w:basedOn w:val="Normal"/>
    <w:uiPriority w:val="99"/>
    <w:unhideWhenUsed/>
    <w:rsid w:val="006C5403"/>
    <w:pPr>
      <w:numPr>
        <w:numId w:val="8"/>
      </w:numPr>
      <w:ind w:left="1077" w:hanging="357"/>
    </w:pPr>
  </w:style>
  <w:style w:type="paragraph" w:styleId="ListNumber4">
    <w:name w:val="List Number 4"/>
    <w:basedOn w:val="Normal"/>
    <w:uiPriority w:val="99"/>
    <w:unhideWhenUsed/>
    <w:rsid w:val="006C5403"/>
    <w:pPr>
      <w:numPr>
        <w:numId w:val="9"/>
      </w:numPr>
      <w:ind w:left="1434" w:hanging="357"/>
    </w:pPr>
  </w:style>
  <w:style w:type="paragraph" w:styleId="ListNumber5">
    <w:name w:val="List Number 5"/>
    <w:basedOn w:val="Normal"/>
    <w:uiPriority w:val="99"/>
    <w:unhideWhenUsed/>
    <w:rsid w:val="006C5403"/>
    <w:pPr>
      <w:numPr>
        <w:numId w:val="10"/>
      </w:numPr>
      <w:ind w:left="1797" w:hanging="357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C3332"/>
    <w:pPr>
      <w:spacing w:after="0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3332"/>
    <w:rPr>
      <w:rFonts w:eastAsiaTheme="majorEastAsia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3C3332"/>
    <w:rPr>
      <w:rFonts w:ascii="Arial" w:hAnsi="Arial"/>
      <w:color w:val="000000"/>
    </w:rPr>
  </w:style>
  <w:style w:type="character" w:styleId="Mention">
    <w:name w:val="Mention"/>
    <w:basedOn w:val="DefaultParagraphFont"/>
    <w:uiPriority w:val="99"/>
    <w:semiHidden/>
    <w:unhideWhenUsed/>
    <w:rsid w:val="003C3332"/>
    <w:rPr>
      <w:rFonts w:ascii="Arial" w:hAnsi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33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3332"/>
    <w:rPr>
      <w:rFonts w:ascii="Arial" w:eastAsiaTheme="majorEastAsia" w:hAnsi="Arial" w:cstheme="majorBidi"/>
      <w:color w:val="auto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C333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94104"/>
    <w:rPr>
      <w:rFonts w:ascii="Arial" w:hAnsi="Arial"/>
      <w:color w:val="000000"/>
    </w:rPr>
  </w:style>
  <w:style w:type="character" w:styleId="SmartHyperlink">
    <w:name w:val="Smart Hyperlink"/>
    <w:basedOn w:val="DefaultParagraphFont"/>
    <w:uiPriority w:val="99"/>
    <w:semiHidden/>
    <w:unhideWhenUsed/>
    <w:rsid w:val="00EE5651"/>
    <w:rPr>
      <w:rFonts w:ascii="Calibri" w:hAnsi="Calibri"/>
      <w:color w:val="000000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A57A39"/>
    <w:rPr>
      <w:rFonts w:ascii="Calibri" w:hAnsi="Calibri"/>
      <w:color w:val="000000" w:themeColor="text1"/>
      <w:u w:val="single"/>
      <w:shd w:val="clear" w:color="auto" w:fill="F3F2F1"/>
    </w:rPr>
  </w:style>
  <w:style w:type="paragraph" w:styleId="TOAHeading">
    <w:name w:val="toa heading"/>
    <w:basedOn w:val="Normal"/>
    <w:next w:val="Normal"/>
    <w:uiPriority w:val="99"/>
    <w:semiHidden/>
    <w:unhideWhenUsed/>
    <w:rsid w:val="003C333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5651"/>
    <w:rPr>
      <w:rFonts w:ascii="Calibri" w:hAnsi="Calibri"/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57A39"/>
    <w:rPr>
      <w:rFonts w:ascii="Arial" w:hAnsi="Arial"/>
      <w:color w:val="000000" w:themeColor="text1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3C3332"/>
    <w:rPr>
      <w:rFonts w:ascii="Arial" w:hAnsi="Arial"/>
      <w:color w:val="000000"/>
    </w:rPr>
  </w:style>
  <w:style w:type="paragraph" w:styleId="EnvelopeReturn">
    <w:name w:val="envelope return"/>
    <w:basedOn w:val="Normal"/>
    <w:uiPriority w:val="99"/>
    <w:semiHidden/>
    <w:unhideWhenUsed/>
    <w:rsid w:val="003C3332"/>
    <w:pPr>
      <w:spacing w:after="0"/>
    </w:pPr>
    <w:rPr>
      <w:rFonts w:eastAsiaTheme="majorEastAsia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E5651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E7D90"/>
    <w:rPr>
      <w:rFonts w:ascii="Arial" w:hAnsi="Arial"/>
      <w:color w:val="000000" w:themeColor="text1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EE5651"/>
    <w:rPr>
      <w:rFonts w:asciiTheme="minorHAnsi" w:hAnsiTheme="minorHAnsi"/>
      <w:color w:val="00000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E5651"/>
    <w:rPr>
      <w:rFonts w:asciiTheme="minorHAnsi" w:hAnsiTheme="minorHAnsi"/>
      <w:color w:val="000000"/>
      <w:sz w:val="16"/>
      <w:szCs w:val="16"/>
    </w:rPr>
  </w:style>
  <w:style w:type="paragraph" w:styleId="BlockText">
    <w:name w:val="Block Text"/>
    <w:basedOn w:val="Normal"/>
    <w:uiPriority w:val="99"/>
    <w:unhideWhenUsed/>
    <w:rsid w:val="009551D9"/>
    <w:pPr>
      <w:pBdr>
        <w:top w:val="single" w:sz="12" w:space="10" w:color="CAD5DA" w:themeColor="background2"/>
        <w:left w:val="single" w:sz="12" w:space="10" w:color="CAD5DA" w:themeColor="background2"/>
        <w:bottom w:val="single" w:sz="12" w:space="10" w:color="CAD5DA" w:themeColor="background2"/>
        <w:right w:val="single" w:sz="12" w:space="30" w:color="CAD5DA" w:themeColor="background2"/>
      </w:pBdr>
      <w:ind w:left="255" w:right="567"/>
      <w:jc w:val="center"/>
    </w:pPr>
    <w:rPr>
      <w:i/>
      <w:iCs/>
      <w:color w:val="000000" w:themeColor="text1"/>
    </w:rPr>
  </w:style>
  <w:style w:type="paragraph" w:customStyle="1" w:styleId="NormalTables">
    <w:name w:val="Normal – Tables"/>
    <w:basedOn w:val="Normal"/>
    <w:qFormat/>
    <w:rsid w:val="00780372"/>
    <w:pPr>
      <w:spacing w:before="80" w:after="80"/>
    </w:pPr>
    <w:rPr>
      <w:lang w:val="en-AU"/>
    </w:rPr>
  </w:style>
  <w:style w:type="paragraph" w:customStyle="1" w:styleId="NormalTablesListBullet">
    <w:name w:val="Normal – Tables – List Bullet"/>
    <w:basedOn w:val="NormalTables"/>
    <w:qFormat/>
    <w:rsid w:val="00E3327A"/>
    <w:pPr>
      <w:numPr>
        <w:numId w:val="17"/>
      </w:numPr>
    </w:pPr>
  </w:style>
  <w:style w:type="paragraph" w:customStyle="1" w:styleId="NormalTablesListNumber">
    <w:name w:val="Normal – Tables – List Number"/>
    <w:basedOn w:val="NormalTablesListBullet"/>
    <w:qFormat/>
    <w:rsid w:val="00E3327A"/>
    <w:pPr>
      <w:numPr>
        <w:numId w:val="18"/>
      </w:numPr>
    </w:pPr>
  </w:style>
  <w:style w:type="paragraph" w:customStyle="1" w:styleId="NormalTablesQuote">
    <w:name w:val="Normal – Tables – Quote"/>
    <w:basedOn w:val="NormalTables"/>
    <w:qFormat/>
    <w:rsid w:val="00BB02C6"/>
    <w:rPr>
      <w:b/>
      <w:color w:val="000000" w:themeColor="text1"/>
      <w:sz w:val="24"/>
      <w:szCs w:val="20"/>
      <w:lang w:eastAsia="en-US"/>
    </w:rPr>
  </w:style>
  <w:style w:type="paragraph" w:customStyle="1" w:styleId="NormalTablesCaps">
    <w:name w:val="Normal – Tables – Caps"/>
    <w:basedOn w:val="NormalTablesQuote"/>
    <w:qFormat/>
    <w:rsid w:val="00EE3F42"/>
    <w:rPr>
      <w:rFonts w:cs="Arial (Body CS)"/>
      <w:caps/>
      <w:color w:val="000000"/>
      <w:spacing w:val="30"/>
    </w:rPr>
  </w:style>
  <w:style w:type="paragraph" w:styleId="TOC1">
    <w:name w:val="toc 1"/>
    <w:basedOn w:val="Normal"/>
    <w:next w:val="Normal"/>
    <w:autoRedefine/>
    <w:uiPriority w:val="39"/>
    <w:unhideWhenUsed/>
    <w:rsid w:val="00EE3F42"/>
    <w:pPr>
      <w:spacing w:after="100"/>
      <w:ind w:left="3402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E3F42"/>
    <w:pPr>
      <w:spacing w:after="100"/>
      <w:ind w:left="3402"/>
    </w:pPr>
  </w:style>
  <w:style w:type="paragraph" w:styleId="TOC3">
    <w:name w:val="toc 3"/>
    <w:basedOn w:val="Normal"/>
    <w:next w:val="Normal"/>
    <w:autoRedefine/>
    <w:uiPriority w:val="39"/>
    <w:unhideWhenUsed/>
    <w:rsid w:val="00EE3F42"/>
    <w:pPr>
      <w:spacing w:after="100"/>
      <w:ind w:left="3799"/>
    </w:pPr>
  </w:style>
  <w:style w:type="paragraph" w:styleId="FootnoteText">
    <w:name w:val="footnote text"/>
    <w:basedOn w:val="Normal"/>
    <w:link w:val="FootnoteTextChar"/>
    <w:uiPriority w:val="99"/>
    <w:unhideWhenUsed/>
    <w:rsid w:val="00F74922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4922"/>
    <w:rPr>
      <w:color w:val="auto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4922"/>
    <w:rPr>
      <w:color w:val="000000"/>
      <w:vertAlign w:val="superscript"/>
    </w:rPr>
  </w:style>
  <w:style w:type="numbering" w:customStyle="1" w:styleId="ListNumbers2">
    <w:name w:val="ListNumbers2"/>
    <w:basedOn w:val="NoList"/>
    <w:uiPriority w:val="99"/>
    <w:rsid w:val="009A5C77"/>
    <w:pPr>
      <w:numPr>
        <w:numId w:val="23"/>
      </w:numPr>
    </w:pPr>
  </w:style>
  <w:style w:type="table" w:customStyle="1" w:styleId="TableGrid-Header">
    <w:name w:val="Table Grid - Header"/>
    <w:basedOn w:val="TableNormal"/>
    <w:uiPriority w:val="99"/>
    <w:rsid w:val="009551D9"/>
    <w:pPr>
      <w:spacing w:after="0" w:line="240" w:lineRule="auto"/>
      <w:ind w:left="0" w:firstLine="0"/>
    </w:pPr>
    <w:rPr>
      <w:rFonts w:eastAsiaTheme="minorEastAsia"/>
      <w:color w:val="000000" w:themeColor="text1"/>
      <w:sz w:val="24"/>
      <w:szCs w:val="24"/>
      <w:lang w:val="en-AU" w:eastAsia="en-US"/>
    </w:rPr>
    <w:tblPr>
      <w:tblBorders>
        <w:top w:val="single" w:sz="4" w:space="0" w:color="949494"/>
        <w:bottom w:val="single" w:sz="4" w:space="0" w:color="949494"/>
        <w:insideH w:val="single" w:sz="4" w:space="0" w:color="949494"/>
        <w:insideV w:val="single" w:sz="4" w:space="0" w:color="949494"/>
      </w:tblBorders>
    </w:tblPr>
    <w:tblStylePr w:type="firstRow">
      <w:rPr>
        <w:b/>
      </w:rPr>
      <w:tblPr/>
      <w:tcPr>
        <w:shd w:val="clear" w:color="auto" w:fill="E2E9EC"/>
      </w:tcPr>
    </w:tblStylePr>
  </w:style>
  <w:style w:type="table" w:customStyle="1" w:styleId="TableGridBox">
    <w:name w:val="Table Grid – Box"/>
    <w:basedOn w:val="TableNormal"/>
    <w:uiPriority w:val="99"/>
    <w:rsid w:val="00E7622B"/>
    <w:pPr>
      <w:spacing w:after="120" w:line="240" w:lineRule="auto"/>
      <w:ind w:left="0" w:firstLine="0"/>
    </w:pPr>
    <w:rPr>
      <w:rFonts w:ascii="Arial" w:eastAsiaTheme="minorEastAsia" w:hAnsi="Arial"/>
      <w:color w:val="000000" w:themeColor="text1"/>
      <w:sz w:val="20"/>
      <w:szCs w:val="20"/>
      <w:lang w:val="en-AU" w:eastAsia="en-US"/>
    </w:rPr>
    <w:tblPr>
      <w:tblBorders>
        <w:top w:val="single" w:sz="24" w:space="0" w:color="CAD5DA" w:themeColor="background2"/>
        <w:left w:val="single" w:sz="24" w:space="0" w:color="CAD5DA" w:themeColor="background2"/>
        <w:bottom w:val="single" w:sz="24" w:space="0" w:color="CAD5DA" w:themeColor="background2"/>
        <w:right w:val="single" w:sz="24" w:space="0" w:color="CAD5DA" w:themeColor="background2"/>
        <w:insideH w:val="single" w:sz="24" w:space="0" w:color="CAD5DA" w:themeColor="background2"/>
        <w:insideV w:val="single" w:sz="24" w:space="0" w:color="CAD5DA" w:themeColor="background2"/>
      </w:tblBorders>
    </w:tblPr>
    <w:tcPr>
      <w:shd w:val="clear" w:color="auto" w:fill="auto"/>
    </w:tcPr>
    <w:tblStylePr w:type="firstRow">
      <w:rPr>
        <w:rFonts w:ascii="Arial" w:hAnsi="Arial"/>
        <w:b w:val="0"/>
        <w:color w:val="000000" w:themeColor="text1"/>
      </w:rPr>
      <w:tblPr/>
      <w:tcPr>
        <w:tcBorders>
          <w:top w:val="single" w:sz="24" w:space="0" w:color="CAD5DA" w:themeColor="background2"/>
          <w:left w:val="single" w:sz="24" w:space="0" w:color="CAD5DA" w:themeColor="background2"/>
          <w:bottom w:val="single" w:sz="24" w:space="0" w:color="CAD5DA" w:themeColor="background2"/>
          <w:right w:val="single" w:sz="24" w:space="0" w:color="CAD5DA" w:themeColor="background2"/>
          <w:insideH w:val="single" w:sz="24" w:space="0" w:color="CAD5DA" w:themeColor="background2"/>
          <w:insideV w:val="single" w:sz="24" w:space="0" w:color="CAD5DA" w:themeColor="background2"/>
          <w:tl2br w:val="nil"/>
          <w:tr2bl w:val="nil"/>
        </w:tcBorders>
        <w:shd w:val="clear" w:color="auto" w:fill="auto"/>
      </w:tc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Grid-Transparent">
    <w:name w:val="Table Grid - Transparent"/>
    <w:basedOn w:val="TableNormal"/>
    <w:uiPriority w:val="99"/>
    <w:rsid w:val="00FD2088"/>
    <w:pPr>
      <w:spacing w:after="0" w:line="240" w:lineRule="auto"/>
      <w:ind w:left="0" w:firstLine="0"/>
    </w:pPr>
    <w:rPr>
      <w:rFonts w:eastAsiaTheme="minorEastAsia"/>
      <w:color w:val="000000" w:themeColor="text1"/>
      <w:sz w:val="24"/>
      <w:szCs w:val="24"/>
      <w:lang w:val="en-AU" w:eastAsia="en-US"/>
    </w:rPr>
    <w:tblPr/>
  </w:style>
  <w:style w:type="table" w:styleId="PlainTable5">
    <w:name w:val="Plain Table 5"/>
    <w:basedOn w:val="TableNormal"/>
    <w:uiPriority w:val="45"/>
    <w:rsid w:val="00FD20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FD20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Bullets">
    <w:name w:val="ListBullets"/>
    <w:uiPriority w:val="99"/>
    <w:rsid w:val="00624526"/>
    <w:pPr>
      <w:numPr>
        <w:numId w:val="30"/>
      </w:numPr>
    </w:pPr>
  </w:style>
  <w:style w:type="numbering" w:customStyle="1" w:styleId="ListNumbers">
    <w:name w:val="ListNumbers"/>
    <w:uiPriority w:val="99"/>
    <w:rsid w:val="00624526"/>
    <w:pPr>
      <w:numPr>
        <w:numId w:val="29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E5651"/>
    <w:pPr>
      <w:spacing w:after="0" w:line="240" w:lineRule="auto"/>
    </w:pPr>
    <w:rPr>
      <w:sz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5651"/>
    <w:rPr>
      <w:color w:val="auto"/>
    </w:rPr>
  </w:style>
  <w:style w:type="paragraph" w:customStyle="1" w:styleId="NormalTablesListBullet2">
    <w:name w:val="Normal – Tables – List Bullet 2"/>
    <w:basedOn w:val="NormalTablesListBullet"/>
    <w:qFormat/>
    <w:rsid w:val="00E3327A"/>
    <w:pPr>
      <w:numPr>
        <w:numId w:val="31"/>
      </w:numPr>
    </w:pPr>
    <w:rPr>
      <w:szCs w:val="24"/>
      <w:lang w:eastAsia="en-US"/>
    </w:rPr>
  </w:style>
  <w:style w:type="table" w:styleId="TableGridLight">
    <w:name w:val="Grid Table Light"/>
    <w:basedOn w:val="TableNormal"/>
    <w:uiPriority w:val="40"/>
    <w:rsid w:val="009551D9"/>
    <w:pPr>
      <w:spacing w:after="0" w:line="240" w:lineRule="auto"/>
    </w:pPr>
    <w:rPr>
      <w:color w:val="000000" w:themeColor="text1"/>
    </w:rPr>
    <w:tblPr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</w:tblPr>
  </w:style>
  <w:style w:type="table" w:styleId="PlainTable1">
    <w:name w:val="Plain Table 1"/>
    <w:basedOn w:val="TableNormal"/>
    <w:uiPriority w:val="41"/>
    <w:rsid w:val="00E762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762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762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762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FD20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C9BFDD" w:themeColor="accent1" w:themeTint="66"/>
        <w:left w:val="single" w:sz="4" w:space="0" w:color="C9BFDD" w:themeColor="accent1" w:themeTint="66"/>
        <w:bottom w:val="single" w:sz="4" w:space="0" w:color="C9BFDD" w:themeColor="accent1" w:themeTint="66"/>
        <w:right w:val="single" w:sz="4" w:space="0" w:color="C9BFDD" w:themeColor="accent1" w:themeTint="66"/>
        <w:insideH w:val="single" w:sz="4" w:space="0" w:color="C9BFDD" w:themeColor="accent1" w:themeTint="66"/>
        <w:insideV w:val="single" w:sz="4" w:space="0" w:color="C9BF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EA0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0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D2088"/>
    <w:pPr>
      <w:spacing w:after="0" w:line="240" w:lineRule="auto"/>
    </w:pPr>
    <w:tblPr>
      <w:tblStyleRowBandSize w:val="1"/>
      <w:tblStyleColBandSize w:val="1"/>
      <w:tblBorders>
        <w:top w:val="single" w:sz="4" w:space="0" w:color="7DEDFF" w:themeColor="accent3" w:themeTint="66"/>
        <w:left w:val="single" w:sz="4" w:space="0" w:color="7DEDFF" w:themeColor="accent3" w:themeTint="66"/>
        <w:bottom w:val="single" w:sz="4" w:space="0" w:color="7DEDFF" w:themeColor="accent3" w:themeTint="66"/>
        <w:right w:val="single" w:sz="4" w:space="0" w:color="7DEDFF" w:themeColor="accent3" w:themeTint="66"/>
        <w:insideH w:val="single" w:sz="4" w:space="0" w:color="7DEDFF" w:themeColor="accent3" w:themeTint="66"/>
        <w:insideV w:val="single" w:sz="4" w:space="0" w:color="7DE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DE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E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583931\Downloads\VSA_Word%20Temp_masthead.dotx" TargetMode="External"/></Relationships>
</file>

<file path=word/theme/theme1.xml><?xml version="1.0" encoding="utf-8"?>
<a:theme xmlns:a="http://schemas.openxmlformats.org/drawingml/2006/main" name="VSA_theme">
  <a:themeElements>
    <a:clrScheme name="VSA_palette">
      <a:dk1>
        <a:srgbClr val="000000"/>
      </a:dk1>
      <a:lt1>
        <a:srgbClr val="FFFFFF"/>
      </a:lt1>
      <a:dk2>
        <a:srgbClr val="9E0000"/>
      </a:dk2>
      <a:lt2>
        <a:srgbClr val="CAD5DA"/>
      </a:lt2>
      <a:accent1>
        <a:srgbClr val="7961AA"/>
      </a:accent1>
      <a:accent2>
        <a:srgbClr val="0066CC"/>
      </a:accent2>
      <a:accent3>
        <a:srgbClr val="00A2BB"/>
      </a:accent3>
      <a:accent4>
        <a:srgbClr val="66CC99"/>
      </a:accent4>
      <a:accent5>
        <a:srgbClr val="DEE787"/>
      </a:accent5>
      <a:accent6>
        <a:srgbClr val="FFCC66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VSA_theme" id="{684167BA-01AC-8D48-B148-DFD07092F32C}" vid="{DD92B034-8DD0-CC44-BDA9-A1BEAD4A2A6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7B8CDAA38D5499A287EAE5940F8AE" ma:contentTypeVersion="13" ma:contentTypeDescription="Create a new document." ma:contentTypeScope="" ma:versionID="e2afabad8d3326f5ef14a64adc399b4a">
  <xsd:schema xmlns:xsd="http://www.w3.org/2001/XMLSchema" xmlns:xs="http://www.w3.org/2001/XMLSchema" xmlns:p="http://schemas.microsoft.com/office/2006/metadata/properties" xmlns:ns2="ab8e13d1-501c-4cf7-82d4-076cabbd38a5" xmlns:ns3="88c1d1d3-35a7-4d7c-a4f5-f26df5483714" xmlns:ns4="b0e0d423-3a40-4f4c-8903-29ae7b7ec498" xmlns:ns5="a82103cd-02e3-4a77-b2e1-27c40cb32adc" xmlns:ns6="http://schemas.microsoft.com/sharepoint/v4" targetNamespace="http://schemas.microsoft.com/office/2006/metadata/properties" ma:root="true" ma:fieldsID="9db7095ea7c17c072bb72be0d76fe422" ns2:_="" ns3:_="" ns4:_="" ns5:_="" ns6:_="">
    <xsd:import namespace="ab8e13d1-501c-4cf7-82d4-076cabbd38a5"/>
    <xsd:import namespace="88c1d1d3-35a7-4d7c-a4f5-f26df5483714"/>
    <xsd:import namespace="b0e0d423-3a40-4f4c-8903-29ae7b7ec498"/>
    <xsd:import namespace="a82103cd-02e3-4a77-b2e1-27c40cb32ad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2:lcf76f155ced4ddcb4097134ff3c332f" minOccurs="0"/>
                <xsd:element ref="ns5:TaxCatchAll" minOccurs="0"/>
                <xsd:element ref="ns6:IconOverlay" minOccurs="0"/>
                <xsd:element ref="ns2:MediaServiceSearchProperties" minOccurs="0"/>
                <xsd:element ref="ns2:Stage" minOccurs="0"/>
                <xsd:element ref="ns2:DETeamTag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e13d1-501c-4cf7-82d4-076cabbd38a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ge" ma:index="27" nillable="true" ma:displayName="Stage" ma:format="RadioButtons" ma:hidden="true" ma:internalName="Stage" ma:readOnly="false">
      <xsd:simpleType>
        <xsd:restriction base="dms:Choice">
          <xsd:enumeration value="To Do"/>
          <xsd:enumeration value="Drafting"/>
          <xsd:enumeration value="For Approval"/>
          <xsd:enumeration value="Approved"/>
          <xsd:enumeration value="On hold"/>
          <xsd:enumeration value="Reference"/>
        </xsd:restriction>
      </xsd:simpleType>
    </xsd:element>
    <xsd:element name="DETeamTags" ma:index="28" nillable="true" ma:displayName="DE Team Tags" ma:description="Please do not remove - Tags Related to the project management for the Digital Engagement team's website redevelopment project " ma:format="Dropdown" ma:internalName="DETeamTags">
      <xsd:simpleType>
        <xsd:restriction base="dms:Choice">
          <xsd:enumeration value="To Do"/>
          <xsd:enumeration value="For Approval"/>
          <xsd:enumeration value="Approved"/>
          <xsd:enumeration value="Drafting"/>
          <xsd:enumeration value="Reference"/>
          <xsd:enumeration value="On Hold"/>
          <xsd:enumeration value="To Delete"/>
          <xsd:enumeration value="Link"/>
          <xsd:enumeration value="Operational"/>
        </xsd:restriction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1d1d3-35a7-4d7c-a4f5-f26df5483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false">
      <xsd:simpleType>
        <xsd:restriction base="dms:Text"/>
      </xsd:simpleType>
    </xsd:element>
    <xsd:element name="MediaServiceAutoTags" ma:index="15" nillable="true" ma:displayName="Tags" ma:hidden="true" ma:internalName="MediaServiceAutoTags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OCR" ma:index="18" nillable="true" ma:displayName="Extracted Text" ma:hidden="true" ma:internalName="MediaServiceOCR" ma:readOnly="fals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fals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fals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0d423-3a40-4f4c-8903-29ae7b7ec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103cd-02e3-4a77-b2e1-27c40cb32ad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15e27bc-5c0d-440c-8d51-315106d9236e}" ma:internalName="TaxCatchAll" ma:readOnly="false" ma:showField="CatchAllData" ma:web="a82103cd-02e3-4a77-b2e1-27c40cb32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2103cd-02e3-4a77-b2e1-27c40cb32adc" xsi:nil="true"/>
    <lcf76f155ced4ddcb4097134ff3c332f xmlns="ab8e13d1-501c-4cf7-82d4-076cabbd38a5">
      <Terms xmlns="http://schemas.microsoft.com/office/infopath/2007/PartnerControls"/>
    </lcf76f155ced4ddcb4097134ff3c332f>
    <IconOverlay xmlns="http://schemas.microsoft.com/sharepoint/v4" xsi:nil="true"/>
    <MediaServiceAutoKeyPoints xmlns="88c1d1d3-35a7-4d7c-a4f5-f26df5483714" xsi:nil="true"/>
    <SharedWithDetails xmlns="b0e0d423-3a40-4f4c-8903-29ae7b7ec498" xsi:nil="true"/>
    <MediaServiceLocation xmlns="88c1d1d3-35a7-4d7c-a4f5-f26df5483714" xsi:nil="true"/>
    <MediaServiceMetadata xmlns="88c1d1d3-35a7-4d7c-a4f5-f26df5483714" xsi:nil="true"/>
    <MediaServiceOCR xmlns="88c1d1d3-35a7-4d7c-a4f5-f26df5483714" xsi:nil="true"/>
    <MediaServiceObjectDetectorVersions xmlns="88c1d1d3-35a7-4d7c-a4f5-f26df5483714" xsi:nil="true"/>
    <MediaServiceKeyPoints xmlns="88c1d1d3-35a7-4d7c-a4f5-f26df5483714" xsi:nil="true"/>
    <SharedWithUsers xmlns="b0e0d423-3a40-4f4c-8903-29ae7b7ec498">
      <UserInfo>
        <DisplayName/>
        <AccountId xsi:nil="true"/>
        <AccountType/>
      </UserInfo>
    </SharedWithUsers>
    <MediaServiceDateTaken xmlns="88c1d1d3-35a7-4d7c-a4f5-f26df5483714" xsi:nil="true"/>
    <DETeamTags xmlns="ab8e13d1-501c-4cf7-82d4-076cabbd38a5" xsi:nil="true"/>
    <MediaServiceFastMetadata xmlns="88c1d1d3-35a7-4d7c-a4f5-f26df5483714" xsi:nil="true"/>
    <Stage xmlns="ab8e13d1-501c-4cf7-82d4-076cabbd38a5" xsi:nil="true"/>
    <MediaServiceAutoTags xmlns="88c1d1d3-35a7-4d7c-a4f5-f26df5483714" xsi:nil="true"/>
    <MediaLengthInSeconds xmlns="88c1d1d3-35a7-4d7c-a4f5-f26df5483714" xsi:nil="true"/>
    <MediaServiceGenerationTime xmlns="88c1d1d3-35a7-4d7c-a4f5-f26df5483714" xsi:nil="true"/>
    <_Flow_SignoffStatus xmlns="ab8e13d1-501c-4cf7-82d4-076cabbd38a5" xsi:nil="true"/>
    <MediaServiceEventHashCode xmlns="88c1d1d3-35a7-4d7c-a4f5-f26df548371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8C5D35-EE5D-45AC-8218-1F4DD0CA1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e13d1-501c-4cf7-82d4-076cabbd38a5"/>
    <ds:schemaRef ds:uri="88c1d1d3-35a7-4d7c-a4f5-f26df5483714"/>
    <ds:schemaRef ds:uri="b0e0d423-3a40-4f4c-8903-29ae7b7ec498"/>
    <ds:schemaRef ds:uri="a82103cd-02e3-4a77-b2e1-27c40cb32ad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DD62F-EE06-4073-9867-949F88107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201B7-DCD2-41E4-A4F2-006718E552A6}">
  <ds:schemaRefs>
    <ds:schemaRef ds:uri="http://schemas.microsoft.com/office/2006/metadata/properties"/>
    <ds:schemaRef ds:uri="http://schemas.microsoft.com/office/infopath/2007/PartnerControls"/>
    <ds:schemaRef ds:uri="a82103cd-02e3-4a77-b2e1-27c40cb32adc"/>
    <ds:schemaRef ds:uri="ab8e13d1-501c-4cf7-82d4-076cabbd38a5"/>
    <ds:schemaRef ds:uri="http://schemas.microsoft.com/sharepoint/v4"/>
    <ds:schemaRef ds:uri="88c1d1d3-35a7-4d7c-a4f5-f26df5483714"/>
    <ds:schemaRef ds:uri="b0e0d423-3a40-4f4c-8903-29ae7b7ec498"/>
  </ds:schemaRefs>
</ds:datastoreItem>
</file>

<file path=customXml/itemProps4.xml><?xml version="1.0" encoding="utf-8"?>
<ds:datastoreItem xmlns:ds="http://schemas.openxmlformats.org/officeDocument/2006/customXml" ds:itemID="{35ED6C7D-3F4B-224E-87DF-6D0149E7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VSA_Word Temp_masthead.dotx</Template>
  <TotalTime>1</TotalTime>
  <Pages>1</Pages>
  <Words>123</Words>
  <Characters>1171</Characters>
  <Application>Microsoft Office Word</Application>
  <DocSecurity>0</DocSecurity>
  <Lines>20</Lines>
  <Paragraphs>9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Jennifer M</dc:creator>
  <cp:keywords/>
  <dc:description/>
  <cp:lastModifiedBy>Hana Niaz (DJSIR)</cp:lastModifiedBy>
  <cp:revision>4</cp:revision>
  <cp:lastPrinted>2023-12-03T21:27:00Z</cp:lastPrinted>
  <dcterms:created xsi:type="dcterms:W3CDTF">2025-12-18T10:02:00Z</dcterms:created>
  <dcterms:modified xsi:type="dcterms:W3CDTF">2025-12-18T10:03:00Z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  <property fmtid="{D5CDD505-2E9C-101B-9397-08002B2CF9AE}" pid="3" name="ContentTypeId">
    <vt:lpwstr>0x010100CD07B8CDAA38D5499A287EAE5940F8AE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{702d8416-5cfb-418e-b259-4c75e5c77461}</vt:lpwstr>
  </property>
  <property fmtid="{D5CDD505-2E9C-101B-9397-08002B2CF9AE}" pid="6" name="RecordPoint_ActiveItemListId">
    <vt:lpwstr>{5607bf3c-fb17-4484-9b33-0c7202e54634}</vt:lpwstr>
  </property>
  <property fmtid="{D5CDD505-2E9C-101B-9397-08002B2CF9AE}" pid="7" name="RecordPoint_ActiveItemUniqueId">
    <vt:lpwstr>{a46861ba-d5cc-43f7-b002-058fca7ced81}</vt:lpwstr>
  </property>
  <property fmtid="{D5CDD505-2E9C-101B-9397-08002B2CF9AE}" pid="8" name="RecordPoint_ActiveItemWebId">
    <vt:lpwstr>{2eeb918b-2261-4b7b-ae01-49b9354f0063}</vt:lpwstr>
  </property>
  <property fmtid="{D5CDD505-2E9C-101B-9397-08002B2CF9AE}" pid="9" name="RecordPoint_RecordNumberSubmitted">
    <vt:lpwstr>R20230128286</vt:lpwstr>
  </property>
  <property fmtid="{D5CDD505-2E9C-101B-9397-08002B2CF9AE}" pid="10" name="RecordPoint_SubmissionCompleted">
    <vt:lpwstr>2023-03-01T08:55:09.4159905+11:00</vt:lpwstr>
  </property>
  <property fmtid="{D5CDD505-2E9C-101B-9397-08002B2CF9AE}" pid="11" name="Order">
    <vt:r8>1200100</vt:r8>
  </property>
  <property fmtid="{D5CDD505-2E9C-101B-9397-08002B2CF9AE}" pid="12" name="MSIP_Label_d00a4df9-c942-4b09-b23a-6c1023f6de27_Enabled">
    <vt:lpwstr>true</vt:lpwstr>
  </property>
  <property fmtid="{D5CDD505-2E9C-101B-9397-08002B2CF9AE}" pid="13" name="MSIP_Label_d00a4df9-c942-4b09-b23a-6c1023f6de27_SetDate">
    <vt:lpwstr>2023-12-03T21:27:06Z</vt:lpwstr>
  </property>
  <property fmtid="{D5CDD505-2E9C-101B-9397-08002B2CF9AE}" pid="14" name="MSIP_Label_d00a4df9-c942-4b09-b23a-6c1023f6de27_Method">
    <vt:lpwstr>Privileged</vt:lpwstr>
  </property>
  <property fmtid="{D5CDD505-2E9C-101B-9397-08002B2CF9AE}" pid="15" name="MSIP_Label_d00a4df9-c942-4b09-b23a-6c1023f6de27_Name">
    <vt:lpwstr>Official (DJPR)</vt:lpwstr>
  </property>
  <property fmtid="{D5CDD505-2E9C-101B-9397-08002B2CF9AE}" pid="16" name="MSIP_Label_d00a4df9-c942-4b09-b23a-6c1023f6de27_SiteId">
    <vt:lpwstr>722ea0be-3e1c-4b11-ad6f-9401d6856e24</vt:lpwstr>
  </property>
  <property fmtid="{D5CDD505-2E9C-101B-9397-08002B2CF9AE}" pid="17" name="MSIP_Label_d00a4df9-c942-4b09-b23a-6c1023f6de27_ActionId">
    <vt:lpwstr>caa137c8-7e04-47cf-b810-9cf1e866a301</vt:lpwstr>
  </property>
  <property fmtid="{D5CDD505-2E9C-101B-9397-08002B2CF9AE}" pid="18" name="MSIP_Label_d00a4df9-c942-4b09-b23a-6c1023f6de27_ContentBits">
    <vt:lpwstr>3</vt:lpwstr>
  </property>
  <property fmtid="{D5CDD505-2E9C-101B-9397-08002B2CF9AE}" pid="19" name="MediaServiceImageTags">
    <vt:lpwstr/>
  </property>
</Properties>
</file>