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3247946"/>
    <w:bookmarkStart w:id="1" w:name="_Toc171931125"/>
    <w:p w14:paraId="2B54E1EF" w14:textId="0FD5B37D" w:rsidR="00AB038C" w:rsidRDefault="006D2F69" w:rsidP="008E1BEB">
      <w:pPr>
        <w:pStyle w:val="Heading1"/>
        <w:framePr w:w="11340" w:h="2021" w:hRule="exact" w:hSpace="8505" w:wrap="around" w:vAnchor="page" w:hAnchor="page" w:x="874" w:y="568" w:anchorLock="1"/>
        <w:rPr>
          <w:rFonts w:eastAsiaTheme="majorEastAsia" w:cstheme="majorBidi"/>
        </w:rPr>
      </w:pPr>
      <w:sdt>
        <w:sdtPr>
          <w:alias w:val="Document Heading 1"/>
          <w:tag w:val="Document Heading 1"/>
          <w:id w:val="-432211567"/>
          <w:placeholder>
            <w:docPart w:val="B975C16C16544BCE83F37F52B5DDB72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4E67FA">
            <w:t xml:space="preserve">Hire </w:t>
          </w:r>
          <w:r w:rsidR="007E5D84">
            <w:t>Activities</w:t>
          </w:r>
          <w:r w:rsidR="009B3804">
            <w:t xml:space="preserve"> Pla</w:t>
          </w:r>
          <w:r w:rsidR="00FB6451">
            <w:t>n</w:t>
          </w:r>
        </w:sdtContent>
      </w:sdt>
    </w:p>
    <w:sdt>
      <w:sdtPr>
        <w:alias w:val="Subtitle"/>
        <w:tag w:val="Subtitle"/>
        <w:id w:val="-225369426"/>
        <w:placeholder>
          <w:docPart w:val="0DD1E3F8352A41D29B2C2E553B8FEA71"/>
        </w:placeholder>
      </w:sdtPr>
      <w:sdtEndPr/>
      <w:sdtContent>
        <w:p w14:paraId="726C4BB6" w14:textId="32A5DA84" w:rsidR="00AB038C" w:rsidRDefault="008E1BEB" w:rsidP="008E1BEB">
          <w:pPr>
            <w:pStyle w:val="Subtitle"/>
            <w:framePr w:w="11340" w:h="2021" w:hRule="exact" w:hSpace="8505" w:wrap="around" w:vAnchor="page" w:hAnchor="page" w:x="874" w:y="568" w:anchorLock="1"/>
          </w:pPr>
          <w:r w:rsidRPr="008E1BEB">
            <w:t xml:space="preserve">Chinese Community </w:t>
          </w:r>
          <w:r w:rsidR="00780D6B">
            <w:t xml:space="preserve">Hall </w:t>
          </w:r>
          <w:r w:rsidR="003674D8">
            <w:t>Hire</w:t>
          </w:r>
          <w:r w:rsidR="00854652">
            <w:t xml:space="preserve"> (CC</w:t>
          </w:r>
          <w:r w:rsidR="00780D6B">
            <w:t>H</w:t>
          </w:r>
          <w:r w:rsidR="00854652">
            <w:t xml:space="preserve">H) Program </w:t>
          </w:r>
        </w:p>
      </w:sdtContent>
    </w:sdt>
    <w:bookmarkEnd w:id="0"/>
    <w:bookmarkEnd w:id="1"/>
    <w:p w14:paraId="08E8D9DB" w14:textId="77777777" w:rsidR="00317174" w:rsidRDefault="00317174" w:rsidP="00317174">
      <w:pPr>
        <w:pStyle w:val="BodyText"/>
        <w:rPr>
          <w:rStyle w:val="PlaceholderText"/>
        </w:rPr>
      </w:pPr>
    </w:p>
    <w:p w14:paraId="3FA186AB" w14:textId="13BDA65A" w:rsidR="000162D5" w:rsidRPr="000162D5" w:rsidRDefault="000162D5" w:rsidP="000162D5">
      <w:pPr>
        <w:pStyle w:val="BodyText"/>
        <w:sectPr w:rsidR="000162D5" w:rsidRPr="000162D5" w:rsidSect="0084614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8" w:h="11906" w:orient="landscape" w:code="9"/>
          <w:pgMar w:top="851" w:right="851" w:bottom="851" w:left="851" w:header="567" w:footer="1134" w:gutter="0"/>
          <w:cols w:space="708"/>
          <w:titlePg/>
          <w:docGrid w:linePitch="360"/>
        </w:sectPr>
      </w:pPr>
    </w:p>
    <w:p w14:paraId="5C4130A8" w14:textId="090E4288" w:rsidR="005B44EC" w:rsidRDefault="002E0B30" w:rsidP="005B44EC">
      <w:pPr>
        <w:spacing w:after="0"/>
        <w:ind w:left="-435" w:right="180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AU"/>
        </w:rPr>
      </w:pPr>
      <w:r w:rsidRPr="00065192">
        <w:rPr>
          <w:rFonts w:ascii="VIC" w:eastAsia="Times New Roman" w:hAnsi="VIC" w:cs="Segoe UI"/>
          <w:color w:val="000000"/>
          <w:lang w:eastAsia="en-AU"/>
        </w:rPr>
        <w:t xml:space="preserve">Please provide </w:t>
      </w:r>
      <w:r w:rsidR="00245AA7">
        <w:rPr>
          <w:rFonts w:ascii="VIC" w:eastAsia="Times New Roman" w:hAnsi="VIC" w:cs="Segoe UI"/>
          <w:color w:val="000000"/>
          <w:lang w:eastAsia="en-AU"/>
        </w:rPr>
        <w:t>specific details of the v</w:t>
      </w:r>
      <w:r w:rsidR="00CD5593">
        <w:rPr>
          <w:rFonts w:ascii="VIC" w:eastAsia="Times New Roman" w:hAnsi="VIC" w:cs="Segoe UI"/>
          <w:color w:val="000000"/>
          <w:lang w:eastAsia="en-AU"/>
        </w:rPr>
        <w:t xml:space="preserve">enues you intend to hire </w:t>
      </w:r>
      <w:r w:rsidR="00866C9F">
        <w:rPr>
          <w:rFonts w:ascii="VIC" w:eastAsia="Times New Roman" w:hAnsi="VIC" w:cs="Segoe UI"/>
          <w:color w:val="000000"/>
          <w:lang w:eastAsia="en-AU"/>
        </w:rPr>
        <w:t xml:space="preserve">with grant funds, planned activities and </w:t>
      </w:r>
      <w:r w:rsidR="00696F11">
        <w:rPr>
          <w:rFonts w:ascii="VIC" w:eastAsia="Times New Roman" w:hAnsi="VIC" w:cs="Segoe UI"/>
          <w:color w:val="000000"/>
          <w:lang w:eastAsia="en-AU"/>
        </w:rPr>
        <w:t>related cost details.</w:t>
      </w:r>
      <w:r w:rsidR="00C00B64">
        <w:rPr>
          <w:rFonts w:ascii="VIC" w:eastAsia="Times New Roman" w:hAnsi="VIC" w:cs="Segoe UI"/>
          <w:color w:val="000000"/>
          <w:lang w:eastAsia="en-AU"/>
        </w:rPr>
        <w:t xml:space="preserve"> </w:t>
      </w:r>
    </w:p>
    <w:p w14:paraId="077DA55A" w14:textId="39C1BFE3" w:rsidR="004F6CA0" w:rsidRPr="005A0E8E" w:rsidRDefault="002E0B30" w:rsidP="005D0D68">
      <w:pPr>
        <w:spacing w:before="0" w:after="0"/>
        <w:ind w:left="-435" w:right="1800"/>
        <w:textAlignment w:val="baseline"/>
        <w:rPr>
          <w:rFonts w:ascii="VIC" w:eastAsia="Times New Roman" w:hAnsi="VIC" w:cs="Segoe UI"/>
          <w:b/>
          <w:lang w:eastAsia="en-AU"/>
        </w:rPr>
      </w:pPr>
      <w:proofErr w:type="gramStart"/>
      <w:r w:rsidRPr="005A0E8E">
        <w:rPr>
          <w:rFonts w:ascii="VIC" w:eastAsia="Times New Roman" w:hAnsi="VIC" w:cs="Segoe UI"/>
          <w:b/>
          <w:bCs/>
          <w:color w:val="000000"/>
          <w:lang w:eastAsia="en-AU"/>
        </w:rPr>
        <w:t>EXAMPLE :</w:t>
      </w:r>
      <w:proofErr w:type="gramEnd"/>
      <w:r w:rsidRPr="005A0E8E">
        <w:rPr>
          <w:rFonts w:ascii="VIC" w:eastAsia="Times New Roman" w:hAnsi="VIC" w:cs="Segoe UI"/>
          <w:b/>
          <w:bCs/>
          <w:color w:val="000000"/>
          <w:lang w:eastAsia="en-AU"/>
        </w:rPr>
        <w:t xml:space="preserve"> </w:t>
      </w:r>
    </w:p>
    <w:tbl>
      <w:tblPr>
        <w:tblW w:w="14601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2327"/>
        <w:gridCol w:w="2493"/>
        <w:gridCol w:w="2977"/>
        <w:gridCol w:w="1417"/>
        <w:gridCol w:w="2126"/>
      </w:tblGrid>
      <w:tr w:rsidR="00393955" w:rsidRPr="00C716AA" w14:paraId="333CFCE4" w14:textId="77777777" w:rsidTr="00D25558">
        <w:trPr>
          <w:trHeight w:val="300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2A1FA5C1" w14:textId="35B53397" w:rsidR="0039497A" w:rsidRPr="00FC3721" w:rsidRDefault="0039497A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C3721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Organisation name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6A4AC" w14:textId="162CE9BD" w:rsidR="0039497A" w:rsidRPr="00DF3956" w:rsidRDefault="0039497A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000000"/>
                <w:sz w:val="18"/>
                <w:szCs w:val="18"/>
                <w:lang w:eastAsia="en-AU"/>
              </w:rPr>
            </w:pPr>
            <w:r w:rsidRPr="00DF3956">
              <w:rPr>
                <w:rFonts w:ascii="Cambria" w:eastAsia="Times New Roman" w:hAnsi="Cambria" w:cs="Cambria"/>
                <w:sz w:val="18"/>
                <w:szCs w:val="18"/>
                <w:lang w:eastAsia="en-AU"/>
              </w:rPr>
              <w:t> </w:t>
            </w:r>
            <w:r w:rsidR="00253009"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 xml:space="preserve">Victorian </w:t>
            </w:r>
            <w:r w:rsidR="002C025C"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 xml:space="preserve">Chinese </w:t>
            </w:r>
            <w:r w:rsidR="00253009"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 xml:space="preserve">organisation </w:t>
            </w:r>
            <w:r w:rsidR="002C025C"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>Inc.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34881FDE" w14:textId="56620F97" w:rsidR="0039497A" w:rsidRPr="00DF3956" w:rsidRDefault="0039497A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FFFFFF" w:themeColor="background1"/>
                <w:lang w:eastAsia="en-AU"/>
              </w:rPr>
            </w:pPr>
            <w:r w:rsidRPr="00DF3956">
              <w:rPr>
                <w:rFonts w:ascii="VIC" w:eastAsia="Times New Roman" w:hAnsi="VIC" w:cs="Times New Roman"/>
                <w:b/>
                <w:bCs/>
                <w:color w:val="FFFFFF" w:themeColor="background1"/>
                <w:lang w:eastAsia="en-AU"/>
              </w:rPr>
              <w:t>Contact person name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B6921" w14:textId="505AAE4F" w:rsidR="0039497A" w:rsidRPr="00DF3956" w:rsidRDefault="0039497A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000000"/>
                <w:lang w:eastAsia="en-AU"/>
              </w:rPr>
            </w:pPr>
            <w:r w:rsidRPr="00DF3956">
              <w:rPr>
                <w:rFonts w:ascii="Cambria" w:eastAsia="Times New Roman" w:hAnsi="Cambria" w:cs="Cambria"/>
                <w:lang w:eastAsia="en-AU"/>
              </w:rPr>
              <w:t> </w:t>
            </w:r>
            <w:r w:rsidR="00253009"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>Jane Yang</w:t>
            </w:r>
          </w:p>
        </w:tc>
      </w:tr>
      <w:tr w:rsidR="00393955" w:rsidRPr="00C716AA" w14:paraId="07120776" w14:textId="77777777" w:rsidTr="00D25558">
        <w:trPr>
          <w:trHeight w:val="300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0F02F037" w14:textId="03890046" w:rsidR="00253009" w:rsidRPr="00FC3721" w:rsidRDefault="00253009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C3721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Organisation address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37EE" w14:textId="7E2F89F7" w:rsidR="00253009" w:rsidRPr="00DF3956" w:rsidRDefault="00253009" w:rsidP="008B5FBA">
            <w:pPr>
              <w:spacing w:before="0" w:after="0"/>
              <w:textAlignment w:val="baseline"/>
              <w:rPr>
                <w:rFonts w:ascii="VIC" w:eastAsia="Times New Roman" w:hAnsi="VIC" w:cs="Cambria"/>
                <w:sz w:val="18"/>
                <w:szCs w:val="18"/>
                <w:lang w:eastAsia="en-AU"/>
              </w:rPr>
            </w:pPr>
            <w:r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>45 Main Road, Westall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155CB062" w14:textId="03402316" w:rsidR="00253009" w:rsidRPr="00DF3956" w:rsidRDefault="00253009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b/>
                <w:bCs/>
                <w:color w:val="FFFFFF" w:themeColor="background1"/>
                <w:lang w:eastAsia="en-AU"/>
              </w:rPr>
            </w:pPr>
            <w:bookmarkStart w:id="2" w:name="_Hlk195713263"/>
            <w:r w:rsidRPr="00DF3956">
              <w:rPr>
                <w:rFonts w:ascii="VIC" w:eastAsia="Times New Roman" w:hAnsi="VIC" w:cs="Times New Roman"/>
                <w:b/>
                <w:bCs/>
                <w:color w:val="FFFFFF" w:themeColor="background1"/>
                <w:lang w:eastAsia="en-AU"/>
              </w:rPr>
              <w:t>Contact email address</w:t>
            </w:r>
            <w:bookmarkEnd w:id="2"/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D0C6A" w14:textId="5AC85CB1" w:rsidR="00253009" w:rsidRPr="00DF3956" w:rsidRDefault="00253009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>Jane</w:t>
            </w:r>
            <w:r w:rsidR="0069408A"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>y</w:t>
            </w:r>
            <w:r w:rsidRPr="00DF3956"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  <w:t>ang@gmail.com</w:t>
            </w:r>
          </w:p>
          <w:p w14:paraId="1FE74A17" w14:textId="7AD1F55A" w:rsidR="00253009" w:rsidRPr="00DF3956" w:rsidRDefault="00253009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</w:pPr>
            <w:r w:rsidRPr="00DF3956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</w:tr>
      <w:tr w:rsidR="00393955" w:rsidRPr="00C716AA" w14:paraId="1A0AAD36" w14:textId="77777777" w:rsidTr="00D25558">
        <w:trPr>
          <w:trHeight w:val="300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45BE91DE" w14:textId="42782A5B" w:rsidR="00253009" w:rsidRPr="00FC3721" w:rsidRDefault="003B258B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FC3721"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Funding stream </w:t>
            </w:r>
            <w:r w:rsidRPr="00FC3721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 xml:space="preserve">(Small </w:t>
            </w:r>
            <w:r w:rsidR="0078158F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>s</w:t>
            </w:r>
            <w:r w:rsidRPr="00FC3721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>tream/ Large stream)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EBFB9" w14:textId="643A060F" w:rsidR="00253009" w:rsidRPr="00DF3956" w:rsidRDefault="00253009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color w:val="000000"/>
                <w:sz w:val="18"/>
                <w:szCs w:val="18"/>
                <w:lang w:eastAsia="en-AU"/>
              </w:rPr>
            </w:pPr>
            <w:r w:rsidRPr="00DF3956">
              <w:rPr>
                <w:rFonts w:ascii="VIC" w:eastAsia="Times New Roman" w:hAnsi="VIC" w:cs="Times New Roman"/>
                <w:color w:val="auto"/>
                <w:sz w:val="18"/>
                <w:szCs w:val="18"/>
                <w:lang w:eastAsia="en-AU"/>
              </w:rPr>
              <w:t>Small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743E0062" w14:textId="48ECA5F9" w:rsidR="00253009" w:rsidRPr="0039497A" w:rsidRDefault="00253009" w:rsidP="008B5FBA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AU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1AA30" w14:textId="2E155F7D" w:rsidR="00253009" w:rsidRPr="00C716AA" w:rsidRDefault="00253009" w:rsidP="008B5FBA">
            <w:pPr>
              <w:spacing w:before="0"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AU"/>
              </w:rPr>
            </w:pPr>
          </w:p>
        </w:tc>
      </w:tr>
      <w:tr w:rsidR="002E7E1C" w:rsidRPr="006674CC" w14:paraId="5A037776" w14:textId="77777777" w:rsidTr="00D25558">
        <w:trPr>
          <w:trHeight w:val="1358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6BC382D8" w14:textId="77777777" w:rsidR="00C07050" w:rsidRPr="00812202" w:rsidRDefault="00C07050" w:rsidP="008B5FBA">
            <w:pPr>
              <w:spacing w:before="0" w:after="0"/>
              <w:jc w:val="center"/>
              <w:rPr>
                <w:rFonts w:ascii="VIC" w:hAnsi="VIC"/>
                <w:color w:val="FFFFFF" w:themeColor="background1"/>
                <w:sz w:val="18"/>
                <w:szCs w:val="18"/>
              </w:rPr>
            </w:pPr>
            <w:r w:rsidRPr="00812202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Date of Hire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3E88D06E" w14:textId="77777777" w:rsidR="00F867D8" w:rsidRPr="00812202" w:rsidRDefault="00C07050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812202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Name and Address </w:t>
            </w:r>
          </w:p>
          <w:p w14:paraId="467F76F4" w14:textId="6BCCAACE" w:rsidR="00DC1FA1" w:rsidRPr="00812202" w:rsidRDefault="00C07050" w:rsidP="00DC1FA1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b/>
                <w:bCs/>
                <w:strike/>
                <w:color w:val="FFFFFF" w:themeColor="background1"/>
                <w:sz w:val="18"/>
                <w:szCs w:val="18"/>
                <w:lang w:eastAsia="en-AU"/>
              </w:rPr>
            </w:pPr>
            <w:r w:rsidRPr="00812202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of </w:t>
            </w:r>
            <w:r w:rsidR="00CB07BB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the </w:t>
            </w:r>
            <w:r w:rsidRPr="00812202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Venue </w:t>
            </w:r>
          </w:p>
          <w:p w14:paraId="23034A6E" w14:textId="25C0A3AC" w:rsidR="00C07050" w:rsidRPr="00812202" w:rsidRDefault="00C07050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b/>
                <w:bCs/>
                <w:strike/>
                <w:color w:val="FFFFFF" w:themeColor="background1"/>
                <w:sz w:val="18"/>
                <w:szCs w:val="18"/>
                <w:lang w:eastAsia="en-AU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144D5B08" w14:textId="77777777" w:rsidR="00452A1D" w:rsidRPr="00452A1D" w:rsidRDefault="00452A1D" w:rsidP="00452A1D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452A1D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Type of venue </w:t>
            </w:r>
          </w:p>
          <w:p w14:paraId="76AA0FFB" w14:textId="63BBF0D3" w:rsidR="00452A1D" w:rsidRPr="00CF576E" w:rsidRDefault="00452A1D" w:rsidP="00CF576E">
            <w:pPr>
              <w:pStyle w:val="ListParagraph"/>
              <w:numPr>
                <w:ilvl w:val="0"/>
                <w:numId w:val="21"/>
              </w:numPr>
              <w:spacing w:before="0" w:after="0"/>
              <w:textAlignment w:val="baseline"/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CF576E"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  <w:t>Community/ Council/ not-for-profit facility</w:t>
            </w:r>
          </w:p>
          <w:p w14:paraId="32524B4D" w14:textId="324F8126" w:rsidR="00C07050" w:rsidRPr="00CF576E" w:rsidRDefault="00452A1D" w:rsidP="00CF576E">
            <w:pPr>
              <w:pStyle w:val="ListParagraph"/>
              <w:numPr>
                <w:ilvl w:val="0"/>
                <w:numId w:val="21"/>
              </w:numPr>
              <w:spacing w:before="0" w:after="0"/>
              <w:textAlignment w:val="baseline"/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CF576E"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  <w:t>Commercial/ for-profit</w:t>
            </w:r>
            <w:r w:rsidR="00CB07BB"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  <w:t xml:space="preserve"> facility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6DD7059A" w14:textId="7ACD5567" w:rsidR="00C07050" w:rsidRPr="00812202" w:rsidRDefault="00C07050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812202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Name of Activity to be delivered</w:t>
            </w:r>
            <w:r w:rsidRPr="00812202">
              <w:rPr>
                <w:rFonts w:ascii="Cambria" w:eastAsia="Times New Roman" w:hAnsi="Cambria" w:cs="Cambria"/>
                <w:color w:val="FFFFFF" w:themeColor="background1"/>
                <w:sz w:val="18"/>
                <w:szCs w:val="18"/>
                <w:lang w:eastAsia="en-AU"/>
              </w:rPr>
              <w:t> </w:t>
            </w:r>
          </w:p>
          <w:p w14:paraId="6CFEE346" w14:textId="49D98674" w:rsidR="00C07050" w:rsidRPr="00812202" w:rsidRDefault="00C07050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</w:pPr>
            <w:r w:rsidRPr="00812202"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  <w:t>(Include all scheduled activities that will take place at the hired Venue</w:t>
            </w:r>
            <w:r w:rsidR="00B46607"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  <w:t>/ s</w:t>
            </w:r>
            <w:r w:rsidRPr="00812202">
              <w:rPr>
                <w:rFonts w:ascii="VIC" w:eastAsia="Times New Roman" w:hAnsi="VIC" w:cs="Times New Roman"/>
                <w:color w:val="FFFFFF" w:themeColor="background1"/>
                <w:sz w:val="18"/>
                <w:szCs w:val="18"/>
                <w:lang w:eastAsia="en-AU"/>
              </w:rPr>
              <w:t>)</w:t>
            </w:r>
            <w:r w:rsidRPr="00812202">
              <w:rPr>
                <w:rFonts w:ascii="Cambria" w:eastAsia="Times New Roman" w:hAnsi="Cambria" w:cs="Cambria"/>
                <w:color w:val="FFFFFF" w:themeColor="background1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3F7FCF98" w14:textId="77777777" w:rsidR="00B46607" w:rsidRPr="00D65875" w:rsidRDefault="00B46607" w:rsidP="00B46607">
            <w:pPr>
              <w:spacing w:after="0"/>
              <w:jc w:val="center"/>
              <w:textAlignment w:val="baseline"/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Quote or Booking Confirmation Amount</w:t>
            </w:r>
            <w:r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 (ex GST)</w:t>
            </w:r>
          </w:p>
          <w:p w14:paraId="09A2EE43" w14:textId="32821B71" w:rsidR="00C07050" w:rsidRPr="00812202" w:rsidRDefault="00B46607" w:rsidP="00B46607">
            <w:pPr>
              <w:pStyle w:val="BodyText"/>
              <w:spacing w:before="0"/>
              <w:rPr>
                <w:rFonts w:ascii="VIC" w:hAnsi="VIC"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(All </w:t>
            </w:r>
            <w:r w:rsidR="0084668D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>L</w:t>
            </w: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arge stream applicants must </w:t>
            </w: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u w:val="single"/>
                <w:lang w:eastAsia="en-AU"/>
              </w:rPr>
              <w:t>attach</w:t>
            </w: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 the quote or booking confirmation </w:t>
            </w:r>
            <w:r w:rsidR="00B9585B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for </w:t>
            </w:r>
            <w:r w:rsidR="00CB07BB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>all venue hires</w:t>
            </w: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6636D595" w14:textId="77777777" w:rsidR="0098577D" w:rsidRPr="00D65875" w:rsidRDefault="0098577D" w:rsidP="0098577D">
            <w:pPr>
              <w:spacing w:after="0"/>
              <w:jc w:val="center"/>
              <w:textAlignment w:val="baseline"/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Grant funds to be used</w:t>
            </w:r>
          </w:p>
          <w:p w14:paraId="4A9B43ED" w14:textId="60ACB45B" w:rsidR="00C07050" w:rsidRPr="00812202" w:rsidRDefault="0098577D" w:rsidP="0098577D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b/>
                <w:bCs/>
                <w:color w:val="FFFFFF" w:themeColor="background1"/>
                <w:sz w:val="18"/>
                <w:szCs w:val="18"/>
                <w:lang w:eastAsia="en-AU"/>
              </w:rPr>
              <w:t>(ex GST)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57214576" w14:textId="5DB1F48B" w:rsidR="00382EC0" w:rsidRPr="00D65875" w:rsidRDefault="00382EC0" w:rsidP="00382EC0">
            <w:pPr>
              <w:spacing w:after="0"/>
              <w:jc w:val="center"/>
              <w:textAlignment w:val="baseline"/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>Matched Funding</w:t>
            </w:r>
            <w:r w:rsidR="001A0708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 from you</w:t>
            </w:r>
            <w:r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>r organisation</w:t>
            </w: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 (ex GST)</w:t>
            </w:r>
          </w:p>
          <w:p w14:paraId="4189AECB" w14:textId="4C7A9659" w:rsidR="00C07050" w:rsidRPr="00812202" w:rsidRDefault="00382EC0" w:rsidP="00382EC0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 </w:t>
            </w: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(For </w:t>
            </w:r>
            <w:r w:rsidR="00B9585B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L</w:t>
            </w: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arge stream only </w:t>
            </w:r>
            <w:r w:rsidR="00B76DF6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i</w:t>
            </w: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f required)</w:t>
            </w:r>
          </w:p>
        </w:tc>
      </w:tr>
      <w:tr w:rsidR="002E7E1C" w:rsidRPr="005C7763" w14:paraId="45C1F6FB" w14:textId="77777777" w:rsidTr="00815E9F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AE247" w14:textId="161FE6B1" w:rsidR="00C07050" w:rsidRPr="003D7E1E" w:rsidRDefault="00846EE1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4</w:t>
            </w:r>
            <w:r w:rsidR="004C316D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- </w:t>
            </w:r>
            <w:r w:rsidR="00393955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2</w:t>
            </w:r>
            <w:r w:rsidR="003417F2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9</w:t>
            </w:r>
            <w:r w:rsidR="00393955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/05/2026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3AA" w14:textId="53F7A20E" w:rsidR="00C07050" w:rsidRPr="003D7E1E" w:rsidRDefault="00F867D8" w:rsidP="008B5FBA">
            <w:pPr>
              <w:pStyle w:val="BodyText"/>
              <w:spacing w:before="0"/>
              <w:rPr>
                <w:rFonts w:ascii="VIC" w:hAnsi="VIC"/>
                <w:i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>Council Community Hub at 35 Warrigal Road</w:t>
            </w:r>
            <w:r w:rsidRPr="003D7E1E">
              <w:rPr>
                <w:rFonts w:ascii="Cambria" w:eastAsia="Times New Roman" w:hAnsi="Cambria" w:cs="Cambria"/>
                <w:i/>
                <w:sz w:val="18"/>
                <w:szCs w:val="18"/>
                <w:lang w:eastAsia="en-AU"/>
              </w:rPr>
              <w:t>,</w:t>
            </w:r>
            <w:r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="00253009"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>Clarinda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5E4F" w14:textId="2739AD20" w:rsidR="00C07050" w:rsidRPr="003D7E1E" w:rsidRDefault="00A159FC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Council Hall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48DD" w14:textId="1DA7C850" w:rsidR="00C07050" w:rsidRPr="003D7E1E" w:rsidRDefault="00C07050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Meditation classes</w:t>
            </w:r>
            <w:r w:rsidRPr="003D7E1E">
              <w:rPr>
                <w:rFonts w:ascii="Cambria" w:eastAsia="Times New Roman" w:hAnsi="Cambria" w:cs="Cambria"/>
                <w:i/>
                <w:color w:val="000000" w:themeColor="text1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2705" w14:textId="4508A85C" w:rsidR="00C07050" w:rsidRPr="003D7E1E" w:rsidRDefault="00CD65F5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$</w:t>
            </w:r>
            <w:r w:rsidR="00AF2790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1</w:t>
            </w:r>
            <w:r w:rsidR="0077111A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0,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000</w:t>
            </w:r>
            <w:r w:rsidR="003F2A23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BF0A" w14:textId="7DD630A4" w:rsidR="00C07050" w:rsidRPr="003D7E1E" w:rsidRDefault="00C07050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$</w:t>
            </w:r>
            <w:r w:rsidR="00AF2790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1</w:t>
            </w:r>
            <w:r w:rsidR="004A13E8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,000</w:t>
            </w:r>
            <w:r w:rsidR="003F2A23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C68" w14:textId="6A13E7F0" w:rsidR="00C07050" w:rsidRPr="003D7E1E" w:rsidRDefault="00C07050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E7E1C" w:rsidRPr="005C7763" w14:paraId="76DEDD32" w14:textId="77777777" w:rsidTr="00815E9F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7863" w14:textId="011E9E69" w:rsidR="00AF2790" w:rsidRPr="003D7E1E" w:rsidRDefault="00AF2790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2</w:t>
            </w:r>
            <w:r w:rsidR="004C316D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- </w:t>
            </w:r>
            <w:r w:rsidR="00D423F1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26/06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/202</w:t>
            </w:r>
            <w:r w:rsidR="00617625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3598" w14:textId="0CA59F11" w:rsidR="00AF2790" w:rsidRPr="003D7E1E" w:rsidRDefault="00237AB4" w:rsidP="008B5FBA">
            <w:pPr>
              <w:pStyle w:val="BodyText"/>
              <w:spacing w:before="0"/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>Neighbourhood House</w:t>
            </w:r>
            <w:r w:rsidR="00665C20"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>, 76</w:t>
            </w:r>
            <w:r w:rsidR="00F867D8"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="00665C20"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 xml:space="preserve">Clarinda Street, </w:t>
            </w:r>
            <w:proofErr w:type="spellStart"/>
            <w:r w:rsidR="00E8245E" w:rsidRPr="003D7E1E">
              <w:rPr>
                <w:rFonts w:ascii="VIC" w:eastAsia="Times New Roman" w:hAnsi="VIC" w:cs="Times New Roman"/>
                <w:i/>
                <w:sz w:val="18"/>
                <w:szCs w:val="18"/>
                <w:lang w:eastAsia="en-AU"/>
              </w:rPr>
              <w:t>Boxhill</w:t>
            </w:r>
            <w:proofErr w:type="spellEnd"/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FAEF" w14:textId="4FFE47E4" w:rsidR="00AF2790" w:rsidRPr="003D7E1E" w:rsidRDefault="00700E7E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Community/ </w:t>
            </w:r>
            <w:r w:rsidR="007F256C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Not for profit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8043" w14:textId="4361EA58" w:rsidR="00AF2790" w:rsidRPr="003D7E1E" w:rsidRDefault="00AF2790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Meditation classes</w:t>
            </w:r>
            <w:r w:rsidRPr="003D7E1E">
              <w:rPr>
                <w:rFonts w:ascii="Cambria" w:eastAsia="Times New Roman" w:hAnsi="Cambria" w:cs="Cambria"/>
                <w:i/>
                <w:color w:val="000000" w:themeColor="text1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5139" w14:textId="35CF244A" w:rsidR="00AF2790" w:rsidRPr="003D7E1E" w:rsidRDefault="00AF2790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$1</w:t>
            </w:r>
            <w:r w:rsidR="0077111A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,000</w:t>
            </w:r>
            <w:r w:rsidR="003F2A23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CB1B" w14:textId="0B468C20" w:rsidR="00AF2790" w:rsidRPr="003D7E1E" w:rsidRDefault="00AF2790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$1</w:t>
            </w:r>
            <w:r w:rsidR="004A13E8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,000</w:t>
            </w:r>
            <w:r w:rsidR="003F2A23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4A7" w14:textId="77777777" w:rsidR="00AF2790" w:rsidRPr="003D7E1E" w:rsidRDefault="00AF2790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E7E1C" w:rsidRPr="005C7763" w14:paraId="0968A87F" w14:textId="77777777" w:rsidTr="00815E9F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05DC" w14:textId="7524C2A4" w:rsidR="007C5515" w:rsidRPr="003D7E1E" w:rsidRDefault="00C947C7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3</w:t>
            </w:r>
            <w:r w:rsidR="006D722F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- 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31</w:t>
            </w:r>
            <w:r w:rsidR="00624359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/07</w:t>
            </w:r>
            <w:r w:rsidR="00DA0367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/</w:t>
            </w:r>
            <w:r w:rsidR="00624359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9906" w14:textId="438732E5" w:rsidR="007C5515" w:rsidRPr="003D7E1E" w:rsidRDefault="00424752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Springvale Hotel conference </w:t>
            </w:r>
            <w:r w:rsidR="00395A5B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room</w:t>
            </w:r>
            <w:r w:rsidR="00F867D8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, 1</w:t>
            </w:r>
            <w:r w:rsidR="00395A5B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02</w:t>
            </w:r>
            <w:r w:rsidR="00F867D8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Springvale Road, Springvale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3554" w14:textId="4472BA9C" w:rsidR="007C5515" w:rsidRPr="003D7E1E" w:rsidRDefault="00395A5B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Commercial/</w:t>
            </w:r>
            <w:r w:rsidR="00614ADF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for profit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931" w14:textId="06F76A75" w:rsidR="007C5515" w:rsidRPr="003D7E1E" w:rsidRDefault="00614ADF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Annual General Meeting</w:t>
            </w:r>
            <w:r w:rsidR="00624359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and organisation weekly meetings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070E" w14:textId="7F1C7D92" w:rsidR="007C5515" w:rsidRPr="003D7E1E" w:rsidRDefault="007C5515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$1</w:t>
            </w:r>
            <w:r w:rsidR="0077111A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,000</w:t>
            </w:r>
            <w:r w:rsidR="003F2A23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4715" w14:textId="3AB61EB3" w:rsidR="007C5515" w:rsidRPr="003D7E1E" w:rsidRDefault="007C5515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$5</w:t>
            </w:r>
            <w:r w:rsidR="008D6C01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, 0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00</w:t>
            </w:r>
            <w:r w:rsidR="003F2A23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4FE2" w14:textId="3EBC5E1E" w:rsidR="007C5515" w:rsidRPr="003D7E1E" w:rsidRDefault="007C5515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$5</w:t>
            </w:r>
            <w:r w:rsidR="008D6C01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, 0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00</w:t>
            </w:r>
            <w:r w:rsidR="008D6C01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.00</w:t>
            </w:r>
          </w:p>
          <w:p w14:paraId="3D949D70" w14:textId="65C90E05" w:rsidR="007C5515" w:rsidRPr="003D7E1E" w:rsidRDefault="007C5515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</w:pP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(*) match</w:t>
            </w:r>
            <w:r w:rsidR="008B5FBA"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>ed</w:t>
            </w:r>
            <w:r w:rsidRPr="003D7E1E">
              <w:rPr>
                <w:rFonts w:ascii="VIC" w:eastAsia="Times New Roman" w:hAnsi="VIC" w:cs="Times New Roman"/>
                <w:i/>
                <w:color w:val="000000" w:themeColor="text1"/>
                <w:sz w:val="18"/>
                <w:szCs w:val="18"/>
                <w:lang w:eastAsia="en-AU"/>
              </w:rPr>
              <w:t xml:space="preserve"> funding</w:t>
            </w:r>
          </w:p>
        </w:tc>
      </w:tr>
      <w:tr w:rsidR="00393955" w:rsidRPr="00253009" w14:paraId="0F49D5AF" w14:textId="77777777" w:rsidTr="00D25558">
        <w:trPr>
          <w:trHeight w:val="300"/>
        </w:trPr>
        <w:tc>
          <w:tcPr>
            <w:tcW w:w="8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9FB5B01" w14:textId="6540BE9A" w:rsidR="000915F5" w:rsidRPr="003F2A23" w:rsidRDefault="000915F5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</w:pPr>
            <w:r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Total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ADEEB04" w14:textId="5B5C09BB" w:rsidR="000915F5" w:rsidRPr="003F2A23" w:rsidRDefault="000915F5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</w:pPr>
            <w:r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$</w:t>
            </w:r>
            <w:r w:rsidR="003F2A23"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30</w:t>
            </w:r>
            <w:r w:rsid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,</w:t>
            </w:r>
            <w:r w:rsidR="007865FF"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0</w:t>
            </w:r>
            <w:r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00</w:t>
            </w:r>
            <w:r w:rsid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4EAAE07" w14:textId="53D38233" w:rsidR="000915F5" w:rsidRPr="003F2A23" w:rsidRDefault="000915F5" w:rsidP="008B5FBA">
            <w:pPr>
              <w:spacing w:before="0" w:after="0"/>
              <w:textAlignment w:val="baseline"/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</w:pPr>
            <w:r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$</w:t>
            </w:r>
            <w:r w:rsidR="003F2A23"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25</w:t>
            </w:r>
            <w:r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,000</w:t>
            </w:r>
            <w:r w:rsid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A231783" w14:textId="751C5E6B" w:rsidR="000915F5" w:rsidRPr="003F2A23" w:rsidRDefault="0084559A" w:rsidP="008B5FBA">
            <w:pPr>
              <w:spacing w:before="0" w:after="0"/>
              <w:jc w:val="center"/>
              <w:textAlignment w:val="baseline"/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</w:pPr>
            <w:r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$</w:t>
            </w:r>
            <w:r w:rsidR="008D6C01" w:rsidRPr="003F2A23">
              <w:rPr>
                <w:rFonts w:ascii="VIC" w:eastAsia="Times New Roman" w:hAnsi="VIC" w:cs="Times New Roman"/>
                <w:b/>
                <w:bCs/>
                <w:color w:val="auto"/>
                <w:sz w:val="18"/>
                <w:szCs w:val="18"/>
                <w:lang w:eastAsia="en-AU"/>
              </w:rPr>
              <w:t>5,000.00</w:t>
            </w:r>
          </w:p>
        </w:tc>
      </w:tr>
    </w:tbl>
    <w:p w14:paraId="4FCB3A80" w14:textId="2ACA6FEE" w:rsidR="009E17C7" w:rsidRPr="009E17C7" w:rsidRDefault="00B04C6C" w:rsidP="002F6BB2">
      <w:pPr>
        <w:pStyle w:val="BodyText"/>
        <w:rPr>
          <w:lang w:eastAsia="en-AU"/>
        </w:rPr>
      </w:pPr>
      <w:r w:rsidRPr="000A236F">
        <w:rPr>
          <w:b/>
          <w:bCs/>
          <w:lang w:eastAsia="en-AU"/>
        </w:rPr>
        <w:t>Note</w:t>
      </w:r>
      <w:r>
        <w:rPr>
          <w:lang w:eastAsia="en-AU"/>
        </w:rPr>
        <w:t xml:space="preserve">: </w:t>
      </w:r>
      <w:r w:rsidR="00B854B4">
        <w:rPr>
          <w:lang w:eastAsia="en-AU"/>
        </w:rPr>
        <w:t>In this example</w:t>
      </w:r>
      <w:r w:rsidR="00657256">
        <w:rPr>
          <w:lang w:eastAsia="en-AU"/>
        </w:rPr>
        <w:t xml:space="preserve">, if the application is in the </w:t>
      </w:r>
      <w:proofErr w:type="gramStart"/>
      <w:r w:rsidR="00657256">
        <w:rPr>
          <w:lang w:eastAsia="en-AU"/>
        </w:rPr>
        <w:t>Large</w:t>
      </w:r>
      <w:proofErr w:type="gramEnd"/>
      <w:r w:rsidR="00657256">
        <w:rPr>
          <w:lang w:eastAsia="en-AU"/>
        </w:rPr>
        <w:t xml:space="preserve"> stream</w:t>
      </w:r>
      <w:r w:rsidR="008E2E39">
        <w:rPr>
          <w:lang w:eastAsia="en-AU"/>
        </w:rPr>
        <w:t xml:space="preserve">, </w:t>
      </w:r>
      <w:r w:rsidR="004D5EAB">
        <w:rPr>
          <w:lang w:eastAsia="en-AU"/>
        </w:rPr>
        <w:t xml:space="preserve">the </w:t>
      </w:r>
      <w:r>
        <w:rPr>
          <w:lang w:eastAsia="en-AU"/>
        </w:rPr>
        <w:t xml:space="preserve">organisation </w:t>
      </w:r>
      <w:r w:rsidR="00CF670A">
        <w:rPr>
          <w:lang w:eastAsia="en-AU"/>
        </w:rPr>
        <w:t>must</w:t>
      </w:r>
      <w:r w:rsidR="003D2E2D">
        <w:rPr>
          <w:lang w:eastAsia="en-AU"/>
        </w:rPr>
        <w:t xml:space="preserve"> provide</w:t>
      </w:r>
      <w:r>
        <w:rPr>
          <w:lang w:eastAsia="en-AU"/>
        </w:rPr>
        <w:t xml:space="preserve"> </w:t>
      </w:r>
      <w:r w:rsidR="00C403CC" w:rsidRPr="004D5EAB">
        <w:rPr>
          <w:u w:val="single"/>
          <w:lang w:eastAsia="en-AU"/>
        </w:rPr>
        <w:t>match</w:t>
      </w:r>
      <w:r w:rsidR="008B5FBA">
        <w:rPr>
          <w:u w:val="single"/>
          <w:lang w:eastAsia="en-AU"/>
        </w:rPr>
        <w:t>ed</w:t>
      </w:r>
      <w:r w:rsidR="00C403CC" w:rsidRPr="004D5EAB">
        <w:rPr>
          <w:u w:val="single"/>
          <w:lang w:eastAsia="en-AU"/>
        </w:rPr>
        <w:t xml:space="preserve"> funding</w:t>
      </w:r>
      <w:r w:rsidR="00BC794C">
        <w:rPr>
          <w:lang w:eastAsia="en-AU"/>
        </w:rPr>
        <w:t xml:space="preserve"> </w:t>
      </w:r>
      <w:r w:rsidR="006D61A8">
        <w:rPr>
          <w:lang w:eastAsia="en-AU"/>
        </w:rPr>
        <w:t xml:space="preserve">for </w:t>
      </w:r>
      <w:r w:rsidR="003D2E2D">
        <w:rPr>
          <w:lang w:eastAsia="en-AU"/>
        </w:rPr>
        <w:t>the Spring</w:t>
      </w:r>
      <w:r w:rsidR="009A066F">
        <w:rPr>
          <w:lang w:eastAsia="en-AU"/>
        </w:rPr>
        <w:t>v</w:t>
      </w:r>
      <w:r w:rsidR="006D61A8">
        <w:rPr>
          <w:lang w:eastAsia="en-AU"/>
        </w:rPr>
        <w:t>ale Hotel</w:t>
      </w:r>
      <w:r w:rsidR="00107FCF">
        <w:rPr>
          <w:lang w:eastAsia="en-AU"/>
        </w:rPr>
        <w:t xml:space="preserve"> </w:t>
      </w:r>
      <w:r w:rsidR="009A066F">
        <w:rPr>
          <w:lang w:eastAsia="en-AU"/>
        </w:rPr>
        <w:t xml:space="preserve">venue </w:t>
      </w:r>
      <w:r w:rsidR="00107FCF">
        <w:rPr>
          <w:lang w:eastAsia="en-AU"/>
        </w:rPr>
        <w:t>because</w:t>
      </w:r>
      <w:r w:rsidR="00A504FB">
        <w:rPr>
          <w:lang w:eastAsia="en-AU"/>
        </w:rPr>
        <w:t xml:space="preserve"> it</w:t>
      </w:r>
      <w:r w:rsidR="009A066F">
        <w:rPr>
          <w:lang w:eastAsia="en-AU"/>
        </w:rPr>
        <w:t xml:space="preserve"> is a</w:t>
      </w:r>
      <w:r w:rsidR="00CB7E71">
        <w:rPr>
          <w:lang w:eastAsia="en-AU"/>
        </w:rPr>
        <w:t xml:space="preserve"> </w:t>
      </w:r>
      <w:r w:rsidR="00A858A0">
        <w:rPr>
          <w:lang w:eastAsia="en-AU"/>
        </w:rPr>
        <w:t>commercial/ for profit venue</w:t>
      </w:r>
      <w:r w:rsidR="004A362A">
        <w:rPr>
          <w:lang w:eastAsia="en-AU"/>
        </w:rPr>
        <w:t>. M</w:t>
      </w:r>
      <w:r w:rsidR="00565401">
        <w:rPr>
          <w:lang w:eastAsia="en-AU"/>
        </w:rPr>
        <w:t>atched funding is not required for</w:t>
      </w:r>
      <w:r w:rsidR="000D1F36">
        <w:rPr>
          <w:lang w:eastAsia="en-AU"/>
        </w:rPr>
        <w:t xml:space="preserve"> Council </w:t>
      </w:r>
      <w:r w:rsidR="00020889">
        <w:rPr>
          <w:lang w:eastAsia="en-AU"/>
        </w:rPr>
        <w:t>Hall and</w:t>
      </w:r>
      <w:r w:rsidR="00A504FB">
        <w:rPr>
          <w:lang w:eastAsia="en-AU"/>
        </w:rPr>
        <w:t xml:space="preserve"> Community/ </w:t>
      </w:r>
      <w:r w:rsidR="00555C37">
        <w:rPr>
          <w:lang w:eastAsia="en-AU"/>
        </w:rPr>
        <w:t>not</w:t>
      </w:r>
      <w:r w:rsidR="004A362A">
        <w:rPr>
          <w:lang w:eastAsia="en-AU"/>
        </w:rPr>
        <w:t>-</w:t>
      </w:r>
      <w:r w:rsidR="00555C37">
        <w:rPr>
          <w:lang w:eastAsia="en-AU"/>
        </w:rPr>
        <w:t>for</w:t>
      </w:r>
      <w:r w:rsidR="004A362A">
        <w:rPr>
          <w:lang w:eastAsia="en-AU"/>
        </w:rPr>
        <w:t>-</w:t>
      </w:r>
      <w:r w:rsidR="00555C37">
        <w:rPr>
          <w:lang w:eastAsia="en-AU"/>
        </w:rPr>
        <w:t>profit venues</w:t>
      </w:r>
      <w:r w:rsidR="00092D5B">
        <w:rPr>
          <w:lang w:eastAsia="en-AU"/>
        </w:rPr>
        <w:t>.</w:t>
      </w:r>
    </w:p>
    <w:p w14:paraId="5862A431" w14:textId="698374D8" w:rsidR="00BC1A82" w:rsidRPr="00BC1A82" w:rsidRDefault="00D54F90" w:rsidP="005E34C8">
      <w:pPr>
        <w:suppressAutoHyphens w:val="0"/>
        <w:spacing w:before="0" w:after="160" w:line="259" w:lineRule="auto"/>
        <w:rPr>
          <w:rFonts w:eastAsia="Times New Roman" w:cs="Cambria"/>
          <w:b/>
          <w:bCs/>
          <w:color w:val="595959"/>
          <w:sz w:val="28"/>
          <w:szCs w:val="28"/>
          <w:lang w:eastAsia="en-AU"/>
        </w:rPr>
      </w:pPr>
      <w:r>
        <w:rPr>
          <w:lang w:eastAsia="en-AU"/>
        </w:rPr>
        <w:br w:type="page"/>
      </w:r>
      <w:r w:rsidR="002E0B30" w:rsidRPr="00065192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lastRenderedPageBreak/>
        <w:t xml:space="preserve">Chinese Community </w:t>
      </w:r>
      <w:r w:rsidR="00DF4B41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>Hall</w:t>
      </w:r>
      <w:r w:rsidR="002E0B30" w:rsidRPr="00065192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 xml:space="preserve"> Hire (CC</w:t>
      </w:r>
      <w:r w:rsidR="00AC1779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>H</w:t>
      </w:r>
      <w:r w:rsidR="002E0B30" w:rsidRPr="00065192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 xml:space="preserve">H) </w:t>
      </w:r>
      <w:r w:rsidR="00FB6451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>Program</w:t>
      </w:r>
      <w:r w:rsidR="00D55773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 xml:space="preserve"> </w:t>
      </w:r>
      <w:r w:rsidR="005723A4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 xml:space="preserve">- Hire </w:t>
      </w:r>
      <w:r w:rsidR="00D45725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 xml:space="preserve">Activities </w:t>
      </w:r>
      <w:r w:rsidR="002E0B30" w:rsidRPr="00065192">
        <w:rPr>
          <w:rFonts w:ascii="VIC" w:eastAsia="Times New Roman" w:hAnsi="VIC" w:cs="Segoe UI"/>
          <w:b/>
          <w:bCs/>
          <w:color w:val="595959"/>
          <w:sz w:val="28"/>
          <w:szCs w:val="28"/>
          <w:lang w:eastAsia="en-AU"/>
        </w:rPr>
        <w:t xml:space="preserve">Plan </w:t>
      </w:r>
      <w:r w:rsidR="00010CC8" w:rsidRPr="00010CC8">
        <w:rPr>
          <w:rFonts w:eastAsia="Times New Roman" w:cs="Cambria"/>
          <w:b/>
          <w:bCs/>
          <w:color w:val="595959"/>
          <w:sz w:val="28"/>
          <w:szCs w:val="28"/>
          <w:lang w:eastAsia="en-AU"/>
        </w:rPr>
        <w:t xml:space="preserve"> </w:t>
      </w:r>
    </w:p>
    <w:tbl>
      <w:tblPr>
        <w:tblW w:w="14609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089"/>
        <w:gridCol w:w="2321"/>
        <w:gridCol w:w="2856"/>
        <w:gridCol w:w="3071"/>
        <w:gridCol w:w="1586"/>
        <w:gridCol w:w="1701"/>
      </w:tblGrid>
      <w:tr w:rsidR="00AE2946" w:rsidRPr="007A0EB4" w14:paraId="0FBDDF40" w14:textId="77777777" w:rsidTr="00FF4071">
        <w:trPr>
          <w:trHeight w:val="300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28705A9F" w14:textId="4233C27A" w:rsidR="00C716AA" w:rsidRPr="00D65875" w:rsidRDefault="00C716AA">
            <w:pPr>
              <w:spacing w:after="0"/>
              <w:textAlignment w:val="baseline"/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Organisation name</w:t>
            </w:r>
          </w:p>
        </w:tc>
        <w:tc>
          <w:tcPr>
            <w:tcW w:w="5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13E41" w14:textId="0F371889" w:rsidR="00C716AA" w:rsidRPr="00E5047E" w:rsidRDefault="00C716AA">
            <w:pPr>
              <w:spacing w:after="0"/>
              <w:textAlignment w:val="baseline"/>
              <w:rPr>
                <w:rFonts w:ascii="VIC" w:eastAsia="Times New Roman" w:hAnsi="VIC"/>
                <w:color w:val="auto"/>
                <w:sz w:val="18"/>
                <w:szCs w:val="18"/>
                <w:lang w:eastAsia="en-AU"/>
              </w:rPr>
            </w:pPr>
            <w:r w:rsidRPr="00831A82">
              <w:rPr>
                <w:rFonts w:ascii="Cambria" w:eastAsia="Times New Roman" w:hAnsi="Cambria" w:cs="Cambria"/>
                <w:color w:val="auto"/>
                <w:sz w:val="18"/>
                <w:szCs w:val="18"/>
                <w:lang w:eastAsia="en-AU"/>
              </w:rPr>
              <w:t> </w:t>
            </w:r>
            <w:r w:rsidR="004A362A" w:rsidRPr="00E5047E">
              <w:rPr>
                <w:rFonts w:ascii="VIC" w:eastAsia="Times New Roman" w:hAnsi="VIC" w:cs="Cambria"/>
                <w:color w:val="auto"/>
                <w:sz w:val="18"/>
                <w:szCs w:val="18"/>
                <w:lang w:eastAsia="en-AU"/>
              </w:rPr>
              <w:t>Melbourne Chinese Association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3CCE422B" w14:textId="13AFACFD" w:rsidR="00C716AA" w:rsidRPr="00D65875" w:rsidRDefault="00C716AA">
            <w:pPr>
              <w:spacing w:after="0"/>
              <w:textAlignment w:val="baseline"/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Contact person name</w:t>
            </w:r>
          </w:p>
        </w:tc>
        <w:tc>
          <w:tcPr>
            <w:tcW w:w="3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D3D84" w14:textId="6B940D2D" w:rsidR="00C716AA" w:rsidRPr="00E5047E" w:rsidRDefault="00C716AA">
            <w:pPr>
              <w:spacing w:after="0"/>
              <w:textAlignment w:val="baseline"/>
              <w:rPr>
                <w:rFonts w:eastAsia="Times New Roman"/>
                <w:color w:val="auto"/>
                <w:sz w:val="18"/>
                <w:szCs w:val="18"/>
                <w:lang w:eastAsia="en-AU"/>
              </w:rPr>
            </w:pPr>
            <w:r w:rsidRPr="00831A82">
              <w:rPr>
                <w:rFonts w:ascii="Cambria" w:eastAsia="Times New Roman" w:hAnsi="Cambria" w:cs="Cambria"/>
                <w:color w:val="auto"/>
                <w:sz w:val="18"/>
                <w:szCs w:val="18"/>
                <w:lang w:eastAsia="en-AU"/>
              </w:rPr>
              <w:t> </w:t>
            </w:r>
            <w:r w:rsidR="004A362A" w:rsidRPr="00E5047E">
              <w:rPr>
                <w:rFonts w:eastAsia="Times New Roman" w:cs="Cambria"/>
                <w:color w:val="auto"/>
                <w:sz w:val="18"/>
                <w:szCs w:val="18"/>
                <w:lang w:eastAsia="en-AU"/>
              </w:rPr>
              <w:t>MG</w:t>
            </w:r>
          </w:p>
        </w:tc>
      </w:tr>
      <w:tr w:rsidR="00AE2946" w:rsidRPr="007A0EB4" w14:paraId="4508045D" w14:textId="77777777" w:rsidTr="00FF4071">
        <w:trPr>
          <w:trHeight w:val="300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7023082C" w14:textId="08C6BE88" w:rsidR="00253009" w:rsidRPr="00D65875" w:rsidRDefault="00253009">
            <w:pPr>
              <w:spacing w:after="0"/>
              <w:textAlignment w:val="baseline"/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Organisation address</w:t>
            </w:r>
          </w:p>
        </w:tc>
        <w:tc>
          <w:tcPr>
            <w:tcW w:w="5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739A" w14:textId="25EBC7A4" w:rsidR="00253009" w:rsidRPr="00E5047E" w:rsidRDefault="004A362A">
            <w:pPr>
              <w:spacing w:after="0"/>
              <w:textAlignment w:val="baseline"/>
              <w:rPr>
                <w:rFonts w:ascii="VIC" w:eastAsia="Times New Roman" w:hAnsi="VIC" w:cs="Cambria"/>
                <w:color w:val="auto"/>
                <w:sz w:val="18"/>
                <w:szCs w:val="18"/>
                <w:lang w:eastAsia="en-AU"/>
              </w:rPr>
            </w:pPr>
            <w:r w:rsidRPr="00E5047E">
              <w:rPr>
                <w:rFonts w:ascii="VIC" w:eastAsia="Times New Roman" w:hAnsi="VIC" w:cs="Cambria"/>
                <w:color w:val="auto"/>
                <w:sz w:val="18"/>
                <w:szCs w:val="18"/>
                <w:lang w:eastAsia="en-AU"/>
              </w:rPr>
              <w:t>1 Macarthur Street, East Melbourne</w:t>
            </w:r>
          </w:p>
        </w:tc>
        <w:tc>
          <w:tcPr>
            <w:tcW w:w="3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384898E9" w14:textId="21839696" w:rsidR="00253009" w:rsidRPr="00D65875" w:rsidRDefault="00253009">
            <w:pPr>
              <w:spacing w:after="0"/>
              <w:textAlignment w:val="baseline"/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Contact email address</w:t>
            </w:r>
          </w:p>
        </w:tc>
        <w:tc>
          <w:tcPr>
            <w:tcW w:w="32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1F04CD" w14:textId="78A26FA7" w:rsidR="00253009" w:rsidRPr="00E5047E" w:rsidRDefault="00253009" w:rsidP="00E063A0">
            <w:pPr>
              <w:spacing w:after="0"/>
              <w:textAlignment w:val="baseline"/>
              <w:rPr>
                <w:rFonts w:ascii="VIC" w:eastAsia="Times New Roman" w:hAnsi="VIC" w:cs="Cambria"/>
                <w:color w:val="auto"/>
                <w:sz w:val="18"/>
                <w:szCs w:val="18"/>
                <w:lang w:eastAsia="en-AU"/>
              </w:rPr>
            </w:pPr>
            <w:r w:rsidRPr="00831A82">
              <w:rPr>
                <w:rFonts w:ascii="Cambria" w:eastAsia="Times New Roman" w:hAnsi="Cambria" w:cs="Cambria"/>
                <w:color w:val="auto"/>
                <w:sz w:val="18"/>
                <w:szCs w:val="18"/>
                <w:lang w:eastAsia="en-AU"/>
              </w:rPr>
              <w:t> </w:t>
            </w:r>
            <w:r w:rsidR="004A362A" w:rsidRPr="00E5047E">
              <w:rPr>
                <w:rFonts w:ascii="VIC" w:eastAsia="Times New Roman" w:hAnsi="VIC" w:cs="Cambria"/>
                <w:color w:val="auto"/>
                <w:sz w:val="18"/>
                <w:szCs w:val="18"/>
                <w:lang w:eastAsia="en-AU"/>
              </w:rPr>
              <w:t>Email@org.com</w:t>
            </w:r>
          </w:p>
        </w:tc>
      </w:tr>
      <w:tr w:rsidR="00AE2946" w:rsidRPr="007A0EB4" w14:paraId="6A7798B1" w14:textId="77777777" w:rsidTr="00FF4071">
        <w:trPr>
          <w:trHeight w:val="300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022A5C1E" w14:textId="5988B81B" w:rsidR="00253009" w:rsidRPr="00D65875" w:rsidRDefault="00097CE6">
            <w:pPr>
              <w:spacing w:after="0"/>
              <w:textAlignment w:val="baseline"/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Funding stream </w:t>
            </w:r>
            <w:r w:rsidRPr="00D65875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>(</w:t>
            </w:r>
            <w:r w:rsidR="00190983" w:rsidRPr="00D65875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 xml:space="preserve">Small </w:t>
            </w:r>
            <w:r w:rsidR="00530880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>s</w:t>
            </w:r>
            <w:r w:rsidR="00190983" w:rsidRPr="00D65875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>tream</w:t>
            </w:r>
            <w:r w:rsidRPr="00D65875">
              <w:rPr>
                <w:rFonts w:ascii="VIC" w:eastAsia="Times New Roman" w:hAnsi="VIC"/>
                <w:color w:val="FFFFFF" w:themeColor="background1"/>
                <w:sz w:val="18"/>
                <w:szCs w:val="18"/>
                <w:lang w:eastAsia="en-AU"/>
              </w:rPr>
              <w:t>/ Large stream)</w:t>
            </w:r>
          </w:p>
        </w:tc>
        <w:tc>
          <w:tcPr>
            <w:tcW w:w="5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C916A" w14:textId="38F3852D" w:rsidR="00253009" w:rsidRPr="007A0EB4" w:rsidRDefault="004A362A">
            <w:pPr>
              <w:spacing w:after="0"/>
              <w:textAlignment w:val="baseline"/>
              <w:rPr>
                <w:rFonts w:ascii="VIC" w:eastAsia="Times New Roman" w:hAnsi="VIC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IC" w:eastAsia="Times New Roman" w:hAnsi="VIC"/>
                <w:color w:val="000000"/>
                <w:sz w:val="18"/>
                <w:szCs w:val="18"/>
                <w:lang w:eastAsia="en-AU"/>
              </w:rPr>
              <w:t>Large</w:t>
            </w:r>
            <w:r w:rsidR="00831A82">
              <w:rPr>
                <w:rFonts w:ascii="VIC" w:eastAsia="Times New Roman" w:hAnsi="VIC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3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190350ED" w14:textId="1D972D3B" w:rsidR="00253009" w:rsidRPr="007A0EB4" w:rsidRDefault="00253009">
            <w:pPr>
              <w:spacing w:after="0"/>
              <w:textAlignment w:val="baseline"/>
              <w:rPr>
                <w:rFonts w:ascii="VIC" w:eastAsia="Times New Roman" w:hAnsi="VIC"/>
                <w:color w:val="auto"/>
                <w:sz w:val="18"/>
                <w:szCs w:val="18"/>
                <w:lang w:eastAsia="en-AU"/>
              </w:rPr>
            </w:pPr>
          </w:p>
        </w:tc>
        <w:tc>
          <w:tcPr>
            <w:tcW w:w="32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44E2B" w14:textId="4094E6DC" w:rsidR="00253009" w:rsidRPr="007A0EB4" w:rsidRDefault="00253009">
            <w:pPr>
              <w:spacing w:after="0"/>
              <w:textAlignment w:val="baseline"/>
              <w:rPr>
                <w:rFonts w:ascii="VIC" w:eastAsia="Times New Roman" w:hAnsi="VIC"/>
                <w:color w:val="000000"/>
                <w:sz w:val="18"/>
                <w:szCs w:val="18"/>
                <w:lang w:eastAsia="en-AU"/>
              </w:rPr>
            </w:pPr>
          </w:p>
        </w:tc>
      </w:tr>
      <w:tr w:rsidR="0023372A" w:rsidRPr="007A0EB4" w14:paraId="44A97C45" w14:textId="77777777" w:rsidTr="00FF407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  <w:hideMark/>
          </w:tcPr>
          <w:p w14:paraId="0433D0DD" w14:textId="77777777" w:rsidR="00767001" w:rsidRPr="00D65875" w:rsidRDefault="00767001">
            <w:pPr>
              <w:spacing w:after="0"/>
              <w:jc w:val="center"/>
              <w:rPr>
                <w:rFonts w:ascii="VIC" w:hAnsi="VIC"/>
                <w:iCs/>
                <w:color w:val="FFFFFF" w:themeColor="background1"/>
                <w:sz w:val="18"/>
                <w:szCs w:val="18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>Date of Hire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52E06462" w14:textId="19F6FA01" w:rsidR="00DC1FA1" w:rsidRPr="00D65875" w:rsidRDefault="00767001" w:rsidP="00DC1FA1">
            <w:pPr>
              <w:spacing w:after="0"/>
              <w:jc w:val="center"/>
              <w:textAlignment w:val="baseline"/>
              <w:rPr>
                <w:rFonts w:ascii="VIC" w:eastAsia="Times New Roman" w:hAnsi="VIC" w:cs="Times New Roman"/>
                <w:b/>
                <w:iCs/>
                <w:strike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Name and Address of </w:t>
            </w:r>
            <w:r w:rsidR="000046BA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>the venue</w:t>
            </w:r>
          </w:p>
          <w:p w14:paraId="0577E2FD" w14:textId="248806B8" w:rsidR="00767001" w:rsidRPr="00D65875" w:rsidRDefault="00767001">
            <w:pPr>
              <w:spacing w:after="0"/>
              <w:jc w:val="center"/>
              <w:textAlignment w:val="baseline"/>
              <w:rPr>
                <w:rFonts w:ascii="VIC" w:eastAsia="Times New Roman" w:hAnsi="VIC" w:cs="Times New Roman"/>
                <w:b/>
                <w:iCs/>
                <w:strike/>
                <w:color w:val="FFFFFF" w:themeColor="background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2363DAC0" w14:textId="77777777" w:rsidR="00FA2D74" w:rsidRPr="00D65875" w:rsidRDefault="008F6138">
            <w:pPr>
              <w:spacing w:after="0"/>
              <w:jc w:val="center"/>
              <w:textAlignment w:val="baseline"/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>Type of venu</w:t>
            </w:r>
            <w:r w:rsidR="00544A05"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e </w:t>
            </w:r>
          </w:p>
          <w:p w14:paraId="78006D6C" w14:textId="12D46246" w:rsidR="00FA2D74" w:rsidRPr="00D65875" w:rsidRDefault="00FA2D74" w:rsidP="0023372A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Community</w:t>
            </w:r>
            <w:r w:rsidR="00AE2946"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/ Council/ not-for-profit</w:t>
            </w:r>
            <w:r w:rsidR="0023372A"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 facility</w:t>
            </w:r>
          </w:p>
          <w:p w14:paraId="634BC027" w14:textId="3133A304" w:rsidR="00767001" w:rsidRPr="00D65875" w:rsidRDefault="00544A05" w:rsidP="00853DCF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Fonts w:ascii="VIC" w:eastAsia="Times New Roman" w:hAnsi="VIC" w:cs="Times New Roman"/>
                <w:bCs/>
                <w:iCs/>
                <w:strike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Commercial</w:t>
            </w:r>
            <w:r w:rsidR="0023372A"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/ for-profit facility</w:t>
            </w:r>
            <w:r w:rsidR="00767001" w:rsidRPr="00D65875">
              <w:rPr>
                <w:rFonts w:ascii="Cambria" w:eastAsia="Times New Roman" w:hAnsi="Cambria" w:cs="Cambria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6C177381" w14:textId="77777777" w:rsidR="00767001" w:rsidRPr="00D65875" w:rsidRDefault="00767001">
            <w:pPr>
              <w:spacing w:after="0"/>
              <w:jc w:val="center"/>
              <w:textAlignment w:val="baseline"/>
              <w:rPr>
                <w:rFonts w:ascii="VIC" w:eastAsia="Times New Roman" w:hAnsi="VIC"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>Name of Activity to be delivered</w:t>
            </w:r>
            <w:r w:rsidRPr="00D65875">
              <w:rPr>
                <w:rFonts w:ascii="Cambria" w:eastAsia="Times New Roman" w:hAnsi="Cambria" w:cs="Cambria"/>
                <w:iCs/>
                <w:color w:val="FFFFFF" w:themeColor="background1"/>
                <w:sz w:val="18"/>
                <w:szCs w:val="18"/>
                <w:lang w:eastAsia="en-AU"/>
              </w:rPr>
              <w:t> </w:t>
            </w:r>
          </w:p>
          <w:p w14:paraId="5AB705D0" w14:textId="33FDB1C1" w:rsidR="00767001" w:rsidRPr="00D65875" w:rsidRDefault="00767001">
            <w:pPr>
              <w:spacing w:after="0"/>
              <w:jc w:val="center"/>
              <w:textAlignment w:val="baseline"/>
              <w:rPr>
                <w:rFonts w:ascii="VIC" w:eastAsia="Times New Roman" w:hAnsi="VIC"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iCs/>
                <w:color w:val="FFFFFF" w:themeColor="background1"/>
                <w:sz w:val="18"/>
                <w:szCs w:val="18"/>
                <w:lang w:eastAsia="en-AU"/>
              </w:rPr>
              <w:t>(Include all scheduled activities that will take place at the hired Venue</w:t>
            </w:r>
            <w:r w:rsidR="00360E08">
              <w:rPr>
                <w:rFonts w:ascii="VIC" w:eastAsia="Times New Roman" w:hAnsi="VIC" w:cs="Times New Roman"/>
                <w:iCs/>
                <w:color w:val="FFFFFF" w:themeColor="background1"/>
                <w:sz w:val="18"/>
                <w:szCs w:val="18"/>
                <w:lang w:eastAsia="en-AU"/>
              </w:rPr>
              <w:t>/ s</w:t>
            </w:r>
            <w:r w:rsidRPr="00D65875">
              <w:rPr>
                <w:rFonts w:ascii="VIC" w:eastAsia="Times New Roman" w:hAnsi="VIC" w:cs="Times New Roman"/>
                <w:iCs/>
                <w:color w:val="FFFFFF" w:themeColor="background1"/>
                <w:sz w:val="18"/>
                <w:szCs w:val="18"/>
                <w:lang w:eastAsia="en-AU"/>
              </w:rPr>
              <w:t>)</w:t>
            </w:r>
            <w:r w:rsidRPr="00D65875">
              <w:rPr>
                <w:rFonts w:ascii="Cambria" w:eastAsia="Times New Roman" w:hAnsi="Cambria" w:cs="Cambria"/>
                <w:iCs/>
                <w:color w:val="FFFFFF" w:themeColor="background1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79EE7D61" w14:textId="77777777" w:rsidR="00360E08" w:rsidRPr="00D65875" w:rsidRDefault="00360E08" w:rsidP="00360E08">
            <w:pPr>
              <w:spacing w:after="0"/>
              <w:jc w:val="center"/>
              <w:textAlignment w:val="baseline"/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Quote or Booking Confirmation Amount</w:t>
            </w:r>
            <w:r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 (ex GST)</w:t>
            </w:r>
          </w:p>
          <w:p w14:paraId="15560970" w14:textId="00F13742" w:rsidR="00767001" w:rsidRPr="00D65875" w:rsidRDefault="00360E08" w:rsidP="00360E08">
            <w:pPr>
              <w:pStyle w:val="BodyText"/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(All </w:t>
            </w:r>
            <w:r w:rsidR="000B18F1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>L</w:t>
            </w: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arge stream applicants must </w:t>
            </w:r>
            <w:r w:rsidRPr="00CB1971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u w:val="single"/>
                <w:lang w:eastAsia="en-AU"/>
              </w:rPr>
              <w:t>attach</w:t>
            </w:r>
            <w:r w:rsidRPr="00F74A0A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 </w:t>
            </w: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the quote or booking confirmation </w:t>
            </w:r>
            <w:r w:rsidR="00F74A0A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 xml:space="preserve">for </w:t>
            </w:r>
            <w:r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>all venue hires</w:t>
            </w:r>
            <w:r w:rsidRPr="00D65875">
              <w:rPr>
                <w:rFonts w:ascii="VIC" w:hAnsi="VIC" w:cs="Calibri"/>
                <w:iCs/>
                <w:color w:val="FFFFFF" w:themeColor="background1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3CAD1D10" w14:textId="77777777" w:rsidR="00767001" w:rsidRPr="00D65875" w:rsidRDefault="00767001" w:rsidP="004E3A63">
            <w:pPr>
              <w:spacing w:after="0"/>
              <w:jc w:val="center"/>
              <w:textAlignment w:val="baseline"/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Grant</w:t>
            </w:r>
            <w:r w:rsidR="00AC7DF5" w:rsidRPr="00D65875"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 funds </w:t>
            </w:r>
            <w:r w:rsidRPr="00D65875">
              <w:rPr>
                <w:rFonts w:ascii="VIC" w:eastAsia="Times New Roman" w:hAnsi="VIC"/>
                <w:b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to be used</w:t>
            </w:r>
          </w:p>
          <w:p w14:paraId="20B4D77E" w14:textId="22DB7E93" w:rsidR="006244C3" w:rsidRPr="00F60EF1" w:rsidRDefault="006244C3" w:rsidP="004E3A63">
            <w:pPr>
              <w:pStyle w:val="BodyText"/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F60EF1">
              <w:rPr>
                <w:b/>
                <w:bCs/>
                <w:color w:val="FFFFFF" w:themeColor="background1"/>
                <w:sz w:val="18"/>
                <w:szCs w:val="18"/>
                <w:lang w:eastAsia="en-AU"/>
              </w:rPr>
              <w:t>(ex GST)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E" w:themeFill="accent1"/>
          </w:tcPr>
          <w:p w14:paraId="554CD981" w14:textId="77777777" w:rsidR="00746F48" w:rsidRPr="00D65875" w:rsidRDefault="00746F48" w:rsidP="00746F48">
            <w:pPr>
              <w:spacing w:after="0"/>
              <w:jc w:val="center"/>
              <w:textAlignment w:val="baseline"/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>Matched Funding</w:t>
            </w:r>
            <w:r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 from your organisation</w:t>
            </w: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 (ex GST)</w:t>
            </w:r>
          </w:p>
          <w:p w14:paraId="54BBD364" w14:textId="37C6BA77" w:rsidR="00767001" w:rsidRPr="00D65875" w:rsidRDefault="00746F48" w:rsidP="00746F48">
            <w:pPr>
              <w:spacing w:after="0"/>
              <w:jc w:val="center"/>
              <w:textAlignment w:val="baseline"/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</w:pPr>
            <w:r w:rsidRPr="00D65875">
              <w:rPr>
                <w:rFonts w:ascii="VIC" w:eastAsia="Times New Roman" w:hAnsi="VIC" w:cs="Times New Roman"/>
                <w:b/>
                <w:iCs/>
                <w:color w:val="FFFFFF" w:themeColor="background1"/>
                <w:sz w:val="18"/>
                <w:szCs w:val="18"/>
                <w:lang w:eastAsia="en-AU"/>
              </w:rPr>
              <w:t xml:space="preserve"> </w:t>
            </w: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(For </w:t>
            </w:r>
            <w:r w:rsidR="00B76DF6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L</w:t>
            </w: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 xml:space="preserve">arge stream only </w:t>
            </w:r>
            <w:r w:rsidR="00B76DF6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i</w:t>
            </w:r>
            <w:r w:rsidRPr="00D65875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f required</w:t>
            </w:r>
            <w:r w:rsidR="00B76DF6">
              <w:rPr>
                <w:rFonts w:ascii="VIC" w:eastAsia="Times New Roman" w:hAnsi="VIC" w:cs="Times New Roman"/>
                <w:bCs/>
                <w:iCs/>
                <w:color w:val="FFFFFF" w:themeColor="background1"/>
                <w:sz w:val="18"/>
                <w:szCs w:val="18"/>
                <w:lang w:eastAsia="en-AU"/>
              </w:rPr>
              <w:t>)</w:t>
            </w:r>
          </w:p>
        </w:tc>
      </w:tr>
      <w:tr w:rsidR="0023372A" w:rsidRPr="007A0EB4" w14:paraId="32D9DEC4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2DD9" w14:textId="5387B8F2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9BF2" w14:textId="7901C24B" w:rsidR="00767001" w:rsidRPr="005D18EA" w:rsidRDefault="00767001">
            <w:pPr>
              <w:pStyle w:val="BodyText"/>
              <w:rPr>
                <w:rFonts w:ascii="VIC" w:hAnsi="VIC" w:cs="Calibri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8302" w14:textId="4E06E165" w:rsidR="00767001" w:rsidRPr="00105A69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B360" w14:textId="5AA383DF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46EF" w14:textId="74D2EB8D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2F98" w14:textId="75EBDEE5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9BEE" w14:textId="12F5AC9E" w:rsidR="00767001" w:rsidRPr="005D18EA" w:rsidRDefault="00767001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6F85EE51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CEDB" w14:textId="127CF99C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969B" w14:textId="71E5A878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7347" w14:textId="6E814FF7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EFC2" w14:textId="64AD7C2A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B2CD" w14:textId="472B56CB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4DB2" w14:textId="5923A2D9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7CBC" w14:textId="18CF05F1" w:rsidR="00767001" w:rsidRPr="005D18EA" w:rsidRDefault="00767001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4E2171D5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A62E" w14:textId="460341EA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1BFC" w14:textId="607D67C8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441" w14:textId="1698017A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B610" w14:textId="2A65987F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2C20" w14:textId="2D80D3C5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96D3" w14:textId="138806B7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F644" w14:textId="5F808C71" w:rsidR="00065589" w:rsidRPr="00105A69" w:rsidRDefault="00065589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589F599F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A2B8E" w14:textId="1724ECCE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BEE" w14:textId="4A6B72EE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6F08" w14:textId="75293F39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A04" w14:textId="228C230C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5991" w14:textId="79C20022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C88C" w14:textId="06049B2F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7788" w14:textId="6198C2C9" w:rsidR="00065589" w:rsidRPr="00105A69" w:rsidRDefault="00065589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4D1D7F16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3D1B" w14:textId="6E0194C4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2AE6" w14:textId="352F2DEC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7739" w14:textId="04EDE321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BFE" w14:textId="6792C71F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684A" w14:textId="74B53A84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B0A0" w14:textId="7E9D543A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F0D8" w14:textId="3C757CE6" w:rsidR="00065589" w:rsidRPr="00105A69" w:rsidRDefault="00065589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01D775E6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6438" w14:textId="699F2DDB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1AA" w14:textId="4EDC0456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5EDF" w14:textId="04626C29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823A" w14:textId="7B083190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D698" w14:textId="38DFC152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51DF" w14:textId="4DB521D5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AAE1" w14:textId="02456245" w:rsidR="00065589" w:rsidRPr="00105A69" w:rsidRDefault="00065589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25C4C8A7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3156" w14:textId="63AC9CBA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7FAA" w14:textId="15E09479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96C7" w14:textId="7026A6F9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35BF" w14:textId="271F204B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B7FA" w14:textId="4CE5CE10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D89F" w14:textId="1AAF29DD" w:rsidR="00065589" w:rsidRPr="005D18EA" w:rsidRDefault="00065589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2DB2" w14:textId="77777777" w:rsidR="00065589" w:rsidRPr="00105A69" w:rsidRDefault="00065589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74B8BE3A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9835" w14:textId="79E08B15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E99E" w14:textId="3D1F6E8A" w:rsidR="00767001" w:rsidRPr="005D18EA" w:rsidRDefault="00767001">
            <w:pPr>
              <w:pStyle w:val="BodyText"/>
              <w:rPr>
                <w:rFonts w:ascii="VIC" w:hAnsi="VIC" w:cs="Calibri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2D5D" w14:textId="63011F6C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1D87" w14:textId="5C05BBC3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AE98" w14:textId="1E8B2B38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BBEF" w14:textId="7005834E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9AF0" w14:textId="59DEB43B" w:rsidR="00767001" w:rsidRPr="00105A69" w:rsidRDefault="00767001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23372A" w:rsidRPr="007A0EB4" w14:paraId="12A3F3A6" w14:textId="77777777" w:rsidTr="00702DF1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BD7D" w14:textId="3AD794F5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5F84" w14:textId="26799A35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3594" w14:textId="0BB0B1FC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3487" w14:textId="44E2ABE7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D6A4" w14:textId="38F91678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22E1" w14:textId="3330AEE6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DF49" w14:textId="26121174" w:rsidR="00767001" w:rsidRPr="00105A69" w:rsidRDefault="00767001" w:rsidP="009A6787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  <w:tr w:rsidR="009E5166" w:rsidRPr="007A0EB4" w14:paraId="5E78305E" w14:textId="77777777" w:rsidTr="00FF4071">
        <w:trPr>
          <w:trHeight w:val="300"/>
        </w:trPr>
        <w:tc>
          <w:tcPr>
            <w:tcW w:w="8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C6F202" w14:textId="283790DD" w:rsidR="007A0EB4" w:rsidRPr="005D18EA" w:rsidRDefault="007A0EB4" w:rsidP="00EE4018">
            <w:pPr>
              <w:spacing w:after="0"/>
              <w:textAlignment w:val="baseline"/>
              <w:rPr>
                <w:rFonts w:ascii="VIC" w:eastAsia="Times New Roman" w:hAnsi="VIC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3F143E" w14:textId="6CF2586F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 w:cs="Times New Roman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F83602" w14:textId="1F1E6AC2" w:rsidR="00767001" w:rsidRPr="005D18EA" w:rsidRDefault="00767001">
            <w:pPr>
              <w:spacing w:after="0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3CE05C" w14:textId="7B7A5511" w:rsidR="00767001" w:rsidRPr="005D18EA" w:rsidRDefault="00767001">
            <w:pPr>
              <w:spacing w:after="0"/>
              <w:jc w:val="center"/>
              <w:textAlignment w:val="baseline"/>
              <w:rPr>
                <w:rFonts w:ascii="VIC" w:eastAsia="Times New Roman" w:hAnsi="VIC"/>
                <w:color w:val="000000" w:themeColor="text1"/>
                <w:sz w:val="18"/>
                <w:szCs w:val="18"/>
                <w:lang w:eastAsia="en-AU"/>
              </w:rPr>
            </w:pPr>
          </w:p>
        </w:tc>
      </w:tr>
    </w:tbl>
    <w:p w14:paraId="0C8CCAD2" w14:textId="77777777" w:rsidR="00A67077" w:rsidRPr="008E1BEB" w:rsidRDefault="00A67077" w:rsidP="003621F0">
      <w:pPr>
        <w:pStyle w:val="BodyText"/>
        <w:spacing w:after="0"/>
        <w:ind w:right="1950"/>
        <w:rPr>
          <w:color w:val="auto"/>
        </w:rPr>
      </w:pPr>
    </w:p>
    <w:sectPr w:rsidR="00A67077" w:rsidRPr="008E1BEB" w:rsidSect="002E0B30">
      <w:footerReference w:type="even" r:id="rId19"/>
      <w:footerReference w:type="default" r:id="rId20"/>
      <w:footerReference w:type="first" r:id="rId2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77FB" w14:textId="77777777" w:rsidR="00E53837" w:rsidRDefault="00E53837" w:rsidP="00921FD3">
      <w:r>
        <w:separator/>
      </w:r>
    </w:p>
    <w:p w14:paraId="0C2CD1F2" w14:textId="77777777" w:rsidR="00E53837" w:rsidRDefault="00E53837"/>
    <w:p w14:paraId="2E7EEAD6" w14:textId="77777777" w:rsidR="00E53837" w:rsidRDefault="00E53837"/>
    <w:p w14:paraId="5603D6E0" w14:textId="77777777" w:rsidR="00E53837" w:rsidRDefault="00E53837"/>
    <w:p w14:paraId="6C5745FC" w14:textId="77777777" w:rsidR="00E53837" w:rsidRDefault="00E53837"/>
  </w:endnote>
  <w:endnote w:type="continuationSeparator" w:id="0">
    <w:p w14:paraId="7C595A38" w14:textId="77777777" w:rsidR="00E53837" w:rsidRDefault="00E53837" w:rsidP="00921FD3">
      <w:r>
        <w:continuationSeparator/>
      </w:r>
    </w:p>
    <w:p w14:paraId="0AE70F5B" w14:textId="77777777" w:rsidR="00E53837" w:rsidRDefault="00E53837"/>
    <w:p w14:paraId="5D44D705" w14:textId="77777777" w:rsidR="00E53837" w:rsidRDefault="00E53837"/>
    <w:p w14:paraId="34F9C72A" w14:textId="77777777" w:rsidR="00E53837" w:rsidRDefault="00E53837"/>
    <w:p w14:paraId="6D5A62C2" w14:textId="77777777" w:rsidR="00E53837" w:rsidRDefault="00E53837"/>
  </w:endnote>
  <w:endnote w:type="continuationNotice" w:id="1">
    <w:p w14:paraId="694A64F6" w14:textId="77777777" w:rsidR="00E53837" w:rsidRDefault="00E53837"/>
    <w:p w14:paraId="66102FFE" w14:textId="77777777" w:rsidR="00E53837" w:rsidRDefault="00E53837"/>
    <w:p w14:paraId="160E226E" w14:textId="77777777" w:rsidR="00E53837" w:rsidRDefault="00E53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5A520A10-CDE9-4E02-84F4-A3D2611E2DE4}"/>
    <w:embedBold r:id="rId2" w:fontKey="{6FC36DE5-40ED-4F95-A55B-426C72EE674F}"/>
    <w:embedItalic r:id="rId3" w:fontKey="{85DD1EF2-3C40-4789-B322-05DA759ECF45}"/>
    <w:embedBoldItalic r:id="rId4" w:fontKey="{5C6934E0-285B-4C0F-AED7-CC09F1283C4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B5728A51-A0B2-4858-AFE1-FF7C05ADD37B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9B2364F6-D6F3-463A-8BA6-9498236AC0AB}"/>
    <w:embedItalic r:id="rId7" w:subsetted="1" w:fontKey="{8B7D45E6-FA0E-473D-82D6-ADC517DCD3C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E1A6" w14:textId="77777777" w:rsidR="00141D72" w:rsidRDefault="00141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BA5F" w14:textId="62C70126" w:rsidR="008675BD" w:rsidRDefault="006D2F69">
    <w:pPr>
      <w:pStyle w:val="Footer"/>
    </w:pPr>
    <w:sdt>
      <w:sdtPr>
        <w:alias w:val="Title"/>
        <w:tag w:val="Title"/>
        <w:id w:val="-202018699"/>
        <w:placeholder>
          <w:docPart w:val="1F1C1D0CC60648358CBE13A615A8D5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6451">
          <w:t>Hire Activities Plan</w:t>
        </w:r>
      </w:sdtContent>
    </w:sdt>
    <w:r w:rsidR="008675BD" w:rsidRPr="003A4A07">
      <w:ptab w:relativeTo="margin" w:alignment="right" w:leader="none"/>
    </w:r>
    <w:r w:rsidR="008675BD" w:rsidRPr="003A4A07">
      <w:fldChar w:fldCharType="begin"/>
    </w:r>
    <w:r w:rsidR="008675BD" w:rsidRPr="003A4A07">
      <w:instrText xml:space="preserve"> PAGE   \* MERGEFORMAT </w:instrText>
    </w:r>
    <w:r w:rsidR="008675BD" w:rsidRPr="003A4A07">
      <w:fldChar w:fldCharType="separate"/>
    </w:r>
    <w:r w:rsidR="008675BD">
      <w:t>1</w:t>
    </w:r>
    <w:r w:rsidR="008675BD" w:rsidRPr="003A4A07">
      <w:fldChar w:fldCharType="end"/>
    </w:r>
    <w:r w:rsidR="008675BD" w:rsidRPr="00F9068F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E72A" w14:textId="77777777" w:rsidR="0084614A" w:rsidRPr="00292ACC" w:rsidRDefault="0084614A" w:rsidP="00D30FEB">
    <w:pPr>
      <w:pStyle w:val="Coverurl"/>
      <w:framePr w:wrap="around" w:x="852" w:y="10774" w:anchorLock="1"/>
      <w:rPr>
        <w:rStyle w:val="Hyperlink"/>
        <w:u w:val="none"/>
      </w:rPr>
    </w:pPr>
    <w:r w:rsidRPr="00292ACC">
      <w:rPr>
        <w:position w:val="6"/>
      </w:rPr>
      <w:fldChar w:fldCharType="begin"/>
    </w:r>
    <w:r w:rsidRPr="00292ACC">
      <w:rPr>
        <w:position w:val="6"/>
      </w:rPr>
      <w:instrText>HYPERLINK "https://www.vic.gov.au/department-premier-and-cabinet" \o "Visit DPC"</w:instrText>
    </w:r>
    <w:r w:rsidRPr="00292ACC">
      <w:rPr>
        <w:position w:val="6"/>
      </w:rPr>
    </w:r>
    <w:r w:rsidRPr="00292ACC">
      <w:rPr>
        <w:position w:val="6"/>
      </w:rPr>
      <w:fldChar w:fldCharType="separate"/>
    </w:r>
    <w:r w:rsidRPr="00292ACC">
      <w:rPr>
        <w:rStyle w:val="Hyperlink"/>
        <w:position w:val="6"/>
        <w:u w:val="none"/>
      </w:rPr>
      <w:t>dpc.vic.gov.au</w:t>
    </w:r>
  </w:p>
  <w:p w14:paraId="1BD8199E" w14:textId="77777777" w:rsidR="005933A2" w:rsidRDefault="0084614A">
    <w:pPr>
      <w:pStyle w:val="Footer"/>
    </w:pPr>
    <w:r w:rsidRPr="00292ACC">
      <w:rPr>
        <w:rFonts w:eastAsia="Times New Roman" w:cs="Times New Roman"/>
        <w:b/>
        <w:color w:val="201547" w:themeColor="text2"/>
        <w:position w:val="6"/>
        <w:sz w:val="28"/>
        <w:szCs w:val="20"/>
        <w:lang w:eastAsia="en-AU"/>
      </w:rPr>
      <w:fldChar w:fldCharType="end"/>
    </w:r>
    <w:r w:rsidR="00632DEF">
      <w:rPr>
        <w:noProof/>
      </w:rPr>
      <w:drawing>
        <wp:anchor distT="0" distB="0" distL="114300" distR="114300" simplePos="0" relativeHeight="251658244" behindDoc="1" locked="1" layoutInCell="1" allowOverlap="1" wp14:anchorId="230EBC12" wp14:editId="0751C13B">
          <wp:simplePos x="0" y="0"/>
          <wp:positionH relativeFrom="page">
            <wp:posOffset>8311515</wp:posOffset>
          </wp:positionH>
          <wp:positionV relativeFrom="page">
            <wp:posOffset>6727825</wp:posOffset>
          </wp:positionV>
          <wp:extent cx="1817370" cy="539750"/>
          <wp:effectExtent l="0" t="0" r="0" b="0"/>
          <wp:wrapNone/>
          <wp:docPr id="1934735969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3A2">
      <w:rPr>
        <w:noProof/>
      </w:rPr>
      <w:drawing>
        <wp:anchor distT="0" distB="0" distL="114300" distR="114300" simplePos="0" relativeHeight="251658245" behindDoc="1" locked="1" layoutInCell="1" allowOverlap="1" wp14:anchorId="666E9ADF" wp14:editId="3C383DD2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67933712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9DC2" w14:textId="77777777" w:rsidR="00B46F04" w:rsidRDefault="00DF10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B6E5FF8" wp14:editId="246459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0308630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67F32" w14:textId="77777777" w:rsidR="00DF108E" w:rsidRPr="00065192" w:rsidRDefault="00DF108E" w:rsidP="00902A67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65192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5F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0.5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textbox style="mso-fit-shape-to-text:t" inset="20pt,0,0,15pt">
                <w:txbxContent>
                  <w:p w14:paraId="2EA67F32" w14:textId="77777777" w:rsidR="00DF108E" w:rsidRPr="00065192" w:rsidRDefault="00DF108E" w:rsidP="00902A67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65192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3C73" w14:textId="77777777" w:rsidR="00B46F04" w:rsidRDefault="00DF10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B73FC6" wp14:editId="6916628C">
              <wp:simplePos x="914400" y="6925901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9829407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A5E28" w14:textId="77777777" w:rsidR="00DF108E" w:rsidRPr="00065192" w:rsidRDefault="00DF108E" w:rsidP="00902A67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65192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73F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textbox style="mso-fit-shape-to-text:t" inset="20pt,0,0,15pt">
                <w:txbxContent>
                  <w:p w14:paraId="446A5E28" w14:textId="77777777" w:rsidR="00DF108E" w:rsidRPr="00065192" w:rsidRDefault="00DF108E" w:rsidP="00902A67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65192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DFE0" w14:textId="236F81A5" w:rsidR="006067D7" w:rsidRDefault="00DF10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CF89FA" wp14:editId="26ECEB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2413686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AF8D3" w14:textId="77777777" w:rsidR="00DF108E" w:rsidRPr="00065192" w:rsidRDefault="00DF108E" w:rsidP="00902A67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65192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F8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0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textbox style="mso-fit-shape-to-text:t" inset="20pt,0,0,15pt">
                <w:txbxContent>
                  <w:p w14:paraId="3FAAF8D3" w14:textId="77777777" w:rsidR="00DF108E" w:rsidRPr="00065192" w:rsidRDefault="00DF108E" w:rsidP="00902A67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65192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53E8" w14:textId="77777777" w:rsidR="00E53837" w:rsidRDefault="00E53837" w:rsidP="008F0B7B">
      <w:pPr>
        <w:pStyle w:val="BodyText"/>
      </w:pPr>
      <w:r>
        <w:separator/>
      </w:r>
    </w:p>
  </w:footnote>
  <w:footnote w:type="continuationSeparator" w:id="0">
    <w:p w14:paraId="759FCCE7" w14:textId="77777777" w:rsidR="00E53837" w:rsidRPr="00D27532" w:rsidRDefault="00E53837" w:rsidP="00D27532">
      <w:pPr>
        <w:pStyle w:val="BodyText"/>
      </w:pPr>
      <w:r>
        <w:separator/>
      </w:r>
    </w:p>
    <w:p w14:paraId="0E84A85E" w14:textId="77777777" w:rsidR="00E53837" w:rsidRDefault="00E53837"/>
    <w:p w14:paraId="123BC7BD" w14:textId="77777777" w:rsidR="00E53837" w:rsidRDefault="00E53837"/>
  </w:footnote>
  <w:footnote w:type="continuationNotice" w:id="1">
    <w:p w14:paraId="7AA0A9EE" w14:textId="77777777" w:rsidR="00E53837" w:rsidRPr="00D27532" w:rsidRDefault="00E53837" w:rsidP="00D27532">
      <w:pPr>
        <w:pStyle w:val="BodyText"/>
      </w:pPr>
      <w:r>
        <w:separator/>
      </w:r>
    </w:p>
    <w:p w14:paraId="00A3F8F7" w14:textId="77777777" w:rsidR="00E53837" w:rsidRDefault="00E53837"/>
    <w:p w14:paraId="2D92C59E" w14:textId="77777777" w:rsidR="00E53837" w:rsidRDefault="00E53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32F0" w14:textId="77777777" w:rsidR="00141D72" w:rsidRDefault="00141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EF56" w14:textId="77777777" w:rsidR="00C62C68" w:rsidRDefault="00C62C68" w:rsidP="00C62C68">
    <w:pPr>
      <w:pStyle w:val="Header"/>
      <w:tabs>
        <w:tab w:val="left" w:pos="373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C849" w14:textId="77777777" w:rsidR="005933A2" w:rsidRDefault="005933A2" w:rsidP="00890714">
    <w:pPr>
      <w:pStyle w:val="Header"/>
      <w:tabs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0" wp14:anchorId="7E095C92" wp14:editId="483136C3">
              <wp:simplePos x="0" y="0"/>
              <wp:positionH relativeFrom="page">
                <wp:posOffset>-26670</wp:posOffset>
              </wp:positionH>
              <wp:positionV relativeFrom="page">
                <wp:posOffset>0</wp:posOffset>
              </wp:positionV>
              <wp:extent cx="10718165" cy="2393950"/>
              <wp:effectExtent l="0" t="0" r="6985" b="635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18165" cy="2393950"/>
                        <a:chOff x="-3155090" y="0"/>
                        <a:chExt cx="10717632" cy="2395266"/>
                      </a:xfrm>
                    </wpg:grpSpPr>
                    <wps:wsp>
                      <wps:cNvPr id="1190911552" name="Freeform 1190911552"/>
                      <wps:cNvSpPr/>
                      <wps:spPr>
                        <a:xfrm>
                          <a:off x="-3155090" y="0"/>
                          <a:ext cx="10717632" cy="1888599"/>
                        </a:xfrm>
                        <a:custGeom>
                          <a:avLst/>
                          <a:gdLst>
                            <a:gd name="connsiteX0" fmla="*/ 0 w 7562541"/>
                            <a:gd name="connsiteY0" fmla="*/ 0 h 1888599"/>
                            <a:gd name="connsiteX1" fmla="*/ 7562542 w 7562541"/>
                            <a:gd name="connsiteY1" fmla="*/ 0 h 1888599"/>
                            <a:gd name="connsiteX2" fmla="*/ 7562542 w 7562541"/>
                            <a:gd name="connsiteY2" fmla="*/ 1888600 h 1888599"/>
                            <a:gd name="connsiteX3" fmla="*/ 0 w 7562541"/>
                            <a:gd name="connsiteY3" fmla="*/ 1888600 h 1888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2541" h="1888599">
                              <a:moveTo>
                                <a:pt x="0" y="0"/>
                              </a:moveTo>
                              <a:lnTo>
                                <a:pt x="7562542" y="0"/>
                              </a:lnTo>
                              <a:lnTo>
                                <a:pt x="7562542" y="1888600"/>
                              </a:lnTo>
                              <a:lnTo>
                                <a:pt x="0" y="1888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216107" name="Freeform 1308216107"/>
                      <wps:cNvSpPr/>
                      <wps:spPr>
                        <a:xfrm>
                          <a:off x="6862446" y="411666"/>
                          <a:ext cx="700094" cy="1476933"/>
                        </a:xfrm>
                        <a:custGeom>
                          <a:avLst/>
                          <a:gdLst>
                            <a:gd name="connsiteX0" fmla="*/ 700095 w 700094"/>
                            <a:gd name="connsiteY0" fmla="*/ 1476933 h 1476933"/>
                            <a:gd name="connsiteX1" fmla="*/ 0 w 700094"/>
                            <a:gd name="connsiteY1" fmla="*/ 1476933 h 1476933"/>
                            <a:gd name="connsiteX2" fmla="*/ 700095 w 700094"/>
                            <a:gd name="connsiteY2" fmla="*/ 0 h 1476933"/>
                            <a:gd name="connsiteX3" fmla="*/ 700095 w 700094"/>
                            <a:gd name="connsiteY3" fmla="*/ 1476933 h 1476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00094" h="1476933">
                              <a:moveTo>
                                <a:pt x="700095" y="1476933"/>
                              </a:moveTo>
                              <a:lnTo>
                                <a:pt x="0" y="1476933"/>
                              </a:lnTo>
                              <a:lnTo>
                                <a:pt x="700095" y="0"/>
                              </a:lnTo>
                              <a:lnTo>
                                <a:pt x="700095" y="1476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847564" name="Freeform 934847564"/>
                      <wps:cNvSpPr/>
                      <wps:spPr>
                        <a:xfrm>
                          <a:off x="6608329" y="1380666"/>
                          <a:ext cx="735670" cy="507933"/>
                        </a:xfrm>
                        <a:custGeom>
                          <a:avLst/>
                          <a:gdLst>
                            <a:gd name="connsiteX0" fmla="*/ 735671 w 735670"/>
                            <a:gd name="connsiteY0" fmla="*/ 507933 h 507933"/>
                            <a:gd name="connsiteX1" fmla="*/ 240141 w 735670"/>
                            <a:gd name="connsiteY1" fmla="*/ 507933 h 507933"/>
                            <a:gd name="connsiteX2" fmla="*/ 0 w 735670"/>
                            <a:gd name="connsiteY2" fmla="*/ 0 h 507933"/>
                            <a:gd name="connsiteX3" fmla="*/ 495529 w 735670"/>
                            <a:gd name="connsiteY3" fmla="*/ 0 h 507933"/>
                            <a:gd name="connsiteX4" fmla="*/ 735671 w 735670"/>
                            <a:gd name="connsiteY4" fmla="*/ 507933 h 50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5670" h="507933">
                              <a:moveTo>
                                <a:pt x="735671" y="507933"/>
                              </a:moveTo>
                              <a:lnTo>
                                <a:pt x="240141" y="507933"/>
                              </a:lnTo>
                              <a:lnTo>
                                <a:pt x="0" y="0"/>
                              </a:lnTo>
                              <a:lnTo>
                                <a:pt x="495529" y="0"/>
                              </a:lnTo>
                              <a:lnTo>
                                <a:pt x="735671" y="507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69355" name="Freeform 1588669355"/>
                      <wps:cNvSpPr/>
                      <wps:spPr>
                        <a:xfrm>
                          <a:off x="5885364" y="1888600"/>
                          <a:ext cx="734399" cy="506666"/>
                        </a:xfrm>
                        <a:custGeom>
                          <a:avLst/>
                          <a:gdLst>
                            <a:gd name="connsiteX0" fmla="*/ 734400 w 734399"/>
                            <a:gd name="connsiteY0" fmla="*/ 506667 h 506666"/>
                            <a:gd name="connsiteX1" fmla="*/ 240141 w 734399"/>
                            <a:gd name="connsiteY1" fmla="*/ 506667 h 506666"/>
                            <a:gd name="connsiteX2" fmla="*/ 0 w 734399"/>
                            <a:gd name="connsiteY2" fmla="*/ 0 h 506666"/>
                            <a:gd name="connsiteX3" fmla="*/ 494259 w 734399"/>
                            <a:gd name="connsiteY3" fmla="*/ 0 h 506666"/>
                            <a:gd name="connsiteX4" fmla="*/ 734400 w 734399"/>
                            <a:gd name="connsiteY4" fmla="*/ 506667 h 50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4399" h="506666">
                              <a:moveTo>
                                <a:pt x="734400" y="506667"/>
                              </a:moveTo>
                              <a:lnTo>
                                <a:pt x="240141" y="506667"/>
                              </a:lnTo>
                              <a:lnTo>
                                <a:pt x="0" y="0"/>
                              </a:lnTo>
                              <a:lnTo>
                                <a:pt x="494259" y="0"/>
                              </a:lnTo>
                              <a:lnTo>
                                <a:pt x="734400" y="5066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9270556" name="Freeform 699270556"/>
                      <wps:cNvSpPr/>
                      <wps:spPr>
                        <a:xfrm>
                          <a:off x="6125505" y="1380666"/>
                          <a:ext cx="978352" cy="1014600"/>
                        </a:xfrm>
                        <a:custGeom>
                          <a:avLst/>
                          <a:gdLst>
                            <a:gd name="connsiteX0" fmla="*/ 0 w 978352"/>
                            <a:gd name="connsiteY0" fmla="*/ 1014600 h 1014600"/>
                            <a:gd name="connsiteX1" fmla="*/ 496800 w 978352"/>
                            <a:gd name="connsiteY1" fmla="*/ 1014600 h 1014600"/>
                            <a:gd name="connsiteX2" fmla="*/ 978353 w 978352"/>
                            <a:gd name="connsiteY2" fmla="*/ 0 h 1014600"/>
                            <a:gd name="connsiteX3" fmla="*/ 480283 w 978352"/>
                            <a:gd name="connsiteY3" fmla="*/ 0 h 1014600"/>
                            <a:gd name="connsiteX4" fmla="*/ 0 w 978352"/>
                            <a:gd name="connsiteY4" fmla="*/ 1014600 h 101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8352" h="1014600">
                              <a:moveTo>
                                <a:pt x="0" y="1014600"/>
                              </a:moveTo>
                              <a:lnTo>
                                <a:pt x="496800" y="1014600"/>
                              </a:lnTo>
                              <a:lnTo>
                                <a:pt x="978353" y="0"/>
                              </a:lnTo>
                              <a:lnTo>
                                <a:pt x="480283" y="0"/>
                              </a:lnTo>
                              <a:lnTo>
                                <a:pt x="0" y="1014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D36A8F" id="Graphic 1" o:spid="_x0000_s1026" alt="&quot;&quot;" style="position:absolute;margin-left:-2.1pt;margin-top:0;width:843.95pt;height:188.5pt;z-index:-251658240;mso-position-horizontal-relative:page;mso-position-vertical-relative:page;mso-width-relative:margin;mso-height-relative:margin" coordorigin="-31550" coordsize="107176,2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" o:allowoverlap="f">
              <v:shape id="Freeform 1190911552" o:spid="_x0000_s1027" style="position:absolute;left:-31550;width:107175;height:18885;visibility:visible;mso-wrap-style:square;v-text-anchor:middle" coordsize="7562541,188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" path="m,l7562542,r,1888600l,1888600,,xe" fillcolor="#0072ce [3204]" stroked="f" strokeweight=".35264mm">
                <v:stroke joinstyle="miter"/>
                <v:path arrowok="t" o:connecttype="custom" o:connectlocs="0,0;10717633,0;10717633,1888600;0,1888600" o:connectangles="0,0,0,0"/>
              </v:shape>
              <v:shape id="Freeform 1308216107" o:spid="_x0000_s1028" style="position:absolute;left:68624;top:4116;width:7001;height:14769;visibility:visible;mso-wrap-style:square;v-text-anchor:middle" coordsize="700094,1476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" path="m700095,1476933l,1476933,700095,r,1476933xe" fillcolor="#ccf0ee [3214]" stroked="f" strokeweight=".35264mm">
                <v:stroke joinstyle="miter"/>
                <v:path arrowok="t" o:connecttype="custom" o:connectlocs="700095,1476933;0,1476933;700095,0;700095,1476933" o:connectangles="0,0,0,0"/>
              </v:shape>
              <v:shape id="Freeform 934847564" o:spid="_x0000_s1029" style="position:absolute;left:66083;top:13806;width:7356;height:5079;visibility:visible;mso-wrap-style:square;v-text-anchor:middle" coordsize="735670,50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" path="m735671,507933r-495530,l,,495529,,735671,507933xe" fillcolor="#201547 [3215]" stroked="f" strokeweight=".35264mm">
                <v:stroke joinstyle="miter"/>
                <v:path arrowok="t" o:connecttype="custom" o:connectlocs="735671,507933;240141,507933;0,0;495529,0;735671,507933" o:connectangles="0,0,0,0,0"/>
              </v:shape>
              <v:shape id="Freeform 1588669355" o:spid="_x0000_s1030" style="position:absolute;left:58853;top:18886;width:7344;height:5066;visibility:visible;mso-wrap-style:square;v-text-anchor:middle" coordsize="734399,50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" path="m734400,506667r-494259,l,,494259,,734400,506667xe" fillcolor="#00b5ef [3206]" stroked="f" strokeweight=".35264mm">
                <v:stroke joinstyle="miter"/>
                <v:path arrowok="t" o:connecttype="custom" o:connectlocs="734400,506667;240141,506667;0,0;494259,0;734400,506667" o:connectangles="0,0,0,0,0"/>
              </v:shape>
              <v:shape id="Freeform 699270556" o:spid="_x0000_s1031" style="position:absolute;left:61255;top:13806;width:9783;height:10146;visibility:visible;mso-wrap-style:square;v-text-anchor:middle" coordsize="978352,10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" path="m,1014600r496800,l978353,,480283,,,1014600xe" fillcolor="#87189d [3205]" stroked="f" strokeweight=".35264mm">
                <v:stroke joinstyle="miter"/>
                <v:path arrowok="t" o:connecttype="custom" o:connectlocs="0,1014600;496800,1014600;978353,0;480283,0;0,1014600" o:connectangles="0,0,0,0,0"/>
              </v:shape>
              <w10:wrap anchorx="page" anchory="page"/>
              <w10:anchorlock/>
            </v:group>
          </w:pict>
        </mc:Fallback>
      </mc:AlternateContent>
    </w:r>
    <w:r w:rsidR="008907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18DD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9CC0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1021" w:hanging="1021"/>
      </w:pPr>
    </w:lvl>
    <w:lvl w:ilvl="3">
      <w:start w:val="1"/>
      <w:numFmt w:val="decimal"/>
      <w:lvlText w:val="%1.%2.%3.%4."/>
      <w:lvlJc w:val="left"/>
      <w:pPr>
        <w:ind w:left="1361" w:hanging="1361"/>
      </w:pPr>
    </w:lvl>
    <w:lvl w:ilvl="4">
      <w:start w:val="1"/>
      <w:numFmt w:val="decimal"/>
      <w:lvlText w:val="%1.%2.%3.%4.%5"/>
      <w:lvlJc w:val="left"/>
      <w:pPr>
        <w:ind w:left="1701" w:hanging="1701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C14"/>
    <w:multiLevelType w:val="multilevel"/>
    <w:tmpl w:val="D4BEF5B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418" w:hanging="1418"/>
      </w:pPr>
    </w:lvl>
    <w:lvl w:ilvl="5">
      <w:start w:val="1"/>
      <w:numFmt w:val="decimal"/>
      <w:lvlText w:val="%6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decimal"/>
      <w:lvlText w:val="%8."/>
      <w:lvlJc w:val="left"/>
      <w:pPr>
        <w:ind w:left="567" w:hanging="567"/>
      </w:pPr>
    </w:lvl>
    <w:lvl w:ilvl="8">
      <w:start w:val="1"/>
      <w:numFmt w:val="none"/>
      <w:lvlText w:val=""/>
      <w:lvlJc w:val="right"/>
      <w:pPr>
        <w:ind w:left="567" w:hanging="567"/>
      </w:pPr>
    </w:lvl>
  </w:abstractNum>
  <w:abstractNum w:abstractNumId="5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297C"/>
    <w:multiLevelType w:val="multilevel"/>
    <w:tmpl w:val="1E8C55A6"/>
    <w:styleLink w:val="CurrentList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C1859C9"/>
    <w:multiLevelType w:val="multilevel"/>
    <w:tmpl w:val="A9D01E46"/>
    <w:styleLink w:val="CurrentList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50B9E"/>
    <w:multiLevelType w:val="hybridMultilevel"/>
    <w:tmpl w:val="539010EC"/>
    <w:lvl w:ilvl="0" w:tplc="C6483CBC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FD6453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33833C5"/>
    <w:multiLevelType w:val="hybridMultilevel"/>
    <w:tmpl w:val="8F321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11686"/>
    <w:multiLevelType w:val="hybridMultilevel"/>
    <w:tmpl w:val="79B20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847990096">
    <w:abstractNumId w:val="14"/>
  </w:num>
  <w:num w:numId="2" w16cid:durableId="503790137">
    <w:abstractNumId w:val="11"/>
  </w:num>
  <w:num w:numId="3" w16cid:durableId="2012565857">
    <w:abstractNumId w:val="5"/>
  </w:num>
  <w:num w:numId="4" w16cid:durableId="76903290">
    <w:abstractNumId w:val="8"/>
  </w:num>
  <w:num w:numId="5" w16cid:durableId="2010210550">
    <w:abstractNumId w:val="6"/>
  </w:num>
  <w:num w:numId="6" w16cid:durableId="837189291">
    <w:abstractNumId w:val="17"/>
  </w:num>
  <w:num w:numId="7" w16cid:durableId="876284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7888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129095">
    <w:abstractNumId w:val="2"/>
  </w:num>
  <w:num w:numId="10" w16cid:durableId="783112715">
    <w:abstractNumId w:val="0"/>
  </w:num>
  <w:num w:numId="11" w16cid:durableId="472060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787500">
    <w:abstractNumId w:val="12"/>
  </w:num>
  <w:num w:numId="13" w16cid:durableId="1048383676">
    <w:abstractNumId w:val="4"/>
  </w:num>
  <w:num w:numId="14" w16cid:durableId="724064763">
    <w:abstractNumId w:val="10"/>
  </w:num>
  <w:num w:numId="15" w16cid:durableId="1273320527">
    <w:abstractNumId w:val="9"/>
  </w:num>
  <w:num w:numId="16" w16cid:durableId="604773466">
    <w:abstractNumId w:val="7"/>
  </w:num>
  <w:num w:numId="17" w16cid:durableId="410204198">
    <w:abstractNumId w:val="10"/>
  </w:num>
  <w:num w:numId="18" w16cid:durableId="414515718">
    <w:abstractNumId w:val="1"/>
  </w:num>
  <w:num w:numId="19" w16cid:durableId="1775175886">
    <w:abstractNumId w:val="3"/>
  </w:num>
  <w:num w:numId="20" w16cid:durableId="488643821">
    <w:abstractNumId w:val="15"/>
  </w:num>
  <w:num w:numId="21" w16cid:durableId="113687052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EB"/>
    <w:rsid w:val="0000190C"/>
    <w:rsid w:val="00002133"/>
    <w:rsid w:val="00002729"/>
    <w:rsid w:val="00002C93"/>
    <w:rsid w:val="00003583"/>
    <w:rsid w:val="00003709"/>
    <w:rsid w:val="00003DFE"/>
    <w:rsid w:val="00003E3B"/>
    <w:rsid w:val="00004566"/>
    <w:rsid w:val="000046BA"/>
    <w:rsid w:val="00005149"/>
    <w:rsid w:val="00005754"/>
    <w:rsid w:val="00005C21"/>
    <w:rsid w:val="00005FC0"/>
    <w:rsid w:val="000100A3"/>
    <w:rsid w:val="0001088E"/>
    <w:rsid w:val="00010CC8"/>
    <w:rsid w:val="0001144F"/>
    <w:rsid w:val="00011614"/>
    <w:rsid w:val="0001355C"/>
    <w:rsid w:val="0001375D"/>
    <w:rsid w:val="000143C5"/>
    <w:rsid w:val="00014D02"/>
    <w:rsid w:val="00015383"/>
    <w:rsid w:val="000153D0"/>
    <w:rsid w:val="00015B80"/>
    <w:rsid w:val="000162D5"/>
    <w:rsid w:val="00016AF9"/>
    <w:rsid w:val="00016CF9"/>
    <w:rsid w:val="0001797D"/>
    <w:rsid w:val="000202AF"/>
    <w:rsid w:val="00020713"/>
    <w:rsid w:val="00020889"/>
    <w:rsid w:val="00020FB8"/>
    <w:rsid w:val="00021A2F"/>
    <w:rsid w:val="00021E11"/>
    <w:rsid w:val="00022517"/>
    <w:rsid w:val="00022FF8"/>
    <w:rsid w:val="00023E9D"/>
    <w:rsid w:val="00024B98"/>
    <w:rsid w:val="00025680"/>
    <w:rsid w:val="00025889"/>
    <w:rsid w:val="00025B3C"/>
    <w:rsid w:val="00025C6B"/>
    <w:rsid w:val="0002627E"/>
    <w:rsid w:val="00026FE4"/>
    <w:rsid w:val="000273B4"/>
    <w:rsid w:val="000277AD"/>
    <w:rsid w:val="00027A61"/>
    <w:rsid w:val="00030C2E"/>
    <w:rsid w:val="0003196B"/>
    <w:rsid w:val="000319D3"/>
    <w:rsid w:val="0003246C"/>
    <w:rsid w:val="00033072"/>
    <w:rsid w:val="000330D7"/>
    <w:rsid w:val="000333DA"/>
    <w:rsid w:val="00033441"/>
    <w:rsid w:val="000336C5"/>
    <w:rsid w:val="000338AE"/>
    <w:rsid w:val="000339CA"/>
    <w:rsid w:val="00034B09"/>
    <w:rsid w:val="00035ADA"/>
    <w:rsid w:val="000360D2"/>
    <w:rsid w:val="000365FF"/>
    <w:rsid w:val="000369F8"/>
    <w:rsid w:val="00036A4C"/>
    <w:rsid w:val="00036E4F"/>
    <w:rsid w:val="0003751F"/>
    <w:rsid w:val="00037776"/>
    <w:rsid w:val="00037B05"/>
    <w:rsid w:val="00040E18"/>
    <w:rsid w:val="00041B38"/>
    <w:rsid w:val="0004321A"/>
    <w:rsid w:val="00043C6A"/>
    <w:rsid w:val="00043F6E"/>
    <w:rsid w:val="00043FD4"/>
    <w:rsid w:val="0004413C"/>
    <w:rsid w:val="000447B9"/>
    <w:rsid w:val="00044A66"/>
    <w:rsid w:val="00044C8F"/>
    <w:rsid w:val="00044CEA"/>
    <w:rsid w:val="000452BC"/>
    <w:rsid w:val="00046ACD"/>
    <w:rsid w:val="00046BB3"/>
    <w:rsid w:val="00047219"/>
    <w:rsid w:val="00047818"/>
    <w:rsid w:val="00050547"/>
    <w:rsid w:val="00050A69"/>
    <w:rsid w:val="00050C7E"/>
    <w:rsid w:val="00050CA4"/>
    <w:rsid w:val="000514D9"/>
    <w:rsid w:val="00051B1A"/>
    <w:rsid w:val="0005225F"/>
    <w:rsid w:val="000522FA"/>
    <w:rsid w:val="00052E30"/>
    <w:rsid w:val="0005359F"/>
    <w:rsid w:val="000535AE"/>
    <w:rsid w:val="000546A1"/>
    <w:rsid w:val="000551F1"/>
    <w:rsid w:val="00055779"/>
    <w:rsid w:val="000557C6"/>
    <w:rsid w:val="00055A33"/>
    <w:rsid w:val="00060D22"/>
    <w:rsid w:val="000614FE"/>
    <w:rsid w:val="000616BE"/>
    <w:rsid w:val="00061849"/>
    <w:rsid w:val="00061FDB"/>
    <w:rsid w:val="00065589"/>
    <w:rsid w:val="000674B6"/>
    <w:rsid w:val="00067A07"/>
    <w:rsid w:val="0007035C"/>
    <w:rsid w:val="00070CE1"/>
    <w:rsid w:val="00070EC3"/>
    <w:rsid w:val="00072B2F"/>
    <w:rsid w:val="00072BB1"/>
    <w:rsid w:val="00072D48"/>
    <w:rsid w:val="000732AC"/>
    <w:rsid w:val="000732BB"/>
    <w:rsid w:val="00073820"/>
    <w:rsid w:val="000738CB"/>
    <w:rsid w:val="000742FB"/>
    <w:rsid w:val="0007446A"/>
    <w:rsid w:val="00074C16"/>
    <w:rsid w:val="000753C3"/>
    <w:rsid w:val="00080C66"/>
    <w:rsid w:val="00081225"/>
    <w:rsid w:val="00081DA7"/>
    <w:rsid w:val="00082403"/>
    <w:rsid w:val="00082EDD"/>
    <w:rsid w:val="000832CB"/>
    <w:rsid w:val="000834C9"/>
    <w:rsid w:val="00083FE5"/>
    <w:rsid w:val="00084EFD"/>
    <w:rsid w:val="00084FAA"/>
    <w:rsid w:val="000851F7"/>
    <w:rsid w:val="00085ABC"/>
    <w:rsid w:val="000866A6"/>
    <w:rsid w:val="00086A96"/>
    <w:rsid w:val="00087597"/>
    <w:rsid w:val="000879F5"/>
    <w:rsid w:val="00087B05"/>
    <w:rsid w:val="00087EA8"/>
    <w:rsid w:val="00087FF3"/>
    <w:rsid w:val="00090BB2"/>
    <w:rsid w:val="000915F5"/>
    <w:rsid w:val="00091A0B"/>
    <w:rsid w:val="00091ABC"/>
    <w:rsid w:val="00091C81"/>
    <w:rsid w:val="000926DF"/>
    <w:rsid w:val="000928CF"/>
    <w:rsid w:val="00092B26"/>
    <w:rsid w:val="00092B50"/>
    <w:rsid w:val="00092D5B"/>
    <w:rsid w:val="000932CC"/>
    <w:rsid w:val="000937F1"/>
    <w:rsid w:val="00093DE1"/>
    <w:rsid w:val="000948B7"/>
    <w:rsid w:val="00094ED5"/>
    <w:rsid w:val="0009562D"/>
    <w:rsid w:val="0009562F"/>
    <w:rsid w:val="00095F0C"/>
    <w:rsid w:val="00096446"/>
    <w:rsid w:val="00096E9B"/>
    <w:rsid w:val="0009782A"/>
    <w:rsid w:val="00097C7F"/>
    <w:rsid w:val="00097CE6"/>
    <w:rsid w:val="000A04A5"/>
    <w:rsid w:val="000A05B2"/>
    <w:rsid w:val="000A0A02"/>
    <w:rsid w:val="000A0A27"/>
    <w:rsid w:val="000A1059"/>
    <w:rsid w:val="000A113D"/>
    <w:rsid w:val="000A1927"/>
    <w:rsid w:val="000A1DD9"/>
    <w:rsid w:val="000A236F"/>
    <w:rsid w:val="000A260E"/>
    <w:rsid w:val="000A2F39"/>
    <w:rsid w:val="000A2F71"/>
    <w:rsid w:val="000A2F9C"/>
    <w:rsid w:val="000A32D6"/>
    <w:rsid w:val="000A381D"/>
    <w:rsid w:val="000A4799"/>
    <w:rsid w:val="000A5A67"/>
    <w:rsid w:val="000A5BB0"/>
    <w:rsid w:val="000A65D2"/>
    <w:rsid w:val="000A6E3A"/>
    <w:rsid w:val="000A739E"/>
    <w:rsid w:val="000A7679"/>
    <w:rsid w:val="000A7E35"/>
    <w:rsid w:val="000B0402"/>
    <w:rsid w:val="000B05DF"/>
    <w:rsid w:val="000B070E"/>
    <w:rsid w:val="000B0AF1"/>
    <w:rsid w:val="000B10A2"/>
    <w:rsid w:val="000B10B9"/>
    <w:rsid w:val="000B147C"/>
    <w:rsid w:val="000B18F1"/>
    <w:rsid w:val="000B20E0"/>
    <w:rsid w:val="000B25F4"/>
    <w:rsid w:val="000B2C2A"/>
    <w:rsid w:val="000B3148"/>
    <w:rsid w:val="000B3C22"/>
    <w:rsid w:val="000B4222"/>
    <w:rsid w:val="000B4613"/>
    <w:rsid w:val="000B4C01"/>
    <w:rsid w:val="000B4DF2"/>
    <w:rsid w:val="000B50E4"/>
    <w:rsid w:val="000B5922"/>
    <w:rsid w:val="000B5A0F"/>
    <w:rsid w:val="000B619D"/>
    <w:rsid w:val="000B640C"/>
    <w:rsid w:val="000B66E1"/>
    <w:rsid w:val="000B69BA"/>
    <w:rsid w:val="000B6AC7"/>
    <w:rsid w:val="000B6DA8"/>
    <w:rsid w:val="000B7EC1"/>
    <w:rsid w:val="000B7F4B"/>
    <w:rsid w:val="000C13E0"/>
    <w:rsid w:val="000C18C1"/>
    <w:rsid w:val="000C30EA"/>
    <w:rsid w:val="000C5111"/>
    <w:rsid w:val="000C52D3"/>
    <w:rsid w:val="000C5F72"/>
    <w:rsid w:val="000C710A"/>
    <w:rsid w:val="000D0744"/>
    <w:rsid w:val="000D1145"/>
    <w:rsid w:val="000D1D8A"/>
    <w:rsid w:val="000D1F36"/>
    <w:rsid w:val="000D245D"/>
    <w:rsid w:val="000D2C1A"/>
    <w:rsid w:val="000D3809"/>
    <w:rsid w:val="000D3A61"/>
    <w:rsid w:val="000D5CAC"/>
    <w:rsid w:val="000D5ECF"/>
    <w:rsid w:val="000D676D"/>
    <w:rsid w:val="000D6B77"/>
    <w:rsid w:val="000D6ECE"/>
    <w:rsid w:val="000D737E"/>
    <w:rsid w:val="000E013E"/>
    <w:rsid w:val="000E015F"/>
    <w:rsid w:val="000E0434"/>
    <w:rsid w:val="000E08EF"/>
    <w:rsid w:val="000E0A18"/>
    <w:rsid w:val="000E0C17"/>
    <w:rsid w:val="000E11C1"/>
    <w:rsid w:val="000E144D"/>
    <w:rsid w:val="000E2969"/>
    <w:rsid w:val="000E2C81"/>
    <w:rsid w:val="000E2DF5"/>
    <w:rsid w:val="000E3514"/>
    <w:rsid w:val="000E384B"/>
    <w:rsid w:val="000E569E"/>
    <w:rsid w:val="000E60A3"/>
    <w:rsid w:val="000E66F6"/>
    <w:rsid w:val="000E7003"/>
    <w:rsid w:val="000E71BD"/>
    <w:rsid w:val="000E7548"/>
    <w:rsid w:val="000E7CAD"/>
    <w:rsid w:val="000F118D"/>
    <w:rsid w:val="000F1D19"/>
    <w:rsid w:val="000F2EB8"/>
    <w:rsid w:val="000F31B8"/>
    <w:rsid w:val="000F31E2"/>
    <w:rsid w:val="000F45E1"/>
    <w:rsid w:val="000F4D86"/>
    <w:rsid w:val="000F5A79"/>
    <w:rsid w:val="000F5B3B"/>
    <w:rsid w:val="000F66DC"/>
    <w:rsid w:val="000F689C"/>
    <w:rsid w:val="000F6AC0"/>
    <w:rsid w:val="000F7440"/>
    <w:rsid w:val="000F788E"/>
    <w:rsid w:val="00100D92"/>
    <w:rsid w:val="00102B6E"/>
    <w:rsid w:val="001030B2"/>
    <w:rsid w:val="00103873"/>
    <w:rsid w:val="00104871"/>
    <w:rsid w:val="00105220"/>
    <w:rsid w:val="00105A69"/>
    <w:rsid w:val="00106C04"/>
    <w:rsid w:val="00106EC4"/>
    <w:rsid w:val="0010753E"/>
    <w:rsid w:val="00107B0D"/>
    <w:rsid w:val="00107F77"/>
    <w:rsid w:val="00107FCF"/>
    <w:rsid w:val="0011022D"/>
    <w:rsid w:val="001106A0"/>
    <w:rsid w:val="00110B6F"/>
    <w:rsid w:val="00111273"/>
    <w:rsid w:val="00111713"/>
    <w:rsid w:val="00111775"/>
    <w:rsid w:val="001125F1"/>
    <w:rsid w:val="00112643"/>
    <w:rsid w:val="001127F1"/>
    <w:rsid w:val="00112FAD"/>
    <w:rsid w:val="001131DD"/>
    <w:rsid w:val="00113A6A"/>
    <w:rsid w:val="00114110"/>
    <w:rsid w:val="00114812"/>
    <w:rsid w:val="00114A73"/>
    <w:rsid w:val="00114E19"/>
    <w:rsid w:val="00114FF1"/>
    <w:rsid w:val="0011577D"/>
    <w:rsid w:val="00116545"/>
    <w:rsid w:val="00116563"/>
    <w:rsid w:val="00116A2D"/>
    <w:rsid w:val="00116CED"/>
    <w:rsid w:val="00116D0B"/>
    <w:rsid w:val="0011767C"/>
    <w:rsid w:val="00120787"/>
    <w:rsid w:val="0012097D"/>
    <w:rsid w:val="00120E58"/>
    <w:rsid w:val="00120F96"/>
    <w:rsid w:val="0012192D"/>
    <w:rsid w:val="00121CAB"/>
    <w:rsid w:val="00123DEB"/>
    <w:rsid w:val="0012517D"/>
    <w:rsid w:val="001256EE"/>
    <w:rsid w:val="00125B3E"/>
    <w:rsid w:val="00125D60"/>
    <w:rsid w:val="00125FAD"/>
    <w:rsid w:val="00126141"/>
    <w:rsid w:val="001268FC"/>
    <w:rsid w:val="001269A2"/>
    <w:rsid w:val="00127421"/>
    <w:rsid w:val="00131292"/>
    <w:rsid w:val="001316C2"/>
    <w:rsid w:val="00131D05"/>
    <w:rsid w:val="0013204F"/>
    <w:rsid w:val="00132C13"/>
    <w:rsid w:val="00132C9F"/>
    <w:rsid w:val="00133704"/>
    <w:rsid w:val="0013374D"/>
    <w:rsid w:val="0013421B"/>
    <w:rsid w:val="00134458"/>
    <w:rsid w:val="00134CAD"/>
    <w:rsid w:val="00134CAE"/>
    <w:rsid w:val="001359E7"/>
    <w:rsid w:val="00135EFC"/>
    <w:rsid w:val="001363CB"/>
    <w:rsid w:val="001372B9"/>
    <w:rsid w:val="001375EB"/>
    <w:rsid w:val="00137C8F"/>
    <w:rsid w:val="00140689"/>
    <w:rsid w:val="001408C5"/>
    <w:rsid w:val="00140CFE"/>
    <w:rsid w:val="00140DE1"/>
    <w:rsid w:val="0014157C"/>
    <w:rsid w:val="001416D7"/>
    <w:rsid w:val="001419CE"/>
    <w:rsid w:val="00141D72"/>
    <w:rsid w:val="00142478"/>
    <w:rsid w:val="0014391F"/>
    <w:rsid w:val="001439D4"/>
    <w:rsid w:val="00143E85"/>
    <w:rsid w:val="001450E9"/>
    <w:rsid w:val="00145332"/>
    <w:rsid w:val="001454B7"/>
    <w:rsid w:val="00145987"/>
    <w:rsid w:val="00145EAF"/>
    <w:rsid w:val="00146610"/>
    <w:rsid w:val="0014679C"/>
    <w:rsid w:val="00146B8C"/>
    <w:rsid w:val="001475B4"/>
    <w:rsid w:val="001476D4"/>
    <w:rsid w:val="001476EF"/>
    <w:rsid w:val="00150CAE"/>
    <w:rsid w:val="0015137D"/>
    <w:rsid w:val="001519D2"/>
    <w:rsid w:val="001524E1"/>
    <w:rsid w:val="001533A2"/>
    <w:rsid w:val="00156291"/>
    <w:rsid w:val="00156E3D"/>
    <w:rsid w:val="00157C5A"/>
    <w:rsid w:val="00157FA3"/>
    <w:rsid w:val="00161E60"/>
    <w:rsid w:val="001627B6"/>
    <w:rsid w:val="00163C71"/>
    <w:rsid w:val="00163F0B"/>
    <w:rsid w:val="001644FA"/>
    <w:rsid w:val="0016469D"/>
    <w:rsid w:val="00164D7F"/>
    <w:rsid w:val="001656A1"/>
    <w:rsid w:val="00166413"/>
    <w:rsid w:val="00166D61"/>
    <w:rsid w:val="00167A7E"/>
    <w:rsid w:val="00167D92"/>
    <w:rsid w:val="0017068C"/>
    <w:rsid w:val="001708A9"/>
    <w:rsid w:val="00171F16"/>
    <w:rsid w:val="0017282F"/>
    <w:rsid w:val="001728CA"/>
    <w:rsid w:val="00172CF0"/>
    <w:rsid w:val="00173BFD"/>
    <w:rsid w:val="00173C3C"/>
    <w:rsid w:val="00173E3D"/>
    <w:rsid w:val="00174347"/>
    <w:rsid w:val="001743EB"/>
    <w:rsid w:val="00175650"/>
    <w:rsid w:val="00177F07"/>
    <w:rsid w:val="00180847"/>
    <w:rsid w:val="00180B7B"/>
    <w:rsid w:val="00180CE8"/>
    <w:rsid w:val="00181EAF"/>
    <w:rsid w:val="00183379"/>
    <w:rsid w:val="001837E9"/>
    <w:rsid w:val="001838AB"/>
    <w:rsid w:val="0018395E"/>
    <w:rsid w:val="00183A03"/>
    <w:rsid w:val="00183D6A"/>
    <w:rsid w:val="0018444E"/>
    <w:rsid w:val="0018488D"/>
    <w:rsid w:val="001849AE"/>
    <w:rsid w:val="001864BF"/>
    <w:rsid w:val="001867CA"/>
    <w:rsid w:val="001879A8"/>
    <w:rsid w:val="00187AB5"/>
    <w:rsid w:val="00187C0F"/>
    <w:rsid w:val="00187E38"/>
    <w:rsid w:val="0019091F"/>
    <w:rsid w:val="00190983"/>
    <w:rsid w:val="001909B9"/>
    <w:rsid w:val="00191893"/>
    <w:rsid w:val="001934EB"/>
    <w:rsid w:val="001935A3"/>
    <w:rsid w:val="00194332"/>
    <w:rsid w:val="001947F1"/>
    <w:rsid w:val="00194A85"/>
    <w:rsid w:val="00195521"/>
    <w:rsid w:val="00195569"/>
    <w:rsid w:val="00195F6A"/>
    <w:rsid w:val="0019628A"/>
    <w:rsid w:val="0019637B"/>
    <w:rsid w:val="00196743"/>
    <w:rsid w:val="00196E36"/>
    <w:rsid w:val="00197C6E"/>
    <w:rsid w:val="001A013F"/>
    <w:rsid w:val="001A038C"/>
    <w:rsid w:val="001A0708"/>
    <w:rsid w:val="001A08A2"/>
    <w:rsid w:val="001A0AAF"/>
    <w:rsid w:val="001A0BE1"/>
    <w:rsid w:val="001A0EEF"/>
    <w:rsid w:val="001A119B"/>
    <w:rsid w:val="001A15D5"/>
    <w:rsid w:val="001A1F72"/>
    <w:rsid w:val="001A2729"/>
    <w:rsid w:val="001A3208"/>
    <w:rsid w:val="001A3478"/>
    <w:rsid w:val="001A35E5"/>
    <w:rsid w:val="001A3BAF"/>
    <w:rsid w:val="001A3D04"/>
    <w:rsid w:val="001A441A"/>
    <w:rsid w:val="001A4E3E"/>
    <w:rsid w:val="001A628B"/>
    <w:rsid w:val="001A65F1"/>
    <w:rsid w:val="001A7330"/>
    <w:rsid w:val="001B2C6E"/>
    <w:rsid w:val="001B2E63"/>
    <w:rsid w:val="001B343A"/>
    <w:rsid w:val="001B3C6A"/>
    <w:rsid w:val="001B3EE6"/>
    <w:rsid w:val="001B3F1C"/>
    <w:rsid w:val="001B455D"/>
    <w:rsid w:val="001B490F"/>
    <w:rsid w:val="001B4F9A"/>
    <w:rsid w:val="001B618A"/>
    <w:rsid w:val="001B6E36"/>
    <w:rsid w:val="001C0555"/>
    <w:rsid w:val="001C07C2"/>
    <w:rsid w:val="001C0A67"/>
    <w:rsid w:val="001C1CD0"/>
    <w:rsid w:val="001C256D"/>
    <w:rsid w:val="001C36BC"/>
    <w:rsid w:val="001C3822"/>
    <w:rsid w:val="001C43B2"/>
    <w:rsid w:val="001C4B93"/>
    <w:rsid w:val="001C4E88"/>
    <w:rsid w:val="001C61AE"/>
    <w:rsid w:val="001C74D0"/>
    <w:rsid w:val="001C7853"/>
    <w:rsid w:val="001D0245"/>
    <w:rsid w:val="001D029F"/>
    <w:rsid w:val="001D091D"/>
    <w:rsid w:val="001D4524"/>
    <w:rsid w:val="001D4C98"/>
    <w:rsid w:val="001D4CB0"/>
    <w:rsid w:val="001D4CB2"/>
    <w:rsid w:val="001D518C"/>
    <w:rsid w:val="001D54D8"/>
    <w:rsid w:val="001D754D"/>
    <w:rsid w:val="001D7B07"/>
    <w:rsid w:val="001E04AA"/>
    <w:rsid w:val="001E0611"/>
    <w:rsid w:val="001E06C6"/>
    <w:rsid w:val="001E0762"/>
    <w:rsid w:val="001E1988"/>
    <w:rsid w:val="001E2DF7"/>
    <w:rsid w:val="001E3276"/>
    <w:rsid w:val="001E375A"/>
    <w:rsid w:val="001E3AC8"/>
    <w:rsid w:val="001E3E0B"/>
    <w:rsid w:val="001E4186"/>
    <w:rsid w:val="001E4E96"/>
    <w:rsid w:val="001E52C6"/>
    <w:rsid w:val="001E5591"/>
    <w:rsid w:val="001E79F1"/>
    <w:rsid w:val="001F010F"/>
    <w:rsid w:val="001F04A9"/>
    <w:rsid w:val="001F16CB"/>
    <w:rsid w:val="001F1BB2"/>
    <w:rsid w:val="001F2354"/>
    <w:rsid w:val="001F2523"/>
    <w:rsid w:val="001F2685"/>
    <w:rsid w:val="001F35AC"/>
    <w:rsid w:val="001F398C"/>
    <w:rsid w:val="001F485D"/>
    <w:rsid w:val="001F5151"/>
    <w:rsid w:val="001F64EA"/>
    <w:rsid w:val="0020014A"/>
    <w:rsid w:val="00200AB5"/>
    <w:rsid w:val="00200F3A"/>
    <w:rsid w:val="0020175D"/>
    <w:rsid w:val="00201B25"/>
    <w:rsid w:val="00201D1A"/>
    <w:rsid w:val="00202005"/>
    <w:rsid w:val="002021DA"/>
    <w:rsid w:val="00202F93"/>
    <w:rsid w:val="00203414"/>
    <w:rsid w:val="00203E4C"/>
    <w:rsid w:val="00205309"/>
    <w:rsid w:val="00205EB5"/>
    <w:rsid w:val="00206B47"/>
    <w:rsid w:val="00207250"/>
    <w:rsid w:val="002077B6"/>
    <w:rsid w:val="00210445"/>
    <w:rsid w:val="00210B0C"/>
    <w:rsid w:val="002116F6"/>
    <w:rsid w:val="00211B33"/>
    <w:rsid w:val="00211CEF"/>
    <w:rsid w:val="00212544"/>
    <w:rsid w:val="0021295F"/>
    <w:rsid w:val="002140F6"/>
    <w:rsid w:val="00214F3C"/>
    <w:rsid w:val="00215155"/>
    <w:rsid w:val="00216B6C"/>
    <w:rsid w:val="00216D02"/>
    <w:rsid w:val="00216D44"/>
    <w:rsid w:val="00217CEB"/>
    <w:rsid w:val="00217D92"/>
    <w:rsid w:val="002217DE"/>
    <w:rsid w:val="00221F77"/>
    <w:rsid w:val="0022241B"/>
    <w:rsid w:val="00223720"/>
    <w:rsid w:val="0022389E"/>
    <w:rsid w:val="0022397C"/>
    <w:rsid w:val="00223FC3"/>
    <w:rsid w:val="00224507"/>
    <w:rsid w:val="00224DDA"/>
    <w:rsid w:val="00226F6E"/>
    <w:rsid w:val="002313EF"/>
    <w:rsid w:val="002319FE"/>
    <w:rsid w:val="00231D84"/>
    <w:rsid w:val="00232594"/>
    <w:rsid w:val="00233115"/>
    <w:rsid w:val="00233579"/>
    <w:rsid w:val="0023372A"/>
    <w:rsid w:val="002344DC"/>
    <w:rsid w:val="00234568"/>
    <w:rsid w:val="002351BC"/>
    <w:rsid w:val="002354A5"/>
    <w:rsid w:val="00235BE7"/>
    <w:rsid w:val="00235C14"/>
    <w:rsid w:val="00235E5C"/>
    <w:rsid w:val="00235FFB"/>
    <w:rsid w:val="00236221"/>
    <w:rsid w:val="00236C22"/>
    <w:rsid w:val="00237028"/>
    <w:rsid w:val="002376C0"/>
    <w:rsid w:val="00237AB4"/>
    <w:rsid w:val="002409AB"/>
    <w:rsid w:val="00241061"/>
    <w:rsid w:val="002417CA"/>
    <w:rsid w:val="00241F81"/>
    <w:rsid w:val="00242BC2"/>
    <w:rsid w:val="002434EF"/>
    <w:rsid w:val="00243AE2"/>
    <w:rsid w:val="00243CD5"/>
    <w:rsid w:val="00244302"/>
    <w:rsid w:val="002454F4"/>
    <w:rsid w:val="0024585E"/>
    <w:rsid w:val="00245940"/>
    <w:rsid w:val="00245AA7"/>
    <w:rsid w:val="00246264"/>
    <w:rsid w:val="00246A79"/>
    <w:rsid w:val="00247506"/>
    <w:rsid w:val="002475A5"/>
    <w:rsid w:val="00250B2F"/>
    <w:rsid w:val="002510E3"/>
    <w:rsid w:val="0025118A"/>
    <w:rsid w:val="002511E1"/>
    <w:rsid w:val="00252F18"/>
    <w:rsid w:val="00253009"/>
    <w:rsid w:val="00253144"/>
    <w:rsid w:val="00254215"/>
    <w:rsid w:val="00254690"/>
    <w:rsid w:val="002548F6"/>
    <w:rsid w:val="00254B77"/>
    <w:rsid w:val="00254CAC"/>
    <w:rsid w:val="00254FCE"/>
    <w:rsid w:val="0025573F"/>
    <w:rsid w:val="002562B0"/>
    <w:rsid w:val="00256400"/>
    <w:rsid w:val="00256986"/>
    <w:rsid w:val="00256EC2"/>
    <w:rsid w:val="00256FBF"/>
    <w:rsid w:val="002573C8"/>
    <w:rsid w:val="00257A42"/>
    <w:rsid w:val="002606FB"/>
    <w:rsid w:val="0026077A"/>
    <w:rsid w:val="00262546"/>
    <w:rsid w:val="0026278D"/>
    <w:rsid w:val="00263B26"/>
    <w:rsid w:val="0026496F"/>
    <w:rsid w:val="0026515B"/>
    <w:rsid w:val="00265728"/>
    <w:rsid w:val="00265D93"/>
    <w:rsid w:val="00266388"/>
    <w:rsid w:val="002667C8"/>
    <w:rsid w:val="002668CE"/>
    <w:rsid w:val="002669AE"/>
    <w:rsid w:val="0026731D"/>
    <w:rsid w:val="00267565"/>
    <w:rsid w:val="0027106B"/>
    <w:rsid w:val="00271472"/>
    <w:rsid w:val="00272278"/>
    <w:rsid w:val="0027446E"/>
    <w:rsid w:val="00274812"/>
    <w:rsid w:val="002748D5"/>
    <w:rsid w:val="00274BF9"/>
    <w:rsid w:val="00274DFE"/>
    <w:rsid w:val="00275F66"/>
    <w:rsid w:val="0027645B"/>
    <w:rsid w:val="00276A54"/>
    <w:rsid w:val="00277B54"/>
    <w:rsid w:val="00277F68"/>
    <w:rsid w:val="0028020D"/>
    <w:rsid w:val="002806A5"/>
    <w:rsid w:val="00280E86"/>
    <w:rsid w:val="00280F12"/>
    <w:rsid w:val="0028110F"/>
    <w:rsid w:val="002813CA"/>
    <w:rsid w:val="00281626"/>
    <w:rsid w:val="00281857"/>
    <w:rsid w:val="00281877"/>
    <w:rsid w:val="00281903"/>
    <w:rsid w:val="00282330"/>
    <w:rsid w:val="00282537"/>
    <w:rsid w:val="00282C87"/>
    <w:rsid w:val="002839D6"/>
    <w:rsid w:val="00284A9C"/>
    <w:rsid w:val="002853C5"/>
    <w:rsid w:val="002874F0"/>
    <w:rsid w:val="0029290D"/>
    <w:rsid w:val="00292ACC"/>
    <w:rsid w:val="00292CC3"/>
    <w:rsid w:val="00292F47"/>
    <w:rsid w:val="0029399F"/>
    <w:rsid w:val="002942EF"/>
    <w:rsid w:val="00294DCC"/>
    <w:rsid w:val="002954B0"/>
    <w:rsid w:val="00296B07"/>
    <w:rsid w:val="00297D45"/>
    <w:rsid w:val="002A0121"/>
    <w:rsid w:val="002A0C4C"/>
    <w:rsid w:val="002A107C"/>
    <w:rsid w:val="002A137D"/>
    <w:rsid w:val="002A18D9"/>
    <w:rsid w:val="002A2397"/>
    <w:rsid w:val="002A2E65"/>
    <w:rsid w:val="002A38B7"/>
    <w:rsid w:val="002A4121"/>
    <w:rsid w:val="002A4E35"/>
    <w:rsid w:val="002A5060"/>
    <w:rsid w:val="002A50C0"/>
    <w:rsid w:val="002A5A82"/>
    <w:rsid w:val="002A6230"/>
    <w:rsid w:val="002A67FC"/>
    <w:rsid w:val="002A69DB"/>
    <w:rsid w:val="002B0358"/>
    <w:rsid w:val="002B0369"/>
    <w:rsid w:val="002B0632"/>
    <w:rsid w:val="002B0A86"/>
    <w:rsid w:val="002B0A93"/>
    <w:rsid w:val="002B0F8B"/>
    <w:rsid w:val="002B1E6B"/>
    <w:rsid w:val="002B2257"/>
    <w:rsid w:val="002B269F"/>
    <w:rsid w:val="002B28B6"/>
    <w:rsid w:val="002B34A0"/>
    <w:rsid w:val="002B34E8"/>
    <w:rsid w:val="002B3EF8"/>
    <w:rsid w:val="002B562E"/>
    <w:rsid w:val="002B603E"/>
    <w:rsid w:val="002B6077"/>
    <w:rsid w:val="002B7332"/>
    <w:rsid w:val="002C025C"/>
    <w:rsid w:val="002C1164"/>
    <w:rsid w:val="002C14C6"/>
    <w:rsid w:val="002C2514"/>
    <w:rsid w:val="002C3984"/>
    <w:rsid w:val="002C3E25"/>
    <w:rsid w:val="002C446D"/>
    <w:rsid w:val="002C4775"/>
    <w:rsid w:val="002C4C7F"/>
    <w:rsid w:val="002C5FC2"/>
    <w:rsid w:val="002C5FF7"/>
    <w:rsid w:val="002C62E1"/>
    <w:rsid w:val="002C6ADB"/>
    <w:rsid w:val="002D06D6"/>
    <w:rsid w:val="002D0D5F"/>
    <w:rsid w:val="002D0F02"/>
    <w:rsid w:val="002D167C"/>
    <w:rsid w:val="002D1E70"/>
    <w:rsid w:val="002D21B0"/>
    <w:rsid w:val="002D25D3"/>
    <w:rsid w:val="002D2C2A"/>
    <w:rsid w:val="002D2FED"/>
    <w:rsid w:val="002D38BD"/>
    <w:rsid w:val="002D391F"/>
    <w:rsid w:val="002D5AE3"/>
    <w:rsid w:val="002D659B"/>
    <w:rsid w:val="002D785A"/>
    <w:rsid w:val="002E0349"/>
    <w:rsid w:val="002E0B30"/>
    <w:rsid w:val="002E2408"/>
    <w:rsid w:val="002E25A0"/>
    <w:rsid w:val="002E2883"/>
    <w:rsid w:val="002E34BF"/>
    <w:rsid w:val="002E35EE"/>
    <w:rsid w:val="002E544C"/>
    <w:rsid w:val="002E5A39"/>
    <w:rsid w:val="002E5D52"/>
    <w:rsid w:val="002E5FC8"/>
    <w:rsid w:val="002E645C"/>
    <w:rsid w:val="002E6A83"/>
    <w:rsid w:val="002E6F70"/>
    <w:rsid w:val="002E7E1C"/>
    <w:rsid w:val="002F113F"/>
    <w:rsid w:val="002F206E"/>
    <w:rsid w:val="002F2554"/>
    <w:rsid w:val="002F278D"/>
    <w:rsid w:val="002F2E55"/>
    <w:rsid w:val="002F3821"/>
    <w:rsid w:val="002F3873"/>
    <w:rsid w:val="002F47BC"/>
    <w:rsid w:val="002F509E"/>
    <w:rsid w:val="002F5419"/>
    <w:rsid w:val="002F575C"/>
    <w:rsid w:val="002F5812"/>
    <w:rsid w:val="002F5849"/>
    <w:rsid w:val="002F58BE"/>
    <w:rsid w:val="002F6787"/>
    <w:rsid w:val="002F6BB2"/>
    <w:rsid w:val="002F730C"/>
    <w:rsid w:val="0030002F"/>
    <w:rsid w:val="003002D8"/>
    <w:rsid w:val="0030059C"/>
    <w:rsid w:val="00300CC0"/>
    <w:rsid w:val="00300EB6"/>
    <w:rsid w:val="00301448"/>
    <w:rsid w:val="0030201A"/>
    <w:rsid w:val="003029DF"/>
    <w:rsid w:val="00302B5E"/>
    <w:rsid w:val="00304668"/>
    <w:rsid w:val="00304E30"/>
    <w:rsid w:val="003052F8"/>
    <w:rsid w:val="003057CD"/>
    <w:rsid w:val="00305D50"/>
    <w:rsid w:val="00305D59"/>
    <w:rsid w:val="00305D69"/>
    <w:rsid w:val="003077FB"/>
    <w:rsid w:val="00310F1E"/>
    <w:rsid w:val="00312BFC"/>
    <w:rsid w:val="00312DEF"/>
    <w:rsid w:val="00313489"/>
    <w:rsid w:val="00313C6A"/>
    <w:rsid w:val="00314BD2"/>
    <w:rsid w:val="00315656"/>
    <w:rsid w:val="003167C1"/>
    <w:rsid w:val="00316E09"/>
    <w:rsid w:val="00317174"/>
    <w:rsid w:val="0031719E"/>
    <w:rsid w:val="00317A45"/>
    <w:rsid w:val="0032039E"/>
    <w:rsid w:val="003207C1"/>
    <w:rsid w:val="003207E3"/>
    <w:rsid w:val="00320A84"/>
    <w:rsid w:val="00320BF3"/>
    <w:rsid w:val="00321B51"/>
    <w:rsid w:val="00321DF2"/>
    <w:rsid w:val="0032282B"/>
    <w:rsid w:val="00322B9A"/>
    <w:rsid w:val="0032396E"/>
    <w:rsid w:val="00324E91"/>
    <w:rsid w:val="00324F56"/>
    <w:rsid w:val="003250F0"/>
    <w:rsid w:val="00325451"/>
    <w:rsid w:val="0032584F"/>
    <w:rsid w:val="00326B8A"/>
    <w:rsid w:val="0033030D"/>
    <w:rsid w:val="00331E12"/>
    <w:rsid w:val="00332D54"/>
    <w:rsid w:val="00334400"/>
    <w:rsid w:val="00334A75"/>
    <w:rsid w:val="00334DC7"/>
    <w:rsid w:val="003351BA"/>
    <w:rsid w:val="00335C06"/>
    <w:rsid w:val="00335C9E"/>
    <w:rsid w:val="00335D58"/>
    <w:rsid w:val="00335E6E"/>
    <w:rsid w:val="0033658D"/>
    <w:rsid w:val="00336700"/>
    <w:rsid w:val="003378D1"/>
    <w:rsid w:val="0034040F"/>
    <w:rsid w:val="00340CA0"/>
    <w:rsid w:val="00340DEC"/>
    <w:rsid w:val="00340F4F"/>
    <w:rsid w:val="00340FEC"/>
    <w:rsid w:val="003417F2"/>
    <w:rsid w:val="00341877"/>
    <w:rsid w:val="00341CE1"/>
    <w:rsid w:val="00341D5E"/>
    <w:rsid w:val="00342142"/>
    <w:rsid w:val="0034214B"/>
    <w:rsid w:val="00342D2B"/>
    <w:rsid w:val="00342FB2"/>
    <w:rsid w:val="00343028"/>
    <w:rsid w:val="0034365D"/>
    <w:rsid w:val="00343F9A"/>
    <w:rsid w:val="00344845"/>
    <w:rsid w:val="00344B84"/>
    <w:rsid w:val="0034561E"/>
    <w:rsid w:val="00345A1F"/>
    <w:rsid w:val="00345BF7"/>
    <w:rsid w:val="00346DAB"/>
    <w:rsid w:val="00347536"/>
    <w:rsid w:val="00347E92"/>
    <w:rsid w:val="00350372"/>
    <w:rsid w:val="00350E8E"/>
    <w:rsid w:val="0035128A"/>
    <w:rsid w:val="003516BF"/>
    <w:rsid w:val="0035190B"/>
    <w:rsid w:val="00351BA5"/>
    <w:rsid w:val="003522D5"/>
    <w:rsid w:val="00352947"/>
    <w:rsid w:val="0035333F"/>
    <w:rsid w:val="00353505"/>
    <w:rsid w:val="00353985"/>
    <w:rsid w:val="0035481B"/>
    <w:rsid w:val="0035496A"/>
    <w:rsid w:val="003551C6"/>
    <w:rsid w:val="00355312"/>
    <w:rsid w:val="00356B52"/>
    <w:rsid w:val="00360E08"/>
    <w:rsid w:val="00361D7C"/>
    <w:rsid w:val="003621D0"/>
    <w:rsid w:val="003621F0"/>
    <w:rsid w:val="00362ACB"/>
    <w:rsid w:val="00362B74"/>
    <w:rsid w:val="00362F86"/>
    <w:rsid w:val="0036379C"/>
    <w:rsid w:val="003638D9"/>
    <w:rsid w:val="00363B1A"/>
    <w:rsid w:val="003640E3"/>
    <w:rsid w:val="00364485"/>
    <w:rsid w:val="00364C8A"/>
    <w:rsid w:val="00364F93"/>
    <w:rsid w:val="003656D5"/>
    <w:rsid w:val="003661D1"/>
    <w:rsid w:val="003674D8"/>
    <w:rsid w:val="003675C0"/>
    <w:rsid w:val="00367751"/>
    <w:rsid w:val="00367A43"/>
    <w:rsid w:val="0037026F"/>
    <w:rsid w:val="0037070A"/>
    <w:rsid w:val="003707FD"/>
    <w:rsid w:val="00370C97"/>
    <w:rsid w:val="00372779"/>
    <w:rsid w:val="00372C9F"/>
    <w:rsid w:val="00373669"/>
    <w:rsid w:val="003739D6"/>
    <w:rsid w:val="00373C3E"/>
    <w:rsid w:val="00374075"/>
    <w:rsid w:val="00374AD7"/>
    <w:rsid w:val="00374C56"/>
    <w:rsid w:val="003753A9"/>
    <w:rsid w:val="00375B8F"/>
    <w:rsid w:val="00376B9E"/>
    <w:rsid w:val="00377623"/>
    <w:rsid w:val="00380347"/>
    <w:rsid w:val="003803EB"/>
    <w:rsid w:val="00380906"/>
    <w:rsid w:val="00381A8E"/>
    <w:rsid w:val="00381DB2"/>
    <w:rsid w:val="00381E6C"/>
    <w:rsid w:val="003821F4"/>
    <w:rsid w:val="00382D9C"/>
    <w:rsid w:val="00382EC0"/>
    <w:rsid w:val="00383A38"/>
    <w:rsid w:val="00383CF8"/>
    <w:rsid w:val="0038486F"/>
    <w:rsid w:val="00384FC9"/>
    <w:rsid w:val="0038503D"/>
    <w:rsid w:val="0038513D"/>
    <w:rsid w:val="00385688"/>
    <w:rsid w:val="00385C2A"/>
    <w:rsid w:val="00386C57"/>
    <w:rsid w:val="0039059F"/>
    <w:rsid w:val="00390779"/>
    <w:rsid w:val="003915CA"/>
    <w:rsid w:val="00392092"/>
    <w:rsid w:val="003925E9"/>
    <w:rsid w:val="00393908"/>
    <w:rsid w:val="00393955"/>
    <w:rsid w:val="0039447B"/>
    <w:rsid w:val="00394652"/>
    <w:rsid w:val="0039497A"/>
    <w:rsid w:val="00395A1D"/>
    <w:rsid w:val="00395A5B"/>
    <w:rsid w:val="003963C6"/>
    <w:rsid w:val="003963EF"/>
    <w:rsid w:val="003973B2"/>
    <w:rsid w:val="003A0362"/>
    <w:rsid w:val="003A04BC"/>
    <w:rsid w:val="003A05CA"/>
    <w:rsid w:val="003A0609"/>
    <w:rsid w:val="003A0E8F"/>
    <w:rsid w:val="003A1119"/>
    <w:rsid w:val="003A16A4"/>
    <w:rsid w:val="003A2B4F"/>
    <w:rsid w:val="003A3C20"/>
    <w:rsid w:val="003A3DA9"/>
    <w:rsid w:val="003A3F46"/>
    <w:rsid w:val="003A44F5"/>
    <w:rsid w:val="003A499E"/>
    <w:rsid w:val="003A533D"/>
    <w:rsid w:val="003A544B"/>
    <w:rsid w:val="003A5758"/>
    <w:rsid w:val="003B0508"/>
    <w:rsid w:val="003B0DA3"/>
    <w:rsid w:val="003B0F1E"/>
    <w:rsid w:val="003B11A1"/>
    <w:rsid w:val="003B11EA"/>
    <w:rsid w:val="003B19B3"/>
    <w:rsid w:val="003B1EB4"/>
    <w:rsid w:val="003B205E"/>
    <w:rsid w:val="003B258B"/>
    <w:rsid w:val="003B2A2F"/>
    <w:rsid w:val="003B2CDC"/>
    <w:rsid w:val="003B3354"/>
    <w:rsid w:val="003B3A76"/>
    <w:rsid w:val="003B3C46"/>
    <w:rsid w:val="003B3F68"/>
    <w:rsid w:val="003B5983"/>
    <w:rsid w:val="003B5DBC"/>
    <w:rsid w:val="003B5FAE"/>
    <w:rsid w:val="003B72D5"/>
    <w:rsid w:val="003B7E23"/>
    <w:rsid w:val="003C0215"/>
    <w:rsid w:val="003C0656"/>
    <w:rsid w:val="003C104A"/>
    <w:rsid w:val="003C1B9A"/>
    <w:rsid w:val="003C1EC9"/>
    <w:rsid w:val="003C2C3E"/>
    <w:rsid w:val="003C31DA"/>
    <w:rsid w:val="003C37E7"/>
    <w:rsid w:val="003C3E43"/>
    <w:rsid w:val="003C449F"/>
    <w:rsid w:val="003C4625"/>
    <w:rsid w:val="003C65D4"/>
    <w:rsid w:val="003C68CF"/>
    <w:rsid w:val="003C6907"/>
    <w:rsid w:val="003C6DDB"/>
    <w:rsid w:val="003C6E18"/>
    <w:rsid w:val="003C7279"/>
    <w:rsid w:val="003C7DDF"/>
    <w:rsid w:val="003D0829"/>
    <w:rsid w:val="003D08A3"/>
    <w:rsid w:val="003D0CAA"/>
    <w:rsid w:val="003D0CB8"/>
    <w:rsid w:val="003D121F"/>
    <w:rsid w:val="003D16BE"/>
    <w:rsid w:val="003D2B5C"/>
    <w:rsid w:val="003D2C5E"/>
    <w:rsid w:val="003D2E2D"/>
    <w:rsid w:val="003D3C67"/>
    <w:rsid w:val="003D3D47"/>
    <w:rsid w:val="003D44A7"/>
    <w:rsid w:val="003D4CEC"/>
    <w:rsid w:val="003D55AC"/>
    <w:rsid w:val="003D5766"/>
    <w:rsid w:val="003D5AB8"/>
    <w:rsid w:val="003D5BB9"/>
    <w:rsid w:val="003D7B89"/>
    <w:rsid w:val="003D7E1E"/>
    <w:rsid w:val="003D7EFF"/>
    <w:rsid w:val="003E0067"/>
    <w:rsid w:val="003E0DDE"/>
    <w:rsid w:val="003E1485"/>
    <w:rsid w:val="003E1F8E"/>
    <w:rsid w:val="003E1FC0"/>
    <w:rsid w:val="003E2CAA"/>
    <w:rsid w:val="003E2D57"/>
    <w:rsid w:val="003E31AC"/>
    <w:rsid w:val="003E364B"/>
    <w:rsid w:val="003E3E5F"/>
    <w:rsid w:val="003E4428"/>
    <w:rsid w:val="003E6292"/>
    <w:rsid w:val="003E6B05"/>
    <w:rsid w:val="003E7427"/>
    <w:rsid w:val="003E75AE"/>
    <w:rsid w:val="003E7862"/>
    <w:rsid w:val="003E7B8D"/>
    <w:rsid w:val="003F034D"/>
    <w:rsid w:val="003F2717"/>
    <w:rsid w:val="003F2986"/>
    <w:rsid w:val="003F2A23"/>
    <w:rsid w:val="003F2ABE"/>
    <w:rsid w:val="003F2E26"/>
    <w:rsid w:val="003F352C"/>
    <w:rsid w:val="003F35BA"/>
    <w:rsid w:val="003F443B"/>
    <w:rsid w:val="003F517F"/>
    <w:rsid w:val="003F51A3"/>
    <w:rsid w:val="003F5577"/>
    <w:rsid w:val="003F5A8C"/>
    <w:rsid w:val="003F5E8A"/>
    <w:rsid w:val="003F629F"/>
    <w:rsid w:val="003F66CB"/>
    <w:rsid w:val="003F6794"/>
    <w:rsid w:val="003F7E07"/>
    <w:rsid w:val="00400D95"/>
    <w:rsid w:val="00401569"/>
    <w:rsid w:val="00401E1E"/>
    <w:rsid w:val="004022BE"/>
    <w:rsid w:val="0040310E"/>
    <w:rsid w:val="00403134"/>
    <w:rsid w:val="00403322"/>
    <w:rsid w:val="00403BF0"/>
    <w:rsid w:val="00404B96"/>
    <w:rsid w:val="00406EB8"/>
    <w:rsid w:val="00407A06"/>
    <w:rsid w:val="00407FEC"/>
    <w:rsid w:val="0041074F"/>
    <w:rsid w:val="00410E51"/>
    <w:rsid w:val="00410FC1"/>
    <w:rsid w:val="004116A7"/>
    <w:rsid w:val="004127CC"/>
    <w:rsid w:val="004128A6"/>
    <w:rsid w:val="004131BC"/>
    <w:rsid w:val="00413AED"/>
    <w:rsid w:val="00413B47"/>
    <w:rsid w:val="00414A53"/>
    <w:rsid w:val="00414BBA"/>
    <w:rsid w:val="0041511C"/>
    <w:rsid w:val="004158C2"/>
    <w:rsid w:val="0041603F"/>
    <w:rsid w:val="00416258"/>
    <w:rsid w:val="0041651B"/>
    <w:rsid w:val="004165FA"/>
    <w:rsid w:val="00420071"/>
    <w:rsid w:val="00420CAA"/>
    <w:rsid w:val="00420FAE"/>
    <w:rsid w:val="004218C4"/>
    <w:rsid w:val="00421E97"/>
    <w:rsid w:val="00422633"/>
    <w:rsid w:val="00422749"/>
    <w:rsid w:val="004228A3"/>
    <w:rsid w:val="00422B11"/>
    <w:rsid w:val="00422CD0"/>
    <w:rsid w:val="00424752"/>
    <w:rsid w:val="00425CE6"/>
    <w:rsid w:val="00426597"/>
    <w:rsid w:val="00426E31"/>
    <w:rsid w:val="00426EE8"/>
    <w:rsid w:val="00430DD9"/>
    <w:rsid w:val="004312E8"/>
    <w:rsid w:val="004313CA"/>
    <w:rsid w:val="00431AD6"/>
    <w:rsid w:val="00431CA7"/>
    <w:rsid w:val="0043204C"/>
    <w:rsid w:val="004328B2"/>
    <w:rsid w:val="00432DB3"/>
    <w:rsid w:val="00432E24"/>
    <w:rsid w:val="00432E90"/>
    <w:rsid w:val="0043310C"/>
    <w:rsid w:val="00433120"/>
    <w:rsid w:val="0043431C"/>
    <w:rsid w:val="0043493A"/>
    <w:rsid w:val="00435158"/>
    <w:rsid w:val="004359F3"/>
    <w:rsid w:val="00436522"/>
    <w:rsid w:val="0043693B"/>
    <w:rsid w:val="00437BF6"/>
    <w:rsid w:val="0044053B"/>
    <w:rsid w:val="004405B3"/>
    <w:rsid w:val="0044169B"/>
    <w:rsid w:val="00441D74"/>
    <w:rsid w:val="0044250D"/>
    <w:rsid w:val="00443586"/>
    <w:rsid w:val="00443864"/>
    <w:rsid w:val="00444DD7"/>
    <w:rsid w:val="00445D14"/>
    <w:rsid w:val="00446065"/>
    <w:rsid w:val="0044651E"/>
    <w:rsid w:val="00446B41"/>
    <w:rsid w:val="00446E19"/>
    <w:rsid w:val="00446E28"/>
    <w:rsid w:val="004474B4"/>
    <w:rsid w:val="00447CF6"/>
    <w:rsid w:val="00447D13"/>
    <w:rsid w:val="0045050F"/>
    <w:rsid w:val="00450515"/>
    <w:rsid w:val="00451E70"/>
    <w:rsid w:val="0045266B"/>
    <w:rsid w:val="00452A1D"/>
    <w:rsid w:val="00453738"/>
    <w:rsid w:val="00453F7C"/>
    <w:rsid w:val="00454E15"/>
    <w:rsid w:val="0045569A"/>
    <w:rsid w:val="004561DF"/>
    <w:rsid w:val="004567FF"/>
    <w:rsid w:val="00456C2D"/>
    <w:rsid w:val="004576BC"/>
    <w:rsid w:val="004576D1"/>
    <w:rsid w:val="004606E8"/>
    <w:rsid w:val="00460F74"/>
    <w:rsid w:val="00462253"/>
    <w:rsid w:val="00462A3B"/>
    <w:rsid w:val="00464235"/>
    <w:rsid w:val="00465194"/>
    <w:rsid w:val="00465419"/>
    <w:rsid w:val="004656EB"/>
    <w:rsid w:val="00465996"/>
    <w:rsid w:val="00465E85"/>
    <w:rsid w:val="004660BB"/>
    <w:rsid w:val="00466C2D"/>
    <w:rsid w:val="004670A7"/>
    <w:rsid w:val="00467557"/>
    <w:rsid w:val="00470239"/>
    <w:rsid w:val="00470991"/>
    <w:rsid w:val="004709FA"/>
    <w:rsid w:val="004712B1"/>
    <w:rsid w:val="00471486"/>
    <w:rsid w:val="004723F2"/>
    <w:rsid w:val="00472B80"/>
    <w:rsid w:val="00472BF0"/>
    <w:rsid w:val="00472C7A"/>
    <w:rsid w:val="0047302D"/>
    <w:rsid w:val="00473160"/>
    <w:rsid w:val="00473934"/>
    <w:rsid w:val="00473A29"/>
    <w:rsid w:val="00473FB7"/>
    <w:rsid w:val="00474864"/>
    <w:rsid w:val="00474DC3"/>
    <w:rsid w:val="0047510B"/>
    <w:rsid w:val="00475512"/>
    <w:rsid w:val="00475A28"/>
    <w:rsid w:val="004766D2"/>
    <w:rsid w:val="004769DB"/>
    <w:rsid w:val="00477AB6"/>
    <w:rsid w:val="00480290"/>
    <w:rsid w:val="00481165"/>
    <w:rsid w:val="00482B97"/>
    <w:rsid w:val="00482E74"/>
    <w:rsid w:val="00483127"/>
    <w:rsid w:val="0048376E"/>
    <w:rsid w:val="00483979"/>
    <w:rsid w:val="00483FF3"/>
    <w:rsid w:val="00485060"/>
    <w:rsid w:val="00485A69"/>
    <w:rsid w:val="00486745"/>
    <w:rsid w:val="0049053B"/>
    <w:rsid w:val="0049202C"/>
    <w:rsid w:val="00492842"/>
    <w:rsid w:val="00492A7B"/>
    <w:rsid w:val="00492BB5"/>
    <w:rsid w:val="00493A92"/>
    <w:rsid w:val="0049425D"/>
    <w:rsid w:val="004951AC"/>
    <w:rsid w:val="00495D51"/>
    <w:rsid w:val="00496458"/>
    <w:rsid w:val="004964CC"/>
    <w:rsid w:val="00496C6B"/>
    <w:rsid w:val="00496E18"/>
    <w:rsid w:val="0049713B"/>
    <w:rsid w:val="004972F3"/>
    <w:rsid w:val="004A0D40"/>
    <w:rsid w:val="004A13E8"/>
    <w:rsid w:val="004A2161"/>
    <w:rsid w:val="004A2C84"/>
    <w:rsid w:val="004A362A"/>
    <w:rsid w:val="004A3C1F"/>
    <w:rsid w:val="004A4836"/>
    <w:rsid w:val="004A5997"/>
    <w:rsid w:val="004A59BB"/>
    <w:rsid w:val="004A5BD3"/>
    <w:rsid w:val="004A66AA"/>
    <w:rsid w:val="004A6C25"/>
    <w:rsid w:val="004A6D9B"/>
    <w:rsid w:val="004A7742"/>
    <w:rsid w:val="004A7DBB"/>
    <w:rsid w:val="004A7EA0"/>
    <w:rsid w:val="004A7F6C"/>
    <w:rsid w:val="004B10B4"/>
    <w:rsid w:val="004B133F"/>
    <w:rsid w:val="004B13EA"/>
    <w:rsid w:val="004B18E6"/>
    <w:rsid w:val="004B28BE"/>
    <w:rsid w:val="004B29B9"/>
    <w:rsid w:val="004B2B4A"/>
    <w:rsid w:val="004B32AF"/>
    <w:rsid w:val="004B3B66"/>
    <w:rsid w:val="004B3C31"/>
    <w:rsid w:val="004B48BF"/>
    <w:rsid w:val="004B4DD4"/>
    <w:rsid w:val="004B4ED0"/>
    <w:rsid w:val="004B63CD"/>
    <w:rsid w:val="004B757F"/>
    <w:rsid w:val="004C02EC"/>
    <w:rsid w:val="004C0AA2"/>
    <w:rsid w:val="004C116A"/>
    <w:rsid w:val="004C1342"/>
    <w:rsid w:val="004C163C"/>
    <w:rsid w:val="004C1A21"/>
    <w:rsid w:val="004C1FE7"/>
    <w:rsid w:val="004C2B85"/>
    <w:rsid w:val="004C316D"/>
    <w:rsid w:val="004C35B2"/>
    <w:rsid w:val="004C3831"/>
    <w:rsid w:val="004C38A4"/>
    <w:rsid w:val="004C409A"/>
    <w:rsid w:val="004C45A8"/>
    <w:rsid w:val="004C4B6A"/>
    <w:rsid w:val="004C5804"/>
    <w:rsid w:val="004C7432"/>
    <w:rsid w:val="004C74F9"/>
    <w:rsid w:val="004C75EC"/>
    <w:rsid w:val="004C7798"/>
    <w:rsid w:val="004C7EF9"/>
    <w:rsid w:val="004D189B"/>
    <w:rsid w:val="004D2DDA"/>
    <w:rsid w:val="004D37F4"/>
    <w:rsid w:val="004D3942"/>
    <w:rsid w:val="004D3AB5"/>
    <w:rsid w:val="004D3EC4"/>
    <w:rsid w:val="004D41AC"/>
    <w:rsid w:val="004D4D99"/>
    <w:rsid w:val="004D5931"/>
    <w:rsid w:val="004D5EAB"/>
    <w:rsid w:val="004D63A9"/>
    <w:rsid w:val="004D6AF1"/>
    <w:rsid w:val="004D7D5C"/>
    <w:rsid w:val="004D7F18"/>
    <w:rsid w:val="004E0211"/>
    <w:rsid w:val="004E0321"/>
    <w:rsid w:val="004E0A64"/>
    <w:rsid w:val="004E0AF3"/>
    <w:rsid w:val="004E0BB2"/>
    <w:rsid w:val="004E147A"/>
    <w:rsid w:val="004E1C0A"/>
    <w:rsid w:val="004E1EE8"/>
    <w:rsid w:val="004E1EF6"/>
    <w:rsid w:val="004E221C"/>
    <w:rsid w:val="004E22FD"/>
    <w:rsid w:val="004E25D8"/>
    <w:rsid w:val="004E3083"/>
    <w:rsid w:val="004E3A63"/>
    <w:rsid w:val="004E4DE3"/>
    <w:rsid w:val="004E580C"/>
    <w:rsid w:val="004E59F7"/>
    <w:rsid w:val="004E5A0B"/>
    <w:rsid w:val="004E5B66"/>
    <w:rsid w:val="004E5F41"/>
    <w:rsid w:val="004E5FF0"/>
    <w:rsid w:val="004E67FA"/>
    <w:rsid w:val="004E6A3A"/>
    <w:rsid w:val="004E6A83"/>
    <w:rsid w:val="004E7630"/>
    <w:rsid w:val="004F1588"/>
    <w:rsid w:val="004F2E6C"/>
    <w:rsid w:val="004F369E"/>
    <w:rsid w:val="004F36F7"/>
    <w:rsid w:val="004F38DE"/>
    <w:rsid w:val="004F47F5"/>
    <w:rsid w:val="004F4880"/>
    <w:rsid w:val="004F50FB"/>
    <w:rsid w:val="004F53F8"/>
    <w:rsid w:val="004F5A3A"/>
    <w:rsid w:val="004F5E7C"/>
    <w:rsid w:val="004F6129"/>
    <w:rsid w:val="004F668A"/>
    <w:rsid w:val="004F6CA0"/>
    <w:rsid w:val="004F6D4C"/>
    <w:rsid w:val="004F6F69"/>
    <w:rsid w:val="004F6FE8"/>
    <w:rsid w:val="004F7105"/>
    <w:rsid w:val="004F730E"/>
    <w:rsid w:val="004F776D"/>
    <w:rsid w:val="004F77CB"/>
    <w:rsid w:val="0050049D"/>
    <w:rsid w:val="00500B67"/>
    <w:rsid w:val="005013DC"/>
    <w:rsid w:val="00501683"/>
    <w:rsid w:val="00502574"/>
    <w:rsid w:val="00503522"/>
    <w:rsid w:val="00504522"/>
    <w:rsid w:val="00504F35"/>
    <w:rsid w:val="00506837"/>
    <w:rsid w:val="00506A46"/>
    <w:rsid w:val="005077EB"/>
    <w:rsid w:val="005106AC"/>
    <w:rsid w:val="005108B1"/>
    <w:rsid w:val="00510FB6"/>
    <w:rsid w:val="0051256C"/>
    <w:rsid w:val="00512EFB"/>
    <w:rsid w:val="005152D9"/>
    <w:rsid w:val="005163EE"/>
    <w:rsid w:val="005165EB"/>
    <w:rsid w:val="00516D73"/>
    <w:rsid w:val="00517E3C"/>
    <w:rsid w:val="005200B9"/>
    <w:rsid w:val="00520735"/>
    <w:rsid w:val="005207DF"/>
    <w:rsid w:val="00520ABF"/>
    <w:rsid w:val="00520FD9"/>
    <w:rsid w:val="00521396"/>
    <w:rsid w:val="005215D9"/>
    <w:rsid w:val="005218C6"/>
    <w:rsid w:val="00521E9D"/>
    <w:rsid w:val="00522F15"/>
    <w:rsid w:val="005234F5"/>
    <w:rsid w:val="00524A23"/>
    <w:rsid w:val="00524D67"/>
    <w:rsid w:val="00525266"/>
    <w:rsid w:val="00525B5F"/>
    <w:rsid w:val="00525D56"/>
    <w:rsid w:val="0052633A"/>
    <w:rsid w:val="005263D8"/>
    <w:rsid w:val="00526E69"/>
    <w:rsid w:val="0052721C"/>
    <w:rsid w:val="00527388"/>
    <w:rsid w:val="00527689"/>
    <w:rsid w:val="005277AE"/>
    <w:rsid w:val="00527D8B"/>
    <w:rsid w:val="00530880"/>
    <w:rsid w:val="00530B13"/>
    <w:rsid w:val="005313D1"/>
    <w:rsid w:val="00531660"/>
    <w:rsid w:val="00531B36"/>
    <w:rsid w:val="00531CD7"/>
    <w:rsid w:val="00531EBE"/>
    <w:rsid w:val="0053238E"/>
    <w:rsid w:val="00532E15"/>
    <w:rsid w:val="005332C0"/>
    <w:rsid w:val="00533C71"/>
    <w:rsid w:val="00533D2D"/>
    <w:rsid w:val="00534720"/>
    <w:rsid w:val="00534E74"/>
    <w:rsid w:val="005356CC"/>
    <w:rsid w:val="00535C1B"/>
    <w:rsid w:val="0053617D"/>
    <w:rsid w:val="00536BBE"/>
    <w:rsid w:val="005372EE"/>
    <w:rsid w:val="00537EA8"/>
    <w:rsid w:val="00540363"/>
    <w:rsid w:val="005409DF"/>
    <w:rsid w:val="00540AB7"/>
    <w:rsid w:val="00541857"/>
    <w:rsid w:val="00541FD7"/>
    <w:rsid w:val="00542133"/>
    <w:rsid w:val="00542956"/>
    <w:rsid w:val="0054320B"/>
    <w:rsid w:val="005435A9"/>
    <w:rsid w:val="00543CC0"/>
    <w:rsid w:val="00544913"/>
    <w:rsid w:val="00544A05"/>
    <w:rsid w:val="00544E33"/>
    <w:rsid w:val="005450CD"/>
    <w:rsid w:val="00547069"/>
    <w:rsid w:val="00547627"/>
    <w:rsid w:val="00550F70"/>
    <w:rsid w:val="0055107D"/>
    <w:rsid w:val="00551B12"/>
    <w:rsid w:val="00551B17"/>
    <w:rsid w:val="00551E42"/>
    <w:rsid w:val="00552190"/>
    <w:rsid w:val="005524D9"/>
    <w:rsid w:val="0055273C"/>
    <w:rsid w:val="005533C5"/>
    <w:rsid w:val="00553CA4"/>
    <w:rsid w:val="00553D0F"/>
    <w:rsid w:val="00554264"/>
    <w:rsid w:val="00555A92"/>
    <w:rsid w:val="00555C37"/>
    <w:rsid w:val="005571BD"/>
    <w:rsid w:val="0055767E"/>
    <w:rsid w:val="00557905"/>
    <w:rsid w:val="00557ABF"/>
    <w:rsid w:val="00561EDF"/>
    <w:rsid w:val="00563AC2"/>
    <w:rsid w:val="00565136"/>
    <w:rsid w:val="005652E1"/>
    <w:rsid w:val="00565401"/>
    <w:rsid w:val="00565591"/>
    <w:rsid w:val="00566274"/>
    <w:rsid w:val="005665AE"/>
    <w:rsid w:val="005666FC"/>
    <w:rsid w:val="005668BE"/>
    <w:rsid w:val="00567220"/>
    <w:rsid w:val="005674FC"/>
    <w:rsid w:val="0056756E"/>
    <w:rsid w:val="00567C83"/>
    <w:rsid w:val="00567D3C"/>
    <w:rsid w:val="00567EF1"/>
    <w:rsid w:val="0057049E"/>
    <w:rsid w:val="00571124"/>
    <w:rsid w:val="00571EDC"/>
    <w:rsid w:val="005723A4"/>
    <w:rsid w:val="00572633"/>
    <w:rsid w:val="00572E62"/>
    <w:rsid w:val="005739A5"/>
    <w:rsid w:val="005756C6"/>
    <w:rsid w:val="00575BEC"/>
    <w:rsid w:val="00575CA3"/>
    <w:rsid w:val="00576F5B"/>
    <w:rsid w:val="00576FCB"/>
    <w:rsid w:val="0057714C"/>
    <w:rsid w:val="00577376"/>
    <w:rsid w:val="00580344"/>
    <w:rsid w:val="00580571"/>
    <w:rsid w:val="0058066D"/>
    <w:rsid w:val="005808C9"/>
    <w:rsid w:val="00581097"/>
    <w:rsid w:val="00581A1C"/>
    <w:rsid w:val="00581A26"/>
    <w:rsid w:val="00581A59"/>
    <w:rsid w:val="00582A9F"/>
    <w:rsid w:val="00582BFB"/>
    <w:rsid w:val="00583F3E"/>
    <w:rsid w:val="0058424A"/>
    <w:rsid w:val="00584D87"/>
    <w:rsid w:val="0058538B"/>
    <w:rsid w:val="00586CF7"/>
    <w:rsid w:val="00587C41"/>
    <w:rsid w:val="00587E4D"/>
    <w:rsid w:val="0059056B"/>
    <w:rsid w:val="00590EF2"/>
    <w:rsid w:val="00591292"/>
    <w:rsid w:val="0059132B"/>
    <w:rsid w:val="0059142C"/>
    <w:rsid w:val="0059145D"/>
    <w:rsid w:val="005915A8"/>
    <w:rsid w:val="00591B1E"/>
    <w:rsid w:val="0059207E"/>
    <w:rsid w:val="0059257D"/>
    <w:rsid w:val="00592FEB"/>
    <w:rsid w:val="005930B7"/>
    <w:rsid w:val="005933A2"/>
    <w:rsid w:val="00593F3E"/>
    <w:rsid w:val="00594DAC"/>
    <w:rsid w:val="00595975"/>
    <w:rsid w:val="00595A36"/>
    <w:rsid w:val="00595E27"/>
    <w:rsid w:val="00596533"/>
    <w:rsid w:val="005967DC"/>
    <w:rsid w:val="00597ED3"/>
    <w:rsid w:val="005A0169"/>
    <w:rsid w:val="005A0305"/>
    <w:rsid w:val="005A0634"/>
    <w:rsid w:val="005A0E8E"/>
    <w:rsid w:val="005A1041"/>
    <w:rsid w:val="005A1486"/>
    <w:rsid w:val="005A1E4E"/>
    <w:rsid w:val="005A1F85"/>
    <w:rsid w:val="005A219D"/>
    <w:rsid w:val="005A28B2"/>
    <w:rsid w:val="005A2CE5"/>
    <w:rsid w:val="005A3365"/>
    <w:rsid w:val="005A34D1"/>
    <w:rsid w:val="005A3ADA"/>
    <w:rsid w:val="005A3D00"/>
    <w:rsid w:val="005A3D3C"/>
    <w:rsid w:val="005A4D28"/>
    <w:rsid w:val="005A7CBB"/>
    <w:rsid w:val="005A7D08"/>
    <w:rsid w:val="005B0170"/>
    <w:rsid w:val="005B06F9"/>
    <w:rsid w:val="005B0FCE"/>
    <w:rsid w:val="005B16DC"/>
    <w:rsid w:val="005B18C7"/>
    <w:rsid w:val="005B1EA5"/>
    <w:rsid w:val="005B1FE5"/>
    <w:rsid w:val="005B2F8C"/>
    <w:rsid w:val="005B3228"/>
    <w:rsid w:val="005B35AC"/>
    <w:rsid w:val="005B3BDE"/>
    <w:rsid w:val="005B4302"/>
    <w:rsid w:val="005B43AA"/>
    <w:rsid w:val="005B44EC"/>
    <w:rsid w:val="005B4579"/>
    <w:rsid w:val="005B4648"/>
    <w:rsid w:val="005B4975"/>
    <w:rsid w:val="005B4ADB"/>
    <w:rsid w:val="005B4F0F"/>
    <w:rsid w:val="005B5339"/>
    <w:rsid w:val="005B5E3C"/>
    <w:rsid w:val="005B6412"/>
    <w:rsid w:val="005B6438"/>
    <w:rsid w:val="005B6B5D"/>
    <w:rsid w:val="005C06FC"/>
    <w:rsid w:val="005C0CF9"/>
    <w:rsid w:val="005C0FEB"/>
    <w:rsid w:val="005C10F8"/>
    <w:rsid w:val="005C1837"/>
    <w:rsid w:val="005C18AC"/>
    <w:rsid w:val="005C19DF"/>
    <w:rsid w:val="005C1C3C"/>
    <w:rsid w:val="005C1C4F"/>
    <w:rsid w:val="005C1F2C"/>
    <w:rsid w:val="005C319A"/>
    <w:rsid w:val="005C3565"/>
    <w:rsid w:val="005C3684"/>
    <w:rsid w:val="005C3D29"/>
    <w:rsid w:val="005C431F"/>
    <w:rsid w:val="005C4701"/>
    <w:rsid w:val="005C4976"/>
    <w:rsid w:val="005C5116"/>
    <w:rsid w:val="005C5152"/>
    <w:rsid w:val="005C5484"/>
    <w:rsid w:val="005C6EC6"/>
    <w:rsid w:val="005C71E4"/>
    <w:rsid w:val="005C73DA"/>
    <w:rsid w:val="005C7699"/>
    <w:rsid w:val="005C7763"/>
    <w:rsid w:val="005C7C60"/>
    <w:rsid w:val="005D0197"/>
    <w:rsid w:val="005D019A"/>
    <w:rsid w:val="005D0D68"/>
    <w:rsid w:val="005D1275"/>
    <w:rsid w:val="005D18EA"/>
    <w:rsid w:val="005D1CDD"/>
    <w:rsid w:val="005D28D4"/>
    <w:rsid w:val="005D3171"/>
    <w:rsid w:val="005D3D16"/>
    <w:rsid w:val="005D3DA5"/>
    <w:rsid w:val="005D4920"/>
    <w:rsid w:val="005D4B70"/>
    <w:rsid w:val="005D4C59"/>
    <w:rsid w:val="005D4FFF"/>
    <w:rsid w:val="005D553B"/>
    <w:rsid w:val="005D59F3"/>
    <w:rsid w:val="005D615A"/>
    <w:rsid w:val="005D66AB"/>
    <w:rsid w:val="005D68FB"/>
    <w:rsid w:val="005D6999"/>
    <w:rsid w:val="005D6ADA"/>
    <w:rsid w:val="005D6D18"/>
    <w:rsid w:val="005D727B"/>
    <w:rsid w:val="005D7A70"/>
    <w:rsid w:val="005D7D80"/>
    <w:rsid w:val="005E04DB"/>
    <w:rsid w:val="005E133C"/>
    <w:rsid w:val="005E1428"/>
    <w:rsid w:val="005E1EE8"/>
    <w:rsid w:val="005E3064"/>
    <w:rsid w:val="005E3412"/>
    <w:rsid w:val="005E34C8"/>
    <w:rsid w:val="005E471F"/>
    <w:rsid w:val="005E4CAA"/>
    <w:rsid w:val="005E5068"/>
    <w:rsid w:val="005E5E73"/>
    <w:rsid w:val="005E5EC0"/>
    <w:rsid w:val="005E6C05"/>
    <w:rsid w:val="005E78B0"/>
    <w:rsid w:val="005F04CB"/>
    <w:rsid w:val="005F0501"/>
    <w:rsid w:val="005F081B"/>
    <w:rsid w:val="005F0B8B"/>
    <w:rsid w:val="005F1786"/>
    <w:rsid w:val="005F252B"/>
    <w:rsid w:val="005F28AD"/>
    <w:rsid w:val="005F3272"/>
    <w:rsid w:val="005F3452"/>
    <w:rsid w:val="005F4D0E"/>
    <w:rsid w:val="005F4E00"/>
    <w:rsid w:val="005F4E21"/>
    <w:rsid w:val="005F6784"/>
    <w:rsid w:val="005F6919"/>
    <w:rsid w:val="005F7A10"/>
    <w:rsid w:val="005F7DC8"/>
    <w:rsid w:val="0060008C"/>
    <w:rsid w:val="0060047F"/>
    <w:rsid w:val="00601357"/>
    <w:rsid w:val="00602750"/>
    <w:rsid w:val="00602ECD"/>
    <w:rsid w:val="00603C0E"/>
    <w:rsid w:val="00604066"/>
    <w:rsid w:val="00604F1E"/>
    <w:rsid w:val="006054C8"/>
    <w:rsid w:val="00605B54"/>
    <w:rsid w:val="006067D7"/>
    <w:rsid w:val="00607284"/>
    <w:rsid w:val="00607F1A"/>
    <w:rsid w:val="006104C0"/>
    <w:rsid w:val="00610FD7"/>
    <w:rsid w:val="006117A9"/>
    <w:rsid w:val="00612640"/>
    <w:rsid w:val="00612BBE"/>
    <w:rsid w:val="006134A1"/>
    <w:rsid w:val="00613A4E"/>
    <w:rsid w:val="00614ADF"/>
    <w:rsid w:val="00614C8E"/>
    <w:rsid w:val="00615528"/>
    <w:rsid w:val="006158E5"/>
    <w:rsid w:val="00616097"/>
    <w:rsid w:val="00616C94"/>
    <w:rsid w:val="00617625"/>
    <w:rsid w:val="0061772A"/>
    <w:rsid w:val="00617BA0"/>
    <w:rsid w:val="00617C63"/>
    <w:rsid w:val="00617E10"/>
    <w:rsid w:val="0062036B"/>
    <w:rsid w:val="006208A0"/>
    <w:rsid w:val="006209CA"/>
    <w:rsid w:val="00620EE8"/>
    <w:rsid w:val="00621665"/>
    <w:rsid w:val="0062223E"/>
    <w:rsid w:val="00623591"/>
    <w:rsid w:val="00623FB4"/>
    <w:rsid w:val="00624359"/>
    <w:rsid w:val="006244C3"/>
    <w:rsid w:val="00624C26"/>
    <w:rsid w:val="00625C3F"/>
    <w:rsid w:val="0062664C"/>
    <w:rsid w:val="0062713B"/>
    <w:rsid w:val="006272AD"/>
    <w:rsid w:val="00627475"/>
    <w:rsid w:val="00630480"/>
    <w:rsid w:val="00631C39"/>
    <w:rsid w:val="00631E73"/>
    <w:rsid w:val="00632DEF"/>
    <w:rsid w:val="006337AB"/>
    <w:rsid w:val="00633BB1"/>
    <w:rsid w:val="006347F4"/>
    <w:rsid w:val="00634883"/>
    <w:rsid w:val="006356F6"/>
    <w:rsid w:val="0063593D"/>
    <w:rsid w:val="00635A04"/>
    <w:rsid w:val="00636B4E"/>
    <w:rsid w:val="00637D59"/>
    <w:rsid w:val="00640D34"/>
    <w:rsid w:val="00640D41"/>
    <w:rsid w:val="00641B38"/>
    <w:rsid w:val="00641D20"/>
    <w:rsid w:val="00643188"/>
    <w:rsid w:val="00643690"/>
    <w:rsid w:val="006448F8"/>
    <w:rsid w:val="00644CC8"/>
    <w:rsid w:val="00646B99"/>
    <w:rsid w:val="00646F75"/>
    <w:rsid w:val="00647578"/>
    <w:rsid w:val="00650621"/>
    <w:rsid w:val="00650720"/>
    <w:rsid w:val="00650C56"/>
    <w:rsid w:val="006515EC"/>
    <w:rsid w:val="00651975"/>
    <w:rsid w:val="00651A6D"/>
    <w:rsid w:val="00651F10"/>
    <w:rsid w:val="006520C0"/>
    <w:rsid w:val="00652A1D"/>
    <w:rsid w:val="0065300A"/>
    <w:rsid w:val="00653A26"/>
    <w:rsid w:val="0065428A"/>
    <w:rsid w:val="00654856"/>
    <w:rsid w:val="006549CD"/>
    <w:rsid w:val="00654BFF"/>
    <w:rsid w:val="00654CAD"/>
    <w:rsid w:val="00654FE7"/>
    <w:rsid w:val="00655221"/>
    <w:rsid w:val="00655894"/>
    <w:rsid w:val="006558DD"/>
    <w:rsid w:val="006559EA"/>
    <w:rsid w:val="006559EB"/>
    <w:rsid w:val="0065621A"/>
    <w:rsid w:val="00656676"/>
    <w:rsid w:val="0065692B"/>
    <w:rsid w:val="006570CD"/>
    <w:rsid w:val="00657256"/>
    <w:rsid w:val="006572E7"/>
    <w:rsid w:val="00657915"/>
    <w:rsid w:val="00657AE4"/>
    <w:rsid w:val="0066005B"/>
    <w:rsid w:val="00661A86"/>
    <w:rsid w:val="00663AB8"/>
    <w:rsid w:val="0066425C"/>
    <w:rsid w:val="0066533D"/>
    <w:rsid w:val="006654F8"/>
    <w:rsid w:val="006658A3"/>
    <w:rsid w:val="00665C20"/>
    <w:rsid w:val="006667FD"/>
    <w:rsid w:val="006674CC"/>
    <w:rsid w:val="00667D97"/>
    <w:rsid w:val="00670744"/>
    <w:rsid w:val="00670D92"/>
    <w:rsid w:val="00671864"/>
    <w:rsid w:val="00672107"/>
    <w:rsid w:val="0067300D"/>
    <w:rsid w:val="006733DB"/>
    <w:rsid w:val="00673A5F"/>
    <w:rsid w:val="00674361"/>
    <w:rsid w:val="00674C26"/>
    <w:rsid w:val="00675296"/>
    <w:rsid w:val="00676178"/>
    <w:rsid w:val="0067631B"/>
    <w:rsid w:val="0067638B"/>
    <w:rsid w:val="0067729C"/>
    <w:rsid w:val="00677741"/>
    <w:rsid w:val="00677C9E"/>
    <w:rsid w:val="00677D58"/>
    <w:rsid w:val="0068068A"/>
    <w:rsid w:val="00680AF1"/>
    <w:rsid w:val="006817D7"/>
    <w:rsid w:val="00682003"/>
    <w:rsid w:val="006830E1"/>
    <w:rsid w:val="006832BE"/>
    <w:rsid w:val="00683C09"/>
    <w:rsid w:val="00684F7D"/>
    <w:rsid w:val="00685097"/>
    <w:rsid w:val="00685795"/>
    <w:rsid w:val="00686E73"/>
    <w:rsid w:val="00687E43"/>
    <w:rsid w:val="0069003E"/>
    <w:rsid w:val="00690089"/>
    <w:rsid w:val="006902D1"/>
    <w:rsid w:val="006911F3"/>
    <w:rsid w:val="0069120E"/>
    <w:rsid w:val="00691A1A"/>
    <w:rsid w:val="0069214D"/>
    <w:rsid w:val="00692355"/>
    <w:rsid w:val="006926D8"/>
    <w:rsid w:val="00692783"/>
    <w:rsid w:val="0069356C"/>
    <w:rsid w:val="00693A3C"/>
    <w:rsid w:val="00693BE4"/>
    <w:rsid w:val="0069408A"/>
    <w:rsid w:val="006941E7"/>
    <w:rsid w:val="006942B4"/>
    <w:rsid w:val="00694A46"/>
    <w:rsid w:val="00694D0C"/>
    <w:rsid w:val="006955A9"/>
    <w:rsid w:val="00695A08"/>
    <w:rsid w:val="006964B3"/>
    <w:rsid w:val="0069677B"/>
    <w:rsid w:val="006967DF"/>
    <w:rsid w:val="00696F11"/>
    <w:rsid w:val="006972E4"/>
    <w:rsid w:val="00697E11"/>
    <w:rsid w:val="006A0135"/>
    <w:rsid w:val="006A10E4"/>
    <w:rsid w:val="006A131A"/>
    <w:rsid w:val="006A1BF0"/>
    <w:rsid w:val="006A288E"/>
    <w:rsid w:val="006A2F1E"/>
    <w:rsid w:val="006A3006"/>
    <w:rsid w:val="006A3CA6"/>
    <w:rsid w:val="006A3DC3"/>
    <w:rsid w:val="006A48B6"/>
    <w:rsid w:val="006A48C9"/>
    <w:rsid w:val="006A49EC"/>
    <w:rsid w:val="006A53BA"/>
    <w:rsid w:val="006A543C"/>
    <w:rsid w:val="006A6BB9"/>
    <w:rsid w:val="006A7A67"/>
    <w:rsid w:val="006A7B49"/>
    <w:rsid w:val="006B01F0"/>
    <w:rsid w:val="006B3040"/>
    <w:rsid w:val="006B318B"/>
    <w:rsid w:val="006B3B86"/>
    <w:rsid w:val="006B43B3"/>
    <w:rsid w:val="006B5AF5"/>
    <w:rsid w:val="006B5E22"/>
    <w:rsid w:val="006B632F"/>
    <w:rsid w:val="006B68DA"/>
    <w:rsid w:val="006B6F3B"/>
    <w:rsid w:val="006B7BFB"/>
    <w:rsid w:val="006C043E"/>
    <w:rsid w:val="006C08DB"/>
    <w:rsid w:val="006C0D6A"/>
    <w:rsid w:val="006C0F87"/>
    <w:rsid w:val="006C158A"/>
    <w:rsid w:val="006C1A48"/>
    <w:rsid w:val="006C1EAF"/>
    <w:rsid w:val="006C211C"/>
    <w:rsid w:val="006C2468"/>
    <w:rsid w:val="006C2DA8"/>
    <w:rsid w:val="006C3C0D"/>
    <w:rsid w:val="006C4799"/>
    <w:rsid w:val="006C4A95"/>
    <w:rsid w:val="006C5229"/>
    <w:rsid w:val="006C58CB"/>
    <w:rsid w:val="006C5EDD"/>
    <w:rsid w:val="006C5F6F"/>
    <w:rsid w:val="006C6839"/>
    <w:rsid w:val="006C68D1"/>
    <w:rsid w:val="006C6EEC"/>
    <w:rsid w:val="006C79E9"/>
    <w:rsid w:val="006C7F3E"/>
    <w:rsid w:val="006D0635"/>
    <w:rsid w:val="006D0C35"/>
    <w:rsid w:val="006D0D78"/>
    <w:rsid w:val="006D19C0"/>
    <w:rsid w:val="006D2F45"/>
    <w:rsid w:val="006D2F69"/>
    <w:rsid w:val="006D37B0"/>
    <w:rsid w:val="006D3D51"/>
    <w:rsid w:val="006D41AD"/>
    <w:rsid w:val="006D5DEF"/>
    <w:rsid w:val="006D61A8"/>
    <w:rsid w:val="006D6849"/>
    <w:rsid w:val="006D722F"/>
    <w:rsid w:val="006E00E3"/>
    <w:rsid w:val="006E15EE"/>
    <w:rsid w:val="006E1939"/>
    <w:rsid w:val="006E4A18"/>
    <w:rsid w:val="006E50FF"/>
    <w:rsid w:val="006E5998"/>
    <w:rsid w:val="006E5FDA"/>
    <w:rsid w:val="006E61A2"/>
    <w:rsid w:val="006E64C8"/>
    <w:rsid w:val="006E76C9"/>
    <w:rsid w:val="006E79DB"/>
    <w:rsid w:val="006F001A"/>
    <w:rsid w:val="006F14B6"/>
    <w:rsid w:val="006F17A1"/>
    <w:rsid w:val="006F1C31"/>
    <w:rsid w:val="006F1C9E"/>
    <w:rsid w:val="006F2863"/>
    <w:rsid w:val="006F2BCD"/>
    <w:rsid w:val="006F2F1E"/>
    <w:rsid w:val="006F3682"/>
    <w:rsid w:val="006F3957"/>
    <w:rsid w:val="006F43CF"/>
    <w:rsid w:val="006F44BD"/>
    <w:rsid w:val="006F4E84"/>
    <w:rsid w:val="006F5145"/>
    <w:rsid w:val="006F59E2"/>
    <w:rsid w:val="006F5D57"/>
    <w:rsid w:val="006F65CA"/>
    <w:rsid w:val="006F6AAC"/>
    <w:rsid w:val="006F6B01"/>
    <w:rsid w:val="006F7478"/>
    <w:rsid w:val="006F74A8"/>
    <w:rsid w:val="006F77D2"/>
    <w:rsid w:val="007000B4"/>
    <w:rsid w:val="00700E7E"/>
    <w:rsid w:val="00701A23"/>
    <w:rsid w:val="0070286E"/>
    <w:rsid w:val="00702CB8"/>
    <w:rsid w:val="00702DF1"/>
    <w:rsid w:val="00703B76"/>
    <w:rsid w:val="007046A7"/>
    <w:rsid w:val="00705413"/>
    <w:rsid w:val="0070590E"/>
    <w:rsid w:val="00705BED"/>
    <w:rsid w:val="00705E0D"/>
    <w:rsid w:val="00705F2B"/>
    <w:rsid w:val="007060EF"/>
    <w:rsid w:val="007063A8"/>
    <w:rsid w:val="007064BF"/>
    <w:rsid w:val="0070762C"/>
    <w:rsid w:val="00707B45"/>
    <w:rsid w:val="00710305"/>
    <w:rsid w:val="007111CB"/>
    <w:rsid w:val="0071128C"/>
    <w:rsid w:val="00711AA1"/>
    <w:rsid w:val="00711F20"/>
    <w:rsid w:val="007120C7"/>
    <w:rsid w:val="007132D0"/>
    <w:rsid w:val="00713D2E"/>
    <w:rsid w:val="00713FE2"/>
    <w:rsid w:val="007140B2"/>
    <w:rsid w:val="00714F0D"/>
    <w:rsid w:val="00715166"/>
    <w:rsid w:val="00715276"/>
    <w:rsid w:val="007152DE"/>
    <w:rsid w:val="007158F9"/>
    <w:rsid w:val="00716FD1"/>
    <w:rsid w:val="0072008C"/>
    <w:rsid w:val="0072098F"/>
    <w:rsid w:val="00720ADC"/>
    <w:rsid w:val="0072140E"/>
    <w:rsid w:val="00721439"/>
    <w:rsid w:val="00721624"/>
    <w:rsid w:val="00721F12"/>
    <w:rsid w:val="0072268C"/>
    <w:rsid w:val="007240FC"/>
    <w:rsid w:val="00724253"/>
    <w:rsid w:val="00724320"/>
    <w:rsid w:val="007248CA"/>
    <w:rsid w:val="00725FA2"/>
    <w:rsid w:val="00726618"/>
    <w:rsid w:val="007274C0"/>
    <w:rsid w:val="007275E4"/>
    <w:rsid w:val="00727B05"/>
    <w:rsid w:val="0073079C"/>
    <w:rsid w:val="00732586"/>
    <w:rsid w:val="007329B6"/>
    <w:rsid w:val="00732EDE"/>
    <w:rsid w:val="00733284"/>
    <w:rsid w:val="007332A7"/>
    <w:rsid w:val="0073380A"/>
    <w:rsid w:val="00733828"/>
    <w:rsid w:val="00733A33"/>
    <w:rsid w:val="007342B5"/>
    <w:rsid w:val="0073461F"/>
    <w:rsid w:val="0073573D"/>
    <w:rsid w:val="00735F05"/>
    <w:rsid w:val="0073679B"/>
    <w:rsid w:val="00736CB7"/>
    <w:rsid w:val="0073746B"/>
    <w:rsid w:val="007379EF"/>
    <w:rsid w:val="00737E19"/>
    <w:rsid w:val="00740467"/>
    <w:rsid w:val="00740AD9"/>
    <w:rsid w:val="00742B51"/>
    <w:rsid w:val="00742F66"/>
    <w:rsid w:val="00743EDA"/>
    <w:rsid w:val="00745301"/>
    <w:rsid w:val="007453E2"/>
    <w:rsid w:val="007462BD"/>
    <w:rsid w:val="007465BC"/>
    <w:rsid w:val="00746E95"/>
    <w:rsid w:val="00746F48"/>
    <w:rsid w:val="00747A4E"/>
    <w:rsid w:val="007507BE"/>
    <w:rsid w:val="0075091E"/>
    <w:rsid w:val="007516CF"/>
    <w:rsid w:val="00751B68"/>
    <w:rsid w:val="00751DF1"/>
    <w:rsid w:val="007520B8"/>
    <w:rsid w:val="007527DA"/>
    <w:rsid w:val="00753703"/>
    <w:rsid w:val="00755FE3"/>
    <w:rsid w:val="00756206"/>
    <w:rsid w:val="0075655E"/>
    <w:rsid w:val="00756EE5"/>
    <w:rsid w:val="00760284"/>
    <w:rsid w:val="0076074B"/>
    <w:rsid w:val="007608EB"/>
    <w:rsid w:val="00760D80"/>
    <w:rsid w:val="007618EF"/>
    <w:rsid w:val="00761EE9"/>
    <w:rsid w:val="00761FF3"/>
    <w:rsid w:val="007621A1"/>
    <w:rsid w:val="00762605"/>
    <w:rsid w:val="0076281D"/>
    <w:rsid w:val="00762BED"/>
    <w:rsid w:val="007633B2"/>
    <w:rsid w:val="0076385B"/>
    <w:rsid w:val="00763C24"/>
    <w:rsid w:val="00764402"/>
    <w:rsid w:val="00764823"/>
    <w:rsid w:val="00764886"/>
    <w:rsid w:val="00766510"/>
    <w:rsid w:val="00767001"/>
    <w:rsid w:val="007673EB"/>
    <w:rsid w:val="007677F5"/>
    <w:rsid w:val="00767BB7"/>
    <w:rsid w:val="0077111A"/>
    <w:rsid w:val="007712A6"/>
    <w:rsid w:val="00771351"/>
    <w:rsid w:val="00771582"/>
    <w:rsid w:val="007725E4"/>
    <w:rsid w:val="00772F73"/>
    <w:rsid w:val="0077355E"/>
    <w:rsid w:val="00773685"/>
    <w:rsid w:val="00773710"/>
    <w:rsid w:val="00773A93"/>
    <w:rsid w:val="00773B1E"/>
    <w:rsid w:val="00773CBB"/>
    <w:rsid w:val="00774977"/>
    <w:rsid w:val="007751EE"/>
    <w:rsid w:val="00776983"/>
    <w:rsid w:val="007769B6"/>
    <w:rsid w:val="00777125"/>
    <w:rsid w:val="007772E3"/>
    <w:rsid w:val="007776A5"/>
    <w:rsid w:val="00777DD6"/>
    <w:rsid w:val="00777E19"/>
    <w:rsid w:val="00777E1D"/>
    <w:rsid w:val="00777E5E"/>
    <w:rsid w:val="00777E81"/>
    <w:rsid w:val="0078021A"/>
    <w:rsid w:val="00780D6B"/>
    <w:rsid w:val="00780E79"/>
    <w:rsid w:val="0078158F"/>
    <w:rsid w:val="00781E73"/>
    <w:rsid w:val="00782097"/>
    <w:rsid w:val="00782B6E"/>
    <w:rsid w:val="007832F0"/>
    <w:rsid w:val="00783D38"/>
    <w:rsid w:val="007843E1"/>
    <w:rsid w:val="007851C8"/>
    <w:rsid w:val="00785FBC"/>
    <w:rsid w:val="00786356"/>
    <w:rsid w:val="007865FF"/>
    <w:rsid w:val="00786863"/>
    <w:rsid w:val="00786F63"/>
    <w:rsid w:val="00787402"/>
    <w:rsid w:val="0078744D"/>
    <w:rsid w:val="00790147"/>
    <w:rsid w:val="0079067D"/>
    <w:rsid w:val="00791A38"/>
    <w:rsid w:val="00792109"/>
    <w:rsid w:val="007923BA"/>
    <w:rsid w:val="007933B5"/>
    <w:rsid w:val="00793E01"/>
    <w:rsid w:val="007944A3"/>
    <w:rsid w:val="007946CB"/>
    <w:rsid w:val="007947DC"/>
    <w:rsid w:val="007955A6"/>
    <w:rsid w:val="00795A31"/>
    <w:rsid w:val="00795AA2"/>
    <w:rsid w:val="007960BE"/>
    <w:rsid w:val="00796222"/>
    <w:rsid w:val="00796B2C"/>
    <w:rsid w:val="007971FE"/>
    <w:rsid w:val="0079788C"/>
    <w:rsid w:val="00797AB9"/>
    <w:rsid w:val="00797D08"/>
    <w:rsid w:val="007A03C4"/>
    <w:rsid w:val="007A0A0B"/>
    <w:rsid w:val="007A0EB4"/>
    <w:rsid w:val="007A121C"/>
    <w:rsid w:val="007A1E5C"/>
    <w:rsid w:val="007A2062"/>
    <w:rsid w:val="007A25BF"/>
    <w:rsid w:val="007A2961"/>
    <w:rsid w:val="007A2B5E"/>
    <w:rsid w:val="007A3A79"/>
    <w:rsid w:val="007A40B2"/>
    <w:rsid w:val="007A436D"/>
    <w:rsid w:val="007A43CA"/>
    <w:rsid w:val="007A4F72"/>
    <w:rsid w:val="007A55F1"/>
    <w:rsid w:val="007A5F03"/>
    <w:rsid w:val="007A72FE"/>
    <w:rsid w:val="007A7845"/>
    <w:rsid w:val="007A7867"/>
    <w:rsid w:val="007A7C94"/>
    <w:rsid w:val="007A7EC0"/>
    <w:rsid w:val="007A7FA3"/>
    <w:rsid w:val="007B021E"/>
    <w:rsid w:val="007B0584"/>
    <w:rsid w:val="007B0664"/>
    <w:rsid w:val="007B1819"/>
    <w:rsid w:val="007B1939"/>
    <w:rsid w:val="007B1A58"/>
    <w:rsid w:val="007B2275"/>
    <w:rsid w:val="007B24EC"/>
    <w:rsid w:val="007B2669"/>
    <w:rsid w:val="007B318E"/>
    <w:rsid w:val="007B38D1"/>
    <w:rsid w:val="007B39D3"/>
    <w:rsid w:val="007B4164"/>
    <w:rsid w:val="007B5A1B"/>
    <w:rsid w:val="007B5A48"/>
    <w:rsid w:val="007B5D2D"/>
    <w:rsid w:val="007B7268"/>
    <w:rsid w:val="007B72A9"/>
    <w:rsid w:val="007B75E6"/>
    <w:rsid w:val="007C12BA"/>
    <w:rsid w:val="007C1424"/>
    <w:rsid w:val="007C172E"/>
    <w:rsid w:val="007C1E72"/>
    <w:rsid w:val="007C2723"/>
    <w:rsid w:val="007C2FD7"/>
    <w:rsid w:val="007C35FE"/>
    <w:rsid w:val="007C3DD0"/>
    <w:rsid w:val="007C43C3"/>
    <w:rsid w:val="007C491C"/>
    <w:rsid w:val="007C5515"/>
    <w:rsid w:val="007C5FF3"/>
    <w:rsid w:val="007C691B"/>
    <w:rsid w:val="007D007D"/>
    <w:rsid w:val="007D106B"/>
    <w:rsid w:val="007D1163"/>
    <w:rsid w:val="007D1955"/>
    <w:rsid w:val="007D197C"/>
    <w:rsid w:val="007D2136"/>
    <w:rsid w:val="007D30A1"/>
    <w:rsid w:val="007D385B"/>
    <w:rsid w:val="007D54CD"/>
    <w:rsid w:val="007D5C2C"/>
    <w:rsid w:val="007D5FC5"/>
    <w:rsid w:val="007D70E5"/>
    <w:rsid w:val="007D7927"/>
    <w:rsid w:val="007E063B"/>
    <w:rsid w:val="007E0755"/>
    <w:rsid w:val="007E0DD4"/>
    <w:rsid w:val="007E0E07"/>
    <w:rsid w:val="007E0F7D"/>
    <w:rsid w:val="007E21B0"/>
    <w:rsid w:val="007E2947"/>
    <w:rsid w:val="007E37D1"/>
    <w:rsid w:val="007E3E49"/>
    <w:rsid w:val="007E51BF"/>
    <w:rsid w:val="007E523C"/>
    <w:rsid w:val="007E5D84"/>
    <w:rsid w:val="007E6013"/>
    <w:rsid w:val="007E6A59"/>
    <w:rsid w:val="007E6EE6"/>
    <w:rsid w:val="007F1126"/>
    <w:rsid w:val="007F16B5"/>
    <w:rsid w:val="007F20CC"/>
    <w:rsid w:val="007F256C"/>
    <w:rsid w:val="007F2CB8"/>
    <w:rsid w:val="007F354D"/>
    <w:rsid w:val="007F3A20"/>
    <w:rsid w:val="007F4CA7"/>
    <w:rsid w:val="007F4CE0"/>
    <w:rsid w:val="007F4DE4"/>
    <w:rsid w:val="007F4FFE"/>
    <w:rsid w:val="007F57C1"/>
    <w:rsid w:val="007F59BE"/>
    <w:rsid w:val="007F5D9C"/>
    <w:rsid w:val="007F610D"/>
    <w:rsid w:val="007F64DF"/>
    <w:rsid w:val="007F6D8A"/>
    <w:rsid w:val="008003B7"/>
    <w:rsid w:val="00800A1A"/>
    <w:rsid w:val="00801F2D"/>
    <w:rsid w:val="00802606"/>
    <w:rsid w:val="00802D19"/>
    <w:rsid w:val="00802DE4"/>
    <w:rsid w:val="0080402D"/>
    <w:rsid w:val="008040E8"/>
    <w:rsid w:val="00804161"/>
    <w:rsid w:val="0080436A"/>
    <w:rsid w:val="00804733"/>
    <w:rsid w:val="008048E2"/>
    <w:rsid w:val="00806320"/>
    <w:rsid w:val="00807E70"/>
    <w:rsid w:val="00807E7A"/>
    <w:rsid w:val="00810950"/>
    <w:rsid w:val="00811222"/>
    <w:rsid w:val="00811463"/>
    <w:rsid w:val="00811706"/>
    <w:rsid w:val="00812202"/>
    <w:rsid w:val="00812474"/>
    <w:rsid w:val="00812C81"/>
    <w:rsid w:val="00813A41"/>
    <w:rsid w:val="00813F33"/>
    <w:rsid w:val="00814D02"/>
    <w:rsid w:val="00814F03"/>
    <w:rsid w:val="00814FC4"/>
    <w:rsid w:val="00815C48"/>
    <w:rsid w:val="00815E9F"/>
    <w:rsid w:val="00815FBF"/>
    <w:rsid w:val="008163D1"/>
    <w:rsid w:val="00817019"/>
    <w:rsid w:val="00817150"/>
    <w:rsid w:val="00817330"/>
    <w:rsid w:val="008200D0"/>
    <w:rsid w:val="0082095F"/>
    <w:rsid w:val="00822088"/>
    <w:rsid w:val="008224CB"/>
    <w:rsid w:val="00822EAC"/>
    <w:rsid w:val="008249F2"/>
    <w:rsid w:val="00826B1B"/>
    <w:rsid w:val="00826F96"/>
    <w:rsid w:val="008274FF"/>
    <w:rsid w:val="00827B3A"/>
    <w:rsid w:val="00830156"/>
    <w:rsid w:val="00831A82"/>
    <w:rsid w:val="00832A06"/>
    <w:rsid w:val="00832CF6"/>
    <w:rsid w:val="008338A6"/>
    <w:rsid w:val="00834847"/>
    <w:rsid w:val="008358F9"/>
    <w:rsid w:val="008359E3"/>
    <w:rsid w:val="00836418"/>
    <w:rsid w:val="0083668F"/>
    <w:rsid w:val="00836AED"/>
    <w:rsid w:val="00836B1D"/>
    <w:rsid w:val="00836B6D"/>
    <w:rsid w:val="00840037"/>
    <w:rsid w:val="00840065"/>
    <w:rsid w:val="00841E86"/>
    <w:rsid w:val="00842DA3"/>
    <w:rsid w:val="00842DCC"/>
    <w:rsid w:val="00842F69"/>
    <w:rsid w:val="0084309C"/>
    <w:rsid w:val="0084336B"/>
    <w:rsid w:val="008433D6"/>
    <w:rsid w:val="0084357E"/>
    <w:rsid w:val="00843A4A"/>
    <w:rsid w:val="00843C34"/>
    <w:rsid w:val="008447E6"/>
    <w:rsid w:val="008449D7"/>
    <w:rsid w:val="00844A9E"/>
    <w:rsid w:val="0084559A"/>
    <w:rsid w:val="00845BBE"/>
    <w:rsid w:val="0084614A"/>
    <w:rsid w:val="0084668D"/>
    <w:rsid w:val="00846772"/>
    <w:rsid w:val="00846EE1"/>
    <w:rsid w:val="0084782B"/>
    <w:rsid w:val="008479E8"/>
    <w:rsid w:val="00847F63"/>
    <w:rsid w:val="00850262"/>
    <w:rsid w:val="00850608"/>
    <w:rsid w:val="00852196"/>
    <w:rsid w:val="008532D1"/>
    <w:rsid w:val="00853996"/>
    <w:rsid w:val="00853B2E"/>
    <w:rsid w:val="00853DCF"/>
    <w:rsid w:val="00854652"/>
    <w:rsid w:val="00854DBD"/>
    <w:rsid w:val="00854F8F"/>
    <w:rsid w:val="00855B0A"/>
    <w:rsid w:val="00855C7A"/>
    <w:rsid w:val="00856153"/>
    <w:rsid w:val="00856E99"/>
    <w:rsid w:val="00857A91"/>
    <w:rsid w:val="00857B07"/>
    <w:rsid w:val="0086025F"/>
    <w:rsid w:val="0086090B"/>
    <w:rsid w:val="00860B4A"/>
    <w:rsid w:val="00860CFF"/>
    <w:rsid w:val="00861330"/>
    <w:rsid w:val="008614D5"/>
    <w:rsid w:val="00862184"/>
    <w:rsid w:val="008631DD"/>
    <w:rsid w:val="00863A00"/>
    <w:rsid w:val="00864001"/>
    <w:rsid w:val="00864740"/>
    <w:rsid w:val="00864B53"/>
    <w:rsid w:val="00864B67"/>
    <w:rsid w:val="00865D86"/>
    <w:rsid w:val="0086624A"/>
    <w:rsid w:val="0086657D"/>
    <w:rsid w:val="00866ABA"/>
    <w:rsid w:val="00866C9F"/>
    <w:rsid w:val="008675BD"/>
    <w:rsid w:val="00867A65"/>
    <w:rsid w:val="00867E0F"/>
    <w:rsid w:val="0087020F"/>
    <w:rsid w:val="008702DA"/>
    <w:rsid w:val="00870F93"/>
    <w:rsid w:val="0087104A"/>
    <w:rsid w:val="00872474"/>
    <w:rsid w:val="00872BFE"/>
    <w:rsid w:val="00872DFD"/>
    <w:rsid w:val="008733A4"/>
    <w:rsid w:val="008741EF"/>
    <w:rsid w:val="00875A1E"/>
    <w:rsid w:val="008771CF"/>
    <w:rsid w:val="008773F5"/>
    <w:rsid w:val="008777DE"/>
    <w:rsid w:val="00880E9A"/>
    <w:rsid w:val="00880EC9"/>
    <w:rsid w:val="00880FB3"/>
    <w:rsid w:val="0088255F"/>
    <w:rsid w:val="00883D34"/>
    <w:rsid w:val="0088420B"/>
    <w:rsid w:val="0088436E"/>
    <w:rsid w:val="00884780"/>
    <w:rsid w:val="00884FD7"/>
    <w:rsid w:val="00885459"/>
    <w:rsid w:val="00885562"/>
    <w:rsid w:val="00885763"/>
    <w:rsid w:val="008859EA"/>
    <w:rsid w:val="00885D8E"/>
    <w:rsid w:val="0088605B"/>
    <w:rsid w:val="00886D55"/>
    <w:rsid w:val="008874FD"/>
    <w:rsid w:val="008902B7"/>
    <w:rsid w:val="00890714"/>
    <w:rsid w:val="008907C0"/>
    <w:rsid w:val="00890997"/>
    <w:rsid w:val="00890B8D"/>
    <w:rsid w:val="00890F13"/>
    <w:rsid w:val="00890F97"/>
    <w:rsid w:val="0089113D"/>
    <w:rsid w:val="00891E57"/>
    <w:rsid w:val="0089275D"/>
    <w:rsid w:val="008932D0"/>
    <w:rsid w:val="0089347C"/>
    <w:rsid w:val="00893811"/>
    <w:rsid w:val="00893CC0"/>
    <w:rsid w:val="00894241"/>
    <w:rsid w:val="0089425F"/>
    <w:rsid w:val="00894439"/>
    <w:rsid w:val="00894C23"/>
    <w:rsid w:val="00895DD3"/>
    <w:rsid w:val="008979B4"/>
    <w:rsid w:val="008A000C"/>
    <w:rsid w:val="008A09BF"/>
    <w:rsid w:val="008A108E"/>
    <w:rsid w:val="008A167E"/>
    <w:rsid w:val="008A1AC5"/>
    <w:rsid w:val="008A1C4B"/>
    <w:rsid w:val="008A217B"/>
    <w:rsid w:val="008A2268"/>
    <w:rsid w:val="008A32DD"/>
    <w:rsid w:val="008A4967"/>
    <w:rsid w:val="008A507C"/>
    <w:rsid w:val="008A648A"/>
    <w:rsid w:val="008A6507"/>
    <w:rsid w:val="008A6AC2"/>
    <w:rsid w:val="008A70EB"/>
    <w:rsid w:val="008A7712"/>
    <w:rsid w:val="008A77A7"/>
    <w:rsid w:val="008B015D"/>
    <w:rsid w:val="008B0346"/>
    <w:rsid w:val="008B0651"/>
    <w:rsid w:val="008B0AD8"/>
    <w:rsid w:val="008B1941"/>
    <w:rsid w:val="008B1AE8"/>
    <w:rsid w:val="008B2C37"/>
    <w:rsid w:val="008B374B"/>
    <w:rsid w:val="008B3D93"/>
    <w:rsid w:val="008B4255"/>
    <w:rsid w:val="008B4378"/>
    <w:rsid w:val="008B4DEA"/>
    <w:rsid w:val="008B5778"/>
    <w:rsid w:val="008B5FBA"/>
    <w:rsid w:val="008B6574"/>
    <w:rsid w:val="008B68F0"/>
    <w:rsid w:val="008B6FE9"/>
    <w:rsid w:val="008B7026"/>
    <w:rsid w:val="008C0823"/>
    <w:rsid w:val="008C0DBD"/>
    <w:rsid w:val="008C12F9"/>
    <w:rsid w:val="008C2832"/>
    <w:rsid w:val="008C2835"/>
    <w:rsid w:val="008C33CD"/>
    <w:rsid w:val="008C398D"/>
    <w:rsid w:val="008C3EB2"/>
    <w:rsid w:val="008C400D"/>
    <w:rsid w:val="008C4011"/>
    <w:rsid w:val="008C4AAD"/>
    <w:rsid w:val="008C52B5"/>
    <w:rsid w:val="008C52C9"/>
    <w:rsid w:val="008C5315"/>
    <w:rsid w:val="008C681B"/>
    <w:rsid w:val="008C6854"/>
    <w:rsid w:val="008C7759"/>
    <w:rsid w:val="008C7DF0"/>
    <w:rsid w:val="008D1E5B"/>
    <w:rsid w:val="008D25D2"/>
    <w:rsid w:val="008D3477"/>
    <w:rsid w:val="008D4F8A"/>
    <w:rsid w:val="008D4FF0"/>
    <w:rsid w:val="008D57F1"/>
    <w:rsid w:val="008D5F35"/>
    <w:rsid w:val="008D6599"/>
    <w:rsid w:val="008D6C01"/>
    <w:rsid w:val="008D75D6"/>
    <w:rsid w:val="008D7866"/>
    <w:rsid w:val="008D796F"/>
    <w:rsid w:val="008D7E7F"/>
    <w:rsid w:val="008E035B"/>
    <w:rsid w:val="008E0657"/>
    <w:rsid w:val="008E18D9"/>
    <w:rsid w:val="008E1BEB"/>
    <w:rsid w:val="008E262F"/>
    <w:rsid w:val="008E2D3E"/>
    <w:rsid w:val="008E2E39"/>
    <w:rsid w:val="008E3B33"/>
    <w:rsid w:val="008E407E"/>
    <w:rsid w:val="008E4098"/>
    <w:rsid w:val="008E4173"/>
    <w:rsid w:val="008E4505"/>
    <w:rsid w:val="008E4566"/>
    <w:rsid w:val="008E4E60"/>
    <w:rsid w:val="008E6386"/>
    <w:rsid w:val="008E74C4"/>
    <w:rsid w:val="008E7FDE"/>
    <w:rsid w:val="008F0846"/>
    <w:rsid w:val="008F0B7B"/>
    <w:rsid w:val="008F281F"/>
    <w:rsid w:val="008F30BE"/>
    <w:rsid w:val="008F3505"/>
    <w:rsid w:val="008F3A19"/>
    <w:rsid w:val="008F4AD7"/>
    <w:rsid w:val="008F534E"/>
    <w:rsid w:val="008F6138"/>
    <w:rsid w:val="008F671A"/>
    <w:rsid w:val="008F7A35"/>
    <w:rsid w:val="008F7BB8"/>
    <w:rsid w:val="00900A3A"/>
    <w:rsid w:val="00900DD8"/>
    <w:rsid w:val="0090154D"/>
    <w:rsid w:val="00901CE0"/>
    <w:rsid w:val="00901E25"/>
    <w:rsid w:val="009022C6"/>
    <w:rsid w:val="009025DD"/>
    <w:rsid w:val="00902978"/>
    <w:rsid w:val="00902A67"/>
    <w:rsid w:val="00902E85"/>
    <w:rsid w:val="00902F74"/>
    <w:rsid w:val="0090340E"/>
    <w:rsid w:val="00903BD4"/>
    <w:rsid w:val="009047DE"/>
    <w:rsid w:val="00904CC5"/>
    <w:rsid w:val="00904FDC"/>
    <w:rsid w:val="00904FF4"/>
    <w:rsid w:val="009051C5"/>
    <w:rsid w:val="00905970"/>
    <w:rsid w:val="00905DE1"/>
    <w:rsid w:val="00905E56"/>
    <w:rsid w:val="009066CA"/>
    <w:rsid w:val="00906EB4"/>
    <w:rsid w:val="0091046A"/>
    <w:rsid w:val="009115ED"/>
    <w:rsid w:val="00912488"/>
    <w:rsid w:val="00912E4C"/>
    <w:rsid w:val="00913333"/>
    <w:rsid w:val="0091398A"/>
    <w:rsid w:val="009146C0"/>
    <w:rsid w:val="009157BA"/>
    <w:rsid w:val="0092174F"/>
    <w:rsid w:val="00921B13"/>
    <w:rsid w:val="00921FD3"/>
    <w:rsid w:val="009220D7"/>
    <w:rsid w:val="009229E0"/>
    <w:rsid w:val="00925012"/>
    <w:rsid w:val="009269E7"/>
    <w:rsid w:val="00927131"/>
    <w:rsid w:val="0093323D"/>
    <w:rsid w:val="009334D2"/>
    <w:rsid w:val="00933689"/>
    <w:rsid w:val="00933C68"/>
    <w:rsid w:val="00933F48"/>
    <w:rsid w:val="0093431A"/>
    <w:rsid w:val="0093504A"/>
    <w:rsid w:val="00935768"/>
    <w:rsid w:val="00935C64"/>
    <w:rsid w:val="00936BD0"/>
    <w:rsid w:val="00936C36"/>
    <w:rsid w:val="00936CC8"/>
    <w:rsid w:val="009371F2"/>
    <w:rsid w:val="009375E2"/>
    <w:rsid w:val="00940A26"/>
    <w:rsid w:val="009418A2"/>
    <w:rsid w:val="00942939"/>
    <w:rsid w:val="009442EA"/>
    <w:rsid w:val="0094486C"/>
    <w:rsid w:val="00944EFD"/>
    <w:rsid w:val="00944FFC"/>
    <w:rsid w:val="0094511A"/>
    <w:rsid w:val="0094558A"/>
    <w:rsid w:val="00945861"/>
    <w:rsid w:val="0094589A"/>
    <w:rsid w:val="00945EEC"/>
    <w:rsid w:val="0094612F"/>
    <w:rsid w:val="009464F0"/>
    <w:rsid w:val="009466F0"/>
    <w:rsid w:val="00946C9F"/>
    <w:rsid w:val="00947001"/>
    <w:rsid w:val="0094768F"/>
    <w:rsid w:val="00947870"/>
    <w:rsid w:val="009479B3"/>
    <w:rsid w:val="009500BF"/>
    <w:rsid w:val="00950E31"/>
    <w:rsid w:val="00951F3C"/>
    <w:rsid w:val="00952DA8"/>
    <w:rsid w:val="00953272"/>
    <w:rsid w:val="00953E67"/>
    <w:rsid w:val="00955877"/>
    <w:rsid w:val="009567FC"/>
    <w:rsid w:val="00957247"/>
    <w:rsid w:val="009572D2"/>
    <w:rsid w:val="00957643"/>
    <w:rsid w:val="009576F3"/>
    <w:rsid w:val="00957BDD"/>
    <w:rsid w:val="00957C0D"/>
    <w:rsid w:val="00957DCC"/>
    <w:rsid w:val="00960C28"/>
    <w:rsid w:val="00961EC6"/>
    <w:rsid w:val="009621E7"/>
    <w:rsid w:val="00962715"/>
    <w:rsid w:val="00962A65"/>
    <w:rsid w:val="00962DB3"/>
    <w:rsid w:val="00962EA0"/>
    <w:rsid w:val="00964028"/>
    <w:rsid w:val="00965460"/>
    <w:rsid w:val="00965B1A"/>
    <w:rsid w:val="00966401"/>
    <w:rsid w:val="00966408"/>
    <w:rsid w:val="009667D8"/>
    <w:rsid w:val="00966A53"/>
    <w:rsid w:val="00967B4F"/>
    <w:rsid w:val="0097009D"/>
    <w:rsid w:val="009705F9"/>
    <w:rsid w:val="00971766"/>
    <w:rsid w:val="0097234F"/>
    <w:rsid w:val="009729F5"/>
    <w:rsid w:val="00974AE0"/>
    <w:rsid w:val="00974E6B"/>
    <w:rsid w:val="00975767"/>
    <w:rsid w:val="00976765"/>
    <w:rsid w:val="0097718B"/>
    <w:rsid w:val="009807A8"/>
    <w:rsid w:val="00981278"/>
    <w:rsid w:val="00982035"/>
    <w:rsid w:val="00983DB2"/>
    <w:rsid w:val="009843AD"/>
    <w:rsid w:val="0098577D"/>
    <w:rsid w:val="00985F2E"/>
    <w:rsid w:val="0098628E"/>
    <w:rsid w:val="00986B43"/>
    <w:rsid w:val="00986D32"/>
    <w:rsid w:val="009870CC"/>
    <w:rsid w:val="0098725E"/>
    <w:rsid w:val="00987BD4"/>
    <w:rsid w:val="00987F10"/>
    <w:rsid w:val="00990D20"/>
    <w:rsid w:val="00990F39"/>
    <w:rsid w:val="009912AA"/>
    <w:rsid w:val="00991EA0"/>
    <w:rsid w:val="009926C0"/>
    <w:rsid w:val="00994AF2"/>
    <w:rsid w:val="00995260"/>
    <w:rsid w:val="009955C3"/>
    <w:rsid w:val="009957EA"/>
    <w:rsid w:val="009959A7"/>
    <w:rsid w:val="00996071"/>
    <w:rsid w:val="009975CB"/>
    <w:rsid w:val="009977D9"/>
    <w:rsid w:val="00997D24"/>
    <w:rsid w:val="009A066F"/>
    <w:rsid w:val="009A0B3A"/>
    <w:rsid w:val="009A0D78"/>
    <w:rsid w:val="009A1604"/>
    <w:rsid w:val="009A1941"/>
    <w:rsid w:val="009A21CF"/>
    <w:rsid w:val="009A2527"/>
    <w:rsid w:val="009A2DD9"/>
    <w:rsid w:val="009A3075"/>
    <w:rsid w:val="009A3082"/>
    <w:rsid w:val="009A31A2"/>
    <w:rsid w:val="009A3456"/>
    <w:rsid w:val="009A3A2C"/>
    <w:rsid w:val="009A46B3"/>
    <w:rsid w:val="009A49C9"/>
    <w:rsid w:val="009A4AC4"/>
    <w:rsid w:val="009A5715"/>
    <w:rsid w:val="009A6787"/>
    <w:rsid w:val="009A6871"/>
    <w:rsid w:val="009B0C2F"/>
    <w:rsid w:val="009B0FA3"/>
    <w:rsid w:val="009B1822"/>
    <w:rsid w:val="009B2630"/>
    <w:rsid w:val="009B309B"/>
    <w:rsid w:val="009B30B2"/>
    <w:rsid w:val="009B339E"/>
    <w:rsid w:val="009B3804"/>
    <w:rsid w:val="009B4622"/>
    <w:rsid w:val="009B49F3"/>
    <w:rsid w:val="009B5A28"/>
    <w:rsid w:val="009B5D26"/>
    <w:rsid w:val="009B7B13"/>
    <w:rsid w:val="009C040A"/>
    <w:rsid w:val="009C0737"/>
    <w:rsid w:val="009C0974"/>
    <w:rsid w:val="009C0B4E"/>
    <w:rsid w:val="009C1418"/>
    <w:rsid w:val="009C14D9"/>
    <w:rsid w:val="009C2DB2"/>
    <w:rsid w:val="009C3F40"/>
    <w:rsid w:val="009C4455"/>
    <w:rsid w:val="009C5843"/>
    <w:rsid w:val="009C5BC0"/>
    <w:rsid w:val="009C646B"/>
    <w:rsid w:val="009C6836"/>
    <w:rsid w:val="009C74BF"/>
    <w:rsid w:val="009D022B"/>
    <w:rsid w:val="009D0CDB"/>
    <w:rsid w:val="009D0DA0"/>
    <w:rsid w:val="009D1707"/>
    <w:rsid w:val="009D1797"/>
    <w:rsid w:val="009D195A"/>
    <w:rsid w:val="009D20C5"/>
    <w:rsid w:val="009D2166"/>
    <w:rsid w:val="009D2834"/>
    <w:rsid w:val="009D2BD1"/>
    <w:rsid w:val="009D3A73"/>
    <w:rsid w:val="009D4C21"/>
    <w:rsid w:val="009D5254"/>
    <w:rsid w:val="009D667B"/>
    <w:rsid w:val="009D7680"/>
    <w:rsid w:val="009E0545"/>
    <w:rsid w:val="009E148C"/>
    <w:rsid w:val="009E17C7"/>
    <w:rsid w:val="009E1AA0"/>
    <w:rsid w:val="009E1CA2"/>
    <w:rsid w:val="009E218E"/>
    <w:rsid w:val="009E2756"/>
    <w:rsid w:val="009E2784"/>
    <w:rsid w:val="009E2823"/>
    <w:rsid w:val="009E2B0D"/>
    <w:rsid w:val="009E2C42"/>
    <w:rsid w:val="009E2D87"/>
    <w:rsid w:val="009E2FDF"/>
    <w:rsid w:val="009E5166"/>
    <w:rsid w:val="009E5888"/>
    <w:rsid w:val="009E654C"/>
    <w:rsid w:val="009E6662"/>
    <w:rsid w:val="009E7097"/>
    <w:rsid w:val="009E7376"/>
    <w:rsid w:val="009F2C0F"/>
    <w:rsid w:val="009F2CC3"/>
    <w:rsid w:val="009F3E96"/>
    <w:rsid w:val="009F4619"/>
    <w:rsid w:val="009F48F0"/>
    <w:rsid w:val="009F5208"/>
    <w:rsid w:val="009F58C7"/>
    <w:rsid w:val="009F597F"/>
    <w:rsid w:val="009F6057"/>
    <w:rsid w:val="009F655A"/>
    <w:rsid w:val="009F6769"/>
    <w:rsid w:val="009F7F14"/>
    <w:rsid w:val="00A004AC"/>
    <w:rsid w:val="00A00CBC"/>
    <w:rsid w:val="00A0122B"/>
    <w:rsid w:val="00A014FE"/>
    <w:rsid w:val="00A018D0"/>
    <w:rsid w:val="00A01992"/>
    <w:rsid w:val="00A01A7E"/>
    <w:rsid w:val="00A02551"/>
    <w:rsid w:val="00A028DB"/>
    <w:rsid w:val="00A028E8"/>
    <w:rsid w:val="00A0350E"/>
    <w:rsid w:val="00A0356E"/>
    <w:rsid w:val="00A03662"/>
    <w:rsid w:val="00A03967"/>
    <w:rsid w:val="00A0410D"/>
    <w:rsid w:val="00A046DA"/>
    <w:rsid w:val="00A05167"/>
    <w:rsid w:val="00A05561"/>
    <w:rsid w:val="00A05575"/>
    <w:rsid w:val="00A05BA4"/>
    <w:rsid w:val="00A05FA5"/>
    <w:rsid w:val="00A06165"/>
    <w:rsid w:val="00A10AB6"/>
    <w:rsid w:val="00A10F01"/>
    <w:rsid w:val="00A11126"/>
    <w:rsid w:val="00A11201"/>
    <w:rsid w:val="00A1127E"/>
    <w:rsid w:val="00A11CDD"/>
    <w:rsid w:val="00A12842"/>
    <w:rsid w:val="00A12C73"/>
    <w:rsid w:val="00A13213"/>
    <w:rsid w:val="00A1373B"/>
    <w:rsid w:val="00A13F5C"/>
    <w:rsid w:val="00A14404"/>
    <w:rsid w:val="00A146A9"/>
    <w:rsid w:val="00A1575C"/>
    <w:rsid w:val="00A159FC"/>
    <w:rsid w:val="00A16460"/>
    <w:rsid w:val="00A16C29"/>
    <w:rsid w:val="00A1709C"/>
    <w:rsid w:val="00A17317"/>
    <w:rsid w:val="00A17457"/>
    <w:rsid w:val="00A177E8"/>
    <w:rsid w:val="00A17C8F"/>
    <w:rsid w:val="00A20D01"/>
    <w:rsid w:val="00A21F97"/>
    <w:rsid w:val="00A22ACF"/>
    <w:rsid w:val="00A2397A"/>
    <w:rsid w:val="00A243EC"/>
    <w:rsid w:val="00A2630E"/>
    <w:rsid w:val="00A26365"/>
    <w:rsid w:val="00A263B1"/>
    <w:rsid w:val="00A27275"/>
    <w:rsid w:val="00A276BA"/>
    <w:rsid w:val="00A27B7B"/>
    <w:rsid w:val="00A31367"/>
    <w:rsid w:val="00A318ED"/>
    <w:rsid w:val="00A3217B"/>
    <w:rsid w:val="00A335C8"/>
    <w:rsid w:val="00A33C5C"/>
    <w:rsid w:val="00A33C67"/>
    <w:rsid w:val="00A33F18"/>
    <w:rsid w:val="00A3432F"/>
    <w:rsid w:val="00A3469C"/>
    <w:rsid w:val="00A35389"/>
    <w:rsid w:val="00A35B64"/>
    <w:rsid w:val="00A36A4E"/>
    <w:rsid w:val="00A36A68"/>
    <w:rsid w:val="00A36D27"/>
    <w:rsid w:val="00A371FE"/>
    <w:rsid w:val="00A40CEE"/>
    <w:rsid w:val="00A41385"/>
    <w:rsid w:val="00A414D9"/>
    <w:rsid w:val="00A418BE"/>
    <w:rsid w:val="00A4273B"/>
    <w:rsid w:val="00A42A13"/>
    <w:rsid w:val="00A43159"/>
    <w:rsid w:val="00A43482"/>
    <w:rsid w:val="00A43A37"/>
    <w:rsid w:val="00A43D0A"/>
    <w:rsid w:val="00A43E54"/>
    <w:rsid w:val="00A450F9"/>
    <w:rsid w:val="00A45982"/>
    <w:rsid w:val="00A467A2"/>
    <w:rsid w:val="00A46A19"/>
    <w:rsid w:val="00A47235"/>
    <w:rsid w:val="00A47B2F"/>
    <w:rsid w:val="00A50035"/>
    <w:rsid w:val="00A504FB"/>
    <w:rsid w:val="00A5100F"/>
    <w:rsid w:val="00A51EED"/>
    <w:rsid w:val="00A51FED"/>
    <w:rsid w:val="00A52334"/>
    <w:rsid w:val="00A52E35"/>
    <w:rsid w:val="00A52F2C"/>
    <w:rsid w:val="00A530B9"/>
    <w:rsid w:val="00A5326B"/>
    <w:rsid w:val="00A536E3"/>
    <w:rsid w:val="00A539C3"/>
    <w:rsid w:val="00A557F7"/>
    <w:rsid w:val="00A55FF8"/>
    <w:rsid w:val="00A570AB"/>
    <w:rsid w:val="00A576AA"/>
    <w:rsid w:val="00A57A6C"/>
    <w:rsid w:val="00A616C0"/>
    <w:rsid w:val="00A62741"/>
    <w:rsid w:val="00A629CA"/>
    <w:rsid w:val="00A63A52"/>
    <w:rsid w:val="00A64AFE"/>
    <w:rsid w:val="00A65014"/>
    <w:rsid w:val="00A65FA0"/>
    <w:rsid w:val="00A66639"/>
    <w:rsid w:val="00A666C2"/>
    <w:rsid w:val="00A669CF"/>
    <w:rsid w:val="00A66BDD"/>
    <w:rsid w:val="00A67077"/>
    <w:rsid w:val="00A70A96"/>
    <w:rsid w:val="00A71C54"/>
    <w:rsid w:val="00A71D5E"/>
    <w:rsid w:val="00A726AE"/>
    <w:rsid w:val="00A726C3"/>
    <w:rsid w:val="00A72889"/>
    <w:rsid w:val="00A72F81"/>
    <w:rsid w:val="00A73668"/>
    <w:rsid w:val="00A73819"/>
    <w:rsid w:val="00A73829"/>
    <w:rsid w:val="00A73BD6"/>
    <w:rsid w:val="00A73F88"/>
    <w:rsid w:val="00A74538"/>
    <w:rsid w:val="00A75BD7"/>
    <w:rsid w:val="00A75EEE"/>
    <w:rsid w:val="00A76245"/>
    <w:rsid w:val="00A768F5"/>
    <w:rsid w:val="00A772C2"/>
    <w:rsid w:val="00A82F2B"/>
    <w:rsid w:val="00A83490"/>
    <w:rsid w:val="00A84451"/>
    <w:rsid w:val="00A858A0"/>
    <w:rsid w:val="00A85EC1"/>
    <w:rsid w:val="00A863D4"/>
    <w:rsid w:val="00A871E7"/>
    <w:rsid w:val="00A87BD8"/>
    <w:rsid w:val="00A90651"/>
    <w:rsid w:val="00A90A12"/>
    <w:rsid w:val="00A9134C"/>
    <w:rsid w:val="00A91604"/>
    <w:rsid w:val="00A927DC"/>
    <w:rsid w:val="00A9464A"/>
    <w:rsid w:val="00A94EED"/>
    <w:rsid w:val="00A9542F"/>
    <w:rsid w:val="00A95C1C"/>
    <w:rsid w:val="00A96148"/>
    <w:rsid w:val="00A968A9"/>
    <w:rsid w:val="00A96B56"/>
    <w:rsid w:val="00A96CAA"/>
    <w:rsid w:val="00A96E88"/>
    <w:rsid w:val="00A97C28"/>
    <w:rsid w:val="00A97D7A"/>
    <w:rsid w:val="00A97FAC"/>
    <w:rsid w:val="00AA022F"/>
    <w:rsid w:val="00AA0713"/>
    <w:rsid w:val="00AA0828"/>
    <w:rsid w:val="00AA0F21"/>
    <w:rsid w:val="00AA1512"/>
    <w:rsid w:val="00AA2E6B"/>
    <w:rsid w:val="00AA3188"/>
    <w:rsid w:val="00AA39B6"/>
    <w:rsid w:val="00AA3D85"/>
    <w:rsid w:val="00AA4205"/>
    <w:rsid w:val="00AA5077"/>
    <w:rsid w:val="00AA528A"/>
    <w:rsid w:val="00AA591D"/>
    <w:rsid w:val="00AA5DD6"/>
    <w:rsid w:val="00AA7303"/>
    <w:rsid w:val="00AA75F3"/>
    <w:rsid w:val="00AA7A15"/>
    <w:rsid w:val="00AA7DE2"/>
    <w:rsid w:val="00AB038C"/>
    <w:rsid w:val="00AB0DE9"/>
    <w:rsid w:val="00AB1B7C"/>
    <w:rsid w:val="00AB1DBE"/>
    <w:rsid w:val="00AB27C8"/>
    <w:rsid w:val="00AB2CD9"/>
    <w:rsid w:val="00AB3412"/>
    <w:rsid w:val="00AB4332"/>
    <w:rsid w:val="00AB434D"/>
    <w:rsid w:val="00AB5692"/>
    <w:rsid w:val="00AB5CC7"/>
    <w:rsid w:val="00AB69F8"/>
    <w:rsid w:val="00AC123A"/>
    <w:rsid w:val="00AC1636"/>
    <w:rsid w:val="00AC1779"/>
    <w:rsid w:val="00AC17DE"/>
    <w:rsid w:val="00AC27E7"/>
    <w:rsid w:val="00AC3285"/>
    <w:rsid w:val="00AC3591"/>
    <w:rsid w:val="00AC3EA2"/>
    <w:rsid w:val="00AC3FFC"/>
    <w:rsid w:val="00AC4AE1"/>
    <w:rsid w:val="00AC50FE"/>
    <w:rsid w:val="00AC51FC"/>
    <w:rsid w:val="00AC534D"/>
    <w:rsid w:val="00AC5770"/>
    <w:rsid w:val="00AC5909"/>
    <w:rsid w:val="00AC5A0A"/>
    <w:rsid w:val="00AC6FE1"/>
    <w:rsid w:val="00AC7DF5"/>
    <w:rsid w:val="00AD0361"/>
    <w:rsid w:val="00AD053A"/>
    <w:rsid w:val="00AD1B0F"/>
    <w:rsid w:val="00AD4014"/>
    <w:rsid w:val="00AD471F"/>
    <w:rsid w:val="00AD5088"/>
    <w:rsid w:val="00AD5C33"/>
    <w:rsid w:val="00AD67CB"/>
    <w:rsid w:val="00AD6CA6"/>
    <w:rsid w:val="00AE0CCA"/>
    <w:rsid w:val="00AE0E5B"/>
    <w:rsid w:val="00AE148D"/>
    <w:rsid w:val="00AE207D"/>
    <w:rsid w:val="00AE26FC"/>
    <w:rsid w:val="00AE27E5"/>
    <w:rsid w:val="00AE2946"/>
    <w:rsid w:val="00AE2B85"/>
    <w:rsid w:val="00AE45AE"/>
    <w:rsid w:val="00AE59E8"/>
    <w:rsid w:val="00AE59ED"/>
    <w:rsid w:val="00AE6F5B"/>
    <w:rsid w:val="00AE7B05"/>
    <w:rsid w:val="00AE7DF2"/>
    <w:rsid w:val="00AF0808"/>
    <w:rsid w:val="00AF0C30"/>
    <w:rsid w:val="00AF14DC"/>
    <w:rsid w:val="00AF17FE"/>
    <w:rsid w:val="00AF24C5"/>
    <w:rsid w:val="00AF2790"/>
    <w:rsid w:val="00AF2FFB"/>
    <w:rsid w:val="00AF3631"/>
    <w:rsid w:val="00AF3771"/>
    <w:rsid w:val="00AF41BD"/>
    <w:rsid w:val="00AF4E50"/>
    <w:rsid w:val="00AF5570"/>
    <w:rsid w:val="00AF5586"/>
    <w:rsid w:val="00AF58AA"/>
    <w:rsid w:val="00AF5E22"/>
    <w:rsid w:val="00AF6371"/>
    <w:rsid w:val="00AF6742"/>
    <w:rsid w:val="00AF6950"/>
    <w:rsid w:val="00AF7B48"/>
    <w:rsid w:val="00AF7C67"/>
    <w:rsid w:val="00AF7D54"/>
    <w:rsid w:val="00B00BF4"/>
    <w:rsid w:val="00B010F3"/>
    <w:rsid w:val="00B015F1"/>
    <w:rsid w:val="00B01BE6"/>
    <w:rsid w:val="00B01FC7"/>
    <w:rsid w:val="00B02031"/>
    <w:rsid w:val="00B02B4E"/>
    <w:rsid w:val="00B03066"/>
    <w:rsid w:val="00B03162"/>
    <w:rsid w:val="00B047B4"/>
    <w:rsid w:val="00B04C6C"/>
    <w:rsid w:val="00B05131"/>
    <w:rsid w:val="00B05CDE"/>
    <w:rsid w:val="00B05E62"/>
    <w:rsid w:val="00B05F8B"/>
    <w:rsid w:val="00B06143"/>
    <w:rsid w:val="00B06322"/>
    <w:rsid w:val="00B076F7"/>
    <w:rsid w:val="00B102F0"/>
    <w:rsid w:val="00B10A52"/>
    <w:rsid w:val="00B111D4"/>
    <w:rsid w:val="00B1148E"/>
    <w:rsid w:val="00B1282B"/>
    <w:rsid w:val="00B12FE2"/>
    <w:rsid w:val="00B137C4"/>
    <w:rsid w:val="00B13CF6"/>
    <w:rsid w:val="00B14032"/>
    <w:rsid w:val="00B14AA5"/>
    <w:rsid w:val="00B15B5F"/>
    <w:rsid w:val="00B16033"/>
    <w:rsid w:val="00B16AE7"/>
    <w:rsid w:val="00B16B70"/>
    <w:rsid w:val="00B17855"/>
    <w:rsid w:val="00B17909"/>
    <w:rsid w:val="00B20826"/>
    <w:rsid w:val="00B212F1"/>
    <w:rsid w:val="00B21FF9"/>
    <w:rsid w:val="00B22713"/>
    <w:rsid w:val="00B228A4"/>
    <w:rsid w:val="00B22F5F"/>
    <w:rsid w:val="00B2367D"/>
    <w:rsid w:val="00B24133"/>
    <w:rsid w:val="00B24FC9"/>
    <w:rsid w:val="00B254D0"/>
    <w:rsid w:val="00B25584"/>
    <w:rsid w:val="00B258C7"/>
    <w:rsid w:val="00B261A0"/>
    <w:rsid w:val="00B26451"/>
    <w:rsid w:val="00B26B5E"/>
    <w:rsid w:val="00B26BFF"/>
    <w:rsid w:val="00B270D5"/>
    <w:rsid w:val="00B276D1"/>
    <w:rsid w:val="00B3159C"/>
    <w:rsid w:val="00B315E5"/>
    <w:rsid w:val="00B33243"/>
    <w:rsid w:val="00B33F55"/>
    <w:rsid w:val="00B348D5"/>
    <w:rsid w:val="00B34B3B"/>
    <w:rsid w:val="00B356D1"/>
    <w:rsid w:val="00B35729"/>
    <w:rsid w:val="00B368D2"/>
    <w:rsid w:val="00B36EE8"/>
    <w:rsid w:val="00B40BDF"/>
    <w:rsid w:val="00B4145A"/>
    <w:rsid w:val="00B4188D"/>
    <w:rsid w:val="00B41FC1"/>
    <w:rsid w:val="00B42E52"/>
    <w:rsid w:val="00B4313D"/>
    <w:rsid w:val="00B4315E"/>
    <w:rsid w:val="00B4425E"/>
    <w:rsid w:val="00B44BC2"/>
    <w:rsid w:val="00B45342"/>
    <w:rsid w:val="00B45449"/>
    <w:rsid w:val="00B45DB2"/>
    <w:rsid w:val="00B45E7A"/>
    <w:rsid w:val="00B4618E"/>
    <w:rsid w:val="00B46607"/>
    <w:rsid w:val="00B46F04"/>
    <w:rsid w:val="00B47CC7"/>
    <w:rsid w:val="00B5081E"/>
    <w:rsid w:val="00B508B5"/>
    <w:rsid w:val="00B50942"/>
    <w:rsid w:val="00B509BA"/>
    <w:rsid w:val="00B510F6"/>
    <w:rsid w:val="00B52FC1"/>
    <w:rsid w:val="00B5337F"/>
    <w:rsid w:val="00B53853"/>
    <w:rsid w:val="00B538B1"/>
    <w:rsid w:val="00B53950"/>
    <w:rsid w:val="00B53E27"/>
    <w:rsid w:val="00B54101"/>
    <w:rsid w:val="00B543E1"/>
    <w:rsid w:val="00B545A1"/>
    <w:rsid w:val="00B54C1B"/>
    <w:rsid w:val="00B55314"/>
    <w:rsid w:val="00B5670E"/>
    <w:rsid w:val="00B57D0E"/>
    <w:rsid w:val="00B616B7"/>
    <w:rsid w:val="00B61D58"/>
    <w:rsid w:val="00B622BE"/>
    <w:rsid w:val="00B62A22"/>
    <w:rsid w:val="00B62C51"/>
    <w:rsid w:val="00B62E0B"/>
    <w:rsid w:val="00B6487B"/>
    <w:rsid w:val="00B64B5F"/>
    <w:rsid w:val="00B64F3D"/>
    <w:rsid w:val="00B6525C"/>
    <w:rsid w:val="00B65318"/>
    <w:rsid w:val="00B66425"/>
    <w:rsid w:val="00B66431"/>
    <w:rsid w:val="00B67185"/>
    <w:rsid w:val="00B703B2"/>
    <w:rsid w:val="00B711C7"/>
    <w:rsid w:val="00B71677"/>
    <w:rsid w:val="00B719AF"/>
    <w:rsid w:val="00B722B1"/>
    <w:rsid w:val="00B724A8"/>
    <w:rsid w:val="00B724CA"/>
    <w:rsid w:val="00B72601"/>
    <w:rsid w:val="00B72B68"/>
    <w:rsid w:val="00B7315D"/>
    <w:rsid w:val="00B734B3"/>
    <w:rsid w:val="00B73BE2"/>
    <w:rsid w:val="00B73CFC"/>
    <w:rsid w:val="00B7439D"/>
    <w:rsid w:val="00B74B83"/>
    <w:rsid w:val="00B754AB"/>
    <w:rsid w:val="00B75A1B"/>
    <w:rsid w:val="00B75D8F"/>
    <w:rsid w:val="00B7669C"/>
    <w:rsid w:val="00B76DF6"/>
    <w:rsid w:val="00B771F1"/>
    <w:rsid w:val="00B773F8"/>
    <w:rsid w:val="00B77C3D"/>
    <w:rsid w:val="00B801FA"/>
    <w:rsid w:val="00B809C2"/>
    <w:rsid w:val="00B8128B"/>
    <w:rsid w:val="00B813BB"/>
    <w:rsid w:val="00B82B72"/>
    <w:rsid w:val="00B82BBB"/>
    <w:rsid w:val="00B82D8F"/>
    <w:rsid w:val="00B8360F"/>
    <w:rsid w:val="00B83848"/>
    <w:rsid w:val="00B83D81"/>
    <w:rsid w:val="00B84A9F"/>
    <w:rsid w:val="00B854B4"/>
    <w:rsid w:val="00B856C9"/>
    <w:rsid w:val="00B862C7"/>
    <w:rsid w:val="00B8636D"/>
    <w:rsid w:val="00B87178"/>
    <w:rsid w:val="00B87357"/>
    <w:rsid w:val="00B87712"/>
    <w:rsid w:val="00B8785F"/>
    <w:rsid w:val="00B9000B"/>
    <w:rsid w:val="00B90220"/>
    <w:rsid w:val="00B9076D"/>
    <w:rsid w:val="00B90AD5"/>
    <w:rsid w:val="00B90C68"/>
    <w:rsid w:val="00B91413"/>
    <w:rsid w:val="00B919FF"/>
    <w:rsid w:val="00B92579"/>
    <w:rsid w:val="00B92715"/>
    <w:rsid w:val="00B928DE"/>
    <w:rsid w:val="00B92CA8"/>
    <w:rsid w:val="00B92D0D"/>
    <w:rsid w:val="00B93851"/>
    <w:rsid w:val="00B938D9"/>
    <w:rsid w:val="00B93E20"/>
    <w:rsid w:val="00B95746"/>
    <w:rsid w:val="00B9585B"/>
    <w:rsid w:val="00B96533"/>
    <w:rsid w:val="00B96F5D"/>
    <w:rsid w:val="00B97182"/>
    <w:rsid w:val="00B973C1"/>
    <w:rsid w:val="00BA0DE8"/>
    <w:rsid w:val="00BA1079"/>
    <w:rsid w:val="00BA1BD0"/>
    <w:rsid w:val="00BA1C1E"/>
    <w:rsid w:val="00BA1D96"/>
    <w:rsid w:val="00BA224E"/>
    <w:rsid w:val="00BA2A24"/>
    <w:rsid w:val="00BA30B9"/>
    <w:rsid w:val="00BA3E21"/>
    <w:rsid w:val="00BA3F85"/>
    <w:rsid w:val="00BA40A4"/>
    <w:rsid w:val="00BA4281"/>
    <w:rsid w:val="00BA6B35"/>
    <w:rsid w:val="00BA7169"/>
    <w:rsid w:val="00BB00A2"/>
    <w:rsid w:val="00BB04C6"/>
    <w:rsid w:val="00BB0EF1"/>
    <w:rsid w:val="00BB106C"/>
    <w:rsid w:val="00BB15D6"/>
    <w:rsid w:val="00BB1BF7"/>
    <w:rsid w:val="00BB1C56"/>
    <w:rsid w:val="00BB2092"/>
    <w:rsid w:val="00BB21BD"/>
    <w:rsid w:val="00BB264C"/>
    <w:rsid w:val="00BB29DF"/>
    <w:rsid w:val="00BB2A06"/>
    <w:rsid w:val="00BB3307"/>
    <w:rsid w:val="00BB4BCB"/>
    <w:rsid w:val="00BB5F09"/>
    <w:rsid w:val="00BB673E"/>
    <w:rsid w:val="00BB6E41"/>
    <w:rsid w:val="00BB73D8"/>
    <w:rsid w:val="00BB7CC1"/>
    <w:rsid w:val="00BC0AC1"/>
    <w:rsid w:val="00BC0AC9"/>
    <w:rsid w:val="00BC0CA3"/>
    <w:rsid w:val="00BC0DE9"/>
    <w:rsid w:val="00BC1422"/>
    <w:rsid w:val="00BC188B"/>
    <w:rsid w:val="00BC19F1"/>
    <w:rsid w:val="00BC1A82"/>
    <w:rsid w:val="00BC1AC0"/>
    <w:rsid w:val="00BC1C90"/>
    <w:rsid w:val="00BC1E38"/>
    <w:rsid w:val="00BC2120"/>
    <w:rsid w:val="00BC2680"/>
    <w:rsid w:val="00BC3690"/>
    <w:rsid w:val="00BC3AAE"/>
    <w:rsid w:val="00BC4096"/>
    <w:rsid w:val="00BC48C2"/>
    <w:rsid w:val="00BC4986"/>
    <w:rsid w:val="00BC4F59"/>
    <w:rsid w:val="00BC619E"/>
    <w:rsid w:val="00BC668E"/>
    <w:rsid w:val="00BC6893"/>
    <w:rsid w:val="00BC6ADB"/>
    <w:rsid w:val="00BC7221"/>
    <w:rsid w:val="00BC7576"/>
    <w:rsid w:val="00BC75BF"/>
    <w:rsid w:val="00BC794C"/>
    <w:rsid w:val="00BD0776"/>
    <w:rsid w:val="00BD097B"/>
    <w:rsid w:val="00BD0A8A"/>
    <w:rsid w:val="00BD0D58"/>
    <w:rsid w:val="00BD10B7"/>
    <w:rsid w:val="00BD1C34"/>
    <w:rsid w:val="00BD1E5B"/>
    <w:rsid w:val="00BD1F69"/>
    <w:rsid w:val="00BD2596"/>
    <w:rsid w:val="00BD2A63"/>
    <w:rsid w:val="00BD2A94"/>
    <w:rsid w:val="00BD34E3"/>
    <w:rsid w:val="00BD3CD9"/>
    <w:rsid w:val="00BD4B77"/>
    <w:rsid w:val="00BD4E9D"/>
    <w:rsid w:val="00BD5B32"/>
    <w:rsid w:val="00BD5B4B"/>
    <w:rsid w:val="00BD5BC1"/>
    <w:rsid w:val="00BD5DF4"/>
    <w:rsid w:val="00BD646D"/>
    <w:rsid w:val="00BD6676"/>
    <w:rsid w:val="00BD68CA"/>
    <w:rsid w:val="00BD68DD"/>
    <w:rsid w:val="00BD6A30"/>
    <w:rsid w:val="00BD714D"/>
    <w:rsid w:val="00BD73D5"/>
    <w:rsid w:val="00BD7A15"/>
    <w:rsid w:val="00BD7EFB"/>
    <w:rsid w:val="00BE02CE"/>
    <w:rsid w:val="00BE1B53"/>
    <w:rsid w:val="00BE1E42"/>
    <w:rsid w:val="00BE1E74"/>
    <w:rsid w:val="00BE2198"/>
    <w:rsid w:val="00BE2680"/>
    <w:rsid w:val="00BE28F1"/>
    <w:rsid w:val="00BE2BA9"/>
    <w:rsid w:val="00BE2D1A"/>
    <w:rsid w:val="00BE3471"/>
    <w:rsid w:val="00BE3600"/>
    <w:rsid w:val="00BE39F8"/>
    <w:rsid w:val="00BE3F7B"/>
    <w:rsid w:val="00BE4953"/>
    <w:rsid w:val="00BE5909"/>
    <w:rsid w:val="00BE59D6"/>
    <w:rsid w:val="00BE5B90"/>
    <w:rsid w:val="00BE6591"/>
    <w:rsid w:val="00BF0AA0"/>
    <w:rsid w:val="00BF18AF"/>
    <w:rsid w:val="00BF1B67"/>
    <w:rsid w:val="00BF1E0C"/>
    <w:rsid w:val="00BF2422"/>
    <w:rsid w:val="00BF24BC"/>
    <w:rsid w:val="00BF291C"/>
    <w:rsid w:val="00BF3310"/>
    <w:rsid w:val="00BF3748"/>
    <w:rsid w:val="00BF52FA"/>
    <w:rsid w:val="00BF53C5"/>
    <w:rsid w:val="00BF553C"/>
    <w:rsid w:val="00BF5576"/>
    <w:rsid w:val="00BF70EB"/>
    <w:rsid w:val="00BF7397"/>
    <w:rsid w:val="00BF739F"/>
    <w:rsid w:val="00C00413"/>
    <w:rsid w:val="00C00B64"/>
    <w:rsid w:val="00C00C47"/>
    <w:rsid w:val="00C00E9B"/>
    <w:rsid w:val="00C0101D"/>
    <w:rsid w:val="00C012CE"/>
    <w:rsid w:val="00C01330"/>
    <w:rsid w:val="00C02121"/>
    <w:rsid w:val="00C02624"/>
    <w:rsid w:val="00C0295A"/>
    <w:rsid w:val="00C02D79"/>
    <w:rsid w:val="00C04215"/>
    <w:rsid w:val="00C044B0"/>
    <w:rsid w:val="00C0539E"/>
    <w:rsid w:val="00C055F1"/>
    <w:rsid w:val="00C05AD3"/>
    <w:rsid w:val="00C06C73"/>
    <w:rsid w:val="00C07050"/>
    <w:rsid w:val="00C0777D"/>
    <w:rsid w:val="00C1070B"/>
    <w:rsid w:val="00C10EEF"/>
    <w:rsid w:val="00C119F0"/>
    <w:rsid w:val="00C11C37"/>
    <w:rsid w:val="00C1280B"/>
    <w:rsid w:val="00C12898"/>
    <w:rsid w:val="00C12988"/>
    <w:rsid w:val="00C12D0B"/>
    <w:rsid w:val="00C1374D"/>
    <w:rsid w:val="00C1378B"/>
    <w:rsid w:val="00C13B43"/>
    <w:rsid w:val="00C1406A"/>
    <w:rsid w:val="00C14126"/>
    <w:rsid w:val="00C149B0"/>
    <w:rsid w:val="00C14B33"/>
    <w:rsid w:val="00C1506D"/>
    <w:rsid w:val="00C16AB4"/>
    <w:rsid w:val="00C17037"/>
    <w:rsid w:val="00C176B8"/>
    <w:rsid w:val="00C176CC"/>
    <w:rsid w:val="00C20D4B"/>
    <w:rsid w:val="00C20DDB"/>
    <w:rsid w:val="00C210D5"/>
    <w:rsid w:val="00C21220"/>
    <w:rsid w:val="00C2141D"/>
    <w:rsid w:val="00C21B97"/>
    <w:rsid w:val="00C23375"/>
    <w:rsid w:val="00C24328"/>
    <w:rsid w:val="00C24965"/>
    <w:rsid w:val="00C24E41"/>
    <w:rsid w:val="00C257AA"/>
    <w:rsid w:val="00C25841"/>
    <w:rsid w:val="00C268CF"/>
    <w:rsid w:val="00C27794"/>
    <w:rsid w:val="00C27EB8"/>
    <w:rsid w:val="00C27FB1"/>
    <w:rsid w:val="00C307DF"/>
    <w:rsid w:val="00C309A0"/>
    <w:rsid w:val="00C31BE6"/>
    <w:rsid w:val="00C31DD8"/>
    <w:rsid w:val="00C32253"/>
    <w:rsid w:val="00C325D8"/>
    <w:rsid w:val="00C32B62"/>
    <w:rsid w:val="00C331B6"/>
    <w:rsid w:val="00C336C7"/>
    <w:rsid w:val="00C34C95"/>
    <w:rsid w:val="00C35A1B"/>
    <w:rsid w:val="00C35A6B"/>
    <w:rsid w:val="00C3653C"/>
    <w:rsid w:val="00C3673D"/>
    <w:rsid w:val="00C36AA2"/>
    <w:rsid w:val="00C403CC"/>
    <w:rsid w:val="00C40E65"/>
    <w:rsid w:val="00C40FEF"/>
    <w:rsid w:val="00C41303"/>
    <w:rsid w:val="00C417E2"/>
    <w:rsid w:val="00C419CD"/>
    <w:rsid w:val="00C4264D"/>
    <w:rsid w:val="00C42C2A"/>
    <w:rsid w:val="00C42DB0"/>
    <w:rsid w:val="00C4455A"/>
    <w:rsid w:val="00C44800"/>
    <w:rsid w:val="00C4500C"/>
    <w:rsid w:val="00C456BB"/>
    <w:rsid w:val="00C459A2"/>
    <w:rsid w:val="00C46401"/>
    <w:rsid w:val="00C5003B"/>
    <w:rsid w:val="00C502A1"/>
    <w:rsid w:val="00C509DC"/>
    <w:rsid w:val="00C50A8B"/>
    <w:rsid w:val="00C50F1A"/>
    <w:rsid w:val="00C51101"/>
    <w:rsid w:val="00C515B8"/>
    <w:rsid w:val="00C51A2F"/>
    <w:rsid w:val="00C51A49"/>
    <w:rsid w:val="00C52D18"/>
    <w:rsid w:val="00C53B5F"/>
    <w:rsid w:val="00C53C5C"/>
    <w:rsid w:val="00C54D26"/>
    <w:rsid w:val="00C55313"/>
    <w:rsid w:val="00C55FB1"/>
    <w:rsid w:val="00C564B5"/>
    <w:rsid w:val="00C572B1"/>
    <w:rsid w:val="00C57C45"/>
    <w:rsid w:val="00C609C0"/>
    <w:rsid w:val="00C61159"/>
    <w:rsid w:val="00C61A0E"/>
    <w:rsid w:val="00C61C28"/>
    <w:rsid w:val="00C62C68"/>
    <w:rsid w:val="00C62FCD"/>
    <w:rsid w:val="00C64256"/>
    <w:rsid w:val="00C649CD"/>
    <w:rsid w:val="00C65FA6"/>
    <w:rsid w:val="00C6661B"/>
    <w:rsid w:val="00C675FF"/>
    <w:rsid w:val="00C6785F"/>
    <w:rsid w:val="00C67F54"/>
    <w:rsid w:val="00C70937"/>
    <w:rsid w:val="00C712CE"/>
    <w:rsid w:val="00C71395"/>
    <w:rsid w:val="00C7154D"/>
    <w:rsid w:val="00C716AA"/>
    <w:rsid w:val="00C72190"/>
    <w:rsid w:val="00C73283"/>
    <w:rsid w:val="00C73970"/>
    <w:rsid w:val="00C74378"/>
    <w:rsid w:val="00C75429"/>
    <w:rsid w:val="00C75734"/>
    <w:rsid w:val="00C758BA"/>
    <w:rsid w:val="00C75C9E"/>
    <w:rsid w:val="00C75D7A"/>
    <w:rsid w:val="00C76476"/>
    <w:rsid w:val="00C77CA1"/>
    <w:rsid w:val="00C80BF9"/>
    <w:rsid w:val="00C80D91"/>
    <w:rsid w:val="00C811C5"/>
    <w:rsid w:val="00C81BBC"/>
    <w:rsid w:val="00C82AB0"/>
    <w:rsid w:val="00C83213"/>
    <w:rsid w:val="00C840F9"/>
    <w:rsid w:val="00C854AC"/>
    <w:rsid w:val="00C85585"/>
    <w:rsid w:val="00C85618"/>
    <w:rsid w:val="00C85AB6"/>
    <w:rsid w:val="00C86E27"/>
    <w:rsid w:val="00C879BF"/>
    <w:rsid w:val="00C92151"/>
    <w:rsid w:val="00C92B0D"/>
    <w:rsid w:val="00C92E3D"/>
    <w:rsid w:val="00C93498"/>
    <w:rsid w:val="00C939C5"/>
    <w:rsid w:val="00C947C7"/>
    <w:rsid w:val="00C948CF"/>
    <w:rsid w:val="00C96661"/>
    <w:rsid w:val="00C97617"/>
    <w:rsid w:val="00C97C3D"/>
    <w:rsid w:val="00C97CEE"/>
    <w:rsid w:val="00CA04D2"/>
    <w:rsid w:val="00CA0DAF"/>
    <w:rsid w:val="00CA1117"/>
    <w:rsid w:val="00CA192D"/>
    <w:rsid w:val="00CA1B37"/>
    <w:rsid w:val="00CA1D54"/>
    <w:rsid w:val="00CA1F0D"/>
    <w:rsid w:val="00CA23DA"/>
    <w:rsid w:val="00CA2A38"/>
    <w:rsid w:val="00CA2BF4"/>
    <w:rsid w:val="00CA2FCE"/>
    <w:rsid w:val="00CA3351"/>
    <w:rsid w:val="00CA38AE"/>
    <w:rsid w:val="00CA3D06"/>
    <w:rsid w:val="00CA3E55"/>
    <w:rsid w:val="00CA4083"/>
    <w:rsid w:val="00CA4600"/>
    <w:rsid w:val="00CA4838"/>
    <w:rsid w:val="00CA48B2"/>
    <w:rsid w:val="00CA62A6"/>
    <w:rsid w:val="00CA6483"/>
    <w:rsid w:val="00CA6639"/>
    <w:rsid w:val="00CA6703"/>
    <w:rsid w:val="00CA69D3"/>
    <w:rsid w:val="00CA6D9B"/>
    <w:rsid w:val="00CA73AB"/>
    <w:rsid w:val="00CA74B5"/>
    <w:rsid w:val="00CB0225"/>
    <w:rsid w:val="00CB07BB"/>
    <w:rsid w:val="00CB17B6"/>
    <w:rsid w:val="00CB1971"/>
    <w:rsid w:val="00CB1A3B"/>
    <w:rsid w:val="00CB29E1"/>
    <w:rsid w:val="00CB32C5"/>
    <w:rsid w:val="00CB332E"/>
    <w:rsid w:val="00CB368F"/>
    <w:rsid w:val="00CB46DE"/>
    <w:rsid w:val="00CB4C43"/>
    <w:rsid w:val="00CB5771"/>
    <w:rsid w:val="00CB75B9"/>
    <w:rsid w:val="00CB7B29"/>
    <w:rsid w:val="00CB7E71"/>
    <w:rsid w:val="00CC001B"/>
    <w:rsid w:val="00CC0402"/>
    <w:rsid w:val="00CC1F6B"/>
    <w:rsid w:val="00CC2D5D"/>
    <w:rsid w:val="00CC3F12"/>
    <w:rsid w:val="00CC400B"/>
    <w:rsid w:val="00CC40AC"/>
    <w:rsid w:val="00CC574E"/>
    <w:rsid w:val="00CC6935"/>
    <w:rsid w:val="00CC79BD"/>
    <w:rsid w:val="00CC7C3B"/>
    <w:rsid w:val="00CD008A"/>
    <w:rsid w:val="00CD0613"/>
    <w:rsid w:val="00CD0EE4"/>
    <w:rsid w:val="00CD1049"/>
    <w:rsid w:val="00CD12F2"/>
    <w:rsid w:val="00CD1B99"/>
    <w:rsid w:val="00CD3499"/>
    <w:rsid w:val="00CD3C27"/>
    <w:rsid w:val="00CD4754"/>
    <w:rsid w:val="00CD5593"/>
    <w:rsid w:val="00CD5761"/>
    <w:rsid w:val="00CD6103"/>
    <w:rsid w:val="00CD65F5"/>
    <w:rsid w:val="00CD6EB6"/>
    <w:rsid w:val="00CD6F19"/>
    <w:rsid w:val="00CD75CB"/>
    <w:rsid w:val="00CD783D"/>
    <w:rsid w:val="00CD7A70"/>
    <w:rsid w:val="00CE00DA"/>
    <w:rsid w:val="00CE0C44"/>
    <w:rsid w:val="00CE18DE"/>
    <w:rsid w:val="00CE1D94"/>
    <w:rsid w:val="00CE23D3"/>
    <w:rsid w:val="00CE444F"/>
    <w:rsid w:val="00CE4681"/>
    <w:rsid w:val="00CE4C1B"/>
    <w:rsid w:val="00CE53C2"/>
    <w:rsid w:val="00CE5783"/>
    <w:rsid w:val="00CE6033"/>
    <w:rsid w:val="00CE6795"/>
    <w:rsid w:val="00CE6E20"/>
    <w:rsid w:val="00CE6EA0"/>
    <w:rsid w:val="00CE6F04"/>
    <w:rsid w:val="00CE74EC"/>
    <w:rsid w:val="00CE7D09"/>
    <w:rsid w:val="00CF0AE8"/>
    <w:rsid w:val="00CF0E12"/>
    <w:rsid w:val="00CF131B"/>
    <w:rsid w:val="00CF2F5A"/>
    <w:rsid w:val="00CF3377"/>
    <w:rsid w:val="00CF4A4D"/>
    <w:rsid w:val="00CF50A4"/>
    <w:rsid w:val="00CF51EF"/>
    <w:rsid w:val="00CF576E"/>
    <w:rsid w:val="00CF602F"/>
    <w:rsid w:val="00CF62F1"/>
    <w:rsid w:val="00CF670A"/>
    <w:rsid w:val="00CF7347"/>
    <w:rsid w:val="00CF7777"/>
    <w:rsid w:val="00D00E63"/>
    <w:rsid w:val="00D015E0"/>
    <w:rsid w:val="00D02342"/>
    <w:rsid w:val="00D02DD3"/>
    <w:rsid w:val="00D03077"/>
    <w:rsid w:val="00D03B7F"/>
    <w:rsid w:val="00D03EBA"/>
    <w:rsid w:val="00D04EFA"/>
    <w:rsid w:val="00D054A7"/>
    <w:rsid w:val="00D05BC4"/>
    <w:rsid w:val="00D06832"/>
    <w:rsid w:val="00D06B80"/>
    <w:rsid w:val="00D06DD3"/>
    <w:rsid w:val="00D077D4"/>
    <w:rsid w:val="00D07DED"/>
    <w:rsid w:val="00D10359"/>
    <w:rsid w:val="00D103C0"/>
    <w:rsid w:val="00D10A17"/>
    <w:rsid w:val="00D11E5D"/>
    <w:rsid w:val="00D1208A"/>
    <w:rsid w:val="00D121E0"/>
    <w:rsid w:val="00D12D2B"/>
    <w:rsid w:val="00D13D41"/>
    <w:rsid w:val="00D13E78"/>
    <w:rsid w:val="00D150F0"/>
    <w:rsid w:val="00D1583E"/>
    <w:rsid w:val="00D15C0F"/>
    <w:rsid w:val="00D16453"/>
    <w:rsid w:val="00D16E49"/>
    <w:rsid w:val="00D16EBC"/>
    <w:rsid w:val="00D1726B"/>
    <w:rsid w:val="00D17E84"/>
    <w:rsid w:val="00D207E2"/>
    <w:rsid w:val="00D20890"/>
    <w:rsid w:val="00D20DD9"/>
    <w:rsid w:val="00D20F63"/>
    <w:rsid w:val="00D21733"/>
    <w:rsid w:val="00D22D13"/>
    <w:rsid w:val="00D23AD7"/>
    <w:rsid w:val="00D2519B"/>
    <w:rsid w:val="00D25558"/>
    <w:rsid w:val="00D26346"/>
    <w:rsid w:val="00D2656B"/>
    <w:rsid w:val="00D2718F"/>
    <w:rsid w:val="00D27512"/>
    <w:rsid w:val="00D27532"/>
    <w:rsid w:val="00D30FEB"/>
    <w:rsid w:val="00D3139F"/>
    <w:rsid w:val="00D345B1"/>
    <w:rsid w:val="00D347F5"/>
    <w:rsid w:val="00D353F2"/>
    <w:rsid w:val="00D3570A"/>
    <w:rsid w:val="00D35823"/>
    <w:rsid w:val="00D35A0F"/>
    <w:rsid w:val="00D36025"/>
    <w:rsid w:val="00D36669"/>
    <w:rsid w:val="00D36FA3"/>
    <w:rsid w:val="00D37EBA"/>
    <w:rsid w:val="00D4026B"/>
    <w:rsid w:val="00D4203B"/>
    <w:rsid w:val="00D423F1"/>
    <w:rsid w:val="00D42C69"/>
    <w:rsid w:val="00D4391B"/>
    <w:rsid w:val="00D43A9B"/>
    <w:rsid w:val="00D44171"/>
    <w:rsid w:val="00D441CE"/>
    <w:rsid w:val="00D44E06"/>
    <w:rsid w:val="00D45725"/>
    <w:rsid w:val="00D478FA"/>
    <w:rsid w:val="00D479C8"/>
    <w:rsid w:val="00D47C87"/>
    <w:rsid w:val="00D47D2B"/>
    <w:rsid w:val="00D47D7B"/>
    <w:rsid w:val="00D47DBE"/>
    <w:rsid w:val="00D507EE"/>
    <w:rsid w:val="00D51B8A"/>
    <w:rsid w:val="00D51CF9"/>
    <w:rsid w:val="00D51E47"/>
    <w:rsid w:val="00D52ADF"/>
    <w:rsid w:val="00D54F90"/>
    <w:rsid w:val="00D553B1"/>
    <w:rsid w:val="00D55773"/>
    <w:rsid w:val="00D55D74"/>
    <w:rsid w:val="00D566A6"/>
    <w:rsid w:val="00D56799"/>
    <w:rsid w:val="00D60225"/>
    <w:rsid w:val="00D6216A"/>
    <w:rsid w:val="00D6247C"/>
    <w:rsid w:val="00D625DE"/>
    <w:rsid w:val="00D626D4"/>
    <w:rsid w:val="00D6283E"/>
    <w:rsid w:val="00D63460"/>
    <w:rsid w:val="00D63789"/>
    <w:rsid w:val="00D63866"/>
    <w:rsid w:val="00D6425A"/>
    <w:rsid w:val="00D64531"/>
    <w:rsid w:val="00D6455C"/>
    <w:rsid w:val="00D64927"/>
    <w:rsid w:val="00D657BC"/>
    <w:rsid w:val="00D65875"/>
    <w:rsid w:val="00D65AA1"/>
    <w:rsid w:val="00D65D16"/>
    <w:rsid w:val="00D65DBB"/>
    <w:rsid w:val="00D6654D"/>
    <w:rsid w:val="00D668C6"/>
    <w:rsid w:val="00D6696D"/>
    <w:rsid w:val="00D669F9"/>
    <w:rsid w:val="00D66AF5"/>
    <w:rsid w:val="00D66D09"/>
    <w:rsid w:val="00D678A9"/>
    <w:rsid w:val="00D70185"/>
    <w:rsid w:val="00D724F8"/>
    <w:rsid w:val="00D7268E"/>
    <w:rsid w:val="00D72E41"/>
    <w:rsid w:val="00D73089"/>
    <w:rsid w:val="00D732B5"/>
    <w:rsid w:val="00D74280"/>
    <w:rsid w:val="00D745ED"/>
    <w:rsid w:val="00D7480B"/>
    <w:rsid w:val="00D74B3A"/>
    <w:rsid w:val="00D75939"/>
    <w:rsid w:val="00D75B28"/>
    <w:rsid w:val="00D76B6C"/>
    <w:rsid w:val="00D76EC9"/>
    <w:rsid w:val="00D806E0"/>
    <w:rsid w:val="00D8103D"/>
    <w:rsid w:val="00D818FA"/>
    <w:rsid w:val="00D83E9F"/>
    <w:rsid w:val="00D847B1"/>
    <w:rsid w:val="00D85158"/>
    <w:rsid w:val="00D85A83"/>
    <w:rsid w:val="00D85EDF"/>
    <w:rsid w:val="00D85F17"/>
    <w:rsid w:val="00D87198"/>
    <w:rsid w:val="00D877AE"/>
    <w:rsid w:val="00D878DD"/>
    <w:rsid w:val="00D87B14"/>
    <w:rsid w:val="00D87EC4"/>
    <w:rsid w:val="00D87F7A"/>
    <w:rsid w:val="00D9066E"/>
    <w:rsid w:val="00D90861"/>
    <w:rsid w:val="00D90FB1"/>
    <w:rsid w:val="00D9117F"/>
    <w:rsid w:val="00D91366"/>
    <w:rsid w:val="00D9164C"/>
    <w:rsid w:val="00D919E3"/>
    <w:rsid w:val="00D92144"/>
    <w:rsid w:val="00D928C4"/>
    <w:rsid w:val="00D934EE"/>
    <w:rsid w:val="00D935C0"/>
    <w:rsid w:val="00D939B8"/>
    <w:rsid w:val="00D93E52"/>
    <w:rsid w:val="00D94463"/>
    <w:rsid w:val="00D94985"/>
    <w:rsid w:val="00D94D72"/>
    <w:rsid w:val="00D95765"/>
    <w:rsid w:val="00D96F05"/>
    <w:rsid w:val="00DA0367"/>
    <w:rsid w:val="00DA0BB6"/>
    <w:rsid w:val="00DA0BCE"/>
    <w:rsid w:val="00DA0CFA"/>
    <w:rsid w:val="00DA1B2D"/>
    <w:rsid w:val="00DA251A"/>
    <w:rsid w:val="00DA39D5"/>
    <w:rsid w:val="00DA3D60"/>
    <w:rsid w:val="00DA3F65"/>
    <w:rsid w:val="00DA4F02"/>
    <w:rsid w:val="00DA5BAB"/>
    <w:rsid w:val="00DA626A"/>
    <w:rsid w:val="00DA6449"/>
    <w:rsid w:val="00DA6759"/>
    <w:rsid w:val="00DA6CB4"/>
    <w:rsid w:val="00DA6F8C"/>
    <w:rsid w:val="00DA714E"/>
    <w:rsid w:val="00DA735F"/>
    <w:rsid w:val="00DA7BDE"/>
    <w:rsid w:val="00DB06FB"/>
    <w:rsid w:val="00DB0773"/>
    <w:rsid w:val="00DB0ED8"/>
    <w:rsid w:val="00DB12B8"/>
    <w:rsid w:val="00DB1B49"/>
    <w:rsid w:val="00DB1C12"/>
    <w:rsid w:val="00DB2925"/>
    <w:rsid w:val="00DB30BF"/>
    <w:rsid w:val="00DB30F8"/>
    <w:rsid w:val="00DB4111"/>
    <w:rsid w:val="00DB4B06"/>
    <w:rsid w:val="00DB4E4E"/>
    <w:rsid w:val="00DB5091"/>
    <w:rsid w:val="00DB513C"/>
    <w:rsid w:val="00DB59DE"/>
    <w:rsid w:val="00DB5E05"/>
    <w:rsid w:val="00DB5E8B"/>
    <w:rsid w:val="00DB68F7"/>
    <w:rsid w:val="00DB6C12"/>
    <w:rsid w:val="00DB6CE9"/>
    <w:rsid w:val="00DB7BED"/>
    <w:rsid w:val="00DC02A8"/>
    <w:rsid w:val="00DC0409"/>
    <w:rsid w:val="00DC094A"/>
    <w:rsid w:val="00DC1809"/>
    <w:rsid w:val="00DC1985"/>
    <w:rsid w:val="00DC1FA1"/>
    <w:rsid w:val="00DC2DC4"/>
    <w:rsid w:val="00DC3D39"/>
    <w:rsid w:val="00DC5724"/>
    <w:rsid w:val="00DC5E05"/>
    <w:rsid w:val="00DC6BF8"/>
    <w:rsid w:val="00DC7155"/>
    <w:rsid w:val="00DC72D0"/>
    <w:rsid w:val="00DC7778"/>
    <w:rsid w:val="00DC7888"/>
    <w:rsid w:val="00DC7DFB"/>
    <w:rsid w:val="00DD00F5"/>
    <w:rsid w:val="00DD05F6"/>
    <w:rsid w:val="00DD0CA1"/>
    <w:rsid w:val="00DD0E39"/>
    <w:rsid w:val="00DD1482"/>
    <w:rsid w:val="00DD167F"/>
    <w:rsid w:val="00DD1BB5"/>
    <w:rsid w:val="00DD1C85"/>
    <w:rsid w:val="00DD21BC"/>
    <w:rsid w:val="00DD2794"/>
    <w:rsid w:val="00DD291B"/>
    <w:rsid w:val="00DD2A8A"/>
    <w:rsid w:val="00DD3473"/>
    <w:rsid w:val="00DD3B3E"/>
    <w:rsid w:val="00DD41D1"/>
    <w:rsid w:val="00DD42E2"/>
    <w:rsid w:val="00DD4482"/>
    <w:rsid w:val="00DD502A"/>
    <w:rsid w:val="00DD553B"/>
    <w:rsid w:val="00DD74DC"/>
    <w:rsid w:val="00DD7EB5"/>
    <w:rsid w:val="00DD7F05"/>
    <w:rsid w:val="00DE048D"/>
    <w:rsid w:val="00DE0F2C"/>
    <w:rsid w:val="00DE1591"/>
    <w:rsid w:val="00DE1658"/>
    <w:rsid w:val="00DE2400"/>
    <w:rsid w:val="00DE3356"/>
    <w:rsid w:val="00DE37DE"/>
    <w:rsid w:val="00DE3A07"/>
    <w:rsid w:val="00DE446C"/>
    <w:rsid w:val="00DE454F"/>
    <w:rsid w:val="00DE4BF4"/>
    <w:rsid w:val="00DE56E7"/>
    <w:rsid w:val="00DE5CC1"/>
    <w:rsid w:val="00DE5D89"/>
    <w:rsid w:val="00DE6422"/>
    <w:rsid w:val="00DE67A1"/>
    <w:rsid w:val="00DE793A"/>
    <w:rsid w:val="00DE7EAF"/>
    <w:rsid w:val="00DF074A"/>
    <w:rsid w:val="00DF0F52"/>
    <w:rsid w:val="00DF108E"/>
    <w:rsid w:val="00DF11F5"/>
    <w:rsid w:val="00DF1987"/>
    <w:rsid w:val="00DF1F92"/>
    <w:rsid w:val="00DF2D35"/>
    <w:rsid w:val="00DF363C"/>
    <w:rsid w:val="00DF3956"/>
    <w:rsid w:val="00DF4166"/>
    <w:rsid w:val="00DF4B41"/>
    <w:rsid w:val="00DF4BF9"/>
    <w:rsid w:val="00DF51CC"/>
    <w:rsid w:val="00DF540B"/>
    <w:rsid w:val="00DF569B"/>
    <w:rsid w:val="00DF5838"/>
    <w:rsid w:val="00DF6459"/>
    <w:rsid w:val="00DF73A1"/>
    <w:rsid w:val="00DF77EA"/>
    <w:rsid w:val="00E00283"/>
    <w:rsid w:val="00E00943"/>
    <w:rsid w:val="00E009E6"/>
    <w:rsid w:val="00E00A62"/>
    <w:rsid w:val="00E00AD1"/>
    <w:rsid w:val="00E01198"/>
    <w:rsid w:val="00E01680"/>
    <w:rsid w:val="00E017C2"/>
    <w:rsid w:val="00E01BC7"/>
    <w:rsid w:val="00E02A42"/>
    <w:rsid w:val="00E02CD4"/>
    <w:rsid w:val="00E03513"/>
    <w:rsid w:val="00E03830"/>
    <w:rsid w:val="00E03BCB"/>
    <w:rsid w:val="00E03D68"/>
    <w:rsid w:val="00E0560E"/>
    <w:rsid w:val="00E057B1"/>
    <w:rsid w:val="00E06E40"/>
    <w:rsid w:val="00E102E9"/>
    <w:rsid w:val="00E10F1A"/>
    <w:rsid w:val="00E1224D"/>
    <w:rsid w:val="00E127C4"/>
    <w:rsid w:val="00E1382A"/>
    <w:rsid w:val="00E15AF1"/>
    <w:rsid w:val="00E15B6A"/>
    <w:rsid w:val="00E16AC7"/>
    <w:rsid w:val="00E16DC9"/>
    <w:rsid w:val="00E171AE"/>
    <w:rsid w:val="00E2014C"/>
    <w:rsid w:val="00E210FE"/>
    <w:rsid w:val="00E2114A"/>
    <w:rsid w:val="00E22EED"/>
    <w:rsid w:val="00E237F9"/>
    <w:rsid w:val="00E23C31"/>
    <w:rsid w:val="00E23ED7"/>
    <w:rsid w:val="00E24A63"/>
    <w:rsid w:val="00E24D78"/>
    <w:rsid w:val="00E252A4"/>
    <w:rsid w:val="00E255F2"/>
    <w:rsid w:val="00E2572D"/>
    <w:rsid w:val="00E2573E"/>
    <w:rsid w:val="00E25B5E"/>
    <w:rsid w:val="00E25F03"/>
    <w:rsid w:val="00E26BB1"/>
    <w:rsid w:val="00E26E4B"/>
    <w:rsid w:val="00E27110"/>
    <w:rsid w:val="00E271F7"/>
    <w:rsid w:val="00E277F3"/>
    <w:rsid w:val="00E32856"/>
    <w:rsid w:val="00E34D43"/>
    <w:rsid w:val="00E3501F"/>
    <w:rsid w:val="00E3507F"/>
    <w:rsid w:val="00E35DE8"/>
    <w:rsid w:val="00E36774"/>
    <w:rsid w:val="00E3678C"/>
    <w:rsid w:val="00E37B8F"/>
    <w:rsid w:val="00E37E9D"/>
    <w:rsid w:val="00E40B32"/>
    <w:rsid w:val="00E41BEC"/>
    <w:rsid w:val="00E438C2"/>
    <w:rsid w:val="00E44374"/>
    <w:rsid w:val="00E452C8"/>
    <w:rsid w:val="00E47CB3"/>
    <w:rsid w:val="00E47EA7"/>
    <w:rsid w:val="00E5047E"/>
    <w:rsid w:val="00E51FAD"/>
    <w:rsid w:val="00E5209E"/>
    <w:rsid w:val="00E52B68"/>
    <w:rsid w:val="00E53837"/>
    <w:rsid w:val="00E55823"/>
    <w:rsid w:val="00E5599B"/>
    <w:rsid w:val="00E55C7C"/>
    <w:rsid w:val="00E55DD4"/>
    <w:rsid w:val="00E56242"/>
    <w:rsid w:val="00E57D74"/>
    <w:rsid w:val="00E60159"/>
    <w:rsid w:val="00E60461"/>
    <w:rsid w:val="00E60601"/>
    <w:rsid w:val="00E62038"/>
    <w:rsid w:val="00E6255C"/>
    <w:rsid w:val="00E6451B"/>
    <w:rsid w:val="00E64945"/>
    <w:rsid w:val="00E64CAF"/>
    <w:rsid w:val="00E64DAA"/>
    <w:rsid w:val="00E65DF5"/>
    <w:rsid w:val="00E6677A"/>
    <w:rsid w:val="00E66C73"/>
    <w:rsid w:val="00E6792C"/>
    <w:rsid w:val="00E705CE"/>
    <w:rsid w:val="00E70F71"/>
    <w:rsid w:val="00E711F1"/>
    <w:rsid w:val="00E7127E"/>
    <w:rsid w:val="00E71595"/>
    <w:rsid w:val="00E715AA"/>
    <w:rsid w:val="00E71FE0"/>
    <w:rsid w:val="00E729DC"/>
    <w:rsid w:val="00E73122"/>
    <w:rsid w:val="00E74376"/>
    <w:rsid w:val="00E744DE"/>
    <w:rsid w:val="00E74632"/>
    <w:rsid w:val="00E7592E"/>
    <w:rsid w:val="00E7598F"/>
    <w:rsid w:val="00E75C0C"/>
    <w:rsid w:val="00E767BD"/>
    <w:rsid w:val="00E807EF"/>
    <w:rsid w:val="00E80A0B"/>
    <w:rsid w:val="00E8245E"/>
    <w:rsid w:val="00E8286C"/>
    <w:rsid w:val="00E83031"/>
    <w:rsid w:val="00E83E1A"/>
    <w:rsid w:val="00E85130"/>
    <w:rsid w:val="00E851C2"/>
    <w:rsid w:val="00E8538B"/>
    <w:rsid w:val="00E85D96"/>
    <w:rsid w:val="00E86148"/>
    <w:rsid w:val="00E86533"/>
    <w:rsid w:val="00E87F09"/>
    <w:rsid w:val="00E90A4E"/>
    <w:rsid w:val="00E90DA3"/>
    <w:rsid w:val="00E91082"/>
    <w:rsid w:val="00E918FF"/>
    <w:rsid w:val="00E91D29"/>
    <w:rsid w:val="00E93D3C"/>
    <w:rsid w:val="00E9466A"/>
    <w:rsid w:val="00E9646C"/>
    <w:rsid w:val="00E967E6"/>
    <w:rsid w:val="00E96E8F"/>
    <w:rsid w:val="00E97945"/>
    <w:rsid w:val="00E97BF6"/>
    <w:rsid w:val="00E97EB0"/>
    <w:rsid w:val="00EA016D"/>
    <w:rsid w:val="00EA0662"/>
    <w:rsid w:val="00EA09DE"/>
    <w:rsid w:val="00EA285A"/>
    <w:rsid w:val="00EA29C1"/>
    <w:rsid w:val="00EA3E34"/>
    <w:rsid w:val="00EA4093"/>
    <w:rsid w:val="00EA5F98"/>
    <w:rsid w:val="00EA61FC"/>
    <w:rsid w:val="00EA66FB"/>
    <w:rsid w:val="00EA6A47"/>
    <w:rsid w:val="00EA6A90"/>
    <w:rsid w:val="00EA7DB2"/>
    <w:rsid w:val="00EB00AF"/>
    <w:rsid w:val="00EB07AB"/>
    <w:rsid w:val="00EB25DA"/>
    <w:rsid w:val="00EB2762"/>
    <w:rsid w:val="00EB2CEB"/>
    <w:rsid w:val="00EB3299"/>
    <w:rsid w:val="00EB3309"/>
    <w:rsid w:val="00EB38D9"/>
    <w:rsid w:val="00EB4386"/>
    <w:rsid w:val="00EB5780"/>
    <w:rsid w:val="00EB5E27"/>
    <w:rsid w:val="00EB6263"/>
    <w:rsid w:val="00EB7AFB"/>
    <w:rsid w:val="00EC2C25"/>
    <w:rsid w:val="00EC2D7B"/>
    <w:rsid w:val="00EC3122"/>
    <w:rsid w:val="00EC3336"/>
    <w:rsid w:val="00EC397D"/>
    <w:rsid w:val="00EC40B4"/>
    <w:rsid w:val="00EC4872"/>
    <w:rsid w:val="00EC4A63"/>
    <w:rsid w:val="00EC65D4"/>
    <w:rsid w:val="00EC72BA"/>
    <w:rsid w:val="00EC7B5C"/>
    <w:rsid w:val="00ED070C"/>
    <w:rsid w:val="00ED11DB"/>
    <w:rsid w:val="00ED1B61"/>
    <w:rsid w:val="00ED1E51"/>
    <w:rsid w:val="00ED2105"/>
    <w:rsid w:val="00ED213C"/>
    <w:rsid w:val="00ED2497"/>
    <w:rsid w:val="00ED2A1C"/>
    <w:rsid w:val="00ED3074"/>
    <w:rsid w:val="00ED363D"/>
    <w:rsid w:val="00ED3645"/>
    <w:rsid w:val="00ED36AA"/>
    <w:rsid w:val="00ED39BF"/>
    <w:rsid w:val="00ED3D3D"/>
    <w:rsid w:val="00ED4E67"/>
    <w:rsid w:val="00ED54A2"/>
    <w:rsid w:val="00ED5680"/>
    <w:rsid w:val="00ED63F4"/>
    <w:rsid w:val="00ED73DD"/>
    <w:rsid w:val="00ED7794"/>
    <w:rsid w:val="00ED7AA2"/>
    <w:rsid w:val="00ED7C3B"/>
    <w:rsid w:val="00EE05C6"/>
    <w:rsid w:val="00EE1DF4"/>
    <w:rsid w:val="00EE23A3"/>
    <w:rsid w:val="00EE243A"/>
    <w:rsid w:val="00EE3F49"/>
    <w:rsid w:val="00EE3F8E"/>
    <w:rsid w:val="00EE4018"/>
    <w:rsid w:val="00EE4952"/>
    <w:rsid w:val="00EE6ACA"/>
    <w:rsid w:val="00EE7E04"/>
    <w:rsid w:val="00EF0EE5"/>
    <w:rsid w:val="00EF1892"/>
    <w:rsid w:val="00EF1C2A"/>
    <w:rsid w:val="00EF2D4F"/>
    <w:rsid w:val="00EF38E2"/>
    <w:rsid w:val="00EF3F95"/>
    <w:rsid w:val="00EF4CF9"/>
    <w:rsid w:val="00EF5211"/>
    <w:rsid w:val="00EF5D89"/>
    <w:rsid w:val="00EF651A"/>
    <w:rsid w:val="00EF66A8"/>
    <w:rsid w:val="00EF7284"/>
    <w:rsid w:val="00EF78AA"/>
    <w:rsid w:val="00EF7C41"/>
    <w:rsid w:val="00EF7CA4"/>
    <w:rsid w:val="00F00248"/>
    <w:rsid w:val="00F00264"/>
    <w:rsid w:val="00F0029E"/>
    <w:rsid w:val="00F008BF"/>
    <w:rsid w:val="00F0090E"/>
    <w:rsid w:val="00F01222"/>
    <w:rsid w:val="00F01D69"/>
    <w:rsid w:val="00F01EAD"/>
    <w:rsid w:val="00F01F24"/>
    <w:rsid w:val="00F01FF7"/>
    <w:rsid w:val="00F03136"/>
    <w:rsid w:val="00F03D05"/>
    <w:rsid w:val="00F04541"/>
    <w:rsid w:val="00F0476E"/>
    <w:rsid w:val="00F059FB"/>
    <w:rsid w:val="00F05BFC"/>
    <w:rsid w:val="00F05D57"/>
    <w:rsid w:val="00F06BD0"/>
    <w:rsid w:val="00F103B2"/>
    <w:rsid w:val="00F11C84"/>
    <w:rsid w:val="00F13BCE"/>
    <w:rsid w:val="00F13C42"/>
    <w:rsid w:val="00F1441E"/>
    <w:rsid w:val="00F1461E"/>
    <w:rsid w:val="00F1480A"/>
    <w:rsid w:val="00F1487C"/>
    <w:rsid w:val="00F15ABD"/>
    <w:rsid w:val="00F15F7A"/>
    <w:rsid w:val="00F168CE"/>
    <w:rsid w:val="00F17A7C"/>
    <w:rsid w:val="00F17C98"/>
    <w:rsid w:val="00F17EF5"/>
    <w:rsid w:val="00F20003"/>
    <w:rsid w:val="00F205E3"/>
    <w:rsid w:val="00F2157A"/>
    <w:rsid w:val="00F21F33"/>
    <w:rsid w:val="00F22706"/>
    <w:rsid w:val="00F22CD5"/>
    <w:rsid w:val="00F2313D"/>
    <w:rsid w:val="00F233AF"/>
    <w:rsid w:val="00F245B4"/>
    <w:rsid w:val="00F25ACF"/>
    <w:rsid w:val="00F25BFB"/>
    <w:rsid w:val="00F260FD"/>
    <w:rsid w:val="00F26E39"/>
    <w:rsid w:val="00F2712D"/>
    <w:rsid w:val="00F27E55"/>
    <w:rsid w:val="00F302B7"/>
    <w:rsid w:val="00F31DA7"/>
    <w:rsid w:val="00F32366"/>
    <w:rsid w:val="00F32962"/>
    <w:rsid w:val="00F32AD2"/>
    <w:rsid w:val="00F33162"/>
    <w:rsid w:val="00F3338E"/>
    <w:rsid w:val="00F33644"/>
    <w:rsid w:val="00F33FCC"/>
    <w:rsid w:val="00F342B7"/>
    <w:rsid w:val="00F349C3"/>
    <w:rsid w:val="00F35372"/>
    <w:rsid w:val="00F360D9"/>
    <w:rsid w:val="00F361C4"/>
    <w:rsid w:val="00F37386"/>
    <w:rsid w:val="00F376C2"/>
    <w:rsid w:val="00F402CE"/>
    <w:rsid w:val="00F40467"/>
    <w:rsid w:val="00F405CC"/>
    <w:rsid w:val="00F4081B"/>
    <w:rsid w:val="00F40A9D"/>
    <w:rsid w:val="00F40B06"/>
    <w:rsid w:val="00F40F2D"/>
    <w:rsid w:val="00F41267"/>
    <w:rsid w:val="00F4180A"/>
    <w:rsid w:val="00F41EB2"/>
    <w:rsid w:val="00F428CD"/>
    <w:rsid w:val="00F443F7"/>
    <w:rsid w:val="00F45D10"/>
    <w:rsid w:val="00F462EB"/>
    <w:rsid w:val="00F462F3"/>
    <w:rsid w:val="00F46C9C"/>
    <w:rsid w:val="00F47BAF"/>
    <w:rsid w:val="00F507A1"/>
    <w:rsid w:val="00F5282B"/>
    <w:rsid w:val="00F53490"/>
    <w:rsid w:val="00F5371B"/>
    <w:rsid w:val="00F53A00"/>
    <w:rsid w:val="00F5504A"/>
    <w:rsid w:val="00F5615E"/>
    <w:rsid w:val="00F56671"/>
    <w:rsid w:val="00F56854"/>
    <w:rsid w:val="00F57356"/>
    <w:rsid w:val="00F57DDE"/>
    <w:rsid w:val="00F608DA"/>
    <w:rsid w:val="00F60AE2"/>
    <w:rsid w:val="00F60EF1"/>
    <w:rsid w:val="00F61D19"/>
    <w:rsid w:val="00F61D94"/>
    <w:rsid w:val="00F61DB2"/>
    <w:rsid w:val="00F63AC8"/>
    <w:rsid w:val="00F63B8D"/>
    <w:rsid w:val="00F64222"/>
    <w:rsid w:val="00F64287"/>
    <w:rsid w:val="00F64406"/>
    <w:rsid w:val="00F65479"/>
    <w:rsid w:val="00F65954"/>
    <w:rsid w:val="00F65BE3"/>
    <w:rsid w:val="00F65D38"/>
    <w:rsid w:val="00F6735E"/>
    <w:rsid w:val="00F7003A"/>
    <w:rsid w:val="00F70211"/>
    <w:rsid w:val="00F7118D"/>
    <w:rsid w:val="00F7199B"/>
    <w:rsid w:val="00F731FC"/>
    <w:rsid w:val="00F744E4"/>
    <w:rsid w:val="00F74A0A"/>
    <w:rsid w:val="00F74C9A"/>
    <w:rsid w:val="00F754E4"/>
    <w:rsid w:val="00F7678D"/>
    <w:rsid w:val="00F76C9F"/>
    <w:rsid w:val="00F76DCA"/>
    <w:rsid w:val="00F77245"/>
    <w:rsid w:val="00F7780E"/>
    <w:rsid w:val="00F778DD"/>
    <w:rsid w:val="00F779EA"/>
    <w:rsid w:val="00F77AED"/>
    <w:rsid w:val="00F77AF2"/>
    <w:rsid w:val="00F810BA"/>
    <w:rsid w:val="00F816F1"/>
    <w:rsid w:val="00F8184C"/>
    <w:rsid w:val="00F8195B"/>
    <w:rsid w:val="00F81B4D"/>
    <w:rsid w:val="00F81BC8"/>
    <w:rsid w:val="00F81E9A"/>
    <w:rsid w:val="00F82270"/>
    <w:rsid w:val="00F826CD"/>
    <w:rsid w:val="00F830A2"/>
    <w:rsid w:val="00F836DA"/>
    <w:rsid w:val="00F83718"/>
    <w:rsid w:val="00F85005"/>
    <w:rsid w:val="00F85600"/>
    <w:rsid w:val="00F85646"/>
    <w:rsid w:val="00F86700"/>
    <w:rsid w:val="00F867D8"/>
    <w:rsid w:val="00F876C2"/>
    <w:rsid w:val="00F9053F"/>
    <w:rsid w:val="00F905E0"/>
    <w:rsid w:val="00F90703"/>
    <w:rsid w:val="00F909BD"/>
    <w:rsid w:val="00F91077"/>
    <w:rsid w:val="00F91570"/>
    <w:rsid w:val="00F926CE"/>
    <w:rsid w:val="00F937E2"/>
    <w:rsid w:val="00F93E8A"/>
    <w:rsid w:val="00F93F40"/>
    <w:rsid w:val="00F94455"/>
    <w:rsid w:val="00F9477E"/>
    <w:rsid w:val="00F94A69"/>
    <w:rsid w:val="00F94D7E"/>
    <w:rsid w:val="00F95F47"/>
    <w:rsid w:val="00F961C0"/>
    <w:rsid w:val="00F965BD"/>
    <w:rsid w:val="00F96A5D"/>
    <w:rsid w:val="00F96DDB"/>
    <w:rsid w:val="00FA04AC"/>
    <w:rsid w:val="00FA0595"/>
    <w:rsid w:val="00FA0FA1"/>
    <w:rsid w:val="00FA0FC5"/>
    <w:rsid w:val="00FA1112"/>
    <w:rsid w:val="00FA1145"/>
    <w:rsid w:val="00FA118E"/>
    <w:rsid w:val="00FA1921"/>
    <w:rsid w:val="00FA1A2D"/>
    <w:rsid w:val="00FA1C4A"/>
    <w:rsid w:val="00FA1CD3"/>
    <w:rsid w:val="00FA1DFE"/>
    <w:rsid w:val="00FA26CD"/>
    <w:rsid w:val="00FA2D74"/>
    <w:rsid w:val="00FA50C4"/>
    <w:rsid w:val="00FA540A"/>
    <w:rsid w:val="00FA575B"/>
    <w:rsid w:val="00FA5E1A"/>
    <w:rsid w:val="00FA6308"/>
    <w:rsid w:val="00FA638A"/>
    <w:rsid w:val="00FA65AA"/>
    <w:rsid w:val="00FA7031"/>
    <w:rsid w:val="00FA705C"/>
    <w:rsid w:val="00FA7A0D"/>
    <w:rsid w:val="00FB012B"/>
    <w:rsid w:val="00FB0145"/>
    <w:rsid w:val="00FB019E"/>
    <w:rsid w:val="00FB0EA4"/>
    <w:rsid w:val="00FB1BDB"/>
    <w:rsid w:val="00FB1ED5"/>
    <w:rsid w:val="00FB1FCF"/>
    <w:rsid w:val="00FB21B3"/>
    <w:rsid w:val="00FB2218"/>
    <w:rsid w:val="00FB3AA1"/>
    <w:rsid w:val="00FB53ED"/>
    <w:rsid w:val="00FB5967"/>
    <w:rsid w:val="00FB606E"/>
    <w:rsid w:val="00FB631D"/>
    <w:rsid w:val="00FB6451"/>
    <w:rsid w:val="00FB712A"/>
    <w:rsid w:val="00FB72DE"/>
    <w:rsid w:val="00FB73B9"/>
    <w:rsid w:val="00FB7978"/>
    <w:rsid w:val="00FC00E3"/>
    <w:rsid w:val="00FC01F1"/>
    <w:rsid w:val="00FC0CD2"/>
    <w:rsid w:val="00FC0F54"/>
    <w:rsid w:val="00FC15DC"/>
    <w:rsid w:val="00FC1C18"/>
    <w:rsid w:val="00FC2264"/>
    <w:rsid w:val="00FC2D27"/>
    <w:rsid w:val="00FC2E02"/>
    <w:rsid w:val="00FC2E0F"/>
    <w:rsid w:val="00FC3721"/>
    <w:rsid w:val="00FC3859"/>
    <w:rsid w:val="00FC45EF"/>
    <w:rsid w:val="00FC5803"/>
    <w:rsid w:val="00FC61CD"/>
    <w:rsid w:val="00FC6A5E"/>
    <w:rsid w:val="00FC743A"/>
    <w:rsid w:val="00FC773E"/>
    <w:rsid w:val="00FC7871"/>
    <w:rsid w:val="00FC792C"/>
    <w:rsid w:val="00FC7D66"/>
    <w:rsid w:val="00FD18C9"/>
    <w:rsid w:val="00FD1C0A"/>
    <w:rsid w:val="00FD1CC0"/>
    <w:rsid w:val="00FD1D89"/>
    <w:rsid w:val="00FD213B"/>
    <w:rsid w:val="00FD2178"/>
    <w:rsid w:val="00FD2B39"/>
    <w:rsid w:val="00FD2D59"/>
    <w:rsid w:val="00FD311C"/>
    <w:rsid w:val="00FD3A1F"/>
    <w:rsid w:val="00FD3B17"/>
    <w:rsid w:val="00FD3B1E"/>
    <w:rsid w:val="00FD3F3C"/>
    <w:rsid w:val="00FD474C"/>
    <w:rsid w:val="00FD50E6"/>
    <w:rsid w:val="00FD548B"/>
    <w:rsid w:val="00FD58E9"/>
    <w:rsid w:val="00FD68D3"/>
    <w:rsid w:val="00FD6DD5"/>
    <w:rsid w:val="00FD73F9"/>
    <w:rsid w:val="00FD772E"/>
    <w:rsid w:val="00FE00F2"/>
    <w:rsid w:val="00FE04B4"/>
    <w:rsid w:val="00FE10D9"/>
    <w:rsid w:val="00FE1D04"/>
    <w:rsid w:val="00FE234C"/>
    <w:rsid w:val="00FE25BE"/>
    <w:rsid w:val="00FE282E"/>
    <w:rsid w:val="00FE3150"/>
    <w:rsid w:val="00FE336C"/>
    <w:rsid w:val="00FE3CF6"/>
    <w:rsid w:val="00FE41C7"/>
    <w:rsid w:val="00FE46EA"/>
    <w:rsid w:val="00FE5AC3"/>
    <w:rsid w:val="00FE5C5F"/>
    <w:rsid w:val="00FE61FC"/>
    <w:rsid w:val="00FE6809"/>
    <w:rsid w:val="00FE762A"/>
    <w:rsid w:val="00FE7FF7"/>
    <w:rsid w:val="00FF0556"/>
    <w:rsid w:val="00FF17BC"/>
    <w:rsid w:val="00FF2420"/>
    <w:rsid w:val="00FF315B"/>
    <w:rsid w:val="00FF317E"/>
    <w:rsid w:val="00FF4071"/>
    <w:rsid w:val="00FF49F1"/>
    <w:rsid w:val="00FF4D56"/>
    <w:rsid w:val="00FF595F"/>
    <w:rsid w:val="00FF6BC6"/>
    <w:rsid w:val="0E1C81B6"/>
    <w:rsid w:val="156B91D2"/>
    <w:rsid w:val="39ADDE3F"/>
    <w:rsid w:val="4AA6850D"/>
    <w:rsid w:val="5FE92482"/>
    <w:rsid w:val="6C1C60A8"/>
    <w:rsid w:val="6FBEB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1195E"/>
  <w15:chartTrackingRefBased/>
  <w15:docId w15:val="{690CBC03-45B3-4760-B34C-36CA08E9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uiPriority="0" w:qFormat="1"/>
    <w:lsdException w:name="List Bullet 4" w:semiHidden="1"/>
    <w:lsdException w:name="List Bullet 5" w:semiHidden="1"/>
    <w:lsdException w:name="List Number 2" w:uiPriority="0" w:qFormat="1"/>
    <w:lsdException w:name="List Number 3" w:uiPriority="0" w:qFormat="1"/>
    <w:lsdException w:name="List Number 4" w:semiHidden="1" w:uiPriority="0"/>
    <w:lsdException w:name="List Number 5" w:semiHidden="1" w:uiPriority="0"/>
    <w:lsdException w:name="Title" w:uiPriority="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 w:uiPriority="0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1"/>
    <w:rsid w:val="000F4D86"/>
    <w:pPr>
      <w:suppressAutoHyphens/>
      <w:spacing w:before="120" w:after="120" w:line="240" w:lineRule="auto"/>
    </w:pPr>
    <w:rPr>
      <w:rFonts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qFormat/>
    <w:rsid w:val="00890714"/>
    <w:pPr>
      <w:spacing w:after="120" w:line="240" w:lineRule="auto"/>
      <w:outlineLvl w:val="0"/>
    </w:pPr>
    <w:rPr>
      <w:rFonts w:asciiTheme="majorHAnsi" w:hAnsiTheme="majorHAnsi"/>
      <w:b/>
      <w:color w:val="FFFFFF" w:themeColor="background1"/>
      <w:sz w:val="44"/>
    </w:rPr>
  </w:style>
  <w:style w:type="paragraph" w:styleId="Heading2">
    <w:name w:val="heading 2"/>
    <w:next w:val="BodyText"/>
    <w:link w:val="Heading2Char"/>
    <w:qFormat/>
    <w:rsid w:val="003F51A3"/>
    <w:pPr>
      <w:spacing w:before="240" w:after="120" w:line="240" w:lineRule="auto"/>
      <w:outlineLvl w:val="1"/>
    </w:pPr>
    <w:rPr>
      <w:b/>
      <w:color w:val="595959" w:themeColor="text1" w:themeTint="A6"/>
      <w:sz w:val="28"/>
    </w:rPr>
  </w:style>
  <w:style w:type="paragraph" w:styleId="Heading3">
    <w:name w:val="heading 3"/>
    <w:next w:val="BodyText"/>
    <w:link w:val="Heading3Char"/>
    <w:qFormat/>
    <w:rsid w:val="001838AB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b/>
      <w:color w:val="0072CE" w:themeColor="accent1"/>
      <w:sz w:val="24"/>
    </w:rPr>
  </w:style>
  <w:style w:type="paragraph" w:styleId="Heading4">
    <w:name w:val="heading 4"/>
    <w:next w:val="BodyText"/>
    <w:link w:val="Heading4Char"/>
    <w:qFormat/>
    <w:rsid w:val="001838AB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paragraph" w:styleId="Heading5">
    <w:name w:val="heading 5"/>
    <w:next w:val="BodyText"/>
    <w:link w:val="Heading5Char"/>
    <w:qFormat/>
    <w:rsid w:val="001838AB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72CE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8B6CC" w:themeColor="accent6" w:themeTint="66"/>
        <w:left w:val="single" w:sz="4" w:space="0" w:color="F8B6CC" w:themeColor="accent6" w:themeTint="66"/>
        <w:bottom w:val="single" w:sz="4" w:space="0" w:color="F8B6CC" w:themeColor="accent6" w:themeTint="66"/>
        <w:right w:val="single" w:sz="4" w:space="0" w:color="F8B6CC" w:themeColor="accent6" w:themeTint="66"/>
        <w:insideH w:val="single" w:sz="4" w:space="0" w:color="F8B6CC" w:themeColor="accent6" w:themeTint="66"/>
        <w:insideV w:val="single" w:sz="4" w:space="0" w:color="F8B6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2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364C8A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</w:pPr>
    <w:rPr>
      <w:rFonts w:ascii="VIC SemiBold" w:eastAsia="Calibri" w:hAnsi="VIC SemiBold" w:cs="Calibri"/>
      <w:b/>
      <w:szCs w:val="20"/>
    </w:rPr>
  </w:style>
  <w:style w:type="paragraph" w:styleId="TOC2">
    <w:name w:val="toc 2"/>
    <w:next w:val="BodyText"/>
    <w:uiPriority w:val="39"/>
    <w:rsid w:val="00321B51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321B51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rsid w:val="00890714"/>
    <w:rPr>
      <w:rFonts w:asciiTheme="majorHAnsi" w:hAnsiTheme="majorHAnsi"/>
      <w:b/>
      <w:color w:val="FFFFFF" w:themeColor="background1"/>
      <w:sz w:val="44"/>
    </w:rPr>
  </w:style>
  <w:style w:type="paragraph" w:styleId="TOCHeading">
    <w:name w:val="TOC Heading"/>
    <w:next w:val="BodyText"/>
    <w:uiPriority w:val="1"/>
    <w:rsid w:val="004B48BF"/>
    <w:pPr>
      <w:pageBreakBefore/>
      <w:suppressAutoHyphens/>
      <w:spacing w:after="360" w:line="240" w:lineRule="auto"/>
    </w:pPr>
    <w:rPr>
      <w:color w:val="201547" w:themeColor="text2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1"/>
    <w:rsid w:val="00F7003A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000000" w:themeColor="text1"/>
      <w:sz w:val="18"/>
    </w:rPr>
  </w:style>
  <w:style w:type="paragraph" w:styleId="Footer">
    <w:name w:val="footer"/>
    <w:link w:val="FooterChar"/>
    <w:uiPriority w:val="99"/>
    <w:rsid w:val="00BD4B77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0072CE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D4B77"/>
    <w:rPr>
      <w:color w:val="0072CE" w:themeColor="accent1"/>
      <w:sz w:val="18"/>
    </w:rPr>
  </w:style>
  <w:style w:type="character" w:styleId="PlaceholderText">
    <w:name w:val="Placeholder Text"/>
    <w:basedOn w:val="DefaultParagraphFont"/>
    <w:uiPriority w:val="99"/>
    <w:rsid w:val="003516BF"/>
    <w:rPr>
      <w:color w:val="C00000"/>
    </w:rPr>
  </w:style>
  <w:style w:type="character" w:styleId="Emphasis">
    <w:name w:val="Emphasis"/>
    <w:basedOn w:val="BodyTextChar"/>
    <w:qFormat/>
    <w:rsid w:val="0087020F"/>
    <w:rPr>
      <w:i w:val="0"/>
      <w:iCs/>
      <w:color w:val="0072CE" w:themeColor="accent1"/>
      <w:sz w:val="20"/>
    </w:rPr>
  </w:style>
  <w:style w:type="character" w:styleId="Strong">
    <w:name w:val="Strong"/>
    <w:aliases w:val="Bold"/>
    <w:basedOn w:val="DefaultParagraphFont"/>
    <w:qFormat/>
    <w:rsid w:val="00292ACC"/>
    <w:rPr>
      <w:rFonts w:ascii="VIC SemiBold" w:hAnsi="VIC SemiBold"/>
      <w:b w:val="0"/>
      <w:bCs/>
      <w:i w:val="0"/>
      <w:color w:val="auto"/>
    </w:rPr>
  </w:style>
  <w:style w:type="paragraph" w:styleId="ListBullet">
    <w:name w:val="List Bullet"/>
    <w:qFormat/>
    <w:rsid w:val="00517E3C"/>
    <w:pPr>
      <w:numPr>
        <w:numId w:val="14"/>
      </w:numPr>
      <w:suppressAutoHyphens/>
      <w:spacing w:before="120" w:after="120" w:line="240" w:lineRule="auto"/>
    </w:pPr>
    <w:rPr>
      <w:rFonts w:eastAsia="Arial" w:cs="Arial"/>
      <w:color w:val="000000" w:themeColor="text1"/>
      <w:sz w:val="20"/>
      <w:szCs w:val="20"/>
      <w:lang w:eastAsia="en-US"/>
    </w:rPr>
  </w:style>
  <w:style w:type="paragraph" w:styleId="ListNumber">
    <w:name w:val="List Number"/>
    <w:qFormat/>
    <w:rsid w:val="00953E67"/>
    <w:pPr>
      <w:numPr>
        <w:numId w:val="5"/>
      </w:numPr>
      <w:suppressAutoHyphens/>
      <w:spacing w:before="120" w:after="120" w:line="240" w:lineRule="auto"/>
    </w:pPr>
    <w:rPr>
      <w:color w:val="000000" w:themeColor="text1"/>
      <w:sz w:val="20"/>
    </w:rPr>
  </w:style>
  <w:style w:type="paragraph" w:styleId="FootnoteText">
    <w:name w:val="footnote text"/>
    <w:link w:val="FootnoteTextChar"/>
    <w:rsid w:val="006C1A48"/>
    <w:pPr>
      <w:spacing w:before="60" w:after="60" w:line="240" w:lineRule="auto"/>
    </w:pPr>
    <w:rPr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A48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rsid w:val="002839D6"/>
    <w:rPr>
      <w:rFonts w:asciiTheme="minorHAnsi" w:hAnsiTheme="minorHAnsi"/>
      <w:color w:val="000000" w:themeColor="text1"/>
      <w:vertAlign w:val="superscript"/>
    </w:rPr>
  </w:style>
  <w:style w:type="paragraph" w:styleId="BodyText">
    <w:name w:val="Body Text"/>
    <w:link w:val="BodyTextChar"/>
    <w:qFormat/>
    <w:rsid w:val="00F05BFC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sz w:val="20"/>
    </w:rPr>
  </w:style>
  <w:style w:type="character" w:customStyle="1" w:styleId="BodyTextChar">
    <w:name w:val="Body Text Char"/>
    <w:basedOn w:val="DefaultParagraphFont"/>
    <w:link w:val="BodyText"/>
    <w:rsid w:val="00BC0AC1"/>
    <w:rPr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rsid w:val="003F51A3"/>
    <w:rPr>
      <w:b/>
      <w:color w:val="595959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rsid w:val="009115ED"/>
    <w:rPr>
      <w:rFonts w:asciiTheme="majorHAnsi" w:hAnsiTheme="majorHAnsi"/>
      <w:b/>
      <w:color w:val="0072C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9115ED"/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character" w:customStyle="1" w:styleId="Heading5Char">
    <w:name w:val="Heading 5 Char"/>
    <w:basedOn w:val="DefaultParagraphFont"/>
    <w:link w:val="Heading5"/>
    <w:rsid w:val="009115ED"/>
    <w:rPr>
      <w:rFonts w:asciiTheme="majorHAnsi" w:eastAsiaTheme="majorEastAsia" w:hAnsiTheme="majorHAnsi" w:cstheme="majorBidi"/>
      <w:color w:val="0072CE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A91604"/>
    <w:rPr>
      <w:color w:val="000000" w:themeColor="text1"/>
      <w:u w:val="single"/>
    </w:rPr>
  </w:style>
  <w:style w:type="paragraph" w:styleId="ListBullet2">
    <w:name w:val="List Bullet 2"/>
    <w:qFormat/>
    <w:rsid w:val="00953E67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000000" w:themeColor="text1"/>
      <w:sz w:val="20"/>
      <w:szCs w:val="24"/>
      <w:lang w:eastAsia="en-US"/>
    </w:rPr>
  </w:style>
  <w:style w:type="paragraph" w:styleId="ListBullet3">
    <w:name w:val="List Bullet 3"/>
    <w:qFormat/>
    <w:rsid w:val="00953E67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qFormat/>
    <w:rsid w:val="00953E6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 w:val="20"/>
      <w:szCs w:val="24"/>
      <w:lang w:eastAsia="en-US"/>
    </w:rPr>
  </w:style>
  <w:style w:type="paragraph" w:styleId="ListNumber2">
    <w:name w:val="List Number 2"/>
    <w:qFormat/>
    <w:rsid w:val="00953E67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000000" w:themeColor="text1"/>
      <w:sz w:val="18"/>
      <w:szCs w:val="18"/>
    </w:rPr>
  </w:style>
  <w:style w:type="paragraph" w:customStyle="1" w:styleId="Introduction">
    <w:name w:val="Introduction"/>
    <w:next w:val="BodyText"/>
    <w:qFormat/>
    <w:rsid w:val="00B7439D"/>
    <w:pPr>
      <w:suppressAutoHyphens/>
      <w:spacing w:before="240" w:after="240" w:line="240" w:lineRule="auto"/>
      <w:contextualSpacing/>
    </w:pPr>
    <w:rPr>
      <w:color w:val="201547" w:themeColor="text2"/>
      <w:sz w:val="28"/>
    </w:rPr>
  </w:style>
  <w:style w:type="paragraph" w:styleId="Caption">
    <w:name w:val="caption"/>
    <w:next w:val="BodyText"/>
    <w:qFormat/>
    <w:rsid w:val="002839D6"/>
    <w:pPr>
      <w:suppressAutoHyphens/>
      <w:spacing w:before="120" w:after="120" w:line="240" w:lineRule="auto"/>
    </w:pPr>
    <w:rPr>
      <w:rFonts w:asciiTheme="majorHAnsi" w:hAnsiTheme="majorHAnsi"/>
      <w:b/>
      <w:iCs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qFormat/>
    <w:rsid w:val="00246A79"/>
    <w:pPr>
      <w:pBdr>
        <w:left w:val="single" w:sz="4" w:space="8" w:color="0072CE" w:themeColor="accent1"/>
      </w:pBdr>
      <w:spacing w:before="120" w:after="120" w:line="240" w:lineRule="auto"/>
      <w:ind w:left="227" w:right="57"/>
    </w:pPr>
    <w:rPr>
      <w:rFonts w:ascii="VIC Light" w:hAnsi="VIC Light"/>
      <w:color w:val="0072CE" w:themeColor="accent1"/>
      <w:sz w:val="28"/>
    </w:rPr>
  </w:style>
  <w:style w:type="paragraph" w:styleId="Title">
    <w:name w:val="Title"/>
    <w:next w:val="Subtitle"/>
    <w:link w:val="TitleChar"/>
    <w:qFormat/>
    <w:rsid w:val="00987BD4"/>
    <w:pPr>
      <w:spacing w:after="240" w:line="240" w:lineRule="auto"/>
    </w:pPr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987BD4"/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paragraph" w:styleId="Subtitle">
    <w:name w:val="Subtitle"/>
    <w:next w:val="BodyText"/>
    <w:link w:val="SubtitleChar"/>
    <w:qFormat/>
    <w:rsid w:val="00890714"/>
    <w:pPr>
      <w:numPr>
        <w:ilvl w:val="1"/>
      </w:numPr>
      <w:suppressAutoHyphens/>
      <w:spacing w:after="0" w:line="240" w:lineRule="auto"/>
    </w:pPr>
    <w:rPr>
      <w:rFonts w:asciiTheme="majorHAnsi" w:hAnsiTheme="majorHAnsi"/>
      <w:b/>
      <w:color w:val="FFFFFF" w:themeColor="background1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890714"/>
    <w:rPr>
      <w:rFonts w:asciiTheme="majorHAnsi" w:hAnsiTheme="majorHAnsi"/>
      <w:b/>
      <w:color w:val="FFFFFF" w:themeColor="background1"/>
      <w:sz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BodyText12ptAccessible">
    <w:name w:val="Body Text 12pt (Accessible)"/>
    <w:basedOn w:val="BodyText"/>
    <w:rsid w:val="00F342B7"/>
    <w:rPr>
      <w:rFonts w:ascii="VIC" w:hAnsi="VIC" w:cs="Times New Roman (Body CS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72CE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"/>
    <w:qFormat/>
    <w:rsid w:val="003516BF"/>
    <w:rPr>
      <w:rFonts w:ascii="VIC SemiBold Italic" w:hAnsi="VIC SemiBold Italic"/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aliases w:val="Date_Description"/>
    <w:next w:val="BodyText"/>
    <w:link w:val="DateChar"/>
    <w:rsid w:val="003F51A3"/>
    <w:pPr>
      <w:spacing w:before="480" w:after="240" w:line="240" w:lineRule="auto"/>
    </w:pPr>
    <w:rPr>
      <w:rFonts w:asciiTheme="majorHAnsi" w:hAnsiTheme="majorHAnsi"/>
      <w:b/>
      <w:color w:val="595959" w:themeColor="text1" w:themeTint="A6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5A77" w:themeColor="accent3" w:themeShade="80"/>
        <w:left w:val="single" w:sz="4" w:space="0" w:color="005A77" w:themeColor="accent3" w:themeShade="80"/>
        <w:bottom w:val="single" w:sz="4" w:space="0" w:color="005A77" w:themeColor="accent3" w:themeShade="80"/>
        <w:right w:val="single" w:sz="4" w:space="0" w:color="005A77" w:themeColor="accent3" w:themeShade="80"/>
        <w:insideH w:val="single" w:sz="4" w:space="0" w:color="005A77" w:themeColor="accent3" w:themeShade="80"/>
        <w:insideV w:val="single" w:sz="4" w:space="0" w:color="005A7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00B5E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1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B5EF" w:themeColor="accent3"/>
        <w:left w:val="single" w:sz="4" w:space="0" w:color="00B5EF" w:themeColor="accent3"/>
        <w:bottom w:val="single" w:sz="4" w:space="0" w:color="00B5EF" w:themeColor="accent3"/>
        <w:right w:val="single" w:sz="4" w:space="0" w:color="00B5EF" w:themeColor="accent3"/>
        <w:insideH w:val="single" w:sz="4" w:space="0" w:color="00B5EF" w:themeColor="accent3"/>
        <w:insideV w:val="single" w:sz="4" w:space="0" w:color="00B5E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00B2A9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1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329B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9E1B" w:themeColor="accent5"/>
        <w:left w:val="single" w:sz="4" w:space="0" w:color="FF9E1B" w:themeColor="accent5"/>
        <w:bottom w:val="single" w:sz="4" w:space="0" w:color="FF9E1B" w:themeColor="accent5"/>
        <w:right w:val="single" w:sz="4" w:space="0" w:color="FF9E1B" w:themeColor="accent5"/>
        <w:insideH w:val="single" w:sz="4" w:space="0" w:color="FF9E1B" w:themeColor="accent5"/>
        <w:insideV w:val="single" w:sz="4" w:space="0" w:color="FF9E1B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FF9E1B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E1B" w:themeColor="accent5"/>
          <w:right w:val="single" w:sz="4" w:space="0" w:color="FF9E1B" w:themeColor="accent5"/>
        </w:tcBorders>
      </w:tcPr>
    </w:tblStylePr>
    <w:tblStylePr w:type="band1Horz">
      <w:tblPr/>
      <w:tcPr>
        <w:tcBorders>
          <w:top w:val="single" w:sz="4" w:space="0" w:color="FF9E1B" w:themeColor="accent5"/>
          <w:bottom w:val="single" w:sz="4" w:space="0" w:color="FF9E1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</w:tcPr>
    </w:tblStylePr>
    <w:tblStylePr w:type="seCell">
      <w:tblPr/>
      <w:tcPr>
        <w:tcBorders>
          <w:top w:val="double" w:sz="4" w:space="0" w:color="FF9E1B" w:themeColor="accent5"/>
          <w:left w:val="nil"/>
        </w:tcBorders>
      </w:tcPr>
    </w:tblStylePr>
    <w:tblStylePr w:type="swCell">
      <w:tblPr/>
      <w:tcPr>
        <w:tcBorders>
          <w:top w:val="double" w:sz="4" w:space="0" w:color="FF9E1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00C38" w:themeColor="accent6" w:themeShade="80"/>
        <w:left w:val="single" w:sz="4" w:space="0" w:color="900C38" w:themeColor="accent6" w:themeShade="80"/>
        <w:bottom w:val="single" w:sz="4" w:space="0" w:color="900C38" w:themeColor="accent6" w:themeShade="80"/>
        <w:right w:val="single" w:sz="4" w:space="0" w:color="900C38" w:themeColor="accent6" w:themeShade="80"/>
        <w:insideH w:val="single" w:sz="4" w:space="0" w:color="900C38" w:themeColor="accent6" w:themeShade="80"/>
        <w:insideV w:val="single" w:sz="4" w:space="0" w:color="900C38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EF4A8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1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4"/>
        <w:left w:val="single" w:sz="24" w:space="0" w:color="00B2A9" w:themeColor="accent4"/>
        <w:bottom w:val="single" w:sz="24" w:space="0" w:color="00B2A9" w:themeColor="accent4"/>
        <w:right w:val="single" w:sz="24" w:space="0" w:color="00B2A9" w:themeColor="accent4"/>
      </w:tblBorders>
    </w:tblPr>
    <w:tcPr>
      <w:shd w:val="clear" w:color="auto" w:fill="00B2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DateChar">
    <w:name w:val="Date Char"/>
    <w:aliases w:val="Date_Description Char"/>
    <w:basedOn w:val="DefaultParagraphFont"/>
    <w:link w:val="Date"/>
    <w:rsid w:val="003F51A3"/>
    <w:rPr>
      <w:rFonts w:asciiTheme="majorHAnsi" w:hAnsiTheme="majorHAnsi"/>
      <w:b/>
      <w:color w:val="595959" w:themeColor="text1" w:themeTint="A6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paragraph" w:customStyle="1" w:styleId="DisclaimerText">
    <w:name w:val="Disclaimer Text"/>
    <w:basedOn w:val="Normal"/>
    <w:uiPriority w:val="99"/>
    <w:semiHidden/>
    <w:rsid w:val="0022397C"/>
    <w:pPr>
      <w:framePr w:hSpace="181" w:wrap="around" w:hAnchor="margin" w:yAlign="bottom"/>
      <w:suppressAutoHyphens w:val="0"/>
      <w:spacing w:before="0" w:after="90" w:line="240" w:lineRule="atLeast"/>
      <w:suppressOverlap/>
    </w:pPr>
    <w:rPr>
      <w:rFonts w:eastAsia="Times New Roman" w:cs="Arial"/>
      <w:lang w:eastAsia="en-AU"/>
    </w:rPr>
  </w:style>
  <w:style w:type="paragraph" w:customStyle="1" w:styleId="HighlightBoxText">
    <w:name w:val="Highlight Box Text"/>
    <w:basedOn w:val="BodyText"/>
    <w:qFormat/>
    <w:rsid w:val="00B7439D"/>
    <w:pPr>
      <w:pBdr>
        <w:top w:val="single" w:sz="4" w:space="14" w:color="CCF0EE" w:themeColor="background2"/>
        <w:left w:val="single" w:sz="4" w:space="12" w:color="CCF0EE" w:themeColor="background2"/>
        <w:bottom w:val="single" w:sz="4" w:space="14" w:color="CCF0EE" w:themeColor="background2"/>
        <w:right w:val="single" w:sz="4" w:space="12" w:color="CCF0EE" w:themeColor="background2"/>
      </w:pBdr>
      <w:shd w:val="clear" w:color="auto" w:fill="CCF0EE" w:themeFill="background2"/>
      <w:tabs>
        <w:tab w:val="clear" w:pos="357"/>
        <w:tab w:val="clear" w:pos="714"/>
        <w:tab w:val="clear" w:pos="2552"/>
        <w:tab w:val="left" w:pos="2268"/>
        <w:tab w:val="left" w:pos="4536"/>
        <w:tab w:val="left" w:pos="6804"/>
        <w:tab w:val="right" w:pos="9638"/>
      </w:tabs>
      <w:suppressAutoHyphens w:val="0"/>
      <w:spacing w:line="300" w:lineRule="exact"/>
      <w:ind w:left="227" w:right="227"/>
    </w:pPr>
    <w:rPr>
      <w:rFonts w:eastAsia="Times New Roman" w:cs="Times New Roman"/>
      <w:spacing w:val="2"/>
      <w:kern w:val="20"/>
      <w:szCs w:val="20"/>
      <w:lang w:eastAsia="fr-CA"/>
    </w:rPr>
  </w:style>
  <w:style w:type="character" w:customStyle="1" w:styleId="QuoteChar">
    <w:name w:val="Quote Char"/>
    <w:aliases w:val="Pull out quote Char"/>
    <w:basedOn w:val="DefaultParagraphFont"/>
    <w:link w:val="Quote"/>
    <w:rsid w:val="00D6455C"/>
    <w:rPr>
      <w:rFonts w:ascii="VIC Light" w:hAnsi="VIC Light"/>
      <w:color w:val="0072CE" w:themeColor="accent1"/>
      <w:sz w:val="28"/>
    </w:rPr>
  </w:style>
  <w:style w:type="paragraph" w:customStyle="1" w:styleId="BodyTextSmall9pt">
    <w:name w:val="Body Text Small (9pt)"/>
    <w:basedOn w:val="BodyText"/>
    <w:qFormat/>
    <w:rsid w:val="00C86E27"/>
    <w:pPr>
      <w:suppressAutoHyphens w:val="0"/>
      <w:spacing w:before="80" w:after="80" w:line="245" w:lineRule="auto"/>
    </w:pPr>
    <w:rPr>
      <w:rFonts w:eastAsia="Times New Roman" w:cs="Times New Roman"/>
      <w:sz w:val="18"/>
      <w:lang w:eastAsia="en-AU"/>
    </w:rPr>
  </w:style>
  <w:style w:type="paragraph" w:customStyle="1" w:styleId="HighlightBoxBullet">
    <w:name w:val="Highlight Box Bullet"/>
    <w:basedOn w:val="HighlightBoxText"/>
    <w:qFormat/>
    <w:rsid w:val="00B7439D"/>
    <w:pPr>
      <w:numPr>
        <w:numId w:val="6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B7439D"/>
    <w:rPr>
      <w:b/>
      <w:color w:val="201547" w:themeColor="text2"/>
      <w:sz w:val="24"/>
    </w:rPr>
  </w:style>
  <w:style w:type="paragraph" w:customStyle="1" w:styleId="Highlighted">
    <w:name w:val="Highlighted"/>
    <w:basedOn w:val="BodyText"/>
    <w:uiPriority w:val="3"/>
    <w:rsid w:val="00B7439D"/>
    <w:rPr>
      <w:rFonts w:eastAsia="Times New Roman" w:cs="Times New Roman"/>
      <w:color w:val="auto"/>
      <w:szCs w:val="20"/>
      <w:lang w:eastAsia="en-AU"/>
    </w:rPr>
  </w:style>
  <w:style w:type="paragraph" w:customStyle="1" w:styleId="DisclaimerTextLeft">
    <w:name w:val="Disclaimer Text Left"/>
    <w:basedOn w:val="DisclaimerText"/>
    <w:uiPriority w:val="99"/>
    <w:semiHidden/>
    <w:rsid w:val="0022397C"/>
    <w:pPr>
      <w:framePr w:wrap="around"/>
    </w:pPr>
  </w:style>
  <w:style w:type="numbering" w:customStyle="1" w:styleId="ListHeadings">
    <w:name w:val="List Headings"/>
    <w:uiPriority w:val="99"/>
    <w:rsid w:val="00DA4F02"/>
    <w:pPr>
      <w:numPr>
        <w:numId w:val="9"/>
      </w:numPr>
    </w:pPr>
  </w:style>
  <w:style w:type="paragraph" w:customStyle="1" w:styleId="Coverurl">
    <w:name w:val="Cover url"/>
    <w:basedOn w:val="NoSpacing"/>
    <w:uiPriority w:val="2"/>
    <w:rsid w:val="00F342B7"/>
    <w:pPr>
      <w:framePr w:h="709" w:hRule="exact" w:wrap="around" w:vAnchor="page" w:hAnchor="page" w:x="568" w:y="15452"/>
      <w:suppressAutoHyphens w:val="0"/>
      <w:spacing w:line="240" w:lineRule="atLeast"/>
    </w:pPr>
    <w:rPr>
      <w:rFonts w:eastAsia="Times New Roman" w:cs="Times New Roman"/>
      <w:b/>
      <w:color w:val="201547" w:themeColor="text2"/>
      <w:sz w:val="28"/>
      <w:lang w:eastAsia="en-AU"/>
    </w:rPr>
  </w:style>
  <w:style w:type="paragraph" w:styleId="NoSpacing">
    <w:name w:val="No Spacing"/>
    <w:link w:val="NoSpacingChar"/>
    <w:uiPriority w:val="1"/>
    <w:qFormat/>
    <w:rsid w:val="00987BD4"/>
    <w:pPr>
      <w:suppressAutoHyphens/>
      <w:spacing w:after="0" w:line="240" w:lineRule="auto"/>
    </w:pPr>
    <w:rPr>
      <w:rFonts w:eastAsia="Calibri" w:cs="Calibri"/>
      <w:color w:val="000000" w:themeColor="text1"/>
      <w:sz w:val="20"/>
      <w:szCs w:val="20"/>
    </w:rPr>
  </w:style>
  <w:style w:type="paragraph" w:styleId="ListNumber4">
    <w:name w:val="List Number 4"/>
    <w:basedOn w:val="Normal"/>
    <w:semiHidden/>
    <w:rsid w:val="00F342B7"/>
    <w:pPr>
      <w:numPr>
        <w:numId w:val="10"/>
      </w:numPr>
      <w:contextualSpacing/>
    </w:pPr>
  </w:style>
  <w:style w:type="paragraph" w:customStyle="1" w:styleId="Source">
    <w:name w:val="Source"/>
    <w:basedOn w:val="BodyText"/>
    <w:next w:val="BodyText"/>
    <w:qFormat/>
    <w:rsid w:val="007E063B"/>
    <w:pPr>
      <w:numPr>
        <w:numId w:val="11"/>
      </w:numPr>
      <w:suppressAutoHyphens w:val="0"/>
      <w:spacing w:before="60" w:after="60"/>
    </w:pPr>
    <w:rPr>
      <w:rFonts w:eastAsia="Times New Roman"/>
      <w:sz w:val="18"/>
      <w:szCs w:val="17"/>
      <w:lang w:eastAsia="en-AU"/>
    </w:rPr>
  </w:style>
  <w:style w:type="numbering" w:customStyle="1" w:styleId="CurrentList1">
    <w:name w:val="Current List1"/>
    <w:uiPriority w:val="99"/>
    <w:rsid w:val="0030059C"/>
    <w:pPr>
      <w:numPr>
        <w:numId w:val="12"/>
      </w:numPr>
    </w:pPr>
  </w:style>
  <w:style w:type="paragraph" w:styleId="ListNumber5">
    <w:name w:val="List Number 5"/>
    <w:basedOn w:val="Normal"/>
    <w:semiHidden/>
    <w:unhideWhenUsed/>
    <w:rsid w:val="00B44BC2"/>
    <w:pPr>
      <w:suppressAutoHyphens w:val="0"/>
      <w:spacing w:before="80"/>
      <w:ind w:left="1418" w:hanging="1418"/>
      <w:contextualSpacing/>
    </w:pPr>
    <w:rPr>
      <w:rFonts w:eastAsiaTheme="minorHAnsi" w:cstheme="minorBidi"/>
      <w:szCs w:val="22"/>
      <w:lang w:eastAsia="en-US"/>
    </w:rPr>
  </w:style>
  <w:style w:type="numbering" w:customStyle="1" w:styleId="Numbering">
    <w:name w:val="Numbering"/>
    <w:uiPriority w:val="99"/>
    <w:rsid w:val="00B44BC2"/>
    <w:pPr>
      <w:numPr>
        <w:numId w:val="13"/>
      </w:numPr>
    </w:pPr>
  </w:style>
  <w:style w:type="numbering" w:customStyle="1" w:styleId="CurrentList2">
    <w:name w:val="Current List2"/>
    <w:uiPriority w:val="99"/>
    <w:rsid w:val="00096E9B"/>
    <w:pPr>
      <w:numPr>
        <w:numId w:val="15"/>
      </w:numPr>
    </w:pPr>
  </w:style>
  <w:style w:type="numbering" w:customStyle="1" w:styleId="CurrentList3">
    <w:name w:val="Current List3"/>
    <w:uiPriority w:val="99"/>
    <w:rsid w:val="00517E3C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727B"/>
    <w:rPr>
      <w:rFonts w:eastAsia="Calibri" w:cs="Calibr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rsid w:val="003516BF"/>
    <w:rPr>
      <w:rFonts w:ascii="Arial" w:hAnsi="Arial" w:cs="Times New Roman"/>
      <w:sz w:val="24"/>
      <w:szCs w:val="24"/>
    </w:rPr>
  </w:style>
  <w:style w:type="table" w:customStyle="1" w:styleId="DPCDefaulttable">
    <w:name w:val="DPC Default table"/>
    <w:basedOn w:val="TableNormal"/>
    <w:uiPriority w:val="99"/>
    <w:rsid w:val="00F0090E"/>
    <w:pPr>
      <w:spacing w:after="0" w:line="240" w:lineRule="auto"/>
    </w:pPr>
    <w:rPr>
      <w:rFonts w:eastAsiaTheme="minorHAnsi"/>
      <w:sz w:val="20"/>
      <w:lang w:eastAsia="en-US"/>
    </w:rPr>
    <w:tblPr>
      <w:tblStyleRowBandSize w:val="1"/>
      <w:tblStyleColBandSize w:val="1"/>
      <w:tblInd w:w="0" w:type="nil"/>
      <w:tblBorders>
        <w:top w:val="single" w:sz="8" w:space="0" w:color="0072CE" w:themeColor="accent1"/>
        <w:bottom w:val="single" w:sz="8" w:space="0" w:color="0072CE" w:themeColor="accent1"/>
        <w:insideH w:val="single" w:sz="8" w:space="0" w:color="0072CE" w:themeColor="accent1"/>
      </w:tblBorders>
    </w:tblPr>
    <w:tblStylePr w:type="firstRow">
      <w:rPr>
        <w:rFonts w:asciiTheme="majorHAnsi" w:hAnsiTheme="majorHAnsi"/>
        <w:b/>
        <w:i w:val="0"/>
        <w:color w:val="0072CE" w:themeColor="accent1"/>
        <w:sz w:val="20"/>
      </w:rPr>
      <w:tblPr/>
      <w:tcPr>
        <w:tcBorders>
          <w:top w:val="single" w:sz="4" w:space="0" w:color="0072CE" w:themeColor="accent1"/>
          <w:left w:val="nil"/>
          <w:bottom w:val="single" w:sz="18" w:space="0" w:color="0072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18" w:space="0" w:color="0072CE" w:themeColor="accent1"/>
          <w:left w:val="nil"/>
          <w:bottom w:val="single" w:sz="4" w:space="0" w:color="0072C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</w:tblStylePr>
    <w:tblStylePr w:type="lastCol">
      <w:pPr>
        <w:wordWrap/>
        <w:jc w:val="righ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C8F1FF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rsid w:val="00201D1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0F7D"/>
    <w:pPr>
      <w:spacing w:after="0" w:line="240" w:lineRule="auto"/>
    </w:pPr>
    <w:rPr>
      <w:rFonts w:eastAsia="Calibri" w:cs="Calibri"/>
      <w:color w:val="FF0000"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23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ttib\Downloads\DPC%20Doc%20with%20banner_A4%20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75C16C16544BCE83F37F52B5DD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8A7E-D09C-41BD-B0D3-579DB891D7F7}"/>
      </w:docPartPr>
      <w:docPartBody>
        <w:p w:rsidR="00DB5E05" w:rsidRDefault="00DB5E05">
          <w:pPr>
            <w:pStyle w:val="B975C16C16544BCE83F37F52B5DDB72E"/>
          </w:pPr>
          <w:r>
            <w:t>[Document Heading 1, maximum 2 lines. use sentence case]</w:t>
          </w:r>
        </w:p>
      </w:docPartBody>
    </w:docPart>
    <w:docPart>
      <w:docPartPr>
        <w:name w:val="0DD1E3F8352A41D29B2C2E553B8F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E676-76B3-4FE1-BC74-74A24B59A4F5}"/>
      </w:docPartPr>
      <w:docPartBody>
        <w:p w:rsidR="00DB5E05" w:rsidRDefault="00DB5E05">
          <w:pPr>
            <w:pStyle w:val="0DD1E3F8352A41D29B2C2E553B8FEA71"/>
          </w:pPr>
          <w:r>
            <w:t>[Subtitle, optional, maximum 2 lines, use sentence case]</w:t>
          </w:r>
        </w:p>
      </w:docPartBody>
    </w:docPart>
    <w:docPart>
      <w:docPartPr>
        <w:name w:val="1F1C1D0CC60648358CBE13A615A8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B199-413C-4376-88EC-3011509047DD}"/>
      </w:docPartPr>
      <w:docPartBody>
        <w:p w:rsidR="00DB5E05" w:rsidRDefault="00DB5E05">
          <w:pPr>
            <w:pStyle w:val="1F1C1D0CC60648358CBE13A615A8D575"/>
          </w:pPr>
          <w:r w:rsidRPr="00B179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05"/>
    <w:rsid w:val="000535AE"/>
    <w:rsid w:val="000A59F6"/>
    <w:rsid w:val="000B6DA8"/>
    <w:rsid w:val="00120F93"/>
    <w:rsid w:val="001408C5"/>
    <w:rsid w:val="001708A9"/>
    <w:rsid w:val="00197C6E"/>
    <w:rsid w:val="002475EF"/>
    <w:rsid w:val="002D1B2B"/>
    <w:rsid w:val="00325451"/>
    <w:rsid w:val="003E6C59"/>
    <w:rsid w:val="004D189B"/>
    <w:rsid w:val="00546E0B"/>
    <w:rsid w:val="00564AFE"/>
    <w:rsid w:val="00575CA3"/>
    <w:rsid w:val="005E01DA"/>
    <w:rsid w:val="00601FB7"/>
    <w:rsid w:val="00612640"/>
    <w:rsid w:val="00641D20"/>
    <w:rsid w:val="00697E11"/>
    <w:rsid w:val="006E29D8"/>
    <w:rsid w:val="007A001E"/>
    <w:rsid w:val="00832A06"/>
    <w:rsid w:val="00855B0A"/>
    <w:rsid w:val="00857A91"/>
    <w:rsid w:val="008859EA"/>
    <w:rsid w:val="008B0AD8"/>
    <w:rsid w:val="008C74BB"/>
    <w:rsid w:val="008D4FF0"/>
    <w:rsid w:val="009509C2"/>
    <w:rsid w:val="009649AD"/>
    <w:rsid w:val="00A96B56"/>
    <w:rsid w:val="00AA641F"/>
    <w:rsid w:val="00B429DC"/>
    <w:rsid w:val="00BA1D96"/>
    <w:rsid w:val="00BB603C"/>
    <w:rsid w:val="00BC6893"/>
    <w:rsid w:val="00CA4600"/>
    <w:rsid w:val="00D42722"/>
    <w:rsid w:val="00D43B46"/>
    <w:rsid w:val="00DB5E05"/>
    <w:rsid w:val="00DF51CC"/>
    <w:rsid w:val="00E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75C16C16544BCE83F37F52B5DDB72E">
    <w:name w:val="B975C16C16544BCE83F37F52B5DDB72E"/>
  </w:style>
  <w:style w:type="paragraph" w:customStyle="1" w:styleId="0DD1E3F8352A41D29B2C2E553B8FEA71">
    <w:name w:val="0DD1E3F8352A41D29B2C2E553B8FEA71"/>
  </w:style>
  <w:style w:type="character" w:styleId="PlaceholderText">
    <w:name w:val="Placeholder Text"/>
    <w:basedOn w:val="DefaultParagraphFont"/>
    <w:uiPriority w:val="99"/>
    <w:rPr>
      <w:color w:val="C00000"/>
    </w:rPr>
  </w:style>
  <w:style w:type="paragraph" w:customStyle="1" w:styleId="1F1C1D0CC60648358CBE13A615A8D575">
    <w:name w:val="1F1C1D0CC60648358CBE13A615A8D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PC Theme Master 2024">
  <a:themeElements>
    <a:clrScheme name="DPC Colour theme 2024">
      <a:dk1>
        <a:sysClr val="windowText" lastClr="000000"/>
      </a:dk1>
      <a:lt1>
        <a:srgbClr val="FFFFFF"/>
      </a:lt1>
      <a:dk2>
        <a:srgbClr val="201547"/>
      </a:dk2>
      <a:lt2>
        <a:srgbClr val="CCF0EE"/>
      </a:lt2>
      <a:accent1>
        <a:srgbClr val="0072CE"/>
      </a:accent1>
      <a:accent2>
        <a:srgbClr val="87189D"/>
      </a:accent2>
      <a:accent3>
        <a:srgbClr val="00B5EF"/>
      </a:accent3>
      <a:accent4>
        <a:srgbClr val="00B2A9"/>
      </a:accent4>
      <a:accent5>
        <a:srgbClr val="FF9E1B"/>
      </a:accent5>
      <a:accent6>
        <a:srgbClr val="EF4A81"/>
      </a:accent6>
      <a:hlink>
        <a:srgbClr val="0563C1"/>
      </a:hlink>
      <a:folHlink>
        <a:srgbClr val="954F72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ctr">
          <a:defRPr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PC Theme Master 2024" id="{A8295000-188F-438A-AF51-1B02AEB49BBC}" vid="{E0791B21-23FE-43DE-832E-07C05265E1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21d9b-5e99-4c7a-b491-efb6e45d50c9">
      <Terms xmlns="http://schemas.microsoft.com/office/infopath/2007/PartnerControls"/>
    </lcf76f155ced4ddcb4097134ff3c332f>
    <TaxCatchAll xmlns="e4cf1f94-7cb6-46bc-9a4f-4e0449056abc" xsi:nil="true"/>
    <_Flow_SignoffStatus xmlns="76621d9b-5e99-4c7a-b491-efb6e45d50c9" xsi:nil="true"/>
    <_dlc_DocId xmlns="e4cf1f94-7cb6-46bc-9a4f-4e0449056abc">MAPAP-1879647993-91225</_dlc_DocId>
    <_dlc_DocIdUrl xmlns="e4cf1f94-7cb6-46bc-9a4f-4e0449056abc">
      <Url>https://vicgov.sharepoint.com/sites/DFFH-FV-MAProgramsandGrants-GRP/_layouts/15/DocIdRedir.aspx?ID=MAPAP-1879647993-91225</Url>
      <Description>MAPAP-1879647993-91225</Description>
    </_dlc_DocIdUrl>
    <Status xmlns="76621d9b-5e99-4c7a-b491-efb6e45d50c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1258703A32740ACEFE0FF79B22A81" ma:contentTypeVersion="6" ma:contentTypeDescription="Create a new document." ma:contentTypeScope="" ma:versionID="4ba56b91def4a183eaafd7a748274da6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76621d9b-5e99-4c7a-b491-efb6e45d50c9" xmlns:ns5="e4cf1f94-7cb6-46bc-9a4f-4e0449056abc" targetNamespace="http://schemas.microsoft.com/office/2006/metadata/properties" ma:root="true" ma:fieldsID="66b20b82c935d646622c7f6676d0cb66" ns2:_="" ns3:_="" ns4:_="" ns5:_="">
    <xsd:import namespace="50f00e27-c35f-46eb-9301-c9e2bd24673f"/>
    <xsd:import namespace="27cb37dd-16a1-4d7b-8276-5c0e4168f63b"/>
    <xsd:import namespace="76621d9b-5e99-4c7a-b491-efb6e45d50c9"/>
    <xsd:import namespace="e4cf1f94-7cb6-46bc-9a4f-4e0449056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_Flow_SignoffStatus" minOccurs="0"/>
                <xsd:element ref="ns5:_dlc_DocId" minOccurs="0"/>
                <xsd:element ref="ns5:_dlc_DocIdUrl" minOccurs="0"/>
                <xsd:element ref="ns5:_dlc_DocIdPersistId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21d9b-5e99-4c7a-b491-efb6e45d5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30" nillable="true" ma:displayName="Status" ma:description="Status of the document." ma:format="RadioButtons" ma:internalName="Status">
      <xsd:simpleType>
        <xsd:restriction base="dms:Choice">
          <xsd:enumeration value="Draft"/>
          <xsd:enumeration value="Final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f1f94-7cb6-46bc-9a4f-4e0449056ab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0d217f7-5d44-4e5f-94c8-a2601e5605fe}" ma:internalName="TaxCatchAll" ma:showField="CatchAllData" ma:web="e4cf1f94-7cb6-46bc-9a4f-4e0449056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0FEF337-F2A6-4F4A-9497-95B54CF91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73677-0064-415A-89ED-880D8798D69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0f00e27-c35f-46eb-9301-c9e2bd24673f"/>
    <ds:schemaRef ds:uri="http://www.w3.org/XML/1998/namespace"/>
    <ds:schemaRef ds:uri="http://schemas.microsoft.com/office/infopath/2007/PartnerControls"/>
    <ds:schemaRef ds:uri="e4cf1f94-7cb6-46bc-9a4f-4e0449056abc"/>
    <ds:schemaRef ds:uri="http://purl.org/dc/terms/"/>
    <ds:schemaRef ds:uri="27cb37dd-16a1-4d7b-8276-5c0e4168f63b"/>
    <ds:schemaRef ds:uri="http://schemas.microsoft.com/office/2006/metadata/properties"/>
    <ds:schemaRef ds:uri="76621d9b-5e99-4c7a-b491-efb6e45d50c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293D56-5FE5-436F-AE4C-BA31006372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5732F9-C285-4ACE-9807-550745909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76621d9b-5e99-4c7a-b491-efb6e45d50c9"/>
    <ds:schemaRef ds:uri="e4cf1f94-7cb6-46bc-9a4f-4e0449056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6B5B72-1E89-43C0-B2C4-0235D4CA1F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 Doc with banner_A4 Landscape.dotx</Template>
  <TotalTime>2</TotalTime>
  <Pages>2</Pages>
  <Words>384</Words>
  <Characters>2230</Characters>
  <Application>Microsoft Office Word</Application>
  <DocSecurity>0</DocSecurity>
  <Lines>223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Hire Activities Plan</vt:lpstr>
    </vt:vector>
  </TitlesOfParts>
  <Company/>
  <LinksUpToDate>false</LinksUpToDate>
  <CharactersWithSpaces>2521</CharactersWithSpaces>
  <SharedDoc>false</SharedDoc>
  <HLinks>
    <vt:vector size="6" baseType="variant"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https://www.vic.gov.au/department-premier-and-cabinet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Hire Activities Plan</dc:title>
  <dc:subject/>
  <dc:creator>Meaghan Gurr (DPC)</dc:creator>
  <cp:keywords/>
  <dc:description/>
  <cp:lastModifiedBy>Bahati Ferdinand (DPC)</cp:lastModifiedBy>
  <cp:revision>5</cp:revision>
  <cp:lastPrinted>2024-08-24T00:45:00Z</cp:lastPrinted>
  <dcterms:created xsi:type="dcterms:W3CDTF">2025-12-09T01:57:00Z</dcterms:created>
  <dcterms:modified xsi:type="dcterms:W3CDTF">2025-12-09T23:27:00Z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#000000,11,Calibri</vt:lpwstr>
  </property>
  <property fmtid="{D5CDD505-2E9C-101B-9397-08002B2CF9AE}" pid="3" name="ClassificationContentMarkingFooterShapeIds">
    <vt:lpwstr>2475a79a,59441c3a,3328d7ae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2024-07-01T04:03:42Z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ab75ddeb-8773-4d5a-9a13-ad166f770885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ontentTypeId">
    <vt:lpwstr>0x0101000E91258703A32740ACEFE0FF79B22A81</vt:lpwstr>
  </property>
  <property fmtid="{D5CDD505-2E9C-101B-9397-08002B2CF9AE}" pid="13" name="MediaServiceImageTags">
    <vt:lpwstr/>
  </property>
  <property fmtid="{D5CDD505-2E9C-101B-9397-08002B2CF9AE}" pid="14" name="_dlc_DocIdItemGuid">
    <vt:lpwstr>078d5435-1386-4dd2-af03-d6802abebdc9</vt:lpwstr>
  </property>
</Properties>
</file>