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F3C3" w14:textId="3DADE7FA" w:rsidR="0089222E" w:rsidRDefault="004D2295" w:rsidP="0089222E">
      <w:pPr>
        <w:rPr>
          <w:color w:val="auto"/>
        </w:rPr>
      </w:pPr>
      <w:r>
        <w:rPr>
          <w:color w:val="auto"/>
        </w:rPr>
        <w:t xml:space="preserve">Workforce Inspectorate </w:t>
      </w:r>
      <w:r w:rsidR="0089222E" w:rsidRPr="007B0817">
        <w:rPr>
          <w:color w:val="auto"/>
        </w:rPr>
        <w:t>Victoria</w:t>
      </w:r>
      <w:r w:rsidR="0089222E">
        <w:rPr>
          <w:color w:val="auto"/>
        </w:rPr>
        <w:t xml:space="preserve"> (the W</w:t>
      </w:r>
      <w:r>
        <w:rPr>
          <w:color w:val="auto"/>
        </w:rPr>
        <w:t xml:space="preserve">orkforce </w:t>
      </w:r>
      <w:r w:rsidR="0089222E">
        <w:rPr>
          <w:color w:val="auto"/>
        </w:rPr>
        <w:t>Inspectorate)</w:t>
      </w:r>
      <w:r w:rsidR="0089222E" w:rsidRPr="007B0817">
        <w:rPr>
          <w:color w:val="auto"/>
        </w:rPr>
        <w:t xml:space="preserve"> must be satisfied that an applicant is fit and proper to employ children before issuing a licence.</w:t>
      </w:r>
    </w:p>
    <w:p w14:paraId="5C085F4C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The applicant is the natural person or legal entity seeking a licence, including a: </w:t>
      </w:r>
    </w:p>
    <w:p w14:paraId="483CD02F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</w:pPr>
      <w:r>
        <w:t>body corporate, such as a company</w:t>
      </w:r>
    </w:p>
    <w:p w14:paraId="600B724A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</w:pPr>
      <w:r>
        <w:t>unincorporated association</w:t>
      </w:r>
    </w:p>
    <w:p w14:paraId="322C6B35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</w:pPr>
      <w:r>
        <w:t xml:space="preserve">sole trader </w:t>
      </w:r>
    </w:p>
    <w:p w14:paraId="6D19A06D" w14:textId="77777777" w:rsidR="0089222E" w:rsidRPr="007B0817" w:rsidRDefault="0089222E" w:rsidP="0089222E">
      <w:pPr>
        <w:pStyle w:val="ListBulletLast"/>
        <w:numPr>
          <w:ilvl w:val="0"/>
          <w:numId w:val="1"/>
        </w:numPr>
        <w:ind w:left="357" w:hanging="357"/>
      </w:pPr>
      <w:r>
        <w:t xml:space="preserve">trustee.  </w:t>
      </w:r>
    </w:p>
    <w:p w14:paraId="0B2C5D14" w14:textId="358B2C31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In determining whether an applicant is fit and proper, the </w:t>
      </w:r>
      <w:r w:rsidR="004D2295">
        <w:rPr>
          <w:color w:val="auto"/>
        </w:rPr>
        <w:t xml:space="preserve">Workforce Inspectorate </w:t>
      </w:r>
      <w:r w:rsidRPr="007B0817">
        <w:rPr>
          <w:color w:val="auto"/>
        </w:rPr>
        <w:t>considers the factors set out in section 16 of the</w:t>
      </w:r>
      <w:r>
        <w:rPr>
          <w:color w:val="auto"/>
        </w:rPr>
        <w:t xml:space="preserve"> </w:t>
      </w:r>
      <w:r w:rsidRPr="0058381F">
        <w:rPr>
          <w:i/>
          <w:iCs/>
          <w:color w:val="auto"/>
        </w:rPr>
        <w:t>Child Employment Act 2003</w:t>
      </w:r>
      <w:r w:rsidRPr="007B0817">
        <w:rPr>
          <w:color w:val="auto"/>
        </w:rPr>
        <w:t>, including the applicant’s history of compliance with child employment and other workplace laws.</w:t>
      </w:r>
      <w:r>
        <w:rPr>
          <w:color w:val="auto"/>
        </w:rPr>
        <w:t xml:space="preserve"> It </w:t>
      </w:r>
      <w:r w:rsidRPr="007B0817">
        <w:rPr>
          <w:color w:val="auto"/>
        </w:rPr>
        <w:t>may also consider whether the applicant:</w:t>
      </w:r>
    </w:p>
    <w:p w14:paraId="3FFB75E6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will act with integrity and honesty</w:t>
      </w:r>
    </w:p>
    <w:p w14:paraId="2CE6C3C9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understands child employment regulations and restrictions</w:t>
      </w:r>
    </w:p>
    <w:p w14:paraId="2BF1B795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can comply with the relevant statutory scheme, which includes Child Safe Standards.</w:t>
      </w:r>
    </w:p>
    <w:p w14:paraId="731CA67E" w14:textId="0CC2696E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This declaration collects the information the </w:t>
      </w:r>
      <w:r w:rsidR="004D2295">
        <w:rPr>
          <w:color w:val="auto"/>
        </w:rPr>
        <w:t xml:space="preserve">Workforce Inspectorate </w:t>
      </w:r>
      <w:r w:rsidRPr="007B0817">
        <w:rPr>
          <w:color w:val="auto"/>
        </w:rPr>
        <w:t>needs to assess an applicant’s status as fit and proper.</w:t>
      </w:r>
    </w:p>
    <w:p w14:paraId="2D2C2809" w14:textId="77777777" w:rsidR="0089222E" w:rsidRPr="007B0817" w:rsidRDefault="0089222E" w:rsidP="0089222E">
      <w:pPr>
        <w:pStyle w:val="Heading2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Who must complete this declaration?</w:t>
      </w:r>
    </w:p>
    <w:p w14:paraId="1208A947" w14:textId="77777777" w:rsidR="0089222E" w:rsidRDefault="0089222E" w:rsidP="0089222E">
      <w:pPr>
        <w:rPr>
          <w:color w:val="auto"/>
        </w:rPr>
      </w:pPr>
      <w:r>
        <w:rPr>
          <w:color w:val="auto"/>
        </w:rPr>
        <w:t>A representative of t</w:t>
      </w:r>
      <w:r w:rsidRPr="007B0817">
        <w:rPr>
          <w:color w:val="auto"/>
        </w:rPr>
        <w:t>he child employment licence applicant must complete this declaration.</w:t>
      </w:r>
    </w:p>
    <w:p w14:paraId="7152D19F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  <w:rPr>
          <w:color w:val="auto"/>
        </w:rPr>
      </w:pPr>
      <w:r w:rsidRPr="00B105DC">
        <w:rPr>
          <w:b/>
          <w:bCs/>
          <w:color w:val="auto"/>
        </w:rPr>
        <w:t>If the applicant is a body corporate</w:t>
      </w:r>
      <w:r w:rsidRPr="6CAC40D3">
        <w:rPr>
          <w:color w:val="auto"/>
        </w:rPr>
        <w:t xml:space="preserve">, such as a </w:t>
      </w:r>
      <w:r w:rsidRPr="00B34752">
        <w:rPr>
          <w:b/>
          <w:bCs/>
          <w:color w:val="auto"/>
        </w:rPr>
        <w:t>company</w:t>
      </w:r>
      <w:r w:rsidRPr="6CAC40D3">
        <w:rPr>
          <w:color w:val="auto"/>
        </w:rPr>
        <w:t xml:space="preserve">, </w:t>
      </w:r>
      <w:r>
        <w:rPr>
          <w:color w:val="auto"/>
        </w:rPr>
        <w:t>a representative must be</w:t>
      </w:r>
      <w:r w:rsidRPr="6CAC40D3">
        <w:rPr>
          <w:color w:val="auto"/>
        </w:rPr>
        <w:t xml:space="preserve"> an ‘officer’ of the body corporate as defined in section 9 of the </w:t>
      </w:r>
      <w:r w:rsidRPr="6CAC40D3">
        <w:rPr>
          <w:i/>
          <w:iCs/>
          <w:color w:val="auto"/>
        </w:rPr>
        <w:t>Corporations Act 2001</w:t>
      </w:r>
      <w:r w:rsidRPr="6CAC40D3">
        <w:rPr>
          <w:color w:val="auto"/>
        </w:rPr>
        <w:t xml:space="preserve"> (</w:t>
      </w:r>
      <w:proofErr w:type="spellStart"/>
      <w:r w:rsidRPr="6CAC40D3">
        <w:rPr>
          <w:color w:val="auto"/>
        </w:rPr>
        <w:t>Cth</w:t>
      </w:r>
      <w:proofErr w:type="spellEnd"/>
      <w:r w:rsidRPr="6CAC40D3">
        <w:rPr>
          <w:color w:val="auto"/>
        </w:rPr>
        <w:t>)</w:t>
      </w:r>
      <w:r>
        <w:rPr>
          <w:color w:val="auto"/>
        </w:rPr>
        <w:t>.</w:t>
      </w:r>
    </w:p>
    <w:p w14:paraId="1140AFE2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  <w:rPr>
          <w:color w:val="auto"/>
        </w:rPr>
      </w:pPr>
      <w:r w:rsidRPr="00B105DC">
        <w:rPr>
          <w:b/>
          <w:bCs/>
          <w:color w:val="auto"/>
        </w:rPr>
        <w:t>If the applicant is any other type of body corporate</w:t>
      </w:r>
      <w:r w:rsidRPr="6CAC40D3">
        <w:rPr>
          <w:color w:val="auto"/>
        </w:rPr>
        <w:t xml:space="preserve"> (including incorporated partnership), </w:t>
      </w:r>
      <w:r>
        <w:rPr>
          <w:color w:val="auto"/>
        </w:rPr>
        <w:t>a representative must be</w:t>
      </w:r>
      <w:r w:rsidRPr="6CAC40D3">
        <w:rPr>
          <w:color w:val="auto"/>
        </w:rPr>
        <w:t xml:space="preserve"> an individual who takes part in the management of the body corporate</w:t>
      </w:r>
      <w:r>
        <w:rPr>
          <w:color w:val="auto"/>
        </w:rPr>
        <w:t>.</w:t>
      </w:r>
    </w:p>
    <w:p w14:paraId="79A832F6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  <w:rPr>
          <w:color w:val="auto"/>
        </w:rPr>
      </w:pPr>
      <w:r w:rsidRPr="00B105DC">
        <w:rPr>
          <w:b/>
          <w:bCs/>
          <w:color w:val="auto"/>
        </w:rPr>
        <w:t>If the applicant is an unincorporated association</w:t>
      </w:r>
      <w:r>
        <w:rPr>
          <w:b/>
          <w:bCs/>
          <w:color w:val="auto"/>
        </w:rPr>
        <w:t xml:space="preserve"> or partnership</w:t>
      </w:r>
      <w:r>
        <w:rPr>
          <w:color w:val="auto"/>
        </w:rPr>
        <w:t>, a representative must be</w:t>
      </w:r>
      <w:r w:rsidRPr="6CAC40D3">
        <w:rPr>
          <w:color w:val="auto"/>
        </w:rPr>
        <w:t xml:space="preserve"> </w:t>
      </w:r>
      <w:r>
        <w:rPr>
          <w:color w:val="auto"/>
        </w:rPr>
        <w:t>a member of the unincorporated association.</w:t>
      </w:r>
    </w:p>
    <w:p w14:paraId="44B7FA9B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  <w:rPr>
          <w:color w:val="auto"/>
        </w:rPr>
      </w:pPr>
      <w:r w:rsidRPr="00B105DC">
        <w:rPr>
          <w:b/>
          <w:bCs/>
          <w:color w:val="auto"/>
        </w:rPr>
        <w:t>If the applicant is an incorporated association</w:t>
      </w:r>
      <w:r>
        <w:rPr>
          <w:color w:val="auto"/>
        </w:rPr>
        <w:t>, a representative must be the appointed secretary of the board of the incorporated association as registered with Consumer Affairs Victoria.</w:t>
      </w:r>
    </w:p>
    <w:p w14:paraId="6115F43C" w14:textId="77777777" w:rsidR="0089222E" w:rsidRDefault="0089222E" w:rsidP="0089222E">
      <w:pPr>
        <w:pStyle w:val="ListBullet1"/>
        <w:numPr>
          <w:ilvl w:val="0"/>
          <w:numId w:val="1"/>
        </w:numPr>
        <w:ind w:left="357" w:hanging="357"/>
        <w:rPr>
          <w:color w:val="auto"/>
        </w:rPr>
      </w:pPr>
      <w:r w:rsidRPr="00B105DC">
        <w:rPr>
          <w:b/>
          <w:bCs/>
          <w:color w:val="auto"/>
        </w:rPr>
        <w:t>If the applicant is a sole trader</w:t>
      </w:r>
      <w:r>
        <w:rPr>
          <w:color w:val="auto"/>
        </w:rPr>
        <w:t>, a representative must be a natural person or trustee, the full name of that sole trader, natural person or trustee.</w:t>
      </w:r>
    </w:p>
    <w:p w14:paraId="2247792A" w14:textId="77777777" w:rsidR="0089222E" w:rsidRPr="007B0817" w:rsidRDefault="0089222E" w:rsidP="0089222E">
      <w:r>
        <w:t xml:space="preserve">If you are unsure about the applicant’s legal status, consider seeking advice from your lawyer or accountant </w:t>
      </w:r>
      <w:r w:rsidRPr="00B105DC">
        <w:t>before</w:t>
      </w:r>
      <w:r>
        <w:t xml:space="preserve"> completing this form.</w:t>
      </w:r>
    </w:p>
    <w:p w14:paraId="2B001228" w14:textId="77777777" w:rsidR="0089222E" w:rsidRDefault="0089222E" w:rsidP="0089222E">
      <w:pPr>
        <w:pStyle w:val="Heading2"/>
        <w:numPr>
          <w:ilvl w:val="0"/>
          <w:numId w:val="0"/>
        </w:numPr>
      </w:pPr>
      <w:r>
        <w:t>Who must be included as an associate in this declaration?</w:t>
      </w:r>
    </w:p>
    <w:p w14:paraId="3CC55077" w14:textId="77777777" w:rsidR="0089222E" w:rsidRDefault="0089222E" w:rsidP="0089222E">
      <w:pPr>
        <w:rPr>
          <w:color w:val="auto"/>
        </w:rPr>
      </w:pPr>
      <w:r>
        <w:rPr>
          <w:color w:val="auto"/>
        </w:rPr>
        <w:t>T</w:t>
      </w:r>
      <w:r w:rsidRPr="007B0817">
        <w:rPr>
          <w:color w:val="auto"/>
        </w:rPr>
        <w:t>he</w:t>
      </w:r>
      <w:r>
        <w:rPr>
          <w:color w:val="auto"/>
        </w:rPr>
        <w:t xml:space="preserve"> </w:t>
      </w:r>
      <w:r w:rsidRPr="007B0817">
        <w:rPr>
          <w:color w:val="auto"/>
        </w:rPr>
        <w:t>conduct and history of associates</w:t>
      </w:r>
      <w:r>
        <w:rPr>
          <w:color w:val="auto"/>
        </w:rPr>
        <w:t xml:space="preserve"> may impact </w:t>
      </w:r>
      <w:r w:rsidRPr="007B0817">
        <w:rPr>
          <w:color w:val="auto"/>
        </w:rPr>
        <w:t xml:space="preserve">whether a person is </w:t>
      </w:r>
      <w:r>
        <w:rPr>
          <w:color w:val="auto"/>
        </w:rPr>
        <w:t xml:space="preserve">deemed </w:t>
      </w:r>
      <w:r w:rsidRPr="007B0817">
        <w:rPr>
          <w:color w:val="auto"/>
        </w:rPr>
        <w:t>fit and proper</w:t>
      </w:r>
      <w:r>
        <w:rPr>
          <w:color w:val="auto"/>
        </w:rPr>
        <w:t xml:space="preserve"> to employ children under 15</w:t>
      </w:r>
      <w:r w:rsidRPr="007B0817">
        <w:rPr>
          <w:color w:val="auto"/>
        </w:rPr>
        <w:t>.</w:t>
      </w:r>
    </w:p>
    <w:p w14:paraId="78ACA717" w14:textId="77777777" w:rsidR="0089222E" w:rsidRDefault="0089222E" w:rsidP="0089222E">
      <w:pPr>
        <w:rPr>
          <w:color w:val="auto"/>
        </w:rPr>
      </w:pPr>
      <w:r w:rsidRPr="00B86FB5">
        <w:rPr>
          <w:color w:val="auto"/>
        </w:rPr>
        <w:lastRenderedPageBreak/>
        <w:t xml:space="preserve">All </w:t>
      </w:r>
      <w:r>
        <w:rPr>
          <w:color w:val="auto"/>
        </w:rPr>
        <w:t>associates must be included in this form, including:</w:t>
      </w:r>
    </w:p>
    <w:p w14:paraId="12931099" w14:textId="77777777" w:rsidR="0089222E" w:rsidRDefault="0089222E" w:rsidP="0089222E">
      <w:pPr>
        <w:pStyle w:val="ListBullet1"/>
        <w:numPr>
          <w:ilvl w:val="0"/>
          <w:numId w:val="1"/>
        </w:numPr>
      </w:pPr>
      <w:r w:rsidRPr="00740A9C">
        <w:rPr>
          <w:b/>
          <w:bCs/>
        </w:rPr>
        <w:t>If the applicant is a body corporate</w:t>
      </w:r>
      <w:r>
        <w:t xml:space="preserve">, such as a company, this includes all ‘officers’ as defined in section 9 of the </w:t>
      </w:r>
      <w:r>
        <w:rPr>
          <w:i/>
          <w:iCs/>
        </w:rPr>
        <w:t>Corporations Act 2001</w:t>
      </w:r>
      <w:r>
        <w:t xml:space="preserve"> (</w:t>
      </w:r>
      <w:proofErr w:type="spellStart"/>
      <w:r>
        <w:t>Cth</w:t>
      </w:r>
      <w:proofErr w:type="spellEnd"/>
      <w:r>
        <w:t>).</w:t>
      </w:r>
    </w:p>
    <w:p w14:paraId="2EF07F25" w14:textId="77777777" w:rsidR="0089222E" w:rsidRDefault="0089222E" w:rsidP="0089222E">
      <w:pPr>
        <w:pStyle w:val="ListBullet1"/>
        <w:numPr>
          <w:ilvl w:val="0"/>
          <w:numId w:val="1"/>
        </w:numPr>
      </w:pPr>
      <w:r w:rsidRPr="00740A9C">
        <w:rPr>
          <w:b/>
          <w:bCs/>
        </w:rPr>
        <w:t>If the applicant is any other type of body corporate</w:t>
      </w:r>
      <w:r>
        <w:t>, this includes all individuals who take part in the management of the body corporate.</w:t>
      </w:r>
    </w:p>
    <w:p w14:paraId="5B4A85CE" w14:textId="77777777" w:rsidR="0089222E" w:rsidRDefault="0089222E" w:rsidP="0089222E">
      <w:pPr>
        <w:pStyle w:val="ListBullet1"/>
        <w:numPr>
          <w:ilvl w:val="0"/>
          <w:numId w:val="1"/>
        </w:numPr>
      </w:pPr>
      <w:r w:rsidRPr="00740A9C">
        <w:rPr>
          <w:b/>
          <w:bCs/>
        </w:rPr>
        <w:t>If the applicant is in a partnership</w:t>
      </w:r>
      <w:r>
        <w:t xml:space="preserve"> (incorporated or unincorporated), this includes all partners.</w:t>
      </w:r>
    </w:p>
    <w:p w14:paraId="54FC2818" w14:textId="77777777" w:rsidR="0089222E" w:rsidRDefault="0089222E" w:rsidP="0089222E">
      <w:pPr>
        <w:pStyle w:val="ListBullet1"/>
        <w:numPr>
          <w:ilvl w:val="0"/>
          <w:numId w:val="1"/>
        </w:numPr>
      </w:pPr>
      <w:r w:rsidRPr="00740A9C">
        <w:rPr>
          <w:b/>
          <w:bCs/>
        </w:rPr>
        <w:t>If the applicant is a trustee</w:t>
      </w:r>
      <w:r>
        <w:t>, this includes any other trustees.</w:t>
      </w:r>
    </w:p>
    <w:p w14:paraId="689B0F03" w14:textId="77777777" w:rsidR="0089222E" w:rsidRPr="00046BE1" w:rsidRDefault="0089222E" w:rsidP="0089222E">
      <w:pPr>
        <w:pStyle w:val="ListBullet1"/>
        <w:numPr>
          <w:ilvl w:val="0"/>
          <w:numId w:val="1"/>
        </w:numPr>
      </w:pPr>
      <w:r w:rsidRPr="00740A9C">
        <w:rPr>
          <w:b/>
          <w:bCs/>
        </w:rPr>
        <w:t>If the applicant is an unincorporated association</w:t>
      </w:r>
      <w:r>
        <w:t xml:space="preserve">, this includes all members of the unincorporated association. </w:t>
      </w:r>
    </w:p>
    <w:p w14:paraId="1F9BCE51" w14:textId="3D376442" w:rsidR="0089222E" w:rsidRDefault="0089222E" w:rsidP="0089222E">
      <w:pPr>
        <w:rPr>
          <w:color w:val="auto"/>
        </w:rPr>
      </w:pPr>
      <w:r w:rsidRPr="6CAC40D3">
        <w:rPr>
          <w:color w:val="auto"/>
        </w:rPr>
        <w:t xml:space="preserve">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Inspectorate:</w:t>
      </w:r>
      <w:r w:rsidRPr="6CAC40D3">
        <w:rPr>
          <w:color w:val="auto"/>
        </w:rPr>
        <w:t xml:space="preserve"> </w:t>
      </w:r>
    </w:p>
    <w:p w14:paraId="3746C64E" w14:textId="77777777" w:rsidR="0089222E" w:rsidRDefault="0089222E" w:rsidP="0089222E">
      <w:pPr>
        <w:pStyle w:val="ListBullet1"/>
        <w:numPr>
          <w:ilvl w:val="0"/>
          <w:numId w:val="1"/>
        </w:numPr>
      </w:pPr>
      <w:r w:rsidRPr="6CAC40D3">
        <w:t>relies on th</w:t>
      </w:r>
      <w:r w:rsidRPr="0005268B">
        <w:t>e a</w:t>
      </w:r>
      <w:r w:rsidRPr="6CAC40D3">
        <w:t>pplicant</w:t>
      </w:r>
      <w:r>
        <w:t>,</w:t>
      </w:r>
      <w:r w:rsidRPr="6CAC40D3">
        <w:t xml:space="preserve"> either personally or through its representatives</w:t>
      </w:r>
      <w:r>
        <w:t>,</w:t>
      </w:r>
      <w:r w:rsidRPr="6CAC40D3">
        <w:t xml:space="preserve"> to nominate and make all reasonable enquiries of relevant associates.</w:t>
      </w:r>
    </w:p>
    <w:p w14:paraId="31325FC0" w14:textId="77777777" w:rsidR="0089222E" w:rsidRPr="00B105DC" w:rsidRDefault="0089222E" w:rsidP="0089222E">
      <w:pPr>
        <w:pStyle w:val="ListBullet1"/>
        <w:numPr>
          <w:ilvl w:val="0"/>
          <w:numId w:val="1"/>
        </w:numPr>
      </w:pPr>
      <w:r w:rsidRPr="00C87A13">
        <w:rPr>
          <w:color w:val="auto"/>
        </w:rPr>
        <w:t>may conduct verification and audits of the information provided as part of this declaration.</w:t>
      </w:r>
    </w:p>
    <w:p w14:paraId="7490122D" w14:textId="77777777" w:rsidR="0089222E" w:rsidRPr="00C87A13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C87A13">
        <w:rPr>
          <w:color w:val="auto"/>
        </w:rPr>
        <w:t xml:space="preserve">may conduct criminal history checks to confirm the conduct and history of the applicant or the associates. </w:t>
      </w:r>
    </w:p>
    <w:p w14:paraId="561648D9" w14:textId="77777777" w:rsidR="0089222E" w:rsidRPr="007B0817" w:rsidRDefault="0089222E" w:rsidP="0089222E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7B0817">
        <w:rPr>
          <w:color w:val="auto"/>
        </w:rPr>
        <w:t>Supporting documents</w:t>
      </w:r>
    </w:p>
    <w:p w14:paraId="2FF59A74" w14:textId="354AD121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Any supporting information provided must be current, accurate and relevant to informing the </w:t>
      </w:r>
      <w:r w:rsidR="00EC4C32">
        <w:rPr>
          <w:color w:val="auto"/>
        </w:rPr>
        <w:t xml:space="preserve">Workforce Inspectorate </w:t>
      </w:r>
      <w:r w:rsidRPr="007B0817">
        <w:rPr>
          <w:color w:val="auto"/>
        </w:rPr>
        <w:t>’s assessment.</w:t>
      </w:r>
    </w:p>
    <w:p w14:paraId="7C332403" w14:textId="2FC95C9B" w:rsidR="0089222E" w:rsidRDefault="0089222E" w:rsidP="0089222E">
      <w:pPr>
        <w:rPr>
          <w:color w:val="auto"/>
        </w:rPr>
      </w:pPr>
      <w:r w:rsidRPr="007B0817">
        <w:rPr>
          <w:color w:val="auto"/>
        </w:rPr>
        <w:t xml:space="preserve">You may also be required to submit additional information to enable </w:t>
      </w:r>
      <w:r w:rsidR="004D2295">
        <w:rPr>
          <w:color w:val="auto"/>
        </w:rPr>
        <w:t xml:space="preserve">Workforce Inspectorate </w:t>
      </w:r>
      <w:r w:rsidRPr="007B0817">
        <w:rPr>
          <w:color w:val="auto"/>
        </w:rPr>
        <w:t>to make its final determination.</w:t>
      </w:r>
    </w:p>
    <w:p w14:paraId="50F9790E" w14:textId="77777777" w:rsidR="0089222E" w:rsidRDefault="0089222E" w:rsidP="0089222E">
      <w:pPr>
        <w:spacing w:before="0" w:line="276" w:lineRule="auto"/>
        <w:rPr>
          <w:color w:val="auto"/>
        </w:rPr>
      </w:pPr>
      <w:r>
        <w:rPr>
          <w:color w:val="auto"/>
        </w:rPr>
        <w:br w:type="page"/>
      </w:r>
    </w:p>
    <w:p w14:paraId="0DA5F291" w14:textId="77777777" w:rsidR="0089222E" w:rsidRPr="007B0817" w:rsidRDefault="0089222E" w:rsidP="0089222E">
      <w:pPr>
        <w:pStyle w:val="Heading1"/>
      </w:pPr>
      <w:r w:rsidRPr="00E93221">
        <w:lastRenderedPageBreak/>
        <w:t>Application</w:t>
      </w:r>
      <w:r w:rsidRPr="007B0817">
        <w:t xml:space="preserve"> and applicant details</w:t>
      </w:r>
    </w:p>
    <w:p w14:paraId="32576E68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Details of the person/persons subject to the fit and proper person determination</w:t>
      </w:r>
    </w:p>
    <w:p w14:paraId="5F335B6E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The applicant is a: </w:t>
      </w:r>
      <w:sdt>
        <w:sdtPr>
          <w:rPr>
            <w:rStyle w:val="PlaceholderText"/>
          </w:rPr>
          <w:id w:val="-1761293219"/>
          <w:placeholder>
            <w:docPart w:val="EC9D548E64ED41E1809BCA090BACF980"/>
          </w:placeholder>
          <w:showingPlcHdr/>
          <w:dropDownList>
            <w:listItem w:value="Choose an item."/>
            <w:listItem w:displayText="Natural person" w:value="Natural person"/>
            <w:listItem w:displayText="Body corporate" w:value="Body corporate"/>
            <w:listItem w:displayText="Partnership" w:value="Partnership"/>
            <w:listItem w:displayText="Trustee" w:value="Trustee"/>
            <w:listItem w:displayText="Other, for example, an unincorprated association" w:value="Other, for example, an unincorprated association"/>
          </w:dropDownList>
        </w:sdtPr>
        <w:sdtContent>
          <w:r w:rsidRPr="0049260A">
            <w:rPr>
              <w:rStyle w:val="PlaceholderText"/>
            </w:rPr>
            <w:t>Choose an item.</w:t>
          </w:r>
        </w:sdtContent>
      </w:sdt>
    </w:p>
    <w:p w14:paraId="50476805" w14:textId="77777777" w:rsidR="0089222E" w:rsidRDefault="0089222E" w:rsidP="0089222E">
      <w:pPr>
        <w:rPr>
          <w:color w:val="auto"/>
        </w:rPr>
      </w:pPr>
      <w:r w:rsidRPr="007B0817">
        <w:rPr>
          <w:color w:val="auto"/>
        </w:rPr>
        <w:t xml:space="preserve">Company/business name: </w:t>
      </w:r>
      <w:sdt>
        <w:sdtPr>
          <w:rPr>
            <w:rStyle w:val="PlaceholderText"/>
          </w:rPr>
          <w:id w:val="968327310"/>
          <w:placeholder>
            <w:docPart w:val="F6F297A7177B49C8BD6FABDAF414869C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5E6E7895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Details of the representative of the applicant or the natural person (in the case of a sole trader): </w:t>
      </w:r>
      <w:sdt>
        <w:sdtPr>
          <w:rPr>
            <w:rStyle w:val="PlaceholderText"/>
          </w:rPr>
          <w:id w:val="1418513231"/>
          <w:placeholder>
            <w:docPart w:val="707F651E34314BC2BEBA469554EFC9C9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4F14D421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Given name</w:t>
      </w:r>
      <w:r>
        <w:rPr>
          <w:color w:val="auto"/>
        </w:rPr>
        <w:t>s:</w:t>
      </w:r>
      <w:r w:rsidRPr="007B0817">
        <w:rPr>
          <w:color w:val="auto"/>
        </w:rPr>
        <w:t xml:space="preserve"> </w:t>
      </w:r>
      <w:sdt>
        <w:sdtPr>
          <w:rPr>
            <w:rStyle w:val="PlaceholderText"/>
          </w:rPr>
          <w:id w:val="1517505240"/>
          <w:placeholder>
            <w:docPart w:val="BEF213761AAB46759D4EAD816955F568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6D1AD452" w14:textId="77777777" w:rsidR="0089222E" w:rsidRPr="0049260A" w:rsidRDefault="0089222E" w:rsidP="0089222E">
      <w:pPr>
        <w:rPr>
          <w:rStyle w:val="PlaceholderText"/>
        </w:rPr>
      </w:pPr>
      <w:r w:rsidRPr="007B0817">
        <w:rPr>
          <w:color w:val="auto"/>
        </w:rPr>
        <w:t xml:space="preserve">Family name: </w:t>
      </w:r>
      <w:sdt>
        <w:sdtPr>
          <w:rPr>
            <w:rStyle w:val="PlaceholderText"/>
          </w:rPr>
          <w:id w:val="2030213101"/>
          <w:placeholder>
            <w:docPart w:val="D13AA4FDEA3C4B3FBCE3A0102B44749D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395041EE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Previous name</w:t>
      </w:r>
      <w:r>
        <w:rPr>
          <w:color w:val="auto"/>
        </w:rPr>
        <w:t>s</w:t>
      </w:r>
      <w:r w:rsidRPr="007B0817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</w:rPr>
          <w:id w:val="-525558868"/>
          <w:placeholder>
            <w:docPart w:val="208A71C82C274A1FA6D78E5A16BD8AB4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56FE0FEA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Date of birth: </w:t>
      </w:r>
      <w:sdt>
        <w:sdtPr>
          <w:rPr>
            <w:color w:val="auto"/>
          </w:rPr>
          <w:id w:val="-1981763039"/>
          <w:placeholder>
            <w:docPart w:val="D0D340AEF79A46B6BF4E219DEE0EDE9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725F47">
            <w:rPr>
              <w:rStyle w:val="PlaceholderText"/>
            </w:rPr>
            <w:t>Click or tap to enter a date.</w:t>
          </w:r>
        </w:sdtContent>
      </w:sdt>
    </w:p>
    <w:p w14:paraId="6BB576A5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Residential address: </w:t>
      </w:r>
      <w:sdt>
        <w:sdtPr>
          <w:rPr>
            <w:color w:val="auto"/>
          </w:rPr>
          <w:id w:val="1618107045"/>
          <w:placeholder>
            <w:docPart w:val="1003EB6B337F4F37B0E3238706234097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2B9594B3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0653847"/>
          <w:placeholder>
            <w:docPart w:val="80CCEA8087EE44F4BDC37357929B04DD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24765B24" w14:textId="77777777" w:rsidR="0089222E" w:rsidRPr="007B0817" w:rsidRDefault="0089222E" w:rsidP="0089222E">
      <w:pPr>
        <w:rPr>
          <w:color w:val="auto"/>
        </w:rPr>
      </w:pPr>
      <w:r>
        <w:rPr>
          <w:color w:val="auto"/>
        </w:rPr>
        <w:t>Role title</w:t>
      </w:r>
      <w:r w:rsidRPr="007B0817">
        <w:rPr>
          <w:color w:val="auto"/>
        </w:rPr>
        <w:t xml:space="preserve">: </w:t>
      </w:r>
      <w:sdt>
        <w:sdtPr>
          <w:rPr>
            <w:rStyle w:val="PlaceholderText"/>
          </w:rPr>
          <w:id w:val="-1600402254"/>
          <w:placeholder>
            <w:docPart w:val="C38232DEF420432FBD28F9485BFC2DFD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6B932BD3" w14:textId="77777777" w:rsidR="0089222E" w:rsidRDefault="0089222E" w:rsidP="0089222E">
      <w:pPr>
        <w:pStyle w:val="Heading1"/>
      </w:pPr>
      <w:r w:rsidRPr="00E93221">
        <w:t>Associates</w:t>
      </w:r>
    </w:p>
    <w:p w14:paraId="08051CE4" w14:textId="77777777" w:rsidR="0089222E" w:rsidRPr="00F21562" w:rsidRDefault="0089222E" w:rsidP="0089222E">
      <w:r w:rsidRPr="0049260A">
        <w:t>There is space to record the details of 3 associates</w:t>
      </w:r>
      <w:r>
        <w:t>, but please add as many associates as required.</w:t>
      </w:r>
    </w:p>
    <w:p w14:paraId="47320535" w14:textId="77777777" w:rsidR="0089222E" w:rsidRPr="007B0817" w:rsidRDefault="0089222E" w:rsidP="0089222E">
      <w:pPr>
        <w:pStyle w:val="Heading2"/>
        <w:numPr>
          <w:ilvl w:val="0"/>
          <w:numId w:val="0"/>
        </w:numPr>
      </w:pPr>
      <w:r w:rsidRPr="007B0817">
        <w:t>Associate 1</w:t>
      </w:r>
    </w:p>
    <w:p w14:paraId="64FEACCD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Given name</w:t>
      </w:r>
      <w:r>
        <w:rPr>
          <w:color w:val="auto"/>
        </w:rPr>
        <w:t>s</w:t>
      </w:r>
      <w:r w:rsidRPr="007B0817">
        <w:rPr>
          <w:color w:val="auto"/>
        </w:rPr>
        <w:t xml:space="preserve">: </w:t>
      </w:r>
      <w:sdt>
        <w:sdtPr>
          <w:rPr>
            <w:rStyle w:val="PlaceholderText"/>
          </w:rPr>
          <w:id w:val="-580904207"/>
          <w:placeholder>
            <w:docPart w:val="B34E813ACA6B409EAD5EE5177B4934AF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1938198E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Family name: </w:t>
      </w:r>
      <w:sdt>
        <w:sdtPr>
          <w:rPr>
            <w:rStyle w:val="PlaceholderText"/>
          </w:rPr>
          <w:id w:val="-61795798"/>
          <w:placeholder>
            <w:docPart w:val="D177DB6B5EEE4B558CE90C4EAC31D1DD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18391157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Previous name</w:t>
      </w:r>
      <w:r>
        <w:rPr>
          <w:color w:val="auto"/>
        </w:rPr>
        <w:t>s</w:t>
      </w:r>
      <w:r w:rsidRPr="007B0817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</w:rPr>
          <w:id w:val="699601724"/>
          <w:placeholder>
            <w:docPart w:val="24FB24CC1D274BBCB70D62BADA9DE7AC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605AE549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Date of birth: </w:t>
      </w:r>
      <w:sdt>
        <w:sdtPr>
          <w:rPr>
            <w:color w:val="auto"/>
          </w:rPr>
          <w:id w:val="-636869670"/>
          <w:placeholder>
            <w:docPart w:val="73BCA29BFF9F417FB482F0CB062761A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725F47">
            <w:rPr>
              <w:rStyle w:val="PlaceholderText"/>
            </w:rPr>
            <w:t>Click or tap to enter a date.</w:t>
          </w:r>
        </w:sdtContent>
      </w:sdt>
    </w:p>
    <w:p w14:paraId="1A1B0195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Residential address: </w:t>
      </w:r>
      <w:sdt>
        <w:sdtPr>
          <w:rPr>
            <w:color w:val="auto"/>
          </w:rPr>
          <w:id w:val="1422223329"/>
          <w:placeholder>
            <w:docPart w:val="60EC5C56D3EC44E3A38ED52F77ECAD62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19185F5D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040938813"/>
          <w:placeholder>
            <w:docPart w:val="7617314E50D042BDB36886C57629C04A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570F2908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Role title: </w:t>
      </w:r>
      <w:sdt>
        <w:sdtPr>
          <w:rPr>
            <w:rStyle w:val="PlaceholderText"/>
          </w:rPr>
          <w:id w:val="136999278"/>
          <w:placeholder>
            <w:docPart w:val="EC03DB80D3654DF09E9B264B3F7BC695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7BA60539" w14:textId="77777777" w:rsidR="0089222E" w:rsidRPr="007B0817" w:rsidRDefault="0089222E" w:rsidP="0089222E">
      <w:pPr>
        <w:pStyle w:val="Heading2"/>
        <w:numPr>
          <w:ilvl w:val="0"/>
          <w:numId w:val="0"/>
        </w:numPr>
      </w:pPr>
      <w:r w:rsidRPr="007B0817">
        <w:t>Associate 2</w:t>
      </w:r>
    </w:p>
    <w:p w14:paraId="2B235C6F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Given name</w:t>
      </w:r>
      <w:r>
        <w:rPr>
          <w:color w:val="auto"/>
        </w:rPr>
        <w:t>s</w:t>
      </w:r>
      <w:r w:rsidRPr="007B0817">
        <w:rPr>
          <w:color w:val="auto"/>
        </w:rPr>
        <w:t xml:space="preserve">: </w:t>
      </w:r>
      <w:sdt>
        <w:sdtPr>
          <w:rPr>
            <w:rStyle w:val="PlaceholderText"/>
          </w:rPr>
          <w:id w:val="-1527707283"/>
          <w:placeholder>
            <w:docPart w:val="9087D44C069646709CA28C1E713736B1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069DEA91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Family name: </w:t>
      </w:r>
      <w:sdt>
        <w:sdtPr>
          <w:rPr>
            <w:rStyle w:val="PlaceholderText"/>
          </w:rPr>
          <w:id w:val="-218908281"/>
          <w:placeholder>
            <w:docPart w:val="50B159518FF2485A9CEB44331693278D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733C60CA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Previous name</w:t>
      </w:r>
      <w:r>
        <w:rPr>
          <w:color w:val="auto"/>
        </w:rPr>
        <w:t>s</w:t>
      </w:r>
      <w:r w:rsidRPr="007B0817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</w:rPr>
          <w:id w:val="-653222434"/>
          <w:placeholder>
            <w:docPart w:val="E0EA932F61D54D8B9C79277BCB0E0E0E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6E5A1459" w14:textId="77777777" w:rsidR="0089222E" w:rsidRDefault="0089222E" w:rsidP="0089222E">
      <w:pPr>
        <w:rPr>
          <w:color w:val="auto"/>
        </w:rPr>
      </w:pPr>
      <w:r>
        <w:rPr>
          <w:color w:val="auto"/>
        </w:rPr>
        <w:lastRenderedPageBreak/>
        <w:t xml:space="preserve">Date of birth: </w:t>
      </w:r>
      <w:sdt>
        <w:sdtPr>
          <w:rPr>
            <w:color w:val="auto"/>
          </w:rPr>
          <w:id w:val="-1534803470"/>
          <w:placeholder>
            <w:docPart w:val="E41EA2AEBED54E94A348FF1B70ABEB2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725F47">
            <w:rPr>
              <w:rStyle w:val="PlaceholderText"/>
            </w:rPr>
            <w:t>Click or tap to enter a date.</w:t>
          </w:r>
        </w:sdtContent>
      </w:sdt>
    </w:p>
    <w:p w14:paraId="10CB9AFD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Residential address: </w:t>
      </w:r>
      <w:sdt>
        <w:sdtPr>
          <w:rPr>
            <w:color w:val="auto"/>
          </w:rPr>
          <w:id w:val="-846019912"/>
          <w:placeholder>
            <w:docPart w:val="8F4A89828BE047AAA128A922BC823A8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6E058ABD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895151783"/>
          <w:placeholder>
            <w:docPart w:val="1B225E2C223748C197594ED381CFAF94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65A862A7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Role title: </w:t>
      </w:r>
      <w:sdt>
        <w:sdtPr>
          <w:rPr>
            <w:rStyle w:val="PlaceholderText"/>
          </w:rPr>
          <w:id w:val="1305738083"/>
          <w:placeholder>
            <w:docPart w:val="1484E8F2A42543D8986C19F76054572E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07DD9363" w14:textId="77777777" w:rsidR="0089222E" w:rsidRPr="007B0817" w:rsidRDefault="0089222E" w:rsidP="0089222E">
      <w:pPr>
        <w:pStyle w:val="Heading2"/>
        <w:numPr>
          <w:ilvl w:val="0"/>
          <w:numId w:val="0"/>
        </w:numPr>
      </w:pPr>
      <w:r w:rsidRPr="007B0817">
        <w:t>Associate 3</w:t>
      </w:r>
    </w:p>
    <w:p w14:paraId="5A6BF3F6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Given name: </w:t>
      </w:r>
      <w:sdt>
        <w:sdtPr>
          <w:rPr>
            <w:rStyle w:val="PlaceholderText"/>
          </w:rPr>
          <w:id w:val="-1686444168"/>
          <w:placeholder>
            <w:docPart w:val="4B52051138CF4A5FAAF587B5701C21DB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7A7B0AA4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Family name: </w:t>
      </w:r>
      <w:sdt>
        <w:sdtPr>
          <w:rPr>
            <w:rStyle w:val="PlaceholderText"/>
          </w:rPr>
          <w:id w:val="1337427271"/>
          <w:placeholder>
            <w:docPart w:val="F3F25DDAA9914322BB0B4B0A8629CA99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5D543375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Previous name</w:t>
      </w:r>
      <w:r>
        <w:rPr>
          <w:color w:val="auto"/>
        </w:rPr>
        <w:t>s</w:t>
      </w:r>
      <w:r w:rsidRPr="007B0817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</w:rPr>
          <w:id w:val="1592044711"/>
          <w:placeholder>
            <w:docPart w:val="22D2B91C6BCE4B35B48960CD5C14E04A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0246EF57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Date of birth: </w:t>
      </w:r>
      <w:sdt>
        <w:sdtPr>
          <w:rPr>
            <w:color w:val="auto"/>
          </w:rPr>
          <w:id w:val="-194466438"/>
          <w:placeholder>
            <w:docPart w:val="450F7872B92748FB93978C182ABBFC2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725F47">
            <w:rPr>
              <w:rStyle w:val="PlaceholderText"/>
            </w:rPr>
            <w:t>Click or tap to enter a date.</w:t>
          </w:r>
        </w:sdtContent>
      </w:sdt>
    </w:p>
    <w:p w14:paraId="76589C4B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Residential address: </w:t>
      </w:r>
      <w:sdt>
        <w:sdtPr>
          <w:rPr>
            <w:color w:val="auto"/>
          </w:rPr>
          <w:id w:val="2067829796"/>
          <w:placeholder>
            <w:docPart w:val="93C43A98EECD42DF9E6669AF1304C8FA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4070D239" w14:textId="77777777" w:rsidR="0089222E" w:rsidRDefault="0089222E" w:rsidP="0089222E">
      <w:pPr>
        <w:rPr>
          <w:color w:val="auto"/>
        </w:rPr>
      </w:pPr>
      <w:r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2128657656"/>
          <w:placeholder>
            <w:docPart w:val="254F5451EC7F44FCA73354320AC81F46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433DB18B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Role title: </w:t>
      </w:r>
      <w:sdt>
        <w:sdtPr>
          <w:rPr>
            <w:rStyle w:val="PlaceholderText"/>
          </w:rPr>
          <w:id w:val="-528879477"/>
          <w:placeholder>
            <w:docPart w:val="8402E4C303ED4A3C88C3398F0AB55742"/>
          </w:placeholder>
          <w:showingPlcHdr/>
        </w:sdtPr>
        <w:sdtContent>
          <w:r w:rsidRPr="0049260A">
            <w:rPr>
              <w:rStyle w:val="PlaceholderText"/>
            </w:rPr>
            <w:t>Click or tap here to enter text.</w:t>
          </w:r>
        </w:sdtContent>
      </w:sdt>
    </w:p>
    <w:p w14:paraId="30D0FD5C" w14:textId="77777777" w:rsidR="0089222E" w:rsidRPr="007B0817" w:rsidRDefault="0089222E" w:rsidP="0089222E">
      <w:pPr>
        <w:pStyle w:val="Heading1"/>
      </w:pPr>
      <w:r w:rsidRPr="007B0817">
        <w:t>Child employment compliance</w:t>
      </w:r>
    </w:p>
    <w:p w14:paraId="5C94806C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Have you (or an associate) been found in breach of or guilty of a child employment related offence in any Australian state or territory?</w:t>
      </w:r>
    </w:p>
    <w:p w14:paraId="480F8C72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This may include being issued with a warning, compliance notice, court orders, infringements, enforceable undertakings and/or prosecutions.</w:t>
      </w:r>
    </w:p>
    <w:p w14:paraId="178BC9C2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173134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15149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68C7D0DF" w14:textId="2363176C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Inspectorate,</w:t>
      </w:r>
      <w:r w:rsidRPr="007B0817">
        <w:rPr>
          <w:color w:val="auto"/>
        </w:rPr>
        <w:t xml:space="preserve"> </w:t>
      </w:r>
      <w:r>
        <w:rPr>
          <w:color w:val="auto"/>
        </w:rPr>
        <w:t>f</w:t>
      </w:r>
      <w:r w:rsidRPr="007B0817">
        <w:rPr>
          <w:color w:val="auto"/>
        </w:rPr>
        <w:t>or example, the nature and circumstances of the breach or offence</w:t>
      </w:r>
      <w:r>
        <w:rPr>
          <w:color w:val="auto"/>
        </w:rPr>
        <w:t xml:space="preserve">, any </w:t>
      </w:r>
      <w:r w:rsidRPr="007B0817">
        <w:rPr>
          <w:color w:val="auto"/>
        </w:rPr>
        <w:t>requirement or action you</w:t>
      </w:r>
      <w:r>
        <w:rPr>
          <w:color w:val="auto"/>
        </w:rPr>
        <w:t xml:space="preserve"> were</w:t>
      </w:r>
      <w:r w:rsidRPr="007B0817">
        <w:rPr>
          <w:color w:val="auto"/>
        </w:rPr>
        <w:t xml:space="preserve"> required to undertake</w:t>
      </w:r>
      <w:r>
        <w:rPr>
          <w:color w:val="auto"/>
        </w:rPr>
        <w:t xml:space="preserve"> and</w:t>
      </w:r>
      <w:r w:rsidRPr="007B0817">
        <w:rPr>
          <w:color w:val="auto"/>
        </w:rPr>
        <w:t xml:space="preserve"> </w:t>
      </w:r>
      <w:r>
        <w:rPr>
          <w:color w:val="auto"/>
        </w:rPr>
        <w:t>any</w:t>
      </w:r>
      <w:r w:rsidRPr="007B0817">
        <w:rPr>
          <w:color w:val="auto"/>
        </w:rPr>
        <w:t xml:space="preserve"> penalty imposed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1002708975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54A4DA18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Are you (or an associate) under investigation for an alleged child employment related breach or offence?</w:t>
      </w:r>
    </w:p>
    <w:p w14:paraId="534FB7D0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33141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194288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344B9263" w14:textId="58DD5692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Inspectorate,</w:t>
      </w:r>
      <w:r w:rsidRPr="007B0817">
        <w:rPr>
          <w:color w:val="auto"/>
        </w:rPr>
        <w:t xml:space="preserve"> </w:t>
      </w:r>
      <w:r>
        <w:rPr>
          <w:color w:val="auto"/>
        </w:rPr>
        <w:t>f</w:t>
      </w:r>
      <w:r w:rsidRPr="007B0817">
        <w:rPr>
          <w:color w:val="auto"/>
        </w:rPr>
        <w:t>or example, the nature and circumstances of the alleged breach of or an alleged offence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1766142950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523BA20D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Do you (or an associate) currently have any child employment matters before a Court or Tribunal in any Australian state or territory?</w:t>
      </w:r>
    </w:p>
    <w:p w14:paraId="54C4AE81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-66262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174298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18676647" w14:textId="7991602C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Inspectorate: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800225778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  <w:r w:rsidRPr="007B0817">
        <w:rPr>
          <w:color w:val="auto"/>
        </w:rPr>
        <w:t>.</w:t>
      </w:r>
    </w:p>
    <w:p w14:paraId="51CB7C59" w14:textId="77777777" w:rsidR="0089222E" w:rsidRPr="007B0817" w:rsidRDefault="0089222E" w:rsidP="0089222E">
      <w:pPr>
        <w:pStyle w:val="Heading1"/>
      </w:pPr>
      <w:r w:rsidRPr="007B0817">
        <w:lastRenderedPageBreak/>
        <w:t>Workplace law compliance</w:t>
      </w:r>
    </w:p>
    <w:p w14:paraId="066E31E9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For the purposes of this declaration, workplace law includes any: </w:t>
      </w:r>
    </w:p>
    <w:p w14:paraId="4C7D6760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law of Victoria, the Commonwealth, another state or territory of Australia that imposes an obligation on a person in relation to employees or contractors, as follows:</w:t>
      </w:r>
    </w:p>
    <w:p w14:paraId="01F39C67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Occupational Health and Safety Act 2004</w:t>
      </w:r>
    </w:p>
    <w:p w14:paraId="79C3DCAD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Workplace Injury Rehabilitation and Compensation Act 2013</w:t>
      </w:r>
    </w:p>
    <w:p w14:paraId="69F5E111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Equal Opportunity Act 2010</w:t>
      </w:r>
    </w:p>
    <w:p w14:paraId="18C842A3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Long Service Leave Act 1992 (&amp; 2018)</w:t>
      </w:r>
    </w:p>
    <w:p w14:paraId="55B12B8C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Child Employment Act 2003</w:t>
      </w:r>
    </w:p>
    <w:p w14:paraId="08E08CE1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Owner Drivers and Forestry Contractors Act 2005</w:t>
      </w:r>
    </w:p>
    <w:p w14:paraId="2989403F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Outworkers (Improved Protection) Act 2003</w:t>
      </w:r>
    </w:p>
    <w:p w14:paraId="117286AF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Public Holidays Act 1993</w:t>
      </w:r>
    </w:p>
    <w:p w14:paraId="71A59A39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Construction Industry Long Service Leave Act 1997</w:t>
      </w:r>
    </w:p>
    <w:p w14:paraId="791A74D0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Payroll Tax Act 2007</w:t>
      </w:r>
    </w:p>
    <w:p w14:paraId="0700565D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Fair Work Act 2009 (</w:t>
      </w:r>
      <w:proofErr w:type="spellStart"/>
      <w:r w:rsidRPr="00B15D11">
        <w:rPr>
          <w:i/>
          <w:iCs/>
          <w:color w:val="auto"/>
        </w:rPr>
        <w:t>Cth</w:t>
      </w:r>
      <w:proofErr w:type="spellEnd"/>
      <w:r w:rsidRPr="00B15D11">
        <w:rPr>
          <w:i/>
          <w:iCs/>
          <w:color w:val="auto"/>
        </w:rPr>
        <w:t>)</w:t>
      </w:r>
    </w:p>
    <w:p w14:paraId="32FDD892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Independent Contractors Act 2006 (</w:t>
      </w:r>
      <w:proofErr w:type="spellStart"/>
      <w:r w:rsidRPr="00B15D11">
        <w:rPr>
          <w:i/>
          <w:iCs/>
          <w:color w:val="auto"/>
        </w:rPr>
        <w:t>Cth</w:t>
      </w:r>
      <w:proofErr w:type="spellEnd"/>
      <w:r w:rsidRPr="00B15D11">
        <w:rPr>
          <w:i/>
          <w:iCs/>
          <w:color w:val="auto"/>
        </w:rPr>
        <w:t>)</w:t>
      </w:r>
    </w:p>
    <w:p w14:paraId="4F6A2803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Safety, Rehabilitation and Compensation Act 1988 (</w:t>
      </w:r>
      <w:proofErr w:type="spellStart"/>
      <w:r w:rsidRPr="00B15D11">
        <w:rPr>
          <w:i/>
          <w:iCs/>
          <w:color w:val="auto"/>
        </w:rPr>
        <w:t>Cth</w:t>
      </w:r>
      <w:proofErr w:type="spellEnd"/>
      <w:r w:rsidRPr="00B15D11">
        <w:rPr>
          <w:i/>
          <w:iCs/>
          <w:color w:val="auto"/>
        </w:rPr>
        <w:t>)</w:t>
      </w:r>
    </w:p>
    <w:p w14:paraId="368DE62A" w14:textId="77777777" w:rsidR="0089222E" w:rsidRPr="00B15D11" w:rsidRDefault="0089222E" w:rsidP="0089222E">
      <w:pPr>
        <w:pStyle w:val="ListBullet1"/>
        <w:numPr>
          <w:ilvl w:val="1"/>
          <w:numId w:val="32"/>
        </w:numPr>
        <w:rPr>
          <w:i/>
          <w:iCs/>
          <w:color w:val="auto"/>
        </w:rPr>
      </w:pPr>
      <w:r w:rsidRPr="00B15D11">
        <w:rPr>
          <w:i/>
          <w:iCs/>
          <w:color w:val="auto"/>
        </w:rPr>
        <w:t>Superannuation Guarantee (Administration) Act 1992 (</w:t>
      </w:r>
      <w:proofErr w:type="spellStart"/>
      <w:r w:rsidRPr="00B15D11">
        <w:rPr>
          <w:i/>
          <w:iCs/>
          <w:color w:val="auto"/>
        </w:rPr>
        <w:t>Cth</w:t>
      </w:r>
      <w:proofErr w:type="spellEnd"/>
      <w:r w:rsidRPr="00B15D11">
        <w:rPr>
          <w:i/>
          <w:iCs/>
          <w:color w:val="auto"/>
        </w:rPr>
        <w:t>)</w:t>
      </w:r>
    </w:p>
    <w:p w14:paraId="7CC3A262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law of Victoria, the Commonwealth, another state or territory of Australia imposing an obligation in relation to transport of workers.</w:t>
      </w:r>
    </w:p>
    <w:p w14:paraId="78399497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regulations and instruments made under such an Act or provision.</w:t>
      </w:r>
    </w:p>
    <w:p w14:paraId="540662F5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Have you (or an associate) been found in breach of or found guilty of an offence under workplace laws?</w:t>
      </w:r>
    </w:p>
    <w:p w14:paraId="140F45D2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This may include being issued with a warning, compliance notice, court order, infringement, enforceable undertaking and/or prosecution.</w:t>
      </w:r>
    </w:p>
    <w:p w14:paraId="28F64396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107339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90356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0A8B911C" w14:textId="421383F2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>Workforce Inspectorate</w:t>
      </w:r>
      <w:r>
        <w:rPr>
          <w:color w:val="auto"/>
        </w:rPr>
        <w:t>,</w:t>
      </w:r>
      <w:r w:rsidRPr="007B0817">
        <w:rPr>
          <w:color w:val="auto"/>
        </w:rPr>
        <w:t xml:space="preserve"> </w:t>
      </w:r>
      <w:r>
        <w:rPr>
          <w:color w:val="auto"/>
        </w:rPr>
        <w:t>f</w:t>
      </w:r>
      <w:r w:rsidRPr="007B0817">
        <w:rPr>
          <w:color w:val="auto"/>
        </w:rPr>
        <w:t>or example, the nature and circumstances of the breach or offence</w:t>
      </w:r>
      <w:r>
        <w:rPr>
          <w:color w:val="auto"/>
        </w:rPr>
        <w:t>, any</w:t>
      </w:r>
      <w:r w:rsidRPr="007B0817">
        <w:rPr>
          <w:color w:val="auto"/>
        </w:rPr>
        <w:t xml:space="preserve"> action or requirement </w:t>
      </w:r>
      <w:r>
        <w:rPr>
          <w:color w:val="auto"/>
        </w:rPr>
        <w:t xml:space="preserve">you </w:t>
      </w:r>
      <w:r w:rsidRPr="007B0817">
        <w:rPr>
          <w:color w:val="auto"/>
        </w:rPr>
        <w:t>were required to undertake</w:t>
      </w:r>
      <w:r>
        <w:rPr>
          <w:color w:val="auto"/>
        </w:rPr>
        <w:t xml:space="preserve"> and any</w:t>
      </w:r>
      <w:r w:rsidRPr="007B0817">
        <w:rPr>
          <w:color w:val="auto"/>
        </w:rPr>
        <w:t xml:space="preserve"> penalty imposed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848095132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274A9AD1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Are you (or an associate) currently under investigation for an alleged breach or alleged offence under any workplace laws?</w:t>
      </w:r>
    </w:p>
    <w:p w14:paraId="74220DE1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164415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-4561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597B554A" w14:textId="01B9C17C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>Workforce Inspectorate</w:t>
      </w:r>
      <w:r>
        <w:rPr>
          <w:color w:val="auto"/>
        </w:rPr>
        <w:t>, f</w:t>
      </w:r>
      <w:r w:rsidRPr="007B0817">
        <w:rPr>
          <w:color w:val="auto"/>
        </w:rPr>
        <w:t>or example, the nature and circumstances of the alleged breach or alleged offence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1203910889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6B83EF17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Do you (or an associate) currently have any matters relevant to workplace laws, before any Court or Tribunal in any Australian state or territory?</w:t>
      </w:r>
    </w:p>
    <w:p w14:paraId="3F78452F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86826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-21407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0402F16C" w14:textId="4E406FCA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4D2295">
        <w:rPr>
          <w:color w:val="auto"/>
        </w:rPr>
        <w:t>Workforce Inspectorate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486005224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7FF46B70" w14:textId="77777777" w:rsidR="0089222E" w:rsidRPr="007B0817" w:rsidRDefault="0089222E" w:rsidP="0089222E">
      <w:pPr>
        <w:pStyle w:val="Heading1"/>
      </w:pPr>
      <w:r w:rsidRPr="007B0817">
        <w:lastRenderedPageBreak/>
        <w:t>Other relevant conduct</w:t>
      </w:r>
    </w:p>
    <w:p w14:paraId="5ECA9229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Have you (or an associate) ever been found not to be a fit and proper person under any legislation or regulatory scheme in any Australian state, or territory?</w:t>
      </w:r>
    </w:p>
    <w:p w14:paraId="1C560D15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-103904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75702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2C409E78" w14:textId="7A34EDC5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Inspectorate,</w:t>
      </w:r>
      <w:r>
        <w:rPr>
          <w:color w:val="auto"/>
        </w:rPr>
        <w:t xml:space="preserve"> f</w:t>
      </w:r>
      <w:r w:rsidRPr="007B0817">
        <w:rPr>
          <w:color w:val="auto"/>
        </w:rPr>
        <w:t>or example, when the finding</w:t>
      </w:r>
      <w:r>
        <w:rPr>
          <w:color w:val="auto"/>
        </w:rPr>
        <w:t xml:space="preserve"> was</w:t>
      </w:r>
      <w:r w:rsidRPr="007B0817">
        <w:rPr>
          <w:color w:val="auto"/>
        </w:rPr>
        <w:t xml:space="preserve"> made</w:t>
      </w:r>
      <w:r>
        <w:rPr>
          <w:color w:val="auto"/>
        </w:rPr>
        <w:t>,</w:t>
      </w:r>
      <w:r w:rsidRPr="007B0817">
        <w:rPr>
          <w:color w:val="auto"/>
        </w:rPr>
        <w:t xml:space="preserve"> the basis for the finding</w:t>
      </w:r>
      <w:r>
        <w:rPr>
          <w:color w:val="auto"/>
        </w:rPr>
        <w:t>,</w:t>
      </w:r>
      <w:r w:rsidRPr="007B0817">
        <w:rPr>
          <w:color w:val="auto"/>
        </w:rPr>
        <w:t xml:space="preserve"> the implications, obligations or requirements of the finding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2118816698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460C3224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Is there any matter or conduct relevant to your (or an associate’s) professional history, professional reputation or professional character that would be relevant as a consideration during a fit and proper person assessment?</w:t>
      </w:r>
    </w:p>
    <w:p w14:paraId="5CEC7308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This matter or conduct would be considered relevant if it relates to your ability to exercise any rights and responsibilities in accordance with Victoria’s child employment laws.</w:t>
      </w:r>
    </w:p>
    <w:p w14:paraId="7605DF95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color w:val="auto"/>
          </w:rPr>
          <w:id w:val="-173484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color w:val="auto"/>
          </w:rPr>
          <w:id w:val="153569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5A5F43A0" w14:textId="3A045915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 xml:space="preserve">Workforce </w:t>
      </w:r>
      <w:r w:rsidR="005B045E">
        <w:rPr>
          <w:color w:val="auto"/>
        </w:rPr>
        <w:t>Inspectorate,</w:t>
      </w:r>
      <w:r>
        <w:rPr>
          <w:color w:val="auto"/>
        </w:rPr>
        <w:t xml:space="preserve"> f</w:t>
      </w:r>
      <w:r w:rsidRPr="007B0817">
        <w:rPr>
          <w:color w:val="auto"/>
        </w:rPr>
        <w:t>or example, the circumstances that led to the situation</w:t>
      </w:r>
      <w:r>
        <w:rPr>
          <w:color w:val="auto"/>
        </w:rPr>
        <w:t xml:space="preserve"> and w</w:t>
      </w:r>
      <w:r w:rsidRPr="007B0817">
        <w:rPr>
          <w:color w:val="auto"/>
        </w:rPr>
        <w:t>hen those circumstances ar</w:t>
      </w:r>
      <w:r>
        <w:rPr>
          <w:color w:val="auto"/>
        </w:rPr>
        <w:t xml:space="preserve">ose: </w:t>
      </w:r>
      <w:sdt>
        <w:sdtPr>
          <w:rPr>
            <w:color w:val="auto"/>
          </w:rPr>
          <w:id w:val="-1469124304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13B22B91" w14:textId="77777777" w:rsidR="0089222E" w:rsidRPr="007B0817" w:rsidRDefault="0089222E" w:rsidP="0089222E">
      <w:pPr>
        <w:pStyle w:val="Heading1"/>
      </w:pPr>
      <w:r w:rsidRPr="007B0817">
        <w:t>Criminal charges and findings of guilt</w:t>
      </w:r>
    </w:p>
    <w:p w14:paraId="353E165E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Have you (or an associate) ever been charged, found guilty or convicted of or committed:</w:t>
      </w:r>
    </w:p>
    <w:p w14:paraId="29ECF2EF" w14:textId="77777777" w:rsidR="0089222E" w:rsidRPr="00E93221" w:rsidRDefault="0089222E" w:rsidP="0089222E">
      <w:pPr>
        <w:pStyle w:val="ListBullet1"/>
        <w:numPr>
          <w:ilvl w:val="0"/>
          <w:numId w:val="1"/>
        </w:numPr>
        <w:ind w:left="357" w:hanging="357"/>
        <w:rPr>
          <w:b/>
          <w:bCs/>
        </w:rPr>
      </w:pPr>
      <w:r w:rsidRPr="00E93221">
        <w:rPr>
          <w:b/>
          <w:bCs/>
        </w:rPr>
        <w:t>a crime against or in the presence of children</w:t>
      </w:r>
    </w:p>
    <w:p w14:paraId="02308C0D" w14:textId="77777777" w:rsidR="0089222E" w:rsidRPr="00E93221" w:rsidRDefault="0089222E" w:rsidP="0089222E">
      <w:pPr>
        <w:pStyle w:val="ListBullet1"/>
        <w:numPr>
          <w:ilvl w:val="0"/>
          <w:numId w:val="1"/>
        </w:numPr>
        <w:ind w:left="357" w:hanging="357"/>
        <w:rPr>
          <w:b/>
          <w:bCs/>
        </w:rPr>
      </w:pPr>
      <w:r w:rsidRPr="00E93221">
        <w:rPr>
          <w:b/>
          <w:bCs/>
        </w:rPr>
        <w:t>child exploitation</w:t>
      </w:r>
    </w:p>
    <w:p w14:paraId="1B797E4E" w14:textId="77777777" w:rsidR="0089222E" w:rsidRPr="00E93221" w:rsidRDefault="0089222E" w:rsidP="0089222E">
      <w:pPr>
        <w:pStyle w:val="ListBullet1"/>
        <w:numPr>
          <w:ilvl w:val="0"/>
          <w:numId w:val="1"/>
        </w:numPr>
        <w:ind w:left="357" w:hanging="357"/>
        <w:rPr>
          <w:b/>
          <w:bCs/>
        </w:rPr>
      </w:pPr>
      <w:r w:rsidRPr="00E93221">
        <w:rPr>
          <w:b/>
          <w:bCs/>
        </w:rPr>
        <w:t>child pornography or other crimes involving physical violence</w:t>
      </w:r>
    </w:p>
    <w:p w14:paraId="1EEF36EE" w14:textId="77777777" w:rsidR="0089222E" w:rsidRPr="00E93221" w:rsidRDefault="0089222E" w:rsidP="0089222E">
      <w:pPr>
        <w:pStyle w:val="ListBullet1"/>
        <w:numPr>
          <w:ilvl w:val="0"/>
          <w:numId w:val="1"/>
        </w:numPr>
        <w:ind w:left="357" w:hanging="357"/>
        <w:rPr>
          <w:b/>
          <w:bCs/>
        </w:rPr>
      </w:pPr>
      <w:r w:rsidRPr="00E93221">
        <w:rPr>
          <w:b/>
          <w:bCs/>
        </w:rPr>
        <w:t>sexual offending against another person punishable by imprisonment for two years or more under the laws of any Australian state or territory?</w:t>
      </w:r>
    </w:p>
    <w:p w14:paraId="5A1B029B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rFonts w:ascii="MS Gothic" w:eastAsia="MS Gothic" w:hAnsi="MS Gothic"/>
            <w:color w:val="auto"/>
          </w:rPr>
          <w:id w:val="110508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rFonts w:ascii="MS Gothic" w:eastAsia="MS Gothic" w:hAnsi="MS Gothic"/>
            <w:color w:val="auto"/>
          </w:rPr>
          <w:id w:val="-183998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593FCC59" w14:textId="190D65A4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>Workforce Inspectorate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1787877314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7F8F5C94" w14:textId="77777777" w:rsidR="0089222E" w:rsidRPr="00E93221" w:rsidRDefault="0089222E" w:rsidP="0089222E">
      <w:pPr>
        <w:rPr>
          <w:b/>
          <w:bCs/>
        </w:rPr>
      </w:pPr>
      <w:r w:rsidRPr="00E93221">
        <w:rPr>
          <w:b/>
          <w:bCs/>
        </w:rPr>
        <w:t>Have you (or an associate) ever been charged, found guilty or convicted of a criminal offence involving dishonesty?</w:t>
      </w:r>
    </w:p>
    <w:p w14:paraId="39DF8956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 xml:space="preserve">Yes: </w:t>
      </w:r>
      <w:sdt>
        <w:sdtPr>
          <w:rPr>
            <w:rFonts w:ascii="MS Gothic" w:eastAsia="MS Gothic" w:hAnsi="MS Gothic"/>
            <w:color w:val="auto"/>
          </w:rPr>
          <w:id w:val="-20885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7B0817">
        <w:rPr>
          <w:color w:val="auto"/>
        </w:rPr>
        <w:t xml:space="preserve"> No: </w:t>
      </w:r>
      <w:sdt>
        <w:sdtPr>
          <w:rPr>
            <w:rFonts w:ascii="MS Gothic" w:eastAsia="MS Gothic" w:hAnsi="MS Gothic"/>
            <w:color w:val="auto"/>
          </w:rPr>
          <w:id w:val="-156878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817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4FA46D8D" w14:textId="3200F31C" w:rsidR="0089222E" w:rsidRDefault="0089222E" w:rsidP="0089222E">
      <w:pPr>
        <w:rPr>
          <w:color w:val="auto"/>
        </w:rPr>
      </w:pPr>
      <w:r w:rsidRPr="007B0817">
        <w:rPr>
          <w:color w:val="auto"/>
        </w:rPr>
        <w:t xml:space="preserve">If you answered ‘yes’, please provide any relevant information you believe should be considered by the </w:t>
      </w:r>
      <w:r w:rsidR="00EC4C32">
        <w:rPr>
          <w:color w:val="auto"/>
        </w:rPr>
        <w:t>Workforce Inspectorate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1577894032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720B94BC" w14:textId="77777777" w:rsidR="0089222E" w:rsidRDefault="0089222E" w:rsidP="0089222E">
      <w:pPr>
        <w:spacing w:before="0" w:line="276" w:lineRule="auto"/>
        <w:rPr>
          <w:color w:val="auto"/>
        </w:rPr>
      </w:pPr>
      <w:r>
        <w:rPr>
          <w:color w:val="auto"/>
        </w:rPr>
        <w:br w:type="page"/>
      </w:r>
    </w:p>
    <w:p w14:paraId="4155DA52" w14:textId="77777777" w:rsidR="0089222E" w:rsidRPr="007B0817" w:rsidRDefault="0089222E" w:rsidP="0089222E">
      <w:pPr>
        <w:pStyle w:val="Heading1"/>
      </w:pPr>
      <w:r w:rsidRPr="007B0817">
        <w:lastRenderedPageBreak/>
        <w:t>Declaration</w:t>
      </w:r>
    </w:p>
    <w:p w14:paraId="15A55688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Before you sign the declaration, ensure you:</w:t>
      </w:r>
    </w:p>
    <w:p w14:paraId="02F5519D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have answered every question</w:t>
      </w:r>
    </w:p>
    <w:p w14:paraId="18489BFA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have attached any supporting documents</w:t>
      </w:r>
    </w:p>
    <w:p w14:paraId="3494722E" w14:textId="77777777" w:rsidR="0089222E" w:rsidRPr="007B0817" w:rsidRDefault="0089222E" w:rsidP="0089222E">
      <w:pPr>
        <w:pStyle w:val="ListBullet1"/>
        <w:numPr>
          <w:ilvl w:val="0"/>
          <w:numId w:val="1"/>
        </w:numPr>
        <w:rPr>
          <w:color w:val="auto"/>
        </w:rPr>
      </w:pPr>
      <w:r w:rsidRPr="007B0817">
        <w:rPr>
          <w:color w:val="auto"/>
        </w:rPr>
        <w:t>hold or have been given the necessary authorisation to sign this declaration.</w:t>
      </w:r>
    </w:p>
    <w:p w14:paraId="3DED2D92" w14:textId="77777777" w:rsidR="0089222E" w:rsidRPr="007B0817" w:rsidRDefault="0089222E" w:rsidP="0089222E">
      <w:pPr>
        <w:pStyle w:val="ListBullet1"/>
        <w:numPr>
          <w:ilvl w:val="0"/>
          <w:numId w:val="0"/>
        </w:numPr>
        <w:ind w:left="357" w:hanging="357"/>
        <w:rPr>
          <w:color w:val="auto"/>
        </w:rPr>
      </w:pPr>
    </w:p>
    <w:p w14:paraId="4EFA123B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I declare, to the best of my knowledge, that the information provided in this form and any attachments is true and correct and that:</w:t>
      </w:r>
    </w:p>
    <w:p w14:paraId="6A9A3341" w14:textId="77777777" w:rsidR="0089222E" w:rsidRPr="007B0817" w:rsidRDefault="0089222E" w:rsidP="0089222E">
      <w:pPr>
        <w:pStyle w:val="ListBullet1"/>
        <w:numPr>
          <w:ilvl w:val="0"/>
          <w:numId w:val="31"/>
        </w:numPr>
        <w:rPr>
          <w:color w:val="auto"/>
        </w:rPr>
      </w:pPr>
      <w:r w:rsidRPr="007B0817">
        <w:rPr>
          <w:color w:val="auto"/>
        </w:rPr>
        <w:t>each person named in this application is a fit and proper person within the meaning of the Child Employment Act 2003 (Vic) and the common law</w:t>
      </w:r>
    </w:p>
    <w:p w14:paraId="38AD2BF1" w14:textId="77777777" w:rsidR="0089222E" w:rsidRPr="007B0817" w:rsidRDefault="0089222E" w:rsidP="0089222E">
      <w:pPr>
        <w:pStyle w:val="ListBullet1"/>
        <w:numPr>
          <w:ilvl w:val="0"/>
          <w:numId w:val="31"/>
        </w:numPr>
        <w:rPr>
          <w:color w:val="auto"/>
        </w:rPr>
      </w:pPr>
      <w:r w:rsidRPr="007B0817">
        <w:rPr>
          <w:color w:val="auto"/>
        </w:rPr>
        <w:t>each person named in this application will comply with child employment laws and workplace laws</w:t>
      </w:r>
    </w:p>
    <w:p w14:paraId="667B8288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I understand that giving information known to be false or misleading in this declaration is an offence under the Child Employment Act 2003 (Vic) and carries a financial penalty on such a charge being proven in court.</w:t>
      </w:r>
    </w:p>
    <w:p w14:paraId="2B4B8E46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Full name: </w:t>
      </w:r>
      <w:sdt>
        <w:sdtPr>
          <w:rPr>
            <w:color w:val="auto"/>
          </w:rPr>
          <w:id w:val="-1704010696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0C9DD85E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Position (if related to body corporate or other entity): </w:t>
      </w:r>
      <w:sdt>
        <w:sdtPr>
          <w:rPr>
            <w:color w:val="auto"/>
          </w:rPr>
          <w:id w:val="-489330662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1E8245D3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Signature: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1093389450"/>
          <w:showingPlcHdr/>
          <w:picture/>
        </w:sdtPr>
        <w:sdtContent>
          <w:r>
            <w:rPr>
              <w:noProof/>
              <w:color w:val="auto"/>
            </w:rPr>
            <w:drawing>
              <wp:inline distT="0" distB="0" distL="0" distR="0" wp14:anchorId="008784FD" wp14:editId="7D78CAEF">
                <wp:extent cx="1524000" cy="1524000"/>
                <wp:effectExtent l="0" t="0" r="0" b="0"/>
                <wp:docPr id="3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BD618F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Date: </w:t>
      </w:r>
      <w:sdt>
        <w:sdtPr>
          <w:rPr>
            <w:rStyle w:val="PlaceholderText"/>
          </w:rPr>
          <w:id w:val="1166132488"/>
          <w:placeholder>
            <w:docPart w:val="A94903639A684647A30F6D7D47F1DEC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49260A">
            <w:rPr>
              <w:rStyle w:val="PlaceholderText"/>
            </w:rPr>
            <w:t>Click or tap to enter a date.</w:t>
          </w:r>
        </w:sdtContent>
      </w:sdt>
    </w:p>
    <w:p w14:paraId="2A545D61" w14:textId="77777777" w:rsidR="0089222E" w:rsidRPr="007B0817" w:rsidRDefault="0089222E" w:rsidP="0089222E">
      <w:pPr>
        <w:pStyle w:val="ListBullet1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 xml:space="preserve">Declared at: </w:t>
      </w:r>
      <w:sdt>
        <w:sdtPr>
          <w:rPr>
            <w:color w:val="auto"/>
          </w:rPr>
          <w:id w:val="890687682"/>
          <w:placeholder>
            <w:docPart w:val="28E9ED45CCE242D9BD1E5E6DD72D677F"/>
          </w:placeholder>
          <w:showingPlcHdr/>
        </w:sdtPr>
        <w:sdtContent>
          <w:r w:rsidRPr="00725F47">
            <w:rPr>
              <w:rStyle w:val="PlaceholderText"/>
            </w:rPr>
            <w:t>Click or tap here to enter text.</w:t>
          </w:r>
        </w:sdtContent>
      </w:sdt>
    </w:p>
    <w:p w14:paraId="018F0F16" w14:textId="77777777" w:rsidR="0089222E" w:rsidRPr="007B0817" w:rsidRDefault="0089222E" w:rsidP="0089222E">
      <w:pPr>
        <w:pStyle w:val="Heading2"/>
        <w:numPr>
          <w:ilvl w:val="0"/>
          <w:numId w:val="0"/>
        </w:numPr>
        <w:rPr>
          <w:color w:val="auto"/>
        </w:rPr>
      </w:pPr>
      <w:r w:rsidRPr="007B0817">
        <w:rPr>
          <w:color w:val="auto"/>
        </w:rPr>
        <w:t>SUBMIT YOUR DECLARATION</w:t>
      </w:r>
    </w:p>
    <w:p w14:paraId="68425EFC" w14:textId="77777777" w:rsidR="0089222E" w:rsidRPr="007B0817" w:rsidRDefault="0089222E" w:rsidP="0089222E">
      <w:pPr>
        <w:rPr>
          <w:color w:val="auto"/>
        </w:rPr>
      </w:pPr>
      <w:r w:rsidRPr="007B0817">
        <w:rPr>
          <w:color w:val="auto"/>
        </w:rPr>
        <w:t>Upload the completed declaration to your child employment licence application in the online portal.</w:t>
      </w:r>
    </w:p>
    <w:p w14:paraId="5542D8E4" w14:textId="77777777" w:rsidR="0089222E" w:rsidRPr="00B14DDB" w:rsidRDefault="0089222E" w:rsidP="0089222E"/>
    <w:p w14:paraId="4C05154C" w14:textId="77777777" w:rsidR="00172E0C" w:rsidRPr="0089222E" w:rsidRDefault="00172E0C" w:rsidP="0089222E"/>
    <w:sectPr w:rsidR="00172E0C" w:rsidRPr="0089222E" w:rsidSect="00D829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801C" w14:textId="77777777" w:rsidR="00E56D52" w:rsidRDefault="00E56D52" w:rsidP="00D96C1E">
      <w:r>
        <w:separator/>
      </w:r>
    </w:p>
    <w:p w14:paraId="105F552B" w14:textId="77777777" w:rsidR="00E56D52" w:rsidRDefault="00E56D52" w:rsidP="00D96C1E"/>
    <w:p w14:paraId="3452FF6E" w14:textId="77777777" w:rsidR="00E56D52" w:rsidRDefault="00E56D52"/>
  </w:endnote>
  <w:endnote w:type="continuationSeparator" w:id="0">
    <w:p w14:paraId="69B0FB3B" w14:textId="77777777" w:rsidR="00E56D52" w:rsidRDefault="00E56D52" w:rsidP="00D96C1E">
      <w:r>
        <w:continuationSeparator/>
      </w:r>
    </w:p>
    <w:p w14:paraId="45A3000B" w14:textId="77777777" w:rsidR="00E56D52" w:rsidRDefault="00E56D52" w:rsidP="00D96C1E"/>
    <w:p w14:paraId="19457845" w14:textId="77777777" w:rsidR="00E56D52" w:rsidRDefault="00E56D52"/>
  </w:endnote>
  <w:endnote w:type="continuationNotice" w:id="1">
    <w:p w14:paraId="09A922F2" w14:textId="77777777" w:rsidR="00E56D52" w:rsidRDefault="00E56D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1081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6013E3D" wp14:editId="78BD6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FCDFF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13E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67FFCDFF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07C1" w14:textId="77777777" w:rsidR="00644AE7" w:rsidRPr="00690638" w:rsidRDefault="00172E0C" w:rsidP="00690638">
    <w:pPr>
      <w:pStyle w:val="Footer"/>
      <w:jc w:val="center"/>
    </w:pPr>
    <w:r>
      <w:t>Place heading here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28DC" w14:textId="77777777" w:rsidR="00E56D52" w:rsidRDefault="00E56D52" w:rsidP="00D96C1E">
      <w:r>
        <w:separator/>
      </w:r>
    </w:p>
    <w:p w14:paraId="17B05C29" w14:textId="77777777" w:rsidR="00E56D52" w:rsidRDefault="00E56D52" w:rsidP="00D96C1E"/>
    <w:p w14:paraId="63CC5B5F" w14:textId="77777777" w:rsidR="00E56D52" w:rsidRDefault="00E56D52"/>
  </w:footnote>
  <w:footnote w:type="continuationSeparator" w:id="0">
    <w:p w14:paraId="1C025AE6" w14:textId="77777777" w:rsidR="00E56D52" w:rsidRDefault="00E56D52" w:rsidP="00D96C1E">
      <w:r>
        <w:continuationSeparator/>
      </w:r>
    </w:p>
    <w:p w14:paraId="2165F7B5" w14:textId="77777777" w:rsidR="00E56D52" w:rsidRDefault="00E56D52" w:rsidP="00D96C1E"/>
    <w:p w14:paraId="5FDC9F89" w14:textId="77777777" w:rsidR="00E56D52" w:rsidRDefault="00E56D52"/>
  </w:footnote>
  <w:footnote w:type="continuationNotice" w:id="1">
    <w:p w14:paraId="359054F1" w14:textId="77777777" w:rsidR="00E56D52" w:rsidRDefault="00E56D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CE2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12AA88" wp14:editId="7224C5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411D4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AA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30F411D4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948A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7B0EC2B" wp14:editId="2960EA1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sz w:val="48"/>
        <w:szCs w:val="12"/>
        <w:lang w:val="en-AU" w:eastAsia="en-US"/>
      </w:rPr>
      <w:id w:val="2122263188"/>
      <w:placeholder>
        <w:docPart w:val="EC9D548E64ED41E1809BCA090BACF980"/>
      </w:placeholder>
    </w:sdtPr>
    <w:sdtEndPr>
      <w:rPr>
        <w:rStyle w:val="TitleChar"/>
        <w:sz w:val="56"/>
        <w:szCs w:val="20"/>
      </w:rPr>
    </w:sdtEndPr>
    <w:sdtContent>
      <w:p w14:paraId="78B663B6" w14:textId="72E32FFD" w:rsidR="00772EAC" w:rsidRDefault="004D2295" w:rsidP="00772EAC">
        <w:pPr>
          <w:pStyle w:val="Reporttitle"/>
          <w:rPr>
            <w:rStyle w:val="TitleChar"/>
            <w:noProof w:val="0"/>
            <w:lang w:val="en-AU" w:eastAsia="en-US"/>
          </w:rPr>
        </w:pPr>
        <w:r w:rsidRPr="004D2295">
          <w:rPr>
            <w:rStyle w:val="TitleChar"/>
            <w:noProof w:val="0"/>
            <w:sz w:val="48"/>
            <w:szCs w:val="12"/>
            <w:lang w:val="en-AU" w:eastAsia="en-US"/>
          </w:rPr>
          <w:t>Fit and Proper Person Declaration</w:t>
        </w:r>
      </w:p>
    </w:sdtContent>
  </w:sdt>
  <w:p w14:paraId="081C3E39" w14:textId="7700ACE0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DC16C" wp14:editId="0602176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  <w:placeholder>
          <w:docPart w:val="F6F297A7177B49C8BD6FABDAF414869C"/>
        </w:placeholder>
      </w:sdtPr>
      <w:sdtEndPr/>
      <w:sdtContent>
        <w:r w:rsidR="004D2295">
          <w:t>Child Emplpyment licence application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9D02F0"/>
    <w:multiLevelType w:val="hybridMultilevel"/>
    <w:tmpl w:val="B6F6AA1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D0EEB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F0B34"/>
    <w:multiLevelType w:val="hybridMultilevel"/>
    <w:tmpl w:val="1446083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626464"/>
        <w:sz w:val="18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3"/>
  </w:num>
  <w:num w:numId="2" w16cid:durableId="503319292">
    <w:abstractNumId w:val="23"/>
  </w:num>
  <w:num w:numId="3" w16cid:durableId="1425415167">
    <w:abstractNumId w:val="23"/>
  </w:num>
  <w:num w:numId="4" w16cid:durableId="1208109776">
    <w:abstractNumId w:val="23"/>
  </w:num>
  <w:num w:numId="5" w16cid:durableId="2113237806">
    <w:abstractNumId w:val="23"/>
  </w:num>
  <w:num w:numId="6" w16cid:durableId="878318182">
    <w:abstractNumId w:val="20"/>
  </w:num>
  <w:num w:numId="7" w16cid:durableId="1207765766">
    <w:abstractNumId w:val="27"/>
  </w:num>
  <w:num w:numId="8" w16cid:durableId="1033002292">
    <w:abstractNumId w:val="25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9"/>
  </w:num>
  <w:num w:numId="13" w16cid:durableId="825510301">
    <w:abstractNumId w:val="17"/>
  </w:num>
  <w:num w:numId="14" w16cid:durableId="1391996241">
    <w:abstractNumId w:val="18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1"/>
  </w:num>
  <w:num w:numId="29" w16cid:durableId="1920215208">
    <w:abstractNumId w:val="26"/>
  </w:num>
  <w:num w:numId="30" w16cid:durableId="959411337">
    <w:abstractNumId w:val="22"/>
  </w:num>
  <w:num w:numId="31" w16cid:durableId="1188954741">
    <w:abstractNumId w:val="24"/>
  </w:num>
  <w:num w:numId="32" w16cid:durableId="1114330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52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3BD9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2295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45E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22E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6D52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C4C32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9B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22E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9D548E64ED41E1809BCA090BAC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FD0E-8472-47BB-BB1D-379860C4D482}"/>
      </w:docPartPr>
      <w:docPartBody>
        <w:p w:rsidR="004C5D44" w:rsidRDefault="004C5D44" w:rsidP="004C5D44">
          <w:pPr>
            <w:pStyle w:val="EC9D548E64ED41E1809BCA090BACF980"/>
          </w:pPr>
          <w:r w:rsidRPr="007B0817">
            <w:rPr>
              <w:rStyle w:val="PlaceholderText"/>
              <w:rFonts w:eastAsiaTheme="minorHAnsi"/>
              <w:color w:val="auto"/>
            </w:rPr>
            <w:t>Choose an item.</w:t>
          </w:r>
        </w:p>
      </w:docPartBody>
    </w:docPart>
    <w:docPart>
      <w:docPartPr>
        <w:name w:val="F6F297A7177B49C8BD6FABDAF414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5151-3567-445D-9E32-2992A76A651B}"/>
      </w:docPartPr>
      <w:docPartBody>
        <w:p w:rsidR="004C5D44" w:rsidRDefault="004C5D44" w:rsidP="004C5D44">
          <w:pPr>
            <w:pStyle w:val="F6F297A7177B49C8BD6FABDAF414869C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707F651E34314BC2BEBA469554EF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0614-3F12-4B4E-9E87-79EBE7075B6B}"/>
      </w:docPartPr>
      <w:docPartBody>
        <w:p w:rsidR="004C5D44" w:rsidRDefault="004C5D44" w:rsidP="004C5D44">
          <w:pPr>
            <w:pStyle w:val="707F651E34314BC2BEBA469554EFC9C9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BEF213761AAB46759D4EAD816955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545B-ECD8-430C-AF36-7F5252FF7AF9}"/>
      </w:docPartPr>
      <w:docPartBody>
        <w:p w:rsidR="004C5D44" w:rsidRDefault="004C5D44" w:rsidP="004C5D44">
          <w:pPr>
            <w:pStyle w:val="BEF213761AAB46759D4EAD816955F568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D13AA4FDEA3C4B3FBCE3A0102B4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C3A3-FD56-4C55-B04E-ED8EA6675509}"/>
      </w:docPartPr>
      <w:docPartBody>
        <w:p w:rsidR="004C5D44" w:rsidRDefault="004C5D44" w:rsidP="004C5D44">
          <w:pPr>
            <w:pStyle w:val="D13AA4FDEA3C4B3FBCE3A0102B44749D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208A71C82C274A1FA6D78E5A16BD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1D9D-2AC2-4303-81F1-C86A0BEEE814}"/>
      </w:docPartPr>
      <w:docPartBody>
        <w:p w:rsidR="004C5D44" w:rsidRDefault="004C5D44" w:rsidP="004C5D44">
          <w:pPr>
            <w:pStyle w:val="208A71C82C274A1FA6D78E5A16BD8AB4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D0D340AEF79A46B6BF4E219DEE0E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4995-3BAC-4761-AF2B-693AB7D899EC}"/>
      </w:docPartPr>
      <w:docPartBody>
        <w:p w:rsidR="004C5D44" w:rsidRDefault="004C5D44" w:rsidP="004C5D44">
          <w:pPr>
            <w:pStyle w:val="D0D340AEF79A46B6BF4E219DEE0EDE97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3EB6B337F4F37B0E323870623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F2D3-0844-4186-9B8B-7ED3D5F82EE9}"/>
      </w:docPartPr>
      <w:docPartBody>
        <w:p w:rsidR="004C5D44" w:rsidRDefault="004C5D44" w:rsidP="004C5D44">
          <w:pPr>
            <w:pStyle w:val="1003EB6B337F4F37B0E3238706234097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CEA8087EE44F4BDC37357929B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C067-8598-4204-A3CD-B69CA15E2197}"/>
      </w:docPartPr>
      <w:docPartBody>
        <w:p w:rsidR="004C5D44" w:rsidRDefault="004C5D44" w:rsidP="004C5D44">
          <w:pPr>
            <w:pStyle w:val="80CCEA8087EE44F4BDC37357929B04DD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232DEF420432FBD28F9485BFC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E24A0-3120-448C-BF8A-0F13DCCE1661}"/>
      </w:docPartPr>
      <w:docPartBody>
        <w:p w:rsidR="004C5D44" w:rsidRDefault="004C5D44" w:rsidP="004C5D44">
          <w:pPr>
            <w:pStyle w:val="C38232DEF420432FBD28F9485BFC2DFD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B34E813ACA6B409EAD5EE5177B49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4BB4-BE9E-41E7-BBA4-9C6161E16FFB}"/>
      </w:docPartPr>
      <w:docPartBody>
        <w:p w:rsidR="004C5D44" w:rsidRDefault="004C5D44" w:rsidP="004C5D44">
          <w:pPr>
            <w:pStyle w:val="B34E813ACA6B409EAD5EE5177B4934AF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D177DB6B5EEE4B558CE90C4EAC31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258DC-0F24-4D3C-AFC5-1DA56F079094}"/>
      </w:docPartPr>
      <w:docPartBody>
        <w:p w:rsidR="004C5D44" w:rsidRDefault="004C5D44" w:rsidP="004C5D44">
          <w:pPr>
            <w:pStyle w:val="D177DB6B5EEE4B558CE90C4EAC31D1DD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24FB24CC1D274BBCB70D62BADA9D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196B-56FC-4BBC-AC2E-1657F83CCEEE}"/>
      </w:docPartPr>
      <w:docPartBody>
        <w:p w:rsidR="004C5D44" w:rsidRDefault="004C5D44" w:rsidP="004C5D44">
          <w:pPr>
            <w:pStyle w:val="24FB24CC1D274BBCB70D62BADA9DE7AC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73BCA29BFF9F417FB482F0CB0627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8DC30-6B43-4DE1-AAC6-C661141E92FA}"/>
      </w:docPartPr>
      <w:docPartBody>
        <w:p w:rsidR="004C5D44" w:rsidRDefault="004C5D44" w:rsidP="004C5D44">
          <w:pPr>
            <w:pStyle w:val="73BCA29BFF9F417FB482F0CB062761A1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EC5C56D3EC44E3A38ED52F77E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A3CD0-AC70-44BC-8DE2-C6529C60345A}"/>
      </w:docPartPr>
      <w:docPartBody>
        <w:p w:rsidR="004C5D44" w:rsidRDefault="004C5D44" w:rsidP="004C5D44">
          <w:pPr>
            <w:pStyle w:val="60EC5C56D3EC44E3A38ED52F77ECAD62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7314E50D042BDB36886C57629C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6004-29C4-42BC-A494-73582A33959F}"/>
      </w:docPartPr>
      <w:docPartBody>
        <w:p w:rsidR="004C5D44" w:rsidRDefault="004C5D44" w:rsidP="004C5D44">
          <w:pPr>
            <w:pStyle w:val="7617314E50D042BDB36886C57629C04A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3DB80D3654DF09E9B264B3F7B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2784-5B00-4C72-891F-0EB0849B01B9}"/>
      </w:docPartPr>
      <w:docPartBody>
        <w:p w:rsidR="004C5D44" w:rsidRDefault="004C5D44" w:rsidP="004C5D44">
          <w:pPr>
            <w:pStyle w:val="EC03DB80D3654DF09E9B264B3F7BC695"/>
          </w:pPr>
          <w:r w:rsidRPr="007B0817">
            <w:rPr>
              <w:rStyle w:val="PlaceholderText"/>
              <w:rFonts w:eastAsiaTheme="minorHAnsi"/>
              <w:color w:val="auto"/>
            </w:rPr>
            <w:t>Click or tap here to enter text.</w:t>
          </w:r>
        </w:p>
      </w:docPartBody>
    </w:docPart>
    <w:docPart>
      <w:docPartPr>
        <w:name w:val="9087D44C069646709CA28C1E7137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E171-30F7-4510-B3FB-929EAD53393B}"/>
      </w:docPartPr>
      <w:docPartBody>
        <w:p w:rsidR="004C5D44" w:rsidRDefault="004C5D44" w:rsidP="004C5D44">
          <w:pPr>
            <w:pStyle w:val="9087D44C069646709CA28C1E713736B1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0B159518FF2485A9CEB44331693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62C8-3A6E-4092-95FD-F49EA19D352D}"/>
      </w:docPartPr>
      <w:docPartBody>
        <w:p w:rsidR="004C5D44" w:rsidRDefault="004C5D44" w:rsidP="004C5D44">
          <w:pPr>
            <w:pStyle w:val="50B159518FF2485A9CEB44331693278D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0EA932F61D54D8B9C79277BCB0E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68CC-0FCF-4707-91EF-0B29180F1971}"/>
      </w:docPartPr>
      <w:docPartBody>
        <w:p w:rsidR="004C5D44" w:rsidRDefault="004C5D44" w:rsidP="004C5D44">
          <w:pPr>
            <w:pStyle w:val="E0EA932F61D54D8B9C79277BCB0E0E0E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41EA2AEBED54E94A348FF1B70AB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284F-7843-42B4-9D11-CBCBE406F5F8}"/>
      </w:docPartPr>
      <w:docPartBody>
        <w:p w:rsidR="004C5D44" w:rsidRDefault="004C5D44" w:rsidP="004C5D44">
          <w:pPr>
            <w:pStyle w:val="E41EA2AEBED54E94A348FF1B70ABEB2D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4A89828BE047AAA128A922BC823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FE3A-9926-4DA6-AD14-7F8BE7412737}"/>
      </w:docPartPr>
      <w:docPartBody>
        <w:p w:rsidR="004C5D44" w:rsidRDefault="004C5D44" w:rsidP="004C5D44">
          <w:pPr>
            <w:pStyle w:val="8F4A89828BE047AAA128A922BC823A8F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25E2C223748C197594ED381CF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B433-12C1-4C38-8C81-4A820B44432D}"/>
      </w:docPartPr>
      <w:docPartBody>
        <w:p w:rsidR="004C5D44" w:rsidRDefault="004C5D44" w:rsidP="004C5D44">
          <w:pPr>
            <w:pStyle w:val="1B225E2C223748C197594ED381CFAF94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4E8F2A42543D8986C19F76054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93E3-F865-4F4E-BD23-05A06FDE44C9}"/>
      </w:docPartPr>
      <w:docPartBody>
        <w:p w:rsidR="004C5D44" w:rsidRDefault="004C5D44" w:rsidP="004C5D44">
          <w:pPr>
            <w:pStyle w:val="1484E8F2A42543D8986C19F76054572E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52051138CF4A5FAAF587B5701C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3482-B245-418E-A10E-5CF2AA030F50}"/>
      </w:docPartPr>
      <w:docPartBody>
        <w:p w:rsidR="004C5D44" w:rsidRDefault="004C5D44" w:rsidP="004C5D44">
          <w:pPr>
            <w:pStyle w:val="4B52051138CF4A5FAAF587B5701C21DB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3F25DDAA9914322BB0B4B0A8629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AC3F-63A0-451A-B383-F5D77E387155}"/>
      </w:docPartPr>
      <w:docPartBody>
        <w:p w:rsidR="004C5D44" w:rsidRDefault="004C5D44" w:rsidP="004C5D44">
          <w:pPr>
            <w:pStyle w:val="F3F25DDAA9914322BB0B4B0A8629CA99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2D2B91C6BCE4B35B48960CD5C14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01CD-1E6C-443D-B021-74F9A329AD9A}"/>
      </w:docPartPr>
      <w:docPartBody>
        <w:p w:rsidR="004C5D44" w:rsidRDefault="004C5D44" w:rsidP="004C5D44">
          <w:pPr>
            <w:pStyle w:val="22D2B91C6BCE4B35B48960CD5C14E04A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0F7872B92748FB93978C182ABB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15BD-C88F-4F45-8684-49C7A52FDB47}"/>
      </w:docPartPr>
      <w:docPartBody>
        <w:p w:rsidR="004C5D44" w:rsidRDefault="004C5D44" w:rsidP="004C5D44">
          <w:pPr>
            <w:pStyle w:val="450F7872B92748FB93978C182ABBFC20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C43A98EECD42DF9E6669AF1304C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D445-4F96-4DD7-BF6F-FC9CF8A2146D}"/>
      </w:docPartPr>
      <w:docPartBody>
        <w:p w:rsidR="004C5D44" w:rsidRDefault="004C5D44" w:rsidP="004C5D44">
          <w:pPr>
            <w:pStyle w:val="93C43A98EECD42DF9E6669AF1304C8FA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F5451EC7F44FCA73354320AC8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9504-7ADA-42F1-882D-8410AA06201E}"/>
      </w:docPartPr>
      <w:docPartBody>
        <w:p w:rsidR="004C5D44" w:rsidRDefault="004C5D44" w:rsidP="004C5D44">
          <w:pPr>
            <w:pStyle w:val="254F5451EC7F44FCA73354320AC81F46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2E4C303ED4A3C88C3398F0AB5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2DB9-66F9-488D-AE14-DFBE504C4B0B}"/>
      </w:docPartPr>
      <w:docPartBody>
        <w:p w:rsidR="004C5D44" w:rsidRDefault="004C5D44" w:rsidP="004C5D44">
          <w:pPr>
            <w:pStyle w:val="8402E4C303ED4A3C88C3398F0AB55742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8E9ED45CCE242D9BD1E5E6DD72D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6DA3-FB3A-45DE-BB50-66F81EBD302E}"/>
      </w:docPartPr>
      <w:docPartBody>
        <w:p w:rsidR="004C5D44" w:rsidRDefault="004C5D44" w:rsidP="004C5D44">
          <w:pPr>
            <w:pStyle w:val="28E9ED45CCE242D9BD1E5E6DD72D677F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903639A684647A30F6D7D47F1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449A-6ADB-41D9-A5E4-43CDA906DE77}"/>
      </w:docPartPr>
      <w:docPartBody>
        <w:p w:rsidR="004C5D44" w:rsidRDefault="004C5D44" w:rsidP="004C5D44">
          <w:pPr>
            <w:pStyle w:val="A94903639A684647A30F6D7D47F1DEC0"/>
          </w:pPr>
          <w:r w:rsidRPr="007B0817">
            <w:rPr>
              <w:rStyle w:val="PlaceholderText"/>
              <w:rFonts w:eastAsiaTheme="minorHAnsi"/>
              <w:color w:val="au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44"/>
    <w:rsid w:val="00063BD9"/>
    <w:rsid w:val="004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D44"/>
    <w:rPr>
      <w:color w:val="808080"/>
    </w:rPr>
  </w:style>
  <w:style w:type="paragraph" w:customStyle="1" w:styleId="EC9D548E64ED41E1809BCA090BACF980">
    <w:name w:val="EC9D548E64ED41E1809BCA090BACF980"/>
    <w:rsid w:val="004C5D44"/>
  </w:style>
  <w:style w:type="paragraph" w:customStyle="1" w:styleId="F6F297A7177B49C8BD6FABDAF414869C">
    <w:name w:val="F6F297A7177B49C8BD6FABDAF414869C"/>
    <w:rsid w:val="004C5D44"/>
  </w:style>
  <w:style w:type="paragraph" w:customStyle="1" w:styleId="707F651E34314BC2BEBA469554EFC9C9">
    <w:name w:val="707F651E34314BC2BEBA469554EFC9C9"/>
    <w:rsid w:val="004C5D44"/>
  </w:style>
  <w:style w:type="paragraph" w:customStyle="1" w:styleId="BEF213761AAB46759D4EAD816955F568">
    <w:name w:val="BEF213761AAB46759D4EAD816955F568"/>
    <w:rsid w:val="004C5D44"/>
  </w:style>
  <w:style w:type="paragraph" w:customStyle="1" w:styleId="D13AA4FDEA3C4B3FBCE3A0102B44749D">
    <w:name w:val="D13AA4FDEA3C4B3FBCE3A0102B44749D"/>
    <w:rsid w:val="004C5D44"/>
  </w:style>
  <w:style w:type="paragraph" w:customStyle="1" w:styleId="208A71C82C274A1FA6D78E5A16BD8AB4">
    <w:name w:val="208A71C82C274A1FA6D78E5A16BD8AB4"/>
    <w:rsid w:val="004C5D44"/>
  </w:style>
  <w:style w:type="paragraph" w:customStyle="1" w:styleId="D0D340AEF79A46B6BF4E219DEE0EDE97">
    <w:name w:val="D0D340AEF79A46B6BF4E219DEE0EDE97"/>
    <w:rsid w:val="004C5D44"/>
  </w:style>
  <w:style w:type="paragraph" w:customStyle="1" w:styleId="1003EB6B337F4F37B0E3238706234097">
    <w:name w:val="1003EB6B337F4F37B0E3238706234097"/>
    <w:rsid w:val="004C5D44"/>
  </w:style>
  <w:style w:type="paragraph" w:customStyle="1" w:styleId="80CCEA8087EE44F4BDC37357929B04DD">
    <w:name w:val="80CCEA8087EE44F4BDC37357929B04DD"/>
    <w:rsid w:val="004C5D44"/>
  </w:style>
  <w:style w:type="paragraph" w:customStyle="1" w:styleId="C38232DEF420432FBD28F9485BFC2DFD">
    <w:name w:val="C38232DEF420432FBD28F9485BFC2DFD"/>
    <w:rsid w:val="004C5D44"/>
  </w:style>
  <w:style w:type="paragraph" w:customStyle="1" w:styleId="B34E813ACA6B409EAD5EE5177B4934AF">
    <w:name w:val="B34E813ACA6B409EAD5EE5177B4934AF"/>
    <w:rsid w:val="004C5D44"/>
  </w:style>
  <w:style w:type="paragraph" w:customStyle="1" w:styleId="D177DB6B5EEE4B558CE90C4EAC31D1DD">
    <w:name w:val="D177DB6B5EEE4B558CE90C4EAC31D1DD"/>
    <w:rsid w:val="004C5D44"/>
  </w:style>
  <w:style w:type="paragraph" w:customStyle="1" w:styleId="24FB24CC1D274BBCB70D62BADA9DE7AC">
    <w:name w:val="24FB24CC1D274BBCB70D62BADA9DE7AC"/>
    <w:rsid w:val="004C5D44"/>
  </w:style>
  <w:style w:type="paragraph" w:customStyle="1" w:styleId="73BCA29BFF9F417FB482F0CB062761A1">
    <w:name w:val="73BCA29BFF9F417FB482F0CB062761A1"/>
    <w:rsid w:val="004C5D44"/>
  </w:style>
  <w:style w:type="paragraph" w:customStyle="1" w:styleId="60EC5C56D3EC44E3A38ED52F77ECAD62">
    <w:name w:val="60EC5C56D3EC44E3A38ED52F77ECAD62"/>
    <w:rsid w:val="004C5D44"/>
  </w:style>
  <w:style w:type="paragraph" w:customStyle="1" w:styleId="7617314E50D042BDB36886C57629C04A">
    <w:name w:val="7617314E50D042BDB36886C57629C04A"/>
    <w:rsid w:val="004C5D44"/>
  </w:style>
  <w:style w:type="paragraph" w:customStyle="1" w:styleId="EC03DB80D3654DF09E9B264B3F7BC695">
    <w:name w:val="EC03DB80D3654DF09E9B264B3F7BC695"/>
    <w:rsid w:val="004C5D44"/>
  </w:style>
  <w:style w:type="paragraph" w:customStyle="1" w:styleId="9087D44C069646709CA28C1E713736B1">
    <w:name w:val="9087D44C069646709CA28C1E713736B1"/>
    <w:rsid w:val="004C5D44"/>
  </w:style>
  <w:style w:type="paragraph" w:customStyle="1" w:styleId="50B159518FF2485A9CEB44331693278D">
    <w:name w:val="50B159518FF2485A9CEB44331693278D"/>
    <w:rsid w:val="004C5D44"/>
  </w:style>
  <w:style w:type="paragraph" w:customStyle="1" w:styleId="E0EA932F61D54D8B9C79277BCB0E0E0E">
    <w:name w:val="E0EA932F61D54D8B9C79277BCB0E0E0E"/>
    <w:rsid w:val="004C5D44"/>
  </w:style>
  <w:style w:type="paragraph" w:customStyle="1" w:styleId="E41EA2AEBED54E94A348FF1B70ABEB2D">
    <w:name w:val="E41EA2AEBED54E94A348FF1B70ABEB2D"/>
    <w:rsid w:val="004C5D44"/>
  </w:style>
  <w:style w:type="paragraph" w:customStyle="1" w:styleId="8F4A89828BE047AAA128A922BC823A8F">
    <w:name w:val="8F4A89828BE047AAA128A922BC823A8F"/>
    <w:rsid w:val="004C5D44"/>
  </w:style>
  <w:style w:type="paragraph" w:customStyle="1" w:styleId="1B225E2C223748C197594ED381CFAF94">
    <w:name w:val="1B225E2C223748C197594ED381CFAF94"/>
    <w:rsid w:val="004C5D44"/>
  </w:style>
  <w:style w:type="paragraph" w:customStyle="1" w:styleId="1484E8F2A42543D8986C19F76054572E">
    <w:name w:val="1484E8F2A42543D8986C19F76054572E"/>
    <w:rsid w:val="004C5D44"/>
  </w:style>
  <w:style w:type="paragraph" w:customStyle="1" w:styleId="4B52051138CF4A5FAAF587B5701C21DB">
    <w:name w:val="4B52051138CF4A5FAAF587B5701C21DB"/>
    <w:rsid w:val="004C5D44"/>
  </w:style>
  <w:style w:type="paragraph" w:customStyle="1" w:styleId="F3F25DDAA9914322BB0B4B0A8629CA99">
    <w:name w:val="F3F25DDAA9914322BB0B4B0A8629CA99"/>
    <w:rsid w:val="004C5D44"/>
  </w:style>
  <w:style w:type="paragraph" w:customStyle="1" w:styleId="22D2B91C6BCE4B35B48960CD5C14E04A">
    <w:name w:val="22D2B91C6BCE4B35B48960CD5C14E04A"/>
    <w:rsid w:val="004C5D44"/>
  </w:style>
  <w:style w:type="paragraph" w:customStyle="1" w:styleId="450F7872B92748FB93978C182ABBFC20">
    <w:name w:val="450F7872B92748FB93978C182ABBFC20"/>
    <w:rsid w:val="004C5D44"/>
  </w:style>
  <w:style w:type="paragraph" w:customStyle="1" w:styleId="93C43A98EECD42DF9E6669AF1304C8FA">
    <w:name w:val="93C43A98EECD42DF9E6669AF1304C8FA"/>
    <w:rsid w:val="004C5D44"/>
  </w:style>
  <w:style w:type="paragraph" w:customStyle="1" w:styleId="254F5451EC7F44FCA73354320AC81F46">
    <w:name w:val="254F5451EC7F44FCA73354320AC81F46"/>
    <w:rsid w:val="004C5D44"/>
  </w:style>
  <w:style w:type="paragraph" w:customStyle="1" w:styleId="8402E4C303ED4A3C88C3398F0AB55742">
    <w:name w:val="8402E4C303ED4A3C88C3398F0AB55742"/>
    <w:rsid w:val="004C5D44"/>
  </w:style>
  <w:style w:type="paragraph" w:customStyle="1" w:styleId="28E9ED45CCE242D9BD1E5E6DD72D677F">
    <w:name w:val="28E9ED45CCE242D9BD1E5E6DD72D677F"/>
    <w:rsid w:val="004C5D44"/>
  </w:style>
  <w:style w:type="paragraph" w:customStyle="1" w:styleId="A94903639A684647A30F6D7D47F1DEC0">
    <w:name w:val="A94903639A684647A30F6D7D47F1DEC0"/>
    <w:rsid w:val="004C5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7</Pages>
  <Words>1701</Words>
  <Characters>10839</Characters>
  <Application>Microsoft Office Word</Application>
  <DocSecurity>0</DocSecurity>
  <Lines>318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2025-10-15T02:39:00Z</dcterms:created>
  <dcterms:modified xsi:type="dcterms:W3CDTF">2025-10-15T02:44:00Z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