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14"/>
      </w:tblGrid>
      <w:tr w:rsidR="009E2E69" w:rsidRPr="00FC2E6B" w14:paraId="0100FC33" w14:textId="77777777" w:rsidTr="004B462B">
        <w:trPr>
          <w:trHeight w:val="414"/>
        </w:trPr>
        <w:tc>
          <w:tcPr>
            <w:tcW w:w="5529" w:type="dxa"/>
            <w:shd w:val="clear" w:color="auto" w:fill="000000" w:themeFill="text1"/>
          </w:tcPr>
          <w:p w14:paraId="012DE823" w14:textId="77777777" w:rsidR="009E2E69" w:rsidRPr="00550C9F" w:rsidRDefault="009E2E69" w:rsidP="004B462B">
            <w:pPr>
              <w:rPr>
                <w:rFonts w:ascii="Verdana" w:hAnsi="Verdana" w:cs="Arial"/>
                <w:color w:val="FFFFFF" w:themeColor="background1"/>
                <w:sz w:val="20"/>
              </w:rPr>
            </w:pPr>
            <w:bookmarkStart w:id="0" w:name="_Toc314821338"/>
            <w:bookmarkStart w:id="1" w:name="_Toc314822260"/>
            <w:bookmarkStart w:id="2" w:name="_Toc315765090"/>
            <w:bookmarkStart w:id="3" w:name="_Toc39495216"/>
            <w:r w:rsidRPr="00550C9F">
              <w:rPr>
                <w:rFonts w:ascii="Verdana" w:hAnsi="Verdana" w:cs="Arial"/>
                <w:color w:val="FFFFFF" w:themeColor="background1"/>
                <w:sz w:val="20"/>
              </w:rPr>
              <w:t>English</w:t>
            </w:r>
          </w:p>
        </w:tc>
        <w:tc>
          <w:tcPr>
            <w:tcW w:w="5514" w:type="dxa"/>
            <w:shd w:val="clear" w:color="auto" w:fill="000000" w:themeFill="text1"/>
          </w:tcPr>
          <w:p w14:paraId="592F273C" w14:textId="1C7B1B64" w:rsidR="009E2E69" w:rsidRPr="00550C9F" w:rsidRDefault="00E84389" w:rsidP="004B462B">
            <w:pPr>
              <w:bidi/>
              <w:rPr>
                <w:rFonts w:ascii="Verdana" w:hAnsi="Verdana" w:cs="Arial"/>
                <w:color w:val="FFFFFF" w:themeColor="background1"/>
                <w:sz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  <w:rtl/>
              </w:rPr>
              <w:t>Punjabi</w:t>
            </w:r>
          </w:p>
        </w:tc>
      </w:tr>
      <w:tr w:rsidR="007869E3" w:rsidRPr="00FC2E6B" w14:paraId="420D041E" w14:textId="77777777" w:rsidTr="00592354">
        <w:trPr>
          <w:trHeight w:val="1166"/>
        </w:trPr>
        <w:tc>
          <w:tcPr>
            <w:tcW w:w="5529" w:type="dxa"/>
            <w:hideMark/>
          </w:tcPr>
          <w:p w14:paraId="1DD7CF7A" w14:textId="4AC06855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Engaging owner drivers and forestry contractors</w:t>
            </w:r>
          </w:p>
        </w:tc>
        <w:tc>
          <w:tcPr>
            <w:tcW w:w="5514" w:type="dxa"/>
          </w:tcPr>
          <w:p w14:paraId="7B3F2F78" w14:textId="526F6443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ਮਾਲਕ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ਡਰਾਈਵਰਾਂ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ਜੰਗਲਾਤ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ਠੇਕੇਦਾਰਾਂ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ਕੰਮ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ਲਾਉਣਾ</w:t>
            </w:r>
            <w:proofErr w:type="spellEnd"/>
          </w:p>
        </w:tc>
      </w:tr>
      <w:tr w:rsidR="007869E3" w:rsidRPr="00FC2E6B" w14:paraId="2590DF87" w14:textId="77777777" w:rsidTr="00592354">
        <w:trPr>
          <w:trHeight w:val="718"/>
        </w:trPr>
        <w:tc>
          <w:tcPr>
            <w:tcW w:w="5529" w:type="dxa"/>
            <w:hideMark/>
          </w:tcPr>
          <w:p w14:paraId="0863DC54" w14:textId="6BD65F40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Providing information</w:t>
            </w:r>
          </w:p>
        </w:tc>
        <w:tc>
          <w:tcPr>
            <w:tcW w:w="5514" w:type="dxa"/>
          </w:tcPr>
          <w:p w14:paraId="7A08256E" w14:textId="1A110434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ਜਾਣਕਾਰੀ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ਦੇਣਾ</w:t>
            </w:r>
            <w:proofErr w:type="spellEnd"/>
          </w:p>
        </w:tc>
      </w:tr>
      <w:tr w:rsidR="007869E3" w:rsidRPr="00FC2E6B" w14:paraId="52EE1268" w14:textId="77777777" w:rsidTr="00592354">
        <w:trPr>
          <w:trHeight w:val="551"/>
        </w:trPr>
        <w:tc>
          <w:tcPr>
            <w:tcW w:w="5529" w:type="dxa"/>
            <w:hideMark/>
          </w:tcPr>
          <w:p w14:paraId="41DC0D8B" w14:textId="7EAADC2A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5514" w:type="dxa"/>
          </w:tcPr>
          <w:p w14:paraId="32005C9F" w14:textId="7BCD276C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ਕਿਸੇ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ਮਹੀਨੇ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ਮਿਆਦ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ਵਿੱਚ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ਕੁੱਲ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30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ਦਿਨਾਂ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ਇਸ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ਵਧੇਰੇ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ਸਮੇਂ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ਵਾਸਤੇ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ਮਾਲਕ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ਡਰਾਈਵਰਾਂ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ਜੰਗਲਾਤ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ਠੇਕੇਦਾਰਾਂ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ਨਾਲ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ਇਕਰਾਰਨਾਮਾ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ਵਾਲੇ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ਕਰਮਚਾਰੀਆਂ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ਭਾੜੇ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ਦਲਾਲਾਂ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ਉਹਨਾਂ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ਲਾਜ਼ਮੀ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ਤੌਰ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ਹੇਠ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ਲਿਖੀਆਂ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ਚੀਜ਼ਾਂ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ਦੇਣੀਆਂ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ਚਾਹੀਦੀਆਂ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7869E3" w:rsidRPr="00FC2E6B" w14:paraId="0E23F825" w14:textId="77777777" w:rsidTr="00592354">
        <w:trPr>
          <w:trHeight w:val="904"/>
        </w:trPr>
        <w:tc>
          <w:tcPr>
            <w:tcW w:w="5529" w:type="dxa"/>
            <w:hideMark/>
          </w:tcPr>
          <w:p w14:paraId="12450709" w14:textId="0C1791DF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information booklet that applies to their industry</w:t>
            </w:r>
          </w:p>
        </w:tc>
        <w:tc>
          <w:tcPr>
            <w:tcW w:w="5514" w:type="dxa"/>
          </w:tcPr>
          <w:p w14:paraId="7D2BA348" w14:textId="7F43BF45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ਜਾਣਕਾਰੀ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ਕਿਤਾਬਚਾ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ਜੋ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ਉਹਨਾਂ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ਉਦਯੋਗ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ਖੇਤਰ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ਲਾਗੂ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ਹੁੰਦਾ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</w:p>
        </w:tc>
      </w:tr>
      <w:tr w:rsidR="007869E3" w:rsidRPr="00FC2E6B" w14:paraId="171A9976" w14:textId="77777777" w:rsidTr="00592354">
        <w:trPr>
          <w:trHeight w:val="644"/>
        </w:trPr>
        <w:tc>
          <w:tcPr>
            <w:tcW w:w="5529" w:type="dxa"/>
            <w:hideMark/>
          </w:tcPr>
          <w:p w14:paraId="14F36801" w14:textId="5BB82EEA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rates and cost schedule that relates to their vehicle or equipment</w:t>
            </w:r>
          </w:p>
        </w:tc>
        <w:tc>
          <w:tcPr>
            <w:tcW w:w="5514" w:type="dxa"/>
          </w:tcPr>
          <w:p w14:paraId="58E9A98E" w14:textId="43ECABDD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ਖ਼ਰਚ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ਸਮਾਂ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ਸਾਰਣੀ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ਜੋ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ਉਹਨਾਂ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ਗੱਡੀ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ਸਾਜ਼ੋ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ਸਾਮਾਨ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ਨਾਲ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ਸਬੰਧਿਤ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</w:p>
        </w:tc>
      </w:tr>
      <w:tr w:rsidR="007869E3" w:rsidRPr="00FC2E6B" w14:paraId="3045974F" w14:textId="77777777" w:rsidTr="00592354">
        <w:trPr>
          <w:trHeight w:val="501"/>
        </w:trPr>
        <w:tc>
          <w:tcPr>
            <w:tcW w:w="5529" w:type="dxa"/>
            <w:hideMark/>
          </w:tcPr>
          <w:p w14:paraId="727DF46B" w14:textId="6EB4DA2D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Tip truck owner drivers in construction must receive this information for engagements of any length of time.</w:t>
            </w:r>
          </w:p>
        </w:tc>
        <w:tc>
          <w:tcPr>
            <w:tcW w:w="5514" w:type="dxa"/>
          </w:tcPr>
          <w:p w14:paraId="6516A1AF" w14:textId="2B22F5A6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ਉਸਾਰੀ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ਵਿਚਲੇ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ਟਿੱਪ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ਟਰੱਕ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ਮਾਲਕ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ਡਰਾਈਵਰਾਂ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ਲਾਜ਼ਮੀ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ਤੌਰ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ਇਹ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ਜਾਣਕਾਰੀ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ਕਿਸੇ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ਕੰਮ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ਸਮੇਂ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ਲੰਬਾਈ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ਵਾਸਤੇ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ਪ੍ਰਾਪਤ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ਚਾਹੀਦੀ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4F26B066" w14:textId="77777777" w:rsidTr="00592354">
        <w:trPr>
          <w:trHeight w:val="836"/>
        </w:trPr>
        <w:tc>
          <w:tcPr>
            <w:tcW w:w="5529" w:type="dxa"/>
            <w:hideMark/>
          </w:tcPr>
          <w:p w14:paraId="78CA7847" w14:textId="04C58505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This information must be provided at least 3 business days beforehand.</w:t>
            </w:r>
          </w:p>
        </w:tc>
        <w:tc>
          <w:tcPr>
            <w:tcW w:w="5514" w:type="dxa"/>
          </w:tcPr>
          <w:p w14:paraId="0A75400C" w14:textId="288CCE2F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ਇਹ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ਜਾਣਕਾਰੀ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ਲਾਜ਼ਮੀ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ਤੌਰ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ਘੱਟੋ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ਘੱਟ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ਕਾਰੋਬਾਰੀ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ਦਿਨ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ਪਹਿਲਾਂ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ਪ੍ਰਦਾਨ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ਕੀਤੀ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ਜਾਣੀ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ਚਾਹੀਦੀ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25C7A103" w14:textId="77777777" w:rsidTr="00592354">
        <w:trPr>
          <w:trHeight w:val="706"/>
        </w:trPr>
        <w:tc>
          <w:tcPr>
            <w:tcW w:w="5529" w:type="dxa"/>
            <w:hideMark/>
          </w:tcPr>
          <w:p w14:paraId="1A4A210F" w14:textId="6089A454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Who is an owner driver?</w:t>
            </w:r>
          </w:p>
        </w:tc>
        <w:tc>
          <w:tcPr>
            <w:tcW w:w="5514" w:type="dxa"/>
          </w:tcPr>
          <w:p w14:paraId="28E2F46C" w14:textId="1B7203D5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ਮਾਲਕ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ਡਰਾਈਵਰ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ਕੌਣ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ਹੁੰਦਾ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?</w:t>
            </w:r>
          </w:p>
        </w:tc>
      </w:tr>
      <w:tr w:rsidR="007869E3" w:rsidRPr="00FC2E6B" w14:paraId="09F50454" w14:textId="77777777" w:rsidTr="00592354">
        <w:trPr>
          <w:trHeight w:val="435"/>
        </w:trPr>
        <w:tc>
          <w:tcPr>
            <w:tcW w:w="5529" w:type="dxa"/>
            <w:hideMark/>
          </w:tcPr>
          <w:p w14:paraId="7678B865" w14:textId="12894217" w:rsidR="007869E3" w:rsidRPr="00281F01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An owner driver is someone that runs </w:t>
            </w:r>
            <w:proofErr w:type="gramStart"/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a business transporting goods</w:t>
            </w:r>
            <w:proofErr w:type="gramEnd"/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using up to 3 vehicles supplied by them.</w:t>
            </w:r>
          </w:p>
        </w:tc>
        <w:tc>
          <w:tcPr>
            <w:tcW w:w="5514" w:type="dxa"/>
          </w:tcPr>
          <w:p w14:paraId="1046DF66" w14:textId="36B937F6" w:rsidR="007869E3" w:rsidRPr="00281F01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ਮਾਲਕ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ਡਰਾਈਵਰ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ਉਹ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ਵਿਅਕਤੀ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ਹੁੰਦਾ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ਜੋ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ਉਹਨਾਂ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ਦੁਆਰਾ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ਸਪਲਾਈ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ਕੀਤੀਆਂ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ਗੱਡੀਆਂ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ਤੱਕ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ਵਰਤੋਂ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ਕਰਕੇ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ਮਾਲ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ਢੋਆ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ਢੁਆਈ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ਕਾਰੋਬਾਰ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ਚਲਾਉਂਦਾ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3FC4863C" w14:textId="77777777" w:rsidTr="00592354">
        <w:trPr>
          <w:trHeight w:val="696"/>
        </w:trPr>
        <w:tc>
          <w:tcPr>
            <w:tcW w:w="5529" w:type="dxa"/>
            <w:hideMark/>
          </w:tcPr>
          <w:p w14:paraId="17B3CDCE" w14:textId="1936DD52" w:rsidR="007869E3" w:rsidRPr="00281F01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The owner of the business must also operate one of the vehicles.</w:t>
            </w:r>
          </w:p>
        </w:tc>
        <w:tc>
          <w:tcPr>
            <w:tcW w:w="5514" w:type="dxa"/>
          </w:tcPr>
          <w:p w14:paraId="67EB0FA8" w14:textId="68D54EA8" w:rsidR="007869E3" w:rsidRPr="00281F01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ਕਾਰੋਬਾਰ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ਮਾਲਕ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ਵੱਲੋਂ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ਇਹਨਾਂ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ਗੱਡੀਆਂ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ਵਿੱਚੋਂ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ਲਾਜ਼ਮੀ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ਚਲਾਉਂਦੇ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ਹੋਣਾ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ਚਾਹੀਦਾ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1B368691" w14:textId="77777777" w:rsidTr="00592354">
        <w:trPr>
          <w:trHeight w:val="718"/>
        </w:trPr>
        <w:tc>
          <w:tcPr>
            <w:tcW w:w="5529" w:type="dxa"/>
            <w:hideMark/>
          </w:tcPr>
          <w:p w14:paraId="715E7C58" w14:textId="19B34005" w:rsidR="007869E3" w:rsidRPr="00281F01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Who is a forestry contractor?</w:t>
            </w:r>
          </w:p>
        </w:tc>
        <w:tc>
          <w:tcPr>
            <w:tcW w:w="5514" w:type="dxa"/>
          </w:tcPr>
          <w:p w14:paraId="50D51FEC" w14:textId="0CABD1A4" w:rsidR="007869E3" w:rsidRPr="00281F01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ਜੰਗਲਾਤ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ਠੇਕੇਦਾਰ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ਕੌਣ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ਹੁੰਦਾ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?</w:t>
            </w:r>
          </w:p>
        </w:tc>
      </w:tr>
      <w:tr w:rsidR="007869E3" w:rsidRPr="00FC2E6B" w14:paraId="68DB98E9" w14:textId="77777777" w:rsidTr="00592354">
        <w:trPr>
          <w:trHeight w:val="405"/>
        </w:trPr>
        <w:tc>
          <w:tcPr>
            <w:tcW w:w="5529" w:type="dxa"/>
            <w:hideMark/>
          </w:tcPr>
          <w:p w14:paraId="15D51663" w14:textId="3D5D377B" w:rsidR="007869E3" w:rsidRPr="00281F01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lastRenderedPageBreak/>
              <w:t>A forestry contractor is someone that runs a business to:</w:t>
            </w:r>
          </w:p>
        </w:tc>
        <w:tc>
          <w:tcPr>
            <w:tcW w:w="5514" w:type="dxa"/>
          </w:tcPr>
          <w:p w14:paraId="2AC87FCD" w14:textId="3C263630" w:rsidR="007869E3" w:rsidRPr="00281F01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ਜੰਗਲਾਤ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ਠੇਕੇਦਾਰ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ਉਹ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ਵਿਅਕਤੀ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ਹੁੰਦਾ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ਜੋ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ਹੇਠ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ਲਿਖਿਆਂ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ਵਿੱਚੋਂ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ਕੋਈ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ਕਾਰੋਬਾਰ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ਚਲਾਉਂਦਾ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7869E3" w:rsidRPr="00FC2E6B" w14:paraId="57138950" w14:textId="77777777" w:rsidTr="00592354">
        <w:trPr>
          <w:trHeight w:val="672"/>
        </w:trPr>
        <w:tc>
          <w:tcPr>
            <w:tcW w:w="5529" w:type="dxa"/>
            <w:hideMark/>
          </w:tcPr>
          <w:p w14:paraId="4B8620C0" w14:textId="21BDDE8D" w:rsidR="007869E3" w:rsidRPr="00281F01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harvest forest products using motorised equipment that they supply</w:t>
            </w:r>
          </w:p>
        </w:tc>
        <w:tc>
          <w:tcPr>
            <w:tcW w:w="5514" w:type="dxa"/>
          </w:tcPr>
          <w:p w14:paraId="73A3341F" w14:textId="0C0F7921" w:rsidR="007869E3" w:rsidRPr="00281F01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ਉਹਨਾਂ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ਵੱਲੋਂ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ਸਪਲਾਈ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ਕੀਤੇ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ਮੋਟਰ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ਯੁਕਤ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ਸਾਜ਼ੋ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ਸਮਾਨ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ਵਰਤੋਂ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ਕਰਕੇ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ਜੰਗਲਾਤੀ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ਉਤਪਾਦਾਂ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ਕਟਾਈ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ਕਰਨੀ</w:t>
            </w:r>
            <w:proofErr w:type="spellEnd"/>
          </w:p>
        </w:tc>
      </w:tr>
      <w:tr w:rsidR="007869E3" w:rsidRPr="00FC2E6B" w14:paraId="15B6AC6A" w14:textId="77777777" w:rsidTr="00592354">
        <w:trPr>
          <w:trHeight w:val="449"/>
        </w:trPr>
        <w:tc>
          <w:tcPr>
            <w:tcW w:w="5529" w:type="dxa"/>
            <w:hideMark/>
          </w:tcPr>
          <w:p w14:paraId="2387AC3D" w14:textId="3A585AB7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transport forest products.</w:t>
            </w:r>
          </w:p>
        </w:tc>
        <w:tc>
          <w:tcPr>
            <w:tcW w:w="5514" w:type="dxa"/>
          </w:tcPr>
          <w:p w14:paraId="26E76266" w14:textId="6A9CE4D6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ਜੰਗਲਾਤੀ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ਉਤਪਾਦਾਂ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ਢੋਆ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ਢੁਆਈ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ਕਰਨਾ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1D7BE777" w14:textId="77777777" w:rsidTr="00592354">
        <w:trPr>
          <w:trHeight w:val="860"/>
        </w:trPr>
        <w:tc>
          <w:tcPr>
            <w:tcW w:w="5529" w:type="dxa"/>
            <w:hideMark/>
          </w:tcPr>
          <w:p w14:paraId="1C010B51" w14:textId="4E1283AF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The contractor supplies the vehicles and operates at least one of them.</w:t>
            </w:r>
          </w:p>
        </w:tc>
        <w:tc>
          <w:tcPr>
            <w:tcW w:w="5514" w:type="dxa"/>
          </w:tcPr>
          <w:p w14:paraId="6F1BEDBA" w14:textId="3752B07C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ਠੇਕੇਦਾਰ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ਇਹਨਾਂ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ਗੱਡੀਆਂ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ਸਪਲਾਈ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ਉਨ੍ਹਾਂ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ਵਿਚੋਂ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ਘੱਟੋ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ਘੱਟ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ਚਲਾਉਂਦਾ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1D4968A1" w14:textId="77777777" w:rsidTr="00592354">
        <w:trPr>
          <w:trHeight w:val="408"/>
        </w:trPr>
        <w:tc>
          <w:tcPr>
            <w:tcW w:w="5529" w:type="dxa"/>
            <w:hideMark/>
          </w:tcPr>
          <w:p w14:paraId="356B937A" w14:textId="68EA1D3E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Contracts must be in writing</w:t>
            </w:r>
          </w:p>
        </w:tc>
        <w:tc>
          <w:tcPr>
            <w:tcW w:w="5514" w:type="dxa"/>
          </w:tcPr>
          <w:p w14:paraId="7B058197" w14:textId="7870C03E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ਇਕਰਾਰਨਾਮੇ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ਲਿਖਤੀ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ਰੂਪ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ਵਿੱਚ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ਹੋਣੇ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ਚਾਹੀਦੇ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ਹਨ</w:t>
            </w:r>
            <w:proofErr w:type="spellEnd"/>
          </w:p>
        </w:tc>
      </w:tr>
      <w:tr w:rsidR="007869E3" w:rsidRPr="00FC2E6B" w14:paraId="2C7A39CB" w14:textId="77777777" w:rsidTr="00592354">
        <w:trPr>
          <w:trHeight w:val="569"/>
        </w:trPr>
        <w:tc>
          <w:tcPr>
            <w:tcW w:w="5529" w:type="dxa"/>
            <w:hideMark/>
          </w:tcPr>
          <w:p w14:paraId="243FBC2F" w14:textId="4CFD907D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Hirers must use written contracts if the engagement is for 30 days or more or has no fixed end-date.</w:t>
            </w:r>
          </w:p>
        </w:tc>
        <w:tc>
          <w:tcPr>
            <w:tcW w:w="5514" w:type="dxa"/>
          </w:tcPr>
          <w:p w14:paraId="3C232CCB" w14:textId="369CF942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ਸਮਝੌਤਾ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30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ਦਿਨਾਂ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ਵਧੇਰੇ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ਸਮੇਂ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ਵਾਸਤੇ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ਇਸ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ਮੁੱਕਣ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ਕੋਈ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ਤਰੀਕ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ਤੈਅ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ਨਹੀਂ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ਕਿਰਾਏ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ਰੱਖਣ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ਵਾਲਿਆਂ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ਦੁਆਰਾ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ਲਿਖਤੀ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ਇਕਰਾਰਨਾਮਿਆਂ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ਵਰਤੋਂ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ਲਾਜ਼ਮੀ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ਹੈ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776F1E70" w14:textId="77777777" w:rsidTr="00592354">
        <w:trPr>
          <w:trHeight w:val="496"/>
        </w:trPr>
        <w:tc>
          <w:tcPr>
            <w:tcW w:w="5529" w:type="dxa"/>
            <w:hideMark/>
          </w:tcPr>
          <w:p w14:paraId="6807F69D" w14:textId="5A753CEE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The contract must include the:</w:t>
            </w:r>
          </w:p>
        </w:tc>
        <w:tc>
          <w:tcPr>
            <w:tcW w:w="5514" w:type="dxa"/>
          </w:tcPr>
          <w:p w14:paraId="148CC505" w14:textId="5EAF5BFD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ਇਕਰਾਰਨਾਮੇ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ਵਿੱਚ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ਇਹ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ਸ਼ਾਮਲ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ਹੋਣੇ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ਚਾਹੀਦੇ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7869E3" w:rsidRPr="00FC2E6B" w14:paraId="73901FC6" w14:textId="77777777" w:rsidTr="00592354">
        <w:trPr>
          <w:trHeight w:val="702"/>
        </w:trPr>
        <w:tc>
          <w:tcPr>
            <w:tcW w:w="5529" w:type="dxa"/>
            <w:hideMark/>
          </w:tcPr>
          <w:p w14:paraId="7CEFB5C8" w14:textId="391EF946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guaranteed minimum hours of work or income level</w:t>
            </w:r>
          </w:p>
        </w:tc>
        <w:tc>
          <w:tcPr>
            <w:tcW w:w="5514" w:type="dxa"/>
          </w:tcPr>
          <w:p w14:paraId="131DA6AE" w14:textId="744DD4BC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ਕੰਮ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ਘੱਟੋ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ਘੱਟ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ਘੰਟਿਆਂ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ਆਮਦਨ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ਪੱਧਰ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ਗਰੰਟੀ</w:t>
            </w:r>
            <w:proofErr w:type="spellEnd"/>
          </w:p>
        </w:tc>
      </w:tr>
      <w:tr w:rsidR="007869E3" w:rsidRPr="00FC2E6B" w14:paraId="5D5B40DD" w14:textId="77777777" w:rsidTr="00592354">
        <w:trPr>
          <w:trHeight w:val="513"/>
        </w:trPr>
        <w:tc>
          <w:tcPr>
            <w:tcW w:w="5529" w:type="dxa"/>
            <w:hideMark/>
          </w:tcPr>
          <w:p w14:paraId="7B1FE277" w14:textId="04489DC6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rates to be paid</w:t>
            </w:r>
          </w:p>
        </w:tc>
        <w:tc>
          <w:tcPr>
            <w:tcW w:w="5514" w:type="dxa"/>
          </w:tcPr>
          <w:p w14:paraId="113FF308" w14:textId="70D967BA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ਭੁਗਤਾਨ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ਕੀਤੀਆਂ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ਵਾਲੀਆਂ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ਦਰਾਂ</w:t>
            </w:r>
            <w:proofErr w:type="spellEnd"/>
          </w:p>
        </w:tc>
      </w:tr>
      <w:tr w:rsidR="007869E3" w:rsidRPr="00FC2E6B" w14:paraId="3DB1233C" w14:textId="77777777" w:rsidTr="00592354">
        <w:trPr>
          <w:trHeight w:val="816"/>
        </w:trPr>
        <w:tc>
          <w:tcPr>
            <w:tcW w:w="5529" w:type="dxa"/>
            <w:hideMark/>
          </w:tcPr>
          <w:p w14:paraId="10D438A7" w14:textId="7FBA9596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minimum notice to end the contract or payment to be made instead of notice.</w:t>
            </w:r>
          </w:p>
        </w:tc>
        <w:tc>
          <w:tcPr>
            <w:tcW w:w="5514" w:type="dxa"/>
          </w:tcPr>
          <w:p w14:paraId="388E1464" w14:textId="340993AE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ਇਕਰਾਰਨਾਮੇ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ਖਤਮ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ਘੱਟੋ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ਘੱਟ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ਨੋਟਿਸ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ਨੋਟਿਸ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ਬਜਾਏ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ਕੀਤੇ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ਵਾਲਾ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ਭੁਗਤਾਨ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0B973EFA" w14:textId="77777777" w:rsidTr="00592354">
        <w:trPr>
          <w:trHeight w:val="557"/>
        </w:trPr>
        <w:tc>
          <w:tcPr>
            <w:tcW w:w="5529" w:type="dxa"/>
            <w:hideMark/>
          </w:tcPr>
          <w:p w14:paraId="4FA185A5" w14:textId="55B1F354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Protections for contractors</w:t>
            </w:r>
          </w:p>
        </w:tc>
        <w:tc>
          <w:tcPr>
            <w:tcW w:w="5514" w:type="dxa"/>
          </w:tcPr>
          <w:p w14:paraId="0290E469" w14:textId="26D0D088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ਠੇਕੇਦਾਰਾਂ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ਵਾਸਤੇ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ਸੁਰੱਖਿਆਵਾਂ</w:t>
            </w:r>
            <w:proofErr w:type="spellEnd"/>
          </w:p>
        </w:tc>
      </w:tr>
      <w:tr w:rsidR="007869E3" w:rsidRPr="00FC2E6B" w14:paraId="23F9756C" w14:textId="77777777" w:rsidTr="00592354">
        <w:trPr>
          <w:trHeight w:val="410"/>
        </w:trPr>
        <w:tc>
          <w:tcPr>
            <w:tcW w:w="5529" w:type="dxa"/>
            <w:hideMark/>
          </w:tcPr>
          <w:p w14:paraId="4457C474" w14:textId="3762AD96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Hirers must not disadvantage owner drivers and forestry contractors for:</w:t>
            </w:r>
          </w:p>
        </w:tc>
        <w:tc>
          <w:tcPr>
            <w:tcW w:w="5514" w:type="dxa"/>
          </w:tcPr>
          <w:p w14:paraId="7618797C" w14:textId="5FAA2C81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ਕਿਰਾਏ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ਰੱਖਣ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ਵਾਲਿਆਂ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ਦੁਆਰਾ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ਲਾਜ਼ਮੀ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ਤੌਰ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ਹੇਠ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ਲਿਖਿਆਂ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ਵਾਸਤੇ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ਮਾਲਕ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ਡਰਾਈਵਰਾਂ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ਜੰਗਲਾਤ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ਠੇਕੇਦਾਰਾਂ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ਨੁਕਸਾਨ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ਨਹੀਂ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ਹੋਣ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ਦੇਣਾ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ਚਾਹੀਦਾ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7869E3" w:rsidRPr="00FC2E6B" w14:paraId="4A36405F" w14:textId="77777777" w:rsidTr="00592354">
        <w:trPr>
          <w:trHeight w:val="706"/>
        </w:trPr>
        <w:tc>
          <w:tcPr>
            <w:tcW w:w="5529" w:type="dxa"/>
            <w:hideMark/>
          </w:tcPr>
          <w:p w14:paraId="341A6EF3" w14:textId="544E58D0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raising health and safety issues</w:t>
            </w:r>
          </w:p>
        </w:tc>
        <w:tc>
          <w:tcPr>
            <w:tcW w:w="5514" w:type="dxa"/>
          </w:tcPr>
          <w:p w14:paraId="751F3B63" w14:textId="5CB21407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ਸਿਹਤ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ਸੁਰੱਖਿਆ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ਮੁੱਦਿਆਂ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ਉਠਾਉਣ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ਕਾਰਨ</w:t>
            </w:r>
            <w:proofErr w:type="spellEnd"/>
          </w:p>
        </w:tc>
      </w:tr>
      <w:tr w:rsidR="007869E3" w:rsidRPr="00FC2E6B" w14:paraId="50E98A5A" w14:textId="77777777" w:rsidTr="00592354">
        <w:trPr>
          <w:trHeight w:val="701"/>
        </w:trPr>
        <w:tc>
          <w:tcPr>
            <w:tcW w:w="5529" w:type="dxa"/>
            <w:hideMark/>
          </w:tcPr>
          <w:p w14:paraId="1E505CA6" w14:textId="2F9378BA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exercising their rights</w:t>
            </w:r>
          </w:p>
        </w:tc>
        <w:tc>
          <w:tcPr>
            <w:tcW w:w="5514" w:type="dxa"/>
          </w:tcPr>
          <w:p w14:paraId="0BFF0182" w14:textId="478B43D9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ਆਪਣੇ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ਅਧਿਕਾਰਾਂ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ਵਰਤੋਂ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ਕਾਰਨ</w:t>
            </w:r>
            <w:proofErr w:type="spellEnd"/>
          </w:p>
        </w:tc>
      </w:tr>
      <w:tr w:rsidR="007869E3" w:rsidRPr="00FC2E6B" w14:paraId="39DFF277" w14:textId="77777777" w:rsidTr="00592354">
        <w:trPr>
          <w:trHeight w:val="713"/>
        </w:trPr>
        <w:tc>
          <w:tcPr>
            <w:tcW w:w="5529" w:type="dxa"/>
            <w:hideMark/>
          </w:tcPr>
          <w:p w14:paraId="2A6D8C64" w14:textId="2FE01F1B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seeking to negotiate contracts.</w:t>
            </w:r>
          </w:p>
        </w:tc>
        <w:tc>
          <w:tcPr>
            <w:tcW w:w="5514" w:type="dxa"/>
          </w:tcPr>
          <w:p w14:paraId="47AFAF2B" w14:textId="441625F3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ਇਕਰਾਰਨਾਮਿਆਂ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ਬਾਰੇ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ਗੱਲਬਾਤ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ਮੰਗ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ਕਾਰਨ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31326A0B" w14:textId="77777777" w:rsidTr="00592354">
        <w:trPr>
          <w:trHeight w:val="409"/>
        </w:trPr>
        <w:tc>
          <w:tcPr>
            <w:tcW w:w="5529" w:type="dxa"/>
            <w:hideMark/>
          </w:tcPr>
          <w:p w14:paraId="5F65A402" w14:textId="1FF048BC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W</w:t>
            </w:r>
            <w:r w:rsidR="001C3970">
              <w:rPr>
                <w:rFonts w:ascii="Verdana" w:hAnsi="Verdana" w:cs="Arial"/>
                <w:color w:val="000000"/>
                <w:sz w:val="20"/>
                <w:lang w:eastAsia="en-AU"/>
              </w:rPr>
              <w:t>orkforce</w:t>
            </w: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 xml:space="preserve"> Inspectorate Victoria</w:t>
            </w:r>
          </w:p>
        </w:tc>
        <w:tc>
          <w:tcPr>
            <w:tcW w:w="5514" w:type="dxa"/>
          </w:tcPr>
          <w:p w14:paraId="5951C654" w14:textId="1E885008" w:rsidR="007869E3" w:rsidRPr="008013E6" w:rsidRDefault="008013E6" w:rsidP="007869E3">
            <w:pPr>
              <w:bidi/>
              <w:rPr>
                <w:rFonts w:ascii="Nirmala UI" w:hAnsi="Nirmala UI" w:cs="Nirmala UI"/>
                <w:color w:val="000000"/>
                <w:sz w:val="20"/>
                <w:lang w:eastAsia="en-AU"/>
              </w:rPr>
            </w:pPr>
            <w:r w:rsidRPr="008013E6">
              <w:rPr>
                <w:rFonts w:ascii="Nirmala UI" w:hAnsi="Nirmala UI" w:cs="Nirmala UI" w:hint="cs"/>
                <w:color w:val="000000"/>
                <w:sz w:val="20"/>
                <w:cs/>
                <w:lang w:eastAsia="en-AU" w:bidi="pa-IN"/>
              </w:rPr>
              <w:t>ਵਰਕਫੋਰਸ ਇੰਸਪੈਕਟੋਰੇਟ ਵਿਕਟੋਰੀਆ</w:t>
            </w:r>
          </w:p>
        </w:tc>
      </w:tr>
      <w:tr w:rsidR="007869E3" w:rsidRPr="00FC2E6B" w14:paraId="31620B16" w14:textId="77777777" w:rsidTr="00592354">
        <w:trPr>
          <w:trHeight w:val="416"/>
        </w:trPr>
        <w:tc>
          <w:tcPr>
            <w:tcW w:w="5529" w:type="dxa"/>
            <w:hideMark/>
          </w:tcPr>
          <w:p w14:paraId="761B068D" w14:textId="442C160D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We monitor compliance with these rules, and take enforcement action, including:</w:t>
            </w:r>
          </w:p>
        </w:tc>
        <w:tc>
          <w:tcPr>
            <w:tcW w:w="5514" w:type="dxa"/>
          </w:tcPr>
          <w:p w14:paraId="05D75845" w14:textId="6A56DAE5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ਅਸੀਂ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ਇਹਨਾਂ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ਨਿਯਮਾਂ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ਪਾਲਣਾ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ਨਜ਼ਰ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ਰੱਖਦੇ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ਅਤੇ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ਪਾਲਣਾ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ਕਰਵਾਉਣ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ਵਾਲੀਆਂ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ਕਾਰਵਾਈ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ਜਿੰਨ੍ਹਾਂ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ਵਿੱਚ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ਸ਼ਾਮਲ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ਹਨ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7869E3" w:rsidRPr="00FC2E6B" w14:paraId="73A0976D" w14:textId="77777777" w:rsidTr="00592354">
        <w:trPr>
          <w:trHeight w:val="515"/>
        </w:trPr>
        <w:tc>
          <w:tcPr>
            <w:tcW w:w="5529" w:type="dxa"/>
            <w:hideMark/>
          </w:tcPr>
          <w:p w14:paraId="1950116D" w14:textId="40EC141A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issuing warnings</w:t>
            </w:r>
          </w:p>
        </w:tc>
        <w:tc>
          <w:tcPr>
            <w:tcW w:w="5514" w:type="dxa"/>
          </w:tcPr>
          <w:p w14:paraId="2FB9528C" w14:textId="3BCBFC9E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ਚੇਤਾਵਨੀਆਂ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ਜਾਰੀ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ਕਰਨਾ</w:t>
            </w:r>
            <w:proofErr w:type="spellEnd"/>
          </w:p>
        </w:tc>
      </w:tr>
      <w:tr w:rsidR="007869E3" w:rsidRPr="00FC2E6B" w14:paraId="05EDA961" w14:textId="77777777" w:rsidTr="00592354">
        <w:trPr>
          <w:trHeight w:val="658"/>
        </w:trPr>
        <w:tc>
          <w:tcPr>
            <w:tcW w:w="5529" w:type="dxa"/>
            <w:hideMark/>
          </w:tcPr>
          <w:p w14:paraId="72DE373E" w14:textId="716C35EB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lastRenderedPageBreak/>
              <w:t>issuing penalty notices</w:t>
            </w:r>
          </w:p>
        </w:tc>
        <w:tc>
          <w:tcPr>
            <w:tcW w:w="5514" w:type="dxa"/>
          </w:tcPr>
          <w:p w14:paraId="51FA2F19" w14:textId="5F5D71FA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ਜ਼ੁਰਮਾਨੇ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ਨੋਟਿਸ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ਜਾਰੀ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ਕਰਨਾ</w:t>
            </w:r>
            <w:proofErr w:type="spellEnd"/>
          </w:p>
        </w:tc>
      </w:tr>
      <w:tr w:rsidR="007869E3" w:rsidRPr="00FC2E6B" w14:paraId="75835050" w14:textId="77777777" w:rsidTr="00592354">
        <w:trPr>
          <w:trHeight w:val="522"/>
        </w:trPr>
        <w:tc>
          <w:tcPr>
            <w:tcW w:w="5529" w:type="dxa"/>
            <w:hideMark/>
          </w:tcPr>
          <w:p w14:paraId="098792CF" w14:textId="24B838C9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taking legal action.</w:t>
            </w:r>
          </w:p>
        </w:tc>
        <w:tc>
          <w:tcPr>
            <w:tcW w:w="5514" w:type="dxa"/>
          </w:tcPr>
          <w:p w14:paraId="3117B4E4" w14:textId="4A674685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ਕਾਨੂੰਨੀ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ਕਾਰਵਾਈ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ਕਰਨਾ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7869E3" w:rsidRPr="00FC2E6B" w14:paraId="6495ECE9" w14:textId="77777777" w:rsidTr="00592354">
        <w:trPr>
          <w:trHeight w:val="574"/>
        </w:trPr>
        <w:tc>
          <w:tcPr>
            <w:tcW w:w="5529" w:type="dxa"/>
            <w:hideMark/>
          </w:tcPr>
          <w:p w14:paraId="49AD03D3" w14:textId="35D460B3" w:rsidR="007869E3" w:rsidRPr="00550C9F" w:rsidRDefault="007869E3" w:rsidP="007869E3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Ask a question or report a business breaking the rules:</w:t>
            </w:r>
          </w:p>
        </w:tc>
        <w:tc>
          <w:tcPr>
            <w:tcW w:w="5514" w:type="dxa"/>
          </w:tcPr>
          <w:p w14:paraId="0D788BC0" w14:textId="2F8E73FE" w:rsidR="007869E3" w:rsidRPr="00FC2E6B" w:rsidRDefault="007869E3" w:rsidP="007869E3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ਕੋਈ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ਸਵਾਲ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ਪੁੱਛੋ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ਜਾਂ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ਨਿਯਮਾਂ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ਤੋੜਨ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ਵਾਲੇ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ਕਿਸੇ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ਕਾਰੋਬਾਰ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ਦੀ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ਰਿਪੋਰਟ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ਕਰੋ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8F3068" w:rsidRPr="00FC2E6B" w14:paraId="145DC900" w14:textId="77777777" w:rsidTr="00592354">
        <w:trPr>
          <w:trHeight w:val="574"/>
        </w:trPr>
        <w:tc>
          <w:tcPr>
            <w:tcW w:w="5529" w:type="dxa"/>
          </w:tcPr>
          <w:p w14:paraId="139927D1" w14:textId="162CA94A" w:rsidR="008F3068" w:rsidRPr="004203EB" w:rsidRDefault="008F3068" w:rsidP="008F3068">
            <w:pPr>
              <w:rPr>
                <w:rFonts w:ascii="Verdana" w:hAnsi="Verdana" w:cs="Arial"/>
                <w:color w:val="000000"/>
                <w:sz w:val="20"/>
                <w:lang w:eastAsia="en-AU"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by calling us on 1800 287 287.</w:t>
            </w:r>
          </w:p>
        </w:tc>
        <w:tc>
          <w:tcPr>
            <w:tcW w:w="5514" w:type="dxa"/>
          </w:tcPr>
          <w:p w14:paraId="759947A0" w14:textId="4A674071" w:rsidR="008F3068" w:rsidRPr="00060885" w:rsidRDefault="008F3068" w:rsidP="008F3068">
            <w:pPr>
              <w:bidi/>
              <w:rPr>
                <w:rFonts w:ascii="Nirmala UI" w:hAnsi="Nirmala UI" w:cs="Nirmala UI"/>
                <w:color w:val="000000"/>
                <w:sz w:val="20"/>
                <w:lang w:eastAsia="en-AU"/>
              </w:rPr>
            </w:pP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ਸਾਨੂੰ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1800 287 287 '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ਤੇ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ਫ਼ੋਨ</w:t>
            </w:r>
            <w:proofErr w:type="spellEnd"/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ਕਰਕੇ</w:t>
            </w:r>
            <w:proofErr w:type="spellEnd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।</w:t>
            </w:r>
          </w:p>
        </w:tc>
      </w:tr>
      <w:tr w:rsidR="008F3068" w:rsidRPr="00FC2E6B" w14:paraId="404CF5F8" w14:textId="77777777" w:rsidTr="00592354">
        <w:trPr>
          <w:trHeight w:val="574"/>
        </w:trPr>
        <w:tc>
          <w:tcPr>
            <w:tcW w:w="5529" w:type="dxa"/>
          </w:tcPr>
          <w:p w14:paraId="34031054" w14:textId="6A57E688" w:rsidR="008F3068" w:rsidRPr="004203EB" w:rsidRDefault="008F3068" w:rsidP="008F3068">
            <w:pPr>
              <w:rPr>
                <w:rFonts w:ascii="Verdana" w:hAnsi="Verdana" w:cs="Arial"/>
                <w:color w:val="000000"/>
                <w:sz w:val="20"/>
                <w:lang w:eastAsia="en-AU"/>
              </w:rPr>
            </w:pP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at www.w</w:t>
            </w:r>
            <w:r>
              <w:rPr>
                <w:rFonts w:ascii="Verdana" w:hAnsi="Verdana" w:cs="Arial"/>
                <w:color w:val="000000"/>
                <w:sz w:val="20"/>
                <w:lang w:eastAsia="en-AU"/>
              </w:rPr>
              <w:t>iv</w:t>
            </w:r>
            <w:r w:rsidRPr="004203EB">
              <w:rPr>
                <w:rFonts w:ascii="Verdana" w:hAnsi="Verdana" w:cs="Arial"/>
                <w:color w:val="000000"/>
                <w:sz w:val="20"/>
                <w:lang w:eastAsia="en-AU"/>
              </w:rPr>
              <w:t>.vic.gov.au</w:t>
            </w:r>
          </w:p>
        </w:tc>
        <w:tc>
          <w:tcPr>
            <w:tcW w:w="5514" w:type="dxa"/>
          </w:tcPr>
          <w:p w14:paraId="74962D18" w14:textId="694F5F6A" w:rsidR="008F3068" w:rsidRPr="00060885" w:rsidRDefault="008F3068" w:rsidP="008F3068">
            <w:pPr>
              <w:bidi/>
              <w:rPr>
                <w:rFonts w:ascii="Nirmala UI" w:hAnsi="Nirmala UI" w:cs="Nirmala UI"/>
                <w:color w:val="000000"/>
                <w:sz w:val="20"/>
                <w:lang w:eastAsia="en-AU"/>
              </w:rPr>
            </w:pP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>www.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wiv</w:t>
            </w:r>
            <w:r w:rsidRPr="0006088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.vic.gov.au </w:t>
            </w:r>
            <w:proofErr w:type="spellStart"/>
            <w:r w:rsidRPr="00060885">
              <w:rPr>
                <w:rFonts w:ascii="Nirmala UI" w:hAnsi="Nirmala UI" w:cs="Nirmala UI"/>
                <w:color w:val="000000"/>
                <w:sz w:val="20"/>
                <w:lang w:eastAsia="en-AU"/>
              </w:rPr>
              <w:t>ਉੱਤੇ</w:t>
            </w:r>
            <w:proofErr w:type="spellEnd"/>
          </w:p>
        </w:tc>
      </w:tr>
      <w:bookmarkEnd w:id="0"/>
      <w:bookmarkEnd w:id="1"/>
      <w:bookmarkEnd w:id="2"/>
      <w:bookmarkEnd w:id="3"/>
    </w:tbl>
    <w:p w14:paraId="7C5B56A1" w14:textId="77777777" w:rsidR="00172E0C" w:rsidRPr="00B14DDB" w:rsidRDefault="00172E0C" w:rsidP="009E2E69">
      <w:pPr>
        <w:pStyle w:val="introparagraph"/>
      </w:pPr>
    </w:p>
    <w:sectPr w:rsidR="00172E0C" w:rsidRPr="00B14DDB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2436" w14:textId="77777777" w:rsidR="006E054E" w:rsidRDefault="006E054E" w:rsidP="00D96C1E">
      <w:r>
        <w:separator/>
      </w:r>
    </w:p>
    <w:p w14:paraId="414E1B43" w14:textId="77777777" w:rsidR="006E054E" w:rsidRDefault="006E054E" w:rsidP="00D96C1E"/>
    <w:p w14:paraId="6C78A5B0" w14:textId="77777777" w:rsidR="006E054E" w:rsidRDefault="006E054E"/>
  </w:endnote>
  <w:endnote w:type="continuationSeparator" w:id="0">
    <w:p w14:paraId="28B1BDD3" w14:textId="77777777" w:rsidR="006E054E" w:rsidRDefault="006E054E" w:rsidP="00D96C1E">
      <w:r>
        <w:continuationSeparator/>
      </w:r>
    </w:p>
    <w:p w14:paraId="45CC06D1" w14:textId="77777777" w:rsidR="006E054E" w:rsidRDefault="006E054E" w:rsidP="00D96C1E"/>
    <w:p w14:paraId="3F2E5E7C" w14:textId="77777777" w:rsidR="006E054E" w:rsidRDefault="006E054E"/>
  </w:endnote>
  <w:endnote w:type="continuationNotice" w:id="1">
    <w:p w14:paraId="1A0ECAE1" w14:textId="77777777" w:rsidR="006E054E" w:rsidRDefault="006E05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70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366DCF" wp14:editId="581F5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11D1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6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783A11D1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157" w14:textId="08AA4443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6F28" w14:textId="77777777" w:rsidR="006E054E" w:rsidRDefault="006E054E" w:rsidP="00D96C1E">
      <w:r>
        <w:separator/>
      </w:r>
    </w:p>
    <w:p w14:paraId="6F5E14AA" w14:textId="77777777" w:rsidR="006E054E" w:rsidRDefault="006E054E" w:rsidP="00D96C1E"/>
    <w:p w14:paraId="074BB460" w14:textId="77777777" w:rsidR="006E054E" w:rsidRDefault="006E054E"/>
  </w:footnote>
  <w:footnote w:type="continuationSeparator" w:id="0">
    <w:p w14:paraId="60E33EE3" w14:textId="77777777" w:rsidR="006E054E" w:rsidRDefault="006E054E" w:rsidP="00D96C1E">
      <w:r>
        <w:continuationSeparator/>
      </w:r>
    </w:p>
    <w:p w14:paraId="08F0717F" w14:textId="77777777" w:rsidR="006E054E" w:rsidRDefault="006E054E" w:rsidP="00D96C1E"/>
    <w:p w14:paraId="0B3EBF40" w14:textId="77777777" w:rsidR="006E054E" w:rsidRDefault="006E054E"/>
  </w:footnote>
  <w:footnote w:type="continuationNotice" w:id="1">
    <w:p w14:paraId="69FD44CF" w14:textId="77777777" w:rsidR="006E054E" w:rsidRDefault="006E054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D9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2C6FC" wp14:editId="49389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0277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03660277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88C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C02A737" wp14:editId="2CD598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Content>
      <w:p w14:paraId="474C05C9" w14:textId="77777777" w:rsidR="0064104A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</w:t>
        </w:r>
      </w:p>
      <w:p w14:paraId="781DF3E8" w14:textId="0DB06352" w:rsidR="00772EAC" w:rsidRPr="00190F04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laws</w:t>
        </w:r>
        <w:r w:rsidR="00190F04">
          <w:rPr>
            <w:rStyle w:val="TitleChar"/>
            <w:noProof w:val="0"/>
            <w:sz w:val="44"/>
            <w:szCs w:val="44"/>
            <w:lang w:val="en-AU" w:eastAsia="en-US"/>
          </w:rPr>
          <w:t xml:space="preserve"> - </w:t>
        </w:r>
        <w:r w:rsidR="00E84389">
          <w:rPr>
            <w:rStyle w:val="TitleChar"/>
            <w:noProof w:val="0"/>
            <w:sz w:val="44"/>
            <w:szCs w:val="44"/>
            <w:lang w:val="en-AU" w:eastAsia="en-US"/>
          </w:rPr>
          <w:t>Punjabi</w:t>
        </w: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bilingual table</w:t>
        </w:r>
      </w:p>
    </w:sdtContent>
  </w:sdt>
  <w:p w14:paraId="302302A5" w14:textId="752F3928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6D35EC" wp14:editId="66BA7A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9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45F79"/>
    <w:rsid w:val="00150048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0F04"/>
    <w:rsid w:val="001936C6"/>
    <w:rsid w:val="001A1909"/>
    <w:rsid w:val="001A653B"/>
    <w:rsid w:val="001B0168"/>
    <w:rsid w:val="001C3970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8698F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4F240A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57575"/>
    <w:rsid w:val="005656A1"/>
    <w:rsid w:val="00566CF8"/>
    <w:rsid w:val="005723C8"/>
    <w:rsid w:val="00573604"/>
    <w:rsid w:val="00574118"/>
    <w:rsid w:val="00574A08"/>
    <w:rsid w:val="00575DD3"/>
    <w:rsid w:val="00585115"/>
    <w:rsid w:val="00591895"/>
    <w:rsid w:val="00592354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04A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054E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869E3"/>
    <w:rsid w:val="007B4719"/>
    <w:rsid w:val="007C1287"/>
    <w:rsid w:val="007C169B"/>
    <w:rsid w:val="007C71AA"/>
    <w:rsid w:val="007D40B8"/>
    <w:rsid w:val="007E01B3"/>
    <w:rsid w:val="007E038B"/>
    <w:rsid w:val="007F7BAA"/>
    <w:rsid w:val="008013E6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972E9"/>
    <w:rsid w:val="008B3EC3"/>
    <w:rsid w:val="008C7F4A"/>
    <w:rsid w:val="008D72D6"/>
    <w:rsid w:val="008D772C"/>
    <w:rsid w:val="008E34C0"/>
    <w:rsid w:val="008E45EE"/>
    <w:rsid w:val="008E4A82"/>
    <w:rsid w:val="008F1353"/>
    <w:rsid w:val="008F3068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2E69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02B37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73B9F"/>
    <w:rsid w:val="00C80E10"/>
    <w:rsid w:val="00C829C6"/>
    <w:rsid w:val="00C83E7A"/>
    <w:rsid w:val="00CA4132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00BA"/>
    <w:rsid w:val="00D1122C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0167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438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BB8"/>
    <w:pPr>
      <w:spacing w:before="12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3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3</Pages>
  <Words>690</Words>
  <Characters>3320</Characters>
  <Application>Microsoft Office Word</Application>
  <DocSecurity>0</DocSecurity>
  <Lines>110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2025-10-14T03:32:00Z</dcterms:created>
  <dcterms:modified xsi:type="dcterms:W3CDTF">2025-10-14T03:38:00Z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