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514"/>
      </w:tblGrid>
      <w:tr w:rsidR="009E2E69" w:rsidRPr="00FC2E6B" w14:paraId="0100FC33" w14:textId="77777777" w:rsidTr="004B462B">
        <w:trPr>
          <w:trHeight w:val="414"/>
        </w:trPr>
        <w:tc>
          <w:tcPr>
            <w:tcW w:w="5529" w:type="dxa"/>
            <w:shd w:val="clear" w:color="auto" w:fill="000000" w:themeFill="text1"/>
          </w:tcPr>
          <w:p w14:paraId="012DE823" w14:textId="77777777" w:rsidR="009E2E69" w:rsidRPr="00550C9F" w:rsidRDefault="009E2E69" w:rsidP="004B462B">
            <w:pPr>
              <w:rPr>
                <w:rFonts w:ascii="Verdana" w:hAnsi="Verdana" w:cs="Arial"/>
                <w:color w:val="FFFFFF" w:themeColor="background1"/>
                <w:sz w:val="20"/>
              </w:rPr>
            </w:pPr>
            <w:bookmarkStart w:id="0" w:name="_Toc314821338"/>
            <w:bookmarkStart w:id="1" w:name="_Toc314822260"/>
            <w:bookmarkStart w:id="2" w:name="_Toc315765090"/>
            <w:bookmarkStart w:id="3" w:name="_Toc39495216"/>
            <w:r w:rsidRPr="00550C9F">
              <w:rPr>
                <w:rFonts w:ascii="Verdana" w:hAnsi="Verdana" w:cs="Arial"/>
                <w:color w:val="FFFFFF" w:themeColor="background1"/>
                <w:sz w:val="20"/>
              </w:rPr>
              <w:t>English</w:t>
            </w:r>
          </w:p>
        </w:tc>
        <w:tc>
          <w:tcPr>
            <w:tcW w:w="5514" w:type="dxa"/>
            <w:shd w:val="clear" w:color="auto" w:fill="000000" w:themeFill="text1"/>
          </w:tcPr>
          <w:p w14:paraId="592F273C" w14:textId="0AD65B18" w:rsidR="009E2E69" w:rsidRPr="00550C9F" w:rsidRDefault="000C6209" w:rsidP="004B462B">
            <w:pPr>
              <w:bidi/>
              <w:rPr>
                <w:rFonts w:ascii="Verdana" w:hAnsi="Verdana" w:cs="Arial"/>
                <w:color w:val="FFFFFF" w:themeColor="background1"/>
                <w:sz w:val="20"/>
              </w:rPr>
            </w:pPr>
            <w:r>
              <w:rPr>
                <w:rFonts w:ascii="Verdana" w:hAnsi="Verdana" w:cs="Arial"/>
                <w:color w:val="FFFFFF" w:themeColor="background1"/>
                <w:sz w:val="20"/>
              </w:rPr>
              <w:t>Chines</w:t>
            </w:r>
            <w:r w:rsidR="00414B54">
              <w:rPr>
                <w:rFonts w:ascii="Verdana" w:hAnsi="Verdana" w:cs="Arial"/>
                <w:color w:val="FFFFFF" w:themeColor="background1"/>
                <w:sz w:val="20"/>
              </w:rPr>
              <w:t xml:space="preserve">e </w:t>
            </w:r>
            <w:r w:rsidR="0050706B">
              <w:rPr>
                <w:rFonts w:ascii="Verdana" w:hAnsi="Verdana" w:cs="Arial"/>
                <w:color w:val="FFFFFF" w:themeColor="background1"/>
                <w:sz w:val="20"/>
              </w:rPr>
              <w:t xml:space="preserve">Traditional </w:t>
            </w:r>
          </w:p>
        </w:tc>
      </w:tr>
      <w:tr w:rsidR="00FD3C6B" w:rsidRPr="00FC2E6B" w14:paraId="420D041E" w14:textId="77777777" w:rsidTr="00592354">
        <w:trPr>
          <w:trHeight w:val="1166"/>
        </w:trPr>
        <w:tc>
          <w:tcPr>
            <w:tcW w:w="5529" w:type="dxa"/>
            <w:hideMark/>
          </w:tcPr>
          <w:p w14:paraId="1DD7CF7A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and freight brokers that contract owner drivers or forestry contractors for a total of 30 days or more in any 3-month period, must give them the:</w:t>
            </w:r>
          </w:p>
        </w:tc>
        <w:tc>
          <w:tcPr>
            <w:tcW w:w="5514" w:type="dxa"/>
          </w:tcPr>
          <w:p w14:paraId="7B3F2F78" w14:textId="1985DB7E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僱用人和貨運經紀人聘用自僱司機或林業承包商時，只要任何三個月期間</w:t>
            </w:r>
            <w:r>
              <w:rPr>
                <w:rFonts w:ascii="Malgun Gothic" w:eastAsia="Malgun Gothic" w:hAnsi="Malgun Gothic" w:cs="Malgun Gothic" w:hint="eastAsia"/>
                <w:color w:val="000000"/>
                <w:sz w:val="20"/>
                <w:lang w:eastAsia="en-AU"/>
              </w:rPr>
              <w:t>內聘用總天數達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30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天，就須向自僱司機或林業承包商提供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：</w:t>
            </w:r>
          </w:p>
        </w:tc>
      </w:tr>
      <w:tr w:rsidR="00FD3C6B" w:rsidRPr="00FC2E6B" w14:paraId="2590DF87" w14:textId="77777777" w:rsidTr="00592354">
        <w:trPr>
          <w:trHeight w:val="718"/>
        </w:trPr>
        <w:tc>
          <w:tcPr>
            <w:tcW w:w="5529" w:type="dxa"/>
            <w:hideMark/>
          </w:tcPr>
          <w:p w14:paraId="0863DC54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information booklet that applies to their industry</w:t>
            </w:r>
          </w:p>
        </w:tc>
        <w:tc>
          <w:tcPr>
            <w:tcW w:w="5514" w:type="dxa"/>
          </w:tcPr>
          <w:p w14:paraId="7A08256E" w14:textId="681C356B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適用於其行業的資訊手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冊</w:t>
            </w:r>
          </w:p>
        </w:tc>
      </w:tr>
      <w:tr w:rsidR="00FD3C6B" w:rsidRPr="00FC2E6B" w14:paraId="52EE1268" w14:textId="77777777" w:rsidTr="00592354">
        <w:trPr>
          <w:trHeight w:val="551"/>
        </w:trPr>
        <w:tc>
          <w:tcPr>
            <w:tcW w:w="5529" w:type="dxa"/>
            <w:hideMark/>
          </w:tcPr>
          <w:p w14:paraId="41DC0D8B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rates and cost schedule that relates to their vehicle or equipment</w:t>
            </w:r>
          </w:p>
        </w:tc>
        <w:tc>
          <w:tcPr>
            <w:tcW w:w="5514" w:type="dxa"/>
          </w:tcPr>
          <w:p w14:paraId="32005C9F" w14:textId="5ED41C9C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與其車輛或設備相關的費率和費用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表</w:t>
            </w:r>
          </w:p>
        </w:tc>
      </w:tr>
      <w:tr w:rsidR="00FD3C6B" w:rsidRPr="00FC2E6B" w14:paraId="0E23F825" w14:textId="77777777" w:rsidTr="00592354">
        <w:trPr>
          <w:trHeight w:val="904"/>
        </w:trPr>
        <w:tc>
          <w:tcPr>
            <w:tcW w:w="5529" w:type="dxa"/>
            <w:hideMark/>
          </w:tcPr>
          <w:p w14:paraId="12450709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Tip truck owner drivers in construction must receive this information for engagements of any length of time.</w:t>
            </w:r>
          </w:p>
        </w:tc>
        <w:tc>
          <w:tcPr>
            <w:tcW w:w="5514" w:type="dxa"/>
          </w:tcPr>
          <w:p w14:paraId="7D2BA348" w14:textId="4AE1ACD4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若聘用施工業的傾倒卡車自僱司機，則不論聘用時間長短，都必須提供此資訊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。</w:t>
            </w:r>
          </w:p>
        </w:tc>
      </w:tr>
      <w:tr w:rsidR="00FD3C6B" w:rsidRPr="00FC2E6B" w14:paraId="171A9976" w14:textId="77777777" w:rsidTr="00592354">
        <w:trPr>
          <w:trHeight w:val="644"/>
        </w:trPr>
        <w:tc>
          <w:tcPr>
            <w:tcW w:w="5529" w:type="dxa"/>
            <w:hideMark/>
          </w:tcPr>
          <w:p w14:paraId="14F36801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This information must be provided at least 3 business days beforehand.</w:t>
            </w:r>
          </w:p>
        </w:tc>
        <w:tc>
          <w:tcPr>
            <w:tcW w:w="5514" w:type="dxa"/>
          </w:tcPr>
          <w:p w14:paraId="58E9A98E" w14:textId="551A1432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此資訊必須提前至少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個工作日提供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。</w:t>
            </w:r>
          </w:p>
        </w:tc>
      </w:tr>
      <w:tr w:rsidR="00FD3C6B" w:rsidRPr="00FC2E6B" w14:paraId="3045974F" w14:textId="77777777" w:rsidTr="00592354">
        <w:trPr>
          <w:trHeight w:val="501"/>
        </w:trPr>
        <w:tc>
          <w:tcPr>
            <w:tcW w:w="5529" w:type="dxa"/>
            <w:hideMark/>
          </w:tcPr>
          <w:p w14:paraId="727DF46B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Who is an owner driver?</w:t>
            </w:r>
          </w:p>
        </w:tc>
        <w:tc>
          <w:tcPr>
            <w:tcW w:w="5514" w:type="dxa"/>
          </w:tcPr>
          <w:p w14:paraId="6516A1AF" w14:textId="757C5B7F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誰是自僱司機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？</w:t>
            </w:r>
          </w:p>
        </w:tc>
      </w:tr>
      <w:tr w:rsidR="00FD3C6B" w:rsidRPr="00FC2E6B" w14:paraId="4F26B066" w14:textId="77777777" w:rsidTr="00592354">
        <w:trPr>
          <w:trHeight w:val="836"/>
        </w:trPr>
        <w:tc>
          <w:tcPr>
            <w:tcW w:w="5529" w:type="dxa"/>
            <w:hideMark/>
          </w:tcPr>
          <w:p w14:paraId="78CA7847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An owner driver is someone that runs a business transporting goods using up to 3 vehicles supplied by them.</w:t>
            </w:r>
          </w:p>
        </w:tc>
        <w:tc>
          <w:tcPr>
            <w:tcW w:w="5514" w:type="dxa"/>
          </w:tcPr>
          <w:p w14:paraId="0A75400C" w14:textId="2929BD14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自僱司機是指使用自有車輛來經營貨物運輸業務的人，且其車輛不超過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部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。</w:t>
            </w:r>
          </w:p>
        </w:tc>
      </w:tr>
      <w:tr w:rsidR="00FD3C6B" w:rsidRPr="00FC2E6B" w14:paraId="25C7A103" w14:textId="77777777" w:rsidTr="00592354">
        <w:trPr>
          <w:trHeight w:val="706"/>
        </w:trPr>
        <w:tc>
          <w:tcPr>
            <w:tcW w:w="5529" w:type="dxa"/>
            <w:hideMark/>
          </w:tcPr>
          <w:p w14:paraId="1A4A210F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The owner of the business must also operate one of the vehicles.</w:t>
            </w:r>
          </w:p>
        </w:tc>
        <w:tc>
          <w:tcPr>
            <w:tcW w:w="5514" w:type="dxa"/>
          </w:tcPr>
          <w:p w14:paraId="28E2F46C" w14:textId="6DEFC7A5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自僱司機還必須親自駕駛其中一部車輛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。</w:t>
            </w:r>
          </w:p>
        </w:tc>
      </w:tr>
      <w:tr w:rsidR="00FD3C6B" w:rsidRPr="00FC2E6B" w14:paraId="09F50454" w14:textId="77777777" w:rsidTr="00592354">
        <w:trPr>
          <w:trHeight w:val="435"/>
        </w:trPr>
        <w:tc>
          <w:tcPr>
            <w:tcW w:w="5529" w:type="dxa"/>
            <w:hideMark/>
          </w:tcPr>
          <w:p w14:paraId="7678B865" w14:textId="77777777" w:rsidR="00FD3C6B" w:rsidRPr="00281F01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Who is a forestry contractor?</w:t>
            </w:r>
          </w:p>
        </w:tc>
        <w:tc>
          <w:tcPr>
            <w:tcW w:w="5514" w:type="dxa"/>
          </w:tcPr>
          <w:p w14:paraId="1046DF66" w14:textId="5E35B4C8" w:rsidR="00FD3C6B" w:rsidRPr="00281F01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誰是林業承包商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？</w:t>
            </w:r>
          </w:p>
        </w:tc>
      </w:tr>
      <w:tr w:rsidR="00FD3C6B" w:rsidRPr="00FC2E6B" w14:paraId="3FC4863C" w14:textId="77777777" w:rsidTr="00592354">
        <w:trPr>
          <w:trHeight w:val="696"/>
        </w:trPr>
        <w:tc>
          <w:tcPr>
            <w:tcW w:w="5529" w:type="dxa"/>
            <w:hideMark/>
          </w:tcPr>
          <w:p w14:paraId="17B3CDCE" w14:textId="77777777" w:rsidR="00FD3C6B" w:rsidRPr="00281F01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A forestry contractor is someone that runs a business to:</w:t>
            </w:r>
          </w:p>
        </w:tc>
        <w:tc>
          <w:tcPr>
            <w:tcW w:w="5514" w:type="dxa"/>
          </w:tcPr>
          <w:p w14:paraId="67EB0FA8" w14:textId="3F8690B2" w:rsidR="00FD3C6B" w:rsidRPr="00281F01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林業承包商是指經營以下業務的人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：</w:t>
            </w:r>
          </w:p>
        </w:tc>
      </w:tr>
      <w:tr w:rsidR="00FD3C6B" w:rsidRPr="00FC2E6B" w14:paraId="1B368691" w14:textId="77777777" w:rsidTr="00592354">
        <w:trPr>
          <w:trHeight w:val="718"/>
        </w:trPr>
        <w:tc>
          <w:tcPr>
            <w:tcW w:w="5529" w:type="dxa"/>
            <w:hideMark/>
          </w:tcPr>
          <w:p w14:paraId="715E7C58" w14:textId="77777777" w:rsidR="00FD3C6B" w:rsidRPr="00281F01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harvest forest products using motorised equipment that they supply</w:t>
            </w:r>
          </w:p>
        </w:tc>
        <w:tc>
          <w:tcPr>
            <w:tcW w:w="5514" w:type="dxa"/>
          </w:tcPr>
          <w:p w14:paraId="50D51FEC" w14:textId="7FCCBF3B" w:rsidR="00FD3C6B" w:rsidRPr="00281F01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使用自有機動設備來收穫林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lang w:eastAsia="en-AU"/>
              </w:rPr>
              <w:t>產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品</w:t>
            </w:r>
          </w:p>
        </w:tc>
      </w:tr>
      <w:tr w:rsidR="00FD3C6B" w:rsidRPr="00FC2E6B" w14:paraId="68DB98E9" w14:textId="77777777" w:rsidTr="00592354">
        <w:trPr>
          <w:trHeight w:val="405"/>
        </w:trPr>
        <w:tc>
          <w:tcPr>
            <w:tcW w:w="5529" w:type="dxa"/>
            <w:hideMark/>
          </w:tcPr>
          <w:p w14:paraId="15D51663" w14:textId="77777777" w:rsidR="00FD3C6B" w:rsidRPr="00281F01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transport forest products.</w:t>
            </w:r>
          </w:p>
        </w:tc>
        <w:tc>
          <w:tcPr>
            <w:tcW w:w="5514" w:type="dxa"/>
          </w:tcPr>
          <w:p w14:paraId="2AC87FCD" w14:textId="2F5F0C96" w:rsidR="00FD3C6B" w:rsidRPr="00281F01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運輸林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lang w:eastAsia="en-AU"/>
              </w:rPr>
              <w:t>產品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。</w:t>
            </w:r>
          </w:p>
        </w:tc>
      </w:tr>
      <w:tr w:rsidR="00FD3C6B" w:rsidRPr="00FC2E6B" w14:paraId="57138950" w14:textId="77777777" w:rsidTr="00592354">
        <w:trPr>
          <w:trHeight w:val="672"/>
        </w:trPr>
        <w:tc>
          <w:tcPr>
            <w:tcW w:w="5529" w:type="dxa"/>
            <w:hideMark/>
          </w:tcPr>
          <w:p w14:paraId="4B8620C0" w14:textId="77777777" w:rsidR="00FD3C6B" w:rsidRPr="00281F01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The contractor supplies the vehicles and operates at least one of them.</w:t>
            </w:r>
          </w:p>
        </w:tc>
        <w:tc>
          <w:tcPr>
            <w:tcW w:w="5514" w:type="dxa"/>
          </w:tcPr>
          <w:p w14:paraId="73A3341F" w14:textId="027CB140" w:rsidR="00FD3C6B" w:rsidRPr="00281F01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承包商提供車輛，並駕駛其中至少一部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。</w:t>
            </w:r>
          </w:p>
        </w:tc>
      </w:tr>
      <w:tr w:rsidR="00FD3C6B" w:rsidRPr="00FC2E6B" w14:paraId="15B6AC6A" w14:textId="77777777" w:rsidTr="00592354">
        <w:trPr>
          <w:trHeight w:val="449"/>
        </w:trPr>
        <w:tc>
          <w:tcPr>
            <w:tcW w:w="5529" w:type="dxa"/>
            <w:hideMark/>
          </w:tcPr>
          <w:p w14:paraId="2387AC3D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lastRenderedPageBreak/>
              <w:t>Contracts must be in writing</w:t>
            </w:r>
          </w:p>
        </w:tc>
        <w:tc>
          <w:tcPr>
            <w:tcW w:w="5514" w:type="dxa"/>
          </w:tcPr>
          <w:p w14:paraId="26E76266" w14:textId="53670585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合約必須是書面合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約</w:t>
            </w:r>
          </w:p>
        </w:tc>
      </w:tr>
      <w:tr w:rsidR="00FD3C6B" w:rsidRPr="00FC2E6B" w14:paraId="1D7BE777" w14:textId="77777777" w:rsidTr="00592354">
        <w:trPr>
          <w:trHeight w:val="860"/>
        </w:trPr>
        <w:tc>
          <w:tcPr>
            <w:tcW w:w="5529" w:type="dxa"/>
            <w:hideMark/>
          </w:tcPr>
          <w:p w14:paraId="1C010B51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must use written contracts if the engagement is for 30 days or more or has no fixed end-date.</w:t>
            </w:r>
          </w:p>
        </w:tc>
        <w:tc>
          <w:tcPr>
            <w:tcW w:w="5514" w:type="dxa"/>
          </w:tcPr>
          <w:p w14:paraId="6F1BEDBA" w14:textId="1941E911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如果聘用時間為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30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天或更長時間或沒有固定結束日期，則僱用人必須使用書面合約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。</w:t>
            </w:r>
          </w:p>
        </w:tc>
      </w:tr>
      <w:tr w:rsidR="00FD3C6B" w:rsidRPr="00FC2E6B" w14:paraId="1D4968A1" w14:textId="77777777" w:rsidTr="00592354">
        <w:trPr>
          <w:trHeight w:val="408"/>
        </w:trPr>
        <w:tc>
          <w:tcPr>
            <w:tcW w:w="5529" w:type="dxa"/>
            <w:hideMark/>
          </w:tcPr>
          <w:p w14:paraId="356B937A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The contract must include the:</w:t>
            </w:r>
          </w:p>
        </w:tc>
        <w:tc>
          <w:tcPr>
            <w:tcW w:w="5514" w:type="dxa"/>
          </w:tcPr>
          <w:p w14:paraId="7B058197" w14:textId="06CED7DB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合約必須包括以下</w:t>
            </w:r>
            <w:r>
              <w:rPr>
                <w:rFonts w:ascii="Malgun Gothic" w:eastAsia="Malgun Gothic" w:hAnsi="Malgun Gothic" w:cs="Malgun Gothic" w:hint="eastAsia"/>
                <w:color w:val="000000"/>
                <w:sz w:val="20"/>
                <w:lang w:eastAsia="en-AU"/>
              </w:rPr>
              <w:t>內容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：</w:t>
            </w:r>
          </w:p>
        </w:tc>
      </w:tr>
      <w:tr w:rsidR="00FD3C6B" w:rsidRPr="00FC2E6B" w14:paraId="2C7A39CB" w14:textId="77777777" w:rsidTr="00592354">
        <w:trPr>
          <w:trHeight w:val="569"/>
        </w:trPr>
        <w:tc>
          <w:tcPr>
            <w:tcW w:w="5529" w:type="dxa"/>
            <w:hideMark/>
          </w:tcPr>
          <w:p w14:paraId="243FBC2F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guaranteed minimum hours of work or income level</w:t>
            </w:r>
          </w:p>
        </w:tc>
        <w:tc>
          <w:tcPr>
            <w:tcW w:w="5514" w:type="dxa"/>
          </w:tcPr>
          <w:p w14:paraId="3C232CCB" w14:textId="2FDF48D1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保證的最低工時或收入水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平</w:t>
            </w:r>
          </w:p>
        </w:tc>
      </w:tr>
      <w:tr w:rsidR="00FD3C6B" w:rsidRPr="00FC2E6B" w14:paraId="776F1E70" w14:textId="77777777" w:rsidTr="00592354">
        <w:trPr>
          <w:trHeight w:val="496"/>
        </w:trPr>
        <w:tc>
          <w:tcPr>
            <w:tcW w:w="5529" w:type="dxa"/>
            <w:hideMark/>
          </w:tcPr>
          <w:p w14:paraId="6807F69D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rates to be paid</w:t>
            </w:r>
          </w:p>
        </w:tc>
        <w:tc>
          <w:tcPr>
            <w:tcW w:w="5514" w:type="dxa"/>
          </w:tcPr>
          <w:p w14:paraId="148CC505" w14:textId="2DED04F0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應支付的費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率</w:t>
            </w:r>
          </w:p>
        </w:tc>
      </w:tr>
      <w:tr w:rsidR="00FD3C6B" w:rsidRPr="00FC2E6B" w14:paraId="73901FC6" w14:textId="77777777" w:rsidTr="00592354">
        <w:trPr>
          <w:trHeight w:val="702"/>
        </w:trPr>
        <w:tc>
          <w:tcPr>
            <w:tcW w:w="5529" w:type="dxa"/>
            <w:hideMark/>
          </w:tcPr>
          <w:p w14:paraId="7CEFB5C8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minimum notice to end the contract or payment to be made instead of notice.</w:t>
            </w:r>
          </w:p>
        </w:tc>
        <w:tc>
          <w:tcPr>
            <w:tcW w:w="5514" w:type="dxa"/>
          </w:tcPr>
          <w:p w14:paraId="131DA6AE" w14:textId="40ED59F3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終止合約的最短通知期，或用付款代替通知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期</w:t>
            </w:r>
          </w:p>
        </w:tc>
      </w:tr>
      <w:tr w:rsidR="00FD3C6B" w:rsidRPr="00FC2E6B" w14:paraId="5D5B40DD" w14:textId="77777777" w:rsidTr="00592354">
        <w:trPr>
          <w:trHeight w:val="513"/>
        </w:trPr>
        <w:tc>
          <w:tcPr>
            <w:tcW w:w="5529" w:type="dxa"/>
            <w:hideMark/>
          </w:tcPr>
          <w:p w14:paraId="7B1FE277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Protections for contractors</w:t>
            </w:r>
          </w:p>
        </w:tc>
        <w:tc>
          <w:tcPr>
            <w:tcW w:w="5514" w:type="dxa"/>
          </w:tcPr>
          <w:p w14:paraId="113FF308" w14:textId="6794EBC7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對承包商的保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障</w:t>
            </w:r>
          </w:p>
        </w:tc>
      </w:tr>
      <w:tr w:rsidR="00FD3C6B" w:rsidRPr="00FC2E6B" w14:paraId="3DB1233C" w14:textId="77777777" w:rsidTr="00592354">
        <w:trPr>
          <w:trHeight w:val="816"/>
        </w:trPr>
        <w:tc>
          <w:tcPr>
            <w:tcW w:w="5529" w:type="dxa"/>
            <w:hideMark/>
          </w:tcPr>
          <w:p w14:paraId="10D438A7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must not disadvantage owner drivers and forestry contractors for:</w:t>
            </w:r>
          </w:p>
        </w:tc>
        <w:tc>
          <w:tcPr>
            <w:tcW w:w="5514" w:type="dxa"/>
          </w:tcPr>
          <w:p w14:paraId="388E1464" w14:textId="6A605F31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僱用人不得因以下原因使自僱司機和林業承包商處於不利地位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：</w:t>
            </w:r>
          </w:p>
        </w:tc>
      </w:tr>
      <w:tr w:rsidR="00FD3C6B" w:rsidRPr="00FC2E6B" w14:paraId="0B973EFA" w14:textId="77777777" w:rsidTr="00592354">
        <w:trPr>
          <w:trHeight w:val="557"/>
        </w:trPr>
        <w:tc>
          <w:tcPr>
            <w:tcW w:w="5529" w:type="dxa"/>
            <w:hideMark/>
          </w:tcPr>
          <w:p w14:paraId="4FA185A5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raising health and safety issues</w:t>
            </w:r>
          </w:p>
        </w:tc>
        <w:tc>
          <w:tcPr>
            <w:tcW w:w="5514" w:type="dxa"/>
          </w:tcPr>
          <w:p w14:paraId="0290E469" w14:textId="024BD2AE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提出衛生和安全問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題</w:t>
            </w:r>
          </w:p>
        </w:tc>
      </w:tr>
      <w:tr w:rsidR="00FD3C6B" w:rsidRPr="00FC2E6B" w14:paraId="23F9756C" w14:textId="77777777" w:rsidTr="00592354">
        <w:trPr>
          <w:trHeight w:val="410"/>
        </w:trPr>
        <w:tc>
          <w:tcPr>
            <w:tcW w:w="5529" w:type="dxa"/>
            <w:hideMark/>
          </w:tcPr>
          <w:p w14:paraId="4457C474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exercising their rights</w:t>
            </w:r>
          </w:p>
        </w:tc>
        <w:tc>
          <w:tcPr>
            <w:tcW w:w="5514" w:type="dxa"/>
          </w:tcPr>
          <w:p w14:paraId="7618797C" w14:textId="2D391860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行使其權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利</w:t>
            </w:r>
          </w:p>
        </w:tc>
      </w:tr>
      <w:tr w:rsidR="00FD3C6B" w:rsidRPr="00FC2E6B" w14:paraId="4A36405F" w14:textId="77777777" w:rsidTr="00592354">
        <w:trPr>
          <w:trHeight w:val="706"/>
        </w:trPr>
        <w:tc>
          <w:tcPr>
            <w:tcW w:w="5529" w:type="dxa"/>
            <w:hideMark/>
          </w:tcPr>
          <w:p w14:paraId="341A6EF3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seeking to negotiate contracts.</w:t>
            </w:r>
          </w:p>
        </w:tc>
        <w:tc>
          <w:tcPr>
            <w:tcW w:w="5514" w:type="dxa"/>
          </w:tcPr>
          <w:p w14:paraId="751F3B63" w14:textId="0C9863A7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試圖進行合約協商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。</w:t>
            </w:r>
          </w:p>
        </w:tc>
      </w:tr>
      <w:tr w:rsidR="00FD3C6B" w:rsidRPr="00FC2E6B" w14:paraId="50E98A5A" w14:textId="77777777" w:rsidTr="00592354">
        <w:trPr>
          <w:trHeight w:val="701"/>
        </w:trPr>
        <w:tc>
          <w:tcPr>
            <w:tcW w:w="5529" w:type="dxa"/>
            <w:hideMark/>
          </w:tcPr>
          <w:p w14:paraId="1E505CA6" w14:textId="09D63E00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</w:t>
            </w:r>
            <w:r>
              <w:rPr>
                <w:rFonts w:ascii="Verdana" w:hAnsi="Verdana" w:cs="Arial"/>
                <w:color w:val="000000"/>
                <w:sz w:val="20"/>
              </w:rPr>
              <w:t>orkforce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 xml:space="preserve"> Inspectorate Victoria</w:t>
            </w:r>
          </w:p>
        </w:tc>
        <w:tc>
          <w:tcPr>
            <w:tcW w:w="5514" w:type="dxa"/>
          </w:tcPr>
          <w:p w14:paraId="0BFF0182" w14:textId="2A00E629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Workforce Inspectorate Victoria</w:t>
            </w:r>
          </w:p>
        </w:tc>
      </w:tr>
      <w:tr w:rsidR="00FD3C6B" w:rsidRPr="00FC2E6B" w14:paraId="39DFF277" w14:textId="77777777" w:rsidTr="00592354">
        <w:trPr>
          <w:trHeight w:val="713"/>
        </w:trPr>
        <w:tc>
          <w:tcPr>
            <w:tcW w:w="5529" w:type="dxa"/>
            <w:hideMark/>
          </w:tcPr>
          <w:p w14:paraId="2A6D8C64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We monitor compliance with these rules, and take enforcement action, including:</w:t>
            </w:r>
          </w:p>
        </w:tc>
        <w:tc>
          <w:tcPr>
            <w:tcW w:w="5514" w:type="dxa"/>
          </w:tcPr>
          <w:p w14:paraId="47AFAF2B" w14:textId="68D050E6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我們監控這些規則的遵守情況，並採取強制措施，包括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：</w:t>
            </w:r>
          </w:p>
        </w:tc>
      </w:tr>
      <w:tr w:rsidR="00FD3C6B" w:rsidRPr="00FC2E6B" w14:paraId="31326A0B" w14:textId="77777777" w:rsidTr="00592354">
        <w:trPr>
          <w:trHeight w:val="409"/>
        </w:trPr>
        <w:tc>
          <w:tcPr>
            <w:tcW w:w="5529" w:type="dxa"/>
            <w:hideMark/>
          </w:tcPr>
          <w:p w14:paraId="5F65A402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issuing warnings</w:t>
            </w:r>
          </w:p>
        </w:tc>
        <w:tc>
          <w:tcPr>
            <w:tcW w:w="5514" w:type="dxa"/>
          </w:tcPr>
          <w:p w14:paraId="5951C654" w14:textId="4A86539E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發出警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告</w:t>
            </w:r>
          </w:p>
        </w:tc>
      </w:tr>
      <w:tr w:rsidR="00FD3C6B" w:rsidRPr="00FC2E6B" w14:paraId="31620B16" w14:textId="77777777" w:rsidTr="00592354">
        <w:trPr>
          <w:trHeight w:val="416"/>
        </w:trPr>
        <w:tc>
          <w:tcPr>
            <w:tcW w:w="5529" w:type="dxa"/>
            <w:hideMark/>
          </w:tcPr>
          <w:p w14:paraId="761B068D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issuing penalty notices</w:t>
            </w:r>
          </w:p>
        </w:tc>
        <w:tc>
          <w:tcPr>
            <w:tcW w:w="5514" w:type="dxa"/>
          </w:tcPr>
          <w:p w14:paraId="05D75845" w14:textId="00C11937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發出處罰通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知</w:t>
            </w:r>
          </w:p>
        </w:tc>
      </w:tr>
      <w:tr w:rsidR="00FD3C6B" w:rsidRPr="00FC2E6B" w14:paraId="73A0976D" w14:textId="77777777" w:rsidTr="00592354">
        <w:trPr>
          <w:trHeight w:val="515"/>
        </w:trPr>
        <w:tc>
          <w:tcPr>
            <w:tcW w:w="5529" w:type="dxa"/>
            <w:hideMark/>
          </w:tcPr>
          <w:p w14:paraId="1950116D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taking legal action.</w:t>
            </w:r>
          </w:p>
        </w:tc>
        <w:tc>
          <w:tcPr>
            <w:tcW w:w="5514" w:type="dxa"/>
          </w:tcPr>
          <w:p w14:paraId="2FB9528C" w14:textId="58CE67FD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採取法律行動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。</w:t>
            </w:r>
          </w:p>
        </w:tc>
      </w:tr>
      <w:tr w:rsidR="00FD3C6B" w:rsidRPr="00FC2E6B" w14:paraId="05EDA961" w14:textId="77777777" w:rsidTr="00592354">
        <w:trPr>
          <w:trHeight w:val="658"/>
        </w:trPr>
        <w:tc>
          <w:tcPr>
            <w:tcW w:w="5529" w:type="dxa"/>
            <w:hideMark/>
          </w:tcPr>
          <w:p w14:paraId="72DE373E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Ask a question or report a business breaking the rules:</w:t>
            </w:r>
          </w:p>
        </w:tc>
        <w:tc>
          <w:tcPr>
            <w:tcW w:w="5514" w:type="dxa"/>
          </w:tcPr>
          <w:p w14:paraId="51FA2F19" w14:textId="7EC0EE30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提出問題或舉報違規企業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：</w:t>
            </w:r>
          </w:p>
        </w:tc>
      </w:tr>
      <w:tr w:rsidR="00FD3C6B" w:rsidRPr="00FC2E6B" w14:paraId="75835050" w14:textId="77777777" w:rsidTr="00592354">
        <w:trPr>
          <w:trHeight w:val="522"/>
        </w:trPr>
        <w:tc>
          <w:tcPr>
            <w:tcW w:w="5529" w:type="dxa"/>
            <w:hideMark/>
          </w:tcPr>
          <w:p w14:paraId="098792CF" w14:textId="77777777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by calling us on 1800 287 287.</w:t>
            </w:r>
          </w:p>
        </w:tc>
        <w:tc>
          <w:tcPr>
            <w:tcW w:w="5514" w:type="dxa"/>
          </w:tcPr>
          <w:p w14:paraId="3117B4E4" w14:textId="76E3E804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致電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1800 287 287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聯絡我們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。</w:t>
            </w:r>
          </w:p>
        </w:tc>
      </w:tr>
      <w:tr w:rsidR="00FD3C6B" w:rsidRPr="00FC2E6B" w14:paraId="6495ECE9" w14:textId="77777777" w:rsidTr="00592354">
        <w:trPr>
          <w:trHeight w:val="574"/>
        </w:trPr>
        <w:tc>
          <w:tcPr>
            <w:tcW w:w="5529" w:type="dxa"/>
            <w:hideMark/>
          </w:tcPr>
          <w:p w14:paraId="49AD03D3" w14:textId="443D424E" w:rsidR="00FD3C6B" w:rsidRPr="00550C9F" w:rsidRDefault="00FD3C6B" w:rsidP="00FD3C6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at www.w</w:t>
            </w:r>
            <w:r>
              <w:rPr>
                <w:rFonts w:ascii="Verdana" w:hAnsi="Verdana" w:cs="Arial"/>
                <w:color w:val="000000"/>
                <w:sz w:val="20"/>
              </w:rPr>
              <w:t>iv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>.vic.gov.au</w:t>
            </w:r>
          </w:p>
        </w:tc>
        <w:tc>
          <w:tcPr>
            <w:tcW w:w="5514" w:type="dxa"/>
          </w:tcPr>
          <w:p w14:paraId="0D788BC0" w14:textId="75A87BF0" w:rsidR="00FD3C6B" w:rsidRPr="00FC2E6B" w:rsidRDefault="00FD3C6B" w:rsidP="00FD3C6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於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www.wiv.vic.gov.au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lang w:eastAsia="en-AU"/>
              </w:rPr>
              <w:t>網站提出</w:t>
            </w:r>
            <w:r>
              <w:rPr>
                <w:rFonts w:ascii="MS Gothic" w:hAnsi="MS Gothic" w:cs="MS Gothic" w:hint="eastAsia"/>
                <w:color w:val="000000"/>
                <w:sz w:val="20"/>
                <w:lang w:eastAsia="en-AU"/>
              </w:rPr>
              <w:t>。</w:t>
            </w:r>
          </w:p>
        </w:tc>
      </w:tr>
      <w:bookmarkEnd w:id="0"/>
      <w:bookmarkEnd w:id="1"/>
      <w:bookmarkEnd w:id="2"/>
      <w:bookmarkEnd w:id="3"/>
    </w:tbl>
    <w:p w14:paraId="7C5B56A1" w14:textId="77777777" w:rsidR="00172E0C" w:rsidRPr="00B14DDB" w:rsidRDefault="00172E0C" w:rsidP="009E2E69">
      <w:pPr>
        <w:pStyle w:val="introparagraph"/>
      </w:pPr>
    </w:p>
    <w:sectPr w:rsidR="00172E0C" w:rsidRPr="00B14DDB" w:rsidSect="00D82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0D39" w14:textId="77777777" w:rsidR="009E2E69" w:rsidRDefault="009E2E69" w:rsidP="00D96C1E">
      <w:r>
        <w:separator/>
      </w:r>
    </w:p>
    <w:p w14:paraId="04063274" w14:textId="77777777" w:rsidR="009E2E69" w:rsidRDefault="009E2E69" w:rsidP="00D96C1E"/>
    <w:p w14:paraId="7CCA5172" w14:textId="77777777" w:rsidR="009E2E69" w:rsidRDefault="009E2E69"/>
  </w:endnote>
  <w:endnote w:type="continuationSeparator" w:id="0">
    <w:p w14:paraId="33F097E8" w14:textId="77777777" w:rsidR="009E2E69" w:rsidRDefault="009E2E69" w:rsidP="00D96C1E">
      <w:r>
        <w:continuationSeparator/>
      </w:r>
    </w:p>
    <w:p w14:paraId="30007A05" w14:textId="77777777" w:rsidR="009E2E69" w:rsidRDefault="009E2E69" w:rsidP="00D96C1E"/>
    <w:p w14:paraId="1D55EA62" w14:textId="77777777" w:rsidR="009E2E69" w:rsidRDefault="009E2E69"/>
  </w:endnote>
  <w:endnote w:type="continuationNotice" w:id="1">
    <w:p w14:paraId="14F093A4" w14:textId="77777777" w:rsidR="009E2E69" w:rsidRDefault="009E2E6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1700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366DCF" wp14:editId="581F5E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A11D1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66D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783A11D1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7157" w14:textId="08AA4443" w:rsidR="00644AE7" w:rsidRPr="00690638" w:rsidRDefault="002803B6" w:rsidP="00690638">
    <w:pPr>
      <w:pStyle w:val="Footer"/>
      <w:jc w:val="center"/>
    </w:pPr>
    <w:r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14BC" w14:textId="77777777" w:rsidR="009E2E69" w:rsidRDefault="009E2E69" w:rsidP="00D96C1E">
      <w:r>
        <w:separator/>
      </w:r>
    </w:p>
    <w:p w14:paraId="2E27597F" w14:textId="77777777" w:rsidR="009E2E69" w:rsidRDefault="009E2E69" w:rsidP="00D96C1E"/>
    <w:p w14:paraId="36A137E0" w14:textId="77777777" w:rsidR="009E2E69" w:rsidRDefault="009E2E69"/>
  </w:footnote>
  <w:footnote w:type="continuationSeparator" w:id="0">
    <w:p w14:paraId="51D23FDA" w14:textId="77777777" w:rsidR="009E2E69" w:rsidRDefault="009E2E69" w:rsidP="00D96C1E">
      <w:r>
        <w:continuationSeparator/>
      </w:r>
    </w:p>
    <w:p w14:paraId="09E860EB" w14:textId="77777777" w:rsidR="009E2E69" w:rsidRDefault="009E2E69" w:rsidP="00D96C1E"/>
    <w:p w14:paraId="32DADF3A" w14:textId="77777777" w:rsidR="009E2E69" w:rsidRDefault="009E2E69"/>
  </w:footnote>
  <w:footnote w:type="continuationNotice" w:id="1">
    <w:p w14:paraId="0B178884" w14:textId="77777777" w:rsidR="009E2E69" w:rsidRDefault="009E2E6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FD95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22C6FC" wp14:editId="49389D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60277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2C6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03660277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88C4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1C02A737" wp14:editId="2CD5980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noProof w:val="0"/>
        <w:lang w:val="en-AU" w:eastAsia="en-US"/>
      </w:rPr>
      <w:id w:val="2122263188"/>
    </w:sdtPr>
    <w:sdtEndPr>
      <w:rPr>
        <w:rStyle w:val="TitleChar"/>
      </w:rPr>
    </w:sdtEndPr>
    <w:sdtContent>
      <w:p w14:paraId="474C05C9" w14:textId="77777777" w:rsidR="0064104A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>Owner driver and forestry contractor</w:t>
        </w:r>
      </w:p>
      <w:p w14:paraId="781DF3E8" w14:textId="30A10184" w:rsidR="00772EAC" w:rsidRPr="00190F04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laws</w:t>
        </w:r>
        <w:r w:rsidR="00190F04">
          <w:rPr>
            <w:rStyle w:val="TitleChar"/>
            <w:noProof w:val="0"/>
            <w:sz w:val="44"/>
            <w:szCs w:val="44"/>
            <w:lang w:val="en-AU" w:eastAsia="en-US"/>
          </w:rPr>
          <w:t xml:space="preserve"> - </w:t>
        </w:r>
        <w:r w:rsidR="00592354">
          <w:rPr>
            <w:rStyle w:val="TitleChar"/>
            <w:noProof w:val="0"/>
            <w:sz w:val="44"/>
            <w:szCs w:val="44"/>
            <w:lang w:val="en-AU" w:eastAsia="en-US"/>
          </w:rPr>
          <w:t>Italian</w:t>
        </w: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bilingual table</w:t>
        </w:r>
      </w:p>
    </w:sdtContent>
  </w:sdt>
  <w:p w14:paraId="302302A5" w14:textId="752F3928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6D35EC" wp14:editId="66BA7A7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72693036"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2"/>
  </w:num>
  <w:num w:numId="2" w16cid:durableId="503319292">
    <w:abstractNumId w:val="22"/>
  </w:num>
  <w:num w:numId="3" w16cid:durableId="1425415167">
    <w:abstractNumId w:val="22"/>
  </w:num>
  <w:num w:numId="4" w16cid:durableId="1208109776">
    <w:abstractNumId w:val="22"/>
  </w:num>
  <w:num w:numId="5" w16cid:durableId="2113237806">
    <w:abstractNumId w:val="22"/>
  </w:num>
  <w:num w:numId="6" w16cid:durableId="878318182">
    <w:abstractNumId w:val="19"/>
  </w:num>
  <w:num w:numId="7" w16cid:durableId="1207765766">
    <w:abstractNumId w:val="25"/>
  </w:num>
  <w:num w:numId="8" w16cid:durableId="1033002292">
    <w:abstractNumId w:val="23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8"/>
  </w:num>
  <w:num w:numId="13" w16cid:durableId="825510301">
    <w:abstractNumId w:val="16"/>
  </w:num>
  <w:num w:numId="14" w16cid:durableId="1391996241">
    <w:abstractNumId w:val="17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0"/>
  </w:num>
  <w:num w:numId="29" w16cid:durableId="1920215208">
    <w:abstractNumId w:val="24"/>
  </w:num>
  <w:num w:numId="30" w16cid:durableId="9594113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69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76CC1"/>
    <w:rsid w:val="000809CD"/>
    <w:rsid w:val="00083F3A"/>
    <w:rsid w:val="00087D4C"/>
    <w:rsid w:val="00091C73"/>
    <w:rsid w:val="000B2BD7"/>
    <w:rsid w:val="000B5CE2"/>
    <w:rsid w:val="000B7105"/>
    <w:rsid w:val="000C6209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16B76"/>
    <w:rsid w:val="001266CB"/>
    <w:rsid w:val="00133F06"/>
    <w:rsid w:val="00135B6F"/>
    <w:rsid w:val="001410ED"/>
    <w:rsid w:val="001417FE"/>
    <w:rsid w:val="001441F4"/>
    <w:rsid w:val="00150048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0F04"/>
    <w:rsid w:val="001936C6"/>
    <w:rsid w:val="001A1909"/>
    <w:rsid w:val="001A653B"/>
    <w:rsid w:val="001B0168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14B54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8698F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4F240A"/>
    <w:rsid w:val="005001F0"/>
    <w:rsid w:val="00506A93"/>
    <w:rsid w:val="0050706B"/>
    <w:rsid w:val="005104E6"/>
    <w:rsid w:val="005163FE"/>
    <w:rsid w:val="005257C6"/>
    <w:rsid w:val="005276EB"/>
    <w:rsid w:val="00530E7D"/>
    <w:rsid w:val="00535D6A"/>
    <w:rsid w:val="00537F3D"/>
    <w:rsid w:val="00547231"/>
    <w:rsid w:val="00557575"/>
    <w:rsid w:val="005656A1"/>
    <w:rsid w:val="00566CF8"/>
    <w:rsid w:val="005723C8"/>
    <w:rsid w:val="00573604"/>
    <w:rsid w:val="00574118"/>
    <w:rsid w:val="00574A08"/>
    <w:rsid w:val="00585115"/>
    <w:rsid w:val="00591895"/>
    <w:rsid w:val="00592354"/>
    <w:rsid w:val="005A6D9F"/>
    <w:rsid w:val="005B0813"/>
    <w:rsid w:val="005B4EDA"/>
    <w:rsid w:val="005D4B13"/>
    <w:rsid w:val="005E0571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104A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1353"/>
    <w:rsid w:val="008F6252"/>
    <w:rsid w:val="00907F21"/>
    <w:rsid w:val="00913117"/>
    <w:rsid w:val="00914E64"/>
    <w:rsid w:val="00920373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2E69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73B9F"/>
    <w:rsid w:val="00C80E10"/>
    <w:rsid w:val="00C829C6"/>
    <w:rsid w:val="00C83E7A"/>
    <w:rsid w:val="00CA4132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122C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0167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D3C6B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FC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4BB8"/>
    <w:pPr>
      <w:spacing w:before="12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3320AE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m6n2\Downloads\14564_WIV_General%20Doc_PRI-FONT_V1%20FA.dotx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90a6ec491f8407322b055c81efba1c55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d0d108cac1c7811099daabfcb2706af9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8B30-BA19-41BC-8190-FCE4CAAED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4E485-CD4F-4F19-B08B-7EF6A8B8D73E}">
  <ds:schemaRefs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8ed3857-d72b-452f-8034-6f7b78033043"/>
    <ds:schemaRef ds:uri="7e95c623-c612-4f6a-8665-41b24c4e2cf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 Doc_PRI-FONT_V1 FA.dotx</Template>
  <TotalTime>0</TotalTime>
  <Pages>2</Pages>
  <Words>370</Words>
  <Characters>1944</Characters>
  <Application>Microsoft Office Word</Application>
  <DocSecurity>0</DocSecurity>
  <Lines>121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2025-12-24T01:49:00Z</dcterms:created>
  <dcterms:modified xsi:type="dcterms:W3CDTF">2025-12-24T01:50:00Z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