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9768" w14:textId="77777777" w:rsidR="00303C65" w:rsidRDefault="00303C65" w:rsidP="00303C65">
      <w:bookmarkStart w:id="0" w:name="_Toc314821338"/>
      <w:bookmarkStart w:id="1" w:name="_Toc314822260"/>
      <w:bookmarkStart w:id="2" w:name="_Toc315765090"/>
      <w:bookmarkStart w:id="3" w:name="_Toc39495216"/>
      <w:r>
        <w:t xml:space="preserve">This form has three sections. </w:t>
      </w:r>
    </w:p>
    <w:p w14:paraId="3F312C20" w14:textId="77777777" w:rsidR="00303C65" w:rsidRDefault="00303C65" w:rsidP="00303C65">
      <w:pPr>
        <w:pStyle w:val="number"/>
        <w:numPr>
          <w:ilvl w:val="0"/>
          <w:numId w:val="31"/>
        </w:numPr>
        <w:ind w:left="426" w:hanging="426"/>
      </w:pPr>
      <w:r>
        <w:t>The first section is for the employer to provide information to a parent/guardian about the proposed employment of their child.</w:t>
      </w:r>
      <w:r>
        <w:br/>
      </w:r>
      <w:r>
        <w:br/>
        <w:t xml:space="preserve">A child may only start employment if the employer has obtained written consent of the parent/guardian. </w:t>
      </w:r>
    </w:p>
    <w:p w14:paraId="5C769C11" w14:textId="77777777" w:rsidR="00303C65" w:rsidRDefault="00303C65" w:rsidP="00303C65">
      <w:pPr>
        <w:pStyle w:val="number"/>
        <w:numPr>
          <w:ilvl w:val="0"/>
          <w:numId w:val="31"/>
        </w:numPr>
        <w:ind w:left="426" w:hanging="426"/>
      </w:pPr>
      <w:r>
        <w:t xml:space="preserve">The second section is for a parent/guardian to give consent for their child to be employed. </w:t>
      </w:r>
    </w:p>
    <w:p w14:paraId="4D4E2D37" w14:textId="77777777" w:rsidR="00303C65" w:rsidRDefault="00303C65" w:rsidP="00303C65">
      <w:pPr>
        <w:pStyle w:val="number"/>
        <w:numPr>
          <w:ilvl w:val="0"/>
          <w:numId w:val="31"/>
        </w:numPr>
        <w:ind w:left="426" w:hanging="426"/>
      </w:pPr>
      <w:r>
        <w:t xml:space="preserve">The third section is a privacy statement which must be completed by the parent/guardian and acknowledged by the employer. </w:t>
      </w:r>
    </w:p>
    <w:p w14:paraId="4B29662E" w14:textId="77777777" w:rsidR="00303C65" w:rsidRDefault="00303C65" w:rsidP="00303C65">
      <w:r>
        <w:t>The employer must:</w:t>
      </w:r>
    </w:p>
    <w:p w14:paraId="0E41CC54" w14:textId="77777777" w:rsidR="00303C65" w:rsidRDefault="00303C65" w:rsidP="00303C65">
      <w:pPr>
        <w:pStyle w:val="ListBullet1"/>
        <w:numPr>
          <w:ilvl w:val="0"/>
          <w:numId w:val="1"/>
        </w:numPr>
        <w:ind w:left="357" w:hanging="357"/>
      </w:pPr>
      <w:r>
        <w:t>hold a valid entertainment or general licence to employ children.</w:t>
      </w:r>
    </w:p>
    <w:p w14:paraId="0D486F49" w14:textId="77777777" w:rsidR="00303C65" w:rsidRDefault="00303C65" w:rsidP="00303C65">
      <w:pPr>
        <w:pStyle w:val="ListBullet1"/>
        <w:numPr>
          <w:ilvl w:val="0"/>
          <w:numId w:val="1"/>
        </w:numPr>
        <w:ind w:left="357" w:hanging="357"/>
      </w:pPr>
      <w:r>
        <w:t>treat all information provided confidentially in keeping with any obligations under Victorian and Commonwealth privacy laws.</w:t>
      </w:r>
    </w:p>
    <w:p w14:paraId="2EE202E9" w14:textId="77777777" w:rsidR="00303C65" w:rsidRDefault="00303C65" w:rsidP="00303C65">
      <w:pPr>
        <w:pStyle w:val="ListBullet1"/>
        <w:numPr>
          <w:ilvl w:val="0"/>
          <w:numId w:val="1"/>
        </w:numPr>
        <w:ind w:left="357" w:hanging="357"/>
      </w:pPr>
      <w:r>
        <w:t>keep a record of the consent for a period of 12 months after the expiry of the licence to which the record relates.</w:t>
      </w:r>
    </w:p>
    <w:bookmarkEnd w:id="0"/>
    <w:bookmarkEnd w:id="1"/>
    <w:bookmarkEnd w:id="2"/>
    <w:bookmarkEnd w:id="3"/>
    <w:p w14:paraId="2F9671BF" w14:textId="77777777" w:rsidR="00303C65" w:rsidRPr="00303C65" w:rsidRDefault="00303C65" w:rsidP="00303C65">
      <w:pPr>
        <w:pStyle w:val="Heading1"/>
        <w:numPr>
          <w:ilvl w:val="0"/>
          <w:numId w:val="0"/>
        </w:numPr>
        <w:rPr>
          <w:b/>
          <w:bCs w:val="0"/>
        </w:rPr>
      </w:pPr>
      <w:r w:rsidRPr="00303C65">
        <w:rPr>
          <w:b/>
          <w:bCs w:val="0"/>
        </w:rPr>
        <w:t>Section 1: Employer to complete</w:t>
      </w:r>
    </w:p>
    <w:p w14:paraId="399682B4" w14:textId="77777777" w:rsidR="00303C65" w:rsidRDefault="00303C65" w:rsidP="00303C65">
      <w:pPr>
        <w:pStyle w:val="Heading2"/>
        <w:numPr>
          <w:ilvl w:val="0"/>
          <w:numId w:val="0"/>
        </w:numPr>
        <w:ind w:left="576" w:hanging="576"/>
      </w:pPr>
      <w:r>
        <w:t>Company information</w:t>
      </w:r>
    </w:p>
    <w:p w14:paraId="5E2116D2" w14:textId="77777777" w:rsidR="00303C65" w:rsidRDefault="00303C65" w:rsidP="00303C65">
      <w:r>
        <w:t xml:space="preserve">Legal name: </w:t>
      </w:r>
      <w:sdt>
        <w:sdtPr>
          <w:id w:val="-641194622"/>
          <w:placeholder>
            <w:docPart w:val="11A186926D984C9C9B18013688AC4CEA"/>
          </w:placeholder>
          <w:showingPlcHdr/>
          <w:text/>
        </w:sdtPr>
        <w:sdtContent>
          <w:r>
            <w:rPr>
              <w:rStyle w:val="PlaceholderText"/>
              <w:rFonts w:eastAsiaTheme="minorHAnsi"/>
            </w:rPr>
            <w:t>Company name or, if the employer is an individual or trustee, their full name</w:t>
          </w:r>
        </w:sdtContent>
      </w:sdt>
    </w:p>
    <w:p w14:paraId="3675518D" w14:textId="77777777" w:rsidR="00303C65" w:rsidRDefault="00303C65" w:rsidP="00303C65">
      <w:r>
        <w:t xml:space="preserve">Trading name: </w:t>
      </w:r>
      <w:sdt>
        <w:sdtPr>
          <w:id w:val="-882644360"/>
          <w:placeholder>
            <w:docPart w:val="213CC1AD8F144B8FA62375EFD2775754"/>
          </w:placeholder>
          <w:showingPlcHdr/>
          <w:text/>
        </w:sdtPr>
        <w:sdtContent>
          <w:r w:rsidRPr="00F83EBF">
            <w:rPr>
              <w:rStyle w:val="PlaceholderText"/>
              <w:rFonts w:eastAsiaTheme="minorHAnsi"/>
              <w:color w:val="808080" w:themeColor="background1" w:themeShade="80"/>
            </w:rPr>
            <w:t>Click or tap here to enter text.</w:t>
          </w:r>
        </w:sdtContent>
      </w:sdt>
    </w:p>
    <w:p w14:paraId="4DC67134" w14:textId="77777777" w:rsidR="00303C65" w:rsidRDefault="00303C65" w:rsidP="00303C65">
      <w:r>
        <w:t xml:space="preserve">ABN/ACN: </w:t>
      </w:r>
      <w:sdt>
        <w:sdtPr>
          <w:id w:val="-578295569"/>
          <w:placeholder>
            <w:docPart w:val="988784CC2A46415F8231F72237A7F98F"/>
          </w:placeholder>
          <w:showingPlcHdr/>
          <w:text/>
        </w:sdtPr>
        <w:sdtContent>
          <w:r w:rsidRPr="00617E32">
            <w:rPr>
              <w:rStyle w:val="PlaceholderText"/>
              <w:rFonts w:eastAsiaTheme="minorHAnsi"/>
            </w:rPr>
            <w:t>Click or tap here to enter text.</w:t>
          </w:r>
        </w:sdtContent>
      </w:sdt>
    </w:p>
    <w:p w14:paraId="50F1AFB5" w14:textId="77777777" w:rsidR="00303C65" w:rsidRDefault="00303C65" w:rsidP="00303C65">
      <w:r>
        <w:t xml:space="preserve">Child employment licence number: </w:t>
      </w:r>
      <w:sdt>
        <w:sdtPr>
          <w:id w:val="718319143"/>
          <w:placeholder>
            <w:docPart w:val="37C0FE2B0B79466C9B678A32A12A277F"/>
          </w:placeholder>
          <w:showingPlcHdr/>
          <w:text/>
        </w:sdtPr>
        <w:sdtContent>
          <w:r w:rsidRPr="00617E32">
            <w:rPr>
              <w:rStyle w:val="PlaceholderText"/>
              <w:rFonts w:eastAsiaTheme="minorHAnsi"/>
            </w:rPr>
            <w:t>Click or tap here to enter text.</w:t>
          </w:r>
        </w:sdtContent>
      </w:sdt>
    </w:p>
    <w:p w14:paraId="62EE8818" w14:textId="77777777" w:rsidR="00303C65" w:rsidRDefault="00303C65" w:rsidP="00303C65">
      <w:r>
        <w:t xml:space="preserve">Description of the business: </w:t>
      </w:r>
      <w:sdt>
        <w:sdtPr>
          <w:id w:val="190569673"/>
          <w:placeholder>
            <w:docPart w:val="DAAABC4E3BC842DD8170C267F3A8F709"/>
          </w:placeholder>
          <w:showingPlcHdr/>
          <w:text/>
        </w:sdtPr>
        <w:sdtContent>
          <w:r w:rsidRPr="00617E32">
            <w:rPr>
              <w:rStyle w:val="PlaceholderText"/>
              <w:rFonts w:eastAsiaTheme="minorHAnsi"/>
            </w:rPr>
            <w:t>Click or tap here to enter text.</w:t>
          </w:r>
        </w:sdtContent>
      </w:sdt>
    </w:p>
    <w:p w14:paraId="73E7FCA6" w14:textId="77777777" w:rsidR="00303C65" w:rsidRDefault="00303C65" w:rsidP="00303C65">
      <w:r>
        <w:t xml:space="preserve">Business address: </w:t>
      </w:r>
      <w:sdt>
        <w:sdtPr>
          <w:id w:val="-1464886399"/>
          <w:placeholder>
            <w:docPart w:val="231F9D1BD9BE415E84C7FFAF9BBCA4FC"/>
          </w:placeholder>
          <w:showingPlcHdr/>
          <w:text/>
        </w:sdtPr>
        <w:sdtContent>
          <w:r w:rsidRPr="00617E32">
            <w:rPr>
              <w:rStyle w:val="PlaceholderText"/>
              <w:rFonts w:eastAsiaTheme="minorHAnsi"/>
            </w:rPr>
            <w:t>Click or tap here to enter text.</w:t>
          </w:r>
        </w:sdtContent>
      </w:sdt>
    </w:p>
    <w:p w14:paraId="25D456C8" w14:textId="77777777" w:rsidR="00303C65" w:rsidRDefault="00303C65" w:rsidP="00303C65">
      <w:r>
        <w:t>Postal a</w:t>
      </w:r>
      <w:r w:rsidRPr="00482EEE">
        <w:t>ddress</w:t>
      </w:r>
      <w:r>
        <w:t xml:space="preserve"> (if different from above): </w:t>
      </w:r>
      <w:sdt>
        <w:sdtPr>
          <w:id w:val="-2045670373"/>
          <w:placeholder>
            <w:docPart w:val="46B339BB0AB344FBA3CE6DDAA7C8CF76"/>
          </w:placeholder>
          <w:showingPlcHdr/>
          <w:text/>
        </w:sdtPr>
        <w:sdtContent>
          <w:r w:rsidRPr="00617E32">
            <w:rPr>
              <w:rStyle w:val="PlaceholderText"/>
              <w:rFonts w:eastAsiaTheme="minorHAnsi"/>
            </w:rPr>
            <w:t>Click or tap here to enter text.</w:t>
          </w:r>
        </w:sdtContent>
      </w:sdt>
    </w:p>
    <w:p w14:paraId="5E11EE7A" w14:textId="77777777" w:rsidR="00303C65" w:rsidRDefault="00303C65" w:rsidP="00303C65">
      <w:r>
        <w:t xml:space="preserve">Primary contact number: </w:t>
      </w:r>
      <w:sdt>
        <w:sdtPr>
          <w:id w:val="-732312198"/>
          <w:placeholder>
            <w:docPart w:val="B1A0D5665E914E2AB53B1A22B227CB56"/>
          </w:placeholder>
          <w:showingPlcHdr/>
          <w:text/>
        </w:sdtPr>
        <w:sdtContent>
          <w:r w:rsidRPr="00617E32">
            <w:rPr>
              <w:rStyle w:val="PlaceholderText"/>
              <w:rFonts w:eastAsiaTheme="minorHAnsi"/>
            </w:rPr>
            <w:t>Click or tap here to enter text.</w:t>
          </w:r>
        </w:sdtContent>
      </w:sdt>
    </w:p>
    <w:p w14:paraId="70F6A485" w14:textId="77777777" w:rsidR="00303C65" w:rsidRDefault="00303C65" w:rsidP="00303C65">
      <w:r>
        <w:t xml:space="preserve">Secondary contact number: </w:t>
      </w:r>
      <w:sdt>
        <w:sdtPr>
          <w:id w:val="2095963797"/>
          <w:placeholder>
            <w:docPart w:val="3B5A2D26AE9E43E08D8C1A8F0583EF7B"/>
          </w:placeholder>
          <w:showingPlcHdr/>
        </w:sdtPr>
        <w:sdtContent>
          <w:r w:rsidRPr="00617E32">
            <w:rPr>
              <w:rStyle w:val="PlaceholderText"/>
              <w:rFonts w:eastAsiaTheme="minorHAnsi"/>
            </w:rPr>
            <w:t>Click or tap here to enter text.</w:t>
          </w:r>
        </w:sdtContent>
      </w:sdt>
    </w:p>
    <w:p w14:paraId="4112793A" w14:textId="77777777" w:rsidR="00303C65" w:rsidRDefault="00303C65" w:rsidP="00303C65">
      <w:r>
        <w:t xml:space="preserve">Email: </w:t>
      </w:r>
      <w:sdt>
        <w:sdtPr>
          <w:id w:val="-1895029708"/>
          <w:placeholder>
            <w:docPart w:val="8F7140F804BF447C8F35178338FB4134"/>
          </w:placeholder>
          <w:showingPlcHdr/>
          <w:text/>
        </w:sdtPr>
        <w:sdtContent>
          <w:r w:rsidRPr="00617E32">
            <w:rPr>
              <w:rStyle w:val="PlaceholderText"/>
              <w:rFonts w:eastAsiaTheme="minorHAnsi"/>
            </w:rPr>
            <w:t>Click or tap here to enter text.</w:t>
          </w:r>
        </w:sdtContent>
      </w:sdt>
    </w:p>
    <w:p w14:paraId="7CC18A19" w14:textId="77777777" w:rsidR="00303C65" w:rsidRDefault="00303C65" w:rsidP="00303C65">
      <w:pPr>
        <w:pStyle w:val="Heading2"/>
        <w:numPr>
          <w:ilvl w:val="0"/>
          <w:numId w:val="0"/>
        </w:numPr>
        <w:ind w:left="576" w:hanging="576"/>
      </w:pPr>
      <w:r>
        <w:t>Company representative</w:t>
      </w:r>
    </w:p>
    <w:p w14:paraId="27DBCDBB" w14:textId="77777777" w:rsidR="00303C65" w:rsidRDefault="00303C65" w:rsidP="00303C65">
      <w:r>
        <w:t xml:space="preserve">Full name: </w:t>
      </w:r>
      <w:sdt>
        <w:sdtPr>
          <w:id w:val="549425408"/>
          <w:placeholder>
            <w:docPart w:val="81C7AFEB3BD1436B91C3C095B60E3F75"/>
          </w:placeholder>
          <w:showingPlcHdr/>
          <w:text/>
        </w:sdtPr>
        <w:sdtContent>
          <w:r w:rsidRPr="00617E32">
            <w:rPr>
              <w:rStyle w:val="PlaceholderText"/>
              <w:rFonts w:eastAsiaTheme="minorHAnsi"/>
            </w:rPr>
            <w:t>Click or tap here to enter text.</w:t>
          </w:r>
        </w:sdtContent>
      </w:sdt>
    </w:p>
    <w:p w14:paraId="36704119" w14:textId="77777777" w:rsidR="00303C65" w:rsidRDefault="00303C65" w:rsidP="00303C65">
      <w:r>
        <w:t xml:space="preserve">Position, i.e., job title: </w:t>
      </w:r>
      <w:sdt>
        <w:sdtPr>
          <w:id w:val="-127938369"/>
          <w:placeholder>
            <w:docPart w:val="AF8A0853EEDE4BA0A589089A4C9BB713"/>
          </w:placeholder>
          <w:showingPlcHdr/>
          <w:text/>
        </w:sdtPr>
        <w:sdtContent>
          <w:r w:rsidRPr="00617E32">
            <w:rPr>
              <w:rStyle w:val="PlaceholderText"/>
              <w:rFonts w:eastAsiaTheme="minorHAnsi"/>
            </w:rPr>
            <w:t>Click or tap here to enter text.</w:t>
          </w:r>
        </w:sdtContent>
      </w:sdt>
    </w:p>
    <w:p w14:paraId="0B7E1E79" w14:textId="77777777" w:rsidR="00303C65" w:rsidRDefault="00303C65" w:rsidP="00303C65">
      <w:r>
        <w:lastRenderedPageBreak/>
        <w:t xml:space="preserve">Business address: </w:t>
      </w:r>
      <w:sdt>
        <w:sdtPr>
          <w:id w:val="-1157918184"/>
          <w:placeholder>
            <w:docPart w:val="B10107BAC69F490BA798383B4165E0F5"/>
          </w:placeholder>
          <w:showingPlcHdr/>
          <w:text/>
        </w:sdtPr>
        <w:sdtContent>
          <w:r w:rsidRPr="00617E32">
            <w:rPr>
              <w:rStyle w:val="PlaceholderText"/>
              <w:rFonts w:eastAsiaTheme="minorHAnsi"/>
            </w:rPr>
            <w:t>Click or tap here to enter text.</w:t>
          </w:r>
        </w:sdtContent>
      </w:sdt>
    </w:p>
    <w:p w14:paraId="0063B8E4" w14:textId="77777777" w:rsidR="00303C65" w:rsidRDefault="00303C65" w:rsidP="00303C65">
      <w:r>
        <w:t xml:space="preserve">Primary contact number: </w:t>
      </w:r>
      <w:sdt>
        <w:sdtPr>
          <w:id w:val="-1929803205"/>
          <w:placeholder>
            <w:docPart w:val="4476131C887E4225AEEEAA23C80CEDA6"/>
          </w:placeholder>
          <w:showingPlcHdr/>
          <w:text/>
        </w:sdtPr>
        <w:sdtContent>
          <w:r w:rsidRPr="00617E32">
            <w:rPr>
              <w:rStyle w:val="PlaceholderText"/>
              <w:rFonts w:eastAsiaTheme="minorHAnsi"/>
            </w:rPr>
            <w:t>Click or tap here to enter text.</w:t>
          </w:r>
        </w:sdtContent>
      </w:sdt>
    </w:p>
    <w:p w14:paraId="0CB8A766" w14:textId="77777777" w:rsidR="00303C65" w:rsidRDefault="00303C65" w:rsidP="00303C65">
      <w:r>
        <w:t xml:space="preserve">Secondary contact number: </w:t>
      </w:r>
      <w:sdt>
        <w:sdtPr>
          <w:id w:val="1709920704"/>
          <w:placeholder>
            <w:docPart w:val="E51347F020654252913CB962DCE4E5EE"/>
          </w:placeholder>
          <w:showingPlcHdr/>
          <w:text/>
        </w:sdtPr>
        <w:sdtContent>
          <w:r w:rsidRPr="00617E32">
            <w:rPr>
              <w:rStyle w:val="PlaceholderText"/>
              <w:rFonts w:eastAsiaTheme="minorHAnsi"/>
            </w:rPr>
            <w:t>Click or tap here to enter text.</w:t>
          </w:r>
        </w:sdtContent>
      </w:sdt>
    </w:p>
    <w:p w14:paraId="22FA99BF" w14:textId="77777777" w:rsidR="00303C65" w:rsidRDefault="00303C65" w:rsidP="00303C65">
      <w:r>
        <w:t xml:space="preserve">Email: </w:t>
      </w:r>
      <w:sdt>
        <w:sdtPr>
          <w:id w:val="808975807"/>
          <w:placeholder>
            <w:docPart w:val="F7AD44E6F8204F1FA1D6FA90C395A7F1"/>
          </w:placeholder>
          <w:showingPlcHdr/>
          <w:text/>
        </w:sdtPr>
        <w:sdtContent>
          <w:r w:rsidRPr="00617E32">
            <w:rPr>
              <w:rStyle w:val="PlaceholderText"/>
              <w:rFonts w:eastAsiaTheme="minorHAnsi"/>
            </w:rPr>
            <w:t>Click or tap here to enter text.</w:t>
          </w:r>
        </w:sdtContent>
      </w:sdt>
    </w:p>
    <w:p w14:paraId="02E90441" w14:textId="77777777" w:rsidR="00303C65" w:rsidRDefault="00303C65" w:rsidP="00303C65">
      <w:pPr>
        <w:pStyle w:val="Heading2"/>
        <w:numPr>
          <w:ilvl w:val="0"/>
          <w:numId w:val="0"/>
        </w:numPr>
      </w:pPr>
      <w:r>
        <w:t>Employment details</w:t>
      </w:r>
    </w:p>
    <w:p w14:paraId="4054EDF8" w14:textId="77777777" w:rsidR="00303C65" w:rsidRDefault="00303C65" w:rsidP="00303C65">
      <w:r>
        <w:t xml:space="preserve">Role and duties or activities the child will undertake: </w:t>
      </w:r>
      <w:sdt>
        <w:sdtPr>
          <w:id w:val="-1128921373"/>
          <w:placeholder>
            <w:docPart w:val="9BFA0AA70ADC48259E9F7A106913E349"/>
          </w:placeholder>
          <w:showingPlcHdr/>
          <w:text/>
        </w:sdtPr>
        <w:sdtContent>
          <w:r w:rsidRPr="00617E32">
            <w:rPr>
              <w:rStyle w:val="PlaceholderText"/>
              <w:rFonts w:eastAsiaTheme="minorHAnsi"/>
            </w:rPr>
            <w:t>Click or tap here to enter text.</w:t>
          </w:r>
        </w:sdtContent>
      </w:sdt>
    </w:p>
    <w:p w14:paraId="153A15B5" w14:textId="77777777" w:rsidR="00303C65" w:rsidRDefault="00303C65" w:rsidP="00303C65">
      <w:r>
        <w:t xml:space="preserve">Potential hazards relating to the child’s work: </w:t>
      </w:r>
      <w:sdt>
        <w:sdtPr>
          <w:id w:val="-337775709"/>
          <w:placeholder>
            <w:docPart w:val="D3A957FC6CAA4C99BEBE5C02D67A02D5"/>
          </w:placeholder>
          <w:showingPlcHdr/>
          <w:text/>
        </w:sdtPr>
        <w:sdtContent>
          <w:r w:rsidRPr="00617E32">
            <w:rPr>
              <w:rStyle w:val="PlaceholderText"/>
              <w:rFonts w:eastAsiaTheme="minorHAnsi"/>
            </w:rPr>
            <w:t>Click or tap here to enter text.</w:t>
          </w:r>
        </w:sdtContent>
      </w:sdt>
    </w:p>
    <w:p w14:paraId="705F81F0" w14:textId="77777777" w:rsidR="00303C65" w:rsidRDefault="00303C65" w:rsidP="00303C65">
      <w:r>
        <w:t>A</w:t>
      </w:r>
      <w:r w:rsidRPr="00482EEE">
        <w:t>ddress</w:t>
      </w:r>
      <w:r>
        <w:t xml:space="preserve"> where the child will work: </w:t>
      </w:r>
      <w:sdt>
        <w:sdtPr>
          <w:id w:val="1630975487"/>
          <w:placeholder>
            <w:docPart w:val="A0EA9A4491E94C3B9C0687AF30BE060E"/>
          </w:placeholder>
          <w:showingPlcHdr/>
          <w:text/>
        </w:sdtPr>
        <w:sdtContent>
          <w:r w:rsidRPr="00617E32">
            <w:rPr>
              <w:rStyle w:val="PlaceholderText"/>
              <w:rFonts w:eastAsiaTheme="minorHAnsi"/>
            </w:rPr>
            <w:t>Click or tap here to enter text.</w:t>
          </w:r>
        </w:sdtContent>
      </w:sdt>
    </w:p>
    <w:p w14:paraId="1B08D571" w14:textId="77777777" w:rsidR="00303C65" w:rsidRDefault="00303C65" w:rsidP="00303C65">
      <w:r>
        <w:t xml:space="preserve">The employment will be: </w:t>
      </w:r>
      <w:sdt>
        <w:sdtPr>
          <w:id w:val="-51773432"/>
          <w:placeholder>
            <w:docPart w:val="1604CE4D8997474590302D970142048B"/>
          </w:placeholder>
          <w:dropDownList>
            <w:listItem w:displayText="During school term" w:value="During school term"/>
            <w:listItem w:displayText="During school holidays" w:value="During school holidays"/>
            <w:listItem w:displayText="Both" w:value="Both"/>
            <w:listItem w:displayText="Not applicable" w:value="Not applicable"/>
            <w:listItem w:displayText="Choose an item" w:value="Choose an item"/>
          </w:dropDownList>
        </w:sdtPr>
        <w:sdtContent>
          <w:r>
            <w:t>Choose an item</w:t>
          </w:r>
        </w:sdtContent>
      </w:sdt>
    </w:p>
    <w:p w14:paraId="3CF11044" w14:textId="77777777" w:rsidR="00303C65" w:rsidRDefault="00303C65" w:rsidP="00303C65">
      <w:pPr>
        <w:rPr>
          <w:b/>
          <w:bCs/>
        </w:rPr>
      </w:pPr>
      <w:r w:rsidRPr="001809AC">
        <w:rPr>
          <w:b/>
          <w:bCs/>
        </w:rPr>
        <w:t>Intended days and hours of employment</w:t>
      </w:r>
    </w:p>
    <w:p w14:paraId="0709CDBC" w14:textId="77777777" w:rsidR="00303C65" w:rsidRDefault="00303C65" w:rsidP="00303C65">
      <w:r>
        <w:rPr>
          <w:b/>
          <w:bCs/>
        </w:rPr>
        <w:t xml:space="preserve">Start date: </w:t>
      </w:r>
      <w:sdt>
        <w:sdtPr>
          <w:id w:val="-1656292969"/>
          <w:placeholder>
            <w:docPart w:val="58C15C00A4A940748835A70151EDDF92"/>
          </w:placeholder>
          <w:showingPlcHdr/>
          <w:date>
            <w:dateFormat w:val="d/MM/yyyy"/>
            <w:lid w:val="en-AU"/>
            <w:storeMappedDataAs w:val="dateTime"/>
            <w:calendar w:val="gregorian"/>
          </w:date>
        </w:sdtPr>
        <w:sdtContent>
          <w:r w:rsidRPr="00617E32">
            <w:rPr>
              <w:rStyle w:val="PlaceholderText"/>
              <w:rFonts w:eastAsiaTheme="minorHAnsi"/>
            </w:rPr>
            <w:t>Click or tap to enter a date.</w:t>
          </w:r>
        </w:sdtContent>
      </w:sdt>
    </w:p>
    <w:p w14:paraId="1E264E49" w14:textId="77777777" w:rsidR="00303C65" w:rsidRDefault="00303C65" w:rsidP="00303C65">
      <w:r>
        <w:rPr>
          <w:b/>
          <w:bCs/>
        </w:rPr>
        <w:t xml:space="preserve">End date (if known): </w:t>
      </w:r>
      <w:sdt>
        <w:sdtPr>
          <w:id w:val="486606892"/>
          <w:placeholder>
            <w:docPart w:val="4B9C955B60924E1E9E68A6881B67F3BC"/>
          </w:placeholder>
          <w:showingPlcHdr/>
          <w:date>
            <w:dateFormat w:val="d/MM/yyyy"/>
            <w:lid w:val="en-AU"/>
            <w:storeMappedDataAs w:val="dateTime"/>
            <w:calendar w:val="gregorian"/>
          </w:date>
        </w:sdtPr>
        <w:sdtContent>
          <w:r w:rsidRPr="00617E32">
            <w:rPr>
              <w:rStyle w:val="PlaceholderText"/>
              <w:rFonts w:eastAsiaTheme="minorHAnsi"/>
            </w:rPr>
            <w:t>Click or tap to enter a date.</w:t>
          </w:r>
        </w:sdtContent>
      </w:sdt>
    </w:p>
    <w:p w14:paraId="3E9607B5" w14:textId="77777777" w:rsidR="00303C65" w:rsidRPr="00443B7F" w:rsidRDefault="00303C65" w:rsidP="00303C65">
      <w:sdt>
        <w:sdtPr>
          <w:id w:val="1749918505"/>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t xml:space="preserve"> </w:t>
      </w:r>
      <w:r w:rsidRPr="00443B7F">
        <w:t>Monday</w:t>
      </w:r>
      <w:r>
        <w:t xml:space="preserve"> -</w:t>
      </w:r>
      <w:r w:rsidRPr="00443B7F">
        <w:t xml:space="preserve"> </w:t>
      </w:r>
      <w:sdt>
        <w:sdtPr>
          <w:id w:val="-263689026"/>
          <w:placeholder>
            <w:docPart w:val="14B06567C9C94A1D81FE86D97816759C"/>
          </w:placeholder>
          <w:showingPlcHdr/>
          <w:text/>
        </w:sdtPr>
        <w:sdtContent>
          <w:r w:rsidRPr="00443B7F">
            <w:rPr>
              <w:rStyle w:val="PlaceholderText"/>
              <w:rFonts w:eastAsiaTheme="minorHAnsi"/>
            </w:rPr>
            <w:t>proposed work hours</w:t>
          </w:r>
        </w:sdtContent>
      </w:sdt>
    </w:p>
    <w:p w14:paraId="1CB285A5" w14:textId="77777777" w:rsidR="00303C65" w:rsidRPr="00443B7F" w:rsidRDefault="00303C65" w:rsidP="00303C65">
      <w:sdt>
        <w:sdtPr>
          <w:id w:val="-858202875"/>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t xml:space="preserve"> </w:t>
      </w:r>
      <w:r w:rsidRPr="00443B7F">
        <w:t>Tuesday</w:t>
      </w:r>
      <w:r>
        <w:t xml:space="preserve"> -</w:t>
      </w:r>
      <w:r w:rsidRPr="00443B7F">
        <w:t xml:space="preserve"> </w:t>
      </w:r>
      <w:sdt>
        <w:sdtPr>
          <w:id w:val="310378847"/>
          <w:placeholder>
            <w:docPart w:val="17F5079341D244BBA9D900661F383EA4"/>
          </w:placeholder>
          <w:showingPlcHdr/>
          <w:text/>
        </w:sdtPr>
        <w:sdtContent>
          <w:r w:rsidRPr="00443B7F">
            <w:rPr>
              <w:rStyle w:val="PlaceholderText"/>
              <w:rFonts w:eastAsiaTheme="minorHAnsi"/>
            </w:rPr>
            <w:t>proposed work hours</w:t>
          </w:r>
        </w:sdtContent>
      </w:sdt>
    </w:p>
    <w:p w14:paraId="07BDCB15" w14:textId="77777777" w:rsidR="00303C65" w:rsidRPr="00443B7F" w:rsidRDefault="00303C65" w:rsidP="00303C65">
      <w:sdt>
        <w:sdtPr>
          <w:id w:val="1637304008"/>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t xml:space="preserve"> </w:t>
      </w:r>
      <w:r w:rsidRPr="00443B7F">
        <w:t>Wednesday</w:t>
      </w:r>
      <w:r>
        <w:t xml:space="preserve"> -</w:t>
      </w:r>
      <w:r w:rsidRPr="00443B7F">
        <w:t xml:space="preserve"> </w:t>
      </w:r>
      <w:sdt>
        <w:sdtPr>
          <w:id w:val="2040851096"/>
          <w:placeholder>
            <w:docPart w:val="6BA2B125C25C45669430AA44CF65340B"/>
          </w:placeholder>
          <w:showingPlcHdr/>
          <w:text/>
        </w:sdtPr>
        <w:sdtContent>
          <w:r w:rsidRPr="00443B7F">
            <w:rPr>
              <w:rStyle w:val="PlaceholderText"/>
              <w:rFonts w:eastAsiaTheme="minorHAnsi"/>
            </w:rPr>
            <w:t>proposed work hours</w:t>
          </w:r>
        </w:sdtContent>
      </w:sdt>
    </w:p>
    <w:p w14:paraId="1724AAB1" w14:textId="77777777" w:rsidR="00303C65" w:rsidRPr="00443B7F" w:rsidRDefault="00303C65" w:rsidP="00303C65">
      <w:sdt>
        <w:sdtPr>
          <w:id w:val="1939103206"/>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t xml:space="preserve"> </w:t>
      </w:r>
      <w:r w:rsidRPr="00443B7F">
        <w:t>Thursday</w:t>
      </w:r>
      <w:r>
        <w:t xml:space="preserve"> -</w:t>
      </w:r>
      <w:r w:rsidRPr="00443B7F">
        <w:t xml:space="preserve"> </w:t>
      </w:r>
      <w:sdt>
        <w:sdtPr>
          <w:id w:val="1868332337"/>
          <w:placeholder>
            <w:docPart w:val="61C11CEA246A470FA10A092B14097F61"/>
          </w:placeholder>
          <w:showingPlcHdr/>
          <w:text/>
        </w:sdtPr>
        <w:sdtContent>
          <w:r w:rsidRPr="00443B7F">
            <w:rPr>
              <w:rStyle w:val="PlaceholderText"/>
              <w:rFonts w:eastAsiaTheme="minorHAnsi"/>
            </w:rPr>
            <w:t>proposed work hours</w:t>
          </w:r>
        </w:sdtContent>
      </w:sdt>
    </w:p>
    <w:p w14:paraId="74B4F568" w14:textId="77777777" w:rsidR="00303C65" w:rsidRPr="00443B7F" w:rsidRDefault="00303C65" w:rsidP="00303C65">
      <w:sdt>
        <w:sdtPr>
          <w:id w:val="-795601844"/>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t xml:space="preserve"> </w:t>
      </w:r>
      <w:r w:rsidRPr="00443B7F">
        <w:t>Friday</w:t>
      </w:r>
      <w:r>
        <w:t xml:space="preserve"> -</w:t>
      </w:r>
      <w:r w:rsidRPr="00443B7F">
        <w:t xml:space="preserve"> </w:t>
      </w:r>
      <w:sdt>
        <w:sdtPr>
          <w:id w:val="-1542204348"/>
          <w:placeholder>
            <w:docPart w:val="4D3F7AB1D1D7441486129B3118E31EED"/>
          </w:placeholder>
          <w:showingPlcHdr/>
          <w:text/>
        </w:sdtPr>
        <w:sdtContent>
          <w:r w:rsidRPr="00443B7F">
            <w:rPr>
              <w:rStyle w:val="PlaceholderText"/>
              <w:rFonts w:eastAsiaTheme="minorHAnsi"/>
            </w:rPr>
            <w:t>proposed work hours</w:t>
          </w:r>
        </w:sdtContent>
      </w:sdt>
    </w:p>
    <w:p w14:paraId="5D377DF5" w14:textId="77777777" w:rsidR="00303C65" w:rsidRPr="00443B7F" w:rsidRDefault="00303C65" w:rsidP="00303C65">
      <w:sdt>
        <w:sdtPr>
          <w:id w:val="421464572"/>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t xml:space="preserve"> </w:t>
      </w:r>
      <w:r w:rsidRPr="00443B7F">
        <w:t>Saturday</w:t>
      </w:r>
      <w:r>
        <w:t xml:space="preserve"> -</w:t>
      </w:r>
      <w:r w:rsidRPr="00443B7F">
        <w:t xml:space="preserve"> </w:t>
      </w:r>
      <w:sdt>
        <w:sdtPr>
          <w:id w:val="1695193826"/>
          <w:placeholder>
            <w:docPart w:val="CA4E8F49E8CE4E85BFC8F823D8B4073A"/>
          </w:placeholder>
          <w:showingPlcHdr/>
          <w:text/>
        </w:sdtPr>
        <w:sdtContent>
          <w:r w:rsidRPr="00443B7F">
            <w:rPr>
              <w:rStyle w:val="PlaceholderText"/>
              <w:rFonts w:eastAsiaTheme="minorHAnsi"/>
            </w:rPr>
            <w:t>proposed work hours</w:t>
          </w:r>
        </w:sdtContent>
      </w:sdt>
    </w:p>
    <w:p w14:paraId="34E7FE7D" w14:textId="77777777" w:rsidR="00303C65" w:rsidRDefault="00303C65" w:rsidP="00303C65">
      <w:sdt>
        <w:sdtPr>
          <w:id w:val="723410028"/>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t xml:space="preserve"> </w:t>
      </w:r>
      <w:r w:rsidRPr="00443B7F">
        <w:t>Sunday</w:t>
      </w:r>
      <w:r>
        <w:t xml:space="preserve"> -</w:t>
      </w:r>
      <w:r w:rsidRPr="00443B7F">
        <w:t xml:space="preserve"> </w:t>
      </w:r>
      <w:sdt>
        <w:sdtPr>
          <w:id w:val="120737266"/>
          <w:placeholder>
            <w:docPart w:val="91D16A1148F64856A328185D7B67537A"/>
          </w:placeholder>
          <w:showingPlcHdr/>
          <w:text/>
        </w:sdtPr>
        <w:sdtContent>
          <w:r w:rsidRPr="00443B7F">
            <w:rPr>
              <w:rStyle w:val="PlaceholderText"/>
              <w:rFonts w:eastAsiaTheme="minorHAnsi"/>
            </w:rPr>
            <w:t>proposed work hours</w:t>
          </w:r>
        </w:sdtContent>
      </w:sdt>
    </w:p>
    <w:p w14:paraId="431ADD1F" w14:textId="77777777" w:rsidR="00303C65" w:rsidRDefault="00303C65" w:rsidP="00303C65">
      <w:r w:rsidRPr="00443B7F">
        <w:t xml:space="preserve">Are the intended </w:t>
      </w:r>
      <w:r>
        <w:t>days</w:t>
      </w:r>
      <w:r w:rsidRPr="00443B7F">
        <w:t xml:space="preserve"> of work variable? </w:t>
      </w:r>
      <w:sdt>
        <w:sdtPr>
          <w:id w:val="1780678266"/>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Yes </w:t>
      </w:r>
      <w:sdt>
        <w:sdtPr>
          <w:id w:val="273527301"/>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No</w:t>
      </w:r>
    </w:p>
    <w:p w14:paraId="78A1D4B0" w14:textId="77777777" w:rsidR="00303C65" w:rsidRDefault="00303C65" w:rsidP="00303C65">
      <w:pPr>
        <w:rPr>
          <w:b/>
          <w:bCs/>
        </w:rPr>
      </w:pPr>
      <w:r>
        <w:rPr>
          <w:b/>
          <w:bCs/>
        </w:rPr>
        <w:t>Intended total hours of employment</w:t>
      </w:r>
    </w:p>
    <w:p w14:paraId="73694963" w14:textId="77777777" w:rsidR="00303C65" w:rsidRPr="00443B7F" w:rsidRDefault="00303C65" w:rsidP="00303C65">
      <w:r w:rsidRPr="00443B7F">
        <w:t xml:space="preserve">Daily: </w:t>
      </w:r>
      <w:sdt>
        <w:sdtPr>
          <w:id w:val="934404992"/>
          <w:placeholder>
            <w:docPart w:val="B31DD70A73864DA382A29DC9198369A0"/>
          </w:placeholder>
          <w:showingPlcHdr/>
          <w:text/>
        </w:sdtPr>
        <w:sdtContent>
          <w:r w:rsidRPr="00443B7F">
            <w:rPr>
              <w:rStyle w:val="PlaceholderText"/>
              <w:rFonts w:eastAsiaTheme="minorHAnsi"/>
            </w:rPr>
            <w:t>Click or tap here to enter text.</w:t>
          </w:r>
        </w:sdtContent>
      </w:sdt>
    </w:p>
    <w:p w14:paraId="29315912" w14:textId="77777777" w:rsidR="00303C65" w:rsidRDefault="00303C65" w:rsidP="00303C65">
      <w:pPr>
        <w:rPr>
          <w:b/>
          <w:bCs/>
        </w:rPr>
      </w:pPr>
      <w:r w:rsidRPr="00443B7F">
        <w:t xml:space="preserve">Weekly: </w:t>
      </w:r>
      <w:sdt>
        <w:sdtPr>
          <w:rPr>
            <w:b/>
            <w:bCs/>
          </w:rPr>
          <w:id w:val="1328100399"/>
          <w:placeholder>
            <w:docPart w:val="F345CC939D394429A2C3EA1E883AFF0E"/>
          </w:placeholder>
          <w:showingPlcHdr/>
          <w:text/>
        </w:sdtPr>
        <w:sdtContent>
          <w:r w:rsidRPr="00617E32">
            <w:rPr>
              <w:rStyle w:val="PlaceholderText"/>
              <w:rFonts w:eastAsiaTheme="minorHAnsi"/>
            </w:rPr>
            <w:t>Click or tap here to enter text.</w:t>
          </w:r>
        </w:sdtContent>
      </w:sdt>
    </w:p>
    <w:p w14:paraId="6532D5FD" w14:textId="77777777" w:rsidR="00303C65" w:rsidRDefault="00303C65" w:rsidP="00303C65">
      <w:r w:rsidRPr="00443B7F">
        <w:t xml:space="preserve">Are the intended hours of work variable? </w:t>
      </w:r>
      <w:sdt>
        <w:sdtPr>
          <w:id w:val="-1510757450"/>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Yes </w:t>
      </w:r>
      <w:sdt>
        <w:sdtPr>
          <w:id w:val="-98721174"/>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No</w:t>
      </w:r>
    </w:p>
    <w:p w14:paraId="6A482B91" w14:textId="77777777" w:rsidR="00303C65" w:rsidRDefault="00303C65" w:rsidP="00303C65">
      <w:r>
        <w:t xml:space="preserve">Note: </w:t>
      </w:r>
      <w:r w:rsidRPr="00443B7F">
        <w:t>A person must not employ a school aged child during school hours on any school day unless they have been granted an exemption from attendance at school under section 2.1.5 of the Education and Training Reform Act 2006.</w:t>
      </w:r>
    </w:p>
    <w:p w14:paraId="6DBC3FA7" w14:textId="77777777" w:rsidR="00303C65" w:rsidRDefault="00303C65" w:rsidP="00303C65">
      <w:pPr>
        <w:spacing w:before="0" w:line="276" w:lineRule="auto"/>
      </w:pPr>
      <w:r>
        <w:br w:type="page"/>
      </w:r>
    </w:p>
    <w:p w14:paraId="69E2CBAC" w14:textId="77777777" w:rsidR="00303C65" w:rsidRPr="00303C65" w:rsidRDefault="00303C65" w:rsidP="00303C65">
      <w:pPr>
        <w:pStyle w:val="Heading1"/>
        <w:numPr>
          <w:ilvl w:val="0"/>
          <w:numId w:val="0"/>
        </w:numPr>
        <w:ind w:left="431" w:hanging="431"/>
        <w:rPr>
          <w:b/>
          <w:bCs w:val="0"/>
        </w:rPr>
      </w:pPr>
      <w:r w:rsidRPr="00303C65">
        <w:rPr>
          <w:b/>
          <w:bCs w:val="0"/>
        </w:rPr>
        <w:lastRenderedPageBreak/>
        <w:t>Section 2: Parent or guardian to complete</w:t>
      </w:r>
    </w:p>
    <w:p w14:paraId="3CAC75CD" w14:textId="77777777" w:rsidR="00303C65" w:rsidRDefault="00303C65" w:rsidP="00303C65">
      <w:pPr>
        <w:pStyle w:val="Heading2"/>
        <w:numPr>
          <w:ilvl w:val="0"/>
          <w:numId w:val="0"/>
        </w:numPr>
        <w:ind w:left="576" w:hanging="576"/>
      </w:pPr>
      <w:r>
        <w:t>Child information</w:t>
      </w:r>
    </w:p>
    <w:p w14:paraId="3F301E07" w14:textId="77777777" w:rsidR="00303C65" w:rsidRDefault="00303C65" w:rsidP="00303C65">
      <w:r>
        <w:t xml:space="preserve">Full name: </w:t>
      </w:r>
      <w:sdt>
        <w:sdtPr>
          <w:id w:val="1477411449"/>
          <w:placeholder>
            <w:docPart w:val="288314DC50B74A5C8EAE6BF59A361BE3"/>
          </w:placeholder>
          <w:showingPlcHdr/>
          <w:text/>
        </w:sdtPr>
        <w:sdtContent>
          <w:r w:rsidRPr="00617E32">
            <w:rPr>
              <w:rStyle w:val="PlaceholderText"/>
              <w:rFonts w:eastAsiaTheme="minorHAnsi"/>
            </w:rPr>
            <w:t>Click or tap here to enter text.</w:t>
          </w:r>
        </w:sdtContent>
      </w:sdt>
    </w:p>
    <w:p w14:paraId="33FCC33E" w14:textId="77777777" w:rsidR="00303C65" w:rsidRDefault="00303C65" w:rsidP="00303C65">
      <w:r>
        <w:t xml:space="preserve">Date of birth: </w:t>
      </w:r>
      <w:sdt>
        <w:sdtPr>
          <w:id w:val="-1914003729"/>
          <w:placeholder>
            <w:docPart w:val="4392BF7726BB4E7287F2A273E7E5B31A"/>
          </w:placeholder>
          <w:showingPlcHdr/>
          <w:date>
            <w:dateFormat w:val="d/MM/yyyy"/>
            <w:lid w:val="en-AU"/>
            <w:storeMappedDataAs w:val="dateTime"/>
            <w:calendar w:val="gregorian"/>
          </w:date>
        </w:sdtPr>
        <w:sdtContent>
          <w:r w:rsidRPr="00617E32">
            <w:rPr>
              <w:rStyle w:val="PlaceholderText"/>
              <w:rFonts w:eastAsiaTheme="minorHAnsi"/>
            </w:rPr>
            <w:t>Click or tap to enter a date.</w:t>
          </w:r>
        </w:sdtContent>
      </w:sdt>
    </w:p>
    <w:p w14:paraId="02DAED0E" w14:textId="77777777" w:rsidR="00303C65" w:rsidRDefault="00303C65" w:rsidP="00303C65">
      <w:r>
        <w:t xml:space="preserve">Gender: </w:t>
      </w:r>
      <w:sdt>
        <w:sdtPr>
          <w:id w:val="2056888575"/>
          <w:placeholder>
            <w:docPart w:val="4C6B7753B2F842D2BE472F845BD7FB2B"/>
          </w:placeholder>
          <w:showingPlcHdr/>
          <w:dropDownList>
            <w:listItem w:value="Choose an item."/>
            <w:listItem w:displayText="Female" w:value="Female"/>
            <w:listItem w:displayText="Male" w:value="Male"/>
            <w:listItem w:displayText="Non-binary" w:value="Non-binary"/>
            <w:listItem w:displayText="They use a different term" w:value="They use a different term"/>
            <w:listItem w:displayText="Prefer not to say" w:value="Prefer not to say"/>
          </w:dropDownList>
        </w:sdtPr>
        <w:sdtContent>
          <w:r w:rsidRPr="00617E32">
            <w:rPr>
              <w:rStyle w:val="PlaceholderText"/>
              <w:rFonts w:eastAsiaTheme="minorHAnsi"/>
            </w:rPr>
            <w:t>Choose an item.</w:t>
          </w:r>
        </w:sdtContent>
      </w:sdt>
    </w:p>
    <w:p w14:paraId="23C4E929" w14:textId="77777777" w:rsidR="00303C65" w:rsidRDefault="00303C65" w:rsidP="00303C65">
      <w:r>
        <w:t xml:space="preserve">Home address: </w:t>
      </w:r>
      <w:sdt>
        <w:sdtPr>
          <w:id w:val="-548154035"/>
          <w:placeholder>
            <w:docPart w:val="07A8ADCA36F1433CA7D3BD022884C3E0"/>
          </w:placeholder>
          <w:showingPlcHdr/>
          <w:text/>
        </w:sdtPr>
        <w:sdtContent>
          <w:r w:rsidRPr="00617E32">
            <w:rPr>
              <w:rStyle w:val="PlaceholderText"/>
              <w:rFonts w:eastAsiaTheme="minorHAnsi"/>
            </w:rPr>
            <w:t>Click or tap here to enter text.</w:t>
          </w:r>
        </w:sdtContent>
      </w:sdt>
    </w:p>
    <w:p w14:paraId="543190C7" w14:textId="77777777" w:rsidR="00303C65" w:rsidRDefault="00303C65" w:rsidP="00303C65">
      <w:r>
        <w:t xml:space="preserve">Is the child of minimum school age? </w:t>
      </w:r>
      <w:sdt>
        <w:sdtPr>
          <w:id w:val="-1313857974"/>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Yes </w:t>
      </w:r>
      <w:sdt>
        <w:sdtPr>
          <w:id w:val="1297497649"/>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No</w:t>
      </w:r>
    </w:p>
    <w:p w14:paraId="0C8C0CB2" w14:textId="77777777" w:rsidR="00303C65" w:rsidRDefault="00303C65" w:rsidP="00303C65">
      <w:r>
        <w:t xml:space="preserve">Is the child home schooled? </w:t>
      </w:r>
      <w:sdt>
        <w:sdtPr>
          <w:id w:val="609782410"/>
          <w14:checkbox>
            <w14:checked w14:val="0"/>
            <w14:checkedState w14:val="2612" w14:font="MS Gothic"/>
            <w14:uncheckedState w14:val="2610" w14:font="MS Gothic"/>
          </w14:checkbox>
        </w:sdtPr>
        <w:sdtContent>
          <w:r>
            <w:rPr>
              <w:rFonts w:ascii="MS Gothic" w:eastAsia="MS Gothic" w:hAnsi="MS Gothic" w:hint="eastAsia"/>
            </w:rPr>
            <w:t>☐</w:t>
          </w:r>
        </w:sdtContent>
      </w:sdt>
      <w:r w:rsidRPr="00443B7F">
        <w:t xml:space="preserve"> Yes </w:t>
      </w:r>
      <w:sdt>
        <w:sdtPr>
          <w:id w:val="953450329"/>
          <w14:checkbox>
            <w14:checked w14:val="0"/>
            <w14:checkedState w14:val="2612" w14:font="MS Gothic"/>
            <w14:uncheckedState w14:val="2610" w14:font="MS Gothic"/>
          </w14:checkbox>
        </w:sdtPr>
        <w:sdtContent>
          <w:r w:rsidRPr="00443B7F">
            <w:rPr>
              <w:rFonts w:ascii="MS Gothic" w:eastAsia="MS Gothic" w:hAnsi="MS Gothic" w:hint="eastAsia"/>
            </w:rPr>
            <w:t>☐</w:t>
          </w:r>
        </w:sdtContent>
      </w:sdt>
      <w:r w:rsidRPr="00443B7F">
        <w:t xml:space="preserve"> No</w:t>
      </w:r>
    </w:p>
    <w:p w14:paraId="73CFB971" w14:textId="77777777" w:rsidR="00303C65" w:rsidRDefault="00303C65" w:rsidP="00303C65">
      <w:pPr>
        <w:pStyle w:val="Heading2"/>
        <w:numPr>
          <w:ilvl w:val="0"/>
          <w:numId w:val="0"/>
        </w:numPr>
        <w:ind w:left="576" w:hanging="576"/>
      </w:pPr>
      <w:r>
        <w:t xml:space="preserve">Parent/guardian information </w:t>
      </w:r>
    </w:p>
    <w:p w14:paraId="030A0769" w14:textId="77777777" w:rsidR="00303C65" w:rsidRDefault="00303C65" w:rsidP="00303C65">
      <w:r>
        <w:t xml:space="preserve">Full name: </w:t>
      </w:r>
      <w:sdt>
        <w:sdtPr>
          <w:id w:val="1997447171"/>
          <w:placeholder>
            <w:docPart w:val="4C256BEC276E4B9299A2403B061D1BF2"/>
          </w:placeholder>
          <w:showingPlcHdr/>
          <w:text/>
        </w:sdtPr>
        <w:sdtContent>
          <w:r w:rsidRPr="00617E32">
            <w:rPr>
              <w:rStyle w:val="PlaceholderText"/>
              <w:rFonts w:eastAsiaTheme="minorHAnsi"/>
            </w:rPr>
            <w:t>Click or tap here to enter text.</w:t>
          </w:r>
        </w:sdtContent>
      </w:sdt>
    </w:p>
    <w:p w14:paraId="32CAF53A" w14:textId="77777777" w:rsidR="00303C65" w:rsidRDefault="00303C65" w:rsidP="00303C65">
      <w:r>
        <w:t xml:space="preserve">Relationship to child: </w:t>
      </w:r>
      <w:sdt>
        <w:sdtPr>
          <w:id w:val="-1362885394"/>
          <w:placeholder>
            <w:docPart w:val="1D85C15065264FFD95B877382F98353E"/>
          </w:placeholder>
          <w:showingPlcHdr/>
          <w:text/>
        </w:sdtPr>
        <w:sdtContent>
          <w:r w:rsidRPr="00617E32">
            <w:rPr>
              <w:rStyle w:val="PlaceholderText"/>
              <w:rFonts w:eastAsiaTheme="minorHAnsi"/>
            </w:rPr>
            <w:t>Click or tap here to enter text.</w:t>
          </w:r>
        </w:sdtContent>
      </w:sdt>
    </w:p>
    <w:p w14:paraId="2F2E80C0" w14:textId="77777777" w:rsidR="00303C65" w:rsidRDefault="00303C65" w:rsidP="00303C65">
      <w:r>
        <w:t xml:space="preserve">Home address: </w:t>
      </w:r>
      <w:sdt>
        <w:sdtPr>
          <w:id w:val="-481386268"/>
          <w:placeholder>
            <w:docPart w:val="B8B3E260A45545B19D6F2F108ABCC7BB"/>
          </w:placeholder>
          <w:showingPlcHdr/>
          <w:text/>
        </w:sdtPr>
        <w:sdtContent>
          <w:r w:rsidRPr="00617E32">
            <w:rPr>
              <w:rStyle w:val="PlaceholderText"/>
              <w:rFonts w:eastAsiaTheme="minorHAnsi"/>
            </w:rPr>
            <w:t>Click or tap here to enter text.</w:t>
          </w:r>
        </w:sdtContent>
      </w:sdt>
    </w:p>
    <w:p w14:paraId="260E0597" w14:textId="77777777" w:rsidR="00303C65" w:rsidRDefault="00303C65" w:rsidP="00303C65">
      <w:r>
        <w:t xml:space="preserve">Primary contact number: </w:t>
      </w:r>
      <w:sdt>
        <w:sdtPr>
          <w:id w:val="-1277473169"/>
          <w:placeholder>
            <w:docPart w:val="BB6244D8E7704037BA0E84EE2FF0C06D"/>
          </w:placeholder>
          <w:showingPlcHdr/>
          <w:text/>
        </w:sdtPr>
        <w:sdtContent>
          <w:r w:rsidRPr="00617E32">
            <w:rPr>
              <w:rStyle w:val="PlaceholderText"/>
              <w:rFonts w:eastAsiaTheme="minorHAnsi"/>
            </w:rPr>
            <w:t>Click or tap here to enter text.</w:t>
          </w:r>
        </w:sdtContent>
      </w:sdt>
    </w:p>
    <w:p w14:paraId="02F94268" w14:textId="77777777" w:rsidR="00303C65" w:rsidRDefault="00303C65" w:rsidP="00303C65">
      <w:r>
        <w:t xml:space="preserve">Secondary contact number: </w:t>
      </w:r>
      <w:sdt>
        <w:sdtPr>
          <w:id w:val="1978024770"/>
          <w:placeholder>
            <w:docPart w:val="288FA57B491E4CC189FE5056181CFDB1"/>
          </w:placeholder>
          <w:showingPlcHdr/>
          <w:text/>
        </w:sdtPr>
        <w:sdtContent>
          <w:r w:rsidRPr="00617E32">
            <w:rPr>
              <w:rStyle w:val="PlaceholderText"/>
              <w:rFonts w:eastAsiaTheme="minorHAnsi"/>
            </w:rPr>
            <w:t>Click or tap here to enter text.</w:t>
          </w:r>
        </w:sdtContent>
      </w:sdt>
    </w:p>
    <w:p w14:paraId="2F754D60" w14:textId="77777777" w:rsidR="00303C65" w:rsidRDefault="00303C65" w:rsidP="00303C65">
      <w:r>
        <w:t xml:space="preserve">Email: </w:t>
      </w:r>
      <w:sdt>
        <w:sdtPr>
          <w:id w:val="13273625"/>
          <w:placeholder>
            <w:docPart w:val="2FBE9FE84DFD45B4AC122B67C7D698D5"/>
          </w:placeholder>
          <w:showingPlcHdr/>
          <w:text/>
        </w:sdtPr>
        <w:sdtContent>
          <w:r w:rsidRPr="00617E32">
            <w:rPr>
              <w:rStyle w:val="PlaceholderText"/>
              <w:rFonts w:eastAsiaTheme="minorHAnsi"/>
            </w:rPr>
            <w:t>Click or tap here to enter text.</w:t>
          </w:r>
        </w:sdtContent>
      </w:sdt>
    </w:p>
    <w:p w14:paraId="42261B31" w14:textId="77777777" w:rsidR="00303C65" w:rsidRDefault="00303C65" w:rsidP="00303C65">
      <w:pPr>
        <w:pStyle w:val="Heading2"/>
        <w:numPr>
          <w:ilvl w:val="0"/>
          <w:numId w:val="0"/>
        </w:numPr>
        <w:ind w:left="576" w:hanging="576"/>
      </w:pPr>
      <w:r>
        <w:t>Declaration</w:t>
      </w:r>
    </w:p>
    <w:p w14:paraId="4AEE03F0" w14:textId="77777777" w:rsidR="00303C65" w:rsidRDefault="00303C65" w:rsidP="00303C65">
      <w:r>
        <w:t xml:space="preserve">I, </w:t>
      </w:r>
      <w:sdt>
        <w:sdtPr>
          <w:id w:val="-2145422572"/>
          <w:placeholder>
            <w:docPart w:val="B4F8CD59A72244499083D7E34CDF427E"/>
          </w:placeholder>
          <w:showingPlcHdr/>
          <w:text/>
        </w:sdtPr>
        <w:sdtContent>
          <w:r>
            <w:rPr>
              <w:rStyle w:val="PlaceholderText"/>
              <w:rFonts w:eastAsiaTheme="minorHAnsi"/>
            </w:rPr>
            <w:t>C</w:t>
          </w:r>
          <w:r w:rsidRPr="003F6E0E">
            <w:rPr>
              <w:rStyle w:val="PlaceholderText"/>
              <w:rFonts w:eastAsiaTheme="minorHAnsi"/>
            </w:rPr>
            <w:t>lick or tap to enter parent/guardian full name</w:t>
          </w:r>
        </w:sdtContent>
      </w:sdt>
      <w:r>
        <w:t xml:space="preserve">, </w:t>
      </w:r>
      <w:r>
        <w:br/>
        <w:t xml:space="preserve">consent to my child, </w:t>
      </w:r>
      <w:sdt>
        <w:sdtPr>
          <w:id w:val="531388129"/>
          <w:placeholder>
            <w:docPart w:val="78205A6D74C0425FBC44829B624DB315"/>
          </w:placeholder>
          <w:showingPlcHdr/>
          <w:text/>
        </w:sdtPr>
        <w:sdtContent>
          <w:r>
            <w:rPr>
              <w:rStyle w:val="PlaceholderText"/>
              <w:rFonts w:eastAsiaTheme="minorHAnsi"/>
            </w:rPr>
            <w:t>Click or tap to enter child’s full name</w:t>
          </w:r>
        </w:sdtContent>
      </w:sdt>
      <w:r>
        <w:t>,</w:t>
      </w:r>
      <w:r>
        <w:br/>
        <w:t>being employed as set out above. I confirm that all the information I have provided in this application is true and correct and that the employer has provided me with information on the details and duties of the proposed employment.</w:t>
      </w:r>
    </w:p>
    <w:p w14:paraId="2819DF90" w14:textId="77777777" w:rsidR="00303C65" w:rsidRDefault="00303C65" w:rsidP="00303C65">
      <w:r w:rsidRPr="00EB7888">
        <w:rPr>
          <w:b/>
          <w:bCs/>
        </w:rPr>
        <w:t>Signature:</w:t>
      </w:r>
      <w:r>
        <w:t xml:space="preserve"> ___________________</w:t>
      </w:r>
    </w:p>
    <w:sdt>
      <w:sdtPr>
        <w:id w:val="971867180"/>
        <w:placeholder>
          <w:docPart w:val="F38CE618B2444FA7A0E8BC605623A5BB"/>
        </w:placeholder>
        <w:showingPlcHdr/>
        <w:date>
          <w:dateFormat w:val="d/MM/yyyy"/>
          <w:lid w:val="en-AU"/>
          <w:storeMappedDataAs w:val="dateTime"/>
          <w:calendar w:val="gregorian"/>
        </w:date>
      </w:sdtPr>
      <w:sdtContent>
        <w:p w14:paraId="03A254D5" w14:textId="77777777" w:rsidR="00303C65" w:rsidRDefault="00303C65" w:rsidP="00303C65">
          <w:r w:rsidRPr="00617E32">
            <w:rPr>
              <w:rStyle w:val="PlaceholderText"/>
              <w:rFonts w:eastAsiaTheme="minorHAnsi"/>
            </w:rPr>
            <w:t>Click or tap to enter a date.</w:t>
          </w:r>
        </w:p>
      </w:sdtContent>
    </w:sdt>
    <w:p w14:paraId="059D27BB" w14:textId="77777777" w:rsidR="00303C65" w:rsidRDefault="00303C65" w:rsidP="00303C65">
      <w:pPr>
        <w:spacing w:before="0" w:line="276" w:lineRule="auto"/>
      </w:pPr>
      <w:r>
        <w:br w:type="page"/>
      </w:r>
    </w:p>
    <w:p w14:paraId="7909D4D2" w14:textId="77777777" w:rsidR="00303C65" w:rsidRPr="00303C65" w:rsidRDefault="00303C65" w:rsidP="00303C65">
      <w:pPr>
        <w:pStyle w:val="Heading1"/>
        <w:numPr>
          <w:ilvl w:val="0"/>
          <w:numId w:val="0"/>
        </w:numPr>
        <w:ind w:left="431" w:hanging="431"/>
        <w:rPr>
          <w:b/>
          <w:bCs w:val="0"/>
        </w:rPr>
      </w:pPr>
      <w:r w:rsidRPr="00303C65">
        <w:rPr>
          <w:b/>
          <w:bCs w:val="0"/>
        </w:rPr>
        <w:lastRenderedPageBreak/>
        <w:t>Section 3: Both parties to complete</w:t>
      </w:r>
    </w:p>
    <w:p w14:paraId="09367CB8" w14:textId="77777777" w:rsidR="00303C65" w:rsidRDefault="00303C65" w:rsidP="00303C65">
      <w:r>
        <w:t>I/We, as parents/guardians of the child being employed, acknowledge:</w:t>
      </w:r>
    </w:p>
    <w:p w14:paraId="0A5B5F36" w14:textId="77777777" w:rsidR="00303C65" w:rsidRDefault="00303C65" w:rsidP="00303C65">
      <w:pPr>
        <w:pStyle w:val="ListBullet1"/>
        <w:numPr>
          <w:ilvl w:val="0"/>
          <w:numId w:val="1"/>
        </w:numPr>
        <w:ind w:left="357" w:hanging="357"/>
      </w:pPr>
      <w:r>
        <w:t>The information provided in this form may be viewed and used by the employer named in section 1 and other appropriate persons who have responsibility for the child while they are working.</w:t>
      </w:r>
    </w:p>
    <w:p w14:paraId="6E604F37" w14:textId="77777777" w:rsidR="00303C65" w:rsidRDefault="00303C65" w:rsidP="00303C65">
      <w:pPr>
        <w:pStyle w:val="ListBullet1"/>
        <w:numPr>
          <w:ilvl w:val="0"/>
          <w:numId w:val="1"/>
        </w:numPr>
        <w:ind w:left="357" w:hanging="357"/>
      </w:pPr>
      <w:r>
        <w:t xml:space="preserve">The information may also be viewed by, or a copy provided to authorised officers under the Child Employment Act 2003 for the purpose of ensuring compliance with the Child Employment Act 2003, the Child Employment Regulations 2014, and the Mandatory Code of Practice for the Employment of Children in Entertainment as relevant to the circumstances of the employment of the child. </w:t>
      </w:r>
    </w:p>
    <w:p w14:paraId="7FCBDE72" w14:textId="77777777" w:rsidR="00303C65" w:rsidRDefault="00303C65" w:rsidP="00303C65">
      <w:pPr>
        <w:pStyle w:val="ListBullet1"/>
        <w:numPr>
          <w:ilvl w:val="0"/>
          <w:numId w:val="1"/>
        </w:numPr>
        <w:ind w:left="357" w:hanging="357"/>
      </w:pPr>
      <w:r>
        <w:t xml:space="preserve">The information contained in the form will not be provided to any other person (other than to the authorised officers under the Child Employment Act 2003) without the consent of the parent/guardian or used for any purpose other than ensuring the well-being of the named child. </w:t>
      </w:r>
    </w:p>
    <w:p w14:paraId="4B21CA27" w14:textId="77777777" w:rsidR="00303C65" w:rsidRPr="00F26CD5" w:rsidRDefault="00303C65" w:rsidP="00303C65">
      <w:pPr>
        <w:pStyle w:val="ListBullet1"/>
        <w:numPr>
          <w:ilvl w:val="0"/>
          <w:numId w:val="1"/>
        </w:numPr>
        <w:ind w:left="357" w:hanging="357"/>
      </w:pPr>
      <w:r>
        <w:t>After the required period of retention by the employer (section 18B of the Child Employment Act 2003), this form will at the parent's/guardian's option be returned or securely destroyed.</w:t>
      </w:r>
    </w:p>
    <w:p w14:paraId="6A55150E" w14:textId="77777777" w:rsidR="00303C65" w:rsidRPr="00F26CD5" w:rsidRDefault="00303C65" w:rsidP="00303C65">
      <w:pPr>
        <w:pStyle w:val="Heading2"/>
        <w:numPr>
          <w:ilvl w:val="0"/>
          <w:numId w:val="0"/>
        </w:numPr>
        <w:ind w:left="576" w:hanging="576"/>
      </w:pPr>
      <w:r>
        <w:t>Parent a</w:t>
      </w:r>
      <w:r w:rsidRPr="00983888">
        <w:t>cknowledgement</w:t>
      </w:r>
    </w:p>
    <w:p w14:paraId="5D15A096" w14:textId="77777777" w:rsidR="00303C65" w:rsidRDefault="00303C65" w:rsidP="00303C65">
      <w:pPr>
        <w:pStyle w:val="ListBullet"/>
        <w:numPr>
          <w:ilvl w:val="0"/>
          <w:numId w:val="0"/>
        </w:numPr>
      </w:pPr>
      <w:r w:rsidRPr="00EB7888">
        <w:rPr>
          <w:b/>
          <w:bCs/>
        </w:rPr>
        <w:t>Signature:</w:t>
      </w:r>
      <w:r>
        <w:t xml:space="preserve"> ___________________</w:t>
      </w:r>
    </w:p>
    <w:sdt>
      <w:sdtPr>
        <w:id w:val="954835157"/>
        <w:placeholder>
          <w:docPart w:val="A216B662E0E24EE087E69D11D32D167B"/>
        </w:placeholder>
        <w:showingPlcHdr/>
        <w:date>
          <w:dateFormat w:val="d/MM/yyyy"/>
          <w:lid w:val="en-AU"/>
          <w:storeMappedDataAs w:val="dateTime"/>
          <w:calendar w:val="gregorian"/>
        </w:date>
      </w:sdtPr>
      <w:sdtContent>
        <w:p w14:paraId="21BE86EA" w14:textId="77777777" w:rsidR="00303C65" w:rsidRDefault="00303C65" w:rsidP="00303C65">
          <w:pPr>
            <w:pStyle w:val="ListBullet"/>
            <w:numPr>
              <w:ilvl w:val="0"/>
              <w:numId w:val="0"/>
            </w:numPr>
            <w:ind w:left="357" w:hanging="357"/>
          </w:pPr>
          <w:r w:rsidRPr="00617E32">
            <w:rPr>
              <w:rStyle w:val="PlaceholderText"/>
              <w:rFonts w:eastAsiaTheme="minorHAnsi"/>
            </w:rPr>
            <w:t>Click or tap to enter a date.</w:t>
          </w:r>
        </w:p>
      </w:sdtContent>
    </w:sdt>
    <w:p w14:paraId="254A927B" w14:textId="77777777" w:rsidR="00303C65" w:rsidRDefault="00303C65" w:rsidP="00303C65">
      <w:pPr>
        <w:pStyle w:val="ListBullet1"/>
        <w:numPr>
          <w:ilvl w:val="0"/>
          <w:numId w:val="0"/>
        </w:numPr>
        <w:ind w:left="357" w:hanging="357"/>
      </w:pPr>
    </w:p>
    <w:p w14:paraId="38E2397F" w14:textId="77777777" w:rsidR="00303C65" w:rsidRDefault="00303C65" w:rsidP="00303C65">
      <w:sdt>
        <w:sdtPr>
          <w:id w:val="2121632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agree to the employer securely destroying this form </w:t>
      </w:r>
    </w:p>
    <w:p w14:paraId="59C49B8C" w14:textId="77777777" w:rsidR="00303C65" w:rsidRDefault="00303C65" w:rsidP="00303C65">
      <w:pPr>
        <w:pStyle w:val="ListBullet1"/>
        <w:numPr>
          <w:ilvl w:val="0"/>
          <w:numId w:val="0"/>
        </w:numPr>
        <w:ind w:left="357" w:hanging="357"/>
      </w:pPr>
      <w:sdt>
        <w:sdtPr>
          <w:id w:val="-4783869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request that the form be returned to me</w:t>
      </w:r>
    </w:p>
    <w:p w14:paraId="66901E9A" w14:textId="77777777" w:rsidR="00303C65" w:rsidRDefault="00303C65" w:rsidP="00303C65">
      <w:pPr>
        <w:pStyle w:val="ListBullet1"/>
        <w:numPr>
          <w:ilvl w:val="0"/>
          <w:numId w:val="0"/>
        </w:numPr>
        <w:ind w:left="357" w:hanging="357"/>
      </w:pPr>
    </w:p>
    <w:p w14:paraId="41F2E47E" w14:textId="77777777" w:rsidR="00303C65" w:rsidRPr="005C0258" w:rsidRDefault="00303C65" w:rsidP="00303C65">
      <w:pPr>
        <w:pStyle w:val="Heading2"/>
        <w:numPr>
          <w:ilvl w:val="0"/>
          <w:numId w:val="0"/>
        </w:numPr>
        <w:ind w:left="576" w:hanging="576"/>
      </w:pPr>
      <w:r>
        <w:t>Employer a</w:t>
      </w:r>
      <w:r w:rsidRPr="00983888">
        <w:t>cknowledgement</w:t>
      </w:r>
    </w:p>
    <w:p w14:paraId="1E349ADB" w14:textId="77777777" w:rsidR="00303C65" w:rsidRDefault="00303C65" w:rsidP="00303C65">
      <w:pPr>
        <w:pStyle w:val="ListBullet1"/>
        <w:numPr>
          <w:ilvl w:val="0"/>
          <w:numId w:val="0"/>
        </w:numPr>
        <w:ind w:left="357" w:hanging="357"/>
      </w:pPr>
      <w:r>
        <w:t xml:space="preserve">Date received: </w:t>
      </w:r>
      <w:sdt>
        <w:sdtPr>
          <w:id w:val="195974410"/>
          <w:placeholder>
            <w:docPart w:val="4C20BEFE138D4E1C8F6F815F959959FD"/>
          </w:placeholder>
          <w:showingPlcHdr/>
          <w:date>
            <w:dateFormat w:val="d/MM/yyyy"/>
            <w:lid w:val="en-AU"/>
            <w:storeMappedDataAs w:val="dateTime"/>
            <w:calendar w:val="gregorian"/>
          </w:date>
        </w:sdtPr>
        <w:sdtContent>
          <w:r w:rsidRPr="00617E32">
            <w:rPr>
              <w:rStyle w:val="PlaceholderText"/>
              <w:rFonts w:eastAsiaTheme="minorHAnsi"/>
            </w:rPr>
            <w:t>Click or tap to enter a date.</w:t>
          </w:r>
        </w:sdtContent>
      </w:sdt>
    </w:p>
    <w:p w14:paraId="6325784E" w14:textId="77777777" w:rsidR="00303C65" w:rsidRDefault="00303C65" w:rsidP="00303C65">
      <w:pPr>
        <w:pStyle w:val="ListBullet"/>
        <w:numPr>
          <w:ilvl w:val="0"/>
          <w:numId w:val="0"/>
        </w:numPr>
      </w:pPr>
      <w:r w:rsidRPr="00EB7888">
        <w:rPr>
          <w:b/>
          <w:bCs/>
        </w:rPr>
        <w:t>Signature:</w:t>
      </w:r>
      <w:r>
        <w:t xml:space="preserve"> ___________________</w:t>
      </w:r>
    </w:p>
    <w:sdt>
      <w:sdtPr>
        <w:id w:val="-798607793"/>
        <w:placeholder>
          <w:docPart w:val="96F4F760085B4709871713F14333BE73"/>
        </w:placeholder>
        <w:showingPlcHdr/>
        <w:date>
          <w:dateFormat w:val="d/MM/yyyy"/>
          <w:lid w:val="en-AU"/>
          <w:storeMappedDataAs w:val="dateTime"/>
          <w:calendar w:val="gregorian"/>
        </w:date>
      </w:sdtPr>
      <w:sdtContent>
        <w:p w14:paraId="2F8543BF" w14:textId="77777777" w:rsidR="00303C65" w:rsidRDefault="00303C65" w:rsidP="00303C65">
          <w:pPr>
            <w:pStyle w:val="ListBullet"/>
            <w:numPr>
              <w:ilvl w:val="0"/>
              <w:numId w:val="0"/>
            </w:numPr>
            <w:ind w:left="357" w:hanging="357"/>
          </w:pPr>
          <w:r w:rsidRPr="00617E32">
            <w:rPr>
              <w:rStyle w:val="PlaceholderText"/>
              <w:rFonts w:eastAsiaTheme="minorHAnsi"/>
            </w:rPr>
            <w:t>Click or tap to enter a date.</w:t>
          </w:r>
        </w:p>
      </w:sdtContent>
    </w:sdt>
    <w:p w14:paraId="2684B015" w14:textId="77777777" w:rsidR="00303C65" w:rsidRPr="00EB7888" w:rsidRDefault="00303C65" w:rsidP="00303C65">
      <w:pPr>
        <w:pStyle w:val="ListBullet1"/>
        <w:numPr>
          <w:ilvl w:val="0"/>
          <w:numId w:val="0"/>
        </w:numPr>
        <w:ind w:left="357" w:hanging="357"/>
      </w:pPr>
    </w:p>
    <w:p w14:paraId="2B7E35CA" w14:textId="77777777" w:rsidR="00172E0C" w:rsidRPr="00FF6E15" w:rsidRDefault="00172E0C" w:rsidP="00FF6E15"/>
    <w:sectPr w:rsidR="00172E0C" w:rsidRPr="00FF6E15" w:rsidSect="00D8295B">
      <w:headerReference w:type="even" r:id="rId11"/>
      <w:headerReference w:type="default" r:id="rId12"/>
      <w:footerReference w:type="even" r:id="rId13"/>
      <w:footerReference w:type="default" r:id="rId14"/>
      <w:headerReference w:type="first" r:id="rId15"/>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5BCB" w14:textId="77777777" w:rsidR="008B73E7" w:rsidRDefault="008B73E7" w:rsidP="00D96C1E">
      <w:r>
        <w:separator/>
      </w:r>
    </w:p>
    <w:p w14:paraId="18D8509E" w14:textId="77777777" w:rsidR="008B73E7" w:rsidRDefault="008B73E7" w:rsidP="00D96C1E"/>
    <w:p w14:paraId="3D997705" w14:textId="77777777" w:rsidR="008B73E7" w:rsidRDefault="008B73E7"/>
  </w:endnote>
  <w:endnote w:type="continuationSeparator" w:id="0">
    <w:p w14:paraId="655177C8" w14:textId="77777777" w:rsidR="008B73E7" w:rsidRDefault="008B73E7" w:rsidP="00D96C1E">
      <w:r>
        <w:continuationSeparator/>
      </w:r>
    </w:p>
    <w:p w14:paraId="016D209B" w14:textId="77777777" w:rsidR="008B73E7" w:rsidRDefault="008B73E7" w:rsidP="00D96C1E"/>
    <w:p w14:paraId="528891D4" w14:textId="77777777" w:rsidR="008B73E7" w:rsidRDefault="008B73E7"/>
  </w:endnote>
  <w:endnote w:type="continuationNotice" w:id="1">
    <w:p w14:paraId="6C8AA63F" w14:textId="77777777" w:rsidR="008B73E7" w:rsidRDefault="008B73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0000000000000000000"/>
    <w:charset w:val="00"/>
    <w:family w:val="auto"/>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AFEA" w14:textId="77777777" w:rsidR="00D92B5C" w:rsidRDefault="00D92B5C">
    <w:pPr>
      <w:pStyle w:val="Footer"/>
    </w:pPr>
    <w:r>
      <w:rPr>
        <w:noProof/>
      </w:rPr>
      <mc:AlternateContent>
        <mc:Choice Requires="wps">
          <w:drawing>
            <wp:anchor distT="0" distB="0" distL="0" distR="0" simplePos="0" relativeHeight="251665408" behindDoc="0" locked="0" layoutInCell="1" allowOverlap="1" wp14:anchorId="345DF0EC" wp14:editId="12F06734">
              <wp:simplePos x="635" y="635"/>
              <wp:positionH relativeFrom="page">
                <wp:align>center</wp:align>
              </wp:positionH>
              <wp:positionV relativeFrom="page">
                <wp:align>bottom</wp:align>
              </wp:positionV>
              <wp:extent cx="906145" cy="441960"/>
              <wp:effectExtent l="0" t="0" r="8255" b="0"/>
              <wp:wrapNone/>
              <wp:docPr id="101353418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23DB51D8"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DF0EC" id="_x0000_t202" coordsize="21600,21600" o:spt="202" path="m,l,21600r21600,l21600,xe">
              <v:stroke joinstyle="miter"/>
              <v:path gradientshapeok="t" o:connecttype="rect"/>
            </v:shapetype>
            <v:shape id="Text Box 6" o:spid="_x0000_s1027" type="#_x0000_t202" alt="UNOFFICIAL" style="position:absolute;margin-left:0;margin-top:0;width:71.35pt;height:34.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" filled="f" stroked="f">
              <v:textbox style="mso-fit-shape-to-text:t" inset="0,0,0,15pt">
                <w:txbxContent>
                  <w:p w14:paraId="23DB51D8"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FAB5" w14:textId="2A1B657F" w:rsidR="00644AE7" w:rsidRPr="00690638" w:rsidRDefault="002803B6" w:rsidP="00690638">
    <w:pPr>
      <w:pStyle w:val="Footer"/>
      <w:jc w:val="center"/>
    </w:pPr>
    <w:r>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00EB14EC">
      <w:rPr>
        <w:rStyle w:val="PageNumber"/>
      </w:rPr>
      <w:t>4</w:t>
    </w:r>
    <w:r w:rsidR="00EB14EC" w:rsidRPr="009E5319">
      <w:rPr>
        <w:rStyle w:val="PageNumber"/>
      </w:rPr>
      <w:fldChar w:fldCharType="end"/>
    </w:r>
    <w:r w:rsidR="00EB14EC"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00EB14EC">
      <w:rPr>
        <w:rStyle w:val="PageNumber"/>
      </w:rPr>
      <w:t>5</w:t>
    </w:r>
    <w:r w:rsidR="00EB14EC" w:rsidRPr="009E5319">
      <w:rPr>
        <w:rStyle w:val="PageNumber"/>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B5B0" w14:textId="77777777" w:rsidR="008B73E7" w:rsidRDefault="008B73E7" w:rsidP="00D96C1E">
      <w:r>
        <w:separator/>
      </w:r>
    </w:p>
    <w:p w14:paraId="065B14C8" w14:textId="77777777" w:rsidR="008B73E7" w:rsidRDefault="008B73E7" w:rsidP="00D96C1E"/>
    <w:p w14:paraId="6F38E916" w14:textId="77777777" w:rsidR="008B73E7" w:rsidRDefault="008B73E7"/>
  </w:footnote>
  <w:footnote w:type="continuationSeparator" w:id="0">
    <w:p w14:paraId="08554FDA" w14:textId="77777777" w:rsidR="008B73E7" w:rsidRDefault="008B73E7" w:rsidP="00D96C1E">
      <w:r>
        <w:continuationSeparator/>
      </w:r>
    </w:p>
    <w:p w14:paraId="4BE50947" w14:textId="77777777" w:rsidR="008B73E7" w:rsidRDefault="008B73E7" w:rsidP="00D96C1E"/>
    <w:p w14:paraId="2CA1D3A4" w14:textId="77777777" w:rsidR="008B73E7" w:rsidRDefault="008B73E7"/>
  </w:footnote>
  <w:footnote w:type="continuationNotice" w:id="1">
    <w:p w14:paraId="76D5DD3F" w14:textId="77777777" w:rsidR="008B73E7" w:rsidRDefault="008B73E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A612" w14:textId="77777777" w:rsidR="00D92B5C" w:rsidRDefault="00D92B5C">
    <w:pPr>
      <w:pStyle w:val="Header"/>
    </w:pPr>
    <w:r>
      <w:rPr>
        <w:noProof/>
      </w:rPr>
      <mc:AlternateContent>
        <mc:Choice Requires="wps">
          <w:drawing>
            <wp:anchor distT="0" distB="0" distL="0" distR="0" simplePos="0" relativeHeight="251662336" behindDoc="0" locked="0" layoutInCell="1" allowOverlap="1" wp14:anchorId="4C324074" wp14:editId="3EDF7C81">
              <wp:simplePos x="635" y="635"/>
              <wp:positionH relativeFrom="page">
                <wp:align>center</wp:align>
              </wp:positionH>
              <wp:positionV relativeFrom="page">
                <wp:align>top</wp:align>
              </wp:positionV>
              <wp:extent cx="906145" cy="441960"/>
              <wp:effectExtent l="0" t="0" r="8255" b="2540"/>
              <wp:wrapNone/>
              <wp:docPr id="69815147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03EA72E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24074" id="_x0000_t202" coordsize="21600,21600" o:spt="202" path="m,l,21600r21600,l21600,xe">
              <v:stroke joinstyle="miter"/>
              <v:path gradientshapeok="t" o:connecttype="rect"/>
            </v:shapetype>
            <v:shape id="Text Box 3" o:spid="_x0000_s1026" type="#_x0000_t202" alt="UNOFFICIAL" style="position:absolute;margin-left:0;margin-top:0;width:71.35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" filled="f" stroked="f">
              <v:textbox style="mso-fit-shape-to-text:t" inset="0,15pt,0,0">
                <w:txbxContent>
                  <w:p w14:paraId="03EA72E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DA90" w14:textId="77777777" w:rsidR="00573604" w:rsidRDefault="007E038B">
    <w:pPr>
      <w:pStyle w:val="Header"/>
    </w:pPr>
    <w:r>
      <w:rPr>
        <w:noProof/>
        <w:sz w:val="2"/>
        <w:szCs w:val="2"/>
      </w:rPr>
      <w:drawing>
        <wp:anchor distT="0" distB="0" distL="114300" distR="114300" simplePos="0" relativeHeight="251659264" behindDoc="1" locked="0" layoutInCell="1" allowOverlap="1" wp14:anchorId="1EB83CF4" wp14:editId="1D07192F">
          <wp:simplePos x="0" y="0"/>
          <wp:positionH relativeFrom="page">
            <wp:align>center</wp:align>
          </wp:positionH>
          <wp:positionV relativeFrom="page">
            <wp:align>top</wp:align>
          </wp:positionV>
          <wp:extent cx="7560000" cy="106956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noProof w:val="0"/>
        <w:lang w:val="en-AU" w:eastAsia="en-US"/>
      </w:rPr>
      <w:id w:val="2122263188"/>
      <w:placeholder>
        <w:docPart w:val="11A186926D984C9C9B18013688AC4CEA"/>
      </w:placeholder>
    </w:sdtPr>
    <w:sdtEndPr>
      <w:rPr>
        <w:rStyle w:val="TitleChar"/>
      </w:rPr>
    </w:sdtEndPr>
    <w:sdtContent>
      <w:p w14:paraId="7273A473" w14:textId="49C4C8A9" w:rsidR="00772EAC" w:rsidRDefault="00286383" w:rsidP="00772EAC">
        <w:pPr>
          <w:pStyle w:val="Reporttitle"/>
          <w:rPr>
            <w:rStyle w:val="TitleChar"/>
            <w:noProof w:val="0"/>
            <w:lang w:val="en-AU" w:eastAsia="en-US"/>
          </w:rPr>
        </w:pPr>
        <w:r>
          <w:rPr>
            <w:rStyle w:val="TitleChar"/>
            <w:noProof w:val="0"/>
            <w:lang w:val="en-AU" w:eastAsia="en-US"/>
          </w:rPr>
          <w:t>PARENTAL CONSENT FORM</w:t>
        </w:r>
      </w:p>
    </w:sdtContent>
  </w:sdt>
  <w:p w14:paraId="5978D706" w14:textId="00FFD23A" w:rsidR="00A40D7D" w:rsidRDefault="006E2358" w:rsidP="0004663C">
    <w:pPr>
      <w:pStyle w:val="Subtitle"/>
    </w:pPr>
    <w:r>
      <w:rPr>
        <w:noProof/>
      </w:rPr>
      <w:drawing>
        <wp:anchor distT="0" distB="0" distL="114300" distR="114300" simplePos="0" relativeHeight="251660288" behindDoc="1" locked="0" layoutInCell="1" allowOverlap="1" wp14:anchorId="2BB3E4B9" wp14:editId="2F5A54D7">
          <wp:simplePos x="0" y="0"/>
          <wp:positionH relativeFrom="page">
            <wp:align>center</wp:align>
          </wp:positionH>
          <wp:positionV relativeFrom="page">
            <wp:align>top</wp:align>
          </wp:positionV>
          <wp:extent cx="7559806" cy="10695599"/>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806" cy="10695599"/>
                  </a:xfrm>
                  <a:prstGeom prst="rect">
                    <a:avLst/>
                  </a:prstGeom>
                </pic:spPr>
              </pic:pic>
            </a:graphicData>
          </a:graphic>
          <wp14:sizeRelH relativeFrom="margin">
            <wp14:pctWidth>0</wp14:pctWidth>
          </wp14:sizeRelH>
          <wp14:sizeRelV relativeFrom="margin">
            <wp14:pctHeight>0</wp14:pctHeight>
          </wp14:sizeRelV>
        </wp:anchor>
      </w:drawing>
    </w:r>
    <w:sdt>
      <w:sdtPr>
        <w:id w:val="-1272693036"/>
        <w:placeholder>
          <w:docPart w:val="213CC1AD8F144B8FA62375EFD2775754"/>
        </w:placeholder>
      </w:sdtPr>
      <w:sdtEndPr/>
      <w:sdtContent>
        <w:r w:rsidR="00FF6E15">
          <w:t>child employment act 2003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921117"/>
    <w:multiLevelType w:val="hybridMultilevel"/>
    <w:tmpl w:val="A80EA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9094201">
    <w:abstractNumId w:val="23"/>
  </w:num>
  <w:num w:numId="2" w16cid:durableId="503319292">
    <w:abstractNumId w:val="23"/>
  </w:num>
  <w:num w:numId="3" w16cid:durableId="1425415167">
    <w:abstractNumId w:val="23"/>
  </w:num>
  <w:num w:numId="4" w16cid:durableId="1208109776">
    <w:abstractNumId w:val="23"/>
  </w:num>
  <w:num w:numId="5" w16cid:durableId="2113237806">
    <w:abstractNumId w:val="23"/>
  </w:num>
  <w:num w:numId="6" w16cid:durableId="878318182">
    <w:abstractNumId w:val="20"/>
  </w:num>
  <w:num w:numId="7" w16cid:durableId="1207765766">
    <w:abstractNumId w:val="26"/>
  </w:num>
  <w:num w:numId="8" w16cid:durableId="1033002292">
    <w:abstractNumId w:val="24"/>
  </w:num>
  <w:num w:numId="9" w16cid:durableId="273023973">
    <w:abstractNumId w:val="13"/>
  </w:num>
  <w:num w:numId="10" w16cid:durableId="243955921">
    <w:abstractNumId w:val="11"/>
  </w:num>
  <w:num w:numId="11" w16cid:durableId="772170132">
    <w:abstractNumId w:val="12"/>
  </w:num>
  <w:num w:numId="12" w16cid:durableId="427891496">
    <w:abstractNumId w:val="19"/>
  </w:num>
  <w:num w:numId="13" w16cid:durableId="825510301">
    <w:abstractNumId w:val="17"/>
  </w:num>
  <w:num w:numId="14" w16cid:durableId="1391996241">
    <w:abstractNumId w:val="18"/>
  </w:num>
  <w:num w:numId="15" w16cid:durableId="1119761412">
    <w:abstractNumId w:val="0"/>
  </w:num>
  <w:num w:numId="16" w16cid:durableId="1009255777">
    <w:abstractNumId w:val="1"/>
  </w:num>
  <w:num w:numId="17" w16cid:durableId="2035417150">
    <w:abstractNumId w:val="2"/>
  </w:num>
  <w:num w:numId="18" w16cid:durableId="1288269257">
    <w:abstractNumId w:val="3"/>
  </w:num>
  <w:num w:numId="19" w16cid:durableId="227767733">
    <w:abstractNumId w:val="4"/>
  </w:num>
  <w:num w:numId="20" w16cid:durableId="1715346858">
    <w:abstractNumId w:val="9"/>
  </w:num>
  <w:num w:numId="21" w16cid:durableId="348265503">
    <w:abstractNumId w:val="5"/>
  </w:num>
  <w:num w:numId="22" w16cid:durableId="152530864">
    <w:abstractNumId w:val="6"/>
  </w:num>
  <w:num w:numId="23" w16cid:durableId="1275677214">
    <w:abstractNumId w:val="7"/>
  </w:num>
  <w:num w:numId="24" w16cid:durableId="56785285">
    <w:abstractNumId w:val="8"/>
  </w:num>
  <w:num w:numId="25" w16cid:durableId="1730151733">
    <w:abstractNumId w:val="10"/>
  </w:num>
  <w:num w:numId="26" w16cid:durableId="469787077">
    <w:abstractNumId w:val="14"/>
  </w:num>
  <w:num w:numId="27" w16cid:durableId="535700914">
    <w:abstractNumId w:val="15"/>
  </w:num>
  <w:num w:numId="28" w16cid:durableId="54088734">
    <w:abstractNumId w:val="21"/>
  </w:num>
  <w:num w:numId="29" w16cid:durableId="1920215208">
    <w:abstractNumId w:val="25"/>
  </w:num>
  <w:num w:numId="30" w16cid:durableId="959411337">
    <w:abstractNumId w:val="22"/>
  </w:num>
  <w:num w:numId="31" w16cid:durableId="175702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E7"/>
    <w:rsid w:val="0000762E"/>
    <w:rsid w:val="00034053"/>
    <w:rsid w:val="00042899"/>
    <w:rsid w:val="0004322F"/>
    <w:rsid w:val="00043BBD"/>
    <w:rsid w:val="00044DC5"/>
    <w:rsid w:val="0004663C"/>
    <w:rsid w:val="00060302"/>
    <w:rsid w:val="000636CE"/>
    <w:rsid w:val="00064DCA"/>
    <w:rsid w:val="000664EC"/>
    <w:rsid w:val="00070516"/>
    <w:rsid w:val="000809CD"/>
    <w:rsid w:val="00083F3A"/>
    <w:rsid w:val="00087D4C"/>
    <w:rsid w:val="00091C73"/>
    <w:rsid w:val="000B2BD7"/>
    <w:rsid w:val="000B5CE2"/>
    <w:rsid w:val="000B7105"/>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1199"/>
    <w:rsid w:val="001858C2"/>
    <w:rsid w:val="00186B61"/>
    <w:rsid w:val="00187CBA"/>
    <w:rsid w:val="00190A16"/>
    <w:rsid w:val="001936C6"/>
    <w:rsid w:val="001A1909"/>
    <w:rsid w:val="001A653B"/>
    <w:rsid w:val="001B0168"/>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86383"/>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03C65"/>
    <w:rsid w:val="00311E13"/>
    <w:rsid w:val="003219ED"/>
    <w:rsid w:val="00322AE7"/>
    <w:rsid w:val="003320AE"/>
    <w:rsid w:val="0034620F"/>
    <w:rsid w:val="0035027E"/>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37F1"/>
    <w:rsid w:val="00484C79"/>
    <w:rsid w:val="00492F79"/>
    <w:rsid w:val="00493DCB"/>
    <w:rsid w:val="004A147F"/>
    <w:rsid w:val="004B3C74"/>
    <w:rsid w:val="004B3FC2"/>
    <w:rsid w:val="004B6A14"/>
    <w:rsid w:val="004C5942"/>
    <w:rsid w:val="004D653B"/>
    <w:rsid w:val="004E4C9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85115"/>
    <w:rsid w:val="00591895"/>
    <w:rsid w:val="005A6D9F"/>
    <w:rsid w:val="005B0813"/>
    <w:rsid w:val="005B4EDA"/>
    <w:rsid w:val="005D4B13"/>
    <w:rsid w:val="005E284D"/>
    <w:rsid w:val="005F2055"/>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2FFA"/>
    <w:rsid w:val="006A4825"/>
    <w:rsid w:val="006A6607"/>
    <w:rsid w:val="006B778A"/>
    <w:rsid w:val="006C0F74"/>
    <w:rsid w:val="006C7DEC"/>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70803"/>
    <w:rsid w:val="00771777"/>
    <w:rsid w:val="00772EAC"/>
    <w:rsid w:val="00782C92"/>
    <w:rsid w:val="007B4719"/>
    <w:rsid w:val="007C1287"/>
    <w:rsid w:val="007C169B"/>
    <w:rsid w:val="007C71AA"/>
    <w:rsid w:val="007D40B8"/>
    <w:rsid w:val="007E01B3"/>
    <w:rsid w:val="007E038B"/>
    <w:rsid w:val="007F7BAA"/>
    <w:rsid w:val="008027EC"/>
    <w:rsid w:val="00805E7C"/>
    <w:rsid w:val="00814984"/>
    <w:rsid w:val="008151D9"/>
    <w:rsid w:val="00821D06"/>
    <w:rsid w:val="00830467"/>
    <w:rsid w:val="008317D7"/>
    <w:rsid w:val="00833EA3"/>
    <w:rsid w:val="00854053"/>
    <w:rsid w:val="00855D60"/>
    <w:rsid w:val="008571B4"/>
    <w:rsid w:val="00861BE2"/>
    <w:rsid w:val="00864B2F"/>
    <w:rsid w:val="0086526A"/>
    <w:rsid w:val="0087121B"/>
    <w:rsid w:val="008730BD"/>
    <w:rsid w:val="008747B3"/>
    <w:rsid w:val="00892F06"/>
    <w:rsid w:val="0089429E"/>
    <w:rsid w:val="00894A80"/>
    <w:rsid w:val="008B3EC3"/>
    <w:rsid w:val="008B73E7"/>
    <w:rsid w:val="008C7F4A"/>
    <w:rsid w:val="008D72D6"/>
    <w:rsid w:val="008D772C"/>
    <w:rsid w:val="008E34C0"/>
    <w:rsid w:val="008E45EE"/>
    <w:rsid w:val="008E4A82"/>
    <w:rsid w:val="008F6252"/>
    <w:rsid w:val="00907F21"/>
    <w:rsid w:val="00913117"/>
    <w:rsid w:val="00914E64"/>
    <w:rsid w:val="00920373"/>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60AA"/>
    <w:rsid w:val="009B079D"/>
    <w:rsid w:val="009C2EAA"/>
    <w:rsid w:val="009D44FC"/>
    <w:rsid w:val="009E0B3D"/>
    <w:rsid w:val="009E2D7A"/>
    <w:rsid w:val="009E5319"/>
    <w:rsid w:val="009E692C"/>
    <w:rsid w:val="009F5617"/>
    <w:rsid w:val="00A013D3"/>
    <w:rsid w:val="00A0328C"/>
    <w:rsid w:val="00A0687D"/>
    <w:rsid w:val="00A07853"/>
    <w:rsid w:val="00A07DF2"/>
    <w:rsid w:val="00A11752"/>
    <w:rsid w:val="00A1590C"/>
    <w:rsid w:val="00A17119"/>
    <w:rsid w:val="00A22F97"/>
    <w:rsid w:val="00A26384"/>
    <w:rsid w:val="00A34096"/>
    <w:rsid w:val="00A40738"/>
    <w:rsid w:val="00A40D7D"/>
    <w:rsid w:val="00A41A0F"/>
    <w:rsid w:val="00A465E3"/>
    <w:rsid w:val="00A52815"/>
    <w:rsid w:val="00A529EA"/>
    <w:rsid w:val="00A6196F"/>
    <w:rsid w:val="00A65FCD"/>
    <w:rsid w:val="00A73463"/>
    <w:rsid w:val="00A7616E"/>
    <w:rsid w:val="00A76D56"/>
    <w:rsid w:val="00A94CD5"/>
    <w:rsid w:val="00AA44D7"/>
    <w:rsid w:val="00AB0270"/>
    <w:rsid w:val="00AB1D65"/>
    <w:rsid w:val="00AB2E25"/>
    <w:rsid w:val="00AD211E"/>
    <w:rsid w:val="00AD7309"/>
    <w:rsid w:val="00AE6758"/>
    <w:rsid w:val="00AF152C"/>
    <w:rsid w:val="00B14DDB"/>
    <w:rsid w:val="00B32B4C"/>
    <w:rsid w:val="00B33D08"/>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F2BA6"/>
    <w:rsid w:val="00BF3C50"/>
    <w:rsid w:val="00BF46FA"/>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EB4"/>
    <w:rsid w:val="00D120F8"/>
    <w:rsid w:val="00D308D4"/>
    <w:rsid w:val="00D47032"/>
    <w:rsid w:val="00D651F4"/>
    <w:rsid w:val="00D729FA"/>
    <w:rsid w:val="00D76844"/>
    <w:rsid w:val="00D8295B"/>
    <w:rsid w:val="00D8542D"/>
    <w:rsid w:val="00D92B5C"/>
    <w:rsid w:val="00D96C1E"/>
    <w:rsid w:val="00DA0941"/>
    <w:rsid w:val="00DA6EFC"/>
    <w:rsid w:val="00DB0DED"/>
    <w:rsid w:val="00DB1E27"/>
    <w:rsid w:val="00DB26D5"/>
    <w:rsid w:val="00DC4912"/>
    <w:rsid w:val="00DC4BB8"/>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6C3A"/>
    <w:rsid w:val="00E57C8F"/>
    <w:rsid w:val="00E70E80"/>
    <w:rsid w:val="00E72A0D"/>
    <w:rsid w:val="00E806E9"/>
    <w:rsid w:val="00E85CDC"/>
    <w:rsid w:val="00EA3520"/>
    <w:rsid w:val="00EB14EC"/>
    <w:rsid w:val="00EB1F33"/>
    <w:rsid w:val="00EB2544"/>
    <w:rsid w:val="00EB5CE6"/>
    <w:rsid w:val="00ED5C66"/>
    <w:rsid w:val="00ED7FC5"/>
    <w:rsid w:val="00EE00A0"/>
    <w:rsid w:val="00EE0FC7"/>
    <w:rsid w:val="00EE1BC7"/>
    <w:rsid w:val="00EE606C"/>
    <w:rsid w:val="00F03204"/>
    <w:rsid w:val="00F06025"/>
    <w:rsid w:val="00F23198"/>
    <w:rsid w:val="00F4526C"/>
    <w:rsid w:val="00F45D9E"/>
    <w:rsid w:val="00F5742F"/>
    <w:rsid w:val="00F67529"/>
    <w:rsid w:val="00F732CD"/>
    <w:rsid w:val="00F821D9"/>
    <w:rsid w:val="00F824C0"/>
    <w:rsid w:val="00F82CEB"/>
    <w:rsid w:val="00F9423E"/>
    <w:rsid w:val="00F973F3"/>
    <w:rsid w:val="00FA2EDF"/>
    <w:rsid w:val="00FB0DEA"/>
    <w:rsid w:val="00FB11D1"/>
    <w:rsid w:val="00FB292B"/>
    <w:rsid w:val="00FB5F7E"/>
    <w:rsid w:val="00FE0570"/>
    <w:rsid w:val="00FE13BF"/>
    <w:rsid w:val="00FE5BB6"/>
    <w:rsid w:val="00FF03FE"/>
    <w:rsid w:val="00FF2D2B"/>
    <w:rsid w:val="00FF6E15"/>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3C65"/>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3320AE"/>
    <w:pPr>
      <w:keepNext/>
      <w:keepLines/>
      <w:numPr>
        <w:numId w:val="8"/>
      </w:numPr>
      <w:spacing w:before="520" w:after="480"/>
      <w:ind w:left="431" w:hanging="431"/>
      <w:outlineLvl w:val="0"/>
    </w:pPr>
    <w:rPr>
      <w:rFonts w:ascii="Alt Gothic ATF Med" w:hAnsi="Alt Gothic ATF Med"/>
      <w:bCs/>
      <w:sz w:val="44"/>
      <w:szCs w:val="32"/>
    </w:rPr>
  </w:style>
  <w:style w:type="paragraph" w:styleId="Heading2">
    <w:name w:val="heading 2"/>
    <w:basedOn w:val="Normal"/>
    <w:next w:val="Normal"/>
    <w:link w:val="Heading2Char"/>
    <w:uiPriority w:val="9"/>
    <w:qFormat/>
    <w:rsid w:val="00DC4BB8"/>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DC4BB8"/>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DC4BB8"/>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DC4BB8"/>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DC4BB8"/>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AE"/>
    <w:rPr>
      <w:rFonts w:ascii="Alt Gothic ATF Med" w:eastAsia="Times New Roman" w:hAnsi="Alt Gothic ATF Med" w:cs="Times New Roman"/>
      <w:bCs/>
      <w:color w:val="000000" w:themeColor="text1"/>
      <w:sz w:val="44"/>
      <w:szCs w:val="32"/>
    </w:rPr>
  </w:style>
  <w:style w:type="character" w:customStyle="1" w:styleId="Heading2Char">
    <w:name w:val="Heading 2 Char"/>
    <w:basedOn w:val="DefaultParagraphFont"/>
    <w:link w:val="Heading2"/>
    <w:uiPriority w:val="9"/>
    <w:rsid w:val="00DC4BB8"/>
    <w:rPr>
      <w:rFonts w:ascii="Realist" w:eastAsia="Times New Roman" w:hAnsi="Realist" w:cs="Times New Roman"/>
      <w:b/>
      <w:bCs/>
      <w:color w:val="000000" w:themeColor="text1"/>
      <w:sz w:val="28"/>
      <w:szCs w:val="26"/>
    </w:rPr>
  </w:style>
  <w:style w:type="character" w:customStyle="1" w:styleId="Heading3Char">
    <w:name w:val="Heading 3 Char"/>
    <w:basedOn w:val="DefaultParagraphFont"/>
    <w:link w:val="Heading3"/>
    <w:uiPriority w:val="9"/>
    <w:rsid w:val="00DC4BB8"/>
    <w:rPr>
      <w:rFonts w:ascii="Realist" w:eastAsia="Times New Roman" w:hAnsi="Realist" w:cs="Times New Roman"/>
      <w:b/>
      <w:bCs/>
      <w:color w:val="000000" w:themeColor="text1"/>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3320AE"/>
    <w:pPr>
      <w:tabs>
        <w:tab w:val="right" w:pos="14570"/>
      </w:tabs>
    </w:pPr>
    <w:rPr>
      <w:sz w:val="16"/>
      <w:szCs w:val="16"/>
    </w:rPr>
  </w:style>
  <w:style w:type="character" w:customStyle="1" w:styleId="FooterChar">
    <w:name w:val="Footer Char"/>
    <w:basedOn w:val="DefaultParagraphFont"/>
    <w:link w:val="Footer"/>
    <w:uiPriority w:val="99"/>
    <w:rsid w:val="003320AE"/>
    <w:rPr>
      <w:rFonts w:ascii="Realist" w:eastAsia="Times New Roman" w:hAnsi="Realist" w:cs="Times New Roman"/>
      <w:color w:val="000000" w:themeColor="text1"/>
      <w:sz w:val="16"/>
      <w:szCs w:val="16"/>
    </w:rPr>
  </w:style>
  <w:style w:type="paragraph" w:styleId="Header">
    <w:name w:val="header"/>
    <w:basedOn w:val="Normal"/>
    <w:link w:val="HeaderChar"/>
    <w:uiPriority w:val="99"/>
    <w:unhideWhenUsed/>
    <w:rsid w:val="003320AE"/>
    <w:pPr>
      <w:tabs>
        <w:tab w:val="center" w:pos="4320"/>
        <w:tab w:val="right" w:pos="8640"/>
      </w:tabs>
      <w:spacing w:before="0" w:after="0"/>
    </w:pPr>
  </w:style>
  <w:style w:type="character" w:customStyle="1" w:styleId="HeaderChar">
    <w:name w:val="Header Char"/>
    <w:basedOn w:val="DefaultParagraphFont"/>
    <w:link w:val="Header"/>
    <w:uiPriority w:val="99"/>
    <w:rsid w:val="003320AE"/>
    <w:rPr>
      <w:rFonts w:ascii="Realist" w:eastAsia="Times New Roman" w:hAnsi="Realist" w:cs="Times New Roman"/>
      <w:color w:val="000000" w:themeColor="text1"/>
      <w:sz w:val="18"/>
      <w:szCs w:val="20"/>
    </w:rPr>
  </w:style>
  <w:style w:type="character" w:styleId="Hyperlink">
    <w:name w:val="Hyperlink"/>
    <w:basedOn w:val="DefaultParagraphFont"/>
    <w:uiPriority w:val="99"/>
    <w:unhideWhenUsed/>
    <w:rsid w:val="00DC4BB8"/>
    <w:rPr>
      <w:rFonts w:ascii="Realist" w:hAnsi="Realist"/>
      <w:color w:val="000000" w:themeColor="text1"/>
      <w:u w:val="single"/>
    </w:rPr>
  </w:style>
  <w:style w:type="character" w:styleId="PageNumber">
    <w:name w:val="page number"/>
    <w:uiPriority w:val="99"/>
    <w:unhideWhenUsed/>
    <w:locked/>
    <w:rsid w:val="00DC4BB8"/>
    <w:rPr>
      <w:rFonts w:ascii="Realist" w:hAnsi="Realist"/>
      <w:sz w:val="16"/>
      <w:szCs w:val="16"/>
    </w:rPr>
  </w:style>
  <w:style w:type="character" w:customStyle="1" w:styleId="Heading4Char">
    <w:name w:val="Heading 4 Char"/>
    <w:basedOn w:val="DefaultParagraphFont"/>
    <w:link w:val="Heading4"/>
    <w:uiPriority w:val="9"/>
    <w:rsid w:val="00DC4BB8"/>
    <w:rPr>
      <w:rFonts w:ascii="Realist" w:eastAsiaTheme="majorEastAsia" w:hAnsi="Realist"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E56C3A"/>
    <w:pPr>
      <w:spacing w:before="0" w:after="400"/>
    </w:pPr>
    <w:rPr>
      <w:rFonts w:ascii="Alt Gothic ATF Med" w:hAnsi="Alt Gothic ATF Med"/>
      <w:caps/>
      <w:sz w:val="36"/>
      <w:szCs w:val="48"/>
    </w:rPr>
  </w:style>
  <w:style w:type="character" w:customStyle="1" w:styleId="Heading5Char">
    <w:name w:val="Heading 5 Char"/>
    <w:basedOn w:val="DefaultParagraphFont"/>
    <w:link w:val="Heading5"/>
    <w:uiPriority w:val="9"/>
    <w:rsid w:val="00DC4BB8"/>
    <w:rPr>
      <w:rFonts w:ascii="Realist" w:eastAsiaTheme="majorEastAsia" w:hAnsi="Realist" w:cstheme="majorBidi"/>
      <w:color w:val="000000" w:themeColor="text1"/>
      <w:sz w:val="18"/>
      <w:szCs w:val="20"/>
    </w:rPr>
  </w:style>
  <w:style w:type="character" w:customStyle="1" w:styleId="Heading6Char">
    <w:name w:val="Heading 6 Char"/>
    <w:basedOn w:val="DefaultParagraphFont"/>
    <w:link w:val="Heading6"/>
    <w:uiPriority w:val="9"/>
    <w:semiHidden/>
    <w:rsid w:val="00DC4BB8"/>
    <w:rPr>
      <w:rFonts w:ascii="Realist" w:eastAsiaTheme="majorEastAsia" w:hAnsi="Realist"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3320AE"/>
    <w:rPr>
      <w:sz w:val="28"/>
    </w:rPr>
  </w:style>
  <w:style w:type="paragraph" w:styleId="Title">
    <w:name w:val="Title"/>
    <w:basedOn w:val="Normal"/>
    <w:next w:val="Normal"/>
    <w:link w:val="TitleChar"/>
    <w:uiPriority w:val="10"/>
    <w:qFormat/>
    <w:rsid w:val="00E56C3A"/>
    <w:pPr>
      <w:spacing w:before="0" w:line="420" w:lineRule="exact"/>
    </w:pPr>
    <w:rPr>
      <w:rFonts w:ascii="Alt Gothic ATF Med" w:hAnsi="Alt Gothic ATF Med"/>
      <w:caps/>
      <w:noProof/>
      <w:color w:val="auto"/>
      <w:sz w:val="56"/>
      <w:lang w:val="en-GB" w:eastAsia="en-GB"/>
    </w:rPr>
  </w:style>
  <w:style w:type="character" w:customStyle="1" w:styleId="TitleChar">
    <w:name w:val="Title Char"/>
    <w:basedOn w:val="DefaultParagraphFont"/>
    <w:link w:val="Title"/>
    <w:uiPriority w:val="10"/>
    <w:rsid w:val="00E56C3A"/>
    <w:rPr>
      <w:rFonts w:ascii="Alt Gothic ATF Med" w:eastAsia="Times New Roman" w:hAnsi="Alt Gothic ATF Med" w:cs="Times New Roman"/>
      <w:caps/>
      <w:noProof/>
      <w:sz w:val="56"/>
      <w:szCs w:val="20"/>
      <w:lang w:val="en-GB" w:eastAsia="en-GB"/>
    </w:rPr>
  </w:style>
  <w:style w:type="paragraph" w:styleId="Subtitle">
    <w:name w:val="Subtitle"/>
    <w:basedOn w:val="Normal"/>
    <w:link w:val="SubtitleChar"/>
    <w:uiPriority w:val="11"/>
    <w:qFormat/>
    <w:rsid w:val="00E56C3A"/>
    <w:pPr>
      <w:spacing w:before="180" w:after="600"/>
    </w:pPr>
    <w:rPr>
      <w:rFonts w:ascii="Alt Gothic ATF Med" w:hAnsi="Alt Gothic ATF Med"/>
      <w:caps/>
      <w:color w:val="FFFFFF" w:themeColor="background1"/>
      <w:sz w:val="32"/>
    </w:rPr>
  </w:style>
  <w:style w:type="character" w:customStyle="1" w:styleId="SubtitleChar">
    <w:name w:val="Subtitle Char"/>
    <w:basedOn w:val="DefaultParagraphFont"/>
    <w:link w:val="Subtitle"/>
    <w:uiPriority w:val="11"/>
    <w:rsid w:val="00E56C3A"/>
    <w:rPr>
      <w:rFonts w:ascii="Alt Gothic ATF Med" w:eastAsia="Times New Roman" w:hAnsi="Alt Gothic ATF Med" w:cs="Times New Roman"/>
      <w:caps/>
      <w:color w:val="FFFFFF" w:themeColor="background1"/>
      <w:sz w:val="32"/>
      <w:szCs w:val="20"/>
    </w:rPr>
  </w:style>
  <w:style w:type="paragraph" w:styleId="ListBullet">
    <w:name w:val="List Bullet"/>
    <w:basedOn w:val="Normal"/>
    <w:link w:val="ListBulletChar"/>
    <w:uiPriority w:val="99"/>
    <w:unhideWhenUsed/>
    <w:locked/>
    <w:rsid w:val="00DC4BB8"/>
    <w:pPr>
      <w:numPr>
        <w:numId w:val="5"/>
      </w:numPr>
      <w:spacing w:before="0" w:after="120"/>
      <w:ind w:left="357" w:hanging="357"/>
    </w:pPr>
  </w:style>
  <w:style w:type="paragraph" w:styleId="ListBullet2">
    <w:name w:val="List Bullet 2"/>
    <w:basedOn w:val="Normal"/>
    <w:uiPriority w:val="99"/>
    <w:unhideWhenUsed/>
    <w:rsid w:val="00DC4BB8"/>
    <w:pPr>
      <w:numPr>
        <w:numId w:val="14"/>
      </w:numPr>
      <w:spacing w:before="0" w:after="120"/>
      <w:ind w:left="709" w:hanging="284"/>
    </w:pPr>
  </w:style>
  <w:style w:type="character" w:styleId="Strong">
    <w:name w:val="Strong"/>
    <w:basedOn w:val="DefaultParagraphFont"/>
    <w:uiPriority w:val="22"/>
    <w:qFormat/>
    <w:rsid w:val="00E56C3A"/>
    <w:rPr>
      <w:rFonts w:ascii="Realist" w:hAnsi="Realist"/>
      <w:b/>
      <w:bCs/>
    </w:rPr>
  </w:style>
  <w:style w:type="character" w:styleId="IntenseEmphasis">
    <w:name w:val="Intense Emphasis"/>
    <w:basedOn w:val="DefaultParagraphFont"/>
    <w:uiPriority w:val="21"/>
    <w:qFormat/>
    <w:locked/>
    <w:rsid w:val="00DC4BB8"/>
    <w:rPr>
      <w:rFonts w:ascii="Realist" w:hAnsi="Realist"/>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DC4BB8"/>
    <w:pPr>
      <w:spacing w:after="0" w:line="240" w:lineRule="auto"/>
    </w:pPr>
    <w:rPr>
      <w:rFonts w:ascii="Realist" w:eastAsia="Times New Roman" w:hAnsi="Realist" w:cs="Times New Roman"/>
      <w:color w:val="000000" w:themeColor="text1"/>
      <w:sz w:val="18"/>
      <w:szCs w:val="20"/>
    </w:rPr>
  </w:style>
  <w:style w:type="character" w:styleId="SubtleEmphasis">
    <w:name w:val="Subtle Emphasis"/>
    <w:basedOn w:val="DefaultParagraphFont"/>
    <w:uiPriority w:val="19"/>
    <w:qFormat/>
    <w:locked/>
    <w:rsid w:val="00E56C3A"/>
    <w:rPr>
      <w:rFonts w:ascii="Realist" w:hAnsi="Realist"/>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DC4BB8"/>
    <w:rPr>
      <w:rFonts w:ascii="Alt Gothic ATF Med" w:hAnsi="Alt Gothic ATF Med"/>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link w:val="ListBullet1Char"/>
    <w:qFormat/>
    <w:rsid w:val="00E273D0"/>
  </w:style>
  <w:style w:type="character" w:styleId="Emphasis">
    <w:name w:val="Emphasis"/>
    <w:basedOn w:val="DefaultParagraphFont"/>
    <w:uiPriority w:val="20"/>
    <w:qFormat/>
    <w:locked/>
    <w:rsid w:val="003320AE"/>
    <w:rPr>
      <w:rFonts w:ascii="Realist" w:hAnsi="Realist"/>
      <w:i/>
      <w:iCs/>
    </w:rPr>
  </w:style>
  <w:style w:type="character" w:styleId="SubtleReference">
    <w:name w:val="Subtle Reference"/>
    <w:basedOn w:val="DefaultParagraphFont"/>
    <w:uiPriority w:val="31"/>
    <w:qFormat/>
    <w:locked/>
    <w:rsid w:val="00E56C3A"/>
    <w:rPr>
      <w:rFonts w:ascii="Realist" w:hAnsi="Realist"/>
      <w:smallCaps/>
      <w:color w:val="5A5A5A" w:themeColor="text1" w:themeTint="A5"/>
    </w:rPr>
  </w:style>
  <w:style w:type="character" w:styleId="IntenseReference">
    <w:name w:val="Intense Reference"/>
    <w:basedOn w:val="DefaultParagraphFont"/>
    <w:uiPriority w:val="32"/>
    <w:qFormat/>
    <w:locked/>
    <w:rsid w:val="00DC4BB8"/>
    <w:rPr>
      <w:rFonts w:ascii="Realist" w:hAnsi="Realist"/>
      <w:b/>
      <w:bCs/>
      <w:smallCaps/>
      <w:color w:val="303E49" w:themeColor="accent1"/>
      <w:spacing w:val="5"/>
    </w:rPr>
  </w:style>
  <w:style w:type="character" w:styleId="BookTitle">
    <w:name w:val="Book Title"/>
    <w:basedOn w:val="DefaultParagraphFont"/>
    <w:uiPriority w:val="33"/>
    <w:qFormat/>
    <w:locked/>
    <w:rsid w:val="003320AE"/>
    <w:rPr>
      <w:rFonts w:ascii="Realist" w:hAnsi="Realist"/>
      <w:b/>
      <w:bCs/>
      <w:i/>
      <w:iCs/>
      <w:spacing w:val="5"/>
    </w:rPr>
  </w:style>
  <w:style w:type="character" w:styleId="UnresolvedMention">
    <w:name w:val="Unresolved Mention"/>
    <w:basedOn w:val="DefaultParagraphFont"/>
    <w:uiPriority w:val="99"/>
    <w:locked/>
    <w:rsid w:val="00E56C3A"/>
    <w:rPr>
      <w:rFonts w:ascii="Realist" w:hAnsi="Realist"/>
      <w:color w:val="605E5C"/>
      <w:shd w:val="clear" w:color="auto" w:fill="E1DFDD"/>
    </w:rPr>
  </w:style>
  <w:style w:type="paragraph" w:customStyle="1" w:styleId="number">
    <w:name w:val="number"/>
    <w:basedOn w:val="ListBullet1"/>
    <w:link w:val="numberChar"/>
    <w:qFormat/>
    <w:rsid w:val="00303C65"/>
    <w:pPr>
      <w:numPr>
        <w:numId w:val="0"/>
      </w:numPr>
    </w:pPr>
  </w:style>
  <w:style w:type="character" w:customStyle="1" w:styleId="ListBulletChar">
    <w:name w:val="List Bullet Char"/>
    <w:basedOn w:val="DefaultParagraphFont"/>
    <w:link w:val="ListBullet"/>
    <w:uiPriority w:val="99"/>
    <w:rsid w:val="00303C65"/>
    <w:rPr>
      <w:rFonts w:ascii="Realist" w:eastAsia="Times New Roman" w:hAnsi="Realist" w:cs="Times New Roman"/>
      <w:color w:val="000000" w:themeColor="text1"/>
      <w:sz w:val="18"/>
      <w:szCs w:val="20"/>
    </w:rPr>
  </w:style>
  <w:style w:type="character" w:customStyle="1" w:styleId="ListBullet1Char">
    <w:name w:val="List Bullet 1 Char"/>
    <w:basedOn w:val="ListBulletChar"/>
    <w:link w:val="ListBullet1"/>
    <w:rsid w:val="00303C65"/>
    <w:rPr>
      <w:rFonts w:ascii="Realist" w:eastAsia="Times New Roman" w:hAnsi="Realist" w:cs="Times New Roman"/>
      <w:color w:val="000000" w:themeColor="text1"/>
      <w:sz w:val="18"/>
      <w:szCs w:val="20"/>
    </w:rPr>
  </w:style>
  <w:style w:type="character" w:customStyle="1" w:styleId="numberChar">
    <w:name w:val="number Char"/>
    <w:basedOn w:val="ListBullet1Char"/>
    <w:link w:val="number"/>
    <w:rsid w:val="00303C65"/>
    <w:rPr>
      <w:rFonts w:ascii="Realist" w:eastAsia="Times New Roman" w:hAnsi="Realist"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m6n2\Downloads\14564_WIV_General%20Doc_PRI-FONT_V1%20F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A186926D984C9C9B18013688AC4CEA"/>
        <w:category>
          <w:name w:val="General"/>
          <w:gallery w:val="placeholder"/>
        </w:category>
        <w:types>
          <w:type w:val="bbPlcHdr"/>
        </w:types>
        <w:behaviors>
          <w:behavior w:val="content"/>
        </w:behaviors>
        <w:guid w:val="{0783742E-517A-4ABF-AAD8-5987BEAEC891}"/>
      </w:docPartPr>
      <w:docPartBody>
        <w:p w:rsidR="005A3678" w:rsidRDefault="005A3678" w:rsidP="005A3678">
          <w:pPr>
            <w:pStyle w:val="11A186926D984C9C9B18013688AC4CEA"/>
          </w:pPr>
          <w:r>
            <w:rPr>
              <w:rStyle w:val="PlaceholderText"/>
              <w:rFonts w:eastAsiaTheme="minorHAnsi"/>
            </w:rPr>
            <w:t>Company name or, if the employer is an individual or trustee, their full name</w:t>
          </w:r>
        </w:p>
      </w:docPartBody>
    </w:docPart>
    <w:docPart>
      <w:docPartPr>
        <w:name w:val="213CC1AD8F144B8FA62375EFD2775754"/>
        <w:category>
          <w:name w:val="General"/>
          <w:gallery w:val="placeholder"/>
        </w:category>
        <w:types>
          <w:type w:val="bbPlcHdr"/>
        </w:types>
        <w:behaviors>
          <w:behavior w:val="content"/>
        </w:behaviors>
        <w:guid w:val="{6F4B5412-AF83-4A37-B2C4-DA9A933251FB}"/>
      </w:docPartPr>
      <w:docPartBody>
        <w:p w:rsidR="005A3678" w:rsidRDefault="005A3678" w:rsidP="005A3678">
          <w:pPr>
            <w:pStyle w:val="213CC1AD8F144B8FA62375EFD2775754"/>
          </w:pPr>
          <w:r w:rsidRPr="00617E32">
            <w:rPr>
              <w:rStyle w:val="PlaceholderText"/>
              <w:rFonts w:eastAsiaTheme="minorHAnsi"/>
            </w:rPr>
            <w:t>Click or tap here to enter text.</w:t>
          </w:r>
        </w:p>
      </w:docPartBody>
    </w:docPart>
    <w:docPart>
      <w:docPartPr>
        <w:name w:val="988784CC2A46415F8231F72237A7F98F"/>
        <w:category>
          <w:name w:val="General"/>
          <w:gallery w:val="placeholder"/>
        </w:category>
        <w:types>
          <w:type w:val="bbPlcHdr"/>
        </w:types>
        <w:behaviors>
          <w:behavior w:val="content"/>
        </w:behaviors>
        <w:guid w:val="{FE193991-F15B-4568-9BBA-33A1EDCF22CC}"/>
      </w:docPartPr>
      <w:docPartBody>
        <w:p w:rsidR="005A3678" w:rsidRDefault="005A3678" w:rsidP="005A3678">
          <w:pPr>
            <w:pStyle w:val="988784CC2A46415F8231F72237A7F98F"/>
          </w:pPr>
          <w:r w:rsidRPr="00617E32">
            <w:rPr>
              <w:rStyle w:val="PlaceholderText"/>
              <w:rFonts w:eastAsiaTheme="minorHAnsi"/>
            </w:rPr>
            <w:t>Click or tap here to enter text.</w:t>
          </w:r>
        </w:p>
      </w:docPartBody>
    </w:docPart>
    <w:docPart>
      <w:docPartPr>
        <w:name w:val="37C0FE2B0B79466C9B678A32A12A277F"/>
        <w:category>
          <w:name w:val="General"/>
          <w:gallery w:val="placeholder"/>
        </w:category>
        <w:types>
          <w:type w:val="bbPlcHdr"/>
        </w:types>
        <w:behaviors>
          <w:behavior w:val="content"/>
        </w:behaviors>
        <w:guid w:val="{7AF9BDC5-1DFE-4124-9471-6A3D387CE7A6}"/>
      </w:docPartPr>
      <w:docPartBody>
        <w:p w:rsidR="005A3678" w:rsidRDefault="005A3678" w:rsidP="005A3678">
          <w:pPr>
            <w:pStyle w:val="37C0FE2B0B79466C9B678A32A12A277F"/>
          </w:pPr>
          <w:r w:rsidRPr="00617E32">
            <w:rPr>
              <w:rStyle w:val="PlaceholderText"/>
              <w:rFonts w:eastAsiaTheme="minorHAnsi"/>
            </w:rPr>
            <w:t>Click or tap here to enter text.</w:t>
          </w:r>
        </w:p>
      </w:docPartBody>
    </w:docPart>
    <w:docPart>
      <w:docPartPr>
        <w:name w:val="DAAABC4E3BC842DD8170C267F3A8F709"/>
        <w:category>
          <w:name w:val="General"/>
          <w:gallery w:val="placeholder"/>
        </w:category>
        <w:types>
          <w:type w:val="bbPlcHdr"/>
        </w:types>
        <w:behaviors>
          <w:behavior w:val="content"/>
        </w:behaviors>
        <w:guid w:val="{EC6B605A-BA7F-42CE-BA51-CB7D8C0DFEE3}"/>
      </w:docPartPr>
      <w:docPartBody>
        <w:p w:rsidR="005A3678" w:rsidRDefault="005A3678" w:rsidP="005A3678">
          <w:pPr>
            <w:pStyle w:val="DAAABC4E3BC842DD8170C267F3A8F709"/>
          </w:pPr>
          <w:r w:rsidRPr="00617E32">
            <w:rPr>
              <w:rStyle w:val="PlaceholderText"/>
              <w:rFonts w:eastAsiaTheme="minorHAnsi"/>
            </w:rPr>
            <w:t>Click or tap here to enter text.</w:t>
          </w:r>
        </w:p>
      </w:docPartBody>
    </w:docPart>
    <w:docPart>
      <w:docPartPr>
        <w:name w:val="231F9D1BD9BE415E84C7FFAF9BBCA4FC"/>
        <w:category>
          <w:name w:val="General"/>
          <w:gallery w:val="placeholder"/>
        </w:category>
        <w:types>
          <w:type w:val="bbPlcHdr"/>
        </w:types>
        <w:behaviors>
          <w:behavior w:val="content"/>
        </w:behaviors>
        <w:guid w:val="{74CF9F7B-1FDC-4696-B525-EEAF0BA1A6FD}"/>
      </w:docPartPr>
      <w:docPartBody>
        <w:p w:rsidR="005A3678" w:rsidRDefault="005A3678" w:rsidP="005A3678">
          <w:pPr>
            <w:pStyle w:val="231F9D1BD9BE415E84C7FFAF9BBCA4FC"/>
          </w:pPr>
          <w:r w:rsidRPr="00617E32">
            <w:rPr>
              <w:rStyle w:val="PlaceholderText"/>
              <w:rFonts w:eastAsiaTheme="minorHAnsi"/>
            </w:rPr>
            <w:t>Click or tap here to enter text.</w:t>
          </w:r>
        </w:p>
      </w:docPartBody>
    </w:docPart>
    <w:docPart>
      <w:docPartPr>
        <w:name w:val="46B339BB0AB344FBA3CE6DDAA7C8CF76"/>
        <w:category>
          <w:name w:val="General"/>
          <w:gallery w:val="placeholder"/>
        </w:category>
        <w:types>
          <w:type w:val="bbPlcHdr"/>
        </w:types>
        <w:behaviors>
          <w:behavior w:val="content"/>
        </w:behaviors>
        <w:guid w:val="{615D8A88-90C5-4984-83D9-A6C8F268519E}"/>
      </w:docPartPr>
      <w:docPartBody>
        <w:p w:rsidR="005A3678" w:rsidRDefault="005A3678" w:rsidP="005A3678">
          <w:pPr>
            <w:pStyle w:val="46B339BB0AB344FBA3CE6DDAA7C8CF76"/>
          </w:pPr>
          <w:r w:rsidRPr="00617E32">
            <w:rPr>
              <w:rStyle w:val="PlaceholderText"/>
              <w:rFonts w:eastAsiaTheme="minorHAnsi"/>
            </w:rPr>
            <w:t>Click or tap here to enter text.</w:t>
          </w:r>
        </w:p>
      </w:docPartBody>
    </w:docPart>
    <w:docPart>
      <w:docPartPr>
        <w:name w:val="B1A0D5665E914E2AB53B1A22B227CB56"/>
        <w:category>
          <w:name w:val="General"/>
          <w:gallery w:val="placeholder"/>
        </w:category>
        <w:types>
          <w:type w:val="bbPlcHdr"/>
        </w:types>
        <w:behaviors>
          <w:behavior w:val="content"/>
        </w:behaviors>
        <w:guid w:val="{6C0A74A5-6DFD-4714-A431-38148E3A2796}"/>
      </w:docPartPr>
      <w:docPartBody>
        <w:p w:rsidR="005A3678" w:rsidRDefault="005A3678" w:rsidP="005A3678">
          <w:pPr>
            <w:pStyle w:val="B1A0D5665E914E2AB53B1A22B227CB56"/>
          </w:pPr>
          <w:r w:rsidRPr="00617E32">
            <w:rPr>
              <w:rStyle w:val="PlaceholderText"/>
              <w:rFonts w:eastAsiaTheme="minorHAnsi"/>
            </w:rPr>
            <w:t>Click or tap here to enter text.</w:t>
          </w:r>
        </w:p>
      </w:docPartBody>
    </w:docPart>
    <w:docPart>
      <w:docPartPr>
        <w:name w:val="3B5A2D26AE9E43E08D8C1A8F0583EF7B"/>
        <w:category>
          <w:name w:val="General"/>
          <w:gallery w:val="placeholder"/>
        </w:category>
        <w:types>
          <w:type w:val="bbPlcHdr"/>
        </w:types>
        <w:behaviors>
          <w:behavior w:val="content"/>
        </w:behaviors>
        <w:guid w:val="{765EE43B-58CB-4157-A941-8C2BAA2C3007}"/>
      </w:docPartPr>
      <w:docPartBody>
        <w:p w:rsidR="005A3678" w:rsidRDefault="005A3678" w:rsidP="005A3678">
          <w:pPr>
            <w:pStyle w:val="3B5A2D26AE9E43E08D8C1A8F0583EF7B"/>
          </w:pPr>
          <w:r w:rsidRPr="00617E32">
            <w:rPr>
              <w:rStyle w:val="PlaceholderText"/>
              <w:rFonts w:eastAsiaTheme="minorHAnsi"/>
            </w:rPr>
            <w:t>Click or tap here to enter text.</w:t>
          </w:r>
        </w:p>
      </w:docPartBody>
    </w:docPart>
    <w:docPart>
      <w:docPartPr>
        <w:name w:val="8F7140F804BF447C8F35178338FB4134"/>
        <w:category>
          <w:name w:val="General"/>
          <w:gallery w:val="placeholder"/>
        </w:category>
        <w:types>
          <w:type w:val="bbPlcHdr"/>
        </w:types>
        <w:behaviors>
          <w:behavior w:val="content"/>
        </w:behaviors>
        <w:guid w:val="{1DA82BA3-E1A0-4AC3-BA18-5FC532DDD10C}"/>
      </w:docPartPr>
      <w:docPartBody>
        <w:p w:rsidR="005A3678" w:rsidRDefault="005A3678" w:rsidP="005A3678">
          <w:pPr>
            <w:pStyle w:val="8F7140F804BF447C8F35178338FB4134"/>
          </w:pPr>
          <w:r w:rsidRPr="00617E32">
            <w:rPr>
              <w:rStyle w:val="PlaceholderText"/>
              <w:rFonts w:eastAsiaTheme="minorHAnsi"/>
            </w:rPr>
            <w:t>Click or tap here to enter text.</w:t>
          </w:r>
        </w:p>
      </w:docPartBody>
    </w:docPart>
    <w:docPart>
      <w:docPartPr>
        <w:name w:val="81C7AFEB3BD1436B91C3C095B60E3F75"/>
        <w:category>
          <w:name w:val="General"/>
          <w:gallery w:val="placeholder"/>
        </w:category>
        <w:types>
          <w:type w:val="bbPlcHdr"/>
        </w:types>
        <w:behaviors>
          <w:behavior w:val="content"/>
        </w:behaviors>
        <w:guid w:val="{469D39B1-F895-427B-9D56-54F262066E65}"/>
      </w:docPartPr>
      <w:docPartBody>
        <w:p w:rsidR="005A3678" w:rsidRDefault="005A3678" w:rsidP="005A3678">
          <w:pPr>
            <w:pStyle w:val="81C7AFEB3BD1436B91C3C095B60E3F75"/>
          </w:pPr>
          <w:r w:rsidRPr="00617E32">
            <w:rPr>
              <w:rStyle w:val="PlaceholderText"/>
              <w:rFonts w:eastAsiaTheme="minorHAnsi"/>
            </w:rPr>
            <w:t>Click or tap here to enter text.</w:t>
          </w:r>
        </w:p>
      </w:docPartBody>
    </w:docPart>
    <w:docPart>
      <w:docPartPr>
        <w:name w:val="AF8A0853EEDE4BA0A589089A4C9BB713"/>
        <w:category>
          <w:name w:val="General"/>
          <w:gallery w:val="placeholder"/>
        </w:category>
        <w:types>
          <w:type w:val="bbPlcHdr"/>
        </w:types>
        <w:behaviors>
          <w:behavior w:val="content"/>
        </w:behaviors>
        <w:guid w:val="{1610DA1A-1AE7-43D9-9DF0-A231682514B7}"/>
      </w:docPartPr>
      <w:docPartBody>
        <w:p w:rsidR="005A3678" w:rsidRDefault="005A3678" w:rsidP="005A3678">
          <w:pPr>
            <w:pStyle w:val="AF8A0853EEDE4BA0A589089A4C9BB713"/>
          </w:pPr>
          <w:r w:rsidRPr="00617E32">
            <w:rPr>
              <w:rStyle w:val="PlaceholderText"/>
              <w:rFonts w:eastAsiaTheme="minorHAnsi"/>
            </w:rPr>
            <w:t>Click or tap here to enter text.</w:t>
          </w:r>
        </w:p>
      </w:docPartBody>
    </w:docPart>
    <w:docPart>
      <w:docPartPr>
        <w:name w:val="B10107BAC69F490BA798383B4165E0F5"/>
        <w:category>
          <w:name w:val="General"/>
          <w:gallery w:val="placeholder"/>
        </w:category>
        <w:types>
          <w:type w:val="bbPlcHdr"/>
        </w:types>
        <w:behaviors>
          <w:behavior w:val="content"/>
        </w:behaviors>
        <w:guid w:val="{8ADEE47C-FF41-4996-ADEB-9F7934815E05}"/>
      </w:docPartPr>
      <w:docPartBody>
        <w:p w:rsidR="005A3678" w:rsidRDefault="005A3678" w:rsidP="005A3678">
          <w:pPr>
            <w:pStyle w:val="B10107BAC69F490BA798383B4165E0F5"/>
          </w:pPr>
          <w:r w:rsidRPr="00617E32">
            <w:rPr>
              <w:rStyle w:val="PlaceholderText"/>
              <w:rFonts w:eastAsiaTheme="minorHAnsi"/>
            </w:rPr>
            <w:t>Click or tap here to enter text.</w:t>
          </w:r>
        </w:p>
      </w:docPartBody>
    </w:docPart>
    <w:docPart>
      <w:docPartPr>
        <w:name w:val="4476131C887E4225AEEEAA23C80CEDA6"/>
        <w:category>
          <w:name w:val="General"/>
          <w:gallery w:val="placeholder"/>
        </w:category>
        <w:types>
          <w:type w:val="bbPlcHdr"/>
        </w:types>
        <w:behaviors>
          <w:behavior w:val="content"/>
        </w:behaviors>
        <w:guid w:val="{CE201BB4-95DC-49CF-ABEB-7FB0F6B8EFF3}"/>
      </w:docPartPr>
      <w:docPartBody>
        <w:p w:rsidR="005A3678" w:rsidRDefault="005A3678" w:rsidP="005A3678">
          <w:pPr>
            <w:pStyle w:val="4476131C887E4225AEEEAA23C80CEDA6"/>
          </w:pPr>
          <w:r w:rsidRPr="00617E32">
            <w:rPr>
              <w:rStyle w:val="PlaceholderText"/>
              <w:rFonts w:eastAsiaTheme="minorHAnsi"/>
            </w:rPr>
            <w:t>Click or tap here to enter text.</w:t>
          </w:r>
        </w:p>
      </w:docPartBody>
    </w:docPart>
    <w:docPart>
      <w:docPartPr>
        <w:name w:val="E51347F020654252913CB962DCE4E5EE"/>
        <w:category>
          <w:name w:val="General"/>
          <w:gallery w:val="placeholder"/>
        </w:category>
        <w:types>
          <w:type w:val="bbPlcHdr"/>
        </w:types>
        <w:behaviors>
          <w:behavior w:val="content"/>
        </w:behaviors>
        <w:guid w:val="{485ADF63-7707-4EEC-A841-432F8048B02E}"/>
      </w:docPartPr>
      <w:docPartBody>
        <w:p w:rsidR="005A3678" w:rsidRDefault="005A3678" w:rsidP="005A3678">
          <w:pPr>
            <w:pStyle w:val="E51347F020654252913CB962DCE4E5EE"/>
          </w:pPr>
          <w:r w:rsidRPr="00617E32">
            <w:rPr>
              <w:rStyle w:val="PlaceholderText"/>
              <w:rFonts w:eastAsiaTheme="minorHAnsi"/>
            </w:rPr>
            <w:t>Click or tap here to enter text.</w:t>
          </w:r>
        </w:p>
      </w:docPartBody>
    </w:docPart>
    <w:docPart>
      <w:docPartPr>
        <w:name w:val="F7AD44E6F8204F1FA1D6FA90C395A7F1"/>
        <w:category>
          <w:name w:val="General"/>
          <w:gallery w:val="placeholder"/>
        </w:category>
        <w:types>
          <w:type w:val="bbPlcHdr"/>
        </w:types>
        <w:behaviors>
          <w:behavior w:val="content"/>
        </w:behaviors>
        <w:guid w:val="{295F323F-3FBB-4B24-9D3D-249576878C6E}"/>
      </w:docPartPr>
      <w:docPartBody>
        <w:p w:rsidR="005A3678" w:rsidRDefault="005A3678" w:rsidP="005A3678">
          <w:pPr>
            <w:pStyle w:val="F7AD44E6F8204F1FA1D6FA90C395A7F1"/>
          </w:pPr>
          <w:r w:rsidRPr="00617E32">
            <w:rPr>
              <w:rStyle w:val="PlaceholderText"/>
              <w:rFonts w:eastAsiaTheme="minorHAnsi"/>
            </w:rPr>
            <w:t>Click or tap here to enter text.</w:t>
          </w:r>
        </w:p>
      </w:docPartBody>
    </w:docPart>
    <w:docPart>
      <w:docPartPr>
        <w:name w:val="9BFA0AA70ADC48259E9F7A106913E349"/>
        <w:category>
          <w:name w:val="General"/>
          <w:gallery w:val="placeholder"/>
        </w:category>
        <w:types>
          <w:type w:val="bbPlcHdr"/>
        </w:types>
        <w:behaviors>
          <w:behavior w:val="content"/>
        </w:behaviors>
        <w:guid w:val="{35F09818-92FF-4330-ADEF-C272F1657ED7}"/>
      </w:docPartPr>
      <w:docPartBody>
        <w:p w:rsidR="005A3678" w:rsidRDefault="005A3678" w:rsidP="005A3678">
          <w:pPr>
            <w:pStyle w:val="9BFA0AA70ADC48259E9F7A106913E349"/>
          </w:pPr>
          <w:r w:rsidRPr="00617E32">
            <w:rPr>
              <w:rStyle w:val="PlaceholderText"/>
              <w:rFonts w:eastAsiaTheme="minorHAnsi"/>
            </w:rPr>
            <w:t>Click or tap here to enter text.</w:t>
          </w:r>
        </w:p>
      </w:docPartBody>
    </w:docPart>
    <w:docPart>
      <w:docPartPr>
        <w:name w:val="D3A957FC6CAA4C99BEBE5C02D67A02D5"/>
        <w:category>
          <w:name w:val="General"/>
          <w:gallery w:val="placeholder"/>
        </w:category>
        <w:types>
          <w:type w:val="bbPlcHdr"/>
        </w:types>
        <w:behaviors>
          <w:behavior w:val="content"/>
        </w:behaviors>
        <w:guid w:val="{0767BC07-7431-46E0-AA37-FBDAAC0B2B17}"/>
      </w:docPartPr>
      <w:docPartBody>
        <w:p w:rsidR="005A3678" w:rsidRDefault="005A3678" w:rsidP="005A3678">
          <w:pPr>
            <w:pStyle w:val="D3A957FC6CAA4C99BEBE5C02D67A02D5"/>
          </w:pPr>
          <w:r w:rsidRPr="00617E32">
            <w:rPr>
              <w:rStyle w:val="PlaceholderText"/>
              <w:rFonts w:eastAsiaTheme="minorHAnsi"/>
            </w:rPr>
            <w:t>Click or tap here to enter text.</w:t>
          </w:r>
        </w:p>
      </w:docPartBody>
    </w:docPart>
    <w:docPart>
      <w:docPartPr>
        <w:name w:val="A0EA9A4491E94C3B9C0687AF30BE060E"/>
        <w:category>
          <w:name w:val="General"/>
          <w:gallery w:val="placeholder"/>
        </w:category>
        <w:types>
          <w:type w:val="bbPlcHdr"/>
        </w:types>
        <w:behaviors>
          <w:behavior w:val="content"/>
        </w:behaviors>
        <w:guid w:val="{E3124793-88DC-46B6-A86E-F7BB9FCB8AEC}"/>
      </w:docPartPr>
      <w:docPartBody>
        <w:p w:rsidR="005A3678" w:rsidRDefault="005A3678" w:rsidP="005A3678">
          <w:pPr>
            <w:pStyle w:val="A0EA9A4491E94C3B9C0687AF30BE060E"/>
          </w:pPr>
          <w:r w:rsidRPr="00617E32">
            <w:rPr>
              <w:rStyle w:val="PlaceholderText"/>
              <w:rFonts w:eastAsiaTheme="minorHAnsi"/>
            </w:rPr>
            <w:t>Click or tap here to enter text.</w:t>
          </w:r>
        </w:p>
      </w:docPartBody>
    </w:docPart>
    <w:docPart>
      <w:docPartPr>
        <w:name w:val="1604CE4D8997474590302D970142048B"/>
        <w:category>
          <w:name w:val="General"/>
          <w:gallery w:val="placeholder"/>
        </w:category>
        <w:types>
          <w:type w:val="bbPlcHdr"/>
        </w:types>
        <w:behaviors>
          <w:behavior w:val="content"/>
        </w:behaviors>
        <w:guid w:val="{697836EA-E7D2-41C2-AA42-53523B0E18C4}"/>
      </w:docPartPr>
      <w:docPartBody>
        <w:p w:rsidR="005A3678" w:rsidRDefault="005A3678" w:rsidP="005A3678">
          <w:pPr>
            <w:pStyle w:val="1604CE4D8997474590302D970142048B"/>
          </w:pPr>
          <w:r>
            <w:rPr>
              <w:rStyle w:val="PlaceholderText"/>
              <w:rFonts w:eastAsiaTheme="minorHAnsi"/>
            </w:rPr>
            <w:t>During school term</w:t>
          </w:r>
        </w:p>
      </w:docPartBody>
    </w:docPart>
    <w:docPart>
      <w:docPartPr>
        <w:name w:val="58C15C00A4A940748835A70151EDDF92"/>
        <w:category>
          <w:name w:val="General"/>
          <w:gallery w:val="placeholder"/>
        </w:category>
        <w:types>
          <w:type w:val="bbPlcHdr"/>
        </w:types>
        <w:behaviors>
          <w:behavior w:val="content"/>
        </w:behaviors>
        <w:guid w:val="{51F54705-BB81-4876-8A0F-67D581042365}"/>
      </w:docPartPr>
      <w:docPartBody>
        <w:p w:rsidR="005A3678" w:rsidRDefault="005A3678" w:rsidP="005A3678">
          <w:pPr>
            <w:pStyle w:val="58C15C00A4A940748835A70151EDDF92"/>
          </w:pPr>
          <w:r w:rsidRPr="00617E32">
            <w:rPr>
              <w:rStyle w:val="PlaceholderText"/>
              <w:rFonts w:eastAsiaTheme="minorHAnsi"/>
            </w:rPr>
            <w:t>Click or tap to enter a date.</w:t>
          </w:r>
        </w:p>
      </w:docPartBody>
    </w:docPart>
    <w:docPart>
      <w:docPartPr>
        <w:name w:val="4B9C955B60924E1E9E68A6881B67F3BC"/>
        <w:category>
          <w:name w:val="General"/>
          <w:gallery w:val="placeholder"/>
        </w:category>
        <w:types>
          <w:type w:val="bbPlcHdr"/>
        </w:types>
        <w:behaviors>
          <w:behavior w:val="content"/>
        </w:behaviors>
        <w:guid w:val="{60DCB3D4-3A16-44BE-B916-6E1AC657B8D8}"/>
      </w:docPartPr>
      <w:docPartBody>
        <w:p w:rsidR="005A3678" w:rsidRDefault="005A3678" w:rsidP="005A3678">
          <w:pPr>
            <w:pStyle w:val="4B9C955B60924E1E9E68A6881B67F3BC"/>
          </w:pPr>
          <w:r w:rsidRPr="00617E32">
            <w:rPr>
              <w:rStyle w:val="PlaceholderText"/>
              <w:rFonts w:eastAsiaTheme="minorHAnsi"/>
            </w:rPr>
            <w:t>Click or tap to enter a date.</w:t>
          </w:r>
        </w:p>
      </w:docPartBody>
    </w:docPart>
    <w:docPart>
      <w:docPartPr>
        <w:name w:val="14B06567C9C94A1D81FE86D97816759C"/>
        <w:category>
          <w:name w:val="General"/>
          <w:gallery w:val="placeholder"/>
        </w:category>
        <w:types>
          <w:type w:val="bbPlcHdr"/>
        </w:types>
        <w:behaviors>
          <w:behavior w:val="content"/>
        </w:behaviors>
        <w:guid w:val="{98E6C315-1734-4842-AE55-770B2C8B259D}"/>
      </w:docPartPr>
      <w:docPartBody>
        <w:p w:rsidR="005A3678" w:rsidRDefault="005A3678" w:rsidP="005A3678">
          <w:pPr>
            <w:pStyle w:val="14B06567C9C94A1D81FE86D97816759C"/>
          </w:pPr>
          <w:r w:rsidRPr="00443B7F">
            <w:rPr>
              <w:rStyle w:val="PlaceholderText"/>
              <w:rFonts w:eastAsiaTheme="minorHAnsi"/>
            </w:rPr>
            <w:t>proposed work hours</w:t>
          </w:r>
        </w:p>
      </w:docPartBody>
    </w:docPart>
    <w:docPart>
      <w:docPartPr>
        <w:name w:val="17F5079341D244BBA9D900661F383EA4"/>
        <w:category>
          <w:name w:val="General"/>
          <w:gallery w:val="placeholder"/>
        </w:category>
        <w:types>
          <w:type w:val="bbPlcHdr"/>
        </w:types>
        <w:behaviors>
          <w:behavior w:val="content"/>
        </w:behaviors>
        <w:guid w:val="{18F01C5B-FBCA-419A-88FF-AFCB199BF7D6}"/>
      </w:docPartPr>
      <w:docPartBody>
        <w:p w:rsidR="005A3678" w:rsidRDefault="005A3678" w:rsidP="005A3678">
          <w:pPr>
            <w:pStyle w:val="17F5079341D244BBA9D900661F383EA4"/>
          </w:pPr>
          <w:r w:rsidRPr="00443B7F">
            <w:rPr>
              <w:rStyle w:val="PlaceholderText"/>
              <w:rFonts w:eastAsiaTheme="minorHAnsi"/>
            </w:rPr>
            <w:t>proposed work hours</w:t>
          </w:r>
        </w:p>
      </w:docPartBody>
    </w:docPart>
    <w:docPart>
      <w:docPartPr>
        <w:name w:val="6BA2B125C25C45669430AA44CF65340B"/>
        <w:category>
          <w:name w:val="General"/>
          <w:gallery w:val="placeholder"/>
        </w:category>
        <w:types>
          <w:type w:val="bbPlcHdr"/>
        </w:types>
        <w:behaviors>
          <w:behavior w:val="content"/>
        </w:behaviors>
        <w:guid w:val="{19B09F86-CC51-42C7-AEB0-8B0BB07CB6DF}"/>
      </w:docPartPr>
      <w:docPartBody>
        <w:p w:rsidR="005A3678" w:rsidRDefault="005A3678" w:rsidP="005A3678">
          <w:pPr>
            <w:pStyle w:val="6BA2B125C25C45669430AA44CF65340B"/>
          </w:pPr>
          <w:r w:rsidRPr="00443B7F">
            <w:rPr>
              <w:rStyle w:val="PlaceholderText"/>
              <w:rFonts w:eastAsiaTheme="minorHAnsi"/>
            </w:rPr>
            <w:t>proposed work hours</w:t>
          </w:r>
        </w:p>
      </w:docPartBody>
    </w:docPart>
    <w:docPart>
      <w:docPartPr>
        <w:name w:val="61C11CEA246A470FA10A092B14097F61"/>
        <w:category>
          <w:name w:val="General"/>
          <w:gallery w:val="placeholder"/>
        </w:category>
        <w:types>
          <w:type w:val="bbPlcHdr"/>
        </w:types>
        <w:behaviors>
          <w:behavior w:val="content"/>
        </w:behaviors>
        <w:guid w:val="{D6BB182C-6C85-4296-A0B3-E26C6EC0BFE6}"/>
      </w:docPartPr>
      <w:docPartBody>
        <w:p w:rsidR="005A3678" w:rsidRDefault="005A3678" w:rsidP="005A3678">
          <w:pPr>
            <w:pStyle w:val="61C11CEA246A470FA10A092B14097F61"/>
          </w:pPr>
          <w:r w:rsidRPr="00443B7F">
            <w:rPr>
              <w:rStyle w:val="PlaceholderText"/>
              <w:rFonts w:eastAsiaTheme="minorHAnsi"/>
            </w:rPr>
            <w:t>proposed work hours</w:t>
          </w:r>
        </w:p>
      </w:docPartBody>
    </w:docPart>
    <w:docPart>
      <w:docPartPr>
        <w:name w:val="4D3F7AB1D1D7441486129B3118E31EED"/>
        <w:category>
          <w:name w:val="General"/>
          <w:gallery w:val="placeholder"/>
        </w:category>
        <w:types>
          <w:type w:val="bbPlcHdr"/>
        </w:types>
        <w:behaviors>
          <w:behavior w:val="content"/>
        </w:behaviors>
        <w:guid w:val="{CD8370B5-8AAE-4461-8AF2-00235A9EA215}"/>
      </w:docPartPr>
      <w:docPartBody>
        <w:p w:rsidR="005A3678" w:rsidRDefault="005A3678" w:rsidP="005A3678">
          <w:pPr>
            <w:pStyle w:val="4D3F7AB1D1D7441486129B3118E31EED"/>
          </w:pPr>
          <w:r w:rsidRPr="00443B7F">
            <w:rPr>
              <w:rStyle w:val="PlaceholderText"/>
              <w:rFonts w:eastAsiaTheme="minorHAnsi"/>
            </w:rPr>
            <w:t>proposed work hours</w:t>
          </w:r>
        </w:p>
      </w:docPartBody>
    </w:docPart>
    <w:docPart>
      <w:docPartPr>
        <w:name w:val="CA4E8F49E8CE4E85BFC8F823D8B4073A"/>
        <w:category>
          <w:name w:val="General"/>
          <w:gallery w:val="placeholder"/>
        </w:category>
        <w:types>
          <w:type w:val="bbPlcHdr"/>
        </w:types>
        <w:behaviors>
          <w:behavior w:val="content"/>
        </w:behaviors>
        <w:guid w:val="{8064C349-4417-4AC4-9AA3-FEAEB414DF5E}"/>
      </w:docPartPr>
      <w:docPartBody>
        <w:p w:rsidR="005A3678" w:rsidRDefault="005A3678" w:rsidP="005A3678">
          <w:pPr>
            <w:pStyle w:val="CA4E8F49E8CE4E85BFC8F823D8B4073A"/>
          </w:pPr>
          <w:r w:rsidRPr="00443B7F">
            <w:rPr>
              <w:rStyle w:val="PlaceholderText"/>
              <w:rFonts w:eastAsiaTheme="minorHAnsi"/>
            </w:rPr>
            <w:t>proposed work hours</w:t>
          </w:r>
        </w:p>
      </w:docPartBody>
    </w:docPart>
    <w:docPart>
      <w:docPartPr>
        <w:name w:val="91D16A1148F64856A328185D7B67537A"/>
        <w:category>
          <w:name w:val="General"/>
          <w:gallery w:val="placeholder"/>
        </w:category>
        <w:types>
          <w:type w:val="bbPlcHdr"/>
        </w:types>
        <w:behaviors>
          <w:behavior w:val="content"/>
        </w:behaviors>
        <w:guid w:val="{B8DB3D38-43E9-46FE-A245-EBF1750791C9}"/>
      </w:docPartPr>
      <w:docPartBody>
        <w:p w:rsidR="005A3678" w:rsidRDefault="005A3678" w:rsidP="005A3678">
          <w:pPr>
            <w:pStyle w:val="91D16A1148F64856A328185D7B67537A"/>
          </w:pPr>
          <w:r w:rsidRPr="00443B7F">
            <w:rPr>
              <w:rStyle w:val="PlaceholderText"/>
              <w:rFonts w:eastAsiaTheme="minorHAnsi"/>
            </w:rPr>
            <w:t>proposed work hours</w:t>
          </w:r>
        </w:p>
      </w:docPartBody>
    </w:docPart>
    <w:docPart>
      <w:docPartPr>
        <w:name w:val="B31DD70A73864DA382A29DC9198369A0"/>
        <w:category>
          <w:name w:val="General"/>
          <w:gallery w:val="placeholder"/>
        </w:category>
        <w:types>
          <w:type w:val="bbPlcHdr"/>
        </w:types>
        <w:behaviors>
          <w:behavior w:val="content"/>
        </w:behaviors>
        <w:guid w:val="{A0CAC77B-8B0F-4130-824D-E9B330401F47}"/>
      </w:docPartPr>
      <w:docPartBody>
        <w:p w:rsidR="005A3678" w:rsidRDefault="005A3678" w:rsidP="005A3678">
          <w:pPr>
            <w:pStyle w:val="B31DD70A73864DA382A29DC9198369A0"/>
          </w:pPr>
          <w:r w:rsidRPr="00443B7F">
            <w:rPr>
              <w:rStyle w:val="PlaceholderText"/>
              <w:rFonts w:eastAsiaTheme="minorHAnsi"/>
            </w:rPr>
            <w:t>Click or tap here to enter text.</w:t>
          </w:r>
        </w:p>
      </w:docPartBody>
    </w:docPart>
    <w:docPart>
      <w:docPartPr>
        <w:name w:val="F345CC939D394429A2C3EA1E883AFF0E"/>
        <w:category>
          <w:name w:val="General"/>
          <w:gallery w:val="placeholder"/>
        </w:category>
        <w:types>
          <w:type w:val="bbPlcHdr"/>
        </w:types>
        <w:behaviors>
          <w:behavior w:val="content"/>
        </w:behaviors>
        <w:guid w:val="{75474386-A878-4B7C-B554-9A5CA2F81711}"/>
      </w:docPartPr>
      <w:docPartBody>
        <w:p w:rsidR="005A3678" w:rsidRDefault="005A3678" w:rsidP="005A3678">
          <w:pPr>
            <w:pStyle w:val="F345CC939D394429A2C3EA1E883AFF0E"/>
          </w:pPr>
          <w:r w:rsidRPr="00617E32">
            <w:rPr>
              <w:rStyle w:val="PlaceholderText"/>
              <w:rFonts w:eastAsiaTheme="minorHAnsi"/>
            </w:rPr>
            <w:t>Click or tap here to enter text.</w:t>
          </w:r>
        </w:p>
      </w:docPartBody>
    </w:docPart>
    <w:docPart>
      <w:docPartPr>
        <w:name w:val="288314DC50B74A5C8EAE6BF59A361BE3"/>
        <w:category>
          <w:name w:val="General"/>
          <w:gallery w:val="placeholder"/>
        </w:category>
        <w:types>
          <w:type w:val="bbPlcHdr"/>
        </w:types>
        <w:behaviors>
          <w:behavior w:val="content"/>
        </w:behaviors>
        <w:guid w:val="{6B925AA5-1B80-4DFE-A65A-474919387BAD}"/>
      </w:docPartPr>
      <w:docPartBody>
        <w:p w:rsidR="005A3678" w:rsidRDefault="005A3678" w:rsidP="005A3678">
          <w:pPr>
            <w:pStyle w:val="288314DC50B74A5C8EAE6BF59A361BE3"/>
          </w:pPr>
          <w:r w:rsidRPr="00617E32">
            <w:rPr>
              <w:rStyle w:val="PlaceholderText"/>
              <w:rFonts w:eastAsiaTheme="minorHAnsi"/>
            </w:rPr>
            <w:t>Click or tap here to enter text.</w:t>
          </w:r>
        </w:p>
      </w:docPartBody>
    </w:docPart>
    <w:docPart>
      <w:docPartPr>
        <w:name w:val="4392BF7726BB4E7287F2A273E7E5B31A"/>
        <w:category>
          <w:name w:val="General"/>
          <w:gallery w:val="placeholder"/>
        </w:category>
        <w:types>
          <w:type w:val="bbPlcHdr"/>
        </w:types>
        <w:behaviors>
          <w:behavior w:val="content"/>
        </w:behaviors>
        <w:guid w:val="{E21A89F5-3870-4993-97A0-55C10A93F1E6}"/>
      </w:docPartPr>
      <w:docPartBody>
        <w:p w:rsidR="005A3678" w:rsidRDefault="005A3678" w:rsidP="005A3678">
          <w:pPr>
            <w:pStyle w:val="4392BF7726BB4E7287F2A273E7E5B31A"/>
          </w:pPr>
          <w:r w:rsidRPr="00617E32">
            <w:rPr>
              <w:rStyle w:val="PlaceholderText"/>
              <w:rFonts w:eastAsiaTheme="minorHAnsi"/>
            </w:rPr>
            <w:t>Click or tap to enter a date.</w:t>
          </w:r>
        </w:p>
      </w:docPartBody>
    </w:docPart>
    <w:docPart>
      <w:docPartPr>
        <w:name w:val="4C6B7753B2F842D2BE472F845BD7FB2B"/>
        <w:category>
          <w:name w:val="General"/>
          <w:gallery w:val="placeholder"/>
        </w:category>
        <w:types>
          <w:type w:val="bbPlcHdr"/>
        </w:types>
        <w:behaviors>
          <w:behavior w:val="content"/>
        </w:behaviors>
        <w:guid w:val="{55AC723B-0129-449D-AA19-85A354DDF55A}"/>
      </w:docPartPr>
      <w:docPartBody>
        <w:p w:rsidR="005A3678" w:rsidRDefault="005A3678" w:rsidP="005A3678">
          <w:pPr>
            <w:pStyle w:val="4C6B7753B2F842D2BE472F845BD7FB2B"/>
          </w:pPr>
          <w:r w:rsidRPr="00617E32">
            <w:rPr>
              <w:rStyle w:val="PlaceholderText"/>
              <w:rFonts w:eastAsiaTheme="minorHAnsi"/>
            </w:rPr>
            <w:t>Choose an item.</w:t>
          </w:r>
        </w:p>
      </w:docPartBody>
    </w:docPart>
    <w:docPart>
      <w:docPartPr>
        <w:name w:val="07A8ADCA36F1433CA7D3BD022884C3E0"/>
        <w:category>
          <w:name w:val="General"/>
          <w:gallery w:val="placeholder"/>
        </w:category>
        <w:types>
          <w:type w:val="bbPlcHdr"/>
        </w:types>
        <w:behaviors>
          <w:behavior w:val="content"/>
        </w:behaviors>
        <w:guid w:val="{6A8C59F3-D208-4B33-92D5-90B2B436C3DC}"/>
      </w:docPartPr>
      <w:docPartBody>
        <w:p w:rsidR="005A3678" w:rsidRDefault="005A3678" w:rsidP="005A3678">
          <w:pPr>
            <w:pStyle w:val="07A8ADCA36F1433CA7D3BD022884C3E0"/>
          </w:pPr>
          <w:r w:rsidRPr="00617E32">
            <w:rPr>
              <w:rStyle w:val="PlaceholderText"/>
              <w:rFonts w:eastAsiaTheme="minorHAnsi"/>
            </w:rPr>
            <w:t>Click or tap here to enter text.</w:t>
          </w:r>
        </w:p>
      </w:docPartBody>
    </w:docPart>
    <w:docPart>
      <w:docPartPr>
        <w:name w:val="4C256BEC276E4B9299A2403B061D1BF2"/>
        <w:category>
          <w:name w:val="General"/>
          <w:gallery w:val="placeholder"/>
        </w:category>
        <w:types>
          <w:type w:val="bbPlcHdr"/>
        </w:types>
        <w:behaviors>
          <w:behavior w:val="content"/>
        </w:behaviors>
        <w:guid w:val="{CEB9D0E7-2577-4CB5-9DE1-105BFA9AE55F}"/>
      </w:docPartPr>
      <w:docPartBody>
        <w:p w:rsidR="005A3678" w:rsidRDefault="005A3678" w:rsidP="005A3678">
          <w:pPr>
            <w:pStyle w:val="4C256BEC276E4B9299A2403B061D1BF2"/>
          </w:pPr>
          <w:r w:rsidRPr="00617E32">
            <w:rPr>
              <w:rStyle w:val="PlaceholderText"/>
              <w:rFonts w:eastAsiaTheme="minorHAnsi"/>
            </w:rPr>
            <w:t>Click or tap here to enter text.</w:t>
          </w:r>
        </w:p>
      </w:docPartBody>
    </w:docPart>
    <w:docPart>
      <w:docPartPr>
        <w:name w:val="1D85C15065264FFD95B877382F98353E"/>
        <w:category>
          <w:name w:val="General"/>
          <w:gallery w:val="placeholder"/>
        </w:category>
        <w:types>
          <w:type w:val="bbPlcHdr"/>
        </w:types>
        <w:behaviors>
          <w:behavior w:val="content"/>
        </w:behaviors>
        <w:guid w:val="{D894AC76-0C17-4AE2-88F2-8554F10076D8}"/>
      </w:docPartPr>
      <w:docPartBody>
        <w:p w:rsidR="005A3678" w:rsidRDefault="005A3678" w:rsidP="005A3678">
          <w:pPr>
            <w:pStyle w:val="1D85C15065264FFD95B877382F98353E"/>
          </w:pPr>
          <w:r w:rsidRPr="00617E32">
            <w:rPr>
              <w:rStyle w:val="PlaceholderText"/>
              <w:rFonts w:eastAsiaTheme="minorHAnsi"/>
            </w:rPr>
            <w:t>Click or tap here to enter text.</w:t>
          </w:r>
        </w:p>
      </w:docPartBody>
    </w:docPart>
    <w:docPart>
      <w:docPartPr>
        <w:name w:val="B8B3E260A45545B19D6F2F108ABCC7BB"/>
        <w:category>
          <w:name w:val="General"/>
          <w:gallery w:val="placeholder"/>
        </w:category>
        <w:types>
          <w:type w:val="bbPlcHdr"/>
        </w:types>
        <w:behaviors>
          <w:behavior w:val="content"/>
        </w:behaviors>
        <w:guid w:val="{629F3E2D-8E34-4E91-ABE9-D811426C1719}"/>
      </w:docPartPr>
      <w:docPartBody>
        <w:p w:rsidR="005A3678" w:rsidRDefault="005A3678" w:rsidP="005A3678">
          <w:pPr>
            <w:pStyle w:val="B8B3E260A45545B19D6F2F108ABCC7BB"/>
          </w:pPr>
          <w:r w:rsidRPr="00617E32">
            <w:rPr>
              <w:rStyle w:val="PlaceholderText"/>
              <w:rFonts w:eastAsiaTheme="minorHAnsi"/>
            </w:rPr>
            <w:t>Click or tap here to enter text.</w:t>
          </w:r>
        </w:p>
      </w:docPartBody>
    </w:docPart>
    <w:docPart>
      <w:docPartPr>
        <w:name w:val="BB6244D8E7704037BA0E84EE2FF0C06D"/>
        <w:category>
          <w:name w:val="General"/>
          <w:gallery w:val="placeholder"/>
        </w:category>
        <w:types>
          <w:type w:val="bbPlcHdr"/>
        </w:types>
        <w:behaviors>
          <w:behavior w:val="content"/>
        </w:behaviors>
        <w:guid w:val="{E3C2AFCB-0E3A-4287-A4DE-0E5761BF1398}"/>
      </w:docPartPr>
      <w:docPartBody>
        <w:p w:rsidR="005A3678" w:rsidRDefault="005A3678" w:rsidP="005A3678">
          <w:pPr>
            <w:pStyle w:val="BB6244D8E7704037BA0E84EE2FF0C06D"/>
          </w:pPr>
          <w:r w:rsidRPr="00617E32">
            <w:rPr>
              <w:rStyle w:val="PlaceholderText"/>
              <w:rFonts w:eastAsiaTheme="minorHAnsi"/>
            </w:rPr>
            <w:t>Click or tap here to enter text.</w:t>
          </w:r>
        </w:p>
      </w:docPartBody>
    </w:docPart>
    <w:docPart>
      <w:docPartPr>
        <w:name w:val="288FA57B491E4CC189FE5056181CFDB1"/>
        <w:category>
          <w:name w:val="General"/>
          <w:gallery w:val="placeholder"/>
        </w:category>
        <w:types>
          <w:type w:val="bbPlcHdr"/>
        </w:types>
        <w:behaviors>
          <w:behavior w:val="content"/>
        </w:behaviors>
        <w:guid w:val="{B397D2F8-D748-45A2-BE74-61B655013787}"/>
      </w:docPartPr>
      <w:docPartBody>
        <w:p w:rsidR="005A3678" w:rsidRDefault="005A3678" w:rsidP="005A3678">
          <w:pPr>
            <w:pStyle w:val="288FA57B491E4CC189FE5056181CFDB1"/>
          </w:pPr>
          <w:r w:rsidRPr="00617E32">
            <w:rPr>
              <w:rStyle w:val="PlaceholderText"/>
              <w:rFonts w:eastAsiaTheme="minorHAnsi"/>
            </w:rPr>
            <w:t>Click or tap here to enter text.</w:t>
          </w:r>
        </w:p>
      </w:docPartBody>
    </w:docPart>
    <w:docPart>
      <w:docPartPr>
        <w:name w:val="2FBE9FE84DFD45B4AC122B67C7D698D5"/>
        <w:category>
          <w:name w:val="General"/>
          <w:gallery w:val="placeholder"/>
        </w:category>
        <w:types>
          <w:type w:val="bbPlcHdr"/>
        </w:types>
        <w:behaviors>
          <w:behavior w:val="content"/>
        </w:behaviors>
        <w:guid w:val="{664E8789-6192-49A5-831D-AFF4A3C6ECE2}"/>
      </w:docPartPr>
      <w:docPartBody>
        <w:p w:rsidR="005A3678" w:rsidRDefault="005A3678" w:rsidP="005A3678">
          <w:pPr>
            <w:pStyle w:val="2FBE9FE84DFD45B4AC122B67C7D698D5"/>
          </w:pPr>
          <w:r w:rsidRPr="00617E32">
            <w:rPr>
              <w:rStyle w:val="PlaceholderText"/>
              <w:rFonts w:eastAsiaTheme="minorHAnsi"/>
            </w:rPr>
            <w:t>Click or tap here to enter text.</w:t>
          </w:r>
        </w:p>
      </w:docPartBody>
    </w:docPart>
    <w:docPart>
      <w:docPartPr>
        <w:name w:val="B4F8CD59A72244499083D7E34CDF427E"/>
        <w:category>
          <w:name w:val="General"/>
          <w:gallery w:val="placeholder"/>
        </w:category>
        <w:types>
          <w:type w:val="bbPlcHdr"/>
        </w:types>
        <w:behaviors>
          <w:behavior w:val="content"/>
        </w:behaviors>
        <w:guid w:val="{2EA954A4-6EE3-46BA-BE9B-A6D972615202}"/>
      </w:docPartPr>
      <w:docPartBody>
        <w:p w:rsidR="005A3678" w:rsidRDefault="005A3678" w:rsidP="005A3678">
          <w:pPr>
            <w:pStyle w:val="B4F8CD59A72244499083D7E34CDF427E"/>
          </w:pPr>
          <w:r>
            <w:rPr>
              <w:rStyle w:val="PlaceholderText"/>
              <w:rFonts w:eastAsiaTheme="minorHAnsi"/>
            </w:rPr>
            <w:t>C</w:t>
          </w:r>
          <w:r w:rsidRPr="003F6E0E">
            <w:rPr>
              <w:rStyle w:val="PlaceholderText"/>
              <w:rFonts w:eastAsiaTheme="minorHAnsi"/>
            </w:rPr>
            <w:t>lick or tap to enter parent/guardian full name</w:t>
          </w:r>
        </w:p>
      </w:docPartBody>
    </w:docPart>
    <w:docPart>
      <w:docPartPr>
        <w:name w:val="78205A6D74C0425FBC44829B624DB315"/>
        <w:category>
          <w:name w:val="General"/>
          <w:gallery w:val="placeholder"/>
        </w:category>
        <w:types>
          <w:type w:val="bbPlcHdr"/>
        </w:types>
        <w:behaviors>
          <w:behavior w:val="content"/>
        </w:behaviors>
        <w:guid w:val="{04AED5A1-8F5B-49F9-8B58-8C0E2293C548}"/>
      </w:docPartPr>
      <w:docPartBody>
        <w:p w:rsidR="005A3678" w:rsidRDefault="005A3678" w:rsidP="005A3678">
          <w:pPr>
            <w:pStyle w:val="78205A6D74C0425FBC44829B624DB315"/>
          </w:pPr>
          <w:r>
            <w:rPr>
              <w:rStyle w:val="PlaceholderText"/>
              <w:rFonts w:eastAsiaTheme="minorHAnsi"/>
            </w:rPr>
            <w:t>Click or tap to enter child’s full name</w:t>
          </w:r>
        </w:p>
      </w:docPartBody>
    </w:docPart>
    <w:docPart>
      <w:docPartPr>
        <w:name w:val="F38CE618B2444FA7A0E8BC605623A5BB"/>
        <w:category>
          <w:name w:val="General"/>
          <w:gallery w:val="placeholder"/>
        </w:category>
        <w:types>
          <w:type w:val="bbPlcHdr"/>
        </w:types>
        <w:behaviors>
          <w:behavior w:val="content"/>
        </w:behaviors>
        <w:guid w:val="{95BF7F6C-2133-47CD-BFF6-3AF71E168BED}"/>
      </w:docPartPr>
      <w:docPartBody>
        <w:p w:rsidR="005A3678" w:rsidRDefault="005A3678" w:rsidP="005A3678">
          <w:pPr>
            <w:pStyle w:val="F38CE618B2444FA7A0E8BC605623A5BB"/>
          </w:pPr>
          <w:r w:rsidRPr="00617E32">
            <w:rPr>
              <w:rStyle w:val="PlaceholderText"/>
              <w:rFonts w:eastAsiaTheme="minorHAnsi"/>
            </w:rPr>
            <w:t>Click or tap to enter a date.</w:t>
          </w:r>
        </w:p>
      </w:docPartBody>
    </w:docPart>
    <w:docPart>
      <w:docPartPr>
        <w:name w:val="A216B662E0E24EE087E69D11D32D167B"/>
        <w:category>
          <w:name w:val="General"/>
          <w:gallery w:val="placeholder"/>
        </w:category>
        <w:types>
          <w:type w:val="bbPlcHdr"/>
        </w:types>
        <w:behaviors>
          <w:behavior w:val="content"/>
        </w:behaviors>
        <w:guid w:val="{3F8FABF2-F3F3-4DB8-8310-7ECF9CDBAA76}"/>
      </w:docPartPr>
      <w:docPartBody>
        <w:p w:rsidR="005A3678" w:rsidRDefault="005A3678" w:rsidP="005A3678">
          <w:pPr>
            <w:pStyle w:val="A216B662E0E24EE087E69D11D32D167B"/>
          </w:pPr>
          <w:r w:rsidRPr="00617E32">
            <w:rPr>
              <w:rStyle w:val="PlaceholderText"/>
              <w:rFonts w:eastAsiaTheme="minorHAnsi"/>
            </w:rPr>
            <w:t>Click or tap to enter a date.</w:t>
          </w:r>
        </w:p>
      </w:docPartBody>
    </w:docPart>
    <w:docPart>
      <w:docPartPr>
        <w:name w:val="4C20BEFE138D4E1C8F6F815F959959FD"/>
        <w:category>
          <w:name w:val="General"/>
          <w:gallery w:val="placeholder"/>
        </w:category>
        <w:types>
          <w:type w:val="bbPlcHdr"/>
        </w:types>
        <w:behaviors>
          <w:behavior w:val="content"/>
        </w:behaviors>
        <w:guid w:val="{C4A18047-E44D-4A20-BBB0-1FADDBD6BF85}"/>
      </w:docPartPr>
      <w:docPartBody>
        <w:p w:rsidR="005A3678" w:rsidRDefault="005A3678" w:rsidP="005A3678">
          <w:pPr>
            <w:pStyle w:val="4C20BEFE138D4E1C8F6F815F959959FD"/>
          </w:pPr>
          <w:r w:rsidRPr="00617E32">
            <w:rPr>
              <w:rStyle w:val="PlaceholderText"/>
              <w:rFonts w:eastAsiaTheme="minorHAnsi"/>
            </w:rPr>
            <w:t>Click or tap to enter a date.</w:t>
          </w:r>
        </w:p>
      </w:docPartBody>
    </w:docPart>
    <w:docPart>
      <w:docPartPr>
        <w:name w:val="96F4F760085B4709871713F14333BE73"/>
        <w:category>
          <w:name w:val="General"/>
          <w:gallery w:val="placeholder"/>
        </w:category>
        <w:types>
          <w:type w:val="bbPlcHdr"/>
        </w:types>
        <w:behaviors>
          <w:behavior w:val="content"/>
        </w:behaviors>
        <w:guid w:val="{7B32A4F4-C7DC-4C42-B20E-BAE03F2ABDD5}"/>
      </w:docPartPr>
      <w:docPartBody>
        <w:p w:rsidR="005A3678" w:rsidRDefault="005A3678" w:rsidP="005A3678">
          <w:pPr>
            <w:pStyle w:val="96F4F760085B4709871713F14333BE73"/>
          </w:pPr>
          <w:r w:rsidRPr="00617E32">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0000000000000000000"/>
    <w:charset w:val="00"/>
    <w:family w:val="auto"/>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78"/>
    <w:rsid w:val="005A3678"/>
    <w:rsid w:val="00BF4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678"/>
    <w:rPr>
      <w:color w:val="808080"/>
    </w:rPr>
  </w:style>
  <w:style w:type="paragraph" w:customStyle="1" w:styleId="11A186926D984C9C9B18013688AC4CEA">
    <w:name w:val="11A186926D984C9C9B18013688AC4CEA"/>
    <w:rsid w:val="005A3678"/>
  </w:style>
  <w:style w:type="paragraph" w:customStyle="1" w:styleId="213CC1AD8F144B8FA62375EFD2775754">
    <w:name w:val="213CC1AD8F144B8FA62375EFD2775754"/>
    <w:rsid w:val="005A3678"/>
  </w:style>
  <w:style w:type="paragraph" w:customStyle="1" w:styleId="988784CC2A46415F8231F72237A7F98F">
    <w:name w:val="988784CC2A46415F8231F72237A7F98F"/>
    <w:rsid w:val="005A3678"/>
  </w:style>
  <w:style w:type="paragraph" w:customStyle="1" w:styleId="37C0FE2B0B79466C9B678A32A12A277F">
    <w:name w:val="37C0FE2B0B79466C9B678A32A12A277F"/>
    <w:rsid w:val="005A3678"/>
  </w:style>
  <w:style w:type="paragraph" w:customStyle="1" w:styleId="DAAABC4E3BC842DD8170C267F3A8F709">
    <w:name w:val="DAAABC4E3BC842DD8170C267F3A8F709"/>
    <w:rsid w:val="005A3678"/>
  </w:style>
  <w:style w:type="paragraph" w:customStyle="1" w:styleId="231F9D1BD9BE415E84C7FFAF9BBCA4FC">
    <w:name w:val="231F9D1BD9BE415E84C7FFAF9BBCA4FC"/>
    <w:rsid w:val="005A3678"/>
  </w:style>
  <w:style w:type="paragraph" w:customStyle="1" w:styleId="46B339BB0AB344FBA3CE6DDAA7C8CF76">
    <w:name w:val="46B339BB0AB344FBA3CE6DDAA7C8CF76"/>
    <w:rsid w:val="005A3678"/>
  </w:style>
  <w:style w:type="paragraph" w:customStyle="1" w:styleId="B1A0D5665E914E2AB53B1A22B227CB56">
    <w:name w:val="B1A0D5665E914E2AB53B1A22B227CB56"/>
    <w:rsid w:val="005A3678"/>
  </w:style>
  <w:style w:type="paragraph" w:customStyle="1" w:styleId="3B5A2D26AE9E43E08D8C1A8F0583EF7B">
    <w:name w:val="3B5A2D26AE9E43E08D8C1A8F0583EF7B"/>
    <w:rsid w:val="005A3678"/>
  </w:style>
  <w:style w:type="paragraph" w:customStyle="1" w:styleId="8F7140F804BF447C8F35178338FB4134">
    <w:name w:val="8F7140F804BF447C8F35178338FB4134"/>
    <w:rsid w:val="005A3678"/>
  </w:style>
  <w:style w:type="paragraph" w:customStyle="1" w:styleId="81C7AFEB3BD1436B91C3C095B60E3F75">
    <w:name w:val="81C7AFEB3BD1436B91C3C095B60E3F75"/>
    <w:rsid w:val="005A3678"/>
  </w:style>
  <w:style w:type="paragraph" w:customStyle="1" w:styleId="AF8A0853EEDE4BA0A589089A4C9BB713">
    <w:name w:val="AF8A0853EEDE4BA0A589089A4C9BB713"/>
    <w:rsid w:val="005A3678"/>
  </w:style>
  <w:style w:type="paragraph" w:customStyle="1" w:styleId="B10107BAC69F490BA798383B4165E0F5">
    <w:name w:val="B10107BAC69F490BA798383B4165E0F5"/>
    <w:rsid w:val="005A3678"/>
  </w:style>
  <w:style w:type="paragraph" w:customStyle="1" w:styleId="4476131C887E4225AEEEAA23C80CEDA6">
    <w:name w:val="4476131C887E4225AEEEAA23C80CEDA6"/>
    <w:rsid w:val="005A3678"/>
  </w:style>
  <w:style w:type="paragraph" w:customStyle="1" w:styleId="E51347F020654252913CB962DCE4E5EE">
    <w:name w:val="E51347F020654252913CB962DCE4E5EE"/>
    <w:rsid w:val="005A3678"/>
  </w:style>
  <w:style w:type="paragraph" w:customStyle="1" w:styleId="F7AD44E6F8204F1FA1D6FA90C395A7F1">
    <w:name w:val="F7AD44E6F8204F1FA1D6FA90C395A7F1"/>
    <w:rsid w:val="005A3678"/>
  </w:style>
  <w:style w:type="paragraph" w:customStyle="1" w:styleId="9BFA0AA70ADC48259E9F7A106913E349">
    <w:name w:val="9BFA0AA70ADC48259E9F7A106913E349"/>
    <w:rsid w:val="005A3678"/>
  </w:style>
  <w:style w:type="paragraph" w:customStyle="1" w:styleId="D3A957FC6CAA4C99BEBE5C02D67A02D5">
    <w:name w:val="D3A957FC6CAA4C99BEBE5C02D67A02D5"/>
    <w:rsid w:val="005A3678"/>
  </w:style>
  <w:style w:type="paragraph" w:customStyle="1" w:styleId="A0EA9A4491E94C3B9C0687AF30BE060E">
    <w:name w:val="A0EA9A4491E94C3B9C0687AF30BE060E"/>
    <w:rsid w:val="005A3678"/>
  </w:style>
  <w:style w:type="paragraph" w:customStyle="1" w:styleId="1604CE4D8997474590302D970142048B">
    <w:name w:val="1604CE4D8997474590302D970142048B"/>
    <w:rsid w:val="005A3678"/>
  </w:style>
  <w:style w:type="paragraph" w:customStyle="1" w:styleId="58C15C00A4A940748835A70151EDDF92">
    <w:name w:val="58C15C00A4A940748835A70151EDDF92"/>
    <w:rsid w:val="005A3678"/>
  </w:style>
  <w:style w:type="paragraph" w:customStyle="1" w:styleId="4B9C955B60924E1E9E68A6881B67F3BC">
    <w:name w:val="4B9C955B60924E1E9E68A6881B67F3BC"/>
    <w:rsid w:val="005A3678"/>
  </w:style>
  <w:style w:type="paragraph" w:customStyle="1" w:styleId="14B06567C9C94A1D81FE86D97816759C">
    <w:name w:val="14B06567C9C94A1D81FE86D97816759C"/>
    <w:rsid w:val="005A3678"/>
  </w:style>
  <w:style w:type="paragraph" w:customStyle="1" w:styleId="17F5079341D244BBA9D900661F383EA4">
    <w:name w:val="17F5079341D244BBA9D900661F383EA4"/>
    <w:rsid w:val="005A3678"/>
  </w:style>
  <w:style w:type="paragraph" w:customStyle="1" w:styleId="6BA2B125C25C45669430AA44CF65340B">
    <w:name w:val="6BA2B125C25C45669430AA44CF65340B"/>
    <w:rsid w:val="005A3678"/>
  </w:style>
  <w:style w:type="paragraph" w:customStyle="1" w:styleId="61C11CEA246A470FA10A092B14097F61">
    <w:name w:val="61C11CEA246A470FA10A092B14097F61"/>
    <w:rsid w:val="005A3678"/>
  </w:style>
  <w:style w:type="paragraph" w:customStyle="1" w:styleId="4D3F7AB1D1D7441486129B3118E31EED">
    <w:name w:val="4D3F7AB1D1D7441486129B3118E31EED"/>
    <w:rsid w:val="005A3678"/>
  </w:style>
  <w:style w:type="paragraph" w:customStyle="1" w:styleId="CA4E8F49E8CE4E85BFC8F823D8B4073A">
    <w:name w:val="CA4E8F49E8CE4E85BFC8F823D8B4073A"/>
    <w:rsid w:val="005A3678"/>
  </w:style>
  <w:style w:type="paragraph" w:customStyle="1" w:styleId="91D16A1148F64856A328185D7B67537A">
    <w:name w:val="91D16A1148F64856A328185D7B67537A"/>
    <w:rsid w:val="005A3678"/>
  </w:style>
  <w:style w:type="paragraph" w:customStyle="1" w:styleId="B31DD70A73864DA382A29DC9198369A0">
    <w:name w:val="B31DD70A73864DA382A29DC9198369A0"/>
    <w:rsid w:val="005A3678"/>
  </w:style>
  <w:style w:type="paragraph" w:customStyle="1" w:styleId="F345CC939D394429A2C3EA1E883AFF0E">
    <w:name w:val="F345CC939D394429A2C3EA1E883AFF0E"/>
    <w:rsid w:val="005A3678"/>
  </w:style>
  <w:style w:type="paragraph" w:customStyle="1" w:styleId="288314DC50B74A5C8EAE6BF59A361BE3">
    <w:name w:val="288314DC50B74A5C8EAE6BF59A361BE3"/>
    <w:rsid w:val="005A3678"/>
  </w:style>
  <w:style w:type="paragraph" w:customStyle="1" w:styleId="4392BF7726BB4E7287F2A273E7E5B31A">
    <w:name w:val="4392BF7726BB4E7287F2A273E7E5B31A"/>
    <w:rsid w:val="005A3678"/>
  </w:style>
  <w:style w:type="paragraph" w:customStyle="1" w:styleId="4C6B7753B2F842D2BE472F845BD7FB2B">
    <w:name w:val="4C6B7753B2F842D2BE472F845BD7FB2B"/>
    <w:rsid w:val="005A3678"/>
  </w:style>
  <w:style w:type="paragraph" w:customStyle="1" w:styleId="07A8ADCA36F1433CA7D3BD022884C3E0">
    <w:name w:val="07A8ADCA36F1433CA7D3BD022884C3E0"/>
    <w:rsid w:val="005A3678"/>
  </w:style>
  <w:style w:type="paragraph" w:customStyle="1" w:styleId="4C256BEC276E4B9299A2403B061D1BF2">
    <w:name w:val="4C256BEC276E4B9299A2403B061D1BF2"/>
    <w:rsid w:val="005A3678"/>
  </w:style>
  <w:style w:type="paragraph" w:customStyle="1" w:styleId="1D85C15065264FFD95B877382F98353E">
    <w:name w:val="1D85C15065264FFD95B877382F98353E"/>
    <w:rsid w:val="005A3678"/>
  </w:style>
  <w:style w:type="paragraph" w:customStyle="1" w:styleId="B8B3E260A45545B19D6F2F108ABCC7BB">
    <w:name w:val="B8B3E260A45545B19D6F2F108ABCC7BB"/>
    <w:rsid w:val="005A3678"/>
  </w:style>
  <w:style w:type="paragraph" w:customStyle="1" w:styleId="BB6244D8E7704037BA0E84EE2FF0C06D">
    <w:name w:val="BB6244D8E7704037BA0E84EE2FF0C06D"/>
    <w:rsid w:val="005A3678"/>
  </w:style>
  <w:style w:type="paragraph" w:customStyle="1" w:styleId="288FA57B491E4CC189FE5056181CFDB1">
    <w:name w:val="288FA57B491E4CC189FE5056181CFDB1"/>
    <w:rsid w:val="005A3678"/>
  </w:style>
  <w:style w:type="paragraph" w:customStyle="1" w:styleId="2FBE9FE84DFD45B4AC122B67C7D698D5">
    <w:name w:val="2FBE9FE84DFD45B4AC122B67C7D698D5"/>
    <w:rsid w:val="005A3678"/>
  </w:style>
  <w:style w:type="paragraph" w:customStyle="1" w:styleId="B4F8CD59A72244499083D7E34CDF427E">
    <w:name w:val="B4F8CD59A72244499083D7E34CDF427E"/>
    <w:rsid w:val="005A3678"/>
  </w:style>
  <w:style w:type="paragraph" w:customStyle="1" w:styleId="78205A6D74C0425FBC44829B624DB315">
    <w:name w:val="78205A6D74C0425FBC44829B624DB315"/>
    <w:rsid w:val="005A3678"/>
  </w:style>
  <w:style w:type="paragraph" w:customStyle="1" w:styleId="F38CE618B2444FA7A0E8BC605623A5BB">
    <w:name w:val="F38CE618B2444FA7A0E8BC605623A5BB"/>
    <w:rsid w:val="005A3678"/>
  </w:style>
  <w:style w:type="paragraph" w:customStyle="1" w:styleId="A216B662E0E24EE087E69D11D32D167B">
    <w:name w:val="A216B662E0E24EE087E69D11D32D167B"/>
    <w:rsid w:val="005A3678"/>
  </w:style>
  <w:style w:type="paragraph" w:customStyle="1" w:styleId="4C20BEFE138D4E1C8F6F815F959959FD">
    <w:name w:val="4C20BEFE138D4E1C8F6F815F959959FD"/>
    <w:rsid w:val="005A3678"/>
  </w:style>
  <w:style w:type="paragraph" w:customStyle="1" w:styleId="96F4F760085B4709871713F14333BE73">
    <w:name w:val="96F4F760085B4709871713F14333BE73"/>
    <w:rsid w:val="005A3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ed3857-d72b-452f-8034-6f7b78033043">
      <Terms xmlns="http://schemas.microsoft.com/office/infopath/2007/PartnerControls"/>
    </lcf76f155ced4ddcb4097134ff3c332f>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c8ed3857-d72b-452f-8034-6f7b78033043"/>
    <ds:schemaRef ds:uri="7e95c623-c612-4f6a-8665-41b24c4e2cfd"/>
    <ds:schemaRef ds:uri="72567383-1e26-4692-bdad-5f5be69e1590"/>
  </ds:schemaRefs>
</ds:datastoreItem>
</file>

<file path=customXml/itemProps2.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3.xml><?xml version="1.0" encoding="utf-8"?>
<ds:datastoreItem xmlns:ds="http://schemas.openxmlformats.org/officeDocument/2006/customXml" ds:itemID="{141AE9E0-86C4-4E21-B93A-E8F6A561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14564_WIV_General Doc_PRI-FONT_V1 FA.dotx</Template>
  <TotalTime>0</TotalTime>
  <Pages>4</Pages>
  <Words>749</Words>
  <Characters>4777</Characters>
  <Application>Microsoft Office Word</Application>
  <DocSecurity>0</DocSecurity>
  <Lines>140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2025-10-15T03:29:00Z</dcterms:created>
  <dcterms:modified xsi:type="dcterms:W3CDTF">2025-10-15T03:31:00Z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ClassificationContentMarkingHeaderShapeIds">
    <vt:lpwstr>1c59e7fb,299cf230,1e4beb1</vt:lpwstr>
  </property>
  <property fmtid="{D5CDD505-2E9C-101B-9397-08002B2CF9AE}" pid="9" name="ClassificationContentMarkingHeaderFontProps">
    <vt:lpwstr>#000000,12,Arial</vt:lpwstr>
  </property>
  <property fmtid="{D5CDD505-2E9C-101B-9397-08002B2CF9AE}" pid="10" name="ClassificationContentMarkingHeaderText">
    <vt:lpwstr>UNOFFICIAL</vt:lpwstr>
  </property>
  <property fmtid="{D5CDD505-2E9C-101B-9397-08002B2CF9AE}" pid="11" name="ClassificationContentMarkingFooterShapeIds">
    <vt:lpwstr>62ba1de4,3c694dea,12c6484a</vt:lpwstr>
  </property>
  <property fmtid="{D5CDD505-2E9C-101B-9397-08002B2CF9AE}" pid="12" name="ClassificationContentMarkingFooterFontProps">
    <vt:lpwstr>#000000,12,Arial</vt:lpwstr>
  </property>
  <property fmtid="{D5CDD505-2E9C-101B-9397-08002B2CF9AE}" pid="13" name="ClassificationContentMarkingFooterText">
    <vt:lpwstr>UNOFFICIAL</vt:lpwstr>
  </property>
  <property fmtid="{D5CDD505-2E9C-101B-9397-08002B2CF9AE}" pid="14" name="MSIP_Label_aada7abd-22af-4be4-9080-cf0e1de95e2f_Enabled">
    <vt:lpwstr>true</vt:lpwstr>
  </property>
  <property fmtid="{D5CDD505-2E9C-101B-9397-08002B2CF9AE}" pid="15" name="MSIP_Label_aada7abd-22af-4be4-9080-cf0e1de95e2f_SetDate">
    <vt:lpwstr>2025-09-10T05:55:51Z</vt:lpwstr>
  </property>
  <property fmtid="{D5CDD505-2E9C-101B-9397-08002B2CF9AE}" pid="16" name="MSIP_Label_aada7abd-22af-4be4-9080-cf0e1de95e2f_Method">
    <vt:lpwstr>Privileged</vt:lpwstr>
  </property>
  <property fmtid="{D5CDD505-2E9C-101B-9397-08002B2CF9AE}" pid="17" name="MSIP_Label_aada7abd-22af-4be4-9080-cf0e1de95e2f_Name">
    <vt:lpwstr>Unofficial (DJPR)</vt:lpwstr>
  </property>
  <property fmtid="{D5CDD505-2E9C-101B-9397-08002B2CF9AE}" pid="18" name="MSIP_Label_aada7abd-22af-4be4-9080-cf0e1de95e2f_SiteId">
    <vt:lpwstr>722ea0be-3e1c-4b11-ad6f-9401d6856e24</vt:lpwstr>
  </property>
  <property fmtid="{D5CDD505-2E9C-101B-9397-08002B2CF9AE}" pid="19" name="MSIP_Label_aada7abd-22af-4be4-9080-cf0e1de95e2f_ActionId">
    <vt:lpwstr>69e5cdd8-f5fb-4772-bd29-cb1767e60002</vt:lpwstr>
  </property>
  <property fmtid="{D5CDD505-2E9C-101B-9397-08002B2CF9AE}" pid="20" name="MSIP_Label_aada7abd-22af-4be4-9080-cf0e1de95e2f_ContentBits">
    <vt:lpwstr>3</vt:lpwstr>
  </property>
  <property fmtid="{D5CDD505-2E9C-101B-9397-08002B2CF9AE}" pid="21" name="MSIP_Label_aada7abd-22af-4be4-9080-cf0e1de95e2f_Tag">
    <vt:lpwstr>50, 0, 1, 1</vt:lpwstr>
  </property>
  <property fmtid="{D5CDD505-2E9C-101B-9397-08002B2CF9AE}" pid="22" name="MediaServiceImageTags">
    <vt:lpwstr/>
  </property>
</Properties>
</file>