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CAA0" w14:textId="77777777" w:rsidR="008E2EBF" w:rsidRDefault="008E2EBF" w:rsidP="008E2EBF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Apply for a Licence</w:t>
      </w:r>
    </w:p>
    <w:p w14:paraId="6A3550F0" w14:textId="33028DD2" w:rsidR="008E2EBF" w:rsidRPr="00F55274" w:rsidRDefault="008E2EBF" w:rsidP="008E2EBF">
      <w:pPr>
        <w:spacing w:before="24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  <w:t>Lo</w:t>
      </w:r>
      <w:r w:rsidRPr="00F55274">
        <w:rPr>
          <w:sz w:val="20"/>
        </w:rPr>
        <w:t xml:space="preserve">g in to </w:t>
      </w:r>
      <w:r>
        <w:rPr>
          <w:sz w:val="20"/>
        </w:rPr>
        <w:t>your</w:t>
      </w:r>
      <w:r w:rsidRPr="00F55274">
        <w:rPr>
          <w:sz w:val="20"/>
        </w:rPr>
        <w:t xml:space="preserve"> Portal account</w:t>
      </w:r>
      <w:r>
        <w:rPr>
          <w:sz w:val="20"/>
        </w:rPr>
        <w:t xml:space="preserve"> and select ‘My Submissions’ to view your</w:t>
      </w:r>
      <w:r>
        <w:rPr>
          <w:sz w:val="20"/>
        </w:rPr>
        <w:t xml:space="preserve"> </w:t>
      </w:r>
      <w:r>
        <w:rPr>
          <w:sz w:val="20"/>
        </w:rPr>
        <w:t>dashboard</w:t>
      </w:r>
    </w:p>
    <w:p w14:paraId="1A6EE7EC" w14:textId="4543E36B" w:rsidR="008E2EBF" w:rsidRDefault="008E2EBF" w:rsidP="008E2EBF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BF1518" wp14:editId="57D46FAB">
            <wp:simplePos x="0" y="0"/>
            <wp:positionH relativeFrom="margin">
              <wp:align>center</wp:align>
            </wp:positionH>
            <wp:positionV relativeFrom="paragraph">
              <wp:posOffset>555625</wp:posOffset>
            </wp:positionV>
            <wp:extent cx="6391275" cy="1824355"/>
            <wp:effectExtent l="0" t="0" r="9525" b="4445"/>
            <wp:wrapThrough wrapText="bothSides">
              <wp:wrapPolygon edited="0">
                <wp:start x="0" y="0"/>
                <wp:lineTo x="0" y="21427"/>
                <wp:lineTo x="21568" y="21427"/>
                <wp:lineTo x="21568" y="0"/>
                <wp:lineTo x="0" y="0"/>
              </wp:wrapPolygon>
            </wp:wrapThrough>
            <wp:docPr id="1058886705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886705" name="Picture 1" descr="A screenshot of a computer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" r="1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824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55274">
        <w:rPr>
          <w:b/>
          <w:bCs/>
          <w:sz w:val="20"/>
        </w:rPr>
        <w:t>Step 2)</w:t>
      </w:r>
      <w:r w:rsidRPr="00F55274">
        <w:rPr>
          <w:sz w:val="20"/>
        </w:rPr>
        <w:t xml:space="preserve"> </w:t>
      </w:r>
      <w:r>
        <w:rPr>
          <w:sz w:val="20"/>
        </w:rPr>
        <w:tab/>
        <w:t>Click on the relevant organisation, starting with ‘OPROF’ or the three dots ‘…’</w:t>
      </w:r>
    </w:p>
    <w:p w14:paraId="2CF7168B" w14:textId="77777777" w:rsidR="008E2EBF" w:rsidRDefault="008E2EBF" w:rsidP="008E2EBF">
      <w:pPr>
        <w:rPr>
          <w:noProof/>
        </w:rPr>
      </w:pPr>
    </w:p>
    <w:p w14:paraId="0BE99598" w14:textId="7D857A45" w:rsidR="006D72CE" w:rsidRDefault="008E2EBF" w:rsidP="008E2EBF">
      <w:pPr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 xml:space="preserve">Step 3) </w:t>
      </w:r>
      <w:r>
        <w:rPr>
          <w:b/>
          <w:bCs/>
          <w:sz w:val="20"/>
          <w:szCs w:val="22"/>
        </w:rPr>
        <w:tab/>
      </w:r>
      <w:r>
        <w:rPr>
          <w:sz w:val="20"/>
          <w:szCs w:val="22"/>
        </w:rPr>
        <w:t xml:space="preserve">Select ‘New licence application’ </w:t>
      </w:r>
    </w:p>
    <w:p w14:paraId="7656EB63" w14:textId="77777777" w:rsidR="008E2EBF" w:rsidRDefault="008E2EBF" w:rsidP="008E2EBF">
      <w:pPr>
        <w:ind w:firstLine="72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D23EA8" wp14:editId="47BA7CE9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162300" cy="1009650"/>
            <wp:effectExtent l="19050" t="19050" r="19050" b="19050"/>
            <wp:wrapThrough wrapText="bothSides">
              <wp:wrapPolygon edited="0">
                <wp:start x="-130" y="-408"/>
                <wp:lineTo x="-130" y="21600"/>
                <wp:lineTo x="21600" y="21600"/>
                <wp:lineTo x="21600" y="-408"/>
                <wp:lineTo x="-130" y="-408"/>
              </wp:wrapPolygon>
            </wp:wrapThrough>
            <wp:docPr id="615258260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58260" name="Picture 1" descr="A white rectangular sign with black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0096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F913C5B" w14:textId="77777777" w:rsidR="008E2EBF" w:rsidRDefault="008E2EBF" w:rsidP="008E2EBF">
      <w:pPr>
        <w:ind w:firstLine="720"/>
        <w:rPr>
          <w:sz w:val="20"/>
          <w:szCs w:val="22"/>
        </w:rPr>
      </w:pPr>
    </w:p>
    <w:p w14:paraId="01C577F5" w14:textId="77777777" w:rsidR="008E2EBF" w:rsidRDefault="008E2EBF" w:rsidP="008E2EBF">
      <w:pPr>
        <w:ind w:firstLine="720"/>
        <w:rPr>
          <w:sz w:val="20"/>
          <w:szCs w:val="22"/>
        </w:rPr>
      </w:pPr>
    </w:p>
    <w:p w14:paraId="06E48CB8" w14:textId="77777777" w:rsidR="006D72CE" w:rsidRDefault="006D72CE" w:rsidP="008E2EBF">
      <w:pPr>
        <w:ind w:left="2160" w:hanging="1440"/>
        <w:rPr>
          <w:sz w:val="20"/>
          <w:szCs w:val="22"/>
        </w:rPr>
      </w:pPr>
    </w:p>
    <w:p w14:paraId="095D422D" w14:textId="77777777" w:rsidR="006D72CE" w:rsidRDefault="006D72CE" w:rsidP="008E2EBF">
      <w:pPr>
        <w:ind w:left="2160" w:hanging="1440"/>
        <w:rPr>
          <w:sz w:val="20"/>
          <w:szCs w:val="22"/>
        </w:rPr>
      </w:pPr>
    </w:p>
    <w:p w14:paraId="63089852" w14:textId="176B3532" w:rsidR="008E2EBF" w:rsidRDefault="008E2EBF" w:rsidP="006D72CE">
      <w:pPr>
        <w:ind w:left="1440" w:hanging="1440"/>
        <w:rPr>
          <w:sz w:val="20"/>
          <w:szCs w:val="22"/>
        </w:rPr>
      </w:pPr>
      <w:r w:rsidRPr="008127A2">
        <w:rPr>
          <w:b/>
          <w:bCs/>
          <w:sz w:val="20"/>
          <w:szCs w:val="22"/>
        </w:rPr>
        <w:t xml:space="preserve">Step 4) </w:t>
      </w:r>
      <w:r w:rsidRPr="008127A2">
        <w:rPr>
          <w:b/>
          <w:bCs/>
          <w:sz w:val="20"/>
          <w:szCs w:val="22"/>
        </w:rPr>
        <w:tab/>
      </w:r>
      <w:r>
        <w:rPr>
          <w:sz w:val="20"/>
          <w:szCs w:val="22"/>
        </w:rPr>
        <w:t xml:space="preserve">Select the type of licence you want to apply for: General or Entertainment. </w:t>
      </w:r>
    </w:p>
    <w:p w14:paraId="5BC878B3" w14:textId="77777777" w:rsidR="008E2EBF" w:rsidRPr="006D72CE" w:rsidRDefault="008E2EBF" w:rsidP="008E2EBF">
      <w:pPr>
        <w:ind w:left="1440"/>
        <w:rPr>
          <w:sz w:val="20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61312" behindDoc="0" locked="0" layoutInCell="1" allowOverlap="1" wp14:anchorId="5856D43B" wp14:editId="1618B041">
            <wp:simplePos x="0" y="0"/>
            <wp:positionH relativeFrom="column">
              <wp:posOffset>450850</wp:posOffset>
            </wp:positionH>
            <wp:positionV relativeFrom="paragraph">
              <wp:posOffset>50165</wp:posOffset>
            </wp:positionV>
            <wp:extent cx="278130" cy="278130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794792643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2"/>
        </w:rPr>
        <w:t>Thi</w:t>
      </w:r>
      <w:r w:rsidRPr="006D72CE">
        <w:rPr>
          <w:sz w:val="20"/>
        </w:rPr>
        <w:t xml:space="preserve">s will depend on the activities or duties the child is performing. See </w:t>
      </w:r>
      <w:hyperlink r:id="rId15" w:history="1">
        <w:r w:rsidRPr="006D72CE">
          <w:rPr>
            <w:rStyle w:val="Hyperlink"/>
            <w:rFonts w:ascii="Verdana" w:hAnsi="Verdana"/>
            <w:color w:val="0070C0"/>
            <w:sz w:val="20"/>
          </w:rPr>
          <w:t>Introduction: Mandatory Code of Practice for the Employment of Children in Entertainment (2014)</w:t>
        </w:r>
      </w:hyperlink>
      <w:r w:rsidRPr="006D72CE">
        <w:rPr>
          <w:sz w:val="20"/>
        </w:rPr>
        <w:t xml:space="preserve"> for information on the definition of entertainment.   </w:t>
      </w:r>
    </w:p>
    <w:p w14:paraId="34CB4EFC" w14:textId="77777777" w:rsidR="008E2EBF" w:rsidRDefault="008E2EBF" w:rsidP="008E2EBF">
      <w:pPr>
        <w:ind w:left="2160" w:hanging="1440"/>
        <w:rPr>
          <w:b/>
          <w:bCs/>
          <w:sz w:val="20"/>
          <w:szCs w:val="22"/>
        </w:rPr>
      </w:pPr>
    </w:p>
    <w:p w14:paraId="76A1D8DC" w14:textId="77777777" w:rsidR="008E2EBF" w:rsidRDefault="008E2EBF" w:rsidP="006D72CE">
      <w:pPr>
        <w:ind w:left="1440" w:hanging="144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 xml:space="preserve">Step </w:t>
      </w:r>
      <w:r>
        <w:rPr>
          <w:b/>
          <w:bCs/>
          <w:sz w:val="20"/>
          <w:szCs w:val="22"/>
        </w:rPr>
        <w:t>5</w:t>
      </w:r>
      <w:r w:rsidRPr="001C24A3">
        <w:rPr>
          <w:b/>
          <w:bCs/>
          <w:sz w:val="20"/>
          <w:szCs w:val="22"/>
        </w:rPr>
        <w:t>)</w:t>
      </w:r>
      <w:r>
        <w:rPr>
          <w:sz w:val="20"/>
          <w:szCs w:val="22"/>
        </w:rPr>
        <w:tab/>
        <w:t>Once you have provided information about the employer, the employment details, and the Fit and Proper Person Declaration, your application is ready to submit.</w:t>
      </w:r>
    </w:p>
    <w:p w14:paraId="3A095C6B" w14:textId="77777777" w:rsidR="008E2EBF" w:rsidRDefault="008E2EBF" w:rsidP="008E2EBF">
      <w:pPr>
        <w:ind w:left="1440"/>
        <w:rPr>
          <w:sz w:val="20"/>
          <w:szCs w:val="22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63360" behindDoc="0" locked="0" layoutInCell="1" allowOverlap="1" wp14:anchorId="4C2E78C4" wp14:editId="2DDBD829">
            <wp:simplePos x="0" y="0"/>
            <wp:positionH relativeFrom="column">
              <wp:posOffset>450850</wp:posOffset>
            </wp:positionH>
            <wp:positionV relativeFrom="paragraph">
              <wp:posOffset>2540</wp:posOffset>
            </wp:positionV>
            <wp:extent cx="278130" cy="278130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1470346618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2"/>
        </w:rPr>
        <w:t xml:space="preserve">Make sure you select ‘Submit’, otherwise your application will remain in draft and cannot be reviewed by our assessment team.  </w:t>
      </w:r>
    </w:p>
    <w:p w14:paraId="142B4F50" w14:textId="77777777" w:rsidR="008E2EBF" w:rsidRDefault="008E2EBF" w:rsidP="008E2EBF">
      <w:pPr>
        <w:ind w:left="2160" w:hanging="1440"/>
        <w:rPr>
          <w:sz w:val="20"/>
          <w:szCs w:val="22"/>
        </w:rPr>
      </w:pPr>
    </w:p>
    <w:p w14:paraId="5C8E6CC1" w14:textId="77777777" w:rsidR="008E2EBF" w:rsidRDefault="008E2EBF" w:rsidP="008E2EBF">
      <w:pPr>
        <w:ind w:left="2160" w:hanging="1440"/>
        <w:rPr>
          <w:sz w:val="20"/>
          <w:szCs w:val="22"/>
        </w:rPr>
      </w:pPr>
    </w:p>
    <w:p w14:paraId="5EEF06E5" w14:textId="77777777" w:rsidR="008E2EBF" w:rsidRDefault="008E2EBF" w:rsidP="008E2EBF">
      <w:pPr>
        <w:ind w:left="2160" w:hanging="1440"/>
        <w:rPr>
          <w:sz w:val="20"/>
          <w:szCs w:val="22"/>
        </w:rPr>
      </w:pPr>
    </w:p>
    <w:p w14:paraId="12E876C8" w14:textId="77777777" w:rsidR="008E2EBF" w:rsidRDefault="008E2EBF" w:rsidP="008E2EBF">
      <w:pPr>
        <w:ind w:left="2160" w:hanging="144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007861" wp14:editId="3B171920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6457950" cy="2525395"/>
            <wp:effectExtent l="19050" t="19050" r="19050" b="27305"/>
            <wp:wrapThrough wrapText="bothSides">
              <wp:wrapPolygon edited="0">
                <wp:start x="-64" y="-163"/>
                <wp:lineTo x="-64" y="21671"/>
                <wp:lineTo x="21600" y="21671"/>
                <wp:lineTo x="21600" y="-163"/>
                <wp:lineTo x="-64" y="-163"/>
              </wp:wrapPolygon>
            </wp:wrapThrough>
            <wp:docPr id="95331558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1558" name="Picture 1" descr="A screen 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252539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1863C" w14:textId="77777777" w:rsidR="008E2EBF" w:rsidRDefault="008E2EBF" w:rsidP="006D72CE">
      <w:pPr>
        <w:ind w:left="1440" w:hanging="1440"/>
        <w:rPr>
          <w:sz w:val="20"/>
          <w:szCs w:val="22"/>
        </w:rPr>
      </w:pPr>
      <w:r w:rsidRPr="00AA51E7">
        <w:rPr>
          <w:b/>
          <w:bCs/>
          <w:sz w:val="20"/>
          <w:szCs w:val="22"/>
        </w:rPr>
        <w:t>Step 6)</w:t>
      </w:r>
      <w:r w:rsidRPr="00AA51E7">
        <w:rPr>
          <w:b/>
          <w:bCs/>
          <w:sz w:val="20"/>
          <w:szCs w:val="22"/>
        </w:rPr>
        <w:tab/>
      </w:r>
      <w:r>
        <w:rPr>
          <w:sz w:val="20"/>
          <w:szCs w:val="22"/>
        </w:rPr>
        <w:t xml:space="preserve">Licence applications will be visible in the ‘Child Employment Licences’ tab in the Portal, or by clicking on the relevant organisation on your Portal homepage.  </w:t>
      </w:r>
    </w:p>
    <w:p w14:paraId="502792BF" w14:textId="77777777" w:rsidR="008E2EBF" w:rsidRDefault="008E2EBF" w:rsidP="008E2EBF">
      <w:pPr>
        <w:ind w:left="2160" w:hanging="144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02BAC15" wp14:editId="267551BC">
            <wp:simplePos x="0" y="0"/>
            <wp:positionH relativeFrom="margin">
              <wp:posOffset>104140</wp:posOffset>
            </wp:positionH>
            <wp:positionV relativeFrom="paragraph">
              <wp:posOffset>204470</wp:posOffset>
            </wp:positionV>
            <wp:extent cx="6429375" cy="1003935"/>
            <wp:effectExtent l="19050" t="19050" r="28575" b="24765"/>
            <wp:wrapThrough wrapText="bothSides">
              <wp:wrapPolygon edited="0">
                <wp:start x="-64" y="-410"/>
                <wp:lineTo x="-64" y="21723"/>
                <wp:lineTo x="21632" y="21723"/>
                <wp:lineTo x="21632" y="-410"/>
                <wp:lineTo x="-64" y="-410"/>
              </wp:wrapPolygon>
            </wp:wrapThrough>
            <wp:docPr id="4978936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93650" name="Picture 1" descr="A screenshot of a computer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10039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59968" w14:textId="77777777" w:rsidR="008E2EBF" w:rsidRDefault="008E2EBF" w:rsidP="008E2EBF">
      <w:pPr>
        <w:ind w:left="2160" w:hanging="1440"/>
        <w:rPr>
          <w:sz w:val="20"/>
          <w:szCs w:val="22"/>
        </w:rPr>
      </w:pPr>
    </w:p>
    <w:p w14:paraId="384AF376" w14:textId="77777777" w:rsidR="008E2EBF" w:rsidRDefault="008E2EBF" w:rsidP="008E2EBF">
      <w:pPr>
        <w:rPr>
          <w:b/>
          <w:bCs/>
          <w:sz w:val="20"/>
        </w:rPr>
      </w:pPr>
      <w:r>
        <w:rPr>
          <w:b/>
          <w:bCs/>
          <w:sz w:val="20"/>
        </w:rPr>
        <w:t>Application time frames</w:t>
      </w:r>
    </w:p>
    <w:p w14:paraId="2E6AD70D" w14:textId="77777777" w:rsidR="008E2EBF" w:rsidRPr="00F705A4" w:rsidRDefault="008E2EBF" w:rsidP="008E2EBF">
      <w:pPr>
        <w:rPr>
          <w:sz w:val="20"/>
        </w:rPr>
      </w:pPr>
      <w:r w:rsidRPr="00F705A4">
        <w:rPr>
          <w:sz w:val="20"/>
        </w:rPr>
        <w:t>You cannot employ a child until you have a licence.</w:t>
      </w:r>
    </w:p>
    <w:p w14:paraId="53C8D7C0" w14:textId="77777777" w:rsidR="008E2EBF" w:rsidRPr="00F705A4" w:rsidRDefault="008E2EBF" w:rsidP="008E2EBF">
      <w:pPr>
        <w:rPr>
          <w:sz w:val="20"/>
        </w:rPr>
      </w:pPr>
      <w:r w:rsidRPr="00F705A4">
        <w:rPr>
          <w:sz w:val="20"/>
        </w:rPr>
        <w:t xml:space="preserve">Submit your licence application at least </w:t>
      </w:r>
      <w:r w:rsidRPr="00F705A4">
        <w:rPr>
          <w:b/>
          <w:bCs/>
          <w:sz w:val="20"/>
        </w:rPr>
        <w:t xml:space="preserve">10 business days </w:t>
      </w:r>
      <w:r w:rsidRPr="00F705A4">
        <w:rPr>
          <w:sz w:val="20"/>
        </w:rPr>
        <w:t>before any children are scheduled to start work, and ensure you provide all mandatory information to avoid delays in the assessment process.</w:t>
      </w:r>
    </w:p>
    <w:p w14:paraId="5B09CC45" w14:textId="77777777" w:rsidR="008E2EBF" w:rsidRPr="00F705A4" w:rsidRDefault="008E2EBF" w:rsidP="008E2EBF">
      <w:pPr>
        <w:rPr>
          <w:sz w:val="20"/>
        </w:rPr>
      </w:pPr>
      <w:r w:rsidRPr="00F705A4">
        <w:rPr>
          <w:sz w:val="20"/>
        </w:rPr>
        <w:t>When assessing an application, we consider whether the applicant:</w:t>
      </w:r>
    </w:p>
    <w:p w14:paraId="21EE6602" w14:textId="77777777" w:rsidR="008E2EBF" w:rsidRPr="00F705A4" w:rsidRDefault="008E2EBF" w:rsidP="008E2EBF">
      <w:pPr>
        <w:numPr>
          <w:ilvl w:val="0"/>
          <w:numId w:val="31"/>
        </w:numPr>
        <w:spacing w:before="0" w:after="160" w:line="278" w:lineRule="auto"/>
        <w:rPr>
          <w:sz w:val="20"/>
        </w:rPr>
      </w:pPr>
      <w:r w:rsidRPr="00F705A4">
        <w:rPr>
          <w:sz w:val="20"/>
        </w:rPr>
        <w:t>will act with integrity and honesty</w:t>
      </w:r>
    </w:p>
    <w:p w14:paraId="51CC26A1" w14:textId="77777777" w:rsidR="008E2EBF" w:rsidRPr="00F705A4" w:rsidRDefault="008E2EBF" w:rsidP="008E2EBF">
      <w:pPr>
        <w:numPr>
          <w:ilvl w:val="0"/>
          <w:numId w:val="31"/>
        </w:numPr>
        <w:spacing w:before="0" w:after="160" w:line="278" w:lineRule="auto"/>
        <w:rPr>
          <w:sz w:val="20"/>
        </w:rPr>
      </w:pPr>
      <w:r w:rsidRPr="00F705A4">
        <w:rPr>
          <w:sz w:val="20"/>
        </w:rPr>
        <w:t>understands child employment regulations and restrictions</w:t>
      </w:r>
    </w:p>
    <w:p w14:paraId="1FF2C868" w14:textId="77777777" w:rsidR="008E2EBF" w:rsidRPr="00F705A4" w:rsidRDefault="008E2EBF" w:rsidP="008E2EBF">
      <w:pPr>
        <w:numPr>
          <w:ilvl w:val="0"/>
          <w:numId w:val="31"/>
        </w:numPr>
        <w:spacing w:before="0" w:after="160" w:line="278" w:lineRule="auto"/>
        <w:rPr>
          <w:sz w:val="20"/>
        </w:rPr>
      </w:pPr>
      <w:r w:rsidRPr="00F705A4">
        <w:rPr>
          <w:sz w:val="20"/>
        </w:rPr>
        <w:t>can comply with the relevant laws, including the Child Safe Standards.</w:t>
      </w:r>
    </w:p>
    <w:p w14:paraId="3FFEF00F" w14:textId="77777777" w:rsidR="008E2EBF" w:rsidRPr="00F705A4" w:rsidRDefault="008E2EBF" w:rsidP="008E2EBF">
      <w:pPr>
        <w:rPr>
          <w:sz w:val="20"/>
        </w:rPr>
      </w:pPr>
      <w:r w:rsidRPr="00F705A4">
        <w:rPr>
          <w:sz w:val="20"/>
        </w:rPr>
        <w:t>Employers may be subject to a National Police Check. If a police check is required, you will be notified after submitting your licence application.</w:t>
      </w:r>
    </w:p>
    <w:p w14:paraId="324C44B8" w14:textId="77777777" w:rsidR="008E2EBF" w:rsidRPr="00F705A4" w:rsidRDefault="008E2EBF" w:rsidP="008E2EBF">
      <w:pPr>
        <w:rPr>
          <w:sz w:val="20"/>
        </w:rPr>
      </w:pPr>
      <w:r w:rsidRPr="00F705A4">
        <w:rPr>
          <w:sz w:val="20"/>
        </w:rPr>
        <w:t>There is no cost to the licence applicant.</w:t>
      </w:r>
    </w:p>
    <w:p w14:paraId="49C82BF0" w14:textId="0C2A8C2E" w:rsidR="00172E0C" w:rsidRPr="006D72CE" w:rsidRDefault="008E2EBF" w:rsidP="008E2EBF">
      <w:pPr>
        <w:rPr>
          <w:sz w:val="20"/>
        </w:rPr>
      </w:pPr>
      <w:r w:rsidRPr="00F705A4">
        <w:rPr>
          <w:sz w:val="20"/>
        </w:rPr>
        <w:t>Your information is kept secure and will only be used for the purpose of assessing the licence application.</w:t>
      </w:r>
    </w:p>
    <w:sectPr w:rsidR="00172E0C" w:rsidRPr="006D72CE" w:rsidSect="00D8295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5C98" w14:textId="77777777" w:rsidR="00413D85" w:rsidRDefault="00413D85" w:rsidP="00D96C1E">
      <w:r>
        <w:separator/>
      </w:r>
    </w:p>
    <w:p w14:paraId="15E9FADA" w14:textId="77777777" w:rsidR="00413D85" w:rsidRDefault="00413D85" w:rsidP="00D96C1E"/>
    <w:p w14:paraId="4C49498C" w14:textId="77777777" w:rsidR="00413D85" w:rsidRDefault="00413D85"/>
  </w:endnote>
  <w:endnote w:type="continuationSeparator" w:id="0">
    <w:p w14:paraId="73E0139E" w14:textId="77777777" w:rsidR="00413D85" w:rsidRDefault="00413D85" w:rsidP="00D96C1E">
      <w:r>
        <w:continuationSeparator/>
      </w:r>
    </w:p>
    <w:p w14:paraId="765D9246" w14:textId="77777777" w:rsidR="00413D85" w:rsidRDefault="00413D85" w:rsidP="00D96C1E"/>
    <w:p w14:paraId="7EC18D9F" w14:textId="77777777" w:rsidR="00413D85" w:rsidRDefault="00413D85"/>
  </w:endnote>
  <w:endnote w:type="continuationNotice" w:id="1">
    <w:p w14:paraId="0ECC9C45" w14:textId="77777777" w:rsidR="00413D85" w:rsidRDefault="00413D8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FE37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EEB190C" wp14:editId="7C2CD8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1EEEE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B19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36F1EEEE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14EA" w14:textId="31C60CC9" w:rsidR="00644AE7" w:rsidRPr="00690638" w:rsidRDefault="00B80643" w:rsidP="00B80643">
    <w:pPr>
      <w:pStyle w:val="Footer"/>
      <w:jc w:val="center"/>
    </w:pPr>
    <w:r>
      <w:t>User Guide: Apply for a Licence</w:t>
    </w:r>
    <w:r w:rsidR="002803B6"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 w:rsidR="002803B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2D73" w14:textId="77777777" w:rsidR="00413D85" w:rsidRDefault="00413D85" w:rsidP="00D96C1E">
      <w:r>
        <w:separator/>
      </w:r>
    </w:p>
    <w:p w14:paraId="7E1280F8" w14:textId="77777777" w:rsidR="00413D85" w:rsidRDefault="00413D85" w:rsidP="00D96C1E"/>
    <w:p w14:paraId="26EAB563" w14:textId="77777777" w:rsidR="00413D85" w:rsidRDefault="00413D85"/>
  </w:footnote>
  <w:footnote w:type="continuationSeparator" w:id="0">
    <w:p w14:paraId="6F3A763B" w14:textId="77777777" w:rsidR="00413D85" w:rsidRDefault="00413D85" w:rsidP="00D96C1E">
      <w:r>
        <w:continuationSeparator/>
      </w:r>
    </w:p>
    <w:p w14:paraId="30D6B6FC" w14:textId="77777777" w:rsidR="00413D85" w:rsidRDefault="00413D85" w:rsidP="00D96C1E"/>
    <w:p w14:paraId="3836BDA2" w14:textId="77777777" w:rsidR="00413D85" w:rsidRDefault="00413D85"/>
  </w:footnote>
  <w:footnote w:type="continuationNotice" w:id="1">
    <w:p w14:paraId="0B432D54" w14:textId="77777777" w:rsidR="00413D85" w:rsidRDefault="00413D8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3F91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0F98BD" wp14:editId="696378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EAB69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F98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555EAB69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0DB3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281E5120" wp14:editId="2E1B0DB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A3E1" w14:textId="350F2917" w:rsidR="00B80643" w:rsidRPr="002B36E5" w:rsidRDefault="00B80643" w:rsidP="00B80643">
    <w:pPr>
      <w:pStyle w:val="Reporttitle"/>
      <w:rPr>
        <w:rStyle w:val="TitleChar"/>
        <w:b/>
        <w:bCs w:val="0"/>
        <w:noProof w:val="0"/>
        <w:sz w:val="52"/>
        <w:szCs w:val="18"/>
        <w:lang w:val="en-AU" w:eastAsia="en-US"/>
      </w:rPr>
    </w:pPr>
    <w:r w:rsidRPr="002B36E5">
      <w:rPr>
        <w:rStyle w:val="TitleChar"/>
        <w:b/>
        <w:bCs w:val="0"/>
        <w:noProof w:val="0"/>
        <w:sz w:val="52"/>
        <w:szCs w:val="18"/>
        <w:lang w:val="en-AU" w:eastAsia="en-US"/>
      </w:rPr>
      <w:t xml:space="preserve">User Guide: </w:t>
    </w:r>
  </w:p>
  <w:p w14:paraId="556B56F4" w14:textId="509B80E1" w:rsidR="00A40D7D" w:rsidRPr="00B80643" w:rsidRDefault="00B80643" w:rsidP="00B80643">
    <w:pPr>
      <w:pStyle w:val="Reporttitle"/>
      <w:rPr>
        <w:caps w:val="0"/>
        <w:sz w:val="56"/>
      </w:rPr>
    </w:pPr>
    <w:r>
      <w:rPr>
        <w:rStyle w:val="TitleChar"/>
        <w:b/>
        <w:bCs w:val="0"/>
        <w:noProof w:val="0"/>
        <w:sz w:val="52"/>
        <w:szCs w:val="18"/>
        <w:lang w:val="en-AU" w:eastAsia="en-US"/>
      </w:rPr>
      <w:t>Apply for a Licence</w:t>
    </w:r>
    <w:r w:rsidR="006E2358">
      <w:rPr>
        <w:noProof/>
      </w:rPr>
      <w:drawing>
        <wp:anchor distT="0" distB="0" distL="114300" distR="114300" simplePos="0" relativeHeight="251660288" behindDoc="1" locked="0" layoutInCell="1" allowOverlap="1" wp14:anchorId="5F6ED326" wp14:editId="39A742A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0B513D"/>
    <w:multiLevelType w:val="multilevel"/>
    <w:tmpl w:val="BF26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6"/>
  </w:num>
  <w:num w:numId="8" w16cid:durableId="1033002292">
    <w:abstractNumId w:val="24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5"/>
  </w:num>
  <w:num w:numId="30" w16cid:durableId="959411337">
    <w:abstractNumId w:val="21"/>
  </w:num>
  <w:num w:numId="31" w16cid:durableId="3583153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85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B0168"/>
    <w:rsid w:val="001D5C28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BC8"/>
    <w:rsid w:val="003F7061"/>
    <w:rsid w:val="00412227"/>
    <w:rsid w:val="00413D85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5942"/>
    <w:rsid w:val="004D653B"/>
    <w:rsid w:val="004E4C95"/>
    <w:rsid w:val="004F10C7"/>
    <w:rsid w:val="004F1E91"/>
    <w:rsid w:val="005001F0"/>
    <w:rsid w:val="00506A93"/>
    <w:rsid w:val="005104E6"/>
    <w:rsid w:val="005163FE"/>
    <w:rsid w:val="005257C6"/>
    <w:rsid w:val="005276EB"/>
    <w:rsid w:val="00530E7D"/>
    <w:rsid w:val="00535D6A"/>
    <w:rsid w:val="005379C3"/>
    <w:rsid w:val="00537F3D"/>
    <w:rsid w:val="00547231"/>
    <w:rsid w:val="005656A1"/>
    <w:rsid w:val="00566CF8"/>
    <w:rsid w:val="005723C8"/>
    <w:rsid w:val="00573604"/>
    <w:rsid w:val="00585115"/>
    <w:rsid w:val="00591895"/>
    <w:rsid w:val="005A6D9F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D72CE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2EBF"/>
    <w:rsid w:val="008E34C0"/>
    <w:rsid w:val="008E45EE"/>
    <w:rsid w:val="008E4A82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83FCB"/>
    <w:rsid w:val="0099158F"/>
    <w:rsid w:val="009960AA"/>
    <w:rsid w:val="009B079D"/>
    <w:rsid w:val="009C2EAA"/>
    <w:rsid w:val="009D44FC"/>
    <w:rsid w:val="009E0B3D"/>
    <w:rsid w:val="009E2D7A"/>
    <w:rsid w:val="009E5319"/>
    <w:rsid w:val="009E692C"/>
    <w:rsid w:val="009F561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0643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0E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2EBF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3320AE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ic.gov.au/guide-employment-children-victorian-entertainment-industry/mandatory-code-practice-employmen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3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2</Pages>
  <Words>267</Words>
  <Characters>1707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2025-10-13T05:07:00Z</dcterms:created>
  <dcterms:modified xsi:type="dcterms:W3CDTF">2025-10-13T05:11:00Z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